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C433" w14:textId="77777777"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D930DC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14:paraId="6153E4B7" w14:textId="77777777"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14:paraId="6A7A3AFC" w14:textId="3DA87269"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="006A5529">
        <w:rPr>
          <w:rFonts w:eastAsia="標楷體" w:hint="eastAsia"/>
          <w:sz w:val="28"/>
          <w:szCs w:val="28"/>
          <w:u w:val="single"/>
        </w:rPr>
        <w:t>154615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14:paraId="6E35D513" w14:textId="5E0F9FF1"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6A5529" w:rsidRPr="006A5529">
        <w:rPr>
          <w:rFonts w:ascii="Arial" w:eastAsia="標楷體" w:hAnsi="標楷體" w:cs="Arial" w:hint="eastAsia"/>
          <w:kern w:val="0"/>
          <w:sz w:val="28"/>
          <w:szCs w:val="22"/>
        </w:rPr>
        <w:t>花蓮縣新城鄉北埔國民小學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D930DC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14:paraId="0DE6E805" w14:textId="77777777" w:rsidTr="00477668">
        <w:trPr>
          <w:trHeight w:val="821"/>
        </w:trPr>
        <w:tc>
          <w:tcPr>
            <w:tcW w:w="10308" w:type="dxa"/>
          </w:tcPr>
          <w:p w14:paraId="223C1997" w14:textId="77777777"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14:paraId="76AE67AE" w14:textId="77777777"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14:paraId="1BCC7666" w14:textId="77777777"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14:paraId="6E5FCDCC" w14:textId="77777777"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14:paraId="11EA5C92" w14:textId="77777777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14:paraId="6C66FDF9" w14:textId="77777777"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14:paraId="462A24D4" w14:textId="77777777"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14:paraId="59D3BE18" w14:textId="77777777"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14:paraId="2B3079D5" w14:textId="77777777"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14:paraId="7DBEB56B" w14:textId="77777777"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14:paraId="1842D04C" w14:textId="77777777"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14:paraId="563DA1FD" w14:textId="77777777"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157C5176" w14:textId="77777777"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5D4DDA95" w14:textId="77777777"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14:paraId="0EC7613F" w14:textId="77777777"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D930DC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14:paraId="77C45F01" w14:textId="77777777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66EE06BB" w14:textId="77777777"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6A5529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6A5529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14:paraId="54852EE4" w14:textId="77777777"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14:paraId="1464BD71" w14:textId="77777777"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14:paraId="75D061B2" w14:textId="77777777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14:paraId="437DAA17" w14:textId="77777777"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14:paraId="46F31098" w14:textId="77777777"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14:paraId="5640D8A2" w14:textId="77777777"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14:paraId="10C39925" w14:textId="77777777"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4274" w14:textId="77777777" w:rsidR="00E46C7C" w:rsidRDefault="00E46C7C" w:rsidP="000A1F57">
      <w:r>
        <w:separator/>
      </w:r>
    </w:p>
  </w:endnote>
  <w:endnote w:type="continuationSeparator" w:id="0">
    <w:p w14:paraId="189C667A" w14:textId="77777777" w:rsidR="00E46C7C" w:rsidRDefault="00E46C7C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BE90" w14:textId="77777777"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30DC" w:rsidRPr="00D930DC">
      <w:rPr>
        <w:noProof/>
        <w:lang w:val="zh-TW"/>
      </w:rPr>
      <w:t>1</w:t>
    </w:r>
    <w:r>
      <w:fldChar w:fldCharType="end"/>
    </w:r>
  </w:p>
  <w:p w14:paraId="1EBA8769" w14:textId="77777777"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79830" w14:textId="77777777" w:rsidR="00E46C7C" w:rsidRDefault="00E46C7C" w:rsidP="000A1F57">
      <w:r>
        <w:separator/>
      </w:r>
    </w:p>
  </w:footnote>
  <w:footnote w:type="continuationSeparator" w:id="0">
    <w:p w14:paraId="30D83A6B" w14:textId="77777777" w:rsidR="00E46C7C" w:rsidRDefault="00E46C7C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9685738">
    <w:abstractNumId w:val="9"/>
  </w:num>
  <w:num w:numId="2" w16cid:durableId="787352941">
    <w:abstractNumId w:val="9"/>
    <w:lvlOverride w:ilvl="0">
      <w:startOverride w:val="1"/>
    </w:lvlOverride>
  </w:num>
  <w:num w:numId="3" w16cid:durableId="1051155038">
    <w:abstractNumId w:val="8"/>
  </w:num>
  <w:num w:numId="4" w16cid:durableId="2047217515">
    <w:abstractNumId w:val="8"/>
    <w:lvlOverride w:ilvl="0">
      <w:startOverride w:val="1"/>
    </w:lvlOverride>
  </w:num>
  <w:num w:numId="5" w16cid:durableId="535434075">
    <w:abstractNumId w:val="4"/>
  </w:num>
  <w:num w:numId="6" w16cid:durableId="1562789130">
    <w:abstractNumId w:val="4"/>
    <w:lvlOverride w:ilvl="0">
      <w:startOverride w:val="1"/>
    </w:lvlOverride>
  </w:num>
  <w:num w:numId="7" w16cid:durableId="848712183">
    <w:abstractNumId w:val="7"/>
  </w:num>
  <w:num w:numId="8" w16cid:durableId="1971551613">
    <w:abstractNumId w:val="7"/>
    <w:lvlOverride w:ilvl="0">
      <w:startOverride w:val="1"/>
    </w:lvlOverride>
  </w:num>
  <w:num w:numId="9" w16cid:durableId="165174202">
    <w:abstractNumId w:val="3"/>
  </w:num>
  <w:num w:numId="10" w16cid:durableId="919291784">
    <w:abstractNumId w:val="3"/>
    <w:lvlOverride w:ilvl="0">
      <w:startOverride w:val="1"/>
    </w:lvlOverride>
  </w:num>
  <w:num w:numId="11" w16cid:durableId="1697996316">
    <w:abstractNumId w:val="2"/>
  </w:num>
  <w:num w:numId="12" w16cid:durableId="1221553987">
    <w:abstractNumId w:val="2"/>
  </w:num>
  <w:num w:numId="13" w16cid:durableId="722875678">
    <w:abstractNumId w:val="5"/>
  </w:num>
  <w:num w:numId="14" w16cid:durableId="759525672">
    <w:abstractNumId w:val="0"/>
  </w:num>
  <w:num w:numId="15" w16cid:durableId="1645500603">
    <w:abstractNumId w:val="6"/>
  </w:num>
  <w:num w:numId="16" w16cid:durableId="1140803822">
    <w:abstractNumId w:val="1"/>
  </w:num>
  <w:num w:numId="17" w16cid:durableId="900025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A5529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30DC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46C7C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26C91D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C27C-6674-4F23-B239-A32C6B9F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21</TotalTime>
  <Pages>1</Pages>
  <Words>603</Words>
  <Characters>315</Characters>
  <Application>Microsoft Office Word</Application>
  <DocSecurity>0</DocSecurity>
  <Lines>2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北埔國小-025</cp:lastModifiedBy>
  <cp:revision>16</cp:revision>
  <cp:lastPrinted>2024-08-28T06:18:00Z</cp:lastPrinted>
  <dcterms:created xsi:type="dcterms:W3CDTF">2022-08-03T08:00:00Z</dcterms:created>
  <dcterms:modified xsi:type="dcterms:W3CDTF">2024-08-28T06:18:00Z</dcterms:modified>
</cp:coreProperties>
</file>