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CD" w:rsidRDefault="006160CD">
      <w:pPr>
        <w:jc w:val="center"/>
        <w:rPr>
          <w:color w:val="000000"/>
        </w:rPr>
      </w:pPr>
    </w:p>
    <w:p w:rsidR="006160CD" w:rsidRDefault="00C67B87">
      <w:pPr>
        <w:snapToGrid w:val="0"/>
        <w:spacing w:line="7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密件</w:t>
      </w:r>
    </w:p>
    <w:p w:rsidR="006160CD" w:rsidRDefault="00C67B87">
      <w:pPr>
        <w:snapToGrid w:val="0"/>
        <w:spacing w:line="720" w:lineRule="exact"/>
        <w:jc w:val="center"/>
      </w:pPr>
      <w:r>
        <w:rPr>
          <w:rFonts w:ascii="標楷體" w:eastAsia="標楷體" w:hAnsi="標楷體"/>
          <w:color w:val="000000"/>
          <w:sz w:val="40"/>
        </w:rPr>
        <w:t>○○國民○學</w:t>
      </w:r>
      <w:r>
        <w:rPr>
          <w:rFonts w:ascii="標楷體" w:eastAsia="標楷體" w:hAnsi="標楷體"/>
          <w:color w:val="0000FF"/>
          <w:sz w:val="40"/>
        </w:rPr>
        <w:t>學務處交付性平會簽</w:t>
      </w:r>
    </w:p>
    <w:p w:rsidR="006160CD" w:rsidRDefault="00FE0AC8">
      <w:pPr>
        <w:snapToGrid w:val="0"/>
        <w:spacing w:line="720" w:lineRule="exac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05.6pt;margin-top:24.95pt;width:139.5pt;height:30.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" filled="f" stroked="f">
            <v:path arrowok="t"/>
            <v:textbox>
              <w:txbxContent>
                <w:p w:rsidR="006160CD" w:rsidRDefault="00C67B87">
                  <w:pPr>
                    <w:snapToGrid w:val="0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/>
                      <w:sz w:val="20"/>
                    </w:rPr>
                    <w:t>檔　　號：</w:t>
                  </w:r>
                  <w:r>
                    <w:rPr>
                      <w:rFonts w:eastAsia="標楷體"/>
                      <w:sz w:val="20"/>
                    </w:rPr>
                    <w:br/>
                  </w:r>
                  <w:r>
                    <w:rPr>
                      <w:rFonts w:eastAsia="標楷體"/>
                      <w:sz w:val="20"/>
                    </w:rPr>
                    <w:t>保存年限：</w:t>
                  </w:r>
                </w:p>
              </w:txbxContent>
            </v:textbox>
            <w10:wrap anchory="page"/>
          </v:shape>
        </w:pict>
      </w:r>
      <w:r w:rsidR="00C67B87">
        <w:rPr>
          <w:rFonts w:ascii="標楷體" w:eastAsia="標楷體" w:hAnsi="標楷體"/>
          <w:color w:val="000000"/>
          <w:sz w:val="40"/>
        </w:rPr>
        <w:t xml:space="preserve">簽 </w:t>
      </w:r>
      <w:r w:rsidR="00C67B87">
        <w:rPr>
          <w:rFonts w:ascii="標楷體" w:eastAsia="標楷體" w:hAnsi="標楷體"/>
          <w:color w:val="000000"/>
          <w:sz w:val="32"/>
        </w:rPr>
        <w:t>於學務處(教導處)</w:t>
      </w:r>
    </w:p>
    <w:p w:rsidR="006160CD" w:rsidRDefault="00C67B87">
      <w:pPr>
        <w:snapToGrid w:val="0"/>
        <w:spacing w:line="500" w:lineRule="exact"/>
        <w:ind w:left="958" w:hanging="958"/>
      </w:pPr>
      <w:r>
        <w:rPr>
          <w:rFonts w:ascii="標楷體" w:eastAsia="標楷體" w:hAnsi="標楷體"/>
          <w:color w:val="000000"/>
          <w:sz w:val="32"/>
        </w:rPr>
        <w:t>主旨：本校校安通報○○○號</w:t>
      </w:r>
      <w:r>
        <w:rPr>
          <w:rFonts w:ascii="標楷體" w:eastAsia="標楷體" w:hAnsi="標楷體"/>
          <w:color w:val="000000"/>
          <w:sz w:val="32"/>
          <w:szCs w:val="32"/>
        </w:rPr>
        <w:t>案件疑似為性平事件，擬轉交性平會，簽請核示。</w:t>
      </w:r>
    </w:p>
    <w:p w:rsidR="006160CD" w:rsidRDefault="00C67B87">
      <w:pPr>
        <w:snapToGrid w:val="0"/>
        <w:spacing w:after="200" w:line="500" w:lineRule="exact"/>
        <w:ind w:left="958" w:hanging="95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說明：</w:t>
      </w:r>
    </w:p>
    <w:p w:rsidR="006160CD" w:rsidRDefault="00C67B87">
      <w:pPr>
        <w:snapToGrid w:val="0"/>
        <w:spacing w:line="460" w:lineRule="exact"/>
        <w:ind w:left="1080" w:hanging="108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一、依據「校園性侵害性騷擾或性霸凌防治準則」</w:t>
      </w:r>
      <w:r>
        <w:rPr>
          <w:rFonts w:ascii="標楷體" w:eastAsia="標楷體" w:hAnsi="標楷體"/>
          <w:bCs/>
          <w:color w:val="000000"/>
          <w:sz w:val="32"/>
          <w:szCs w:val="32"/>
        </w:rPr>
        <w:t>第18條之規定略以：「</w:t>
      </w:r>
      <w:r>
        <w:rPr>
          <w:rFonts w:ascii="標楷體" w:eastAsia="標楷體" w:hAnsi="標楷體"/>
          <w:color w:val="000000"/>
          <w:sz w:val="32"/>
          <w:szCs w:val="32"/>
        </w:rPr>
        <w:t>學校接獲性平事件時，以學生事務處或教導處為收件單位，除有本法第29條第2項所定事由外，應於3個日內將申請人或檢舉人所提事證資料交付性平會調查處理。」</w:t>
      </w:r>
    </w:p>
    <w:p w:rsidR="006160CD" w:rsidRDefault="00C67B87">
      <w:pPr>
        <w:snapToGrid w:val="0"/>
        <w:spacing w:line="460" w:lineRule="exact"/>
        <w:ind w:left="1080" w:hanging="108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二、檢送○○年○○月○○日○○時○○分接案之○○○號申請調查書及校安通報單（附件）。</w:t>
      </w:r>
    </w:p>
    <w:p w:rsidR="006160CD" w:rsidRDefault="006160CD">
      <w:pPr>
        <w:snapToGrid w:val="0"/>
        <w:spacing w:line="460" w:lineRule="exact"/>
        <w:ind w:left="1080" w:hanging="108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6160CD" w:rsidRDefault="00C67B87">
      <w:pPr>
        <w:snapToGrid w:val="0"/>
        <w:spacing w:line="460" w:lineRule="exact"/>
        <w:ind w:left="1080" w:hanging="108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擬辦：如奉核可，擬辦理本校性平會會議進行後續調查處理。</w:t>
      </w:r>
    </w:p>
    <w:p w:rsidR="006160CD" w:rsidRDefault="006160CD">
      <w:pPr>
        <w:pStyle w:val="a9"/>
        <w:spacing w:line="400" w:lineRule="exact"/>
        <w:ind w:left="0" w:firstLine="1280"/>
        <w:rPr>
          <w:rFonts w:ascii="標楷體" w:hAnsi="標楷體"/>
          <w:color w:val="000000"/>
          <w:szCs w:val="32"/>
        </w:rPr>
      </w:pPr>
    </w:p>
    <w:p w:rsidR="006160CD" w:rsidRDefault="006160CD">
      <w:pPr>
        <w:pStyle w:val="a9"/>
        <w:spacing w:line="400" w:lineRule="exact"/>
        <w:ind w:left="950" w:hanging="950"/>
        <w:rPr>
          <w:rFonts w:ascii="標楷體" w:hAnsi="標楷體"/>
          <w:color w:val="000000"/>
          <w:szCs w:val="32"/>
        </w:rPr>
      </w:pPr>
    </w:p>
    <w:p w:rsidR="006160CD" w:rsidRDefault="006160CD">
      <w:pPr>
        <w:pStyle w:val="a9"/>
        <w:spacing w:line="500" w:lineRule="exact"/>
        <w:ind w:left="0" w:firstLine="0"/>
        <w:jc w:val="right"/>
        <w:rPr>
          <w:rFonts w:ascii="標楷體" w:hAnsi="標楷體"/>
          <w:color w:val="000000"/>
          <w:szCs w:val="32"/>
        </w:rPr>
      </w:pPr>
    </w:p>
    <w:p w:rsidR="006160CD" w:rsidRDefault="006160CD">
      <w:pPr>
        <w:pStyle w:val="a9"/>
        <w:spacing w:line="500" w:lineRule="exact"/>
        <w:ind w:left="0" w:firstLine="0"/>
        <w:jc w:val="right"/>
        <w:rPr>
          <w:rFonts w:ascii="標楷體" w:hAnsi="標楷體"/>
          <w:color w:val="000000"/>
          <w:sz w:val="28"/>
        </w:rPr>
      </w:pPr>
    </w:p>
    <w:p w:rsidR="006160CD" w:rsidRDefault="00C67B87">
      <w:pPr>
        <w:pStyle w:val="a9"/>
        <w:spacing w:line="500" w:lineRule="exact"/>
        <w:ind w:left="0" w:firstLine="0"/>
        <w:jc w:val="right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謹簽 ○○年○○月○○日</w:t>
      </w:r>
    </w:p>
    <w:p w:rsidR="006160CD" w:rsidRDefault="006160CD">
      <w:pPr>
        <w:pStyle w:val="2"/>
        <w:spacing w:line="240" w:lineRule="exact"/>
        <w:rPr>
          <w:color w:val="000000"/>
        </w:rPr>
      </w:pPr>
    </w:p>
    <w:p w:rsidR="006160CD" w:rsidRDefault="00C67B87">
      <w:pPr>
        <w:pStyle w:val="2"/>
        <w:spacing w:line="240" w:lineRule="exact"/>
      </w:pPr>
      <w:r>
        <w:rPr>
          <w:color w:val="000000"/>
        </w:rPr>
        <w:t>---------------------------------------------------------------------</w:t>
      </w:r>
    </w:p>
    <w:p w:rsidR="006160CD" w:rsidRDefault="00C67B87">
      <w:pPr>
        <w:pStyle w:val="a9"/>
        <w:spacing w:line="400" w:lineRule="exact"/>
        <w:ind w:left="832" w:hanging="832"/>
      </w:pPr>
      <w:r>
        <w:rPr>
          <w:rFonts w:ascii="標楷體" w:hAnsi="標楷體"/>
          <w:sz w:val="28"/>
        </w:rPr>
        <w:t xml:space="preserve">接案窗口            </w:t>
      </w:r>
      <w:r>
        <w:rPr>
          <w:rFonts w:ascii="標楷體" w:hAnsi="標楷體"/>
        </w:rPr>
        <w:t>性平會執行秘書           性平會主任委員</w:t>
      </w:r>
    </w:p>
    <w:p w:rsidR="006160CD" w:rsidRDefault="006160CD">
      <w:pPr>
        <w:pStyle w:val="a9"/>
        <w:spacing w:line="400" w:lineRule="exact"/>
        <w:ind w:left="950" w:hanging="950"/>
        <w:rPr>
          <w:rFonts w:ascii="標楷體" w:hAnsi="標楷體"/>
          <w:color w:val="FF0000"/>
        </w:rPr>
      </w:pPr>
    </w:p>
    <w:p w:rsidR="006160CD" w:rsidRDefault="006160CD">
      <w:pPr>
        <w:rPr>
          <w:rFonts w:ascii="標楷體" w:eastAsia="標楷體" w:hAnsi="標楷體"/>
          <w:color w:val="000000"/>
          <w:sz w:val="32"/>
          <w:szCs w:val="32"/>
        </w:rPr>
      </w:pPr>
    </w:p>
    <w:p w:rsidR="006160CD" w:rsidRDefault="00C67B87">
      <w:r>
        <w:rPr>
          <w:rFonts w:ascii="標楷體" w:eastAsia="標楷體" w:hAnsi="標楷體"/>
          <w:color w:val="000000"/>
          <w:sz w:val="32"/>
          <w:szCs w:val="32"/>
        </w:rPr>
        <w:t>註：(由</w:t>
      </w:r>
      <w:r>
        <w:rPr>
          <w:rFonts w:ascii="標楷體" w:eastAsia="標楷體" w:hAnsi="標楷體"/>
          <w:sz w:val="32"/>
          <w:szCs w:val="32"/>
        </w:rPr>
        <w:t>性平會主任委員</w:t>
      </w:r>
      <w:r>
        <w:rPr>
          <w:rFonts w:ascii="標楷體" w:eastAsia="標楷體" w:hAnsi="標楷體"/>
          <w:color w:val="000000"/>
          <w:sz w:val="32"/>
          <w:szCs w:val="32"/>
        </w:rPr>
        <w:t>填寫)</w:t>
      </w:r>
    </w:p>
    <w:p w:rsidR="006160CD" w:rsidRDefault="00C67B87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性平會接案時間為○○年○○月○○日○○時○○分 </w:t>
      </w:r>
    </w:p>
    <w:p w:rsidR="00FE23C0" w:rsidRDefault="00FE23C0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/>
          <w:color w:val="000000"/>
          <w:sz w:val="36"/>
          <w:szCs w:val="36"/>
          <w:u w:val="single"/>
        </w:rPr>
        <w:br w:type="page"/>
      </w:r>
    </w:p>
    <w:p w:rsidR="00FE23C0" w:rsidRPr="00FE23C0" w:rsidRDefault="00FE23C0" w:rsidP="00FE23C0">
      <w:pPr>
        <w:jc w:val="center"/>
        <w:rPr>
          <w:rFonts w:ascii="標楷體" w:eastAsia="標楷體" w:hAnsi="標楷體"/>
          <w:sz w:val="48"/>
          <w:szCs w:val="48"/>
        </w:rPr>
      </w:pPr>
      <w:r w:rsidRPr="00FE23C0">
        <w:rPr>
          <w:rFonts w:ascii="標楷體" w:eastAsia="標楷體" w:hAnsi="標楷體" w:hint="eastAsia"/>
          <w:sz w:val="48"/>
          <w:szCs w:val="48"/>
        </w:rPr>
        <w:lastRenderedPageBreak/>
        <w:t>○○○性別平等教育委員會</w:t>
      </w:r>
    </w:p>
    <w:p w:rsidR="006160CD" w:rsidRDefault="00C67B87">
      <w:pPr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標楷體" w:eastAsia="標楷體" w:hAnsi="標楷體"/>
          <w:b/>
          <w:color w:val="000000"/>
          <w:sz w:val="36"/>
          <w:szCs w:val="36"/>
          <w:u w:val="single"/>
        </w:rPr>
        <w:t>性平事件受理通知單</w:t>
      </w:r>
    </w:p>
    <w:p w:rsidR="006160CD" w:rsidRDefault="006160CD">
      <w:pPr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</w:p>
    <w:p w:rsidR="006160CD" w:rsidRDefault="00C67B87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台端您好：</w:t>
      </w:r>
    </w:p>
    <w:p w:rsidR="006160CD" w:rsidRDefault="00C67B87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感謝您勇於提出性平事件之檢舉/申請調查，本校「性別平等教育委員會」之受理窗口(學務/教導處)謹以此受理通知單通知您，本校「性別平等教育委員會」業已受理本案，將依法完成相關處理程序後，將會回復您決議結果。</w:t>
      </w:r>
    </w:p>
    <w:p w:rsidR="006160CD" w:rsidRDefault="00C67B87">
      <w:pPr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此外，案件處理及本通知單按規定以「密件」方式通知，以保護您的個人權益，希望您繼續支持本校「性別平等教育」友善校園的行動。</w:t>
      </w:r>
    </w:p>
    <w:p w:rsidR="006160CD" w:rsidRDefault="006160CD">
      <w:pPr>
        <w:ind w:firstLine="640"/>
        <w:rPr>
          <w:rFonts w:ascii="標楷體" w:eastAsia="標楷體" w:hAnsi="標楷體"/>
          <w:color w:val="000000"/>
          <w:sz w:val="32"/>
          <w:szCs w:val="32"/>
        </w:rPr>
      </w:pPr>
    </w:p>
    <w:p w:rsidR="006160CD" w:rsidRDefault="00C67B87" w:rsidP="00FE23C0">
      <w:pPr>
        <w:ind w:firstLine="64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○○○○○「性別平等教育委員會」 感謝您！</w:t>
      </w:r>
    </w:p>
    <w:p w:rsidR="006160CD" w:rsidRDefault="00C67B87" w:rsidP="00FE23C0">
      <w:pPr>
        <w:jc w:val="righ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中華民國 年 月 日</w:t>
      </w:r>
    </w:p>
    <w:p w:rsidR="006160CD" w:rsidRDefault="00C67B87">
      <w:pPr>
        <w:jc w:val="center"/>
      </w:pPr>
      <w:r>
        <w:br w:type="column"/>
      </w:r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○○○○○○○</w:t>
      </w:r>
      <w:r>
        <w:rPr>
          <w:rFonts w:ascii="標楷體" w:eastAsia="標楷體" w:hAnsi="標楷體"/>
          <w:b/>
          <w:color w:val="000000"/>
          <w:sz w:val="36"/>
          <w:szCs w:val="36"/>
        </w:rPr>
        <w:t>函(稿)（不予受理）</w:t>
      </w:r>
    </w:p>
    <w:p w:rsidR="006160CD" w:rsidRDefault="00C67B87">
      <w:pPr>
        <w:spacing w:line="400" w:lineRule="exact"/>
        <w:jc w:val="right"/>
      </w:pPr>
      <w:r>
        <w:rPr>
          <w:rFonts w:ascii="標楷體" w:eastAsia="標楷體" w:hAnsi="標楷體"/>
          <w:color w:val="000000"/>
          <w:sz w:val="22"/>
          <w:szCs w:val="22"/>
        </w:rPr>
        <w:t>機關地址：</w:t>
      </w:r>
      <w:r>
        <w:rPr>
          <w:rFonts w:ascii="標楷體" w:eastAsia="標楷體" w:hAnsi="標楷體"/>
          <w:color w:val="000000"/>
        </w:rPr>
        <w:t>○○○○○○</w:t>
      </w:r>
    </w:p>
    <w:p w:rsidR="006160CD" w:rsidRDefault="00C67B87">
      <w:pPr>
        <w:spacing w:line="400" w:lineRule="exact"/>
        <w:jc w:val="center"/>
      </w:pPr>
      <w:r>
        <w:rPr>
          <w:rFonts w:ascii="標楷體" w:eastAsia="標楷體" w:hAnsi="標楷體"/>
          <w:color w:val="000000"/>
          <w:sz w:val="22"/>
          <w:szCs w:val="22"/>
        </w:rPr>
        <w:t xml:space="preserve">                                                       聯絡人：</w:t>
      </w:r>
      <w:r>
        <w:rPr>
          <w:rFonts w:ascii="標楷體" w:eastAsia="標楷體" w:hAnsi="標楷體"/>
          <w:color w:val="000000"/>
        </w:rPr>
        <w:t>○○○</w:t>
      </w:r>
    </w:p>
    <w:p w:rsidR="006160CD" w:rsidRDefault="00C67B87">
      <w:pPr>
        <w:spacing w:line="400" w:lineRule="exact"/>
        <w:jc w:val="right"/>
      </w:pPr>
      <w:r>
        <w:rPr>
          <w:rFonts w:ascii="標楷體" w:eastAsia="標楷體" w:hAnsi="標楷體"/>
          <w:color w:val="000000"/>
          <w:sz w:val="22"/>
          <w:szCs w:val="22"/>
        </w:rPr>
        <w:t>聯絡電話：</w:t>
      </w:r>
      <w:r>
        <w:rPr>
          <w:rFonts w:ascii="標楷體" w:eastAsia="標楷體" w:hAnsi="標楷體"/>
          <w:color w:val="000000"/>
        </w:rPr>
        <w:t>○○○○○○</w:t>
      </w:r>
    </w:p>
    <w:p w:rsidR="006160CD" w:rsidRDefault="00C67B87">
      <w:pPr>
        <w:spacing w:line="400" w:lineRule="exact"/>
        <w:jc w:val="right"/>
      </w:pPr>
      <w:r>
        <w:rPr>
          <w:rFonts w:ascii="標楷體" w:eastAsia="標楷體" w:hAnsi="標楷體"/>
          <w:color w:val="000000"/>
          <w:sz w:val="22"/>
          <w:szCs w:val="22"/>
        </w:rPr>
        <w:t>傳真電話：</w:t>
      </w:r>
      <w:r>
        <w:rPr>
          <w:rFonts w:ascii="標楷體" w:eastAsia="標楷體" w:hAnsi="標楷體"/>
          <w:color w:val="000000"/>
        </w:rPr>
        <w:t>○○○○○○</w:t>
      </w:r>
    </w:p>
    <w:p w:rsidR="006160CD" w:rsidRDefault="00C67B87">
      <w:pPr>
        <w:spacing w:line="400" w:lineRule="exact"/>
        <w:jc w:val="right"/>
      </w:pPr>
      <w:r>
        <w:rPr>
          <w:rFonts w:ascii="標楷體" w:eastAsia="標楷體" w:hAnsi="標楷體"/>
          <w:color w:val="000000"/>
          <w:sz w:val="22"/>
          <w:szCs w:val="22"/>
        </w:rPr>
        <w:t>電子信箱：</w:t>
      </w:r>
      <w:r>
        <w:rPr>
          <w:rFonts w:ascii="標楷體" w:eastAsia="標楷體" w:hAnsi="標楷體"/>
          <w:color w:val="000000"/>
        </w:rPr>
        <w:t>○○○○○○</w:t>
      </w:r>
    </w:p>
    <w:p w:rsidR="006160CD" w:rsidRDefault="00C67B87">
      <w:pPr>
        <w:ind w:left="2880" w:hanging="28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受文者：○○○君（申請人）(地址：○○縣/市○里/村○路○段／巷○弄○號○樓) </w:t>
      </w:r>
    </w:p>
    <w:p w:rsidR="006160CD" w:rsidRDefault="00C67B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發文日期：○○年○○月○○日</w:t>
      </w:r>
    </w:p>
    <w:p w:rsidR="006160CD" w:rsidRDefault="00C67B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發文字號：○○○○○○○○○</w:t>
      </w:r>
    </w:p>
    <w:p w:rsidR="006160CD" w:rsidRDefault="00C67B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速別：</w:t>
      </w:r>
    </w:p>
    <w:p w:rsidR="006160CD" w:rsidRDefault="00C67B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密等及解密條件或保密期限：密</w:t>
      </w:r>
    </w:p>
    <w:p w:rsidR="006160CD" w:rsidRDefault="00C67B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附件：</w:t>
      </w:r>
    </w:p>
    <w:p w:rsidR="006160CD" w:rsidRDefault="00C67B87">
      <w:pPr>
        <w:ind w:left="720" w:hanging="720"/>
      </w:pPr>
      <w:r>
        <w:rPr>
          <w:rFonts w:ascii="標楷體" w:eastAsia="標楷體" w:hAnsi="標楷體"/>
          <w:color w:val="000000"/>
        </w:rPr>
        <w:t>主旨：台端對○○○君提出之性騷擾(性侵害、性霸凌)檢舉/申請調查事件，本校</w:t>
      </w:r>
      <w:r>
        <w:rPr>
          <w:rFonts w:ascii="標楷體" w:eastAsia="標楷體" w:hAnsi="標楷體"/>
          <w:color w:val="008000"/>
        </w:rPr>
        <w:t>不予受理</w:t>
      </w:r>
      <w:r>
        <w:rPr>
          <w:rFonts w:ascii="標楷體" w:eastAsia="標楷體" w:hAnsi="標楷體"/>
          <w:color w:val="000000"/>
        </w:rPr>
        <w:t>。請查照。</w:t>
      </w:r>
    </w:p>
    <w:p w:rsidR="006160CD" w:rsidRDefault="00C67B87">
      <w:pPr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說明：</w:t>
      </w:r>
    </w:p>
    <w:p w:rsidR="006160CD" w:rsidRDefault="00C67B87">
      <w:pPr>
        <w:ind w:left="480" w:hanging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一、依據台端○年○月○日檢舉/申請調查書辦理。</w:t>
      </w:r>
    </w:p>
    <w:p w:rsidR="006160CD" w:rsidRDefault="00C67B87">
      <w:pPr>
        <w:ind w:left="660" w:hanging="360"/>
      </w:pPr>
      <w:r>
        <w:rPr>
          <w:rFonts w:ascii="標楷體" w:eastAsia="標楷體" w:hAnsi="標楷體" w:cs="細明體"/>
          <w:color w:val="000000"/>
          <w:kern w:val="0"/>
        </w:rPr>
        <w:t>二、本申訴案</w:t>
      </w:r>
      <w:r>
        <w:rPr>
          <w:rFonts w:ascii="標楷體" w:eastAsia="標楷體" w:hAnsi="標楷體"/>
          <w:color w:val="000000"/>
        </w:rPr>
        <w:t>依「性別平等教育法」第29條規定</w:t>
      </w:r>
      <w:r>
        <w:rPr>
          <w:rFonts w:ascii="標楷體" w:eastAsia="標楷體" w:hAnsi="標楷體" w:cs="細明體"/>
          <w:color w:val="000000"/>
          <w:kern w:val="0"/>
        </w:rPr>
        <w:t>不予受理，理由為：</w:t>
      </w:r>
    </w:p>
    <w:p w:rsidR="006160CD" w:rsidRDefault="00C67B87">
      <w:pPr>
        <w:pStyle w:val="a5"/>
        <w:ind w:left="0" w:firstLine="0"/>
      </w:pPr>
      <w:r>
        <w:rPr>
          <w:rFonts w:ascii="標楷體" w:eastAsia="標楷體" w:hAnsi="標楷體"/>
          <w:color w:val="000000"/>
          <w:sz w:val="22"/>
        </w:rPr>
        <w:t xml:space="preserve">        □</w:t>
      </w:r>
      <w:r>
        <w:rPr>
          <w:rFonts w:ascii="標楷體" w:eastAsia="標楷體" w:hAnsi="標楷體"/>
          <w:bCs w:val="0"/>
          <w:color w:val="000000"/>
          <w:sz w:val="24"/>
        </w:rPr>
        <w:t>非屬本法所規定之事項者。</w:t>
      </w:r>
    </w:p>
    <w:p w:rsidR="006160CD" w:rsidRDefault="00C67B87">
      <w:pPr>
        <w:pStyle w:val="a5"/>
        <w:ind w:left="0" w:firstLine="0"/>
      </w:pPr>
      <w:r>
        <w:rPr>
          <w:rFonts w:ascii="標楷體" w:eastAsia="標楷體" w:hAnsi="標楷體"/>
          <w:color w:val="000000"/>
          <w:sz w:val="22"/>
        </w:rPr>
        <w:t xml:space="preserve">        □</w:t>
      </w:r>
      <w:r>
        <w:rPr>
          <w:rFonts w:ascii="標楷體" w:eastAsia="標楷體" w:hAnsi="標楷體"/>
          <w:bCs w:val="0"/>
          <w:color w:val="000000"/>
          <w:sz w:val="24"/>
        </w:rPr>
        <w:t>申請人或檢舉人未具真實姓名。</w:t>
      </w:r>
    </w:p>
    <w:p w:rsidR="006160CD" w:rsidRDefault="00C67B87">
      <w:r>
        <w:rPr>
          <w:rFonts w:ascii="標楷體" w:eastAsia="標楷體" w:hAnsi="標楷體"/>
          <w:color w:val="000000"/>
          <w:sz w:val="22"/>
        </w:rPr>
        <w:t xml:space="preserve">        □</w:t>
      </w:r>
      <w:r>
        <w:rPr>
          <w:rFonts w:ascii="標楷體" w:eastAsia="標楷體" w:hAnsi="標楷體"/>
          <w:color w:val="000000"/>
        </w:rPr>
        <w:t>經查本事件已於</w:t>
      </w:r>
      <w:r>
        <w:rPr>
          <w:rFonts w:ascii="標楷體" w:eastAsia="標楷體" w:hAnsi="標楷體" w:cs="細明體"/>
          <w:color w:val="000000"/>
          <w:kern w:val="0"/>
        </w:rPr>
        <w:t>○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 w:cs="細明體"/>
          <w:color w:val="000000"/>
          <w:kern w:val="0"/>
        </w:rPr>
        <w:t>年○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 w:cs="細明體"/>
          <w:color w:val="000000"/>
          <w:kern w:val="0"/>
        </w:rPr>
        <w:t>月○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 w:cs="細明體"/>
          <w:color w:val="000000"/>
          <w:kern w:val="0"/>
        </w:rPr>
        <w:t>日</w:t>
      </w:r>
      <w:r>
        <w:rPr>
          <w:rFonts w:ascii="標楷體" w:eastAsia="標楷體" w:hAnsi="標楷體"/>
          <w:color w:val="000000"/>
        </w:rPr>
        <w:t>辦理完畢。</w:t>
      </w:r>
    </w:p>
    <w:p w:rsidR="006160CD" w:rsidRDefault="00C67B87">
      <w:pPr>
        <w:ind w:left="850" w:hanging="5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三、台端對於前項處理結果如有不服，得於○○年○○月○○日（本通知到達之次日起20日內）前，以書面具明理由向本校學務處提出申復。</w:t>
      </w:r>
    </w:p>
    <w:p w:rsidR="006160CD" w:rsidRDefault="00C67B87">
      <w:pPr>
        <w:ind w:left="850" w:hanging="5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四、檢附申復申請書1份。</w:t>
      </w:r>
    </w:p>
    <w:p w:rsidR="006160CD" w:rsidRDefault="006160CD">
      <w:pPr>
        <w:pStyle w:val="a4"/>
        <w:rPr>
          <w:color w:val="000000"/>
        </w:rPr>
      </w:pPr>
    </w:p>
    <w:p w:rsidR="006160CD" w:rsidRDefault="006160CD">
      <w:pPr>
        <w:ind w:left="826" w:hanging="526"/>
        <w:rPr>
          <w:rFonts w:ascii="標楷體" w:eastAsia="標楷體" w:hAnsi="標楷體"/>
          <w:color w:val="000000"/>
        </w:rPr>
      </w:pPr>
    </w:p>
    <w:p w:rsidR="006160CD" w:rsidRDefault="00C67B87">
      <w:pPr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正本：○○○（申請人）</w:t>
      </w:r>
    </w:p>
    <w:p w:rsidR="006160CD" w:rsidRDefault="00C67B87">
      <w:pPr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副本：</w:t>
      </w:r>
    </w:p>
    <w:p w:rsidR="006160CD" w:rsidRDefault="00C67B87">
      <w:pPr>
        <w:ind w:left="720"/>
      </w:pPr>
      <w:r>
        <w:rPr>
          <w:rFonts w:ascii="標楷體" w:eastAsia="標楷體" w:hAnsi="標楷體" w:cs="細明體"/>
          <w:color w:val="000000"/>
          <w:kern w:val="0"/>
        </w:rPr>
        <w:t xml:space="preserve">    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 xml:space="preserve">                   </w:t>
      </w:r>
    </w:p>
    <w:p w:rsidR="006160CD" w:rsidRDefault="006160CD">
      <w:pPr>
        <w:rPr>
          <w:color w:val="000000"/>
        </w:rPr>
      </w:pPr>
    </w:p>
    <w:p w:rsidR="006160CD" w:rsidRDefault="00C67B87">
      <w:pPr>
        <w:snapToGrid w:val="0"/>
        <w:spacing w:line="720" w:lineRule="exact"/>
        <w:jc w:val="center"/>
      </w:pPr>
      <w:r>
        <w:br w:type="column"/>
      </w:r>
      <w:bookmarkStart w:id="1" w:name="發文單位"/>
      <w:bookmarkEnd w:id="1"/>
      <w:r w:rsidR="00FE0AC8">
        <w:rPr>
          <w:noProof/>
        </w:rPr>
        <w:lastRenderedPageBreak/>
        <w:pict>
          <v:shape id="Text Box 3" o:spid="_x0000_s1027" type="#_x0000_t202" style="position:absolute;left:0;text-align:left;margin-left:-18pt;margin-top:-54pt;width:84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" filled="f" stroked="f">
            <v:path arrowok="t"/>
            <v:textbox>
              <w:txbxContent>
                <w:p w:rsidR="006160CD" w:rsidRDefault="00C67B87">
                  <w:pPr>
                    <w:rPr>
                      <w:color w:val="FFFFFF"/>
                      <w:sz w:val="28"/>
                      <w:szCs w:val="28"/>
                    </w:rPr>
                  </w:pPr>
                  <w:bookmarkStart w:id="2" w:name="副本標籤"/>
                  <w:bookmarkEnd w:id="2"/>
                  <w:r>
                    <w:rPr>
                      <w:color w:val="FFFFFF"/>
                      <w:sz w:val="28"/>
                      <w:szCs w:val="28"/>
                    </w:rPr>
                    <w:t>副本</w:t>
                  </w:r>
                </w:p>
              </w:txbxContent>
            </v:textbox>
          </v:shape>
        </w:pict>
      </w:r>
      <w:r w:rsidR="00FE0AC8">
        <w:rPr>
          <w:noProof/>
        </w:rPr>
        <w:pict>
          <v:shape id="Text Box 2" o:spid="_x0000_s1028" type="#_x0000_t202" style="position:absolute;left:0;text-align:left;margin-left:305.6pt;margin-top:24.95pt;width:139.5pt;height:30.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" filled="f" stroked="f">
            <v:path arrowok="t"/>
            <v:textbox>
              <w:txbxContent>
                <w:p w:rsidR="006160CD" w:rsidRDefault="00C67B87">
                  <w:pPr>
                    <w:snapToGrid w:val="0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檔　　號：</w:t>
                  </w:r>
                  <w:r>
                    <w:rPr>
                      <w:rFonts w:ascii="標楷體" w:eastAsia="標楷體" w:hAnsi="標楷體"/>
                      <w:sz w:val="20"/>
                    </w:rPr>
                    <w:br/>
                    <w:t>保存年限：</w:t>
                  </w:r>
                </w:p>
              </w:txbxContent>
            </v:textbox>
            <w10:wrap anchory="page"/>
          </v:shape>
        </w:pict>
      </w:r>
      <w:r>
        <w:rPr>
          <w:rFonts w:ascii="標楷體" w:eastAsia="標楷體" w:hAnsi="標楷體"/>
          <w:color w:val="000000"/>
          <w:sz w:val="40"/>
        </w:rPr>
        <w:t>○○○○○○○（</w:t>
      </w:r>
      <w:r>
        <w:rPr>
          <w:rFonts w:ascii="標楷體" w:eastAsia="標楷體" w:hAnsi="標楷體"/>
          <w:color w:val="0000FF"/>
          <w:sz w:val="40"/>
        </w:rPr>
        <w:t>轉移管轄權</w:t>
      </w:r>
      <w:r>
        <w:rPr>
          <w:rFonts w:ascii="標楷體" w:eastAsia="標楷體" w:hAnsi="標楷體"/>
          <w:color w:val="000000"/>
          <w:sz w:val="40"/>
        </w:rPr>
        <w:t>）函</w:t>
      </w:r>
      <w:bookmarkStart w:id="3" w:name="文稿"/>
      <w:bookmarkEnd w:id="3"/>
      <w:r>
        <w:rPr>
          <w:rFonts w:ascii="標楷體" w:eastAsia="標楷體" w:hAnsi="標楷體"/>
          <w:color w:val="000000"/>
          <w:sz w:val="40"/>
        </w:rPr>
        <w:t>（稿）</w:t>
      </w:r>
    </w:p>
    <w:p w:rsidR="006160CD" w:rsidRDefault="00C67B87">
      <w:pPr>
        <w:snapToGrid w:val="0"/>
        <w:ind w:left="4236" w:hanging="66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 xml:space="preserve">機關地址：○○○○○○○○○○ </w:t>
      </w:r>
    </w:p>
    <w:p w:rsidR="006160CD" w:rsidRDefault="00C67B87">
      <w:pPr>
        <w:snapToGrid w:val="0"/>
        <w:ind w:left="4236" w:hanging="66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傳　　真：○○○○○○○</w:t>
      </w:r>
    </w:p>
    <w:p w:rsidR="006160CD" w:rsidRDefault="00C67B87">
      <w:pPr>
        <w:snapToGrid w:val="0"/>
        <w:ind w:left="4236" w:hanging="66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聯 絡 人：○○○</w:t>
      </w:r>
    </w:p>
    <w:p w:rsidR="006160CD" w:rsidRDefault="00C67B87">
      <w:pPr>
        <w:snapToGrid w:val="0"/>
        <w:ind w:left="4236" w:hanging="660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聯絡電話：○○○○○○○</w:t>
      </w:r>
    </w:p>
    <w:p w:rsidR="006160CD" w:rsidRDefault="006160CD">
      <w:pPr>
        <w:snapToGrid w:val="0"/>
        <w:ind w:left="4236" w:hanging="660"/>
        <w:rPr>
          <w:rFonts w:ascii="標楷體" w:eastAsia="標楷體" w:hAnsi="標楷體"/>
          <w:color w:val="000000"/>
          <w:sz w:val="22"/>
          <w:szCs w:val="22"/>
        </w:rPr>
      </w:pPr>
    </w:p>
    <w:p w:rsidR="006160CD" w:rsidRDefault="00C67B87">
      <w:pPr>
        <w:snapToGrid w:val="0"/>
        <w:spacing w:after="2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受文者：</w:t>
      </w:r>
      <w:bookmarkStart w:id="4" w:name="受文者"/>
      <w:bookmarkEnd w:id="4"/>
      <w:r>
        <w:rPr>
          <w:rFonts w:ascii="標楷體" w:eastAsia="標楷體" w:hAnsi="標楷體"/>
          <w:color w:val="000000"/>
          <w:sz w:val="28"/>
          <w:szCs w:val="28"/>
        </w:rPr>
        <w:t>○○○○○○○學校</w:t>
      </w:r>
    </w:p>
    <w:p w:rsidR="006160CD" w:rsidRDefault="00C67B87">
      <w:pPr>
        <w:snapToGrid w:val="0"/>
        <w:spacing w:line="2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發文日期：中華民國○○年○○月○○日</w:t>
      </w:r>
    </w:p>
    <w:p w:rsidR="006160CD" w:rsidRDefault="00C67B87">
      <w:pPr>
        <w:snapToGrid w:val="0"/>
        <w:spacing w:line="2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發文字號：○中  字第        號</w:t>
      </w:r>
    </w:p>
    <w:p w:rsidR="006160CD" w:rsidRDefault="00C67B87">
      <w:pPr>
        <w:snapToGrid w:val="0"/>
        <w:spacing w:line="2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速別：</w:t>
      </w:r>
      <w:bookmarkStart w:id="5" w:name="速別"/>
      <w:bookmarkEnd w:id="5"/>
      <w:r>
        <w:rPr>
          <w:rFonts w:ascii="標楷體" w:eastAsia="標楷體" w:hAnsi="標楷體"/>
          <w:color w:val="000000"/>
        </w:rPr>
        <w:t>速件</w:t>
      </w:r>
    </w:p>
    <w:p w:rsidR="006160CD" w:rsidRDefault="00C67B87">
      <w:pPr>
        <w:snapToGrid w:val="0"/>
        <w:spacing w:line="2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密等及解密條件或保密期限：</w:t>
      </w:r>
      <w:bookmarkStart w:id="6" w:name="密等"/>
      <w:bookmarkEnd w:id="6"/>
      <w:r>
        <w:rPr>
          <w:rFonts w:ascii="標楷體" w:eastAsia="標楷體" w:hAnsi="標楷體"/>
          <w:color w:val="000000"/>
        </w:rPr>
        <w:t>密件</w:t>
      </w:r>
    </w:p>
    <w:p w:rsidR="006160CD" w:rsidRDefault="00C67B87">
      <w:pPr>
        <w:snapToGrid w:val="0"/>
        <w:spacing w:line="2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附件：</w:t>
      </w:r>
    </w:p>
    <w:p w:rsidR="006160CD" w:rsidRDefault="00C67B87">
      <w:pPr>
        <w:snapToGrid w:val="0"/>
        <w:spacing w:line="500" w:lineRule="exact"/>
        <w:ind w:left="977" w:hanging="97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主旨：檢送本校疑似校園性平案件調查管轄權移轉資料1份，請查照。</w:t>
      </w:r>
    </w:p>
    <w:p w:rsidR="006160CD" w:rsidRDefault="00C67B87">
      <w:pPr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說明：</w:t>
      </w:r>
    </w:p>
    <w:p w:rsidR="006160CD" w:rsidRDefault="00C67B87">
      <w:pPr>
        <w:numPr>
          <w:ilvl w:val="0"/>
          <w:numId w:val="1"/>
        </w:numPr>
        <w:overflowPunct w:val="0"/>
        <w:snapToGrid w:val="0"/>
        <w:spacing w:before="120" w:line="46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貴校學生疑似為本校校安通報編號</w:t>
      </w:r>
      <w:r>
        <w:rPr>
          <w:rFonts w:ascii="標楷體" w:eastAsia="標楷體" w:hAnsi="標楷體"/>
          <w:bCs/>
          <w:color w:val="000000"/>
          <w:sz w:val="28"/>
          <w:szCs w:val="28"/>
        </w:rPr>
        <w:t>○○○○○○之行為人，</w:t>
      </w:r>
      <w:r>
        <w:rPr>
          <w:rFonts w:ascii="標楷體" w:eastAsia="標楷體" w:hAnsi="標楷體"/>
          <w:color w:val="000000"/>
          <w:sz w:val="28"/>
          <w:szCs w:val="28"/>
        </w:rPr>
        <w:t>依據「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校園性侵害性騷擾或性霸凌防治準則</w:t>
      </w:r>
      <w:r>
        <w:rPr>
          <w:rFonts w:ascii="標楷體" w:eastAsia="標楷體" w:hAnsi="標楷體"/>
          <w:color w:val="000000"/>
          <w:sz w:val="28"/>
          <w:szCs w:val="28"/>
        </w:rPr>
        <w:t>」第15條之規定：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/>
          <w:color w:val="000000"/>
          <w:sz w:val="28"/>
          <w:szCs w:val="28"/>
        </w:rPr>
        <w:t>接獲申請調查或檢舉之學校或主管機關無管轄權者，應將該案件於7個工作日內移送其他有管轄權者，並通知當事人。」。</w:t>
      </w:r>
    </w:p>
    <w:p w:rsidR="006160CD" w:rsidRDefault="00C67B87">
      <w:pPr>
        <w:numPr>
          <w:ilvl w:val="0"/>
          <w:numId w:val="1"/>
        </w:numPr>
        <w:overflowPunct w:val="0"/>
        <w:snapToGrid w:val="0"/>
        <w:spacing w:before="120" w:line="460" w:lineRule="exact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>貴校召開與本案相關會議時，應邀請本校人員參加</w:t>
      </w:r>
      <w:r>
        <w:rPr>
          <w:rFonts w:ascii="標楷體" w:eastAsia="標楷體" w:hAnsi="標楷體"/>
          <w:color w:val="000000"/>
          <w:sz w:val="28"/>
          <w:szCs w:val="28"/>
        </w:rPr>
        <w:t>，並請貴校將性平會結案會議紀錄函送本校。</w:t>
      </w:r>
    </w:p>
    <w:p w:rsidR="006160CD" w:rsidRDefault="00C67B87">
      <w:pPr>
        <w:numPr>
          <w:ilvl w:val="0"/>
          <w:numId w:val="1"/>
        </w:numPr>
        <w:overflowPunct w:val="0"/>
        <w:snapToGrid w:val="0"/>
        <w:spacing w:before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檢送本校○○年第○次性平會會議紀錄及校園性侵害性騷擾或性霸凌事件調查申請書1份。</w:t>
      </w:r>
    </w:p>
    <w:p w:rsidR="006160CD" w:rsidRDefault="006160CD">
      <w:pPr>
        <w:overflowPunct w:val="0"/>
        <w:snapToGrid w:val="0"/>
        <w:spacing w:before="120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p w:rsidR="006160CD" w:rsidRDefault="00C67B87">
      <w:pPr>
        <w:overflowPunct w:val="0"/>
        <w:snapToGrid w:val="0"/>
        <w:spacing w:before="120"/>
        <w:ind w:left="720" w:hanging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正本：○○○○○○○學校</w:t>
      </w:r>
    </w:p>
    <w:p w:rsidR="006160CD" w:rsidRDefault="00C67B87">
      <w:pPr>
        <w:pStyle w:val="a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副本：○○○○○○</w:t>
      </w:r>
    </w:p>
    <w:p w:rsidR="006160CD" w:rsidRDefault="00C67B87">
      <w:pPr>
        <w:spacing w:line="240" w:lineRule="atLeast"/>
      </w:pPr>
      <w:r>
        <w:rPr>
          <w:rFonts w:ascii="標楷體" w:eastAsia="標楷體" w:hAnsi="標楷體"/>
          <w:color w:val="000000"/>
          <w:sz w:val="40"/>
          <w:szCs w:val="40"/>
        </w:rPr>
        <w:t>校長　 ○  ○  ○</w:t>
      </w:r>
    </w:p>
    <w:sectPr w:rsidR="006160CD" w:rsidSect="00FE0AC8">
      <w:footerReference w:type="default" r:id="rId7"/>
      <w:pgSz w:w="11906" w:h="16838"/>
      <w:pgMar w:top="899" w:right="1106" w:bottom="360" w:left="1260" w:header="851" w:footer="992" w:gutter="0"/>
      <w:cols w:space="720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7A" w:rsidRDefault="008E4F7A">
      <w:r>
        <w:separator/>
      </w:r>
    </w:p>
  </w:endnote>
  <w:endnote w:type="continuationSeparator" w:id="0">
    <w:p w:rsidR="008E4F7A" w:rsidRDefault="008E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華康細明體">
    <w:altName w:val="MS Gothic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87" w:rsidRDefault="00FE0AC8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margin-left:0;margin-top:.05pt;width:9.05pt;height:11.5pt;z-index:251657728;visibility:visible;mso-wrap-style:none;mso-wrap-distance-left:3.17497mm;mso-wrap-distance-top:-3e-5mm;mso-wrap-distance-right:3.17497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" filled="f" stroked="f">
          <v:path arrowok="t"/>
          <v:textbox style="mso-fit-shape-to-text:t" inset="0,0,0,0">
            <w:txbxContent>
              <w:p w:rsidR="00C67B87" w:rsidRDefault="00C67B87">
                <w:pPr>
                  <w:pStyle w:val="ab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7A" w:rsidRDefault="008E4F7A">
      <w:r>
        <w:rPr>
          <w:color w:val="000000"/>
        </w:rPr>
        <w:separator/>
      </w:r>
    </w:p>
  </w:footnote>
  <w:footnote w:type="continuationSeparator" w:id="0">
    <w:p w:rsidR="008E4F7A" w:rsidRDefault="008E4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84B"/>
    <w:multiLevelType w:val="multilevel"/>
    <w:tmpl w:val="E6BE97D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32D3"/>
    <w:rsid w:val="006160CD"/>
    <w:rsid w:val="00873D66"/>
    <w:rsid w:val="008E4F7A"/>
    <w:rsid w:val="00A532D3"/>
    <w:rsid w:val="00C67B87"/>
    <w:rsid w:val="00DE286E"/>
    <w:rsid w:val="00E02776"/>
    <w:rsid w:val="00F27034"/>
    <w:rsid w:val="00FE0AC8"/>
    <w:rsid w:val="00FE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AC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0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rsid w:val="00FE0AC8"/>
    <w:pPr>
      <w:spacing w:line="520" w:lineRule="exact"/>
      <w:ind w:left="1078"/>
    </w:pPr>
    <w:rPr>
      <w:rFonts w:ascii="標楷體" w:eastAsia="標楷體" w:hAnsi="標楷體" w:cs="High Tower Text"/>
      <w:bCs/>
      <w:sz w:val="28"/>
      <w:szCs w:val="28"/>
    </w:rPr>
  </w:style>
  <w:style w:type="paragraph" w:customStyle="1" w:styleId="a5">
    <w:name w:val="款"/>
    <w:basedOn w:val="a"/>
    <w:rsid w:val="00FE0AC8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</w:rPr>
  </w:style>
  <w:style w:type="paragraph" w:customStyle="1" w:styleId="a6">
    <w:name w:val="副本"/>
    <w:basedOn w:val="3"/>
    <w:rsid w:val="00FE0AC8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FE0AC8"/>
    <w:pPr>
      <w:spacing w:after="120"/>
      <w:ind w:left="480"/>
    </w:pPr>
    <w:rPr>
      <w:sz w:val="16"/>
      <w:szCs w:val="16"/>
    </w:rPr>
  </w:style>
  <w:style w:type="paragraph" w:styleId="2">
    <w:name w:val="Body Text Indent 2"/>
    <w:basedOn w:val="a"/>
    <w:rsid w:val="00FE0AC8"/>
    <w:pPr>
      <w:spacing w:after="120" w:line="480" w:lineRule="auto"/>
      <w:ind w:left="480"/>
    </w:pPr>
  </w:style>
  <w:style w:type="paragraph" w:styleId="a7">
    <w:name w:val="Note Heading"/>
    <w:basedOn w:val="a"/>
    <w:next w:val="a"/>
    <w:rsid w:val="00FE0AC8"/>
    <w:pPr>
      <w:jc w:val="center"/>
    </w:pPr>
    <w:rPr>
      <w:sz w:val="20"/>
      <w:szCs w:val="20"/>
    </w:rPr>
  </w:style>
  <w:style w:type="paragraph" w:styleId="a8">
    <w:name w:val="annotation text"/>
    <w:basedOn w:val="a"/>
    <w:rsid w:val="00FE0AC8"/>
  </w:style>
  <w:style w:type="paragraph" w:customStyle="1" w:styleId="a9">
    <w:name w:val="說明"/>
    <w:basedOn w:val="a4"/>
    <w:rsid w:val="00FE0AC8"/>
    <w:pPr>
      <w:spacing w:line="640" w:lineRule="exact"/>
      <w:ind w:left="952" w:hanging="952"/>
    </w:pPr>
    <w:rPr>
      <w:rFonts w:ascii="Arial" w:hAnsi="Arial" w:cs="Times New Roman"/>
      <w:bCs w:val="0"/>
      <w:sz w:val="32"/>
      <w:szCs w:val="24"/>
    </w:rPr>
  </w:style>
  <w:style w:type="paragraph" w:styleId="aa">
    <w:name w:val="Salutation"/>
    <w:basedOn w:val="a"/>
    <w:next w:val="a"/>
    <w:rsid w:val="00FE0AC8"/>
    <w:pPr>
      <w:overflowPunct w:val="0"/>
      <w:autoSpaceDE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b">
    <w:name w:val="footer"/>
    <w:basedOn w:val="a"/>
    <w:rsid w:val="00FE0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FE0AC8"/>
  </w:style>
  <w:style w:type="paragraph" w:styleId="20">
    <w:name w:val="Body Text 2"/>
    <w:basedOn w:val="a"/>
    <w:rsid w:val="00FE0AC8"/>
    <w:pPr>
      <w:spacing w:after="120" w:line="480" w:lineRule="auto"/>
    </w:pPr>
  </w:style>
  <w:style w:type="character" w:customStyle="1" w:styleId="21">
    <w:name w:val="本文 2 字元"/>
    <w:rsid w:val="00FE0AC8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pPr>
      <w:spacing w:line="520" w:lineRule="exact"/>
      <w:ind w:left="1078"/>
    </w:pPr>
    <w:rPr>
      <w:rFonts w:ascii="標楷體" w:eastAsia="標楷體" w:hAnsi="標楷體" w:cs="High Tower Text"/>
      <w:bCs/>
      <w:sz w:val="28"/>
      <w:szCs w:val="28"/>
    </w:rPr>
  </w:style>
  <w:style w:type="paragraph" w:customStyle="1" w:styleId="a5">
    <w:name w:val="款"/>
    <w:basedOn w:val="a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</w:rPr>
  </w:style>
  <w:style w:type="paragraph" w:customStyle="1" w:styleId="a6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7">
    <w:name w:val="Note Heading"/>
    <w:basedOn w:val="a"/>
    <w:next w:val="a"/>
    <w:pPr>
      <w:jc w:val="center"/>
    </w:pPr>
    <w:rPr>
      <w:sz w:val="20"/>
      <w:szCs w:val="20"/>
    </w:rPr>
  </w:style>
  <w:style w:type="paragraph" w:styleId="a8">
    <w:name w:val="annotation text"/>
    <w:basedOn w:val="a"/>
  </w:style>
  <w:style w:type="paragraph" w:customStyle="1" w:styleId="a9">
    <w:name w:val="說明"/>
    <w:basedOn w:val="a4"/>
    <w:pPr>
      <w:spacing w:line="640" w:lineRule="exact"/>
      <w:ind w:left="952" w:hanging="952"/>
    </w:pPr>
    <w:rPr>
      <w:rFonts w:ascii="Arial" w:hAnsi="Arial" w:cs="Times New Roman"/>
      <w:bCs w:val="0"/>
      <w:sz w:val="32"/>
      <w:szCs w:val="24"/>
    </w:rPr>
  </w:style>
  <w:style w:type="paragraph" w:styleId="aa">
    <w:name w:val="Salutation"/>
    <w:basedOn w:val="a"/>
    <w:next w:val="a"/>
    <w:pPr>
      <w:overflowPunct w:val="0"/>
      <w:autoSpaceDE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8468;9&#23416;&#26657;&#24615;&#24179;&#26371;&#30332;&#25991;&#21443;&#32771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附9學校性平會發文參考格式.dot</Template>
  <TotalTime>1</TotalTime>
  <Pages>4</Pages>
  <Words>241</Words>
  <Characters>1378</Characters>
  <Application>Microsoft Office Word</Application>
  <DocSecurity>0</DocSecurity>
  <Lines>11</Lines>
  <Paragraphs>3</Paragraphs>
  <ScaleCrop>false</ScaleCrop>
  <Company>C.M.T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_______________高中/職『校園性侵害或性騷擾事件』申請調查表</dc:title>
  <dc:creator>user</dc:creator>
  <cp:lastModifiedBy>LGLGo</cp:lastModifiedBy>
  <cp:revision>2</cp:revision>
  <cp:lastPrinted>2012-04-16T09:58:00Z</cp:lastPrinted>
  <dcterms:created xsi:type="dcterms:W3CDTF">2017-04-25T15:13:00Z</dcterms:created>
  <dcterms:modified xsi:type="dcterms:W3CDTF">2017-04-25T15:13:00Z</dcterms:modified>
</cp:coreProperties>
</file>