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70F" w:rsidRDefault="00B3670F" w:rsidP="005A7AC3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107</w:t>
      </w:r>
      <w:r>
        <w:rPr>
          <w:rFonts w:ascii="標楷體" w:eastAsia="標楷體" w:hAnsi="標楷體" w:hint="eastAsia"/>
          <w:b/>
          <w:sz w:val="32"/>
          <w:szCs w:val="32"/>
        </w:rPr>
        <w:t>學年度後山的閱讀</w:t>
      </w:r>
      <w:r w:rsidRPr="00926E9D">
        <w:rPr>
          <w:rFonts w:ascii="標楷體" w:eastAsia="標楷體" w:hAnsi="標楷體" w:hint="eastAsia"/>
          <w:b/>
          <w:sz w:val="32"/>
          <w:szCs w:val="32"/>
        </w:rPr>
        <w:t>桃花源記</w:t>
      </w:r>
      <w:r w:rsidRPr="00926E9D">
        <w:rPr>
          <w:rFonts w:ascii="標楷體" w:eastAsia="標楷體" w:hAnsi="標楷體"/>
          <w:b/>
          <w:sz w:val="32"/>
          <w:szCs w:val="32"/>
        </w:rPr>
        <w:t>-</w:t>
      </w:r>
      <w:r>
        <w:rPr>
          <w:rFonts w:ascii="標楷體" w:eastAsia="標楷體" w:hAnsi="標楷體" w:hint="eastAsia"/>
          <w:b/>
          <w:sz w:val="32"/>
          <w:szCs w:val="32"/>
        </w:rPr>
        <w:t>家庭</w:t>
      </w:r>
      <w:r w:rsidRPr="00926E9D">
        <w:rPr>
          <w:rFonts w:ascii="標楷體" w:eastAsia="標楷體" w:hAnsi="標楷體" w:hint="eastAsia"/>
          <w:b/>
          <w:sz w:val="32"/>
          <w:szCs w:val="32"/>
        </w:rPr>
        <w:t>閱讀手</w:t>
      </w:r>
      <w:r>
        <w:rPr>
          <w:rFonts w:ascii="標楷體" w:eastAsia="標楷體" w:hAnsi="標楷體" w:hint="eastAsia"/>
          <w:b/>
          <w:sz w:val="32"/>
          <w:szCs w:val="32"/>
        </w:rPr>
        <w:t>冊</w:t>
      </w:r>
    </w:p>
    <w:p w:rsidR="00B3670F" w:rsidRPr="00926E9D" w:rsidRDefault="00B3670F" w:rsidP="005A7AC3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926E9D">
        <w:rPr>
          <w:rFonts w:ascii="標楷體" w:eastAsia="標楷體" w:hAnsi="標楷體" w:hint="eastAsia"/>
          <w:b/>
          <w:sz w:val="32"/>
          <w:szCs w:val="32"/>
        </w:rPr>
        <w:t>【完成</w:t>
      </w:r>
      <w:r>
        <w:rPr>
          <w:rFonts w:ascii="標楷體" w:eastAsia="標楷體" w:hAnsi="標楷體"/>
          <w:b/>
          <w:sz w:val="32"/>
          <w:szCs w:val="32"/>
        </w:rPr>
        <w:t>8</w:t>
      </w:r>
      <w:r w:rsidRPr="00926E9D">
        <w:rPr>
          <w:rFonts w:ascii="標楷體" w:eastAsia="標楷體" w:hAnsi="標楷體" w:hint="eastAsia"/>
          <w:b/>
          <w:sz w:val="32"/>
          <w:szCs w:val="32"/>
        </w:rPr>
        <w:t>個月學童名冊</w:t>
      </w:r>
      <w:r>
        <w:rPr>
          <w:rFonts w:ascii="標楷體" w:eastAsia="標楷體" w:hAnsi="標楷體"/>
          <w:b/>
          <w:sz w:val="32"/>
          <w:szCs w:val="32"/>
        </w:rPr>
        <w:t>~</w:t>
      </w:r>
      <w:r>
        <w:rPr>
          <w:rFonts w:ascii="標楷體" w:eastAsia="標楷體" w:hAnsi="標楷體" w:hint="eastAsia"/>
          <w:b/>
          <w:sz w:val="32"/>
          <w:szCs w:val="32"/>
        </w:rPr>
        <w:t>統計</w:t>
      </w:r>
      <w:r>
        <w:rPr>
          <w:rFonts w:ascii="標楷體" w:eastAsia="標楷體" w:hAnsi="標楷體"/>
          <w:b/>
          <w:sz w:val="32"/>
          <w:szCs w:val="32"/>
        </w:rPr>
        <w:t>107</w:t>
      </w:r>
      <w:r>
        <w:rPr>
          <w:rFonts w:ascii="標楷體" w:eastAsia="標楷體" w:hAnsi="標楷體" w:hint="eastAsia"/>
          <w:b/>
          <w:sz w:val="32"/>
          <w:szCs w:val="32"/>
        </w:rPr>
        <w:t>年</w:t>
      </w:r>
      <w:r>
        <w:rPr>
          <w:rFonts w:ascii="標楷體" w:eastAsia="標楷體" w:hAnsi="標楷體"/>
          <w:b/>
          <w:sz w:val="32"/>
          <w:szCs w:val="32"/>
        </w:rPr>
        <w:t>9</w:t>
      </w:r>
      <w:r>
        <w:rPr>
          <w:rFonts w:ascii="標楷體" w:eastAsia="標楷體" w:hAnsi="標楷體" w:hint="eastAsia"/>
          <w:b/>
          <w:sz w:val="32"/>
          <w:szCs w:val="32"/>
        </w:rPr>
        <w:t>月至</w:t>
      </w:r>
      <w:r>
        <w:rPr>
          <w:rFonts w:ascii="標楷體" w:eastAsia="標楷體" w:hAnsi="標楷體"/>
          <w:b/>
          <w:sz w:val="32"/>
          <w:szCs w:val="32"/>
        </w:rPr>
        <w:t>108</w:t>
      </w:r>
      <w:r>
        <w:rPr>
          <w:rFonts w:ascii="標楷體" w:eastAsia="標楷體" w:hAnsi="標楷體" w:hint="eastAsia"/>
          <w:b/>
          <w:sz w:val="32"/>
          <w:szCs w:val="32"/>
        </w:rPr>
        <w:t>年</w:t>
      </w:r>
      <w:r>
        <w:rPr>
          <w:rFonts w:ascii="標楷體" w:eastAsia="標楷體" w:hAnsi="標楷體"/>
          <w:b/>
          <w:sz w:val="32"/>
          <w:szCs w:val="32"/>
        </w:rPr>
        <w:t>5</w:t>
      </w:r>
      <w:r>
        <w:rPr>
          <w:rFonts w:ascii="標楷體" w:eastAsia="標楷體" w:hAnsi="標楷體" w:hint="eastAsia"/>
          <w:b/>
          <w:sz w:val="32"/>
          <w:szCs w:val="32"/>
        </w:rPr>
        <w:t>月</w:t>
      </w:r>
      <w:r>
        <w:rPr>
          <w:rFonts w:ascii="標楷體" w:eastAsia="標楷體" w:hAnsi="標楷體"/>
          <w:b/>
          <w:sz w:val="32"/>
          <w:szCs w:val="32"/>
        </w:rPr>
        <w:t>13</w:t>
      </w:r>
      <w:r>
        <w:rPr>
          <w:rFonts w:ascii="標楷體" w:eastAsia="標楷體" w:hAnsi="標楷體" w:hint="eastAsia"/>
          <w:b/>
          <w:sz w:val="32"/>
          <w:szCs w:val="32"/>
        </w:rPr>
        <w:t>日</w:t>
      </w:r>
      <w:r w:rsidRPr="00926E9D">
        <w:rPr>
          <w:rFonts w:ascii="標楷體" w:eastAsia="標楷體" w:hAnsi="標楷體" w:hint="eastAsia"/>
          <w:b/>
          <w:sz w:val="32"/>
          <w:szCs w:val="32"/>
        </w:rPr>
        <w:t>】</w:t>
      </w:r>
    </w:p>
    <w:p w:rsidR="00B3670F" w:rsidRPr="00926E9D" w:rsidRDefault="00B3670F" w:rsidP="00D17F1F">
      <w:pPr>
        <w:spacing w:line="400" w:lineRule="exact"/>
        <w:ind w:firstLineChars="250" w:firstLine="31680"/>
        <w:jc w:val="both"/>
        <w:rPr>
          <w:rFonts w:ascii="標楷體" w:eastAsia="標楷體" w:hAnsi="標楷體"/>
          <w:sz w:val="28"/>
          <w:szCs w:val="28"/>
        </w:rPr>
      </w:pPr>
      <w:r w:rsidRPr="00926E9D">
        <w:rPr>
          <w:rFonts w:ascii="標楷體" w:eastAsia="標楷體" w:hAnsi="標楷體" w:hint="eastAsia"/>
          <w:sz w:val="28"/>
          <w:szCs w:val="28"/>
        </w:rPr>
        <w:t>學校名稱：</w:t>
      </w:r>
      <w:r>
        <w:rPr>
          <w:rFonts w:ascii="標楷體" w:eastAsia="標楷體" w:hAnsi="標楷體" w:hint="eastAsia"/>
          <w:sz w:val="28"/>
          <w:szCs w:val="28"/>
        </w:rPr>
        <w:t>明廉國小</w:t>
      </w:r>
      <w:r>
        <w:rPr>
          <w:rFonts w:ascii="標楷體" w:eastAsia="標楷體" w:hAnsi="標楷體"/>
          <w:sz w:val="28"/>
          <w:szCs w:val="28"/>
        </w:rPr>
        <w:t xml:space="preserve">            </w:t>
      </w:r>
      <w:r>
        <w:rPr>
          <w:rFonts w:ascii="標楷體" w:eastAsia="標楷體" w:hAnsi="標楷體" w:hint="eastAsia"/>
          <w:sz w:val="28"/>
          <w:szCs w:val="28"/>
        </w:rPr>
        <w:t>領獎學生人數共計：</w:t>
      </w:r>
      <w:r w:rsidRPr="00926E9D">
        <w:rPr>
          <w:rFonts w:ascii="標楷體" w:eastAsia="標楷體" w:hAnsi="標楷體"/>
          <w:sz w:val="28"/>
          <w:szCs w:val="28"/>
        </w:rPr>
        <w:t>_</w:t>
      </w:r>
      <w:r>
        <w:rPr>
          <w:rFonts w:ascii="標楷體" w:eastAsia="標楷體" w:hAnsi="標楷體"/>
          <w:sz w:val="28"/>
          <w:szCs w:val="28"/>
          <w:u w:val="single"/>
        </w:rPr>
        <w:t>22</w:t>
      </w:r>
      <w:r w:rsidRPr="00926E9D">
        <w:rPr>
          <w:rFonts w:ascii="標楷體" w:eastAsia="標楷體" w:hAnsi="標楷體"/>
          <w:sz w:val="28"/>
          <w:szCs w:val="28"/>
        </w:rPr>
        <w:t>_</w:t>
      </w:r>
      <w:r>
        <w:rPr>
          <w:rFonts w:ascii="標楷體" w:eastAsia="標楷體" w:hAnsi="標楷體" w:hint="eastAsia"/>
          <w:sz w:val="28"/>
          <w:szCs w:val="28"/>
        </w:rPr>
        <w:t>人</w:t>
      </w:r>
    </w:p>
    <w:p w:rsidR="00B3670F" w:rsidRDefault="00B3670F" w:rsidP="00D17F1F">
      <w:pPr>
        <w:spacing w:line="400" w:lineRule="exact"/>
        <w:ind w:firstLineChars="250" w:firstLine="31680"/>
        <w:jc w:val="both"/>
        <w:rPr>
          <w:rFonts w:ascii="標楷體" w:eastAsia="標楷體" w:hAnsi="標楷體"/>
          <w:sz w:val="28"/>
          <w:szCs w:val="28"/>
        </w:rPr>
      </w:pPr>
      <w:r w:rsidRPr="00926E9D">
        <w:rPr>
          <w:rFonts w:ascii="標楷體" w:eastAsia="標楷體" w:hAnsi="標楷體" w:hint="eastAsia"/>
          <w:sz w:val="28"/>
          <w:szCs w:val="28"/>
        </w:rPr>
        <w:t>老師姓名：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吳雅崝</w:t>
      </w:r>
      <w:r>
        <w:rPr>
          <w:rFonts w:ascii="標楷體" w:eastAsia="標楷體" w:hAnsi="標楷體"/>
          <w:sz w:val="28"/>
          <w:szCs w:val="28"/>
        </w:rPr>
        <w:t xml:space="preserve">              </w:t>
      </w:r>
      <w:r>
        <w:rPr>
          <w:rFonts w:ascii="標楷體" w:eastAsia="標楷體" w:hAnsi="標楷體" w:hint="eastAsia"/>
          <w:sz w:val="28"/>
          <w:szCs w:val="28"/>
        </w:rPr>
        <w:t>電話：</w:t>
      </w:r>
      <w:r>
        <w:rPr>
          <w:rFonts w:ascii="標楷體" w:eastAsia="標楷體" w:hAnsi="標楷體"/>
          <w:sz w:val="28"/>
          <w:szCs w:val="28"/>
        </w:rPr>
        <w:t>03-8569088</w:t>
      </w:r>
    </w:p>
    <w:tbl>
      <w:tblPr>
        <w:tblW w:w="93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2070"/>
        <w:gridCol w:w="1890"/>
        <w:gridCol w:w="720"/>
        <w:gridCol w:w="2070"/>
        <w:gridCol w:w="1890"/>
      </w:tblGrid>
      <w:tr w:rsidR="00B3670F" w:rsidRPr="008F6DA5">
        <w:trPr>
          <w:trHeight w:val="555"/>
        </w:trPr>
        <w:tc>
          <w:tcPr>
            <w:tcW w:w="720" w:type="dxa"/>
            <w:vAlign w:val="center"/>
          </w:tcPr>
          <w:p w:rsidR="00B3670F" w:rsidRPr="008F6DA5" w:rsidRDefault="00B3670F" w:rsidP="00B3670F">
            <w:pPr>
              <w:spacing w:line="400" w:lineRule="exact"/>
              <w:ind w:leftChars="-45" w:left="31680" w:hangingChars="38" w:firstLine="3168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2070" w:type="dxa"/>
            <w:vAlign w:val="center"/>
          </w:tcPr>
          <w:p w:rsidR="00B3670F" w:rsidRPr="008F6DA5" w:rsidRDefault="00B3670F" w:rsidP="008F6DA5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學童姓名</w:t>
            </w:r>
          </w:p>
        </w:tc>
        <w:tc>
          <w:tcPr>
            <w:tcW w:w="1890" w:type="dxa"/>
            <w:vAlign w:val="center"/>
          </w:tcPr>
          <w:p w:rsidR="00B3670F" w:rsidRPr="008F6DA5" w:rsidRDefault="00B3670F" w:rsidP="008F6DA5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720" w:type="dxa"/>
            <w:vAlign w:val="center"/>
          </w:tcPr>
          <w:p w:rsidR="00B3670F" w:rsidRPr="008F6DA5" w:rsidRDefault="00B3670F" w:rsidP="00B3670F">
            <w:pPr>
              <w:spacing w:line="400" w:lineRule="exact"/>
              <w:ind w:leftChars="-45" w:left="31680" w:hangingChars="38" w:firstLine="3168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2070" w:type="dxa"/>
            <w:vAlign w:val="center"/>
          </w:tcPr>
          <w:p w:rsidR="00B3670F" w:rsidRPr="008F6DA5" w:rsidRDefault="00B3670F" w:rsidP="008F6DA5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學童姓名</w:t>
            </w:r>
          </w:p>
        </w:tc>
        <w:tc>
          <w:tcPr>
            <w:tcW w:w="1890" w:type="dxa"/>
            <w:vAlign w:val="center"/>
          </w:tcPr>
          <w:p w:rsidR="00B3670F" w:rsidRPr="008F6DA5" w:rsidRDefault="00B3670F" w:rsidP="008F6DA5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</w:tr>
      <w:tr w:rsidR="00B3670F" w:rsidRPr="008F6DA5" w:rsidTr="0044491B">
        <w:trPr>
          <w:trHeight w:val="857"/>
        </w:trPr>
        <w:tc>
          <w:tcPr>
            <w:tcW w:w="720" w:type="dxa"/>
            <w:vAlign w:val="center"/>
          </w:tcPr>
          <w:p w:rsidR="00B3670F" w:rsidRPr="008F6DA5" w:rsidRDefault="00B3670F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/>
              </w:rPr>
              <w:t>1</w:t>
            </w:r>
          </w:p>
        </w:tc>
        <w:tc>
          <w:tcPr>
            <w:tcW w:w="2070" w:type="dxa"/>
            <w:vAlign w:val="center"/>
          </w:tcPr>
          <w:p w:rsidR="00B3670F" w:rsidRPr="00D17F1F" w:rsidRDefault="00B3670F" w:rsidP="005E5FA5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17F1F">
              <w:rPr>
                <w:rFonts w:ascii="標楷體" w:eastAsia="標楷體" w:hAnsi="標楷體" w:cs="新細明體" w:hint="eastAsia"/>
                <w:sz w:val="28"/>
                <w:szCs w:val="28"/>
              </w:rPr>
              <w:t>翁維宇</w:t>
            </w:r>
          </w:p>
        </w:tc>
        <w:tc>
          <w:tcPr>
            <w:tcW w:w="1890" w:type="dxa"/>
            <w:vAlign w:val="center"/>
          </w:tcPr>
          <w:p w:rsidR="00B3670F" w:rsidRPr="00AD21EC" w:rsidRDefault="00B3670F" w:rsidP="005E5FA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2-1</w:t>
            </w:r>
          </w:p>
        </w:tc>
        <w:tc>
          <w:tcPr>
            <w:tcW w:w="720" w:type="dxa"/>
            <w:vAlign w:val="center"/>
          </w:tcPr>
          <w:p w:rsidR="00B3670F" w:rsidRPr="008F6DA5" w:rsidRDefault="00B3670F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16</w:t>
            </w:r>
          </w:p>
        </w:tc>
        <w:tc>
          <w:tcPr>
            <w:tcW w:w="2070" w:type="dxa"/>
            <w:vAlign w:val="center"/>
          </w:tcPr>
          <w:p w:rsidR="00B3670F" w:rsidRPr="00D17F1F" w:rsidRDefault="00B3670F" w:rsidP="008F6DA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7F1F">
              <w:rPr>
                <w:rFonts w:ascii="標楷體" w:eastAsia="標楷體" w:hAnsi="標楷體" w:hint="eastAsia"/>
                <w:sz w:val="28"/>
                <w:szCs w:val="28"/>
              </w:rPr>
              <w:t>鍾妤玄</w:t>
            </w:r>
          </w:p>
        </w:tc>
        <w:tc>
          <w:tcPr>
            <w:tcW w:w="1890" w:type="dxa"/>
            <w:vAlign w:val="center"/>
          </w:tcPr>
          <w:p w:rsidR="00B3670F" w:rsidRPr="00683AB1" w:rsidRDefault="00B3670F" w:rsidP="008F6DA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3AB1">
              <w:rPr>
                <w:rFonts w:ascii="標楷體" w:eastAsia="標楷體" w:hAnsi="標楷體"/>
                <w:sz w:val="28"/>
                <w:szCs w:val="28"/>
              </w:rPr>
              <w:t>2-1</w:t>
            </w:r>
          </w:p>
        </w:tc>
      </w:tr>
      <w:tr w:rsidR="00B3670F" w:rsidRPr="008F6DA5" w:rsidTr="0044491B">
        <w:trPr>
          <w:trHeight w:val="857"/>
        </w:trPr>
        <w:tc>
          <w:tcPr>
            <w:tcW w:w="720" w:type="dxa"/>
            <w:vAlign w:val="center"/>
          </w:tcPr>
          <w:p w:rsidR="00B3670F" w:rsidRPr="008F6DA5" w:rsidRDefault="00B3670F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/>
              </w:rPr>
              <w:t>2</w:t>
            </w:r>
          </w:p>
        </w:tc>
        <w:tc>
          <w:tcPr>
            <w:tcW w:w="2070" w:type="dxa"/>
            <w:vAlign w:val="center"/>
          </w:tcPr>
          <w:p w:rsidR="00B3670F" w:rsidRPr="00D17F1F" w:rsidRDefault="00B3670F" w:rsidP="005E5FA5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17F1F">
              <w:rPr>
                <w:rFonts w:ascii="標楷體" w:eastAsia="標楷體" w:hAnsi="標楷體" w:cs="新細明體" w:hint="eastAsia"/>
                <w:sz w:val="28"/>
                <w:szCs w:val="28"/>
              </w:rPr>
              <w:t>林霈恩</w:t>
            </w:r>
          </w:p>
        </w:tc>
        <w:tc>
          <w:tcPr>
            <w:tcW w:w="1890" w:type="dxa"/>
            <w:vAlign w:val="center"/>
          </w:tcPr>
          <w:p w:rsidR="00B3670F" w:rsidRPr="00AD21EC" w:rsidRDefault="00B3670F" w:rsidP="005E5F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2-1</w:t>
            </w:r>
          </w:p>
        </w:tc>
        <w:tc>
          <w:tcPr>
            <w:tcW w:w="720" w:type="dxa"/>
            <w:vAlign w:val="center"/>
          </w:tcPr>
          <w:p w:rsidR="00B3670F" w:rsidRPr="008F6DA5" w:rsidRDefault="00B3670F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17</w:t>
            </w:r>
          </w:p>
        </w:tc>
        <w:tc>
          <w:tcPr>
            <w:tcW w:w="2070" w:type="dxa"/>
            <w:vAlign w:val="center"/>
          </w:tcPr>
          <w:p w:rsidR="00B3670F" w:rsidRPr="00D17F1F" w:rsidRDefault="00B3670F" w:rsidP="008F6DA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7F1F">
              <w:rPr>
                <w:rFonts w:ascii="標楷體" w:eastAsia="標楷體" w:hAnsi="標楷體" w:hint="eastAsia"/>
                <w:sz w:val="28"/>
                <w:szCs w:val="28"/>
              </w:rPr>
              <w:t>黃奕霏</w:t>
            </w:r>
          </w:p>
        </w:tc>
        <w:tc>
          <w:tcPr>
            <w:tcW w:w="1890" w:type="dxa"/>
            <w:vAlign w:val="center"/>
          </w:tcPr>
          <w:p w:rsidR="00B3670F" w:rsidRPr="0044491B" w:rsidRDefault="00B3670F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83AB1">
              <w:rPr>
                <w:rFonts w:ascii="標楷體" w:eastAsia="標楷體" w:hAnsi="標楷體"/>
                <w:sz w:val="28"/>
                <w:szCs w:val="28"/>
              </w:rPr>
              <w:t>2-1</w:t>
            </w:r>
          </w:p>
        </w:tc>
      </w:tr>
      <w:tr w:rsidR="00B3670F" w:rsidRPr="008F6DA5" w:rsidTr="0044491B">
        <w:trPr>
          <w:trHeight w:val="857"/>
        </w:trPr>
        <w:tc>
          <w:tcPr>
            <w:tcW w:w="720" w:type="dxa"/>
            <w:vAlign w:val="center"/>
          </w:tcPr>
          <w:p w:rsidR="00B3670F" w:rsidRPr="008F6DA5" w:rsidRDefault="00B3670F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/>
              </w:rPr>
              <w:t>3</w:t>
            </w:r>
          </w:p>
        </w:tc>
        <w:tc>
          <w:tcPr>
            <w:tcW w:w="2070" w:type="dxa"/>
            <w:vAlign w:val="center"/>
          </w:tcPr>
          <w:p w:rsidR="00B3670F" w:rsidRPr="00D17F1F" w:rsidRDefault="00B3670F" w:rsidP="005E5FA5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17F1F">
              <w:rPr>
                <w:rFonts w:ascii="標楷體" w:eastAsia="標楷體" w:hAnsi="標楷體" w:cs="新細明體" w:hint="eastAsia"/>
                <w:sz w:val="28"/>
                <w:szCs w:val="28"/>
              </w:rPr>
              <w:t>林冠呈</w:t>
            </w:r>
          </w:p>
        </w:tc>
        <w:tc>
          <w:tcPr>
            <w:tcW w:w="1890" w:type="dxa"/>
            <w:vAlign w:val="center"/>
          </w:tcPr>
          <w:p w:rsidR="00B3670F" w:rsidRPr="00AD21EC" w:rsidRDefault="00B3670F" w:rsidP="00B730C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2-1</w:t>
            </w:r>
          </w:p>
        </w:tc>
        <w:tc>
          <w:tcPr>
            <w:tcW w:w="720" w:type="dxa"/>
            <w:vAlign w:val="center"/>
          </w:tcPr>
          <w:p w:rsidR="00B3670F" w:rsidRPr="008F6DA5" w:rsidRDefault="00B3670F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18</w:t>
            </w:r>
          </w:p>
        </w:tc>
        <w:tc>
          <w:tcPr>
            <w:tcW w:w="2070" w:type="dxa"/>
            <w:vAlign w:val="center"/>
          </w:tcPr>
          <w:p w:rsidR="00B3670F" w:rsidRPr="00D17F1F" w:rsidRDefault="00B3670F" w:rsidP="008F6DA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7F1F">
              <w:rPr>
                <w:rFonts w:ascii="標楷體" w:eastAsia="標楷體" w:hAnsi="標楷體" w:hint="eastAsia"/>
                <w:sz w:val="28"/>
                <w:szCs w:val="28"/>
              </w:rPr>
              <w:t>林銘偉</w:t>
            </w:r>
          </w:p>
        </w:tc>
        <w:tc>
          <w:tcPr>
            <w:tcW w:w="1890" w:type="dxa"/>
            <w:vAlign w:val="center"/>
          </w:tcPr>
          <w:p w:rsidR="00B3670F" w:rsidRPr="0044491B" w:rsidRDefault="00B3670F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83AB1">
              <w:rPr>
                <w:rFonts w:ascii="標楷體" w:eastAsia="標楷體" w:hAnsi="標楷體"/>
                <w:sz w:val="28"/>
                <w:szCs w:val="28"/>
              </w:rPr>
              <w:t>2-1</w:t>
            </w:r>
          </w:p>
        </w:tc>
      </w:tr>
      <w:tr w:rsidR="00B3670F" w:rsidRPr="008F6DA5" w:rsidTr="0044491B">
        <w:trPr>
          <w:trHeight w:val="857"/>
        </w:trPr>
        <w:tc>
          <w:tcPr>
            <w:tcW w:w="720" w:type="dxa"/>
            <w:vAlign w:val="center"/>
          </w:tcPr>
          <w:p w:rsidR="00B3670F" w:rsidRPr="008F6DA5" w:rsidRDefault="00B3670F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/>
              </w:rPr>
              <w:t>4</w:t>
            </w:r>
          </w:p>
        </w:tc>
        <w:tc>
          <w:tcPr>
            <w:tcW w:w="2070" w:type="dxa"/>
            <w:vAlign w:val="center"/>
          </w:tcPr>
          <w:p w:rsidR="00B3670F" w:rsidRPr="00D17F1F" w:rsidRDefault="00B3670F" w:rsidP="005E5FA5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17F1F">
              <w:rPr>
                <w:rFonts w:ascii="標楷體" w:eastAsia="標楷體" w:hAnsi="標楷體" w:cs="新細明體" w:hint="eastAsia"/>
                <w:sz w:val="28"/>
                <w:szCs w:val="28"/>
              </w:rPr>
              <w:t>鍾雅晴</w:t>
            </w:r>
          </w:p>
        </w:tc>
        <w:tc>
          <w:tcPr>
            <w:tcW w:w="1890" w:type="dxa"/>
            <w:vAlign w:val="center"/>
          </w:tcPr>
          <w:p w:rsidR="00B3670F" w:rsidRPr="00AD21EC" w:rsidRDefault="00B3670F" w:rsidP="00B730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2-1</w:t>
            </w:r>
          </w:p>
        </w:tc>
        <w:tc>
          <w:tcPr>
            <w:tcW w:w="720" w:type="dxa"/>
            <w:vAlign w:val="center"/>
          </w:tcPr>
          <w:p w:rsidR="00B3670F" w:rsidRPr="008F6DA5" w:rsidRDefault="00B3670F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19</w:t>
            </w:r>
          </w:p>
        </w:tc>
        <w:tc>
          <w:tcPr>
            <w:tcW w:w="2070" w:type="dxa"/>
            <w:vAlign w:val="center"/>
          </w:tcPr>
          <w:p w:rsidR="00B3670F" w:rsidRPr="00D17F1F" w:rsidRDefault="00B3670F" w:rsidP="008F6DA5">
            <w:pPr>
              <w:jc w:val="center"/>
            </w:pPr>
            <w:r w:rsidRPr="00D17F1F">
              <w:rPr>
                <w:rFonts w:ascii="標楷體" w:eastAsia="標楷體" w:hAnsi="標楷體" w:hint="eastAsia"/>
                <w:sz w:val="28"/>
                <w:szCs w:val="28"/>
              </w:rPr>
              <w:t>黃</w:t>
            </w:r>
            <w:r w:rsidRPr="00D17F1F">
              <w:t xml:space="preserve">  </w:t>
            </w:r>
            <w:r w:rsidRPr="00D17F1F">
              <w:rPr>
                <w:rFonts w:ascii="標楷體" w:eastAsia="標楷體" w:hAnsi="標楷體" w:hint="eastAsia"/>
                <w:sz w:val="28"/>
                <w:szCs w:val="28"/>
              </w:rPr>
              <w:t>薇</w:t>
            </w:r>
          </w:p>
        </w:tc>
        <w:tc>
          <w:tcPr>
            <w:tcW w:w="1890" w:type="dxa"/>
            <w:vAlign w:val="center"/>
          </w:tcPr>
          <w:p w:rsidR="00B3670F" w:rsidRPr="0044491B" w:rsidRDefault="00B3670F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83AB1">
              <w:rPr>
                <w:rFonts w:ascii="標楷體" w:eastAsia="標楷體" w:hAnsi="標楷體"/>
                <w:sz w:val="28"/>
                <w:szCs w:val="28"/>
              </w:rPr>
              <w:t>2-1</w:t>
            </w:r>
          </w:p>
        </w:tc>
      </w:tr>
      <w:tr w:rsidR="00B3670F" w:rsidRPr="008F6DA5" w:rsidTr="0044491B">
        <w:trPr>
          <w:trHeight w:val="857"/>
        </w:trPr>
        <w:tc>
          <w:tcPr>
            <w:tcW w:w="720" w:type="dxa"/>
            <w:vAlign w:val="center"/>
          </w:tcPr>
          <w:p w:rsidR="00B3670F" w:rsidRPr="008F6DA5" w:rsidRDefault="00B3670F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/>
              </w:rPr>
              <w:t>5</w:t>
            </w:r>
          </w:p>
        </w:tc>
        <w:tc>
          <w:tcPr>
            <w:tcW w:w="2070" w:type="dxa"/>
            <w:vAlign w:val="center"/>
          </w:tcPr>
          <w:p w:rsidR="00B3670F" w:rsidRPr="00D17F1F" w:rsidRDefault="00B3670F" w:rsidP="005E5FA5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17F1F">
              <w:rPr>
                <w:rFonts w:ascii="標楷體" w:eastAsia="標楷體" w:hAnsi="標楷體" w:cs="新細明體" w:hint="eastAsia"/>
                <w:sz w:val="28"/>
                <w:szCs w:val="28"/>
              </w:rPr>
              <w:t>黃馨慧</w:t>
            </w:r>
          </w:p>
        </w:tc>
        <w:tc>
          <w:tcPr>
            <w:tcW w:w="1890" w:type="dxa"/>
            <w:vAlign w:val="center"/>
          </w:tcPr>
          <w:p w:rsidR="00B3670F" w:rsidRPr="00AD21EC" w:rsidRDefault="00B3670F" w:rsidP="00B730C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2-1</w:t>
            </w:r>
          </w:p>
        </w:tc>
        <w:tc>
          <w:tcPr>
            <w:tcW w:w="720" w:type="dxa"/>
            <w:vAlign w:val="center"/>
          </w:tcPr>
          <w:p w:rsidR="00B3670F" w:rsidRPr="008F6DA5" w:rsidRDefault="00B3670F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20</w:t>
            </w:r>
          </w:p>
        </w:tc>
        <w:tc>
          <w:tcPr>
            <w:tcW w:w="2070" w:type="dxa"/>
            <w:vAlign w:val="center"/>
          </w:tcPr>
          <w:p w:rsidR="00B3670F" w:rsidRPr="00D17F1F" w:rsidRDefault="00B3670F" w:rsidP="008F6DA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7F1F">
              <w:rPr>
                <w:rFonts w:ascii="標楷體" w:eastAsia="標楷體" w:hAnsi="標楷體" w:hint="eastAsia"/>
                <w:sz w:val="28"/>
                <w:szCs w:val="28"/>
              </w:rPr>
              <w:t>孫敏妤</w:t>
            </w:r>
          </w:p>
        </w:tc>
        <w:tc>
          <w:tcPr>
            <w:tcW w:w="1890" w:type="dxa"/>
            <w:vAlign w:val="center"/>
          </w:tcPr>
          <w:p w:rsidR="00B3670F" w:rsidRPr="0044491B" w:rsidRDefault="00B3670F" w:rsidP="00BB097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83AB1">
              <w:rPr>
                <w:rFonts w:ascii="標楷體" w:eastAsia="標楷體" w:hAnsi="標楷體"/>
                <w:sz w:val="28"/>
                <w:szCs w:val="28"/>
              </w:rPr>
              <w:t>2-1</w:t>
            </w:r>
          </w:p>
        </w:tc>
      </w:tr>
      <w:tr w:rsidR="00B3670F" w:rsidRPr="008F6DA5" w:rsidTr="0044491B">
        <w:trPr>
          <w:trHeight w:val="857"/>
        </w:trPr>
        <w:tc>
          <w:tcPr>
            <w:tcW w:w="720" w:type="dxa"/>
            <w:vAlign w:val="center"/>
          </w:tcPr>
          <w:p w:rsidR="00B3670F" w:rsidRPr="008F6DA5" w:rsidRDefault="00B3670F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/>
              </w:rPr>
              <w:t>6</w:t>
            </w:r>
          </w:p>
        </w:tc>
        <w:tc>
          <w:tcPr>
            <w:tcW w:w="2070" w:type="dxa"/>
            <w:vAlign w:val="center"/>
          </w:tcPr>
          <w:p w:rsidR="00B3670F" w:rsidRPr="00D17F1F" w:rsidRDefault="00B3670F" w:rsidP="005E5FA5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17F1F">
              <w:rPr>
                <w:rFonts w:ascii="標楷體" w:eastAsia="標楷體" w:hAnsi="標楷體" w:cs="新細明體" w:hint="eastAsia"/>
                <w:sz w:val="28"/>
                <w:szCs w:val="28"/>
              </w:rPr>
              <w:t>李禹叡</w:t>
            </w:r>
          </w:p>
        </w:tc>
        <w:tc>
          <w:tcPr>
            <w:tcW w:w="1890" w:type="dxa"/>
            <w:vAlign w:val="center"/>
          </w:tcPr>
          <w:p w:rsidR="00B3670F" w:rsidRPr="00AD21EC" w:rsidRDefault="00B3670F" w:rsidP="00B730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2-1</w:t>
            </w:r>
          </w:p>
        </w:tc>
        <w:tc>
          <w:tcPr>
            <w:tcW w:w="720" w:type="dxa"/>
            <w:vAlign w:val="center"/>
          </w:tcPr>
          <w:p w:rsidR="00B3670F" w:rsidRPr="008F6DA5" w:rsidRDefault="00B3670F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21</w:t>
            </w:r>
          </w:p>
        </w:tc>
        <w:tc>
          <w:tcPr>
            <w:tcW w:w="2070" w:type="dxa"/>
            <w:vAlign w:val="center"/>
          </w:tcPr>
          <w:p w:rsidR="00B3670F" w:rsidRPr="00D17F1F" w:rsidRDefault="00B3670F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17F1F">
              <w:rPr>
                <w:rFonts w:ascii="標楷體" w:eastAsia="標楷體" w:hAnsi="標楷體" w:cs="新細明體" w:hint="eastAsia"/>
                <w:sz w:val="28"/>
                <w:szCs w:val="28"/>
              </w:rPr>
              <w:t>黃紀崴</w:t>
            </w:r>
          </w:p>
        </w:tc>
        <w:tc>
          <w:tcPr>
            <w:tcW w:w="1890" w:type="dxa"/>
            <w:vAlign w:val="center"/>
          </w:tcPr>
          <w:p w:rsidR="00B3670F" w:rsidRPr="0044491B" w:rsidRDefault="00B3670F" w:rsidP="00BB097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83AB1">
              <w:rPr>
                <w:rFonts w:ascii="標楷體" w:eastAsia="標楷體" w:hAnsi="標楷體"/>
                <w:sz w:val="28"/>
                <w:szCs w:val="28"/>
              </w:rPr>
              <w:t>2-1</w:t>
            </w:r>
          </w:p>
        </w:tc>
      </w:tr>
      <w:tr w:rsidR="00B3670F" w:rsidRPr="008F6DA5" w:rsidTr="0044491B">
        <w:trPr>
          <w:trHeight w:val="857"/>
        </w:trPr>
        <w:tc>
          <w:tcPr>
            <w:tcW w:w="720" w:type="dxa"/>
            <w:vAlign w:val="center"/>
          </w:tcPr>
          <w:p w:rsidR="00B3670F" w:rsidRPr="008F6DA5" w:rsidRDefault="00B3670F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/>
              </w:rPr>
              <w:t>7</w:t>
            </w:r>
          </w:p>
        </w:tc>
        <w:tc>
          <w:tcPr>
            <w:tcW w:w="2070" w:type="dxa"/>
            <w:vAlign w:val="center"/>
          </w:tcPr>
          <w:p w:rsidR="00B3670F" w:rsidRPr="00D17F1F" w:rsidRDefault="00B3670F" w:rsidP="005E5FA5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17F1F">
              <w:rPr>
                <w:rFonts w:ascii="標楷體" w:eastAsia="標楷體" w:hAnsi="標楷體" w:cs="新細明體" w:hint="eastAsia"/>
                <w:sz w:val="28"/>
                <w:szCs w:val="28"/>
              </w:rPr>
              <w:t>廖靚倢</w:t>
            </w:r>
          </w:p>
        </w:tc>
        <w:tc>
          <w:tcPr>
            <w:tcW w:w="1890" w:type="dxa"/>
            <w:vAlign w:val="center"/>
          </w:tcPr>
          <w:p w:rsidR="00B3670F" w:rsidRPr="00AD21EC" w:rsidRDefault="00B3670F" w:rsidP="00B730C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2-1</w:t>
            </w:r>
          </w:p>
        </w:tc>
        <w:tc>
          <w:tcPr>
            <w:tcW w:w="720" w:type="dxa"/>
            <w:vAlign w:val="center"/>
          </w:tcPr>
          <w:p w:rsidR="00B3670F" w:rsidRPr="008F6DA5" w:rsidRDefault="00B3670F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22</w:t>
            </w:r>
          </w:p>
        </w:tc>
        <w:tc>
          <w:tcPr>
            <w:tcW w:w="2070" w:type="dxa"/>
            <w:vAlign w:val="center"/>
          </w:tcPr>
          <w:p w:rsidR="00B3670F" w:rsidRPr="00D17F1F" w:rsidRDefault="00B3670F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17F1F">
              <w:rPr>
                <w:rFonts w:ascii="標楷體" w:eastAsia="標楷體" w:hAnsi="標楷體" w:cs="新細明體" w:hint="eastAsia"/>
                <w:sz w:val="28"/>
                <w:szCs w:val="28"/>
              </w:rPr>
              <w:t>李嘉維</w:t>
            </w:r>
          </w:p>
        </w:tc>
        <w:tc>
          <w:tcPr>
            <w:tcW w:w="1890" w:type="dxa"/>
            <w:vAlign w:val="center"/>
          </w:tcPr>
          <w:p w:rsidR="00B3670F" w:rsidRPr="0044491B" w:rsidRDefault="00B3670F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83AB1">
              <w:rPr>
                <w:rFonts w:ascii="標楷體" w:eastAsia="標楷體" w:hAnsi="標楷體"/>
                <w:sz w:val="28"/>
                <w:szCs w:val="28"/>
              </w:rPr>
              <w:t>2-1</w:t>
            </w:r>
          </w:p>
        </w:tc>
      </w:tr>
      <w:tr w:rsidR="00B3670F" w:rsidRPr="008F6DA5" w:rsidTr="0044491B">
        <w:trPr>
          <w:trHeight w:val="857"/>
        </w:trPr>
        <w:tc>
          <w:tcPr>
            <w:tcW w:w="720" w:type="dxa"/>
            <w:vAlign w:val="center"/>
          </w:tcPr>
          <w:p w:rsidR="00B3670F" w:rsidRPr="008F6DA5" w:rsidRDefault="00B3670F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/>
              </w:rPr>
              <w:t>8</w:t>
            </w:r>
          </w:p>
        </w:tc>
        <w:tc>
          <w:tcPr>
            <w:tcW w:w="2070" w:type="dxa"/>
            <w:vAlign w:val="center"/>
          </w:tcPr>
          <w:p w:rsidR="00B3670F" w:rsidRPr="00D17F1F" w:rsidRDefault="00B3670F" w:rsidP="005E5FA5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17F1F">
              <w:rPr>
                <w:rFonts w:ascii="標楷體" w:eastAsia="標楷體" w:hAnsi="標楷體" w:cs="新細明體" w:hint="eastAsia"/>
                <w:sz w:val="28"/>
                <w:szCs w:val="28"/>
              </w:rPr>
              <w:t>曾煒翔</w:t>
            </w:r>
          </w:p>
        </w:tc>
        <w:tc>
          <w:tcPr>
            <w:tcW w:w="1890" w:type="dxa"/>
            <w:vAlign w:val="center"/>
          </w:tcPr>
          <w:p w:rsidR="00B3670F" w:rsidRPr="00AD21EC" w:rsidRDefault="00B3670F" w:rsidP="00B730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2-1</w:t>
            </w:r>
          </w:p>
        </w:tc>
        <w:tc>
          <w:tcPr>
            <w:tcW w:w="720" w:type="dxa"/>
            <w:vAlign w:val="center"/>
          </w:tcPr>
          <w:p w:rsidR="00B3670F" w:rsidRPr="008F6DA5" w:rsidRDefault="00B3670F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23</w:t>
            </w:r>
          </w:p>
        </w:tc>
        <w:tc>
          <w:tcPr>
            <w:tcW w:w="2070" w:type="dxa"/>
            <w:vAlign w:val="center"/>
          </w:tcPr>
          <w:p w:rsidR="00B3670F" w:rsidRPr="0044491B" w:rsidRDefault="00B3670F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B3670F" w:rsidRPr="0044491B" w:rsidRDefault="00B3670F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3670F" w:rsidRPr="008F6DA5" w:rsidTr="0044491B">
        <w:trPr>
          <w:trHeight w:val="857"/>
        </w:trPr>
        <w:tc>
          <w:tcPr>
            <w:tcW w:w="720" w:type="dxa"/>
            <w:vAlign w:val="center"/>
          </w:tcPr>
          <w:p w:rsidR="00B3670F" w:rsidRPr="008F6DA5" w:rsidRDefault="00B3670F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/>
              </w:rPr>
              <w:t>9</w:t>
            </w:r>
          </w:p>
        </w:tc>
        <w:tc>
          <w:tcPr>
            <w:tcW w:w="2070" w:type="dxa"/>
            <w:vAlign w:val="center"/>
          </w:tcPr>
          <w:p w:rsidR="00B3670F" w:rsidRPr="00D17F1F" w:rsidRDefault="00B3670F" w:rsidP="005E5FA5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17F1F">
              <w:rPr>
                <w:rFonts w:ascii="標楷體" w:eastAsia="標楷體" w:hAnsi="標楷體" w:cs="新細明體" w:hint="eastAsia"/>
                <w:sz w:val="28"/>
                <w:szCs w:val="28"/>
              </w:rPr>
              <w:t>洪守宥</w:t>
            </w:r>
          </w:p>
        </w:tc>
        <w:tc>
          <w:tcPr>
            <w:tcW w:w="1890" w:type="dxa"/>
            <w:vAlign w:val="center"/>
          </w:tcPr>
          <w:p w:rsidR="00B3670F" w:rsidRPr="00AD21EC" w:rsidRDefault="00B3670F" w:rsidP="00B730C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2-1</w:t>
            </w:r>
          </w:p>
        </w:tc>
        <w:tc>
          <w:tcPr>
            <w:tcW w:w="720" w:type="dxa"/>
            <w:vAlign w:val="center"/>
          </w:tcPr>
          <w:p w:rsidR="00B3670F" w:rsidRPr="008F6DA5" w:rsidRDefault="00B3670F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24</w:t>
            </w:r>
          </w:p>
        </w:tc>
        <w:tc>
          <w:tcPr>
            <w:tcW w:w="2070" w:type="dxa"/>
            <w:vAlign w:val="center"/>
          </w:tcPr>
          <w:p w:rsidR="00B3670F" w:rsidRPr="0044491B" w:rsidRDefault="00B3670F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B3670F" w:rsidRPr="0044491B" w:rsidRDefault="00B3670F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3670F" w:rsidRPr="008F6DA5" w:rsidTr="0044491B">
        <w:trPr>
          <w:trHeight w:val="857"/>
        </w:trPr>
        <w:tc>
          <w:tcPr>
            <w:tcW w:w="720" w:type="dxa"/>
            <w:vAlign w:val="center"/>
          </w:tcPr>
          <w:p w:rsidR="00B3670F" w:rsidRPr="008F6DA5" w:rsidRDefault="00B3670F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/>
              </w:rPr>
              <w:t>10</w:t>
            </w:r>
          </w:p>
        </w:tc>
        <w:tc>
          <w:tcPr>
            <w:tcW w:w="2070" w:type="dxa"/>
            <w:vAlign w:val="center"/>
          </w:tcPr>
          <w:p w:rsidR="00B3670F" w:rsidRPr="00D17F1F" w:rsidRDefault="00B3670F" w:rsidP="005E5FA5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17F1F">
              <w:rPr>
                <w:rFonts w:ascii="標楷體" w:eastAsia="標楷體" w:hAnsi="標楷體" w:cs="新細明體" w:hint="eastAsia"/>
                <w:sz w:val="28"/>
                <w:szCs w:val="28"/>
              </w:rPr>
              <w:t>蔡雨彤</w:t>
            </w:r>
          </w:p>
        </w:tc>
        <w:tc>
          <w:tcPr>
            <w:tcW w:w="1890" w:type="dxa"/>
            <w:vAlign w:val="center"/>
          </w:tcPr>
          <w:p w:rsidR="00B3670F" w:rsidRPr="00AD21EC" w:rsidRDefault="00B3670F" w:rsidP="00B730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2-1</w:t>
            </w:r>
          </w:p>
        </w:tc>
        <w:tc>
          <w:tcPr>
            <w:tcW w:w="720" w:type="dxa"/>
            <w:vAlign w:val="center"/>
          </w:tcPr>
          <w:p w:rsidR="00B3670F" w:rsidRPr="008F6DA5" w:rsidRDefault="00B3670F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25</w:t>
            </w:r>
          </w:p>
        </w:tc>
        <w:tc>
          <w:tcPr>
            <w:tcW w:w="2070" w:type="dxa"/>
            <w:vAlign w:val="center"/>
          </w:tcPr>
          <w:p w:rsidR="00B3670F" w:rsidRPr="0044491B" w:rsidRDefault="00B3670F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B3670F" w:rsidRPr="0044491B" w:rsidRDefault="00B3670F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3670F" w:rsidRPr="008F6DA5" w:rsidTr="0044491B">
        <w:trPr>
          <w:trHeight w:val="857"/>
        </w:trPr>
        <w:tc>
          <w:tcPr>
            <w:tcW w:w="720" w:type="dxa"/>
            <w:vAlign w:val="center"/>
          </w:tcPr>
          <w:p w:rsidR="00B3670F" w:rsidRPr="008F6DA5" w:rsidRDefault="00B3670F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/>
              </w:rPr>
              <w:t>11</w:t>
            </w:r>
          </w:p>
        </w:tc>
        <w:tc>
          <w:tcPr>
            <w:tcW w:w="2070" w:type="dxa"/>
            <w:vAlign w:val="center"/>
          </w:tcPr>
          <w:p w:rsidR="00B3670F" w:rsidRPr="00D17F1F" w:rsidRDefault="00B3670F" w:rsidP="005E5FA5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17F1F">
              <w:rPr>
                <w:rFonts w:ascii="標楷體" w:eastAsia="標楷體" w:hAnsi="標楷體" w:cs="新細明體" w:hint="eastAsia"/>
                <w:sz w:val="28"/>
                <w:szCs w:val="28"/>
              </w:rPr>
              <w:t>劉珈杉</w:t>
            </w:r>
          </w:p>
        </w:tc>
        <w:tc>
          <w:tcPr>
            <w:tcW w:w="1890" w:type="dxa"/>
            <w:vAlign w:val="center"/>
          </w:tcPr>
          <w:p w:rsidR="00B3670F" w:rsidRPr="00AD21EC" w:rsidRDefault="00B3670F" w:rsidP="00B730C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2-1</w:t>
            </w:r>
          </w:p>
        </w:tc>
        <w:tc>
          <w:tcPr>
            <w:tcW w:w="720" w:type="dxa"/>
            <w:vAlign w:val="center"/>
          </w:tcPr>
          <w:p w:rsidR="00B3670F" w:rsidRPr="008F6DA5" w:rsidRDefault="00B3670F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26</w:t>
            </w:r>
          </w:p>
        </w:tc>
        <w:tc>
          <w:tcPr>
            <w:tcW w:w="2070" w:type="dxa"/>
            <w:vAlign w:val="center"/>
          </w:tcPr>
          <w:p w:rsidR="00B3670F" w:rsidRPr="0044491B" w:rsidRDefault="00B3670F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B3670F" w:rsidRPr="0044491B" w:rsidRDefault="00B3670F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3670F" w:rsidRPr="008F6DA5" w:rsidTr="0044491B">
        <w:trPr>
          <w:trHeight w:val="857"/>
        </w:trPr>
        <w:tc>
          <w:tcPr>
            <w:tcW w:w="720" w:type="dxa"/>
            <w:vAlign w:val="center"/>
          </w:tcPr>
          <w:p w:rsidR="00B3670F" w:rsidRPr="008F6DA5" w:rsidRDefault="00B3670F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/>
              </w:rPr>
              <w:t>12</w:t>
            </w:r>
          </w:p>
        </w:tc>
        <w:tc>
          <w:tcPr>
            <w:tcW w:w="2070" w:type="dxa"/>
            <w:vAlign w:val="center"/>
          </w:tcPr>
          <w:p w:rsidR="00B3670F" w:rsidRPr="00D17F1F" w:rsidRDefault="00B3670F" w:rsidP="005E5FA5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17F1F">
              <w:rPr>
                <w:rFonts w:ascii="標楷體" w:eastAsia="標楷體" w:hAnsi="標楷體" w:cs="新細明體" w:hint="eastAsia"/>
                <w:sz w:val="28"/>
                <w:szCs w:val="28"/>
              </w:rPr>
              <w:t>林芮思</w:t>
            </w:r>
          </w:p>
        </w:tc>
        <w:tc>
          <w:tcPr>
            <w:tcW w:w="1890" w:type="dxa"/>
            <w:vAlign w:val="center"/>
          </w:tcPr>
          <w:p w:rsidR="00B3670F" w:rsidRPr="00AD21EC" w:rsidRDefault="00B3670F" w:rsidP="00B730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2-1</w:t>
            </w:r>
          </w:p>
        </w:tc>
        <w:tc>
          <w:tcPr>
            <w:tcW w:w="720" w:type="dxa"/>
            <w:vAlign w:val="center"/>
          </w:tcPr>
          <w:p w:rsidR="00B3670F" w:rsidRPr="008F6DA5" w:rsidRDefault="00B3670F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27</w:t>
            </w:r>
          </w:p>
        </w:tc>
        <w:tc>
          <w:tcPr>
            <w:tcW w:w="2070" w:type="dxa"/>
            <w:vAlign w:val="center"/>
          </w:tcPr>
          <w:p w:rsidR="00B3670F" w:rsidRPr="0044491B" w:rsidRDefault="00B3670F" w:rsidP="008F6DA5">
            <w:pPr>
              <w:jc w:val="center"/>
            </w:pPr>
          </w:p>
        </w:tc>
        <w:tc>
          <w:tcPr>
            <w:tcW w:w="1890" w:type="dxa"/>
            <w:vAlign w:val="center"/>
          </w:tcPr>
          <w:p w:rsidR="00B3670F" w:rsidRPr="0044491B" w:rsidRDefault="00B3670F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3670F" w:rsidRPr="008F6DA5" w:rsidTr="0044491B">
        <w:trPr>
          <w:trHeight w:val="857"/>
        </w:trPr>
        <w:tc>
          <w:tcPr>
            <w:tcW w:w="720" w:type="dxa"/>
            <w:vAlign w:val="center"/>
          </w:tcPr>
          <w:p w:rsidR="00B3670F" w:rsidRPr="008F6DA5" w:rsidRDefault="00B3670F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/>
              </w:rPr>
              <w:t>13</w:t>
            </w:r>
          </w:p>
        </w:tc>
        <w:tc>
          <w:tcPr>
            <w:tcW w:w="2070" w:type="dxa"/>
            <w:vAlign w:val="center"/>
          </w:tcPr>
          <w:p w:rsidR="00B3670F" w:rsidRPr="00D17F1F" w:rsidRDefault="00B3670F" w:rsidP="005E5FA5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17F1F">
              <w:rPr>
                <w:rFonts w:ascii="標楷體" w:eastAsia="標楷體" w:hAnsi="標楷體" w:cs="新細明體" w:hint="eastAsia"/>
                <w:sz w:val="28"/>
                <w:szCs w:val="28"/>
              </w:rPr>
              <w:t>林冠涵</w:t>
            </w:r>
          </w:p>
        </w:tc>
        <w:tc>
          <w:tcPr>
            <w:tcW w:w="1890" w:type="dxa"/>
            <w:vAlign w:val="center"/>
          </w:tcPr>
          <w:p w:rsidR="00B3670F" w:rsidRPr="00AD21EC" w:rsidRDefault="00B3670F" w:rsidP="00B730C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2-1</w:t>
            </w:r>
          </w:p>
        </w:tc>
        <w:tc>
          <w:tcPr>
            <w:tcW w:w="720" w:type="dxa"/>
            <w:vAlign w:val="center"/>
          </w:tcPr>
          <w:p w:rsidR="00B3670F" w:rsidRPr="008F6DA5" w:rsidRDefault="00B3670F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28</w:t>
            </w:r>
          </w:p>
        </w:tc>
        <w:tc>
          <w:tcPr>
            <w:tcW w:w="2070" w:type="dxa"/>
            <w:vAlign w:val="center"/>
          </w:tcPr>
          <w:p w:rsidR="00B3670F" w:rsidRPr="0044491B" w:rsidRDefault="00B3670F" w:rsidP="008F6DA5">
            <w:pPr>
              <w:jc w:val="center"/>
            </w:pPr>
          </w:p>
        </w:tc>
        <w:tc>
          <w:tcPr>
            <w:tcW w:w="1890" w:type="dxa"/>
            <w:vAlign w:val="center"/>
          </w:tcPr>
          <w:p w:rsidR="00B3670F" w:rsidRPr="0044491B" w:rsidRDefault="00B3670F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3670F" w:rsidRPr="008F6DA5" w:rsidTr="0044491B">
        <w:trPr>
          <w:trHeight w:val="857"/>
        </w:trPr>
        <w:tc>
          <w:tcPr>
            <w:tcW w:w="720" w:type="dxa"/>
            <w:vAlign w:val="center"/>
          </w:tcPr>
          <w:p w:rsidR="00B3670F" w:rsidRPr="008F6DA5" w:rsidRDefault="00B3670F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/>
              </w:rPr>
              <w:t>14</w:t>
            </w:r>
          </w:p>
        </w:tc>
        <w:tc>
          <w:tcPr>
            <w:tcW w:w="2070" w:type="dxa"/>
            <w:vAlign w:val="center"/>
          </w:tcPr>
          <w:p w:rsidR="00B3670F" w:rsidRPr="00D17F1F" w:rsidRDefault="00B3670F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17F1F">
              <w:rPr>
                <w:rFonts w:ascii="標楷體" w:eastAsia="標楷體" w:hAnsi="標楷體" w:cs="新細明體" w:hint="eastAsia"/>
                <w:sz w:val="28"/>
                <w:szCs w:val="28"/>
              </w:rPr>
              <w:t>陳品諺</w:t>
            </w:r>
          </w:p>
        </w:tc>
        <w:tc>
          <w:tcPr>
            <w:tcW w:w="1890" w:type="dxa"/>
            <w:vAlign w:val="center"/>
          </w:tcPr>
          <w:p w:rsidR="00B3670F" w:rsidRPr="00AD21EC" w:rsidRDefault="00B3670F" w:rsidP="00B730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2-1</w:t>
            </w:r>
          </w:p>
        </w:tc>
        <w:tc>
          <w:tcPr>
            <w:tcW w:w="720" w:type="dxa"/>
            <w:vAlign w:val="center"/>
          </w:tcPr>
          <w:p w:rsidR="00B3670F" w:rsidRPr="008F6DA5" w:rsidRDefault="00B3670F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29</w:t>
            </w:r>
          </w:p>
        </w:tc>
        <w:tc>
          <w:tcPr>
            <w:tcW w:w="2070" w:type="dxa"/>
            <w:vAlign w:val="center"/>
          </w:tcPr>
          <w:p w:rsidR="00B3670F" w:rsidRPr="0044491B" w:rsidRDefault="00B3670F" w:rsidP="005D1CA8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B3670F" w:rsidRPr="0044491B" w:rsidRDefault="00B3670F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3670F" w:rsidRPr="008F6DA5" w:rsidTr="0044491B">
        <w:trPr>
          <w:trHeight w:val="857"/>
        </w:trPr>
        <w:tc>
          <w:tcPr>
            <w:tcW w:w="720" w:type="dxa"/>
            <w:vAlign w:val="center"/>
          </w:tcPr>
          <w:p w:rsidR="00B3670F" w:rsidRPr="008F6DA5" w:rsidRDefault="00B3670F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/>
              </w:rPr>
              <w:t>15</w:t>
            </w:r>
          </w:p>
        </w:tc>
        <w:tc>
          <w:tcPr>
            <w:tcW w:w="2070" w:type="dxa"/>
            <w:vAlign w:val="center"/>
          </w:tcPr>
          <w:p w:rsidR="00B3670F" w:rsidRPr="00683AB1" w:rsidRDefault="00B3670F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83AB1">
              <w:rPr>
                <w:rFonts w:ascii="標楷體" w:eastAsia="標楷體" w:hAnsi="標楷體" w:cs="新細明體" w:hint="eastAsia"/>
                <w:sz w:val="28"/>
                <w:szCs w:val="28"/>
              </w:rPr>
              <w:t>黃義詔</w:t>
            </w:r>
          </w:p>
        </w:tc>
        <w:tc>
          <w:tcPr>
            <w:tcW w:w="1890" w:type="dxa"/>
            <w:vAlign w:val="center"/>
          </w:tcPr>
          <w:p w:rsidR="00B3670F" w:rsidRPr="00AD21EC" w:rsidRDefault="00B3670F" w:rsidP="00B730C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2-1</w:t>
            </w:r>
          </w:p>
        </w:tc>
        <w:tc>
          <w:tcPr>
            <w:tcW w:w="720" w:type="dxa"/>
            <w:vAlign w:val="center"/>
          </w:tcPr>
          <w:p w:rsidR="00B3670F" w:rsidRPr="008F6DA5" w:rsidRDefault="00B3670F" w:rsidP="00B3670F">
            <w:pPr>
              <w:spacing w:line="400" w:lineRule="exact"/>
              <w:ind w:firstLineChars="50" w:firstLine="316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30</w:t>
            </w:r>
          </w:p>
        </w:tc>
        <w:tc>
          <w:tcPr>
            <w:tcW w:w="2070" w:type="dxa"/>
            <w:vAlign w:val="center"/>
          </w:tcPr>
          <w:p w:rsidR="00B3670F" w:rsidRPr="0044491B" w:rsidRDefault="00B3670F" w:rsidP="005D1CA8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B3670F" w:rsidRPr="0044491B" w:rsidRDefault="00B3670F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B3670F" w:rsidRPr="00926E9D" w:rsidRDefault="00B3670F" w:rsidP="0044491B">
      <w:pPr>
        <w:spacing w:line="400" w:lineRule="exact"/>
      </w:pPr>
    </w:p>
    <w:sectPr w:rsidR="00B3670F" w:rsidRPr="00926E9D" w:rsidSect="0014030D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670F" w:rsidRDefault="00B3670F" w:rsidP="00A968C0">
      <w:r>
        <w:separator/>
      </w:r>
    </w:p>
  </w:endnote>
  <w:endnote w:type="continuationSeparator" w:id="0">
    <w:p w:rsidR="00B3670F" w:rsidRDefault="00B3670F" w:rsidP="00A968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670F" w:rsidRDefault="00B3670F" w:rsidP="00A968C0">
      <w:r>
        <w:separator/>
      </w:r>
    </w:p>
  </w:footnote>
  <w:footnote w:type="continuationSeparator" w:id="0">
    <w:p w:rsidR="00B3670F" w:rsidRDefault="00B3670F" w:rsidP="00A968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4973"/>
    <w:rsid w:val="000061AB"/>
    <w:rsid w:val="00006ED8"/>
    <w:rsid w:val="00021BA1"/>
    <w:rsid w:val="00021F0C"/>
    <w:rsid w:val="000232D6"/>
    <w:rsid w:val="00026B98"/>
    <w:rsid w:val="000304D0"/>
    <w:rsid w:val="00033AE1"/>
    <w:rsid w:val="0003474A"/>
    <w:rsid w:val="00034BFC"/>
    <w:rsid w:val="0005030F"/>
    <w:rsid w:val="000544F7"/>
    <w:rsid w:val="00065264"/>
    <w:rsid w:val="00075AF4"/>
    <w:rsid w:val="0007648F"/>
    <w:rsid w:val="00085334"/>
    <w:rsid w:val="0009045A"/>
    <w:rsid w:val="00090FE2"/>
    <w:rsid w:val="00091F7F"/>
    <w:rsid w:val="00096EA0"/>
    <w:rsid w:val="000B5F80"/>
    <w:rsid w:val="000B75D7"/>
    <w:rsid w:val="000B7957"/>
    <w:rsid w:val="000C3278"/>
    <w:rsid w:val="000C4D9A"/>
    <w:rsid w:val="000C6834"/>
    <w:rsid w:val="000D2EE6"/>
    <w:rsid w:val="000D3094"/>
    <w:rsid w:val="000D50C9"/>
    <w:rsid w:val="000D78C1"/>
    <w:rsid w:val="000D7CB3"/>
    <w:rsid w:val="000D7F9E"/>
    <w:rsid w:val="000E02DF"/>
    <w:rsid w:val="000E253B"/>
    <w:rsid w:val="000F20FF"/>
    <w:rsid w:val="000F48C4"/>
    <w:rsid w:val="000F53BE"/>
    <w:rsid w:val="001011F1"/>
    <w:rsid w:val="0011344D"/>
    <w:rsid w:val="00115FBB"/>
    <w:rsid w:val="0013671A"/>
    <w:rsid w:val="00136F17"/>
    <w:rsid w:val="0014030D"/>
    <w:rsid w:val="00141216"/>
    <w:rsid w:val="001434D7"/>
    <w:rsid w:val="00146686"/>
    <w:rsid w:val="001466C0"/>
    <w:rsid w:val="001471D9"/>
    <w:rsid w:val="001526B7"/>
    <w:rsid w:val="00155FA5"/>
    <w:rsid w:val="00161CE7"/>
    <w:rsid w:val="001625D0"/>
    <w:rsid w:val="0016584E"/>
    <w:rsid w:val="00165DAE"/>
    <w:rsid w:val="00170F2A"/>
    <w:rsid w:val="00172340"/>
    <w:rsid w:val="00183D2E"/>
    <w:rsid w:val="00183D3D"/>
    <w:rsid w:val="00185419"/>
    <w:rsid w:val="001A4DD2"/>
    <w:rsid w:val="001A7D64"/>
    <w:rsid w:val="001B5D79"/>
    <w:rsid w:val="001C14A1"/>
    <w:rsid w:val="001C5B71"/>
    <w:rsid w:val="001C75F5"/>
    <w:rsid w:val="001D0B7A"/>
    <w:rsid w:val="001D1D77"/>
    <w:rsid w:val="001F50B3"/>
    <w:rsid w:val="001F6838"/>
    <w:rsid w:val="00203633"/>
    <w:rsid w:val="0020462C"/>
    <w:rsid w:val="00204A97"/>
    <w:rsid w:val="00207835"/>
    <w:rsid w:val="00211EB4"/>
    <w:rsid w:val="00211FF6"/>
    <w:rsid w:val="002139BD"/>
    <w:rsid w:val="002153A0"/>
    <w:rsid w:val="00222029"/>
    <w:rsid w:val="002256F9"/>
    <w:rsid w:val="00232E70"/>
    <w:rsid w:val="0023331D"/>
    <w:rsid w:val="00235521"/>
    <w:rsid w:val="00235C7B"/>
    <w:rsid w:val="00240AB6"/>
    <w:rsid w:val="00242C59"/>
    <w:rsid w:val="00243BF1"/>
    <w:rsid w:val="00245027"/>
    <w:rsid w:val="002453C4"/>
    <w:rsid w:val="00247C37"/>
    <w:rsid w:val="00251E8A"/>
    <w:rsid w:val="0025353B"/>
    <w:rsid w:val="00261C1A"/>
    <w:rsid w:val="002673A5"/>
    <w:rsid w:val="002708FA"/>
    <w:rsid w:val="0027405A"/>
    <w:rsid w:val="0028158E"/>
    <w:rsid w:val="002841E8"/>
    <w:rsid w:val="00297DE9"/>
    <w:rsid w:val="002A3759"/>
    <w:rsid w:val="002B318E"/>
    <w:rsid w:val="002B524E"/>
    <w:rsid w:val="002B77C8"/>
    <w:rsid w:val="002C10D2"/>
    <w:rsid w:val="002C26A2"/>
    <w:rsid w:val="002C387A"/>
    <w:rsid w:val="002D0D55"/>
    <w:rsid w:val="002D2049"/>
    <w:rsid w:val="002D61C3"/>
    <w:rsid w:val="002E6763"/>
    <w:rsid w:val="002F612B"/>
    <w:rsid w:val="002F6C69"/>
    <w:rsid w:val="002F7723"/>
    <w:rsid w:val="002F7F1F"/>
    <w:rsid w:val="00301499"/>
    <w:rsid w:val="00306286"/>
    <w:rsid w:val="00312E24"/>
    <w:rsid w:val="003131C1"/>
    <w:rsid w:val="00313216"/>
    <w:rsid w:val="00316E59"/>
    <w:rsid w:val="003348A7"/>
    <w:rsid w:val="003360E7"/>
    <w:rsid w:val="0034333E"/>
    <w:rsid w:val="00344603"/>
    <w:rsid w:val="0035011D"/>
    <w:rsid w:val="00351271"/>
    <w:rsid w:val="00352D36"/>
    <w:rsid w:val="00355825"/>
    <w:rsid w:val="0036083B"/>
    <w:rsid w:val="00360C8D"/>
    <w:rsid w:val="00364E32"/>
    <w:rsid w:val="00364F20"/>
    <w:rsid w:val="00374CFF"/>
    <w:rsid w:val="00374D42"/>
    <w:rsid w:val="00375BFF"/>
    <w:rsid w:val="00377481"/>
    <w:rsid w:val="00384137"/>
    <w:rsid w:val="00385C5F"/>
    <w:rsid w:val="0038636E"/>
    <w:rsid w:val="00387750"/>
    <w:rsid w:val="00394969"/>
    <w:rsid w:val="003B03A8"/>
    <w:rsid w:val="003B0CDE"/>
    <w:rsid w:val="003B7529"/>
    <w:rsid w:val="003C066C"/>
    <w:rsid w:val="003C074D"/>
    <w:rsid w:val="003C52F1"/>
    <w:rsid w:val="003D7FD6"/>
    <w:rsid w:val="003E3F62"/>
    <w:rsid w:val="003F0EFC"/>
    <w:rsid w:val="003F5D0D"/>
    <w:rsid w:val="003F69B8"/>
    <w:rsid w:val="0040226C"/>
    <w:rsid w:val="004077A5"/>
    <w:rsid w:val="00410BFE"/>
    <w:rsid w:val="00413560"/>
    <w:rsid w:val="004207D7"/>
    <w:rsid w:val="00420D9C"/>
    <w:rsid w:val="00424504"/>
    <w:rsid w:val="0042544E"/>
    <w:rsid w:val="00436B34"/>
    <w:rsid w:val="00437583"/>
    <w:rsid w:val="00442A94"/>
    <w:rsid w:val="0044491B"/>
    <w:rsid w:val="004506C0"/>
    <w:rsid w:val="00453980"/>
    <w:rsid w:val="004559AA"/>
    <w:rsid w:val="00463561"/>
    <w:rsid w:val="00466A67"/>
    <w:rsid w:val="00467B9F"/>
    <w:rsid w:val="0047536F"/>
    <w:rsid w:val="00477693"/>
    <w:rsid w:val="004853FC"/>
    <w:rsid w:val="0049258C"/>
    <w:rsid w:val="00495B62"/>
    <w:rsid w:val="004966EF"/>
    <w:rsid w:val="00496CF9"/>
    <w:rsid w:val="004A0479"/>
    <w:rsid w:val="004C0EBB"/>
    <w:rsid w:val="004C3BF4"/>
    <w:rsid w:val="004D64E9"/>
    <w:rsid w:val="004E12B5"/>
    <w:rsid w:val="004E16E9"/>
    <w:rsid w:val="004E4ACF"/>
    <w:rsid w:val="004E714A"/>
    <w:rsid w:val="004E7420"/>
    <w:rsid w:val="004F361F"/>
    <w:rsid w:val="004F3BFF"/>
    <w:rsid w:val="004F42AF"/>
    <w:rsid w:val="004F7433"/>
    <w:rsid w:val="00502EC0"/>
    <w:rsid w:val="00504843"/>
    <w:rsid w:val="00510512"/>
    <w:rsid w:val="00511249"/>
    <w:rsid w:val="00513BDB"/>
    <w:rsid w:val="0051606D"/>
    <w:rsid w:val="00520C63"/>
    <w:rsid w:val="00521259"/>
    <w:rsid w:val="005224C4"/>
    <w:rsid w:val="00522EAF"/>
    <w:rsid w:val="00526D97"/>
    <w:rsid w:val="00535973"/>
    <w:rsid w:val="005407CC"/>
    <w:rsid w:val="00541448"/>
    <w:rsid w:val="00546113"/>
    <w:rsid w:val="0054752B"/>
    <w:rsid w:val="00553779"/>
    <w:rsid w:val="00553D4E"/>
    <w:rsid w:val="00570BA9"/>
    <w:rsid w:val="0057462E"/>
    <w:rsid w:val="005752BF"/>
    <w:rsid w:val="00576C12"/>
    <w:rsid w:val="00582A7A"/>
    <w:rsid w:val="00587CF4"/>
    <w:rsid w:val="00593F88"/>
    <w:rsid w:val="00595EA2"/>
    <w:rsid w:val="0059763A"/>
    <w:rsid w:val="005A3162"/>
    <w:rsid w:val="005A6A79"/>
    <w:rsid w:val="005A6AEA"/>
    <w:rsid w:val="005A7AC3"/>
    <w:rsid w:val="005B1553"/>
    <w:rsid w:val="005B2032"/>
    <w:rsid w:val="005C144D"/>
    <w:rsid w:val="005C4798"/>
    <w:rsid w:val="005C5A14"/>
    <w:rsid w:val="005D0281"/>
    <w:rsid w:val="005D110E"/>
    <w:rsid w:val="005D1CA8"/>
    <w:rsid w:val="005D59F9"/>
    <w:rsid w:val="005E2BCD"/>
    <w:rsid w:val="005E3ABB"/>
    <w:rsid w:val="005E4D4C"/>
    <w:rsid w:val="005E4F39"/>
    <w:rsid w:val="005E5FA5"/>
    <w:rsid w:val="005F0BBD"/>
    <w:rsid w:val="005F266D"/>
    <w:rsid w:val="005F6AFA"/>
    <w:rsid w:val="00600A4A"/>
    <w:rsid w:val="00616C0C"/>
    <w:rsid w:val="00620321"/>
    <w:rsid w:val="0062404A"/>
    <w:rsid w:val="0062440A"/>
    <w:rsid w:val="0062619A"/>
    <w:rsid w:val="006324B5"/>
    <w:rsid w:val="006335C2"/>
    <w:rsid w:val="00633D6E"/>
    <w:rsid w:val="0063791D"/>
    <w:rsid w:val="00640E9C"/>
    <w:rsid w:val="00642D4F"/>
    <w:rsid w:val="006467F1"/>
    <w:rsid w:val="006559DB"/>
    <w:rsid w:val="00657A70"/>
    <w:rsid w:val="006647E9"/>
    <w:rsid w:val="006649CB"/>
    <w:rsid w:val="00664A49"/>
    <w:rsid w:val="00667177"/>
    <w:rsid w:val="00670382"/>
    <w:rsid w:val="00672ABC"/>
    <w:rsid w:val="0067575C"/>
    <w:rsid w:val="00676879"/>
    <w:rsid w:val="00683AB1"/>
    <w:rsid w:val="00683D7A"/>
    <w:rsid w:val="00686B0D"/>
    <w:rsid w:val="006873F4"/>
    <w:rsid w:val="006925D4"/>
    <w:rsid w:val="0069429C"/>
    <w:rsid w:val="006957F3"/>
    <w:rsid w:val="006A3A31"/>
    <w:rsid w:val="006B2BD2"/>
    <w:rsid w:val="006B4D3B"/>
    <w:rsid w:val="006B4E26"/>
    <w:rsid w:val="006B7242"/>
    <w:rsid w:val="006C0AF4"/>
    <w:rsid w:val="006C21DD"/>
    <w:rsid w:val="006D4880"/>
    <w:rsid w:val="006D4EAC"/>
    <w:rsid w:val="006D5C3A"/>
    <w:rsid w:val="006D6A3C"/>
    <w:rsid w:val="006E3FEC"/>
    <w:rsid w:val="006E548E"/>
    <w:rsid w:val="006E6960"/>
    <w:rsid w:val="006E7C7F"/>
    <w:rsid w:val="006F31C1"/>
    <w:rsid w:val="007000FE"/>
    <w:rsid w:val="00704157"/>
    <w:rsid w:val="007064EC"/>
    <w:rsid w:val="007103C2"/>
    <w:rsid w:val="00715161"/>
    <w:rsid w:val="007226E6"/>
    <w:rsid w:val="007227CE"/>
    <w:rsid w:val="007278E0"/>
    <w:rsid w:val="00730A3F"/>
    <w:rsid w:val="00740683"/>
    <w:rsid w:val="007467A2"/>
    <w:rsid w:val="00753940"/>
    <w:rsid w:val="007668CD"/>
    <w:rsid w:val="00767E51"/>
    <w:rsid w:val="00776057"/>
    <w:rsid w:val="007807E1"/>
    <w:rsid w:val="007930CF"/>
    <w:rsid w:val="00795E1F"/>
    <w:rsid w:val="007A157C"/>
    <w:rsid w:val="007A6B16"/>
    <w:rsid w:val="007B1847"/>
    <w:rsid w:val="007B2ECD"/>
    <w:rsid w:val="007B458C"/>
    <w:rsid w:val="007B74F3"/>
    <w:rsid w:val="007C4FFC"/>
    <w:rsid w:val="007C584C"/>
    <w:rsid w:val="007C58CC"/>
    <w:rsid w:val="007C6A7B"/>
    <w:rsid w:val="007D1261"/>
    <w:rsid w:val="007D648D"/>
    <w:rsid w:val="007D784C"/>
    <w:rsid w:val="007E09D5"/>
    <w:rsid w:val="007E4F49"/>
    <w:rsid w:val="007E5A35"/>
    <w:rsid w:val="007E753D"/>
    <w:rsid w:val="007F010C"/>
    <w:rsid w:val="007F220C"/>
    <w:rsid w:val="007F7B3A"/>
    <w:rsid w:val="007F7B85"/>
    <w:rsid w:val="00804C23"/>
    <w:rsid w:val="00805B2B"/>
    <w:rsid w:val="00813C02"/>
    <w:rsid w:val="00813C1C"/>
    <w:rsid w:val="00822D1D"/>
    <w:rsid w:val="00835A4B"/>
    <w:rsid w:val="00842A04"/>
    <w:rsid w:val="00844015"/>
    <w:rsid w:val="00845B05"/>
    <w:rsid w:val="00846B8C"/>
    <w:rsid w:val="008516AB"/>
    <w:rsid w:val="008531EB"/>
    <w:rsid w:val="00854499"/>
    <w:rsid w:val="00857B00"/>
    <w:rsid w:val="0086581C"/>
    <w:rsid w:val="00875474"/>
    <w:rsid w:val="008854DA"/>
    <w:rsid w:val="00890E36"/>
    <w:rsid w:val="0089136C"/>
    <w:rsid w:val="00892D15"/>
    <w:rsid w:val="00893DBA"/>
    <w:rsid w:val="008A1B4A"/>
    <w:rsid w:val="008A22F9"/>
    <w:rsid w:val="008A23BD"/>
    <w:rsid w:val="008A46F0"/>
    <w:rsid w:val="008A7E06"/>
    <w:rsid w:val="008B0C5F"/>
    <w:rsid w:val="008B788B"/>
    <w:rsid w:val="008D0055"/>
    <w:rsid w:val="008E0809"/>
    <w:rsid w:val="008E0993"/>
    <w:rsid w:val="008E1955"/>
    <w:rsid w:val="008E2411"/>
    <w:rsid w:val="008E457F"/>
    <w:rsid w:val="008F2DE4"/>
    <w:rsid w:val="008F6DA5"/>
    <w:rsid w:val="009023B3"/>
    <w:rsid w:val="0091597D"/>
    <w:rsid w:val="0092057A"/>
    <w:rsid w:val="009217EF"/>
    <w:rsid w:val="0092444C"/>
    <w:rsid w:val="00926E9D"/>
    <w:rsid w:val="00934536"/>
    <w:rsid w:val="00934973"/>
    <w:rsid w:val="00942A9F"/>
    <w:rsid w:val="00945A38"/>
    <w:rsid w:val="009469E5"/>
    <w:rsid w:val="0094792D"/>
    <w:rsid w:val="00950C6A"/>
    <w:rsid w:val="0095243E"/>
    <w:rsid w:val="00953ACD"/>
    <w:rsid w:val="0095458A"/>
    <w:rsid w:val="00954DD3"/>
    <w:rsid w:val="00964670"/>
    <w:rsid w:val="00964A7E"/>
    <w:rsid w:val="009661F1"/>
    <w:rsid w:val="00994ACB"/>
    <w:rsid w:val="00996140"/>
    <w:rsid w:val="009A135B"/>
    <w:rsid w:val="009B2DA0"/>
    <w:rsid w:val="009B39B8"/>
    <w:rsid w:val="009C07E7"/>
    <w:rsid w:val="009C2121"/>
    <w:rsid w:val="009D1494"/>
    <w:rsid w:val="009D3C23"/>
    <w:rsid w:val="009F2209"/>
    <w:rsid w:val="00A00B33"/>
    <w:rsid w:val="00A01C77"/>
    <w:rsid w:val="00A0359B"/>
    <w:rsid w:val="00A14ECE"/>
    <w:rsid w:val="00A204F0"/>
    <w:rsid w:val="00A250C6"/>
    <w:rsid w:val="00A26052"/>
    <w:rsid w:val="00A33EC8"/>
    <w:rsid w:val="00A35382"/>
    <w:rsid w:val="00A35DA2"/>
    <w:rsid w:val="00A45FFF"/>
    <w:rsid w:val="00A46D86"/>
    <w:rsid w:val="00A51FBF"/>
    <w:rsid w:val="00A55905"/>
    <w:rsid w:val="00A62307"/>
    <w:rsid w:val="00A6427D"/>
    <w:rsid w:val="00A70390"/>
    <w:rsid w:val="00A73CEE"/>
    <w:rsid w:val="00A753DB"/>
    <w:rsid w:val="00A76737"/>
    <w:rsid w:val="00A7686F"/>
    <w:rsid w:val="00A84132"/>
    <w:rsid w:val="00A910DC"/>
    <w:rsid w:val="00A91683"/>
    <w:rsid w:val="00A93286"/>
    <w:rsid w:val="00A95437"/>
    <w:rsid w:val="00A95EC1"/>
    <w:rsid w:val="00A968C0"/>
    <w:rsid w:val="00AA25CA"/>
    <w:rsid w:val="00AA5C8E"/>
    <w:rsid w:val="00AB06A2"/>
    <w:rsid w:val="00AB0C8D"/>
    <w:rsid w:val="00AB5430"/>
    <w:rsid w:val="00AB64B0"/>
    <w:rsid w:val="00AC2B7F"/>
    <w:rsid w:val="00AC3AFB"/>
    <w:rsid w:val="00AC7F46"/>
    <w:rsid w:val="00AD21EC"/>
    <w:rsid w:val="00AE29FC"/>
    <w:rsid w:val="00AE743B"/>
    <w:rsid w:val="00B01E47"/>
    <w:rsid w:val="00B064C9"/>
    <w:rsid w:val="00B13000"/>
    <w:rsid w:val="00B14E93"/>
    <w:rsid w:val="00B21D86"/>
    <w:rsid w:val="00B2273D"/>
    <w:rsid w:val="00B27B55"/>
    <w:rsid w:val="00B31D2B"/>
    <w:rsid w:val="00B34E81"/>
    <w:rsid w:val="00B363E9"/>
    <w:rsid w:val="00B3670F"/>
    <w:rsid w:val="00B4235B"/>
    <w:rsid w:val="00B455C3"/>
    <w:rsid w:val="00B46646"/>
    <w:rsid w:val="00B47485"/>
    <w:rsid w:val="00B616F1"/>
    <w:rsid w:val="00B62F4E"/>
    <w:rsid w:val="00B6478C"/>
    <w:rsid w:val="00B66E7B"/>
    <w:rsid w:val="00B730C9"/>
    <w:rsid w:val="00B75FEA"/>
    <w:rsid w:val="00B83CC5"/>
    <w:rsid w:val="00B90D89"/>
    <w:rsid w:val="00BA1ABF"/>
    <w:rsid w:val="00BA3947"/>
    <w:rsid w:val="00BA3DE9"/>
    <w:rsid w:val="00BB0976"/>
    <w:rsid w:val="00BB0A8F"/>
    <w:rsid w:val="00BC1C3C"/>
    <w:rsid w:val="00BC7129"/>
    <w:rsid w:val="00BD5FF3"/>
    <w:rsid w:val="00BE02D6"/>
    <w:rsid w:val="00BE0E21"/>
    <w:rsid w:val="00BE10DE"/>
    <w:rsid w:val="00BE3491"/>
    <w:rsid w:val="00BF0557"/>
    <w:rsid w:val="00BF31CD"/>
    <w:rsid w:val="00C04B82"/>
    <w:rsid w:val="00C056FF"/>
    <w:rsid w:val="00C135DC"/>
    <w:rsid w:val="00C15B6E"/>
    <w:rsid w:val="00C30F6C"/>
    <w:rsid w:val="00C335E8"/>
    <w:rsid w:val="00C3479F"/>
    <w:rsid w:val="00C373C3"/>
    <w:rsid w:val="00C41785"/>
    <w:rsid w:val="00C44B95"/>
    <w:rsid w:val="00C44EAA"/>
    <w:rsid w:val="00C606E2"/>
    <w:rsid w:val="00C64AEE"/>
    <w:rsid w:val="00C67D42"/>
    <w:rsid w:val="00C74B45"/>
    <w:rsid w:val="00C77D39"/>
    <w:rsid w:val="00C81EBB"/>
    <w:rsid w:val="00C8592B"/>
    <w:rsid w:val="00C90E51"/>
    <w:rsid w:val="00C92CD0"/>
    <w:rsid w:val="00C97520"/>
    <w:rsid w:val="00CA4219"/>
    <w:rsid w:val="00CB151B"/>
    <w:rsid w:val="00CB398B"/>
    <w:rsid w:val="00CB45FD"/>
    <w:rsid w:val="00CB4F9A"/>
    <w:rsid w:val="00CB5775"/>
    <w:rsid w:val="00CB5884"/>
    <w:rsid w:val="00CC61FA"/>
    <w:rsid w:val="00CD352B"/>
    <w:rsid w:val="00CE61D5"/>
    <w:rsid w:val="00CE695B"/>
    <w:rsid w:val="00D10AC0"/>
    <w:rsid w:val="00D10AD7"/>
    <w:rsid w:val="00D1164A"/>
    <w:rsid w:val="00D11E85"/>
    <w:rsid w:val="00D1232A"/>
    <w:rsid w:val="00D1600F"/>
    <w:rsid w:val="00D17F1F"/>
    <w:rsid w:val="00D23590"/>
    <w:rsid w:val="00D25A68"/>
    <w:rsid w:val="00D305B9"/>
    <w:rsid w:val="00D41A7B"/>
    <w:rsid w:val="00D4201C"/>
    <w:rsid w:val="00D420B7"/>
    <w:rsid w:val="00D64867"/>
    <w:rsid w:val="00D649A3"/>
    <w:rsid w:val="00D71138"/>
    <w:rsid w:val="00D719D2"/>
    <w:rsid w:val="00D76E9F"/>
    <w:rsid w:val="00D77386"/>
    <w:rsid w:val="00D84C6C"/>
    <w:rsid w:val="00D922E6"/>
    <w:rsid w:val="00D93787"/>
    <w:rsid w:val="00D955C6"/>
    <w:rsid w:val="00D969DD"/>
    <w:rsid w:val="00DA1FD2"/>
    <w:rsid w:val="00DA21BA"/>
    <w:rsid w:val="00DA4476"/>
    <w:rsid w:val="00DB271D"/>
    <w:rsid w:val="00DB3851"/>
    <w:rsid w:val="00DC05AD"/>
    <w:rsid w:val="00DC6115"/>
    <w:rsid w:val="00DC7531"/>
    <w:rsid w:val="00DD0348"/>
    <w:rsid w:val="00DE03BB"/>
    <w:rsid w:val="00DE129A"/>
    <w:rsid w:val="00DE38D8"/>
    <w:rsid w:val="00DE461D"/>
    <w:rsid w:val="00DF2D05"/>
    <w:rsid w:val="00E05530"/>
    <w:rsid w:val="00E206E1"/>
    <w:rsid w:val="00E23B24"/>
    <w:rsid w:val="00E33A39"/>
    <w:rsid w:val="00E5144B"/>
    <w:rsid w:val="00E521EF"/>
    <w:rsid w:val="00E52BC2"/>
    <w:rsid w:val="00E52EEC"/>
    <w:rsid w:val="00E55324"/>
    <w:rsid w:val="00E61D6F"/>
    <w:rsid w:val="00E63481"/>
    <w:rsid w:val="00E6498D"/>
    <w:rsid w:val="00E731C1"/>
    <w:rsid w:val="00E75953"/>
    <w:rsid w:val="00E82129"/>
    <w:rsid w:val="00E85B3F"/>
    <w:rsid w:val="00E8691B"/>
    <w:rsid w:val="00EA3411"/>
    <w:rsid w:val="00EB46F0"/>
    <w:rsid w:val="00EB7FA4"/>
    <w:rsid w:val="00EC0153"/>
    <w:rsid w:val="00EC12BD"/>
    <w:rsid w:val="00EC1B72"/>
    <w:rsid w:val="00EC4A6C"/>
    <w:rsid w:val="00ED06A0"/>
    <w:rsid w:val="00EE231E"/>
    <w:rsid w:val="00F02501"/>
    <w:rsid w:val="00F153B7"/>
    <w:rsid w:val="00F179A0"/>
    <w:rsid w:val="00F25877"/>
    <w:rsid w:val="00F328CC"/>
    <w:rsid w:val="00F40FD0"/>
    <w:rsid w:val="00F427DB"/>
    <w:rsid w:val="00F4293E"/>
    <w:rsid w:val="00F42F7F"/>
    <w:rsid w:val="00F50173"/>
    <w:rsid w:val="00F53CF9"/>
    <w:rsid w:val="00F640CE"/>
    <w:rsid w:val="00F70037"/>
    <w:rsid w:val="00F72181"/>
    <w:rsid w:val="00F72DF9"/>
    <w:rsid w:val="00F74F70"/>
    <w:rsid w:val="00F826AC"/>
    <w:rsid w:val="00F8664B"/>
    <w:rsid w:val="00F920CB"/>
    <w:rsid w:val="00FA5AD8"/>
    <w:rsid w:val="00FA6040"/>
    <w:rsid w:val="00FA6517"/>
    <w:rsid w:val="00FA666C"/>
    <w:rsid w:val="00FB030E"/>
    <w:rsid w:val="00FB0559"/>
    <w:rsid w:val="00FB528E"/>
    <w:rsid w:val="00FC03B4"/>
    <w:rsid w:val="00FC32CD"/>
    <w:rsid w:val="00FC3330"/>
    <w:rsid w:val="00FE3E0C"/>
    <w:rsid w:val="00FE413B"/>
    <w:rsid w:val="00FF0E55"/>
    <w:rsid w:val="00FF5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973"/>
    <w:pPr>
      <w:widowControl w:val="0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5">
    <w:name w:val="樣式 圖表目錄 + 行距:  1.5 倍行高"/>
    <w:basedOn w:val="TableofFigures"/>
    <w:uiPriority w:val="99"/>
    <w:rsid w:val="00C41785"/>
    <w:pPr>
      <w:spacing w:line="360" w:lineRule="auto"/>
      <w:ind w:leftChars="0" w:left="960" w:firstLineChars="0" w:hanging="480"/>
    </w:pPr>
    <w:rPr>
      <w:rFonts w:cs="新細明體"/>
      <w:szCs w:val="20"/>
    </w:rPr>
  </w:style>
  <w:style w:type="paragraph" w:styleId="TableofFigures">
    <w:name w:val="table of figures"/>
    <w:basedOn w:val="Normal"/>
    <w:next w:val="Normal"/>
    <w:uiPriority w:val="99"/>
    <w:semiHidden/>
    <w:rsid w:val="00C41785"/>
    <w:pPr>
      <w:ind w:leftChars="400" w:left="400" w:hangingChars="200" w:hanging="200"/>
    </w:pPr>
  </w:style>
  <w:style w:type="character" w:customStyle="1" w:styleId="hccdpe">
    <w:name w:val="hccdpe"/>
    <w:basedOn w:val="DefaultParagraphFont"/>
    <w:uiPriority w:val="99"/>
    <w:rsid w:val="00934973"/>
    <w:rPr>
      <w:rFonts w:cs="Times New Roman"/>
    </w:rPr>
  </w:style>
  <w:style w:type="character" w:styleId="Hyperlink">
    <w:name w:val="Hyperlink"/>
    <w:basedOn w:val="DefaultParagraphFont"/>
    <w:uiPriority w:val="99"/>
    <w:rsid w:val="00934973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FB528E"/>
    <w:pPr>
      <w:widowControl w:val="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A968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968C0"/>
    <w:rPr>
      <w:rFonts w:cs="Times New Roman"/>
      <w:kern w:val="2"/>
    </w:rPr>
  </w:style>
  <w:style w:type="paragraph" w:styleId="Footer">
    <w:name w:val="footer"/>
    <w:basedOn w:val="Normal"/>
    <w:link w:val="FooterChar"/>
    <w:uiPriority w:val="99"/>
    <w:rsid w:val="00A968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968C0"/>
    <w:rPr>
      <w:rFonts w:cs="Times New Roman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96</TotalTime>
  <Pages>1</Pages>
  <Words>65</Words>
  <Characters>375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2008後山的閱讀桃花源記</dc:title>
  <dc:subject/>
  <dc:creator>王翠菱</dc:creator>
  <cp:keywords/>
  <dc:description/>
  <cp:lastModifiedBy>ASUS</cp:lastModifiedBy>
  <cp:revision>15</cp:revision>
  <dcterms:created xsi:type="dcterms:W3CDTF">2018-06-03T23:56:00Z</dcterms:created>
  <dcterms:modified xsi:type="dcterms:W3CDTF">2019-05-13T02:23:00Z</dcterms:modified>
</cp:coreProperties>
</file>