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59" w:rsidRPr="00792584" w:rsidRDefault="00A71059" w:rsidP="00834DA6">
      <w:pPr>
        <w:pStyle w:val="ListParagraph"/>
        <w:spacing w:line="500" w:lineRule="exact"/>
        <w:ind w:leftChars="0" w:left="1"/>
        <w:jc w:val="both"/>
        <w:rPr>
          <w:rFonts w:ascii="標楷體" w:eastAsia="標楷體" w:hAnsi="標楷體"/>
          <w:sz w:val="32"/>
          <w:szCs w:val="32"/>
        </w:rPr>
      </w:pPr>
      <w:bookmarkStart w:id="0" w:name="_GoBack"/>
      <w:bookmarkEnd w:id="0"/>
      <w:r w:rsidRPr="00792584">
        <w:rPr>
          <w:rFonts w:ascii="標楷體" w:eastAsia="標楷體" w:hAnsi="標楷體" w:hint="eastAsia"/>
          <w:sz w:val="40"/>
          <w:szCs w:val="32"/>
        </w:rPr>
        <w:t>行政院與所屬中央及地方各機關聘僱人員給假辦法第三條、第五條、第八條修正條文對照表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8"/>
        <w:gridCol w:w="2788"/>
        <w:gridCol w:w="2788"/>
      </w:tblGrid>
      <w:tr w:rsidR="00A71059" w:rsidRPr="007B38C2" w:rsidTr="007B38C2">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修正條文</w:t>
            </w:r>
          </w:p>
        </w:tc>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現行條文</w:t>
            </w:r>
          </w:p>
        </w:tc>
        <w:tc>
          <w:tcPr>
            <w:tcW w:w="2788" w:type="dxa"/>
          </w:tcPr>
          <w:p w:rsidR="00A71059" w:rsidRPr="007B38C2" w:rsidRDefault="00A71059" w:rsidP="007B38C2">
            <w:pPr>
              <w:spacing w:line="240" w:lineRule="atLeast"/>
              <w:ind w:right="66"/>
              <w:jc w:val="center"/>
              <w:rPr>
                <w:rFonts w:ascii="標楷體" w:eastAsia="標楷體" w:hAnsi="標楷體"/>
                <w:szCs w:val="24"/>
              </w:rPr>
            </w:pPr>
            <w:r w:rsidRPr="007B38C2">
              <w:rPr>
                <w:rFonts w:ascii="標楷體" w:eastAsia="標楷體" w:hAnsi="標楷體" w:hint="eastAsia"/>
                <w:szCs w:val="24"/>
              </w:rPr>
              <w:t>說明</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1" w:left="771" w:hanging="457"/>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87" w:hangingChars="195" w:hanging="468"/>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w:t>
            </w:r>
            <w:r w:rsidRPr="007B38C2">
              <w:rPr>
                <w:rFonts w:ascii="標楷體" w:eastAsia="標楷體" w:hAnsi="標楷體" w:cs="細明體" w:hint="eastAsia"/>
                <w:kern w:val="0"/>
                <w:szCs w:val="24"/>
                <w:u w:val="single"/>
              </w:rPr>
              <w:t>十四</w:t>
            </w:r>
            <w:r w:rsidRPr="007B38C2">
              <w:rPr>
                <w:rFonts w:ascii="標楷體" w:eastAsia="標楷體" w:hAnsi="標楷體" w:cs="細明體" w:hint="eastAsia"/>
                <w:kern w:val="0"/>
                <w:szCs w:val="24"/>
              </w:rPr>
              <w:t>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87" w:hangingChars="196" w:hanging="470"/>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58" w:hangingChars="183" w:hanging="439"/>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42" w:hangingChars="177" w:hanging="425"/>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假得分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41" w:hangingChars="176" w:hanging="422"/>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jc w:val="both"/>
              <w:rPr>
                <w:rFonts w:ascii="標楷體" w:eastAsia="標楷體" w:hAnsi="標楷體" w:cs="細明體"/>
                <w:kern w:val="0"/>
                <w:szCs w:val="24"/>
              </w:rPr>
            </w:pPr>
            <w:r w:rsidRPr="007B38C2">
              <w:rPr>
                <w:rFonts w:ascii="標楷體" w:eastAsia="標楷體" w:hAnsi="標楷體" w:cs="細明體"/>
                <w:kern w:val="0"/>
                <w:szCs w:val="24"/>
              </w:rPr>
              <w:t xml:space="preserve">   </w:t>
            </w: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firstLineChars="177" w:firstLine="425"/>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02" w:hangingChars="202" w:hanging="485"/>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816"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Chars="190"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三、因結婚者，給婚假八日，應自結婚之日前十日起三個月內請畢。但因特殊事由經機關長官核准者，得於一年內請畢。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59" w:hangingChars="184" w:hanging="442"/>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14"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32" w:hangingChars="172" w:hanging="413"/>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假得分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25" w:left="703" w:hangingChars="168" w:hanging="403"/>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309" w:left="742"/>
              <w:jc w:val="both"/>
              <w:rPr>
                <w:rFonts w:ascii="標楷體" w:eastAsia="標楷體" w:hAnsi="標楷體" w:cs="細明體"/>
                <w:kern w:val="0"/>
                <w:szCs w:val="24"/>
              </w:rPr>
            </w:pP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tc>
        <w:tc>
          <w:tcPr>
            <w:tcW w:w="2788" w:type="dxa"/>
          </w:tcPr>
          <w:p w:rsidR="00A71059" w:rsidRPr="007B38C2" w:rsidRDefault="00A71059" w:rsidP="007B38C2">
            <w:pPr>
              <w:pStyle w:val="ListParagraph"/>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t>考量我國少子女化情形已成為國安議題，為提高聘僱人員結婚意願，間接促進生育率，爰參酌公務人員請假規則第三條規定，修正第一項第三款將聘僱人員之婚假提高至十四日。</w:t>
            </w:r>
          </w:p>
          <w:p w:rsidR="00A71059" w:rsidRPr="007B38C2" w:rsidRDefault="00A71059" w:rsidP="007B38C2">
            <w:pPr>
              <w:pStyle w:val="ListParagraph"/>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t>第二項及第三項未修正。</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spacing w:line="240" w:lineRule="atLeast"/>
              <w:ind w:leftChars="132" w:left="317" w:firstLineChars="177" w:firstLine="425"/>
              <w:jc w:val="both"/>
              <w:rPr>
                <w:rFonts w:ascii="標楷體" w:eastAsia="標楷體" w:hAnsi="標楷體" w:cs="細明體"/>
                <w:kern w:val="0"/>
                <w:szCs w:val="24"/>
                <w:u w:val="single"/>
              </w:rPr>
            </w:pPr>
            <w:r w:rsidRPr="007B38C2">
              <w:rPr>
                <w:rFonts w:ascii="標楷體" w:eastAsia="標楷體" w:hAnsi="標楷體" w:cs="細明體" w:hint="eastAsia"/>
                <w:kern w:val="0"/>
                <w:szCs w:val="24"/>
                <w:u w:val="single"/>
              </w:rPr>
              <w:t>聘用住院醫師之慰勞假年資，得採計其於專科醫師分科及甄審辦法所定畢業後綜合臨床醫學訓練期間之年資，不受前項規定之限制。</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p>
        </w:tc>
        <w:tc>
          <w:tcPr>
            <w:tcW w:w="2788" w:type="dxa"/>
          </w:tcPr>
          <w:p w:rsidR="00A71059" w:rsidRPr="007B38C2" w:rsidRDefault="00A71059" w:rsidP="007B38C2">
            <w:pPr>
              <w:pStyle w:val="ListParagraph"/>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查銓敘部一百零五年五月九日部法二字第一零五四一零四二二八號令略以，自一百零六年一月一日以後始任公務人員者，曾任所列十二大類服務於政府機關（構）、公立學校之年資，始得採計為公務人員休假年資。行政院人事行政總處爰以一百零五年十月二十六日函規定略以，自一百零六年一月一日以後始任約聘（僱）人員者，曾任上開銓敘部令所定服務於政府機關（構）、公立學校之年資，始得採計為約聘（僱）人員慰勞假年資。依上開規定，服務於政府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、公立學校之臨時人員年資不得採計為聘僱人員慰勞假年資。</w:t>
            </w:r>
          </w:p>
          <w:p w:rsidR="00A71059" w:rsidRPr="007B38C2" w:rsidRDefault="00A71059" w:rsidP="007B38C2">
            <w:pPr>
              <w:pStyle w:val="ListParagraph"/>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依專科醫師分科及甄審辦法第二條，醫師於接受專科醫師訓練前，應先完成畢業後綜合臨床醫學訓練（按：於此階段為不分科住院醫師），又完成上開訓練後轉任專科住院醫師，如依醫事人員人事條例第九條規定，以聘用人員聘用條例聘用，其慰勞假年資採計依現行第五條準用公務人員請假規則及上開銓敘部一百零五年五月九日令，即無法採計其於畢業後綜合臨床醫學訓練期間</w:t>
            </w:r>
            <w:r w:rsidRPr="007B38C2">
              <w:rPr>
                <w:rFonts w:ascii="標楷體" w:eastAsia="標楷體" w:hAnsi="標楷體"/>
                <w:szCs w:val="24"/>
              </w:rPr>
              <w:t>(</w:t>
            </w:r>
            <w:r w:rsidRPr="007B38C2">
              <w:rPr>
                <w:rFonts w:ascii="標楷體" w:eastAsia="標楷體" w:hAnsi="標楷體" w:hint="eastAsia"/>
                <w:szCs w:val="24"/>
              </w:rPr>
              <w:t>按：擔任不分科住院醫師工作</w:t>
            </w:r>
            <w:r w:rsidRPr="007B38C2">
              <w:rPr>
                <w:rFonts w:ascii="標楷體" w:eastAsia="標楷體" w:hAnsi="標楷體"/>
                <w:szCs w:val="24"/>
              </w:rPr>
              <w:t>)</w:t>
            </w:r>
            <w:r w:rsidRPr="007B38C2">
              <w:rPr>
                <w:rFonts w:ascii="標楷體" w:eastAsia="標楷體" w:hAnsi="標楷體" w:hint="eastAsia"/>
                <w:szCs w:val="24"/>
              </w:rPr>
              <w:t>之年資。考量醫師養成屬一貫式養成教育，與一般公務機關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、公立學校臨時人員轉任聘僱人員情形尚有不同，爰增訂第二項規定，使聘用住院醫師之慰勞假得採計其於畢業後綜合臨床醫學訓練期間之年資。</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本辦法中華民國九十七年三月十二日修正發布之條文，自九十七年一月一日施行</w:t>
            </w:r>
            <w:r w:rsidRPr="007B38C2">
              <w:rPr>
                <w:rFonts w:ascii="標楷體" w:eastAsia="標楷體" w:hAnsi="標楷體" w:cs="新細明體" w:hint="eastAsia"/>
                <w:bCs/>
                <w:kern w:val="0"/>
                <w:szCs w:val="24"/>
                <w:u w:val="single"/>
              </w:rPr>
              <w:t>；</w:t>
            </w:r>
            <w:r w:rsidRPr="007B38C2">
              <w:rPr>
                <w:rFonts w:ascii="標楷體" w:eastAsia="標楷體" w:hAnsi="標楷體" w:hint="eastAsia"/>
                <w:u w:val="single"/>
              </w:rPr>
              <w:t>一百零六</w:t>
            </w:r>
            <w:r w:rsidRPr="007B38C2">
              <w:rPr>
                <w:rFonts w:ascii="標楷體" w:eastAsia="標楷體" w:hAnsi="標楷體" w:cs="新細明體" w:hint="eastAsia"/>
                <w:bCs/>
                <w:kern w:val="0"/>
                <w:szCs w:val="24"/>
                <w:u w:val="single"/>
              </w:rPr>
              <w:t>年</w:t>
            </w:r>
            <w:r w:rsidRPr="007B38C2">
              <w:rPr>
                <w:rFonts w:ascii="標楷體" w:eastAsia="標楷體" w:hAnsi="標楷體" w:hint="eastAsia"/>
                <w:u w:val="single"/>
              </w:rPr>
              <w:t>十二</w:t>
            </w:r>
            <w:r w:rsidRPr="007B38C2">
              <w:rPr>
                <w:rFonts w:ascii="標楷體" w:eastAsia="標楷體" w:hAnsi="標楷體" w:cs="新細明體" w:hint="eastAsia"/>
                <w:bCs/>
                <w:kern w:val="0"/>
                <w:szCs w:val="24"/>
                <w:u w:val="single"/>
              </w:rPr>
              <w:t>月</w:t>
            </w:r>
            <w:r w:rsidRPr="007B38C2">
              <w:rPr>
                <w:rFonts w:ascii="標楷體" w:eastAsia="標楷體" w:hAnsi="標楷體" w:hint="eastAsia"/>
                <w:u w:val="single"/>
              </w:rPr>
              <w:t>二十九</w:t>
            </w:r>
            <w:r w:rsidRPr="007B38C2">
              <w:rPr>
                <w:rFonts w:ascii="標楷體" w:eastAsia="標楷體" w:hAnsi="標楷體" w:cs="新細明體" w:hint="eastAsia"/>
                <w:bCs/>
                <w:kern w:val="0"/>
                <w:szCs w:val="24"/>
                <w:u w:val="single"/>
              </w:rPr>
              <w:t>日修正發布之條文，自</w:t>
            </w:r>
            <w:r w:rsidRPr="007B38C2">
              <w:rPr>
                <w:rFonts w:ascii="標楷體" w:eastAsia="標楷體" w:hAnsi="標楷體" w:hint="eastAsia"/>
                <w:u w:val="single"/>
              </w:rPr>
              <w:t>一百零七年一月一</w:t>
            </w:r>
            <w:r w:rsidRPr="007B38C2">
              <w:rPr>
                <w:rFonts w:ascii="標楷體" w:eastAsia="標楷體" w:hAnsi="標楷體" w:cs="新細明體" w:hint="eastAsia"/>
                <w:bCs/>
                <w:kern w:val="0"/>
                <w:szCs w:val="24"/>
                <w:u w:val="single"/>
              </w:rPr>
              <w:t>日施行</w:t>
            </w:r>
            <w:r w:rsidRPr="007B38C2">
              <w:rPr>
                <w:rFonts w:ascii="標楷體" w:eastAsia="標楷體" w:hAnsi="標楷體" w:cs="新細明體" w:hint="eastAsia"/>
                <w:bCs/>
                <w:kern w:val="0"/>
                <w:szCs w:val="24"/>
              </w:rPr>
              <w:t>。</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本辦法中華民國九十七年三月十二日修正發布之條文，自九十七年一月一日施行。</w:t>
            </w:r>
          </w:p>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p>
        </w:tc>
        <w:tc>
          <w:tcPr>
            <w:tcW w:w="2788" w:type="dxa"/>
          </w:tcPr>
          <w:p w:rsidR="00A71059" w:rsidRPr="007B38C2" w:rsidRDefault="00A71059" w:rsidP="007B38C2">
            <w:pPr>
              <w:pStyle w:val="ListParagraph"/>
              <w:numPr>
                <w:ilvl w:val="0"/>
                <w:numId w:val="19"/>
              </w:numPr>
              <w:spacing w:line="240" w:lineRule="atLeast"/>
              <w:ind w:leftChars="0" w:left="510" w:hanging="510"/>
              <w:jc w:val="both"/>
              <w:rPr>
                <w:rFonts w:ascii="標楷體" w:eastAsia="標楷體" w:hAnsi="標楷體"/>
                <w:bCs/>
                <w:szCs w:val="24"/>
              </w:rPr>
            </w:pPr>
            <w:r w:rsidRPr="007B38C2">
              <w:rPr>
                <w:rFonts w:ascii="標楷體" w:eastAsia="標楷體" w:hAnsi="標楷體" w:hint="eastAsia"/>
                <w:szCs w:val="24"/>
              </w:rPr>
              <w:t>現行慰勞假準用公務人員請假規則係於年度核給，本次修正條文宜配合年度施行，爰修正第二項定自一百零七年一月一</w:t>
            </w:r>
            <w:r w:rsidRPr="007B38C2">
              <w:rPr>
                <w:rFonts w:ascii="標楷體" w:eastAsia="標楷體" w:hAnsi="標楷體" w:hint="eastAsia"/>
                <w:bCs/>
                <w:szCs w:val="24"/>
              </w:rPr>
              <w:t>日施行。</w:t>
            </w:r>
          </w:p>
          <w:p w:rsidR="00A71059" w:rsidRPr="007B38C2" w:rsidRDefault="00A71059" w:rsidP="007B38C2">
            <w:pPr>
              <w:pStyle w:val="ListParagraph"/>
              <w:numPr>
                <w:ilvl w:val="0"/>
                <w:numId w:val="19"/>
              </w:numPr>
              <w:spacing w:line="240" w:lineRule="atLeast"/>
              <w:ind w:leftChars="0" w:left="510" w:hanging="510"/>
              <w:jc w:val="both"/>
              <w:rPr>
                <w:rFonts w:ascii="標楷體" w:eastAsia="標楷體" w:hAnsi="標楷體"/>
                <w:szCs w:val="24"/>
              </w:rPr>
            </w:pPr>
            <w:r w:rsidRPr="007B38C2">
              <w:rPr>
                <w:rFonts w:ascii="標楷體" w:eastAsia="標楷體" w:hAnsi="標楷體" w:hint="eastAsia"/>
                <w:szCs w:val="24"/>
              </w:rPr>
              <w:t>第一項未修正。</w:t>
            </w:r>
          </w:p>
        </w:tc>
      </w:tr>
    </w:tbl>
    <w:p w:rsidR="00A71059" w:rsidRPr="00792584" w:rsidRDefault="00A71059" w:rsidP="00155E40">
      <w:pPr>
        <w:spacing w:line="500" w:lineRule="exact"/>
        <w:jc w:val="both"/>
        <w:rPr>
          <w:rFonts w:ascii="標楷體" w:eastAsia="標楷體" w:hAnsi="標楷體"/>
          <w:sz w:val="28"/>
          <w:szCs w:val="28"/>
          <w:u w:val="single"/>
        </w:rPr>
      </w:pPr>
    </w:p>
    <w:sectPr w:rsidR="00A71059" w:rsidRPr="00792584" w:rsidSect="00861123">
      <w:footerReference w:type="default" r:id="rId7"/>
      <w:pgSz w:w="11906" w:h="16838"/>
      <w:pgMar w:top="1077" w:right="1797" w:bottom="107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059" w:rsidRDefault="00A71059" w:rsidP="00935DCC">
      <w:r>
        <w:separator/>
      </w:r>
    </w:p>
  </w:endnote>
  <w:endnote w:type="continuationSeparator" w:id="0">
    <w:p w:rsidR="00A71059" w:rsidRDefault="00A71059" w:rsidP="00935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59" w:rsidRDefault="00A71059">
    <w:pPr>
      <w:pStyle w:val="Footer"/>
      <w:jc w:val="center"/>
    </w:pPr>
    <w:fldSimple w:instr="PAGE   \* MERGEFORMAT">
      <w:r w:rsidRPr="001A48DF">
        <w:rPr>
          <w:noProof/>
          <w:lang w:val="zh-TW"/>
        </w:rPr>
        <w:t>1</w:t>
      </w:r>
    </w:fldSimple>
  </w:p>
  <w:p w:rsidR="00A71059" w:rsidRDefault="00A710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059" w:rsidRDefault="00A71059" w:rsidP="00935DCC">
      <w:r>
        <w:separator/>
      </w:r>
    </w:p>
  </w:footnote>
  <w:footnote w:type="continuationSeparator" w:id="0">
    <w:p w:rsidR="00A71059" w:rsidRDefault="00A71059" w:rsidP="00935D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F6A"/>
    <w:multiLevelType w:val="hybridMultilevel"/>
    <w:tmpl w:val="360A664C"/>
    <w:lvl w:ilvl="0" w:tplc="F594CD22">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
    <w:nsid w:val="0733594D"/>
    <w:multiLevelType w:val="hybridMultilevel"/>
    <w:tmpl w:val="810A039C"/>
    <w:lvl w:ilvl="0" w:tplc="2698D852">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0C15248F"/>
    <w:multiLevelType w:val="hybridMultilevel"/>
    <w:tmpl w:val="89C849C0"/>
    <w:lvl w:ilvl="0" w:tplc="A7ACFD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73F7C08"/>
    <w:multiLevelType w:val="hybridMultilevel"/>
    <w:tmpl w:val="A1FA6184"/>
    <w:lvl w:ilvl="0" w:tplc="99F61F7E">
      <w:start w:val="1"/>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7D9281F"/>
    <w:multiLevelType w:val="hybridMultilevel"/>
    <w:tmpl w:val="EE1A0ED8"/>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nsid w:val="21211CD0"/>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6">
    <w:nsid w:val="22930961"/>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7">
    <w:nsid w:val="2BA934C7"/>
    <w:multiLevelType w:val="hybridMultilevel"/>
    <w:tmpl w:val="D36EDC04"/>
    <w:lvl w:ilvl="0" w:tplc="32AEAF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11F2829"/>
    <w:multiLevelType w:val="hybridMultilevel"/>
    <w:tmpl w:val="AAEE0198"/>
    <w:lvl w:ilvl="0" w:tplc="4CDA9764">
      <w:start w:val="1"/>
      <w:numFmt w:val="decimal"/>
      <w:lvlText w:val="(%1)"/>
      <w:lvlJc w:val="left"/>
      <w:pPr>
        <w:ind w:left="1811" w:hanging="480"/>
      </w:pPr>
      <w:rPr>
        <w:rFonts w:cs="Times New Roman" w:hint="eastAsia"/>
      </w:rPr>
    </w:lvl>
    <w:lvl w:ilvl="1" w:tplc="04090019" w:tentative="1">
      <w:start w:val="1"/>
      <w:numFmt w:val="ideographTraditional"/>
      <w:lvlText w:val="%2、"/>
      <w:lvlJc w:val="left"/>
      <w:pPr>
        <w:ind w:left="2291" w:hanging="480"/>
      </w:pPr>
      <w:rPr>
        <w:rFonts w:cs="Times New Roman"/>
      </w:rPr>
    </w:lvl>
    <w:lvl w:ilvl="2" w:tplc="0409001B" w:tentative="1">
      <w:start w:val="1"/>
      <w:numFmt w:val="lowerRoman"/>
      <w:lvlText w:val="%3."/>
      <w:lvlJc w:val="right"/>
      <w:pPr>
        <w:ind w:left="2771" w:hanging="480"/>
      </w:pPr>
      <w:rPr>
        <w:rFonts w:cs="Times New Roman"/>
      </w:rPr>
    </w:lvl>
    <w:lvl w:ilvl="3" w:tplc="0409000F" w:tentative="1">
      <w:start w:val="1"/>
      <w:numFmt w:val="decimal"/>
      <w:lvlText w:val="%4."/>
      <w:lvlJc w:val="left"/>
      <w:pPr>
        <w:ind w:left="3251" w:hanging="480"/>
      </w:pPr>
      <w:rPr>
        <w:rFonts w:cs="Times New Roman"/>
      </w:rPr>
    </w:lvl>
    <w:lvl w:ilvl="4" w:tplc="04090019" w:tentative="1">
      <w:start w:val="1"/>
      <w:numFmt w:val="ideographTraditional"/>
      <w:lvlText w:val="%5、"/>
      <w:lvlJc w:val="left"/>
      <w:pPr>
        <w:ind w:left="3731" w:hanging="480"/>
      </w:pPr>
      <w:rPr>
        <w:rFonts w:cs="Times New Roman"/>
      </w:rPr>
    </w:lvl>
    <w:lvl w:ilvl="5" w:tplc="0409001B" w:tentative="1">
      <w:start w:val="1"/>
      <w:numFmt w:val="lowerRoman"/>
      <w:lvlText w:val="%6."/>
      <w:lvlJc w:val="right"/>
      <w:pPr>
        <w:ind w:left="4211" w:hanging="480"/>
      </w:pPr>
      <w:rPr>
        <w:rFonts w:cs="Times New Roman"/>
      </w:rPr>
    </w:lvl>
    <w:lvl w:ilvl="6" w:tplc="0409000F" w:tentative="1">
      <w:start w:val="1"/>
      <w:numFmt w:val="decimal"/>
      <w:lvlText w:val="%7."/>
      <w:lvlJc w:val="left"/>
      <w:pPr>
        <w:ind w:left="4691" w:hanging="480"/>
      </w:pPr>
      <w:rPr>
        <w:rFonts w:cs="Times New Roman"/>
      </w:rPr>
    </w:lvl>
    <w:lvl w:ilvl="7" w:tplc="04090019" w:tentative="1">
      <w:start w:val="1"/>
      <w:numFmt w:val="ideographTraditional"/>
      <w:lvlText w:val="%8、"/>
      <w:lvlJc w:val="left"/>
      <w:pPr>
        <w:ind w:left="5171" w:hanging="480"/>
      </w:pPr>
      <w:rPr>
        <w:rFonts w:cs="Times New Roman"/>
      </w:rPr>
    </w:lvl>
    <w:lvl w:ilvl="8" w:tplc="0409001B" w:tentative="1">
      <w:start w:val="1"/>
      <w:numFmt w:val="lowerRoman"/>
      <w:lvlText w:val="%9."/>
      <w:lvlJc w:val="right"/>
      <w:pPr>
        <w:ind w:left="5651" w:hanging="480"/>
      </w:pPr>
      <w:rPr>
        <w:rFonts w:cs="Times New Roman"/>
      </w:rPr>
    </w:lvl>
  </w:abstractNum>
  <w:abstractNum w:abstractNumId="9">
    <w:nsid w:val="388D3C70"/>
    <w:multiLevelType w:val="hybridMultilevel"/>
    <w:tmpl w:val="C57CCFEC"/>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nsid w:val="398D178A"/>
    <w:multiLevelType w:val="hybridMultilevel"/>
    <w:tmpl w:val="BE4E4D80"/>
    <w:lvl w:ilvl="0" w:tplc="FAE60FE8">
      <w:start w:val="1"/>
      <w:numFmt w:val="taiwaneseCountingThousand"/>
      <w:lvlText w:val="(%1)"/>
      <w:lvlJc w:val="left"/>
      <w:pPr>
        <w:ind w:left="1680" w:hanging="795"/>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11">
    <w:nsid w:val="564D0077"/>
    <w:multiLevelType w:val="hybridMultilevel"/>
    <w:tmpl w:val="9334BF04"/>
    <w:lvl w:ilvl="0" w:tplc="2698D852">
      <w:start w:val="1"/>
      <w:numFmt w:val="taiwaneseCountingThousand"/>
      <w:lvlText w:val="(%1)"/>
      <w:lvlJc w:val="left"/>
      <w:pPr>
        <w:ind w:left="2160" w:hanging="360"/>
      </w:pPr>
      <w:rPr>
        <w:rFonts w:cs="Times New Roman" w:hint="default"/>
      </w:rPr>
    </w:lvl>
    <w:lvl w:ilvl="1" w:tplc="04090019" w:tentative="1">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12">
    <w:nsid w:val="56AD7FF3"/>
    <w:multiLevelType w:val="hybridMultilevel"/>
    <w:tmpl w:val="C8D06162"/>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59C400D0"/>
    <w:multiLevelType w:val="hybridMultilevel"/>
    <w:tmpl w:val="609C97F2"/>
    <w:lvl w:ilvl="0" w:tplc="9FDEA588">
      <w:start w:val="1"/>
      <w:numFmt w:val="taiwaneseCountingThousand"/>
      <w:lvlText w:val="%1、"/>
      <w:lvlJc w:val="left"/>
      <w:pPr>
        <w:ind w:left="420" w:hanging="42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0FD20F4"/>
    <w:multiLevelType w:val="hybridMultilevel"/>
    <w:tmpl w:val="F0F2F7A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90D556D"/>
    <w:multiLevelType w:val="hybridMultilevel"/>
    <w:tmpl w:val="10AE472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92E65C6"/>
    <w:multiLevelType w:val="hybridMultilevel"/>
    <w:tmpl w:val="D9B212A8"/>
    <w:lvl w:ilvl="0" w:tplc="BBC89C04">
      <w:start w:val="1"/>
      <w:numFmt w:val="decimal"/>
      <w:lvlText w:val="%1."/>
      <w:lvlJc w:val="left"/>
      <w:pPr>
        <w:ind w:left="3448" w:hanging="1890"/>
      </w:pPr>
      <w:rPr>
        <w:rFonts w:cs="Times New Roman" w:hint="default"/>
      </w:rPr>
    </w:lvl>
    <w:lvl w:ilvl="1" w:tplc="04090019" w:tentative="1">
      <w:start w:val="1"/>
      <w:numFmt w:val="ideographTraditional"/>
      <w:lvlText w:val="%2、"/>
      <w:lvlJc w:val="left"/>
      <w:pPr>
        <w:ind w:left="2518" w:hanging="480"/>
      </w:pPr>
      <w:rPr>
        <w:rFonts w:cs="Times New Roman"/>
      </w:rPr>
    </w:lvl>
    <w:lvl w:ilvl="2" w:tplc="0409001B" w:tentative="1">
      <w:start w:val="1"/>
      <w:numFmt w:val="lowerRoman"/>
      <w:lvlText w:val="%3."/>
      <w:lvlJc w:val="right"/>
      <w:pPr>
        <w:ind w:left="2998" w:hanging="480"/>
      </w:pPr>
      <w:rPr>
        <w:rFonts w:cs="Times New Roman"/>
      </w:rPr>
    </w:lvl>
    <w:lvl w:ilvl="3" w:tplc="0409000F" w:tentative="1">
      <w:start w:val="1"/>
      <w:numFmt w:val="decimal"/>
      <w:lvlText w:val="%4."/>
      <w:lvlJc w:val="left"/>
      <w:pPr>
        <w:ind w:left="3478" w:hanging="480"/>
      </w:pPr>
      <w:rPr>
        <w:rFonts w:cs="Times New Roman"/>
      </w:rPr>
    </w:lvl>
    <w:lvl w:ilvl="4" w:tplc="04090019" w:tentative="1">
      <w:start w:val="1"/>
      <w:numFmt w:val="ideographTraditional"/>
      <w:lvlText w:val="%5、"/>
      <w:lvlJc w:val="left"/>
      <w:pPr>
        <w:ind w:left="3958" w:hanging="480"/>
      </w:pPr>
      <w:rPr>
        <w:rFonts w:cs="Times New Roman"/>
      </w:rPr>
    </w:lvl>
    <w:lvl w:ilvl="5" w:tplc="0409001B" w:tentative="1">
      <w:start w:val="1"/>
      <w:numFmt w:val="lowerRoman"/>
      <w:lvlText w:val="%6."/>
      <w:lvlJc w:val="right"/>
      <w:pPr>
        <w:ind w:left="4438" w:hanging="480"/>
      </w:pPr>
      <w:rPr>
        <w:rFonts w:cs="Times New Roman"/>
      </w:rPr>
    </w:lvl>
    <w:lvl w:ilvl="6" w:tplc="0409000F" w:tentative="1">
      <w:start w:val="1"/>
      <w:numFmt w:val="decimal"/>
      <w:lvlText w:val="%7."/>
      <w:lvlJc w:val="left"/>
      <w:pPr>
        <w:ind w:left="4918" w:hanging="480"/>
      </w:pPr>
      <w:rPr>
        <w:rFonts w:cs="Times New Roman"/>
      </w:rPr>
    </w:lvl>
    <w:lvl w:ilvl="7" w:tplc="04090019" w:tentative="1">
      <w:start w:val="1"/>
      <w:numFmt w:val="ideographTraditional"/>
      <w:lvlText w:val="%8、"/>
      <w:lvlJc w:val="left"/>
      <w:pPr>
        <w:ind w:left="5398" w:hanging="480"/>
      </w:pPr>
      <w:rPr>
        <w:rFonts w:cs="Times New Roman"/>
      </w:rPr>
    </w:lvl>
    <w:lvl w:ilvl="8" w:tplc="0409001B" w:tentative="1">
      <w:start w:val="1"/>
      <w:numFmt w:val="lowerRoman"/>
      <w:lvlText w:val="%9."/>
      <w:lvlJc w:val="right"/>
      <w:pPr>
        <w:ind w:left="5878" w:hanging="480"/>
      </w:pPr>
      <w:rPr>
        <w:rFonts w:cs="Times New Roman"/>
      </w:rPr>
    </w:lvl>
  </w:abstractNum>
  <w:abstractNum w:abstractNumId="17">
    <w:nsid w:val="6C0F47D8"/>
    <w:multiLevelType w:val="hybridMultilevel"/>
    <w:tmpl w:val="435696C0"/>
    <w:lvl w:ilvl="0" w:tplc="E2AA4A56">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2A33065"/>
    <w:multiLevelType w:val="hybridMultilevel"/>
    <w:tmpl w:val="EF6CB550"/>
    <w:lvl w:ilvl="0" w:tplc="6EC0208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8"/>
  </w:num>
  <w:num w:numId="2">
    <w:abstractNumId w:val="1"/>
  </w:num>
  <w:num w:numId="3">
    <w:abstractNumId w:val="0"/>
  </w:num>
  <w:num w:numId="4">
    <w:abstractNumId w:val="11"/>
  </w:num>
  <w:num w:numId="5">
    <w:abstractNumId w:val="2"/>
  </w:num>
  <w:num w:numId="6">
    <w:abstractNumId w:val="7"/>
  </w:num>
  <w:num w:numId="7">
    <w:abstractNumId w:val="10"/>
  </w:num>
  <w:num w:numId="8">
    <w:abstractNumId w:val="16"/>
  </w:num>
  <w:num w:numId="9">
    <w:abstractNumId w:val="9"/>
  </w:num>
  <w:num w:numId="10">
    <w:abstractNumId w:val="4"/>
  </w:num>
  <w:num w:numId="11">
    <w:abstractNumId w:val="12"/>
  </w:num>
  <w:num w:numId="12">
    <w:abstractNumId w:val="6"/>
  </w:num>
  <w:num w:numId="13">
    <w:abstractNumId w:val="5"/>
  </w:num>
  <w:num w:numId="14">
    <w:abstractNumId w:val="8"/>
  </w:num>
  <w:num w:numId="15">
    <w:abstractNumId w:val="14"/>
  </w:num>
  <w:num w:numId="16">
    <w:abstractNumId w:val="17"/>
  </w:num>
  <w:num w:numId="17">
    <w:abstractNumId w:val="15"/>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594"/>
    <w:rsid w:val="00013AC7"/>
    <w:rsid w:val="00021E12"/>
    <w:rsid w:val="000330AD"/>
    <w:rsid w:val="00037BFB"/>
    <w:rsid w:val="00042548"/>
    <w:rsid w:val="00074DC2"/>
    <w:rsid w:val="000A0FE7"/>
    <w:rsid w:val="001257F1"/>
    <w:rsid w:val="001364D9"/>
    <w:rsid w:val="001378AD"/>
    <w:rsid w:val="00155E40"/>
    <w:rsid w:val="00157AEF"/>
    <w:rsid w:val="00161280"/>
    <w:rsid w:val="00176643"/>
    <w:rsid w:val="00177ABB"/>
    <w:rsid w:val="001A48DF"/>
    <w:rsid w:val="001B0706"/>
    <w:rsid w:val="001E27B5"/>
    <w:rsid w:val="001E3A4F"/>
    <w:rsid w:val="001F1FF1"/>
    <w:rsid w:val="002161A5"/>
    <w:rsid w:val="00225A88"/>
    <w:rsid w:val="00233BA9"/>
    <w:rsid w:val="00235107"/>
    <w:rsid w:val="002535B0"/>
    <w:rsid w:val="00254CD2"/>
    <w:rsid w:val="002552E1"/>
    <w:rsid w:val="00260A7E"/>
    <w:rsid w:val="00276905"/>
    <w:rsid w:val="002A513E"/>
    <w:rsid w:val="002B3417"/>
    <w:rsid w:val="002C0F0F"/>
    <w:rsid w:val="002D3832"/>
    <w:rsid w:val="002D5717"/>
    <w:rsid w:val="002D58B4"/>
    <w:rsid w:val="002D7565"/>
    <w:rsid w:val="002E18E2"/>
    <w:rsid w:val="00327D0C"/>
    <w:rsid w:val="00350BF5"/>
    <w:rsid w:val="0037177B"/>
    <w:rsid w:val="00375E9B"/>
    <w:rsid w:val="003A5F98"/>
    <w:rsid w:val="003B7191"/>
    <w:rsid w:val="003B71B6"/>
    <w:rsid w:val="003C32EC"/>
    <w:rsid w:val="003D4D6D"/>
    <w:rsid w:val="004222F7"/>
    <w:rsid w:val="00426482"/>
    <w:rsid w:val="00435D08"/>
    <w:rsid w:val="00442F38"/>
    <w:rsid w:val="00492C41"/>
    <w:rsid w:val="004C1AA5"/>
    <w:rsid w:val="005043D5"/>
    <w:rsid w:val="00510059"/>
    <w:rsid w:val="0053015A"/>
    <w:rsid w:val="0054320D"/>
    <w:rsid w:val="005445F7"/>
    <w:rsid w:val="0054719F"/>
    <w:rsid w:val="0056152A"/>
    <w:rsid w:val="00562C59"/>
    <w:rsid w:val="0058422E"/>
    <w:rsid w:val="005B42FE"/>
    <w:rsid w:val="005C667E"/>
    <w:rsid w:val="00602018"/>
    <w:rsid w:val="0062591F"/>
    <w:rsid w:val="00672906"/>
    <w:rsid w:val="006741CE"/>
    <w:rsid w:val="00682167"/>
    <w:rsid w:val="0068294B"/>
    <w:rsid w:val="006924F6"/>
    <w:rsid w:val="00697BF2"/>
    <w:rsid w:val="006B6976"/>
    <w:rsid w:val="006C1FD8"/>
    <w:rsid w:val="00726754"/>
    <w:rsid w:val="007453CB"/>
    <w:rsid w:val="0075324C"/>
    <w:rsid w:val="00792584"/>
    <w:rsid w:val="00796C0E"/>
    <w:rsid w:val="007B38C2"/>
    <w:rsid w:val="007C3BF9"/>
    <w:rsid w:val="007F03D7"/>
    <w:rsid w:val="008132C8"/>
    <w:rsid w:val="00814BC1"/>
    <w:rsid w:val="008233F7"/>
    <w:rsid w:val="0082611C"/>
    <w:rsid w:val="00827A4A"/>
    <w:rsid w:val="008301B6"/>
    <w:rsid w:val="00834DA6"/>
    <w:rsid w:val="00835C65"/>
    <w:rsid w:val="00840806"/>
    <w:rsid w:val="008423CE"/>
    <w:rsid w:val="00843501"/>
    <w:rsid w:val="00861123"/>
    <w:rsid w:val="00863466"/>
    <w:rsid w:val="0086513C"/>
    <w:rsid w:val="00867FF4"/>
    <w:rsid w:val="0087044B"/>
    <w:rsid w:val="0087179E"/>
    <w:rsid w:val="00874CC1"/>
    <w:rsid w:val="00874E77"/>
    <w:rsid w:val="00880843"/>
    <w:rsid w:val="008A2A93"/>
    <w:rsid w:val="008C2C3E"/>
    <w:rsid w:val="008C3767"/>
    <w:rsid w:val="008C5DE8"/>
    <w:rsid w:val="008D2678"/>
    <w:rsid w:val="008E2962"/>
    <w:rsid w:val="00935008"/>
    <w:rsid w:val="00935DCC"/>
    <w:rsid w:val="0093668F"/>
    <w:rsid w:val="00960487"/>
    <w:rsid w:val="0096639F"/>
    <w:rsid w:val="00981948"/>
    <w:rsid w:val="009A4594"/>
    <w:rsid w:val="009A4B0F"/>
    <w:rsid w:val="009B4B42"/>
    <w:rsid w:val="009B5EC0"/>
    <w:rsid w:val="009C50C2"/>
    <w:rsid w:val="009D08C3"/>
    <w:rsid w:val="009E55CE"/>
    <w:rsid w:val="009E74AB"/>
    <w:rsid w:val="00A03DA7"/>
    <w:rsid w:val="00A150F5"/>
    <w:rsid w:val="00A15CFE"/>
    <w:rsid w:val="00A165BF"/>
    <w:rsid w:val="00A165FD"/>
    <w:rsid w:val="00A266FD"/>
    <w:rsid w:val="00A407A1"/>
    <w:rsid w:val="00A71059"/>
    <w:rsid w:val="00AB623E"/>
    <w:rsid w:val="00AC7480"/>
    <w:rsid w:val="00B32159"/>
    <w:rsid w:val="00B43161"/>
    <w:rsid w:val="00B67178"/>
    <w:rsid w:val="00B86369"/>
    <w:rsid w:val="00BA2449"/>
    <w:rsid w:val="00BC393E"/>
    <w:rsid w:val="00BE0CCD"/>
    <w:rsid w:val="00C029A2"/>
    <w:rsid w:val="00C17B1E"/>
    <w:rsid w:val="00C24E3A"/>
    <w:rsid w:val="00C31B61"/>
    <w:rsid w:val="00C37D4B"/>
    <w:rsid w:val="00C428BD"/>
    <w:rsid w:val="00C4552C"/>
    <w:rsid w:val="00C5001B"/>
    <w:rsid w:val="00C50F93"/>
    <w:rsid w:val="00C775F2"/>
    <w:rsid w:val="00C82762"/>
    <w:rsid w:val="00C93E29"/>
    <w:rsid w:val="00C96500"/>
    <w:rsid w:val="00CA4B09"/>
    <w:rsid w:val="00CA52F8"/>
    <w:rsid w:val="00CB03B8"/>
    <w:rsid w:val="00CC3188"/>
    <w:rsid w:val="00CC691B"/>
    <w:rsid w:val="00CD55F2"/>
    <w:rsid w:val="00CD6430"/>
    <w:rsid w:val="00CE3A6F"/>
    <w:rsid w:val="00D06128"/>
    <w:rsid w:val="00D20930"/>
    <w:rsid w:val="00D4170F"/>
    <w:rsid w:val="00D44327"/>
    <w:rsid w:val="00D5401A"/>
    <w:rsid w:val="00D821F3"/>
    <w:rsid w:val="00D909D3"/>
    <w:rsid w:val="00DB0371"/>
    <w:rsid w:val="00DC2E7A"/>
    <w:rsid w:val="00DE0FC4"/>
    <w:rsid w:val="00DE48B8"/>
    <w:rsid w:val="00E06422"/>
    <w:rsid w:val="00E074D7"/>
    <w:rsid w:val="00E2458C"/>
    <w:rsid w:val="00E24DC3"/>
    <w:rsid w:val="00E3736F"/>
    <w:rsid w:val="00E413EC"/>
    <w:rsid w:val="00E50A16"/>
    <w:rsid w:val="00E5315B"/>
    <w:rsid w:val="00E725E0"/>
    <w:rsid w:val="00E93099"/>
    <w:rsid w:val="00E94D5E"/>
    <w:rsid w:val="00E9731D"/>
    <w:rsid w:val="00EA6874"/>
    <w:rsid w:val="00EA772A"/>
    <w:rsid w:val="00EC6AD5"/>
    <w:rsid w:val="00ED1D53"/>
    <w:rsid w:val="00F3022E"/>
    <w:rsid w:val="00F36E22"/>
    <w:rsid w:val="00F42035"/>
    <w:rsid w:val="00F54284"/>
    <w:rsid w:val="00F62509"/>
    <w:rsid w:val="00F66B64"/>
    <w:rsid w:val="00F67B6F"/>
    <w:rsid w:val="00FB279E"/>
    <w:rsid w:val="00FD0129"/>
    <w:rsid w:val="00FE4D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B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4594"/>
    <w:pPr>
      <w:ind w:leftChars="200" w:left="480"/>
    </w:pPr>
  </w:style>
  <w:style w:type="paragraph" w:styleId="Header">
    <w:name w:val="header"/>
    <w:basedOn w:val="Normal"/>
    <w:link w:val="HeaderChar"/>
    <w:uiPriority w:val="99"/>
    <w:rsid w:val="00935DC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35DCC"/>
    <w:rPr>
      <w:rFonts w:cs="Times New Roman"/>
      <w:sz w:val="20"/>
      <w:szCs w:val="20"/>
    </w:rPr>
  </w:style>
  <w:style w:type="paragraph" w:styleId="Footer">
    <w:name w:val="footer"/>
    <w:basedOn w:val="Normal"/>
    <w:link w:val="FooterChar"/>
    <w:uiPriority w:val="99"/>
    <w:rsid w:val="00935DC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35DCC"/>
    <w:rPr>
      <w:rFonts w:cs="Times New Roman"/>
      <w:sz w:val="20"/>
      <w:szCs w:val="20"/>
    </w:rPr>
  </w:style>
  <w:style w:type="table" w:styleId="TableGrid">
    <w:name w:val="Table Grid"/>
    <w:basedOn w:val="TableNormal"/>
    <w:uiPriority w:val="99"/>
    <w:rsid w:val="00A03DA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06128"/>
    <w:rPr>
      <w:rFonts w:ascii="Cambria" w:hAnsi="Cambria"/>
      <w:sz w:val="18"/>
      <w:szCs w:val="18"/>
    </w:rPr>
  </w:style>
  <w:style w:type="character" w:customStyle="1" w:styleId="BalloonTextChar">
    <w:name w:val="Balloon Text Char"/>
    <w:basedOn w:val="DefaultParagraphFont"/>
    <w:link w:val="BalloonText"/>
    <w:uiPriority w:val="99"/>
    <w:semiHidden/>
    <w:locked/>
    <w:rsid w:val="00D06128"/>
    <w:rPr>
      <w:rFonts w:ascii="Cambria" w:eastAsia="新細明體" w:hAnsi="Cambria" w:cs="Times New Roman"/>
      <w:sz w:val="18"/>
      <w:szCs w:val="18"/>
    </w:rPr>
  </w:style>
  <w:style w:type="character" w:styleId="Hyperlink">
    <w:name w:val="Hyperlink"/>
    <w:basedOn w:val="DefaultParagraphFont"/>
    <w:uiPriority w:val="99"/>
    <w:semiHidden/>
    <w:rsid w:val="002161A5"/>
    <w:rPr>
      <w:rFonts w:cs="Times New Roman"/>
      <w:color w:val="0033CC"/>
      <w:u w:val="none"/>
      <w:effect w:val="none"/>
    </w:rPr>
  </w:style>
  <w:style w:type="paragraph" w:styleId="HTMLPreformatted">
    <w:name w:val="HTML Preformatted"/>
    <w:basedOn w:val="Normal"/>
    <w:link w:val="HTMLPreformattedChar"/>
    <w:uiPriority w:val="99"/>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locked/>
    <w:rsid w:val="002161A5"/>
    <w:rPr>
      <w:rFonts w:ascii="細明體" w:eastAsia="細明體" w:hAnsi="細明體" w:cs="細明體"/>
      <w:kern w:val="0"/>
      <w:sz w:val="24"/>
      <w:szCs w:val="24"/>
    </w:rPr>
  </w:style>
  <w:style w:type="paragraph" w:customStyle="1" w:styleId="4">
    <w:name w:val="字元 字元4"/>
    <w:basedOn w:val="Normal"/>
    <w:uiPriority w:val="99"/>
    <w:rsid w:val="002A513E"/>
    <w:pPr>
      <w:widowControl/>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457</Words>
  <Characters>2610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行政院與所屬中央及地方各機關聘僱人員給假辦法第三條、第五條、第八條修正條文對照表</dc:title>
  <dc:subject/>
  <dc:creator>培訓考用處第四科賴怡潔</dc:creator>
  <cp:keywords/>
  <dc:description/>
  <cp:lastModifiedBy>user</cp:lastModifiedBy>
  <cp:revision>2</cp:revision>
  <cp:lastPrinted>2017-12-27T02:50:00Z</cp:lastPrinted>
  <dcterms:created xsi:type="dcterms:W3CDTF">2017-12-30T01:43:00Z</dcterms:created>
  <dcterms:modified xsi:type="dcterms:W3CDTF">2017-12-30T01:43:00Z</dcterms:modified>
</cp:coreProperties>
</file>