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7BA" w:rsidRDefault="0060423C">
      <w:pPr>
        <w:pStyle w:val="a3"/>
        <w:spacing w:after="180"/>
        <w:ind w:left="482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>113</w:t>
      </w:r>
      <w:r>
        <w:rPr>
          <w:rFonts w:ascii="標楷體" w:eastAsia="標楷體" w:hAnsi="標楷體"/>
          <w:b/>
          <w:sz w:val="36"/>
          <w:szCs w:val="36"/>
        </w:rPr>
        <w:t>學年度第一學期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花東區數學奧林匹亞精進計畫報名表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1055"/>
        <w:gridCol w:w="647"/>
        <w:gridCol w:w="2411"/>
        <w:gridCol w:w="2273"/>
        <w:gridCol w:w="3090"/>
      </w:tblGrid>
      <w:tr w:rsidR="004327B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60423C">
            <w:pPr>
              <w:pStyle w:val="a3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報名學校：</w:t>
            </w:r>
          </w:p>
        </w:tc>
        <w:tc>
          <w:tcPr>
            <w:tcW w:w="842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4327BA">
            <w:pPr>
              <w:pStyle w:val="a3"/>
              <w:ind w:left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4327B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60423C">
            <w:pPr>
              <w:pStyle w:val="a3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聯繫負責人：</w:t>
            </w:r>
          </w:p>
        </w:tc>
        <w:tc>
          <w:tcPr>
            <w:tcW w:w="842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4327BA">
            <w:pPr>
              <w:pStyle w:val="a3"/>
              <w:ind w:left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4327B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60423C">
            <w:pPr>
              <w:pStyle w:val="a3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聯絡電話：</w:t>
            </w:r>
          </w:p>
        </w:tc>
        <w:tc>
          <w:tcPr>
            <w:tcW w:w="842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4327BA">
            <w:pPr>
              <w:pStyle w:val="a3"/>
              <w:ind w:left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4327B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60423C">
            <w:pPr>
              <w:pStyle w:val="a3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聯絡信箱：</w:t>
            </w:r>
          </w:p>
        </w:tc>
        <w:tc>
          <w:tcPr>
            <w:tcW w:w="842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4327BA">
            <w:pPr>
              <w:pStyle w:val="a3"/>
              <w:ind w:left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4327B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66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60423C">
            <w:pPr>
              <w:pStyle w:val="a3"/>
              <w:spacing w:line="44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學生報名表單：</w:t>
            </w:r>
          </w:p>
        </w:tc>
      </w:tr>
      <w:tr w:rsidR="004327B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60423C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序號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60423C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年級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60423C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60423C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60423C">
            <w:pPr>
              <w:pStyle w:val="a3"/>
              <w:spacing w:line="440" w:lineRule="exact"/>
              <w:ind w:left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e-mail(gmail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帳號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)</w:t>
            </w:r>
          </w:p>
        </w:tc>
      </w:tr>
      <w:tr w:rsidR="004327B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60423C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7B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60423C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7B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60423C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7B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60423C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7B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60423C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4327BA">
            <w:pPr>
              <w:pStyle w:val="a3"/>
              <w:spacing w:line="44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327BA" w:rsidRDefault="004327BA">
      <w:pPr>
        <w:pStyle w:val="a3"/>
        <w:spacing w:line="440" w:lineRule="exact"/>
        <w:ind w:left="68" w:hanging="260"/>
        <w:rPr>
          <w:rFonts w:ascii="標楷體" w:eastAsia="標楷體" w:hAnsi="標楷體"/>
          <w:sz w:val="28"/>
          <w:szCs w:val="28"/>
        </w:rPr>
      </w:pPr>
    </w:p>
    <w:p w:rsidR="004327BA" w:rsidRDefault="004327BA">
      <w:pPr>
        <w:pageBreakBefore/>
        <w:widowControl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"/>
        <w:gridCol w:w="1327"/>
        <w:gridCol w:w="837"/>
        <w:gridCol w:w="2012"/>
        <w:gridCol w:w="2332"/>
        <w:gridCol w:w="2949"/>
        <w:gridCol w:w="71"/>
      </w:tblGrid>
      <w:tr w:rsidR="004327BA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2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60423C">
            <w:pPr>
              <w:pStyle w:val="a3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教師報名表單：</w:t>
            </w:r>
          </w:p>
        </w:tc>
        <w:tc>
          <w:tcPr>
            <w:tcW w:w="813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4327BA">
            <w:pPr>
              <w:pStyle w:val="a3"/>
              <w:ind w:left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71" w:type="dxa"/>
          </w:tcPr>
          <w:p w:rsidR="004327BA" w:rsidRDefault="004327BA">
            <w:pPr>
              <w:pStyle w:val="a3"/>
              <w:ind w:left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4327BA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60423C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序號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60423C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服務學校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60423C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姓名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60423C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連絡電話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60423C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e-mail</w:t>
            </w:r>
          </w:p>
        </w:tc>
      </w:tr>
      <w:tr w:rsidR="004327BA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60423C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4327BA">
            <w:pPr>
              <w:pStyle w:val="a3"/>
              <w:ind w:left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4327BA">
            <w:pPr>
              <w:pStyle w:val="a3"/>
              <w:ind w:left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4327BA">
            <w:pPr>
              <w:pStyle w:val="a3"/>
              <w:ind w:left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4327BA">
            <w:pPr>
              <w:pStyle w:val="a3"/>
              <w:ind w:left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4327BA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7BA" w:rsidRDefault="0060423C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2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4327BA">
            <w:pPr>
              <w:pStyle w:val="a3"/>
              <w:ind w:left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4327BA">
            <w:pPr>
              <w:pStyle w:val="a3"/>
              <w:ind w:left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4327BA">
            <w:pPr>
              <w:pStyle w:val="a3"/>
              <w:ind w:left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BA" w:rsidRDefault="004327BA">
            <w:pPr>
              <w:pStyle w:val="a3"/>
              <w:ind w:left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4327BA" w:rsidRDefault="004327BA">
      <w:pPr>
        <w:pStyle w:val="a3"/>
        <w:spacing w:line="440" w:lineRule="exact"/>
        <w:ind w:left="68" w:hanging="260"/>
        <w:rPr>
          <w:rFonts w:ascii="標楷體" w:eastAsia="標楷體" w:hAnsi="標楷體"/>
          <w:sz w:val="28"/>
          <w:szCs w:val="28"/>
        </w:rPr>
      </w:pPr>
    </w:p>
    <w:p w:rsidR="004327BA" w:rsidRDefault="0060423C">
      <w:pPr>
        <w:pStyle w:val="a3"/>
        <w:spacing w:line="440" w:lineRule="exact"/>
        <w:ind w:left="68" w:hanging="260"/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請詳細填寫表格內容，並以學校為單位回傳資料。</w:t>
      </w:r>
    </w:p>
    <w:p w:rsidR="004327BA" w:rsidRDefault="0060423C">
      <w:pPr>
        <w:pStyle w:val="a3"/>
        <w:spacing w:line="440" w:lineRule="exact"/>
        <w:ind w:left="68" w:hanging="260"/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請於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中午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時以前將報名表回傳至花蓮高中均質化助理黃詩賢小姐信箱：</w:t>
      </w:r>
      <w:hyperlink r:id="rId6" w:history="1">
        <w:r>
          <w:rPr>
            <w:rStyle w:val="a6"/>
            <w:rFonts w:ascii="標楷體" w:eastAsia="標楷體" w:hAnsi="標楷體"/>
            <w:sz w:val="28"/>
            <w:szCs w:val="28"/>
          </w:rPr>
          <w:t>team201510@gmail.com</w:t>
        </w:r>
      </w:hyperlink>
      <w:r>
        <w:rPr>
          <w:rFonts w:ascii="標楷體" w:eastAsia="標楷體" w:hAnsi="標楷體"/>
          <w:sz w:val="28"/>
          <w:szCs w:val="28"/>
        </w:rPr>
        <w:t>。</w:t>
      </w:r>
    </w:p>
    <w:p w:rsidR="004327BA" w:rsidRDefault="004327BA"/>
    <w:sectPr w:rsidR="004327BA">
      <w:headerReference w:type="default" r:id="rId7"/>
      <w:pgSz w:w="11906" w:h="16838"/>
      <w:pgMar w:top="720" w:right="720" w:bottom="720" w:left="720" w:header="227" w:footer="227" w:gutter="0"/>
      <w:pgNumType w:start="1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23C" w:rsidRDefault="0060423C">
      <w:r>
        <w:separator/>
      </w:r>
    </w:p>
  </w:endnote>
  <w:endnote w:type="continuationSeparator" w:id="0">
    <w:p w:rsidR="0060423C" w:rsidRDefault="0060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23C" w:rsidRDefault="0060423C">
      <w:r>
        <w:rPr>
          <w:color w:val="000000"/>
        </w:rPr>
        <w:separator/>
      </w:r>
    </w:p>
  </w:footnote>
  <w:footnote w:type="continuationSeparator" w:id="0">
    <w:p w:rsidR="0060423C" w:rsidRDefault="0060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128" w:rsidRDefault="0060423C">
    <w:pPr>
      <w:pStyle w:val="a4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27BA"/>
    <w:rsid w:val="004327BA"/>
    <w:rsid w:val="0060423C"/>
    <w:rsid w:val="0060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B6F1D2-5262-4FA1-89C4-04A4ACD0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character" w:styleId="a6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am201510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>company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2024-10-22T03:44:00Z</dcterms:created>
  <dcterms:modified xsi:type="dcterms:W3CDTF">2024-10-22T03:44:00Z</dcterms:modified>
</cp:coreProperties>
</file>