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BDA" w:rsidRDefault="004B3D2B">
      <w:pPr>
        <w:pStyle w:val="Standard"/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/>
        </w:rPr>
        <w:t>附件一</w:t>
      </w:r>
    </w:p>
    <w:p w:rsidR="00B97BDA" w:rsidRDefault="00B97BDA">
      <w:pPr>
        <w:pStyle w:val="Standard"/>
        <w:rPr>
          <w:rFonts w:ascii="標楷體" w:eastAsia="標楷體" w:hAnsi="標楷體"/>
        </w:rPr>
      </w:pPr>
    </w:p>
    <w:p w:rsidR="00B97BDA" w:rsidRDefault="000F6665">
      <w:pPr>
        <w:pStyle w:val="Standard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547EBE61" wp14:editId="1D5A78AA">
                <wp:simplePos x="0" y="0"/>
                <wp:positionH relativeFrom="margin">
                  <wp:align>center</wp:align>
                </wp:positionH>
                <wp:positionV relativeFrom="page">
                  <wp:posOffset>848517</wp:posOffset>
                </wp:positionV>
                <wp:extent cx="6146800" cy="8978900"/>
                <wp:effectExtent l="0" t="0" r="6350" b="12700"/>
                <wp:wrapSquare wrapText="bothSides"/>
                <wp:docPr id="2" name="框架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6800" cy="897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9548" w:type="dxa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67"/>
                              <w:gridCol w:w="710"/>
                              <w:gridCol w:w="283"/>
                              <w:gridCol w:w="1418"/>
                              <w:gridCol w:w="567"/>
                              <w:gridCol w:w="283"/>
                              <w:gridCol w:w="567"/>
                              <w:gridCol w:w="851"/>
                              <w:gridCol w:w="567"/>
                              <w:gridCol w:w="3035"/>
                            </w:tblGrid>
                            <w:tr w:rsidR="00B97BDA" w:rsidTr="000F666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016"/>
                                <w:jc w:val="center"/>
                              </w:trPr>
                              <w:tc>
                                <w:tcPr>
                                  <w:tcW w:w="9548" w:type="dxa"/>
                                  <w:gridSpan w:val="10"/>
                                  <w:tcBorders>
                                    <w:top w:val="single" w:sz="6" w:space="0" w:color="00000A"/>
                                    <w:left w:val="single" w:sz="6" w:space="0" w:color="00000A"/>
                                    <w:bottom w:val="single" w:sz="6" w:space="0" w:color="00000A"/>
                                    <w:right w:val="single" w:sz="6" w:space="0" w:color="00000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B97BDA" w:rsidRDefault="004B3D2B">
                                  <w:pPr>
                                    <w:pStyle w:val="Standard"/>
                                    <w:spacing w:line="4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pacing w:val="3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pacing w:val="30"/>
                                      <w:sz w:val="28"/>
                                      <w:szCs w:val="28"/>
                                    </w:rPr>
                                    <w:t>太魯閣國家公園管理處</w:t>
                                  </w:r>
                                </w:p>
                                <w:p w:rsidR="00B97BDA" w:rsidRDefault="004B3D2B">
                                  <w:pPr>
                                    <w:pStyle w:val="Standard"/>
                                    <w:spacing w:line="4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pacing w:val="3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pacing w:val="30"/>
                                      <w:sz w:val="28"/>
                                      <w:szCs w:val="28"/>
                                    </w:rPr>
                                    <w:t>轄區住民子女就學獎助學金申請書</w:t>
                                  </w:r>
                                </w:p>
                                <w:p w:rsidR="00B97BDA" w:rsidRDefault="004B3D2B">
                                  <w:pPr>
                                    <w:pStyle w:val="Standard"/>
                                    <w:spacing w:line="44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pacing w:val="30"/>
                                      <w:sz w:val="28"/>
                                      <w:szCs w:val="28"/>
                                    </w:rPr>
                                    <w:t>(107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pacing w:val="30"/>
                                      <w:sz w:val="28"/>
                                      <w:szCs w:val="28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申請專用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pacing w:val="30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97BDA" w:rsidTr="000F666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35"/>
                                <w:jc w:val="center"/>
                              </w:trPr>
                              <w:tc>
                                <w:tcPr>
                                  <w:tcW w:w="1267" w:type="dxa"/>
                                  <w:vMerge w:val="restart"/>
                                  <w:tcBorders>
                                    <w:top w:val="single" w:sz="6" w:space="0" w:color="00000A"/>
                                    <w:left w:val="single" w:sz="6" w:space="0" w:color="00000A"/>
                                    <w:bottom w:val="single" w:sz="6" w:space="0" w:color="00000A"/>
                                    <w:right w:val="single" w:sz="6" w:space="0" w:color="00000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B97BDA" w:rsidRDefault="004B3D2B">
                                  <w:pPr>
                                    <w:pStyle w:val="Standard"/>
                                    <w:spacing w:line="44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申請人</w:t>
                                  </w:r>
                                </w:p>
                              </w:tc>
                              <w:tc>
                                <w:tcPr>
                                  <w:tcW w:w="2411" w:type="dxa"/>
                                  <w:gridSpan w:val="3"/>
                                  <w:vMerge w:val="restart"/>
                                  <w:tcBorders>
                                    <w:top w:val="single" w:sz="6" w:space="0" w:color="00000A"/>
                                    <w:left w:val="single" w:sz="6" w:space="0" w:color="00000A"/>
                                    <w:bottom w:val="single" w:sz="6" w:space="0" w:color="00000A"/>
                                    <w:right w:val="single" w:sz="6" w:space="0" w:color="00000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B97BDA" w:rsidRDefault="00B97BDA">
                                  <w:pPr>
                                    <w:pStyle w:val="Standard"/>
                                    <w:spacing w:line="440" w:lineRule="exact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  <w:tcBorders>
                                    <w:top w:val="single" w:sz="6" w:space="0" w:color="00000A"/>
                                    <w:left w:val="single" w:sz="6" w:space="0" w:color="00000A"/>
                                    <w:bottom w:val="single" w:sz="6" w:space="0" w:color="00000A"/>
                                    <w:right w:val="single" w:sz="6" w:space="0" w:color="00000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B97BDA" w:rsidRDefault="004B3D2B">
                                  <w:pPr>
                                    <w:pStyle w:val="Standard"/>
                                    <w:spacing w:line="44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vMerge w:val="restart"/>
                                  <w:tcBorders>
                                    <w:top w:val="single" w:sz="6" w:space="0" w:color="00000A"/>
                                    <w:left w:val="single" w:sz="6" w:space="0" w:color="00000A"/>
                                    <w:bottom w:val="single" w:sz="6" w:space="0" w:color="00000A"/>
                                    <w:right w:val="single" w:sz="6" w:space="0" w:color="00000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B97BDA" w:rsidRDefault="00B97BDA">
                                  <w:pPr>
                                    <w:pStyle w:val="Standard"/>
                                    <w:spacing w:line="440" w:lineRule="exact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sz="6" w:space="0" w:color="00000A"/>
                                    <w:left w:val="single" w:sz="6" w:space="0" w:color="00000A"/>
                                    <w:bottom w:val="single" w:sz="6" w:space="0" w:color="00000A"/>
                                    <w:right w:val="single" w:sz="6" w:space="0" w:color="00000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B97BDA" w:rsidRDefault="004B3D2B">
                                  <w:pPr>
                                    <w:pStyle w:val="Standard"/>
                                    <w:spacing w:line="44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出生年月日</w:t>
                                  </w:r>
                                </w:p>
                              </w:tc>
                              <w:tc>
                                <w:tcPr>
                                  <w:tcW w:w="3035" w:type="dxa"/>
                                  <w:tcBorders>
                                    <w:top w:val="single" w:sz="6" w:space="0" w:color="00000A"/>
                                    <w:left w:val="single" w:sz="6" w:space="0" w:color="00000A"/>
                                    <w:bottom w:val="single" w:sz="6" w:space="0" w:color="00000A"/>
                                    <w:right w:val="single" w:sz="6" w:space="0" w:color="00000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B97BDA" w:rsidRDefault="00B97BDA">
                                  <w:pPr>
                                    <w:pStyle w:val="Standard"/>
                                    <w:spacing w:line="440" w:lineRule="exact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B97BDA" w:rsidTr="000F666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00"/>
                                <w:jc w:val="center"/>
                              </w:trPr>
                              <w:tc>
                                <w:tcPr>
                                  <w:tcW w:w="1267" w:type="dxa"/>
                                  <w:vMerge/>
                                  <w:tcBorders>
                                    <w:top w:val="single" w:sz="6" w:space="0" w:color="00000A"/>
                                    <w:left w:val="single" w:sz="6" w:space="0" w:color="00000A"/>
                                    <w:bottom w:val="single" w:sz="6" w:space="0" w:color="00000A"/>
                                    <w:right w:val="single" w:sz="6" w:space="0" w:color="00000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B97BDA" w:rsidRDefault="00B97BDA"/>
                              </w:tc>
                              <w:tc>
                                <w:tcPr>
                                  <w:tcW w:w="2411" w:type="dxa"/>
                                  <w:gridSpan w:val="3"/>
                                  <w:vMerge/>
                                  <w:tcBorders>
                                    <w:top w:val="single" w:sz="6" w:space="0" w:color="00000A"/>
                                    <w:left w:val="single" w:sz="6" w:space="0" w:color="00000A"/>
                                    <w:bottom w:val="single" w:sz="6" w:space="0" w:color="00000A"/>
                                    <w:right w:val="single" w:sz="6" w:space="0" w:color="00000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B97BDA" w:rsidRDefault="00B97BDA"/>
                              </w:tc>
                              <w:tc>
                                <w:tcPr>
                                  <w:tcW w:w="567" w:type="dxa"/>
                                  <w:vMerge/>
                                  <w:tcBorders>
                                    <w:top w:val="single" w:sz="6" w:space="0" w:color="00000A"/>
                                    <w:left w:val="single" w:sz="6" w:space="0" w:color="00000A"/>
                                    <w:bottom w:val="single" w:sz="6" w:space="0" w:color="00000A"/>
                                    <w:right w:val="single" w:sz="6" w:space="0" w:color="00000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B97BDA" w:rsidRDefault="00B97BDA"/>
                              </w:tc>
                              <w:tc>
                                <w:tcPr>
                                  <w:tcW w:w="850" w:type="dxa"/>
                                  <w:gridSpan w:val="2"/>
                                  <w:vMerge/>
                                  <w:tcBorders>
                                    <w:top w:val="single" w:sz="6" w:space="0" w:color="00000A"/>
                                    <w:left w:val="single" w:sz="6" w:space="0" w:color="00000A"/>
                                    <w:bottom w:val="single" w:sz="6" w:space="0" w:color="00000A"/>
                                    <w:right w:val="single" w:sz="6" w:space="0" w:color="00000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B97BDA" w:rsidRDefault="00B97BDA"/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sz="6" w:space="0" w:color="00000A"/>
                                    <w:left w:val="single" w:sz="6" w:space="0" w:color="00000A"/>
                                    <w:bottom w:val="single" w:sz="6" w:space="0" w:color="00000A"/>
                                    <w:right w:val="single" w:sz="6" w:space="0" w:color="00000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B97BDA" w:rsidRDefault="004B3D2B">
                                  <w:pPr>
                                    <w:pStyle w:val="Standard"/>
                                    <w:spacing w:line="32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國民身分證統一編號</w:t>
                                  </w:r>
                                </w:p>
                              </w:tc>
                              <w:tc>
                                <w:tcPr>
                                  <w:tcW w:w="3035" w:type="dxa"/>
                                  <w:tcBorders>
                                    <w:top w:val="single" w:sz="6" w:space="0" w:color="00000A"/>
                                    <w:left w:val="single" w:sz="6" w:space="0" w:color="00000A"/>
                                    <w:bottom w:val="single" w:sz="6" w:space="0" w:color="00000A"/>
                                    <w:right w:val="single" w:sz="6" w:space="0" w:color="00000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B97BDA" w:rsidRDefault="00B97BDA">
                                  <w:pPr>
                                    <w:pStyle w:val="Standard"/>
                                    <w:spacing w:line="440" w:lineRule="exact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B97BDA" w:rsidTr="000F666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00"/>
                                <w:jc w:val="center"/>
                              </w:trPr>
                              <w:tc>
                                <w:tcPr>
                                  <w:tcW w:w="1267" w:type="dxa"/>
                                  <w:tcBorders>
                                    <w:top w:val="single" w:sz="6" w:space="0" w:color="00000A"/>
                                    <w:left w:val="single" w:sz="6" w:space="0" w:color="00000A"/>
                                    <w:bottom w:val="single" w:sz="6" w:space="0" w:color="00000A"/>
                                    <w:right w:val="single" w:sz="6" w:space="0" w:color="00000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B97BDA" w:rsidRDefault="004B3D2B">
                                  <w:pPr>
                                    <w:pStyle w:val="Standard"/>
                                    <w:spacing w:line="4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pacing w:val="-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pacing w:val="-20"/>
                                    </w:rPr>
                                    <w:t>聯絡電話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  <w:gridSpan w:val="6"/>
                                  <w:tcBorders>
                                    <w:top w:val="single" w:sz="6" w:space="0" w:color="00000A"/>
                                    <w:left w:val="single" w:sz="6" w:space="0" w:color="00000A"/>
                                    <w:bottom w:val="single" w:sz="6" w:space="0" w:color="00000A"/>
                                    <w:right w:val="single" w:sz="6" w:space="0" w:color="00000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B97BDA" w:rsidRDefault="00B97BDA">
                                  <w:pPr>
                                    <w:pStyle w:val="Standard"/>
                                    <w:spacing w:line="440" w:lineRule="exact"/>
                                    <w:jc w:val="righ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sz="6" w:space="0" w:color="00000A"/>
                                    <w:left w:val="single" w:sz="6" w:space="0" w:color="00000A"/>
                                    <w:bottom w:val="single" w:sz="6" w:space="0" w:color="00000A"/>
                                    <w:right w:val="single" w:sz="6" w:space="0" w:color="00000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B97BDA" w:rsidRDefault="004B3D2B">
                                  <w:pPr>
                                    <w:pStyle w:val="Standard"/>
                                    <w:spacing w:line="44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設籍時間</w:t>
                                  </w:r>
                                </w:p>
                              </w:tc>
                              <w:tc>
                                <w:tcPr>
                                  <w:tcW w:w="3035" w:type="dxa"/>
                                  <w:tcBorders>
                                    <w:top w:val="single" w:sz="6" w:space="0" w:color="00000A"/>
                                    <w:left w:val="single" w:sz="6" w:space="0" w:color="00000A"/>
                                    <w:bottom w:val="single" w:sz="6" w:space="0" w:color="00000A"/>
                                    <w:right w:val="single" w:sz="6" w:space="0" w:color="00000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B97BDA" w:rsidRDefault="00B97BDA">
                                  <w:pPr>
                                    <w:pStyle w:val="Standard"/>
                                    <w:spacing w:line="24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97BDA" w:rsidRDefault="00B97BDA">
                                  <w:pPr>
                                    <w:pStyle w:val="Standard"/>
                                    <w:spacing w:line="24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97BDA" w:rsidRDefault="004B3D2B">
                                  <w:pPr>
                                    <w:pStyle w:val="Standard"/>
                                    <w:spacing w:line="240" w:lineRule="exact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33CC"/>
                                      <w:sz w:val="20"/>
                                      <w:szCs w:val="20"/>
                                    </w:rPr>
                                    <w:t>需設籍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33CC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33CC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33CC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33CC"/>
                                      <w:sz w:val="20"/>
                                      <w:szCs w:val="20"/>
                                    </w:rPr>
                                    <w:t>低收入者不在此限</w:t>
                                  </w:r>
                                </w:p>
                              </w:tc>
                            </w:tr>
                            <w:tr w:rsidR="00B97BDA" w:rsidTr="000F666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909"/>
                                <w:jc w:val="center"/>
                              </w:trPr>
                              <w:tc>
                                <w:tcPr>
                                  <w:tcW w:w="1267" w:type="dxa"/>
                                  <w:tcBorders>
                                    <w:top w:val="single" w:sz="6" w:space="0" w:color="00000A"/>
                                    <w:left w:val="single" w:sz="6" w:space="0" w:color="00000A"/>
                                    <w:bottom w:val="single" w:sz="6" w:space="0" w:color="00000A"/>
                                    <w:right w:val="single" w:sz="6" w:space="0" w:color="00000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B97BDA" w:rsidRDefault="004B3D2B">
                                  <w:pPr>
                                    <w:pStyle w:val="Standard"/>
                                    <w:spacing w:line="44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戶籍地址</w:t>
                                  </w:r>
                                </w:p>
                              </w:tc>
                              <w:tc>
                                <w:tcPr>
                                  <w:tcW w:w="8281" w:type="dxa"/>
                                  <w:gridSpan w:val="9"/>
                                  <w:tcBorders>
                                    <w:top w:val="single" w:sz="6" w:space="0" w:color="00000A"/>
                                    <w:left w:val="single" w:sz="6" w:space="0" w:color="00000A"/>
                                    <w:bottom w:val="single" w:sz="6" w:space="0" w:color="00000A"/>
                                    <w:right w:val="single" w:sz="6" w:space="0" w:color="00000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B97BDA" w:rsidRDefault="004B3D2B">
                                  <w:pPr>
                                    <w:pStyle w:val="Standard"/>
                                    <w:spacing w:line="240" w:lineRule="exact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      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縣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鄉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村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鄰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      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路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號</w:t>
                                  </w:r>
                                </w:p>
                              </w:tc>
                            </w:tr>
                            <w:tr w:rsidR="00B97BDA" w:rsidTr="000F666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27"/>
                                <w:jc w:val="center"/>
                              </w:trPr>
                              <w:tc>
                                <w:tcPr>
                                  <w:tcW w:w="1267" w:type="dxa"/>
                                  <w:tcBorders>
                                    <w:top w:val="single" w:sz="6" w:space="0" w:color="00000A"/>
                                    <w:left w:val="single" w:sz="6" w:space="0" w:color="00000A"/>
                                    <w:bottom w:val="single" w:sz="6" w:space="0" w:color="00000A"/>
                                    <w:right w:val="single" w:sz="6" w:space="0" w:color="00000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B97BDA" w:rsidRDefault="004B3D2B">
                                  <w:pPr>
                                    <w:pStyle w:val="Standard"/>
                                    <w:spacing w:line="44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通訊地址</w:t>
                                  </w:r>
                                </w:p>
                              </w:tc>
                              <w:tc>
                                <w:tcPr>
                                  <w:tcW w:w="8281" w:type="dxa"/>
                                  <w:gridSpan w:val="9"/>
                                  <w:tcBorders>
                                    <w:top w:val="single" w:sz="6" w:space="0" w:color="00000A"/>
                                    <w:left w:val="single" w:sz="6" w:space="0" w:color="00000A"/>
                                    <w:bottom w:val="single" w:sz="6" w:space="0" w:color="00000A"/>
                                    <w:right w:val="single" w:sz="6" w:space="0" w:color="00000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B97BDA" w:rsidRDefault="004B3D2B">
                                  <w:pPr>
                                    <w:pStyle w:val="Standard"/>
                                    <w:spacing w:line="440" w:lineRule="exact"/>
                                    <w:jc w:val="both"/>
                                  </w:pPr>
                                  <w:r>
                                    <w:rPr>
                                      <w:rFonts w:ascii="新細明體" w:hAnsi="新細明體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同戶籍地址</w:t>
                                  </w:r>
                                </w:p>
                                <w:p w:rsidR="00B97BDA" w:rsidRDefault="004B3D2B">
                                  <w:pPr>
                                    <w:pStyle w:val="Standard"/>
                                    <w:spacing w:line="440" w:lineRule="exact"/>
                                    <w:jc w:val="both"/>
                                  </w:pPr>
                                  <w:r>
                                    <w:rPr>
                                      <w:rFonts w:ascii="新細明體" w:hAnsi="新細明體"/>
                                    </w:rPr>
                                    <w:t xml:space="preserve">□     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縣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鄉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村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鄰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      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路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號</w:t>
                                  </w:r>
                                </w:p>
                              </w:tc>
                            </w:tr>
                            <w:tr w:rsidR="00B97BDA" w:rsidTr="000F666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734"/>
                                <w:jc w:val="center"/>
                              </w:trPr>
                              <w:tc>
                                <w:tcPr>
                                  <w:tcW w:w="1977" w:type="dxa"/>
                                  <w:gridSpan w:val="2"/>
                                  <w:tcBorders>
                                    <w:top w:val="single" w:sz="6" w:space="0" w:color="00000A"/>
                                    <w:left w:val="single" w:sz="6" w:space="0" w:color="00000A"/>
                                    <w:bottom w:val="single" w:sz="12" w:space="0" w:color="00000A"/>
                                    <w:right w:val="single" w:sz="6" w:space="0" w:color="00000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B97BDA" w:rsidRDefault="004B3D2B">
                                  <w:pPr>
                                    <w:pStyle w:val="Standard"/>
                                    <w:spacing w:line="44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校名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科系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年級</w:t>
                                  </w:r>
                                </w:p>
                              </w:tc>
                              <w:tc>
                                <w:tcPr>
                                  <w:tcW w:w="7571" w:type="dxa"/>
                                  <w:gridSpan w:val="8"/>
                                  <w:tcBorders>
                                    <w:top w:val="single" w:sz="6" w:space="0" w:color="00000A"/>
                                    <w:left w:val="single" w:sz="6" w:space="0" w:color="00000A"/>
                                    <w:bottom w:val="single" w:sz="12" w:space="0" w:color="00000A"/>
                                    <w:right w:val="single" w:sz="6" w:space="0" w:color="00000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B97BDA" w:rsidRDefault="004B3D2B">
                                  <w:pPr>
                                    <w:pStyle w:val="Standard"/>
                                    <w:spacing w:line="440" w:lineRule="exact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                                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33CC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33CC"/>
                                    </w:rPr>
                                    <w:t>以申請成績的學校為主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33CC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97BDA" w:rsidTr="000F666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461"/>
                                <w:jc w:val="center"/>
                              </w:trPr>
                              <w:tc>
                                <w:tcPr>
                                  <w:tcW w:w="4528" w:type="dxa"/>
                                  <w:gridSpan w:val="6"/>
                                  <w:tcBorders>
                                    <w:top w:val="single" w:sz="12" w:space="0" w:color="00000A"/>
                                    <w:left w:val="single" w:sz="12" w:space="0" w:color="00000A"/>
                                    <w:bottom w:val="single" w:sz="6" w:space="0" w:color="00000A"/>
                                    <w:right w:val="single" w:sz="6" w:space="0" w:color="00000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B97BDA" w:rsidRDefault="004B3D2B">
                                  <w:pPr>
                                    <w:pStyle w:val="Standard"/>
                                    <w:spacing w:line="44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申請種類（請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選）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FF0000"/>
                                    </w:rPr>
                                    <w:t>**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FF0000"/>
                                    </w:rPr>
                                    <w:t>在職者不得申請</w:t>
                                  </w:r>
                                </w:p>
                              </w:tc>
                              <w:tc>
                                <w:tcPr>
                                  <w:tcW w:w="5020" w:type="dxa"/>
                                  <w:gridSpan w:val="4"/>
                                  <w:tcBorders>
                                    <w:top w:val="single" w:sz="12" w:space="0" w:color="00000A"/>
                                    <w:left w:val="single" w:sz="6" w:space="0" w:color="00000A"/>
                                    <w:bottom w:val="single" w:sz="6" w:space="0" w:color="00000A"/>
                                    <w:right w:val="single" w:sz="12" w:space="0" w:color="00000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B97BDA" w:rsidRDefault="004B3D2B">
                                  <w:pPr>
                                    <w:pStyle w:val="Standard"/>
                                    <w:spacing w:line="44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應繳證件</w:t>
                                  </w:r>
                                </w:p>
                              </w:tc>
                            </w:tr>
                            <w:tr w:rsidR="00B97BDA" w:rsidTr="000F666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492"/>
                                <w:jc w:val="center"/>
                              </w:trPr>
                              <w:tc>
                                <w:tcPr>
                                  <w:tcW w:w="4528" w:type="dxa"/>
                                  <w:gridSpan w:val="6"/>
                                  <w:tcBorders>
                                    <w:top w:val="single" w:sz="6" w:space="0" w:color="00000A"/>
                                    <w:left w:val="single" w:sz="12" w:space="0" w:color="00000A"/>
                                    <w:bottom w:val="single" w:sz="6" w:space="0" w:color="00000A"/>
                                    <w:right w:val="single" w:sz="6" w:space="0" w:color="00000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B97BDA" w:rsidRDefault="004B3D2B">
                                  <w:pPr>
                                    <w:pStyle w:val="Standard"/>
                                    <w:spacing w:line="360" w:lineRule="exact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國小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(5</w:t>
                                  </w:r>
                                  <w:r>
                                    <w:rPr>
                                      <w:rFonts w:ascii="新細明體" w:hAnsi="新細明體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年級成績單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)</w:t>
                                  </w:r>
                                </w:p>
                                <w:p w:rsidR="00B97BDA" w:rsidRDefault="00A90B49">
                                  <w:pPr>
                                    <w:pStyle w:val="Standard"/>
                                    <w:spacing w:line="360" w:lineRule="exact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■</w:t>
                                  </w:r>
                                  <w:bookmarkStart w:id="0" w:name="_GoBack"/>
                                  <w:bookmarkEnd w:id="0"/>
                                  <w:r w:rsidR="004B3D2B">
                                    <w:rPr>
                                      <w:rFonts w:ascii="標楷體" w:eastAsia="標楷體" w:hAnsi="標楷體"/>
                                    </w:rPr>
                                    <w:t>國中</w:t>
                                  </w:r>
                                </w:p>
                                <w:p w:rsidR="00B97BDA" w:rsidRDefault="004B3D2B">
                                  <w:pPr>
                                    <w:pStyle w:val="Standard"/>
                                    <w:spacing w:line="360" w:lineRule="exact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高中（職）（含五專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1-3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年級）</w:t>
                                  </w:r>
                                </w:p>
                                <w:p w:rsidR="00B97BDA" w:rsidRDefault="004B3D2B">
                                  <w:pPr>
                                    <w:pStyle w:val="Standard"/>
                                    <w:spacing w:line="360" w:lineRule="exact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公（私）立大專校院（含五專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4-5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年級</w:t>
                                  </w:r>
                                  <w:r>
                                    <w:rPr>
                                      <w:rFonts w:ascii="新細明體" w:hAnsi="新細明體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新細明體" w:hAnsi="新細明體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研究所）</w:t>
                                  </w:r>
                                </w:p>
                                <w:p w:rsidR="00B97BDA" w:rsidRDefault="004B3D2B">
                                  <w:pPr>
                                    <w:pStyle w:val="Standard"/>
                                    <w:spacing w:line="360" w:lineRule="exact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特殊才藝</w:t>
                                  </w:r>
                                </w:p>
                              </w:tc>
                              <w:tc>
                                <w:tcPr>
                                  <w:tcW w:w="5020" w:type="dxa"/>
                                  <w:gridSpan w:val="4"/>
                                  <w:tcBorders>
                                    <w:top w:val="single" w:sz="6" w:space="0" w:color="00000A"/>
                                    <w:left w:val="single" w:sz="6" w:space="0" w:color="00000A"/>
                                    <w:bottom w:val="single" w:sz="6" w:space="0" w:color="00000A"/>
                                    <w:right w:val="single" w:sz="12" w:space="0" w:color="00000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97BDA" w:rsidRDefault="004B3D2B">
                                  <w:pPr>
                                    <w:pStyle w:val="Standard"/>
                                    <w:widowControl/>
                                    <w:spacing w:line="400" w:lineRule="exact"/>
                                    <w:ind w:left="180" w:hanging="180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學生證影本（已畢業者請附畢業證書影本）</w:t>
                                  </w:r>
                                </w:p>
                                <w:p w:rsidR="00B97BDA" w:rsidRDefault="004B3D2B">
                                  <w:pPr>
                                    <w:pStyle w:val="Standard"/>
                                    <w:widowControl/>
                                    <w:spacing w:line="400" w:lineRule="exact"/>
                                    <w:ind w:left="180" w:hanging="180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成績單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  <w:t>正本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一份（前一學年成績單）</w:t>
                                  </w:r>
                                </w:p>
                                <w:p w:rsidR="00B97BDA" w:rsidRDefault="004B3D2B">
                                  <w:pPr>
                                    <w:pStyle w:val="Standard"/>
                                    <w:spacing w:line="400" w:lineRule="exact"/>
                                    <w:ind w:left="900" w:hanging="900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低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收入戶者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，請檢附相關證明文件</w:t>
                                  </w:r>
                                </w:p>
                                <w:p w:rsidR="00B97BDA" w:rsidRDefault="004B3D2B">
                                  <w:pPr>
                                    <w:pStyle w:val="Standard"/>
                                    <w:spacing w:line="400" w:lineRule="exact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特殊才藝者，請檢附相關證明文件</w:t>
                                  </w:r>
                                </w:p>
                              </w:tc>
                            </w:tr>
                            <w:tr w:rsidR="00B97BDA" w:rsidTr="000F666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498"/>
                                <w:jc w:val="center"/>
                              </w:trPr>
                              <w:tc>
                                <w:tcPr>
                                  <w:tcW w:w="4528" w:type="dxa"/>
                                  <w:gridSpan w:val="6"/>
                                  <w:tcBorders>
                                    <w:top w:val="single" w:sz="6" w:space="0" w:color="00000A"/>
                                    <w:left w:val="single" w:sz="12" w:space="0" w:color="00000A"/>
                                    <w:bottom w:val="single" w:sz="12" w:space="0" w:color="00000A"/>
                                    <w:right w:val="single" w:sz="6" w:space="0" w:color="00000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97BDA" w:rsidRDefault="004B3D2B">
                                  <w:pPr>
                                    <w:pStyle w:val="Standard"/>
                                    <w:spacing w:line="320" w:lineRule="exact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color w:val="0033CC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33CC"/>
                                    </w:rPr>
                                    <w:t>錄取公（私）立大專校院（含研究所）</w:t>
                                  </w:r>
                                </w:p>
                              </w:tc>
                              <w:tc>
                                <w:tcPr>
                                  <w:tcW w:w="5020" w:type="dxa"/>
                                  <w:gridSpan w:val="4"/>
                                  <w:tcBorders>
                                    <w:top w:val="single" w:sz="6" w:space="0" w:color="00000A"/>
                                    <w:left w:val="single" w:sz="6" w:space="0" w:color="00000A"/>
                                    <w:bottom w:val="single" w:sz="12" w:space="0" w:color="00000A"/>
                                    <w:right w:val="single" w:sz="12" w:space="0" w:color="00000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97BDA" w:rsidRDefault="004B3D2B">
                                  <w:pPr>
                                    <w:pStyle w:val="Standard"/>
                                    <w:widowControl/>
                                    <w:spacing w:line="400" w:lineRule="exact"/>
                                    <w:ind w:left="180" w:hanging="180"/>
                                    <w:jc w:val="both"/>
                                    <w:rPr>
                                      <w:rFonts w:ascii="標楷體" w:eastAsia="標楷體" w:hAnsi="標楷體"/>
                                      <w:color w:val="0033CC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color w:val="0033CC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33CC"/>
                                    </w:rPr>
                                    <w:t>畢業證書影本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33CC"/>
                                    </w:rPr>
                                    <w:t xml:space="preserve">    2.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33CC"/>
                                    </w:rPr>
                                    <w:t>當年度註冊證明文件</w:t>
                                  </w:r>
                                </w:p>
                              </w:tc>
                            </w:tr>
                            <w:tr w:rsidR="00B97BDA" w:rsidTr="000F666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271"/>
                                <w:jc w:val="center"/>
                              </w:trPr>
                              <w:tc>
                                <w:tcPr>
                                  <w:tcW w:w="2260" w:type="dxa"/>
                                  <w:gridSpan w:val="3"/>
                                  <w:tcBorders>
                                    <w:top w:val="single" w:sz="12" w:space="0" w:color="00000A"/>
                                    <w:left w:val="single" w:sz="6" w:space="0" w:color="00000A"/>
                                    <w:bottom w:val="single" w:sz="6" w:space="0" w:color="00000A"/>
                                    <w:right w:val="single" w:sz="6" w:space="0" w:color="00000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B97BDA" w:rsidRDefault="004B3D2B">
                                  <w:pPr>
                                    <w:pStyle w:val="Standard"/>
                                    <w:spacing w:line="4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  <w:t>學年成績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gridSpan w:val="5"/>
                                  <w:tcBorders>
                                    <w:top w:val="single" w:sz="12" w:space="0" w:color="00000A"/>
                                    <w:left w:val="single" w:sz="6" w:space="0" w:color="00000A"/>
                                    <w:bottom w:val="single" w:sz="6" w:space="0" w:color="00000A"/>
                                    <w:right w:val="single" w:sz="6" w:space="0" w:color="00000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97BDA" w:rsidRDefault="004B3D2B">
                                  <w:pPr>
                                    <w:pStyle w:val="Standard"/>
                                    <w:jc w:val="both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  <w:t>學業（智育）</w:t>
                                  </w:r>
                                </w:p>
                                <w:p w:rsidR="00B97BDA" w:rsidRDefault="00B97BDA">
                                  <w:pPr>
                                    <w:pStyle w:val="Standard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:rsidR="00B97BDA" w:rsidRDefault="004B3D2B">
                                  <w:pPr>
                                    <w:pStyle w:val="Standard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  <w:t xml:space="preserve">          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u w:val="single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分）</w:t>
                                  </w:r>
                                </w:p>
                              </w:tc>
                              <w:tc>
                                <w:tcPr>
                                  <w:tcW w:w="3602" w:type="dxa"/>
                                  <w:gridSpan w:val="2"/>
                                  <w:tcBorders>
                                    <w:top w:val="single" w:sz="12" w:space="0" w:color="00000A"/>
                                    <w:left w:val="single" w:sz="6" w:space="0" w:color="00000A"/>
                                    <w:bottom w:val="single" w:sz="6" w:space="0" w:color="00000A"/>
                                    <w:right w:val="single" w:sz="6" w:space="0" w:color="00000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97BDA" w:rsidRDefault="004B3D2B">
                                  <w:pPr>
                                    <w:pStyle w:val="Standard"/>
                                    <w:widowControl/>
                                    <w:jc w:val="both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  <w:t>操行（德育）</w:t>
                                  </w:r>
                                </w:p>
                                <w:p w:rsidR="00B97BDA" w:rsidRDefault="00B97BDA">
                                  <w:pPr>
                                    <w:pStyle w:val="Standard"/>
                                    <w:widowControl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:rsidR="00B97BDA" w:rsidRDefault="004B3D2B">
                                  <w:pPr>
                                    <w:pStyle w:val="Standard"/>
                                    <w:widowControl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u w:val="single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分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等第）</w:t>
                                  </w:r>
                                </w:p>
                              </w:tc>
                            </w:tr>
                            <w:tr w:rsidR="00B97BDA" w:rsidTr="000F666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2604"/>
                                <w:jc w:val="center"/>
                              </w:trPr>
                              <w:tc>
                                <w:tcPr>
                                  <w:tcW w:w="9548" w:type="dxa"/>
                                  <w:gridSpan w:val="10"/>
                                  <w:tcBorders>
                                    <w:top w:val="single" w:sz="6" w:space="0" w:color="00000A"/>
                                    <w:left w:val="single" w:sz="6" w:space="0" w:color="00000A"/>
                                    <w:bottom w:val="single" w:sz="6" w:space="0" w:color="00000A"/>
                                    <w:right w:val="single" w:sz="6" w:space="0" w:color="00000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97BDA" w:rsidRDefault="004B3D2B">
                                  <w:pPr>
                                    <w:pStyle w:val="Standard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此致</w:t>
                                  </w:r>
                                </w:p>
                                <w:p w:rsidR="00B97BDA" w:rsidRDefault="004B3D2B">
                                  <w:pPr>
                                    <w:pStyle w:val="Standard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太魯閣國家公園管理處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                                          </w:t>
                                  </w:r>
                                </w:p>
                                <w:p w:rsidR="00B97BDA" w:rsidRDefault="004B3D2B">
                                  <w:pPr>
                                    <w:pStyle w:val="Standard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                      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申請人：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 xml:space="preserve">               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（簽章）</w:t>
                                  </w:r>
                                </w:p>
                                <w:p w:rsidR="00B97BDA" w:rsidRDefault="004B3D2B">
                                  <w:pPr>
                                    <w:pStyle w:val="Standard"/>
                                    <w:spacing w:line="5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中華民國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B97BDA" w:rsidTr="000F666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91"/>
                                <w:jc w:val="center"/>
                              </w:trPr>
                              <w:tc>
                                <w:tcPr>
                                  <w:tcW w:w="9548" w:type="dxa"/>
                                  <w:gridSpan w:val="10"/>
                                  <w:tcBorders>
                                    <w:top w:val="single" w:sz="6" w:space="0" w:color="00000A"/>
                                    <w:left w:val="single" w:sz="6" w:space="0" w:color="00000A"/>
                                    <w:bottom w:val="single" w:sz="6" w:space="0" w:color="00000A"/>
                                    <w:right w:val="single" w:sz="6" w:space="0" w:color="00000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97BDA" w:rsidRDefault="004B3D2B">
                                  <w:pPr>
                                    <w:pStyle w:val="Standard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上揭資料敬請詳實填列，以免權益受損。</w:t>
                                  </w:r>
                                </w:p>
                              </w:tc>
                            </w:tr>
                          </w:tbl>
                          <w:p w:rsidR="00B97BDA" w:rsidRPr="000F6665" w:rsidRDefault="000F6665" w:rsidP="000F6665">
                            <w:pPr>
                              <w:pStyle w:val="Standard"/>
                              <w:jc w:val="righ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《接續下一頁》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框架2" o:spid="_x0000_s1026" type="#_x0000_t202" style="position:absolute;margin-left:0;margin-top:66.8pt;width:484pt;height:707pt;z-index: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" filled="f" stroked="f">
                <v:textbox inset="0,0,0,0">
                  <w:txbxContent>
                    <w:tbl>
                      <w:tblPr>
                        <w:tblW w:w="9548" w:type="dxa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67"/>
                        <w:gridCol w:w="710"/>
                        <w:gridCol w:w="283"/>
                        <w:gridCol w:w="1418"/>
                        <w:gridCol w:w="567"/>
                        <w:gridCol w:w="283"/>
                        <w:gridCol w:w="567"/>
                        <w:gridCol w:w="851"/>
                        <w:gridCol w:w="567"/>
                        <w:gridCol w:w="3035"/>
                      </w:tblGrid>
                      <w:tr w:rsidR="00B97BDA" w:rsidTr="000F666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016"/>
                          <w:jc w:val="center"/>
                        </w:trPr>
                        <w:tc>
                          <w:tcPr>
                            <w:tcW w:w="9548" w:type="dxa"/>
                            <w:gridSpan w:val="10"/>
                            <w:tcBorders>
                              <w:top w:val="single" w:sz="6" w:space="0" w:color="00000A"/>
                              <w:left w:val="single" w:sz="6" w:space="0" w:color="00000A"/>
                              <w:bottom w:val="single" w:sz="6" w:space="0" w:color="00000A"/>
                              <w:right w:val="single" w:sz="6" w:space="0" w:color="00000A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B97BDA" w:rsidRDefault="004B3D2B">
                            <w:pPr>
                              <w:pStyle w:val="Standard"/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pacing w:val="3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pacing w:val="30"/>
                                <w:sz w:val="28"/>
                                <w:szCs w:val="28"/>
                              </w:rPr>
                              <w:t>太魯閣國家公園管理處</w:t>
                            </w:r>
                          </w:p>
                          <w:p w:rsidR="00B97BDA" w:rsidRDefault="004B3D2B">
                            <w:pPr>
                              <w:pStyle w:val="Standard"/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pacing w:val="3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pacing w:val="30"/>
                                <w:sz w:val="28"/>
                                <w:szCs w:val="28"/>
                              </w:rPr>
                              <w:t>轄區住民子女就學獎助學金申請書</w:t>
                            </w:r>
                          </w:p>
                          <w:p w:rsidR="00B97BDA" w:rsidRDefault="004B3D2B">
                            <w:pPr>
                              <w:pStyle w:val="Standard"/>
                              <w:spacing w:line="44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pacing w:val="30"/>
                                <w:sz w:val="28"/>
                                <w:szCs w:val="28"/>
                              </w:rPr>
                              <w:t>(107</w:t>
                            </w:r>
                            <w:r>
                              <w:rPr>
                                <w:rFonts w:ascii="標楷體" w:eastAsia="標楷體" w:hAnsi="標楷體"/>
                                <w:spacing w:val="30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申請專用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pacing w:val="3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c>
                      </w:tr>
                      <w:tr w:rsidR="00B97BDA" w:rsidTr="000F666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35"/>
                          <w:jc w:val="center"/>
                        </w:trPr>
                        <w:tc>
                          <w:tcPr>
                            <w:tcW w:w="1267" w:type="dxa"/>
                            <w:vMerge w:val="restart"/>
                            <w:tcBorders>
                              <w:top w:val="single" w:sz="6" w:space="0" w:color="00000A"/>
                              <w:left w:val="single" w:sz="6" w:space="0" w:color="00000A"/>
                              <w:bottom w:val="single" w:sz="6" w:space="0" w:color="00000A"/>
                              <w:right w:val="single" w:sz="6" w:space="0" w:color="00000A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B97BDA" w:rsidRDefault="004B3D2B">
                            <w:pPr>
                              <w:pStyle w:val="Standard"/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申請人</w:t>
                            </w:r>
                          </w:p>
                        </w:tc>
                        <w:tc>
                          <w:tcPr>
                            <w:tcW w:w="2411" w:type="dxa"/>
                            <w:gridSpan w:val="3"/>
                            <w:vMerge w:val="restart"/>
                            <w:tcBorders>
                              <w:top w:val="single" w:sz="6" w:space="0" w:color="00000A"/>
                              <w:left w:val="single" w:sz="6" w:space="0" w:color="00000A"/>
                              <w:bottom w:val="single" w:sz="6" w:space="0" w:color="00000A"/>
                              <w:right w:val="single" w:sz="6" w:space="0" w:color="00000A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B97BDA" w:rsidRDefault="00B97BDA">
                            <w:pPr>
                              <w:pStyle w:val="Standard"/>
                              <w:spacing w:line="440" w:lineRule="exact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 w:val="restart"/>
                            <w:tcBorders>
                              <w:top w:val="single" w:sz="6" w:space="0" w:color="00000A"/>
                              <w:left w:val="single" w:sz="6" w:space="0" w:color="00000A"/>
                              <w:bottom w:val="single" w:sz="6" w:space="0" w:color="00000A"/>
                              <w:right w:val="single" w:sz="6" w:space="0" w:color="00000A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B97BDA" w:rsidRDefault="004B3D2B">
                            <w:pPr>
                              <w:pStyle w:val="Standard"/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850" w:type="dxa"/>
                            <w:gridSpan w:val="2"/>
                            <w:vMerge w:val="restart"/>
                            <w:tcBorders>
                              <w:top w:val="single" w:sz="6" w:space="0" w:color="00000A"/>
                              <w:left w:val="single" w:sz="6" w:space="0" w:color="00000A"/>
                              <w:bottom w:val="single" w:sz="6" w:space="0" w:color="00000A"/>
                              <w:right w:val="single" w:sz="6" w:space="0" w:color="00000A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B97BDA" w:rsidRDefault="00B97BDA">
                            <w:pPr>
                              <w:pStyle w:val="Standard"/>
                              <w:spacing w:line="440" w:lineRule="exact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sz="6" w:space="0" w:color="00000A"/>
                              <w:left w:val="single" w:sz="6" w:space="0" w:color="00000A"/>
                              <w:bottom w:val="single" w:sz="6" w:space="0" w:color="00000A"/>
                              <w:right w:val="single" w:sz="6" w:space="0" w:color="00000A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B97BDA" w:rsidRDefault="004B3D2B">
                            <w:pPr>
                              <w:pStyle w:val="Standard"/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出生年月日</w:t>
                            </w:r>
                          </w:p>
                        </w:tc>
                        <w:tc>
                          <w:tcPr>
                            <w:tcW w:w="3035" w:type="dxa"/>
                            <w:tcBorders>
                              <w:top w:val="single" w:sz="6" w:space="0" w:color="00000A"/>
                              <w:left w:val="single" w:sz="6" w:space="0" w:color="00000A"/>
                              <w:bottom w:val="single" w:sz="6" w:space="0" w:color="00000A"/>
                              <w:right w:val="single" w:sz="6" w:space="0" w:color="00000A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B97BDA" w:rsidRDefault="00B97BDA">
                            <w:pPr>
                              <w:pStyle w:val="Standard"/>
                              <w:spacing w:line="440" w:lineRule="exact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B97BDA" w:rsidTr="000F666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00"/>
                          <w:jc w:val="center"/>
                        </w:trPr>
                        <w:tc>
                          <w:tcPr>
                            <w:tcW w:w="1267" w:type="dxa"/>
                            <w:vMerge/>
                            <w:tcBorders>
                              <w:top w:val="single" w:sz="6" w:space="0" w:color="00000A"/>
                              <w:left w:val="single" w:sz="6" w:space="0" w:color="00000A"/>
                              <w:bottom w:val="single" w:sz="6" w:space="0" w:color="00000A"/>
                              <w:right w:val="single" w:sz="6" w:space="0" w:color="00000A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B97BDA" w:rsidRDefault="00B97BDA"/>
                        </w:tc>
                        <w:tc>
                          <w:tcPr>
                            <w:tcW w:w="2411" w:type="dxa"/>
                            <w:gridSpan w:val="3"/>
                            <w:vMerge/>
                            <w:tcBorders>
                              <w:top w:val="single" w:sz="6" w:space="0" w:color="00000A"/>
                              <w:left w:val="single" w:sz="6" w:space="0" w:color="00000A"/>
                              <w:bottom w:val="single" w:sz="6" w:space="0" w:color="00000A"/>
                              <w:right w:val="single" w:sz="6" w:space="0" w:color="00000A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B97BDA" w:rsidRDefault="00B97BDA"/>
                        </w:tc>
                        <w:tc>
                          <w:tcPr>
                            <w:tcW w:w="567" w:type="dxa"/>
                            <w:vMerge/>
                            <w:tcBorders>
                              <w:top w:val="single" w:sz="6" w:space="0" w:color="00000A"/>
                              <w:left w:val="single" w:sz="6" w:space="0" w:color="00000A"/>
                              <w:bottom w:val="single" w:sz="6" w:space="0" w:color="00000A"/>
                              <w:right w:val="single" w:sz="6" w:space="0" w:color="00000A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B97BDA" w:rsidRDefault="00B97BDA"/>
                        </w:tc>
                        <w:tc>
                          <w:tcPr>
                            <w:tcW w:w="850" w:type="dxa"/>
                            <w:gridSpan w:val="2"/>
                            <w:vMerge/>
                            <w:tcBorders>
                              <w:top w:val="single" w:sz="6" w:space="0" w:color="00000A"/>
                              <w:left w:val="single" w:sz="6" w:space="0" w:color="00000A"/>
                              <w:bottom w:val="single" w:sz="6" w:space="0" w:color="00000A"/>
                              <w:right w:val="single" w:sz="6" w:space="0" w:color="00000A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B97BDA" w:rsidRDefault="00B97BDA"/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sz="6" w:space="0" w:color="00000A"/>
                              <w:left w:val="single" w:sz="6" w:space="0" w:color="00000A"/>
                              <w:bottom w:val="single" w:sz="6" w:space="0" w:color="00000A"/>
                              <w:right w:val="single" w:sz="6" w:space="0" w:color="00000A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B97BDA" w:rsidRDefault="004B3D2B">
                            <w:pPr>
                              <w:pStyle w:val="Standard"/>
                              <w:spacing w:line="32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國民身分證統一編號</w:t>
                            </w:r>
                          </w:p>
                        </w:tc>
                        <w:tc>
                          <w:tcPr>
                            <w:tcW w:w="3035" w:type="dxa"/>
                            <w:tcBorders>
                              <w:top w:val="single" w:sz="6" w:space="0" w:color="00000A"/>
                              <w:left w:val="single" w:sz="6" w:space="0" w:color="00000A"/>
                              <w:bottom w:val="single" w:sz="6" w:space="0" w:color="00000A"/>
                              <w:right w:val="single" w:sz="6" w:space="0" w:color="00000A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B97BDA" w:rsidRDefault="00B97BDA">
                            <w:pPr>
                              <w:pStyle w:val="Standard"/>
                              <w:spacing w:line="440" w:lineRule="exact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B97BDA" w:rsidTr="000F666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00"/>
                          <w:jc w:val="center"/>
                        </w:trPr>
                        <w:tc>
                          <w:tcPr>
                            <w:tcW w:w="1267" w:type="dxa"/>
                            <w:tcBorders>
                              <w:top w:val="single" w:sz="6" w:space="0" w:color="00000A"/>
                              <w:left w:val="single" w:sz="6" w:space="0" w:color="00000A"/>
                              <w:bottom w:val="single" w:sz="6" w:space="0" w:color="00000A"/>
                              <w:right w:val="single" w:sz="6" w:space="0" w:color="00000A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B97BDA" w:rsidRDefault="004B3D2B">
                            <w:pPr>
                              <w:pStyle w:val="Standard"/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  <w:spacing w:val="-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pacing w:val="-20"/>
                              </w:rPr>
                              <w:t>聯絡電話</w:t>
                            </w:r>
                          </w:p>
                        </w:tc>
                        <w:tc>
                          <w:tcPr>
                            <w:tcW w:w="3828" w:type="dxa"/>
                            <w:gridSpan w:val="6"/>
                            <w:tcBorders>
                              <w:top w:val="single" w:sz="6" w:space="0" w:color="00000A"/>
                              <w:left w:val="single" w:sz="6" w:space="0" w:color="00000A"/>
                              <w:bottom w:val="single" w:sz="6" w:space="0" w:color="00000A"/>
                              <w:right w:val="single" w:sz="6" w:space="0" w:color="00000A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B97BDA" w:rsidRDefault="00B97BDA">
                            <w:pPr>
                              <w:pStyle w:val="Standard"/>
                              <w:spacing w:line="440" w:lineRule="exact"/>
                              <w:jc w:val="righ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sz="6" w:space="0" w:color="00000A"/>
                              <w:left w:val="single" w:sz="6" w:space="0" w:color="00000A"/>
                              <w:bottom w:val="single" w:sz="6" w:space="0" w:color="00000A"/>
                              <w:right w:val="single" w:sz="6" w:space="0" w:color="00000A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B97BDA" w:rsidRDefault="004B3D2B">
                            <w:pPr>
                              <w:pStyle w:val="Standard"/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設籍時間</w:t>
                            </w:r>
                          </w:p>
                        </w:tc>
                        <w:tc>
                          <w:tcPr>
                            <w:tcW w:w="3035" w:type="dxa"/>
                            <w:tcBorders>
                              <w:top w:val="single" w:sz="6" w:space="0" w:color="00000A"/>
                              <w:left w:val="single" w:sz="6" w:space="0" w:color="00000A"/>
                              <w:bottom w:val="single" w:sz="6" w:space="0" w:color="00000A"/>
                              <w:right w:val="single" w:sz="6" w:space="0" w:color="00000A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B97BDA" w:rsidRDefault="00B97BDA">
                            <w:pPr>
                              <w:pStyle w:val="Standard"/>
                              <w:spacing w:line="240" w:lineRule="exac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B97BDA" w:rsidRDefault="00B97BDA">
                            <w:pPr>
                              <w:pStyle w:val="Standard"/>
                              <w:spacing w:line="240" w:lineRule="exac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B97BDA" w:rsidRDefault="004B3D2B">
                            <w:pPr>
                              <w:pStyle w:val="Standard"/>
                              <w:spacing w:line="240" w:lineRule="exact"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rFonts w:ascii="標楷體" w:eastAsia="標楷體" w:hAnsi="標楷體"/>
                                <w:color w:val="0033CC"/>
                                <w:sz w:val="20"/>
                                <w:szCs w:val="20"/>
                              </w:rPr>
                              <w:t>需設籍</w:t>
                            </w:r>
                            <w:r>
                              <w:rPr>
                                <w:rFonts w:ascii="標楷體" w:eastAsia="標楷體" w:hAnsi="標楷體"/>
                                <w:color w:val="0033CC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  <w:color w:val="0033CC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color w:val="0033CC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標楷體" w:eastAsia="標楷體" w:hAnsi="標楷體"/>
                                <w:color w:val="0033CC"/>
                                <w:sz w:val="20"/>
                                <w:szCs w:val="20"/>
                              </w:rPr>
                              <w:t>低收入者不在此限</w:t>
                            </w:r>
                          </w:p>
                        </w:tc>
                      </w:tr>
                      <w:tr w:rsidR="00B97BDA" w:rsidTr="000F666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909"/>
                          <w:jc w:val="center"/>
                        </w:trPr>
                        <w:tc>
                          <w:tcPr>
                            <w:tcW w:w="1267" w:type="dxa"/>
                            <w:tcBorders>
                              <w:top w:val="single" w:sz="6" w:space="0" w:color="00000A"/>
                              <w:left w:val="single" w:sz="6" w:space="0" w:color="00000A"/>
                              <w:bottom w:val="single" w:sz="6" w:space="0" w:color="00000A"/>
                              <w:right w:val="single" w:sz="6" w:space="0" w:color="00000A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B97BDA" w:rsidRDefault="004B3D2B">
                            <w:pPr>
                              <w:pStyle w:val="Standard"/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戶籍地址</w:t>
                            </w:r>
                          </w:p>
                        </w:tc>
                        <w:tc>
                          <w:tcPr>
                            <w:tcW w:w="8281" w:type="dxa"/>
                            <w:gridSpan w:val="9"/>
                            <w:tcBorders>
                              <w:top w:val="single" w:sz="6" w:space="0" w:color="00000A"/>
                              <w:left w:val="single" w:sz="6" w:space="0" w:color="00000A"/>
                              <w:bottom w:val="single" w:sz="6" w:space="0" w:color="00000A"/>
                              <w:right w:val="single" w:sz="6" w:space="0" w:color="00000A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B97BDA" w:rsidRDefault="004B3D2B">
                            <w:pPr>
                              <w:pStyle w:val="Standard"/>
                              <w:spacing w:line="240" w:lineRule="exact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  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縣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 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鄉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村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鄰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  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路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號</w:t>
                            </w:r>
                          </w:p>
                        </w:tc>
                      </w:tr>
                      <w:tr w:rsidR="00B97BDA" w:rsidTr="000F666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27"/>
                          <w:jc w:val="center"/>
                        </w:trPr>
                        <w:tc>
                          <w:tcPr>
                            <w:tcW w:w="1267" w:type="dxa"/>
                            <w:tcBorders>
                              <w:top w:val="single" w:sz="6" w:space="0" w:color="00000A"/>
                              <w:left w:val="single" w:sz="6" w:space="0" w:color="00000A"/>
                              <w:bottom w:val="single" w:sz="6" w:space="0" w:color="00000A"/>
                              <w:right w:val="single" w:sz="6" w:space="0" w:color="00000A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B97BDA" w:rsidRDefault="004B3D2B">
                            <w:pPr>
                              <w:pStyle w:val="Standard"/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通訊地址</w:t>
                            </w:r>
                          </w:p>
                        </w:tc>
                        <w:tc>
                          <w:tcPr>
                            <w:tcW w:w="8281" w:type="dxa"/>
                            <w:gridSpan w:val="9"/>
                            <w:tcBorders>
                              <w:top w:val="single" w:sz="6" w:space="0" w:color="00000A"/>
                              <w:left w:val="single" w:sz="6" w:space="0" w:color="00000A"/>
                              <w:bottom w:val="single" w:sz="6" w:space="0" w:color="00000A"/>
                              <w:right w:val="single" w:sz="6" w:space="0" w:color="00000A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B97BDA" w:rsidRDefault="004B3D2B">
                            <w:pPr>
                              <w:pStyle w:val="Standard"/>
                              <w:spacing w:line="440" w:lineRule="exact"/>
                              <w:jc w:val="both"/>
                            </w:pPr>
                            <w:r>
                              <w:rPr>
                                <w:rFonts w:ascii="新細明體" w:hAnsi="新細明體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同戶籍地址</w:t>
                            </w:r>
                          </w:p>
                          <w:p w:rsidR="00B97BDA" w:rsidRDefault="004B3D2B">
                            <w:pPr>
                              <w:pStyle w:val="Standard"/>
                              <w:spacing w:line="440" w:lineRule="exact"/>
                              <w:jc w:val="both"/>
                            </w:pPr>
                            <w:r>
                              <w:rPr>
                                <w:rFonts w:ascii="新細明體" w:hAnsi="新細明體"/>
                              </w:rPr>
                              <w:t xml:space="preserve">□       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縣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 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鄉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村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鄰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  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路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號</w:t>
                            </w:r>
                          </w:p>
                        </w:tc>
                      </w:tr>
                      <w:tr w:rsidR="00B97BDA" w:rsidTr="000F666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734"/>
                          <w:jc w:val="center"/>
                        </w:trPr>
                        <w:tc>
                          <w:tcPr>
                            <w:tcW w:w="1977" w:type="dxa"/>
                            <w:gridSpan w:val="2"/>
                            <w:tcBorders>
                              <w:top w:val="single" w:sz="6" w:space="0" w:color="00000A"/>
                              <w:left w:val="single" w:sz="6" w:space="0" w:color="00000A"/>
                              <w:bottom w:val="single" w:sz="12" w:space="0" w:color="00000A"/>
                              <w:right w:val="single" w:sz="6" w:space="0" w:color="00000A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B97BDA" w:rsidRDefault="004B3D2B">
                            <w:pPr>
                              <w:pStyle w:val="Standard"/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校名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科系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年級</w:t>
                            </w:r>
                          </w:p>
                        </w:tc>
                        <w:tc>
                          <w:tcPr>
                            <w:tcW w:w="7571" w:type="dxa"/>
                            <w:gridSpan w:val="8"/>
                            <w:tcBorders>
                              <w:top w:val="single" w:sz="6" w:space="0" w:color="00000A"/>
                              <w:left w:val="single" w:sz="6" w:space="0" w:color="00000A"/>
                              <w:bottom w:val="single" w:sz="12" w:space="0" w:color="00000A"/>
                              <w:right w:val="single" w:sz="6" w:space="0" w:color="00000A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B97BDA" w:rsidRDefault="004B3D2B">
                            <w:pPr>
                              <w:pStyle w:val="Standard"/>
                              <w:spacing w:line="440" w:lineRule="exact"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Fonts w:ascii="標楷體" w:eastAsia="標楷體" w:hAnsi="標楷體"/>
                                <w:color w:val="0033CC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color w:val="0033CC"/>
                              </w:rPr>
                              <w:t>以申請成績的學校為主</w:t>
                            </w:r>
                            <w:r>
                              <w:rPr>
                                <w:rFonts w:ascii="標楷體" w:eastAsia="標楷體" w:hAnsi="標楷體"/>
                                <w:color w:val="0033CC"/>
                              </w:rPr>
                              <w:t>)</w:t>
                            </w:r>
                          </w:p>
                        </w:tc>
                      </w:tr>
                      <w:tr w:rsidR="00B97BDA" w:rsidTr="000F666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461"/>
                          <w:jc w:val="center"/>
                        </w:trPr>
                        <w:tc>
                          <w:tcPr>
                            <w:tcW w:w="4528" w:type="dxa"/>
                            <w:gridSpan w:val="6"/>
                            <w:tcBorders>
                              <w:top w:val="single" w:sz="12" w:space="0" w:color="00000A"/>
                              <w:left w:val="single" w:sz="12" w:space="0" w:color="00000A"/>
                              <w:bottom w:val="single" w:sz="6" w:space="0" w:color="00000A"/>
                              <w:right w:val="single" w:sz="6" w:space="0" w:color="00000A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B97BDA" w:rsidRDefault="004B3D2B">
                            <w:pPr>
                              <w:pStyle w:val="Standard"/>
                              <w:spacing w:line="44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申請種類（請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V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選）</w:t>
                            </w:r>
                            <w:r>
                              <w:rPr>
                                <w:rFonts w:ascii="標楷體" w:eastAsia="標楷體" w:hAnsi="標楷體"/>
                                <w:color w:val="FF0000"/>
                              </w:rPr>
                              <w:t>**</w:t>
                            </w:r>
                            <w:r>
                              <w:rPr>
                                <w:rFonts w:ascii="標楷體" w:eastAsia="標楷體" w:hAnsi="標楷體"/>
                                <w:color w:val="FF0000"/>
                              </w:rPr>
                              <w:t>在職者不得申請</w:t>
                            </w:r>
                          </w:p>
                        </w:tc>
                        <w:tc>
                          <w:tcPr>
                            <w:tcW w:w="5020" w:type="dxa"/>
                            <w:gridSpan w:val="4"/>
                            <w:tcBorders>
                              <w:top w:val="single" w:sz="12" w:space="0" w:color="00000A"/>
                              <w:left w:val="single" w:sz="6" w:space="0" w:color="00000A"/>
                              <w:bottom w:val="single" w:sz="6" w:space="0" w:color="00000A"/>
                              <w:right w:val="single" w:sz="12" w:space="0" w:color="00000A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B97BDA" w:rsidRDefault="004B3D2B">
                            <w:pPr>
                              <w:pStyle w:val="Standard"/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應繳證件</w:t>
                            </w:r>
                          </w:p>
                        </w:tc>
                      </w:tr>
                      <w:tr w:rsidR="00B97BDA" w:rsidTr="000F666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492"/>
                          <w:jc w:val="center"/>
                        </w:trPr>
                        <w:tc>
                          <w:tcPr>
                            <w:tcW w:w="4528" w:type="dxa"/>
                            <w:gridSpan w:val="6"/>
                            <w:tcBorders>
                              <w:top w:val="single" w:sz="6" w:space="0" w:color="00000A"/>
                              <w:left w:val="single" w:sz="12" w:space="0" w:color="00000A"/>
                              <w:bottom w:val="single" w:sz="6" w:space="0" w:color="00000A"/>
                              <w:right w:val="single" w:sz="6" w:space="0" w:color="00000A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B97BDA" w:rsidRDefault="004B3D2B">
                            <w:pPr>
                              <w:pStyle w:val="Standard"/>
                              <w:spacing w:line="360" w:lineRule="exact"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國小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(5</w:t>
                            </w:r>
                            <w:r>
                              <w:rPr>
                                <w:rFonts w:ascii="新細明體" w:hAnsi="新細明體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6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年級成績單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</w:p>
                          <w:p w:rsidR="00B97BDA" w:rsidRDefault="00A90B49">
                            <w:pPr>
                              <w:pStyle w:val="Standard"/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■</w:t>
                            </w:r>
                            <w:bookmarkStart w:id="1" w:name="_GoBack"/>
                            <w:bookmarkEnd w:id="1"/>
                            <w:r w:rsidR="004B3D2B">
                              <w:rPr>
                                <w:rFonts w:ascii="標楷體" w:eastAsia="標楷體" w:hAnsi="標楷體"/>
                              </w:rPr>
                              <w:t>國中</w:t>
                            </w:r>
                          </w:p>
                          <w:p w:rsidR="00B97BDA" w:rsidRDefault="004B3D2B">
                            <w:pPr>
                              <w:pStyle w:val="Standard"/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高中（職）（含五專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1-3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年級）</w:t>
                            </w:r>
                          </w:p>
                          <w:p w:rsidR="00B97BDA" w:rsidRDefault="004B3D2B">
                            <w:pPr>
                              <w:pStyle w:val="Standard"/>
                              <w:spacing w:line="360" w:lineRule="exact"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公（私）立大專校院（含五專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4-5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年級</w:t>
                            </w:r>
                            <w:r>
                              <w:rPr>
                                <w:rFonts w:ascii="新細明體" w:hAnsi="新細明體"/>
                              </w:rPr>
                              <w:t>、</w:t>
                            </w:r>
                            <w:r>
                              <w:rPr>
                                <w:rFonts w:ascii="新細明體" w:hAnsi="新細明體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研究所）</w:t>
                            </w:r>
                          </w:p>
                          <w:p w:rsidR="00B97BDA" w:rsidRDefault="004B3D2B">
                            <w:pPr>
                              <w:pStyle w:val="Standard"/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特殊才藝</w:t>
                            </w:r>
                          </w:p>
                        </w:tc>
                        <w:tc>
                          <w:tcPr>
                            <w:tcW w:w="5020" w:type="dxa"/>
                            <w:gridSpan w:val="4"/>
                            <w:tcBorders>
                              <w:top w:val="single" w:sz="6" w:space="0" w:color="00000A"/>
                              <w:left w:val="single" w:sz="6" w:space="0" w:color="00000A"/>
                              <w:bottom w:val="single" w:sz="6" w:space="0" w:color="00000A"/>
                              <w:right w:val="single" w:sz="12" w:space="0" w:color="00000A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97BDA" w:rsidRDefault="004B3D2B">
                            <w:pPr>
                              <w:pStyle w:val="Standard"/>
                              <w:widowControl/>
                              <w:spacing w:line="400" w:lineRule="exact"/>
                              <w:ind w:left="180" w:hanging="18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1.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學生證影本（已畢業者請附畢業證書影本）</w:t>
                            </w:r>
                          </w:p>
                          <w:p w:rsidR="00B97BDA" w:rsidRDefault="004B3D2B">
                            <w:pPr>
                              <w:pStyle w:val="Standard"/>
                              <w:widowControl/>
                              <w:spacing w:line="400" w:lineRule="exact"/>
                              <w:ind w:left="180" w:hanging="180"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2.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成績單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正本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一份（前一學年成績單）</w:t>
                            </w:r>
                          </w:p>
                          <w:p w:rsidR="00B97BDA" w:rsidRDefault="004B3D2B">
                            <w:pPr>
                              <w:pStyle w:val="Standard"/>
                              <w:spacing w:line="400" w:lineRule="exact"/>
                              <w:ind w:left="900" w:hanging="90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3.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低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</w:rPr>
                              <w:t>收入戶者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</w:rPr>
                              <w:t>，請檢附相關證明文件</w:t>
                            </w:r>
                          </w:p>
                          <w:p w:rsidR="00B97BDA" w:rsidRDefault="004B3D2B">
                            <w:pPr>
                              <w:pStyle w:val="Standard"/>
                              <w:spacing w:line="400" w:lineRule="exact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4.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特殊才藝者，請檢附相關證明文件</w:t>
                            </w:r>
                          </w:p>
                        </w:tc>
                      </w:tr>
                      <w:tr w:rsidR="00B97BDA" w:rsidTr="000F666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498"/>
                          <w:jc w:val="center"/>
                        </w:trPr>
                        <w:tc>
                          <w:tcPr>
                            <w:tcW w:w="4528" w:type="dxa"/>
                            <w:gridSpan w:val="6"/>
                            <w:tcBorders>
                              <w:top w:val="single" w:sz="6" w:space="0" w:color="00000A"/>
                              <w:left w:val="single" w:sz="12" w:space="0" w:color="00000A"/>
                              <w:bottom w:val="single" w:sz="12" w:space="0" w:color="00000A"/>
                              <w:right w:val="single" w:sz="6" w:space="0" w:color="00000A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97BDA" w:rsidRDefault="004B3D2B">
                            <w:pPr>
                              <w:pStyle w:val="Standard"/>
                              <w:spacing w:line="320" w:lineRule="exact"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color w:val="0033CC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color w:val="0033CC"/>
                              </w:rPr>
                              <w:t>錄取公（私）立大專校院（含研究所）</w:t>
                            </w:r>
                          </w:p>
                        </w:tc>
                        <w:tc>
                          <w:tcPr>
                            <w:tcW w:w="5020" w:type="dxa"/>
                            <w:gridSpan w:val="4"/>
                            <w:tcBorders>
                              <w:top w:val="single" w:sz="6" w:space="0" w:color="00000A"/>
                              <w:left w:val="single" w:sz="6" w:space="0" w:color="00000A"/>
                              <w:bottom w:val="single" w:sz="12" w:space="0" w:color="00000A"/>
                              <w:right w:val="single" w:sz="12" w:space="0" w:color="00000A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97BDA" w:rsidRDefault="004B3D2B">
                            <w:pPr>
                              <w:pStyle w:val="Standard"/>
                              <w:widowControl/>
                              <w:spacing w:line="400" w:lineRule="exact"/>
                              <w:ind w:left="180" w:hanging="180"/>
                              <w:jc w:val="both"/>
                              <w:rPr>
                                <w:rFonts w:ascii="標楷體" w:eastAsia="標楷體" w:hAnsi="標楷體"/>
                                <w:color w:val="0033CC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0033CC"/>
                              </w:rPr>
                              <w:t>1.</w:t>
                            </w:r>
                            <w:r>
                              <w:rPr>
                                <w:rFonts w:ascii="標楷體" w:eastAsia="標楷體" w:hAnsi="標楷體"/>
                                <w:color w:val="0033CC"/>
                              </w:rPr>
                              <w:t>畢業證書影本</w:t>
                            </w:r>
                            <w:r>
                              <w:rPr>
                                <w:rFonts w:ascii="標楷體" w:eastAsia="標楷體" w:hAnsi="標楷體"/>
                                <w:color w:val="0033CC"/>
                              </w:rPr>
                              <w:t xml:space="preserve">    2.</w:t>
                            </w:r>
                            <w:r>
                              <w:rPr>
                                <w:rFonts w:ascii="標楷體" w:eastAsia="標楷體" w:hAnsi="標楷體"/>
                                <w:color w:val="0033CC"/>
                              </w:rPr>
                              <w:t>當年度註冊證明文件</w:t>
                            </w:r>
                          </w:p>
                        </w:tc>
                      </w:tr>
                      <w:tr w:rsidR="00B97BDA" w:rsidTr="000F666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271"/>
                          <w:jc w:val="center"/>
                        </w:trPr>
                        <w:tc>
                          <w:tcPr>
                            <w:tcW w:w="2260" w:type="dxa"/>
                            <w:gridSpan w:val="3"/>
                            <w:tcBorders>
                              <w:top w:val="single" w:sz="12" w:space="0" w:color="00000A"/>
                              <w:left w:val="single" w:sz="6" w:space="0" w:color="00000A"/>
                              <w:bottom w:val="single" w:sz="6" w:space="0" w:color="00000A"/>
                              <w:right w:val="single" w:sz="6" w:space="0" w:color="00000A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B97BDA" w:rsidRDefault="004B3D2B">
                            <w:pPr>
                              <w:pStyle w:val="Standard"/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學年成績</w:t>
                            </w:r>
                          </w:p>
                        </w:tc>
                        <w:tc>
                          <w:tcPr>
                            <w:tcW w:w="3686" w:type="dxa"/>
                            <w:gridSpan w:val="5"/>
                            <w:tcBorders>
                              <w:top w:val="single" w:sz="12" w:space="0" w:color="00000A"/>
                              <w:left w:val="single" w:sz="6" w:space="0" w:color="00000A"/>
                              <w:bottom w:val="single" w:sz="6" w:space="0" w:color="00000A"/>
                              <w:right w:val="single" w:sz="6" w:space="0" w:color="00000A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97BDA" w:rsidRDefault="004B3D2B">
                            <w:pPr>
                              <w:pStyle w:val="Standard"/>
                              <w:jc w:val="both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學業（智育）</w:t>
                            </w:r>
                          </w:p>
                          <w:p w:rsidR="00B97BDA" w:rsidRDefault="00B97BDA">
                            <w:pPr>
                              <w:pStyle w:val="Standard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97BDA" w:rsidRDefault="004B3D2B">
                            <w:pPr>
                              <w:pStyle w:val="Standard"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u w:val="single"/>
                              </w:rPr>
                              <w:t xml:space="preserve">             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分）</w:t>
                            </w:r>
                          </w:p>
                        </w:tc>
                        <w:tc>
                          <w:tcPr>
                            <w:tcW w:w="3602" w:type="dxa"/>
                            <w:gridSpan w:val="2"/>
                            <w:tcBorders>
                              <w:top w:val="single" w:sz="12" w:space="0" w:color="00000A"/>
                              <w:left w:val="single" w:sz="6" w:space="0" w:color="00000A"/>
                              <w:bottom w:val="single" w:sz="6" w:space="0" w:color="00000A"/>
                              <w:right w:val="single" w:sz="6" w:space="0" w:color="00000A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97BDA" w:rsidRDefault="004B3D2B">
                            <w:pPr>
                              <w:pStyle w:val="Standard"/>
                              <w:widowControl/>
                              <w:jc w:val="both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操行（德育）</w:t>
                            </w:r>
                          </w:p>
                          <w:p w:rsidR="00B97BDA" w:rsidRDefault="00B97BDA">
                            <w:pPr>
                              <w:pStyle w:val="Standard"/>
                              <w:widowControl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97BDA" w:rsidRDefault="004B3D2B">
                            <w:pPr>
                              <w:pStyle w:val="Standard"/>
                              <w:widowControl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分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等第）</w:t>
                            </w:r>
                          </w:p>
                        </w:tc>
                      </w:tr>
                      <w:tr w:rsidR="00B97BDA" w:rsidTr="000F666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2604"/>
                          <w:jc w:val="center"/>
                        </w:trPr>
                        <w:tc>
                          <w:tcPr>
                            <w:tcW w:w="9548" w:type="dxa"/>
                            <w:gridSpan w:val="10"/>
                            <w:tcBorders>
                              <w:top w:val="single" w:sz="6" w:space="0" w:color="00000A"/>
                              <w:left w:val="single" w:sz="6" w:space="0" w:color="00000A"/>
                              <w:bottom w:val="single" w:sz="6" w:space="0" w:color="00000A"/>
                              <w:right w:val="single" w:sz="6" w:space="0" w:color="00000A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97BDA" w:rsidRDefault="004B3D2B">
                            <w:pPr>
                              <w:pStyle w:val="Standard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此致</w:t>
                            </w:r>
                          </w:p>
                          <w:p w:rsidR="00B97BDA" w:rsidRDefault="004B3D2B">
                            <w:pPr>
                              <w:pStyle w:val="Standard"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太魯閣國家公園管理處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                                    </w:t>
                            </w:r>
                          </w:p>
                          <w:p w:rsidR="00B97BDA" w:rsidRDefault="004B3D2B">
                            <w:pPr>
                              <w:pStyle w:val="Standard"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申請人：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（簽章）</w:t>
                            </w:r>
                          </w:p>
                          <w:p w:rsidR="00B97BDA" w:rsidRDefault="004B3D2B">
                            <w:pPr>
                              <w:pStyle w:val="Standard"/>
                              <w:spacing w:line="5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中華民國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c>
                      </w:tr>
                      <w:tr w:rsidR="00B97BDA" w:rsidTr="000F666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91"/>
                          <w:jc w:val="center"/>
                        </w:trPr>
                        <w:tc>
                          <w:tcPr>
                            <w:tcW w:w="9548" w:type="dxa"/>
                            <w:gridSpan w:val="10"/>
                            <w:tcBorders>
                              <w:top w:val="single" w:sz="6" w:space="0" w:color="00000A"/>
                              <w:left w:val="single" w:sz="6" w:space="0" w:color="00000A"/>
                              <w:bottom w:val="single" w:sz="6" w:space="0" w:color="00000A"/>
                              <w:right w:val="single" w:sz="6" w:space="0" w:color="00000A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97BDA" w:rsidRDefault="004B3D2B">
                            <w:pPr>
                              <w:pStyle w:val="Standard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上揭資料敬請詳實填列，以免權益受損。</w:t>
                            </w:r>
                          </w:p>
                        </w:tc>
                      </w:tr>
                    </w:tbl>
                    <w:p w:rsidR="00B97BDA" w:rsidRPr="000F6665" w:rsidRDefault="000F6665" w:rsidP="000F6665">
                      <w:pPr>
                        <w:pStyle w:val="Standard"/>
                        <w:jc w:val="righ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《接續下一頁》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B97BDA" w:rsidRDefault="00B97BDA">
      <w:pPr>
        <w:pStyle w:val="Standard"/>
        <w:rPr>
          <w:rFonts w:ascii="標楷體" w:eastAsia="標楷體" w:hAnsi="標楷體"/>
        </w:rPr>
      </w:pPr>
    </w:p>
    <w:p w:rsidR="00B97BDA" w:rsidRDefault="00B97BDA">
      <w:pPr>
        <w:pStyle w:val="Standard"/>
        <w:rPr>
          <w:rFonts w:ascii="標楷體" w:eastAsia="標楷體" w:hAnsi="標楷體"/>
        </w:rPr>
      </w:pPr>
    </w:p>
    <w:p w:rsidR="00B97BDA" w:rsidRDefault="00B97BDA">
      <w:pPr>
        <w:pStyle w:val="Standard"/>
        <w:rPr>
          <w:rFonts w:ascii="標楷體" w:eastAsia="標楷體" w:hAnsi="標楷體"/>
        </w:rPr>
      </w:pPr>
    </w:p>
    <w:p w:rsidR="00B97BDA" w:rsidRDefault="00B97BDA">
      <w:pPr>
        <w:pStyle w:val="Standard"/>
        <w:rPr>
          <w:rFonts w:ascii="標楷體" w:eastAsia="標楷體" w:hAnsi="標楷體"/>
        </w:rPr>
      </w:pPr>
    </w:p>
    <w:p w:rsidR="00B97BDA" w:rsidRDefault="00B97BDA">
      <w:pPr>
        <w:pStyle w:val="Standard"/>
        <w:rPr>
          <w:rFonts w:ascii="標楷體" w:eastAsia="標楷體" w:hAnsi="標楷體"/>
        </w:rPr>
      </w:pPr>
    </w:p>
    <w:p w:rsidR="00B97BDA" w:rsidRDefault="00B97BDA">
      <w:pPr>
        <w:pStyle w:val="Standard"/>
        <w:rPr>
          <w:rFonts w:ascii="標楷體" w:eastAsia="標楷體" w:hAnsi="標楷體"/>
        </w:rPr>
      </w:pPr>
    </w:p>
    <w:p w:rsidR="00B97BDA" w:rsidRDefault="00B97BDA">
      <w:pPr>
        <w:pStyle w:val="Standard"/>
        <w:rPr>
          <w:rFonts w:ascii="標楷體" w:eastAsia="標楷體" w:hAnsi="標楷體"/>
        </w:rPr>
      </w:pPr>
    </w:p>
    <w:p w:rsidR="00B97BDA" w:rsidRDefault="00B97BDA">
      <w:pPr>
        <w:pStyle w:val="Standard"/>
        <w:rPr>
          <w:rFonts w:ascii="標楷體" w:eastAsia="標楷體" w:hAnsi="標楷體"/>
        </w:rPr>
      </w:pPr>
    </w:p>
    <w:p w:rsidR="00B97BDA" w:rsidRDefault="00B97BDA">
      <w:pPr>
        <w:pStyle w:val="Standard"/>
        <w:rPr>
          <w:rFonts w:ascii="標楷體" w:eastAsia="標楷體" w:hAnsi="標楷體"/>
        </w:rPr>
      </w:pPr>
    </w:p>
    <w:p w:rsidR="00B97BDA" w:rsidRDefault="00B97BDA">
      <w:pPr>
        <w:pStyle w:val="Standard"/>
        <w:rPr>
          <w:rFonts w:ascii="標楷體" w:eastAsia="標楷體" w:hAnsi="標楷體"/>
        </w:rPr>
      </w:pPr>
    </w:p>
    <w:p w:rsidR="00B97BDA" w:rsidRDefault="00B97BDA">
      <w:pPr>
        <w:pStyle w:val="Standard"/>
        <w:rPr>
          <w:rFonts w:ascii="標楷體" w:eastAsia="標楷體" w:hAnsi="標楷體"/>
        </w:rPr>
      </w:pPr>
    </w:p>
    <w:p w:rsidR="00B97BDA" w:rsidRDefault="00B97BDA">
      <w:pPr>
        <w:pStyle w:val="Standard"/>
        <w:rPr>
          <w:rFonts w:ascii="標楷體" w:eastAsia="標楷體" w:hAnsi="標楷體"/>
        </w:rPr>
      </w:pPr>
    </w:p>
    <w:p w:rsidR="00B97BDA" w:rsidRDefault="00B97BDA">
      <w:pPr>
        <w:pStyle w:val="Standard"/>
        <w:rPr>
          <w:rFonts w:ascii="標楷體" w:eastAsia="標楷體" w:hAnsi="標楷體"/>
        </w:rPr>
      </w:pPr>
    </w:p>
    <w:p w:rsidR="00B97BDA" w:rsidRDefault="00B97BDA">
      <w:pPr>
        <w:pStyle w:val="Standard"/>
        <w:rPr>
          <w:rFonts w:ascii="標楷體" w:eastAsia="標楷體" w:hAnsi="標楷體"/>
        </w:rPr>
      </w:pPr>
    </w:p>
    <w:p w:rsidR="00B97BDA" w:rsidRDefault="00B97BDA">
      <w:pPr>
        <w:pStyle w:val="Standard"/>
        <w:rPr>
          <w:rFonts w:ascii="標楷體" w:eastAsia="標楷體" w:hAnsi="標楷體"/>
        </w:rPr>
      </w:pPr>
    </w:p>
    <w:p w:rsidR="00B97BDA" w:rsidRDefault="00B97BDA">
      <w:pPr>
        <w:pStyle w:val="Standard"/>
        <w:rPr>
          <w:rFonts w:ascii="標楷體" w:eastAsia="標楷體" w:hAnsi="標楷體"/>
        </w:rPr>
      </w:pPr>
    </w:p>
    <w:p w:rsidR="00B97BDA" w:rsidRDefault="00B97BDA">
      <w:pPr>
        <w:pStyle w:val="Standard"/>
        <w:rPr>
          <w:rFonts w:ascii="標楷體" w:eastAsia="標楷體" w:hAnsi="標楷體"/>
        </w:rPr>
      </w:pPr>
    </w:p>
    <w:p w:rsidR="00B97BDA" w:rsidRDefault="00B97BDA">
      <w:pPr>
        <w:pStyle w:val="Standard"/>
        <w:rPr>
          <w:rFonts w:ascii="標楷體" w:eastAsia="標楷體" w:hAnsi="標楷體"/>
        </w:rPr>
      </w:pPr>
    </w:p>
    <w:p w:rsidR="00B97BDA" w:rsidRDefault="00B97BDA">
      <w:pPr>
        <w:pStyle w:val="Standard"/>
        <w:rPr>
          <w:rFonts w:ascii="標楷體" w:eastAsia="標楷體" w:hAnsi="標楷體"/>
        </w:rPr>
      </w:pPr>
    </w:p>
    <w:p w:rsidR="00B97BDA" w:rsidRDefault="00B97BDA">
      <w:pPr>
        <w:pStyle w:val="Standard"/>
        <w:rPr>
          <w:rFonts w:ascii="標楷體" w:eastAsia="標楷體" w:hAnsi="標楷體"/>
        </w:rPr>
      </w:pPr>
    </w:p>
    <w:p w:rsidR="00B97BDA" w:rsidRDefault="00B97BDA">
      <w:pPr>
        <w:pStyle w:val="Standard"/>
        <w:rPr>
          <w:rFonts w:ascii="標楷體" w:eastAsia="標楷體" w:hAnsi="標楷體"/>
        </w:rPr>
      </w:pPr>
    </w:p>
    <w:p w:rsidR="00B97BDA" w:rsidRDefault="00B97BDA">
      <w:pPr>
        <w:pStyle w:val="Standard"/>
        <w:rPr>
          <w:rFonts w:ascii="標楷體" w:eastAsia="標楷體" w:hAnsi="標楷體"/>
        </w:rPr>
      </w:pPr>
    </w:p>
    <w:p w:rsidR="00B97BDA" w:rsidRDefault="00B97BDA">
      <w:pPr>
        <w:pStyle w:val="Standard"/>
        <w:rPr>
          <w:rFonts w:ascii="標楷體" w:eastAsia="標楷體" w:hAnsi="標楷體"/>
        </w:rPr>
      </w:pPr>
    </w:p>
    <w:p w:rsidR="00B97BDA" w:rsidRDefault="00B97BDA">
      <w:pPr>
        <w:pStyle w:val="Standard"/>
        <w:rPr>
          <w:rFonts w:ascii="標楷體" w:eastAsia="標楷體" w:hAnsi="標楷體"/>
        </w:rPr>
      </w:pPr>
    </w:p>
    <w:p w:rsidR="00B97BDA" w:rsidRDefault="00B97BDA">
      <w:pPr>
        <w:pStyle w:val="Standard"/>
        <w:rPr>
          <w:rFonts w:ascii="標楷體" w:eastAsia="標楷體" w:hAnsi="標楷體"/>
        </w:rPr>
      </w:pPr>
    </w:p>
    <w:p w:rsidR="00B97BDA" w:rsidRDefault="00B97BDA">
      <w:pPr>
        <w:pStyle w:val="Standard"/>
        <w:rPr>
          <w:rFonts w:ascii="標楷體" w:eastAsia="標楷體" w:hAnsi="標楷體"/>
        </w:rPr>
      </w:pPr>
    </w:p>
    <w:p w:rsidR="00B97BDA" w:rsidRDefault="00B97BDA">
      <w:pPr>
        <w:pStyle w:val="Standard"/>
        <w:rPr>
          <w:rFonts w:ascii="標楷體" w:eastAsia="標楷體" w:hAnsi="標楷體"/>
        </w:rPr>
      </w:pPr>
    </w:p>
    <w:p w:rsidR="00B97BDA" w:rsidRDefault="00B97BDA">
      <w:pPr>
        <w:pStyle w:val="Standard"/>
        <w:rPr>
          <w:rFonts w:ascii="標楷體" w:eastAsia="標楷體" w:hAnsi="標楷體"/>
        </w:rPr>
      </w:pPr>
    </w:p>
    <w:p w:rsidR="00B97BDA" w:rsidRDefault="00B97BDA">
      <w:pPr>
        <w:pStyle w:val="Standard"/>
        <w:rPr>
          <w:rFonts w:ascii="標楷體" w:eastAsia="標楷體" w:hAnsi="標楷體"/>
        </w:rPr>
      </w:pPr>
    </w:p>
    <w:p w:rsidR="00B97BDA" w:rsidRDefault="00B97BDA">
      <w:pPr>
        <w:pStyle w:val="Standard"/>
        <w:rPr>
          <w:rFonts w:ascii="標楷體" w:eastAsia="標楷體" w:hAnsi="標楷體"/>
        </w:rPr>
      </w:pPr>
    </w:p>
    <w:p w:rsidR="00B97BDA" w:rsidRDefault="00B97BDA">
      <w:pPr>
        <w:pStyle w:val="Standard"/>
        <w:rPr>
          <w:rFonts w:ascii="標楷體" w:eastAsia="標楷體" w:hAnsi="標楷體"/>
        </w:rPr>
      </w:pPr>
    </w:p>
    <w:p w:rsidR="00B97BDA" w:rsidRDefault="00B97BDA">
      <w:pPr>
        <w:pStyle w:val="Standard"/>
        <w:rPr>
          <w:rFonts w:ascii="標楷體" w:eastAsia="標楷體" w:hAnsi="標楷體"/>
        </w:rPr>
      </w:pPr>
    </w:p>
    <w:p w:rsidR="00B97BDA" w:rsidRDefault="00B97BDA">
      <w:pPr>
        <w:pStyle w:val="Standard"/>
        <w:rPr>
          <w:rFonts w:ascii="標楷體" w:eastAsia="標楷體" w:hAnsi="標楷體"/>
        </w:rPr>
      </w:pPr>
    </w:p>
    <w:p w:rsidR="00B97BDA" w:rsidRDefault="00B97BDA">
      <w:pPr>
        <w:pStyle w:val="Standard"/>
        <w:rPr>
          <w:rFonts w:ascii="標楷體" w:eastAsia="標楷體" w:hAnsi="標楷體"/>
        </w:rPr>
      </w:pPr>
    </w:p>
    <w:p w:rsidR="00B97BDA" w:rsidRDefault="004B3D2B">
      <w:pPr>
        <w:pStyle w:val="Standard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</w:p>
    <w:p w:rsidR="00B97BDA" w:rsidRDefault="004B3D2B">
      <w:pPr>
        <w:pStyle w:val="Standard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</w:t>
      </w:r>
    </w:p>
    <w:p w:rsidR="00B97BDA" w:rsidRDefault="00B97BDA">
      <w:pPr>
        <w:pStyle w:val="Standard"/>
        <w:rPr>
          <w:rFonts w:ascii="標楷體" w:eastAsia="標楷體" w:hAnsi="標楷體"/>
        </w:rPr>
      </w:pPr>
    </w:p>
    <w:p w:rsidR="000F6665" w:rsidRDefault="000F6665">
      <w:pPr>
        <w:suppressAutoHyphens w:val="0"/>
        <w:rPr>
          <w:rFonts w:ascii="標楷體" w:eastAsia="標楷體" w:hAnsi="標楷體" w:cs="標楷體"/>
          <w:color w:val="000000"/>
          <w:kern w:val="0"/>
          <w:sz w:val="40"/>
          <w:szCs w:val="40"/>
        </w:rPr>
      </w:pPr>
      <w:r>
        <w:rPr>
          <w:rFonts w:ascii="標楷體" w:eastAsia="標楷體" w:hAnsi="標楷體" w:cs="標楷體"/>
          <w:color w:val="000000"/>
          <w:kern w:val="0"/>
          <w:sz w:val="40"/>
          <w:szCs w:val="40"/>
        </w:rPr>
        <w:br w:type="page"/>
      </w:r>
    </w:p>
    <w:p w:rsidR="00B97BDA" w:rsidRDefault="004B3D2B">
      <w:pPr>
        <w:pStyle w:val="Standard"/>
        <w:spacing w:line="800" w:lineRule="exact"/>
        <w:jc w:val="center"/>
        <w:rPr>
          <w:rFonts w:ascii="標楷體" w:eastAsia="標楷體" w:hAnsi="標楷體" w:cs="標楷體"/>
          <w:color w:val="000000"/>
          <w:kern w:val="0"/>
          <w:sz w:val="40"/>
          <w:szCs w:val="40"/>
        </w:rPr>
      </w:pPr>
      <w:r>
        <w:rPr>
          <w:rFonts w:ascii="標楷體" w:eastAsia="標楷體" w:hAnsi="標楷體" w:cs="標楷體"/>
          <w:color w:val="000000"/>
          <w:kern w:val="0"/>
          <w:sz w:val="40"/>
          <w:szCs w:val="40"/>
        </w:rPr>
        <w:lastRenderedPageBreak/>
        <w:t>個</w:t>
      </w:r>
      <w:r>
        <w:rPr>
          <w:rFonts w:ascii="標楷體" w:eastAsia="標楷體" w:hAnsi="標楷體" w:cs="標楷體"/>
          <w:color w:val="000000"/>
          <w:kern w:val="0"/>
          <w:sz w:val="40"/>
          <w:szCs w:val="40"/>
        </w:rPr>
        <w:t>人資料</w:t>
      </w:r>
      <w:r>
        <w:rPr>
          <w:rFonts w:ascii="標楷體" w:eastAsia="標楷體" w:hAnsi="標楷體" w:cs="標楷體"/>
          <w:color w:val="000000"/>
          <w:kern w:val="0"/>
          <w:sz w:val="40"/>
          <w:szCs w:val="40"/>
        </w:rPr>
        <w:t>提供書面同意書</w:t>
      </w:r>
    </w:p>
    <w:p w:rsidR="00B97BDA" w:rsidRDefault="004B3D2B">
      <w:pPr>
        <w:pStyle w:val="Standard"/>
        <w:spacing w:line="480" w:lineRule="exact"/>
        <w:ind w:left="319" w:firstLine="954"/>
      </w:pPr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t>一、本同意書依據「個人資料保護法」</w:t>
      </w: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>第十六條第七款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t>之</w:t>
      </w:r>
      <w:proofErr w:type="gramStart"/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t>規</w:t>
      </w:r>
      <w:proofErr w:type="gramEnd"/>
    </w:p>
    <w:p w:rsidR="00B97BDA" w:rsidRDefault="004B3D2B">
      <w:pPr>
        <w:pStyle w:val="Standard"/>
        <w:spacing w:line="480" w:lineRule="exact"/>
        <w:ind w:left="319" w:firstLine="954"/>
      </w:pPr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t xml:space="preserve">    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t>定，</w:t>
      </w: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>經當事人書面同意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t>處理及使用本人資料，供太魯閣</w:t>
      </w:r>
    </w:p>
    <w:p w:rsidR="00B97BDA" w:rsidRDefault="004B3D2B">
      <w:pPr>
        <w:pStyle w:val="Standard"/>
        <w:spacing w:line="480" w:lineRule="exact"/>
        <w:ind w:left="319" w:firstLine="954"/>
        <w:rPr>
          <w:rFonts w:ascii="標楷體" w:eastAsia="標楷體" w:hAnsi="標楷體" w:cs="標楷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t xml:space="preserve">    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t>國家公園管理處辦理獎助學金相關作業。</w:t>
      </w:r>
    </w:p>
    <w:p w:rsidR="00B97BDA" w:rsidRDefault="004B3D2B">
      <w:pPr>
        <w:pStyle w:val="Standard"/>
        <w:spacing w:line="480" w:lineRule="exact"/>
        <w:ind w:left="319" w:firstLine="954"/>
        <w:rPr>
          <w:rFonts w:ascii="標楷體" w:eastAsia="標楷體" w:hAnsi="標楷體" w:cs="標楷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t>二、本人同意太魯閣國家公園管理處派員至戶政機關查對、</w:t>
      </w:r>
    </w:p>
    <w:p w:rsidR="00B97BDA" w:rsidRDefault="004B3D2B">
      <w:pPr>
        <w:pStyle w:val="Standard"/>
        <w:spacing w:line="480" w:lineRule="exact"/>
        <w:ind w:left="319" w:firstLine="954"/>
        <w:rPr>
          <w:rFonts w:ascii="標楷體" w:eastAsia="標楷體" w:hAnsi="標楷體" w:cs="標楷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t xml:space="preserve">    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t>抄錄本人或子女姓名、出生年月日、國民身分證統一編</w:t>
      </w:r>
    </w:p>
    <w:p w:rsidR="00B97BDA" w:rsidRDefault="004B3D2B">
      <w:pPr>
        <w:pStyle w:val="Standard"/>
        <w:spacing w:line="480" w:lineRule="exact"/>
        <w:ind w:left="319" w:firstLine="954"/>
        <w:rPr>
          <w:rFonts w:ascii="標楷體" w:eastAsia="標楷體" w:hAnsi="標楷體" w:cs="標楷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t xml:space="preserve">    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t>號、戶籍地址及設籍時間之個人資料。</w:t>
      </w:r>
    </w:p>
    <w:p w:rsidR="00B97BDA" w:rsidRDefault="004B3D2B">
      <w:pPr>
        <w:pStyle w:val="Standard"/>
        <w:spacing w:line="480" w:lineRule="exact"/>
        <w:ind w:left="319" w:firstLine="954"/>
        <w:rPr>
          <w:rFonts w:ascii="標楷體" w:eastAsia="標楷體" w:hAnsi="標楷體" w:cs="標楷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t>三、本同意書如有未盡事宜，依個人資料保護法或其他相關</w:t>
      </w:r>
    </w:p>
    <w:p w:rsidR="00B97BDA" w:rsidRDefault="004B3D2B">
      <w:pPr>
        <w:pStyle w:val="Standard"/>
        <w:spacing w:line="480" w:lineRule="exact"/>
        <w:ind w:left="319" w:firstLine="954"/>
        <w:rPr>
          <w:rFonts w:ascii="標楷體" w:eastAsia="標楷體" w:hAnsi="標楷體" w:cs="標楷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t xml:space="preserve">    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t>規定辦理。</w:t>
      </w:r>
    </w:p>
    <w:p w:rsidR="00B97BDA" w:rsidRDefault="004B3D2B">
      <w:pPr>
        <w:pStyle w:val="Standard"/>
        <w:spacing w:line="480" w:lineRule="exact"/>
        <w:ind w:left="319" w:firstLine="954"/>
        <w:rPr>
          <w:rFonts w:ascii="標楷體" w:eastAsia="標楷體" w:hAnsi="標楷體" w:cs="標楷體"/>
          <w:kern w:val="0"/>
          <w:sz w:val="32"/>
          <w:szCs w:val="32"/>
        </w:rPr>
      </w:pPr>
      <w:r>
        <w:rPr>
          <w:rFonts w:ascii="標楷體" w:eastAsia="標楷體" w:hAnsi="標楷體" w:cs="標楷體"/>
          <w:kern w:val="0"/>
          <w:sz w:val="32"/>
          <w:szCs w:val="32"/>
        </w:rPr>
        <w:t>四、本人瞭解此同意書符合「個人資料保護法」及相關規定，</w:t>
      </w:r>
    </w:p>
    <w:p w:rsidR="00B97BDA" w:rsidRDefault="004B3D2B">
      <w:pPr>
        <w:pStyle w:val="Standard"/>
        <w:spacing w:line="480" w:lineRule="exact"/>
        <w:ind w:left="319" w:firstLine="1594"/>
      </w:pPr>
      <w:r>
        <w:rPr>
          <w:rFonts w:ascii="標楷體" w:eastAsia="標楷體" w:hAnsi="標楷體" w:cs="標楷體"/>
          <w:kern w:val="0"/>
          <w:sz w:val="32"/>
          <w:szCs w:val="32"/>
        </w:rPr>
        <w:t>並同意作為太魯閣國家公園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t>管理處處理及使用本人資料之</w:t>
      </w:r>
    </w:p>
    <w:p w:rsidR="00B97BDA" w:rsidRDefault="004B3D2B">
      <w:pPr>
        <w:pStyle w:val="Standard"/>
        <w:spacing w:line="480" w:lineRule="exact"/>
        <w:ind w:left="319" w:firstLine="954"/>
        <w:rPr>
          <w:rFonts w:ascii="標楷體" w:eastAsia="標楷體" w:hAnsi="標楷體" w:cs="標楷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t xml:space="preserve">    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t>依據。</w:t>
      </w:r>
    </w:p>
    <w:p w:rsidR="00B97BDA" w:rsidRDefault="00B97BDA">
      <w:pPr>
        <w:pStyle w:val="Standard"/>
        <w:ind w:left="319" w:firstLine="955"/>
        <w:rPr>
          <w:rFonts w:ascii="標楷體" w:eastAsia="標楷體" w:hAnsi="標楷體" w:cs="標楷體"/>
          <w:b/>
          <w:color w:val="000000"/>
          <w:kern w:val="0"/>
          <w:sz w:val="32"/>
          <w:szCs w:val="32"/>
        </w:rPr>
      </w:pPr>
    </w:p>
    <w:p w:rsidR="00B97BDA" w:rsidRDefault="004B3D2B">
      <w:pPr>
        <w:pStyle w:val="Standard"/>
        <w:ind w:left="319" w:firstLine="955"/>
        <w:rPr>
          <w:rFonts w:ascii="標楷體" w:eastAsia="標楷體" w:hAnsi="標楷體" w:cs="標楷體"/>
          <w:b/>
          <w:color w:val="000000"/>
          <w:kern w:val="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kern w:val="0"/>
          <w:sz w:val="32"/>
          <w:szCs w:val="32"/>
        </w:rPr>
        <w:t>此致</w:t>
      </w:r>
    </w:p>
    <w:p w:rsidR="00B97BDA" w:rsidRDefault="004B3D2B">
      <w:pPr>
        <w:pStyle w:val="Standard"/>
        <w:ind w:left="319" w:firstLine="955"/>
        <w:rPr>
          <w:rFonts w:ascii="標楷體" w:eastAsia="標楷體" w:hAnsi="標楷體" w:cs="標楷體"/>
          <w:b/>
          <w:color w:val="000000"/>
          <w:kern w:val="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kern w:val="0"/>
          <w:sz w:val="32"/>
          <w:szCs w:val="32"/>
        </w:rPr>
        <w:t>太魯閣國家公園管理處</w:t>
      </w:r>
    </w:p>
    <w:p w:rsidR="00B97BDA" w:rsidRDefault="004B3D2B">
      <w:pPr>
        <w:pStyle w:val="Standard"/>
        <w:numPr>
          <w:ilvl w:val="0"/>
          <w:numId w:val="4"/>
        </w:numPr>
        <w:jc w:val="center"/>
      </w:pPr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t>我已詳閱本同意書，並履行同意書內容所述（請打勾）。</w:t>
      </w:r>
    </w:p>
    <w:p w:rsidR="00B97BDA" w:rsidRDefault="00B97BDA">
      <w:pPr>
        <w:pStyle w:val="Standard"/>
        <w:jc w:val="center"/>
        <w:rPr>
          <w:rFonts w:ascii="標楷體" w:eastAsia="標楷體" w:hAnsi="標楷體" w:cs="標楷體"/>
          <w:color w:val="000000"/>
          <w:kern w:val="0"/>
          <w:sz w:val="32"/>
          <w:szCs w:val="32"/>
        </w:rPr>
      </w:pPr>
    </w:p>
    <w:p w:rsidR="00B97BDA" w:rsidRDefault="004B3D2B">
      <w:pPr>
        <w:pStyle w:val="Standard"/>
        <w:jc w:val="center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申請人或法定代理人：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                    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（簽章）</w:t>
      </w:r>
    </w:p>
    <w:p w:rsidR="00B97BDA" w:rsidRDefault="00B97BDA">
      <w:pPr>
        <w:pStyle w:val="Standard"/>
        <w:jc w:val="center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:rsidR="00B97BDA" w:rsidRDefault="004B3D2B">
      <w:pPr>
        <w:pStyle w:val="Standard"/>
        <w:jc w:val="center"/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中華民國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        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年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       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月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       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日</w:t>
      </w:r>
    </w:p>
    <w:sectPr w:rsidR="00B97BDA">
      <w:footerReference w:type="default" r:id="rId8"/>
      <w:pgSz w:w="11906" w:h="16838"/>
      <w:pgMar w:top="567" w:right="567" w:bottom="1049" w:left="567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D2B" w:rsidRDefault="004B3D2B">
      <w:r>
        <w:separator/>
      </w:r>
    </w:p>
  </w:endnote>
  <w:endnote w:type="continuationSeparator" w:id="0">
    <w:p w:rsidR="004B3D2B" w:rsidRDefault="004B3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CFA" w:rsidRDefault="004B3D2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64136" cy="146047"/>
              <wp:effectExtent l="0" t="0" r="0" b="0"/>
              <wp:wrapSquare wrapText="bothSides"/>
              <wp:docPr id="1" name="框架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604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517CFA" w:rsidRDefault="004B3D2B">
                          <w:pPr>
                            <w:pStyle w:val="a5"/>
                          </w:pP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 w:rsidR="00A90B49">
                            <w:rPr>
                              <w:rStyle w:val="aa"/>
                              <w:noProof/>
                            </w:rPr>
                            <w:t>1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框架1" o:spid="_x0000_s1027" type="#_x0000_t202" style="position:absolute;margin-left:0;margin-top:.05pt;width:5.05pt;height:11.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" stroked="f">
              <v:fill opacity="0"/>
              <v:textbox style="mso-fit-shape-to-text:t" inset="0,0,0,0">
                <w:txbxContent>
                  <w:p w:rsidR="00517CFA" w:rsidRDefault="004B3D2B">
                    <w:pPr>
                      <w:pStyle w:val="a5"/>
                    </w:pPr>
                    <w:r>
                      <w:rPr>
                        <w:rStyle w:val="aa"/>
                      </w:rPr>
                      <w:fldChar w:fldCharType="begin"/>
                    </w:r>
                    <w:r>
                      <w:rPr>
                        <w:rStyle w:val="aa"/>
                      </w:rPr>
                      <w:instrText xml:space="preserve"> PAGE 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 w:rsidR="00A90B49">
                      <w:rPr>
                        <w:rStyle w:val="aa"/>
                        <w:noProof/>
                      </w:rPr>
                      <w:t>1</w:t>
                    </w:r>
                    <w:r>
                      <w:rPr>
                        <w:rStyle w:val="a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D2B" w:rsidRDefault="004B3D2B">
      <w:r>
        <w:rPr>
          <w:color w:val="000000"/>
        </w:rPr>
        <w:separator/>
      </w:r>
    </w:p>
  </w:footnote>
  <w:footnote w:type="continuationSeparator" w:id="0">
    <w:p w:rsidR="004B3D2B" w:rsidRDefault="004B3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303D"/>
    <w:multiLevelType w:val="multilevel"/>
    <w:tmpl w:val="A656B51E"/>
    <w:styleLink w:val="WWNum2"/>
    <w:lvl w:ilvl="0">
      <w:numFmt w:val="bullet"/>
      <w:lvlText w:val="□"/>
      <w:lvlJc w:val="left"/>
      <w:rPr>
        <w:rFonts w:ascii="標楷體" w:eastAsia="標楷體" w:hAnsi="標楷體" w:cs="標楷體"/>
        <w:sz w:val="32"/>
      </w:rPr>
    </w:lvl>
    <w:lvl w:ilvl="1">
      <w:numFmt w:val="bullet"/>
      <w:lvlText w:val=""/>
      <w:lvlJc w:val="left"/>
      <w:rPr>
        <w:rFonts w:ascii="Wingdings" w:hAnsi="Wingdings"/>
      </w:rPr>
    </w:lvl>
    <w:lvl w:ilvl="2">
      <w:numFmt w:val="bullet"/>
      <w:lvlText w:val=""/>
      <w:lvlJc w:val="left"/>
      <w:rPr>
        <w:rFonts w:ascii="Wingdings" w:hAnsi="Wingdings"/>
      </w:rPr>
    </w:lvl>
    <w:lvl w:ilvl="3">
      <w:numFmt w:val="bullet"/>
      <w:lvlText w:val=""/>
      <w:lvlJc w:val="left"/>
      <w:rPr>
        <w:rFonts w:ascii="Wingdings" w:hAnsi="Wingdings"/>
      </w:rPr>
    </w:lvl>
    <w:lvl w:ilvl="4">
      <w:numFmt w:val="bullet"/>
      <w:lvlText w:val=""/>
      <w:lvlJc w:val="left"/>
      <w:rPr>
        <w:rFonts w:ascii="Wingdings" w:hAnsi="Wingdings"/>
      </w:rPr>
    </w:lvl>
    <w:lvl w:ilvl="5">
      <w:numFmt w:val="bullet"/>
      <w:lvlText w:val=""/>
      <w:lvlJc w:val="left"/>
      <w:rPr>
        <w:rFonts w:ascii="Wingdings" w:hAnsi="Wingdings"/>
      </w:rPr>
    </w:lvl>
    <w:lvl w:ilvl="6">
      <w:numFmt w:val="bullet"/>
      <w:lvlText w:val=""/>
      <w:lvlJc w:val="left"/>
      <w:rPr>
        <w:rFonts w:ascii="Wingdings" w:hAnsi="Wingdings"/>
      </w:rPr>
    </w:lvl>
    <w:lvl w:ilvl="7">
      <w:numFmt w:val="bullet"/>
      <w:lvlText w:val=""/>
      <w:lvlJc w:val="left"/>
      <w:rPr>
        <w:rFonts w:ascii="Wingdings" w:hAnsi="Wingdings"/>
      </w:rPr>
    </w:lvl>
    <w:lvl w:ilvl="8">
      <w:numFmt w:val="bullet"/>
      <w:lvlText w:val=""/>
      <w:lvlJc w:val="left"/>
      <w:rPr>
        <w:rFonts w:ascii="Wingdings" w:hAnsi="Wingdings"/>
      </w:rPr>
    </w:lvl>
  </w:abstractNum>
  <w:abstractNum w:abstractNumId="1">
    <w:nsid w:val="2D957732"/>
    <w:multiLevelType w:val="multilevel"/>
    <w:tmpl w:val="FFCCD04E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">
    <w:nsid w:val="5E0C3A2A"/>
    <w:multiLevelType w:val="multilevel"/>
    <w:tmpl w:val="2092D82E"/>
    <w:styleLink w:val="WWNum1"/>
    <w:lvl w:ilvl="0">
      <w:start w:val="1"/>
      <w:numFmt w:val="japaneseCounting"/>
      <w:lvlText w:val="（%1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97BDA"/>
    <w:rsid w:val="000F6665"/>
    <w:rsid w:val="00150295"/>
    <w:rsid w:val="004B3D2B"/>
    <w:rsid w:val="00A90B49"/>
    <w:rsid w:val="00B97BDA"/>
    <w:rsid w:val="00C5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hAnsi="Times New Roman" w:cs="Times New Roman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Paragraph"/>
    <w:basedOn w:val="Standard"/>
    <w:pPr>
      <w:ind w:left="480"/>
    </w:pPr>
  </w:style>
  <w:style w:type="paragraph" w:styleId="a8">
    <w:name w:val="Balloon Text"/>
    <w:basedOn w:val="Standard"/>
    <w:rPr>
      <w:rFonts w:ascii="Calibri Light" w:hAnsi="Calibri Light" w:cs="Tahoma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</w:style>
  <w:style w:type="character" w:customStyle="1" w:styleId="a9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a">
    <w:name w:val="page number"/>
    <w:basedOn w:val="a0"/>
  </w:style>
  <w:style w:type="character" w:customStyle="1" w:styleId="ab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c">
    <w:name w:val="註解方塊文字 字元"/>
    <w:basedOn w:val="a0"/>
    <w:rPr>
      <w:rFonts w:ascii="Calibri Light" w:eastAsia="新細明體" w:hAnsi="Calibri Light" w:cs="Tahoma"/>
      <w:sz w:val="18"/>
      <w:szCs w:val="18"/>
    </w:rPr>
  </w:style>
  <w:style w:type="character" w:customStyle="1" w:styleId="ListLabel1">
    <w:name w:val="ListLabel 1"/>
    <w:rPr>
      <w:rFonts w:ascii="標楷體" w:eastAsia="標楷體" w:hAnsi="標楷體" w:cs="標楷體"/>
      <w:sz w:val="32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hAnsi="Times New Roman" w:cs="Times New Roman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Paragraph"/>
    <w:basedOn w:val="Standard"/>
    <w:pPr>
      <w:ind w:left="480"/>
    </w:pPr>
  </w:style>
  <w:style w:type="paragraph" w:styleId="a8">
    <w:name w:val="Balloon Text"/>
    <w:basedOn w:val="Standard"/>
    <w:rPr>
      <w:rFonts w:ascii="Calibri Light" w:hAnsi="Calibri Light" w:cs="Tahoma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</w:style>
  <w:style w:type="character" w:customStyle="1" w:styleId="a9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a">
    <w:name w:val="page number"/>
    <w:basedOn w:val="a0"/>
  </w:style>
  <w:style w:type="character" w:customStyle="1" w:styleId="ab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c">
    <w:name w:val="註解方塊文字 字元"/>
    <w:basedOn w:val="a0"/>
    <w:rPr>
      <w:rFonts w:ascii="Calibri Light" w:eastAsia="新細明體" w:hAnsi="Calibri Light" w:cs="Tahoma"/>
      <w:sz w:val="18"/>
      <w:szCs w:val="18"/>
    </w:rPr>
  </w:style>
  <w:style w:type="character" w:customStyle="1" w:styleId="ListLabel1">
    <w:name w:val="ListLabel 1"/>
    <w:rPr>
      <w:rFonts w:ascii="標楷體" w:eastAsia="標楷體" w:hAnsi="標楷體" w:cs="標楷體"/>
      <w:sz w:val="32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buty</dc:creator>
  <cp:lastModifiedBy>USER</cp:lastModifiedBy>
  <cp:revision>3</cp:revision>
  <cp:lastPrinted>2015-08-19T08:14:00Z</cp:lastPrinted>
  <dcterms:created xsi:type="dcterms:W3CDTF">2018-08-14T02:50:00Z</dcterms:created>
  <dcterms:modified xsi:type="dcterms:W3CDTF">2018-08-14T05:02:00Z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