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E7" w:rsidRPr="00C87202" w:rsidRDefault="002224E7" w:rsidP="004F042E">
      <w:pPr>
        <w:jc w:val="center"/>
        <w:rPr>
          <w:rFonts w:ascii="標楷體" w:eastAsia="標楷體" w:hAnsi="標楷體"/>
          <w:spacing w:val="-4"/>
          <w:sz w:val="32"/>
        </w:rPr>
      </w:pPr>
      <w:bookmarkStart w:id="0" w:name="_GoBack"/>
      <w:bookmarkEnd w:id="0"/>
      <w:r w:rsidRPr="00C87202">
        <w:rPr>
          <w:rFonts w:ascii="標楷體" w:eastAsia="標楷體" w:hAnsi="標楷體" w:hint="eastAsia"/>
          <w:spacing w:val="-4"/>
          <w:sz w:val="40"/>
          <w:szCs w:val="40"/>
        </w:rPr>
        <w:t>行政院與所屬中央及地方各機關公務人員休假改進措施第三點、第五點、第七點修正對照表</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2"/>
        <w:gridCol w:w="2870"/>
        <w:gridCol w:w="2713"/>
      </w:tblGrid>
      <w:tr w:rsidR="002224E7" w:rsidRPr="001E6E01" w:rsidTr="001E6E01">
        <w:tc>
          <w:tcPr>
            <w:tcW w:w="2922" w:type="dxa"/>
          </w:tcPr>
          <w:p w:rsidR="002224E7" w:rsidRPr="001E6E01" w:rsidRDefault="002224E7" w:rsidP="001E6E01">
            <w:pPr>
              <w:spacing w:line="240" w:lineRule="atLeast"/>
              <w:jc w:val="center"/>
              <w:rPr>
                <w:rFonts w:ascii="標楷體" w:eastAsia="標楷體" w:hAnsi="標楷體"/>
                <w:szCs w:val="24"/>
              </w:rPr>
            </w:pPr>
            <w:r w:rsidRPr="001E6E01">
              <w:rPr>
                <w:rFonts w:ascii="標楷體" w:eastAsia="標楷體" w:hAnsi="標楷體" w:hint="eastAsia"/>
                <w:szCs w:val="24"/>
              </w:rPr>
              <w:t>修正規定</w:t>
            </w:r>
          </w:p>
        </w:tc>
        <w:tc>
          <w:tcPr>
            <w:tcW w:w="2870" w:type="dxa"/>
          </w:tcPr>
          <w:p w:rsidR="002224E7" w:rsidRPr="001E6E01" w:rsidRDefault="002224E7" w:rsidP="001E6E01">
            <w:pPr>
              <w:spacing w:line="240" w:lineRule="atLeast"/>
              <w:jc w:val="center"/>
              <w:rPr>
                <w:rFonts w:ascii="標楷體" w:eastAsia="標楷體" w:hAnsi="標楷體"/>
                <w:szCs w:val="24"/>
              </w:rPr>
            </w:pPr>
            <w:r w:rsidRPr="001E6E01">
              <w:rPr>
                <w:rFonts w:ascii="標楷體" w:eastAsia="標楷體" w:hAnsi="標楷體" w:hint="eastAsia"/>
                <w:szCs w:val="24"/>
              </w:rPr>
              <w:t>現行規定</w:t>
            </w:r>
          </w:p>
        </w:tc>
        <w:tc>
          <w:tcPr>
            <w:tcW w:w="2713" w:type="dxa"/>
          </w:tcPr>
          <w:p w:rsidR="002224E7" w:rsidRPr="001E6E01" w:rsidRDefault="002224E7" w:rsidP="001E6E01">
            <w:pPr>
              <w:spacing w:line="240" w:lineRule="atLeast"/>
              <w:jc w:val="center"/>
              <w:rPr>
                <w:rFonts w:ascii="標楷體" w:eastAsia="標楷體" w:hAnsi="標楷體"/>
                <w:szCs w:val="24"/>
              </w:rPr>
            </w:pPr>
            <w:r w:rsidRPr="001E6E01">
              <w:rPr>
                <w:rFonts w:ascii="標楷體" w:eastAsia="標楷體" w:hAnsi="標楷體" w:hint="eastAsia"/>
                <w:szCs w:val="24"/>
              </w:rPr>
              <w:t>說明</w:t>
            </w:r>
          </w:p>
        </w:tc>
      </w:tr>
      <w:tr w:rsidR="002224E7" w:rsidRPr="001E6E01" w:rsidTr="001E6E01">
        <w:tc>
          <w:tcPr>
            <w:tcW w:w="2922"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三、各機關如有確因特殊情形未能照改進措施實施者，應列舉具體事由並擬訂可行措施報請主管機關核定後實施；其非屬個案性質者，並由主管機關報請行政院備查。</w:t>
            </w:r>
          </w:p>
          <w:p w:rsidR="002224E7" w:rsidRPr="001E6E01" w:rsidRDefault="002224E7" w:rsidP="001E6E01">
            <w:pPr>
              <w:pStyle w:val="HTMLPreformatted"/>
              <w:shd w:val="clear" w:color="auto" w:fill="FFFFFF"/>
              <w:ind w:leftChars="200" w:left="480" w:firstLineChars="200" w:firstLine="480"/>
              <w:jc w:val="both"/>
              <w:rPr>
                <w:rFonts w:ascii="標楷體" w:eastAsia="標楷體" w:hAnsi="標楷體" w:cs="Times New Roman"/>
              </w:rPr>
            </w:pPr>
            <w:r w:rsidRPr="001E6E01">
              <w:rPr>
                <w:rFonts w:ascii="標楷體" w:eastAsia="標楷體" w:hAnsi="標楷體" w:cs="Times New Roman" w:hint="eastAsia"/>
                <w:kern w:val="2"/>
              </w:rPr>
              <w:t>前項所稱主管機關，指各部、會、行、總處、署、院、</w:t>
            </w:r>
            <w:r w:rsidRPr="001E6E01">
              <w:rPr>
                <w:rFonts w:ascii="標楷體" w:eastAsia="標楷體" w:hAnsi="標楷體" w:cs="Times New Roman" w:hint="eastAsia"/>
                <w:kern w:val="2"/>
                <w:u w:val="single"/>
              </w:rPr>
              <w:t>省政府、省諮議會、直轄市政府、直轄市議會、</w:t>
            </w:r>
            <w:r w:rsidRPr="001E6E01">
              <w:rPr>
                <w:rFonts w:ascii="標楷體" w:eastAsia="標楷體" w:hAnsi="標楷體" w:cs="Times New Roman"/>
                <w:kern w:val="2"/>
                <w:u w:val="single"/>
              </w:rPr>
              <w:t xml:space="preserve"> </w:t>
            </w:r>
            <w:r w:rsidRPr="001E6E01">
              <w:rPr>
                <w:rFonts w:ascii="標楷體" w:eastAsia="標楷體" w:hAnsi="標楷體" w:cs="Times New Roman" w:hint="eastAsia"/>
                <w:kern w:val="2"/>
                <w:u w:val="single"/>
              </w:rPr>
              <w:t>縣（市）政府及縣（市）議會</w:t>
            </w:r>
            <w:r w:rsidRPr="001E6E01">
              <w:rPr>
                <w:rFonts w:ascii="標楷體" w:eastAsia="標楷體" w:hAnsi="標楷體" w:cs="Times New Roman" w:hint="eastAsia"/>
                <w:kern w:val="2"/>
              </w:rPr>
              <w:t>。</w:t>
            </w:r>
          </w:p>
        </w:tc>
        <w:tc>
          <w:tcPr>
            <w:tcW w:w="2870"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三、各機關如有確因特殊情形未能照改進措施實施者，應列舉具體事由並擬訂可行措施報請主管機關核定後實施；其非屬個案性質者，並由主管機關報請行政院備查。</w:t>
            </w:r>
          </w:p>
          <w:p w:rsidR="002224E7" w:rsidRPr="001E6E01" w:rsidRDefault="002224E7" w:rsidP="001E6E01">
            <w:pPr>
              <w:ind w:leftChars="214" w:left="514" w:firstLineChars="200" w:firstLine="480"/>
              <w:jc w:val="both"/>
              <w:rPr>
                <w:rFonts w:ascii="標楷體" w:eastAsia="標楷體" w:hAnsi="標楷體"/>
                <w:szCs w:val="24"/>
              </w:rPr>
            </w:pPr>
            <w:r w:rsidRPr="001E6E01">
              <w:rPr>
                <w:rFonts w:ascii="標楷體" w:eastAsia="標楷體" w:hAnsi="標楷體" w:hint="eastAsia"/>
                <w:szCs w:val="24"/>
              </w:rPr>
              <w:t>前項所稱主管機關，指各部、會、行、總處、署、院、</w:t>
            </w:r>
            <w:r w:rsidRPr="001E6E01">
              <w:rPr>
                <w:rFonts w:ascii="標楷體" w:eastAsia="標楷體" w:hAnsi="標楷體" w:hint="eastAsia"/>
                <w:szCs w:val="24"/>
                <w:u w:val="single"/>
              </w:rPr>
              <w:t>及省、直轄市、縣（市）政府</w:t>
            </w:r>
            <w:r w:rsidRPr="001E6E01">
              <w:rPr>
                <w:rFonts w:ascii="標楷體" w:eastAsia="標楷體" w:hAnsi="標楷體" w:hint="eastAsia"/>
                <w:szCs w:val="24"/>
              </w:rPr>
              <w:t>。</w:t>
            </w:r>
          </w:p>
          <w:p w:rsidR="002224E7" w:rsidRPr="001E6E01" w:rsidRDefault="002224E7" w:rsidP="001E6E01">
            <w:pPr>
              <w:spacing w:line="240" w:lineRule="atLeast"/>
              <w:ind w:left="480" w:hangingChars="200" w:hanging="480"/>
              <w:jc w:val="both"/>
              <w:rPr>
                <w:rFonts w:ascii="標楷體" w:eastAsia="標楷體" w:hAnsi="標楷體"/>
                <w:szCs w:val="24"/>
              </w:rPr>
            </w:pPr>
          </w:p>
        </w:tc>
        <w:tc>
          <w:tcPr>
            <w:tcW w:w="2713" w:type="dxa"/>
          </w:tcPr>
          <w:p w:rsidR="002224E7" w:rsidRPr="001E6E01" w:rsidRDefault="002224E7" w:rsidP="001E6E01">
            <w:pPr>
              <w:spacing w:line="240" w:lineRule="atLeast"/>
              <w:jc w:val="both"/>
              <w:rPr>
                <w:rFonts w:ascii="標楷體" w:eastAsia="標楷體" w:hAnsi="標楷體"/>
                <w:szCs w:val="24"/>
              </w:rPr>
            </w:pPr>
            <w:r w:rsidRPr="001E6E01">
              <w:rPr>
                <w:rFonts w:ascii="標楷體" w:eastAsia="標楷體" w:hAnsi="標楷體" w:hint="eastAsia"/>
                <w:szCs w:val="24"/>
              </w:rPr>
              <w:t>配合行政院與所屬中央及地方各機關之組織及實務運作現況，修正本點第二項主管機關之範圍。</w:t>
            </w:r>
          </w:p>
        </w:tc>
      </w:tr>
      <w:tr w:rsidR="002224E7" w:rsidRPr="001E6E01" w:rsidTr="001E6E01">
        <w:trPr>
          <w:trHeight w:val="1975"/>
        </w:trPr>
        <w:tc>
          <w:tcPr>
            <w:tcW w:w="2922"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224E7" w:rsidRPr="001E6E01" w:rsidRDefault="002224E7" w:rsidP="001E6E01">
            <w:pPr>
              <w:ind w:left="840" w:hangingChars="350" w:hanging="840"/>
              <w:jc w:val="both"/>
              <w:rPr>
                <w:rFonts w:ascii="標楷體" w:eastAsia="標楷體" w:hAnsi="標楷體"/>
                <w:szCs w:val="24"/>
              </w:rPr>
            </w:pPr>
            <w:r w:rsidRPr="001E6E01">
              <w:rPr>
                <w:rFonts w:ascii="標楷體" w:eastAsia="標楷體" w:hAnsi="標楷體"/>
                <w:szCs w:val="24"/>
              </w:rPr>
              <w:t xml:space="preserve"> </w:t>
            </w:r>
            <w:r w:rsidRPr="001E6E01">
              <w:rPr>
                <w:rFonts w:ascii="標楷體" w:eastAsia="標楷體" w:hAnsi="標楷體" w:hint="eastAsia"/>
                <w:szCs w:val="24"/>
              </w:rPr>
              <w:t>（一）應休畢日數（十四日以內）之休假部分：</w:t>
            </w:r>
          </w:p>
          <w:p w:rsidR="002224E7" w:rsidRPr="001E6E01" w:rsidRDefault="002224E7" w:rsidP="001E6E01">
            <w:pPr>
              <w:kinsoku w:val="0"/>
              <w:ind w:leftChars="200" w:left="720" w:hangingChars="100" w:hanging="240"/>
              <w:jc w:val="both"/>
              <w:rPr>
                <w:rFonts w:ascii="標楷體" w:eastAsia="標楷體" w:hAnsi="標楷體"/>
                <w:szCs w:val="24"/>
              </w:rPr>
            </w:pPr>
            <w:r w:rsidRPr="001E6E01">
              <w:rPr>
                <w:rFonts w:ascii="標楷體" w:eastAsia="標楷體" w:hAnsi="標楷體"/>
                <w:szCs w:val="24"/>
              </w:rPr>
              <w:t>1.</w:t>
            </w:r>
            <w:r w:rsidRPr="001E6E01">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2224E7" w:rsidRPr="001E6E01" w:rsidRDefault="002224E7" w:rsidP="001E6E01">
            <w:pPr>
              <w:kinsoku w:val="0"/>
              <w:ind w:leftChars="200" w:left="720" w:hangingChars="100" w:hanging="240"/>
              <w:jc w:val="both"/>
              <w:rPr>
                <w:rFonts w:ascii="標楷體" w:eastAsia="標楷體" w:hAnsi="標楷體"/>
                <w:szCs w:val="24"/>
              </w:rPr>
            </w:pPr>
            <w:r w:rsidRPr="001E6E01">
              <w:rPr>
                <w:rFonts w:ascii="標楷體" w:eastAsia="標楷體" w:hAnsi="標楷體"/>
                <w:szCs w:val="24"/>
              </w:rPr>
              <w:t>2.</w:t>
            </w:r>
            <w:r w:rsidRPr="001E6E01">
              <w:rPr>
                <w:rFonts w:ascii="標楷體" w:eastAsia="標楷體" w:hAnsi="標楷體" w:hint="eastAsia"/>
                <w:szCs w:val="24"/>
              </w:rPr>
              <w:t>前目補助總額分為自行運用額度及觀光旅遊額度，其補助方式如下：</w:t>
            </w:r>
          </w:p>
          <w:p w:rsidR="002224E7" w:rsidRPr="001E6E01" w:rsidRDefault="002224E7" w:rsidP="001E6E01">
            <w:pPr>
              <w:ind w:leftChars="253" w:left="967" w:hangingChars="150" w:hanging="360"/>
              <w:jc w:val="both"/>
              <w:rPr>
                <w:rFonts w:ascii="標楷體" w:eastAsia="標楷體" w:hAnsi="標楷體"/>
                <w:szCs w:val="24"/>
              </w:rPr>
            </w:pPr>
            <w:r w:rsidRPr="001E6E01">
              <w:rPr>
                <w:rFonts w:ascii="標楷體" w:eastAsia="標楷體" w:hAnsi="標楷體"/>
                <w:szCs w:val="24"/>
              </w:rPr>
              <w:t>(1)</w:t>
            </w:r>
            <w:r w:rsidRPr="001E6E01">
              <w:rPr>
                <w:rFonts w:ascii="標楷體" w:eastAsia="標楷體" w:hAnsi="標楷體" w:hint="eastAsia"/>
                <w:szCs w:val="24"/>
              </w:rPr>
              <w:t>自行運用額度：公務人員應於休假期間，持國民旅遊卡至交通部觀光局（以下簡稱觀光局）審核通過之各行業別國民旅遊卡特約商店（業別及細項分類如附表）刷卡消費，始得按刷卡消費金額予以核實補助。</w:t>
            </w:r>
          </w:p>
          <w:p w:rsidR="002224E7" w:rsidRPr="001E6E01" w:rsidRDefault="002224E7" w:rsidP="001E6E01">
            <w:pPr>
              <w:kinsoku w:val="0"/>
              <w:ind w:leftChars="253" w:left="967" w:hangingChars="150" w:hanging="360"/>
              <w:jc w:val="both"/>
              <w:rPr>
                <w:rFonts w:ascii="標楷體" w:eastAsia="標楷體" w:hAnsi="標楷體"/>
                <w:szCs w:val="24"/>
              </w:rPr>
            </w:pPr>
            <w:r w:rsidRPr="001E6E01">
              <w:rPr>
                <w:rFonts w:ascii="標楷體" w:eastAsia="標楷體" w:hAnsi="標楷體"/>
                <w:szCs w:val="24"/>
              </w:rPr>
              <w:t>(2)</w:t>
            </w:r>
            <w:r w:rsidRPr="001E6E01">
              <w:rPr>
                <w:rFonts w:ascii="標楷體" w:eastAsia="標楷體" w:hAnsi="標楷體" w:hint="eastAsia"/>
                <w:szCs w:val="24"/>
              </w:rPr>
              <w:t>觀光旅遊額度：公務人員應於休假期間，持國民旅遊卡至觀光局審核通過之旅行業</w:t>
            </w:r>
            <w:r w:rsidRPr="001E6E01">
              <w:rPr>
                <w:rFonts w:ascii="標楷體" w:eastAsia="標楷體" w:hAnsi="標楷體" w:hint="eastAsia"/>
                <w:szCs w:val="24"/>
                <w:u w:val="single"/>
              </w:rPr>
              <w:t>、旅宿業、觀光遊樂業或交通運輸業</w:t>
            </w:r>
            <w:r w:rsidRPr="001E6E01">
              <w:rPr>
                <w:rFonts w:ascii="標楷體" w:eastAsia="標楷體" w:hAnsi="標楷體" w:hint="eastAsia"/>
                <w:szCs w:val="24"/>
              </w:rPr>
              <w:t>國民旅遊卡特約商店刷卡消費，始得按刷卡消費金額予以核實補助。</w:t>
            </w:r>
          </w:p>
          <w:p w:rsidR="002224E7" w:rsidRPr="001E6E01" w:rsidRDefault="002224E7" w:rsidP="001E6E01">
            <w:pPr>
              <w:kinsoku w:val="0"/>
              <w:ind w:leftChars="200" w:left="732" w:hangingChars="100" w:hanging="252"/>
              <w:jc w:val="both"/>
              <w:rPr>
                <w:rFonts w:ascii="標楷體" w:eastAsia="標楷體" w:hAnsi="標楷體"/>
                <w:spacing w:val="6"/>
                <w:szCs w:val="24"/>
              </w:rPr>
            </w:pPr>
            <w:r w:rsidRPr="001E6E01">
              <w:rPr>
                <w:rFonts w:ascii="標楷體" w:eastAsia="標楷體" w:hAnsi="標楷體"/>
                <w:spacing w:val="6"/>
                <w:szCs w:val="24"/>
              </w:rPr>
              <w:t>3.</w:t>
            </w:r>
            <w:r w:rsidRPr="001E6E01">
              <w:rPr>
                <w:rFonts w:ascii="標楷體" w:eastAsia="標楷體" w:hAnsi="標楷體" w:hint="eastAsia"/>
                <w:spacing w:val="6"/>
                <w:szCs w:val="24"/>
              </w:rPr>
              <w:t>公務人員當年所具休假資格在七日以下者，其補助總額均屬自行運用額度。</w:t>
            </w:r>
          </w:p>
          <w:p w:rsidR="002224E7" w:rsidRPr="001E6E01" w:rsidRDefault="002224E7" w:rsidP="001E6E01">
            <w:pPr>
              <w:kinsoku w:val="0"/>
              <w:ind w:leftChars="199" w:left="740" w:hangingChars="109" w:hanging="262"/>
              <w:jc w:val="both"/>
              <w:rPr>
                <w:rFonts w:ascii="標楷體" w:eastAsia="標楷體" w:hAnsi="標楷體"/>
                <w:szCs w:val="24"/>
              </w:rPr>
            </w:pPr>
            <w:r w:rsidRPr="001E6E01">
              <w:rPr>
                <w:rFonts w:ascii="標楷體" w:eastAsia="標楷體" w:hAnsi="標楷體"/>
                <w:szCs w:val="24"/>
              </w:rPr>
              <w:t>4.</w:t>
            </w:r>
            <w:r w:rsidRPr="001E6E01">
              <w:rPr>
                <w:rFonts w:ascii="標楷體" w:eastAsia="標楷體" w:hAnsi="標楷體" w:hint="eastAsia"/>
                <w:szCs w:val="24"/>
              </w:rPr>
              <w:t>公務人員當年所具休假資格逾七日者，補助總額中新臺幣八千元之額度屬觀光旅遊額度；觀光旅遊額度以外之補助額度屬自行運用額度。</w:t>
            </w:r>
          </w:p>
          <w:p w:rsidR="002224E7" w:rsidRPr="001E6E01" w:rsidRDefault="002224E7" w:rsidP="001E6E01">
            <w:pPr>
              <w:kinsoku w:val="0"/>
              <w:ind w:leftChars="199" w:left="748" w:hangingChars="109" w:hanging="270"/>
              <w:jc w:val="both"/>
              <w:rPr>
                <w:rFonts w:ascii="標楷體" w:eastAsia="標楷體" w:hAnsi="標楷體"/>
                <w:spacing w:val="4"/>
                <w:szCs w:val="24"/>
              </w:rPr>
            </w:pPr>
            <w:r w:rsidRPr="001E6E01">
              <w:rPr>
                <w:rFonts w:ascii="標楷體" w:eastAsia="標楷體" w:hAnsi="標楷體"/>
                <w:spacing w:val="4"/>
                <w:szCs w:val="24"/>
              </w:rPr>
              <w:t>5.</w:t>
            </w:r>
            <w:r w:rsidRPr="001E6E01">
              <w:rPr>
                <w:rFonts w:ascii="標楷體" w:eastAsia="標楷體" w:hAnsi="標楷體" w:hint="eastAsia"/>
                <w:spacing w:val="4"/>
                <w:szCs w:val="24"/>
              </w:rPr>
              <w:t>公務人員因身心障礙、懷孕或重大傷病，於當年確實無法參加觀光旅遊，經服務機關認定者，當年補助總額均屬自行運用額度。</w:t>
            </w:r>
          </w:p>
          <w:p w:rsidR="002224E7" w:rsidRPr="001E6E01" w:rsidRDefault="002224E7" w:rsidP="001E6E01">
            <w:pPr>
              <w:ind w:leftChars="190" w:left="715" w:hangingChars="108" w:hanging="259"/>
              <w:jc w:val="both"/>
              <w:rPr>
                <w:rFonts w:ascii="標楷體" w:eastAsia="標楷體" w:hAnsi="標楷體"/>
                <w:szCs w:val="24"/>
              </w:rPr>
            </w:pPr>
            <w:r w:rsidRPr="001E6E01">
              <w:rPr>
                <w:rFonts w:ascii="標楷體" w:eastAsia="標楷體" w:hAnsi="標楷體"/>
                <w:szCs w:val="24"/>
              </w:rPr>
              <w:t>6.</w:t>
            </w:r>
            <w:r w:rsidRPr="001E6E01">
              <w:rPr>
                <w:rFonts w:ascii="標楷體" w:eastAsia="標楷體" w:hAnsi="標楷體" w:hint="eastAsia"/>
                <w:szCs w:val="24"/>
              </w:rPr>
              <w:t>休假期間及其相連假日之連續期間，於旅行業、旅宿業</w:t>
            </w:r>
            <w:r w:rsidRPr="001E6E01">
              <w:rPr>
                <w:rFonts w:ascii="標楷體" w:eastAsia="標楷體" w:hAnsi="標楷體" w:hint="eastAsia"/>
                <w:szCs w:val="24"/>
                <w:u w:val="single"/>
              </w:rPr>
              <w:t>或</w:t>
            </w:r>
            <w:r w:rsidRPr="001E6E01">
              <w:rPr>
                <w:rFonts w:ascii="標楷體" w:eastAsia="標楷體" w:hAnsi="標楷體" w:hint="eastAsia"/>
                <w:szCs w:val="24"/>
              </w:rPr>
              <w:t>觀光遊樂業刷卡消費者，其與該休假期間相連之假日於</w:t>
            </w:r>
            <w:r w:rsidRPr="001E6E01">
              <w:rPr>
                <w:rFonts w:ascii="標楷體" w:eastAsia="標楷體" w:hAnsi="標楷體" w:hint="eastAsia"/>
                <w:szCs w:val="24"/>
                <w:u w:val="single"/>
              </w:rPr>
              <w:t>各行業別</w:t>
            </w:r>
            <w:r w:rsidRPr="001E6E01">
              <w:rPr>
                <w:rFonts w:ascii="標楷體" w:eastAsia="標楷體" w:hAnsi="標楷體" w:hint="eastAsia"/>
                <w:szCs w:val="24"/>
              </w:rPr>
              <w:t>國民旅遊卡特約商店刷卡之消費，得</w:t>
            </w:r>
            <w:r w:rsidRPr="001E6E01">
              <w:rPr>
                <w:rFonts w:ascii="標楷體" w:eastAsia="標楷體" w:hAnsi="標楷體" w:hint="eastAsia"/>
                <w:szCs w:val="24"/>
                <w:u w:val="single"/>
              </w:rPr>
              <w:t>按其行業別</w:t>
            </w:r>
            <w:r w:rsidRPr="001E6E01">
              <w:rPr>
                <w:rFonts w:ascii="標楷體" w:eastAsia="標楷體" w:hAnsi="標楷體" w:hint="eastAsia"/>
                <w:szCs w:val="24"/>
              </w:rPr>
              <w:t>核實併入</w:t>
            </w:r>
            <w:r w:rsidRPr="001E6E01">
              <w:rPr>
                <w:rFonts w:ascii="標楷體" w:eastAsia="標楷體" w:hAnsi="標楷體" w:hint="eastAsia"/>
                <w:szCs w:val="24"/>
                <w:u w:val="single"/>
              </w:rPr>
              <w:t>觀光旅遊額度或</w:t>
            </w:r>
            <w:r w:rsidRPr="001E6E01">
              <w:rPr>
                <w:rFonts w:ascii="標楷體" w:eastAsia="標楷體" w:hAnsi="標楷體" w:hint="eastAsia"/>
                <w:szCs w:val="24"/>
              </w:rPr>
              <w:t>自行運用額度之補助範圍。</w:t>
            </w:r>
          </w:p>
          <w:p w:rsidR="002224E7" w:rsidRPr="001E6E01" w:rsidRDefault="002224E7" w:rsidP="001E6E01">
            <w:pPr>
              <w:ind w:leftChars="190" w:left="715" w:hangingChars="108" w:hanging="259"/>
              <w:jc w:val="both"/>
              <w:rPr>
                <w:rFonts w:ascii="標楷體" w:eastAsia="標楷體" w:hAnsi="標楷體"/>
                <w:szCs w:val="24"/>
              </w:rPr>
            </w:pPr>
            <w:r w:rsidRPr="001E6E01">
              <w:rPr>
                <w:rFonts w:ascii="標楷體" w:eastAsia="標楷體" w:hAnsi="標楷體"/>
                <w:szCs w:val="24"/>
              </w:rPr>
              <w:t>7.</w:t>
            </w:r>
            <w:r w:rsidRPr="001E6E01">
              <w:rPr>
                <w:rFonts w:ascii="標楷體" w:eastAsia="標楷體" w:hAnsi="標楷體" w:hint="eastAsia"/>
                <w:szCs w:val="24"/>
              </w:rPr>
              <w:t>符合第二目請領休假補助者，其休假期間前後一日於</w:t>
            </w:r>
            <w:r w:rsidRPr="001E6E01">
              <w:rPr>
                <w:rFonts w:ascii="標楷體" w:eastAsia="標楷體" w:hAnsi="標楷體" w:hint="eastAsia"/>
                <w:szCs w:val="24"/>
                <w:u w:val="single"/>
              </w:rPr>
              <w:t>交通運輸業或加油站</w:t>
            </w:r>
            <w:r w:rsidRPr="001E6E01">
              <w:rPr>
                <w:rFonts w:ascii="標楷體" w:eastAsia="標楷體" w:hAnsi="標楷體" w:hint="eastAsia"/>
                <w:szCs w:val="24"/>
              </w:rPr>
              <w:t>國民旅遊卡特約商店刷卡消費之交通費用，得</w:t>
            </w:r>
            <w:r w:rsidRPr="001E6E01">
              <w:rPr>
                <w:rFonts w:ascii="標楷體" w:eastAsia="標楷體" w:hAnsi="標楷體" w:hint="eastAsia"/>
                <w:szCs w:val="24"/>
                <w:u w:val="single"/>
              </w:rPr>
              <w:t>按其行業別</w:t>
            </w:r>
            <w:r w:rsidRPr="001E6E01">
              <w:rPr>
                <w:rFonts w:ascii="標楷體" w:eastAsia="標楷體" w:hAnsi="標楷體" w:hint="eastAsia"/>
                <w:szCs w:val="24"/>
              </w:rPr>
              <w:t>核實併入</w:t>
            </w:r>
            <w:r w:rsidRPr="001E6E01">
              <w:rPr>
                <w:rFonts w:ascii="標楷體" w:eastAsia="標楷體" w:hAnsi="標楷體" w:hint="eastAsia"/>
                <w:szCs w:val="24"/>
                <w:u w:val="single"/>
              </w:rPr>
              <w:t>觀光旅遊額度或</w:t>
            </w:r>
            <w:r w:rsidRPr="001E6E01">
              <w:rPr>
                <w:rFonts w:ascii="標楷體" w:eastAsia="標楷體" w:hAnsi="標楷體" w:hint="eastAsia"/>
                <w:szCs w:val="24"/>
              </w:rPr>
              <w:t>自行運用額度之補助範圍。</w:t>
            </w:r>
          </w:p>
          <w:p w:rsidR="002224E7" w:rsidRPr="001E6E01" w:rsidRDefault="002224E7" w:rsidP="001E6E01">
            <w:pPr>
              <w:ind w:left="840" w:hangingChars="350" w:hanging="840"/>
              <w:jc w:val="both"/>
              <w:rPr>
                <w:rFonts w:ascii="標楷體" w:eastAsia="標楷體" w:hAnsi="標楷體"/>
                <w:szCs w:val="24"/>
              </w:rPr>
            </w:pPr>
            <w:r w:rsidRPr="001E6E01">
              <w:rPr>
                <w:rFonts w:ascii="標楷體" w:eastAsia="標楷體" w:hAnsi="標楷體"/>
                <w:szCs w:val="24"/>
              </w:rPr>
              <w:t xml:space="preserve">  </w:t>
            </w:r>
            <w:r w:rsidRPr="001E6E01">
              <w:rPr>
                <w:rFonts w:ascii="標楷體" w:eastAsia="標楷體" w:hAnsi="標楷體" w:hint="eastAsia"/>
                <w:szCs w:val="24"/>
              </w:rPr>
              <w:t>（二）應休畢日數以外之休假部分：按日支給休假補助費新臺幣六百元；未達一日者，按日折半支給，於年終一併結算。</w:t>
            </w:r>
          </w:p>
        </w:tc>
        <w:tc>
          <w:tcPr>
            <w:tcW w:w="2870"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224E7" w:rsidRPr="001E6E01" w:rsidRDefault="002224E7" w:rsidP="001E6E01">
            <w:pPr>
              <w:ind w:left="840" w:hangingChars="350" w:hanging="840"/>
              <w:jc w:val="both"/>
              <w:rPr>
                <w:rFonts w:ascii="標楷體" w:eastAsia="標楷體" w:hAnsi="標楷體"/>
                <w:szCs w:val="24"/>
              </w:rPr>
            </w:pPr>
            <w:r w:rsidRPr="001E6E01">
              <w:rPr>
                <w:rFonts w:ascii="標楷體" w:eastAsia="標楷體" w:hAnsi="標楷體"/>
                <w:szCs w:val="24"/>
              </w:rPr>
              <w:t xml:space="preserve"> </w:t>
            </w:r>
            <w:r w:rsidRPr="001E6E01">
              <w:rPr>
                <w:rFonts w:ascii="標楷體" w:eastAsia="標楷體" w:hAnsi="標楷體" w:hint="eastAsia"/>
                <w:szCs w:val="24"/>
              </w:rPr>
              <w:t>（一）應休畢日數（十四日以內）之休假部分：</w:t>
            </w:r>
          </w:p>
          <w:p w:rsidR="002224E7" w:rsidRPr="001E6E01" w:rsidRDefault="002224E7" w:rsidP="001E6E01">
            <w:pPr>
              <w:kinsoku w:val="0"/>
              <w:ind w:leftChars="200" w:left="720" w:hangingChars="100" w:hanging="240"/>
              <w:jc w:val="both"/>
              <w:rPr>
                <w:rFonts w:ascii="標楷體" w:eastAsia="標楷體" w:hAnsi="標楷體"/>
                <w:szCs w:val="24"/>
              </w:rPr>
            </w:pPr>
            <w:r w:rsidRPr="001E6E01">
              <w:rPr>
                <w:rFonts w:ascii="標楷體" w:eastAsia="標楷體" w:hAnsi="標楷體"/>
                <w:szCs w:val="24"/>
              </w:rPr>
              <w:t>1.</w:t>
            </w:r>
            <w:r w:rsidRPr="001E6E01">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2224E7" w:rsidRPr="001E6E01" w:rsidRDefault="002224E7" w:rsidP="001E6E01">
            <w:pPr>
              <w:kinsoku w:val="0"/>
              <w:ind w:leftChars="200" w:left="720" w:hangingChars="100" w:hanging="240"/>
              <w:jc w:val="both"/>
              <w:rPr>
                <w:rFonts w:ascii="標楷體" w:eastAsia="標楷體" w:hAnsi="標楷體"/>
                <w:szCs w:val="24"/>
              </w:rPr>
            </w:pPr>
            <w:r w:rsidRPr="001E6E01">
              <w:rPr>
                <w:rFonts w:ascii="標楷體" w:eastAsia="標楷體" w:hAnsi="標楷體"/>
                <w:szCs w:val="24"/>
              </w:rPr>
              <w:t>2.</w:t>
            </w:r>
            <w:r w:rsidRPr="001E6E01">
              <w:rPr>
                <w:rFonts w:ascii="標楷體" w:eastAsia="標楷體" w:hAnsi="標楷體" w:hint="eastAsia"/>
                <w:szCs w:val="24"/>
              </w:rPr>
              <w:t>前目補助總額分為自行運用額度及觀光旅遊額度，其補助方式如下：</w:t>
            </w:r>
          </w:p>
          <w:p w:rsidR="002224E7" w:rsidRPr="001E6E01" w:rsidRDefault="002224E7" w:rsidP="001E6E01">
            <w:pPr>
              <w:ind w:leftChars="253" w:left="967" w:hangingChars="150" w:hanging="360"/>
              <w:jc w:val="both"/>
              <w:rPr>
                <w:rFonts w:ascii="標楷體" w:eastAsia="標楷體" w:hAnsi="標楷體"/>
                <w:szCs w:val="24"/>
              </w:rPr>
            </w:pPr>
            <w:r w:rsidRPr="001E6E01">
              <w:rPr>
                <w:rFonts w:ascii="標楷體" w:eastAsia="標楷體" w:hAnsi="標楷體"/>
                <w:szCs w:val="24"/>
              </w:rPr>
              <w:t>(1)</w:t>
            </w:r>
            <w:r w:rsidRPr="001E6E01">
              <w:rPr>
                <w:rFonts w:ascii="標楷體" w:eastAsia="標楷體" w:hAnsi="標楷體" w:hint="eastAsia"/>
                <w:szCs w:val="24"/>
              </w:rPr>
              <w:t>自行運用額度：公務人員應於休假期間，持國民旅遊卡至交通部觀光局（以下簡稱觀光局）審核通過之各行業別國民旅遊卡特約商店（業別及細項分類如附表）刷卡消費，始得按刷卡消費金額予以核實補助。</w:t>
            </w:r>
          </w:p>
          <w:p w:rsidR="002224E7" w:rsidRPr="001E6E01" w:rsidRDefault="002224E7" w:rsidP="001E6E01">
            <w:pPr>
              <w:kinsoku w:val="0"/>
              <w:ind w:leftChars="253" w:left="967" w:hangingChars="150" w:hanging="360"/>
              <w:jc w:val="both"/>
              <w:rPr>
                <w:rFonts w:ascii="標楷體" w:eastAsia="標楷體" w:hAnsi="標楷體"/>
                <w:szCs w:val="24"/>
              </w:rPr>
            </w:pPr>
            <w:r w:rsidRPr="001E6E01">
              <w:rPr>
                <w:rFonts w:ascii="標楷體" w:eastAsia="標楷體" w:hAnsi="標楷體"/>
                <w:szCs w:val="24"/>
              </w:rPr>
              <w:t>(2)</w:t>
            </w:r>
            <w:r w:rsidRPr="001E6E01">
              <w:rPr>
                <w:rFonts w:ascii="標楷體" w:eastAsia="標楷體" w:hAnsi="標楷體" w:hint="eastAsia"/>
                <w:szCs w:val="24"/>
              </w:rPr>
              <w:t>觀光旅遊額度：公務人員應於休假期間，持國民旅遊卡至觀光局審核通過之旅行業國民旅遊卡特約商店刷卡消費</w:t>
            </w:r>
            <w:r w:rsidRPr="001E6E01">
              <w:rPr>
                <w:rFonts w:ascii="標楷體" w:eastAsia="標楷體" w:hAnsi="標楷體" w:hint="eastAsia"/>
                <w:szCs w:val="24"/>
                <w:u w:val="single"/>
              </w:rPr>
              <w:t>觀光旅遊商品</w:t>
            </w:r>
            <w:r w:rsidRPr="001E6E01">
              <w:rPr>
                <w:rFonts w:ascii="標楷體" w:eastAsia="標楷體" w:hAnsi="標楷體" w:hint="eastAsia"/>
                <w:szCs w:val="24"/>
              </w:rPr>
              <w:t>，始得按刷卡消費金額予以核實補助。</w:t>
            </w:r>
          </w:p>
          <w:p w:rsidR="002224E7" w:rsidRPr="001E6E01" w:rsidRDefault="002224E7" w:rsidP="001E6E01">
            <w:pPr>
              <w:kinsoku w:val="0"/>
              <w:ind w:leftChars="200" w:left="732" w:hangingChars="100" w:hanging="252"/>
              <w:jc w:val="both"/>
              <w:rPr>
                <w:rFonts w:ascii="標楷體" w:eastAsia="標楷體" w:hAnsi="標楷體"/>
                <w:spacing w:val="6"/>
                <w:szCs w:val="24"/>
              </w:rPr>
            </w:pPr>
            <w:r w:rsidRPr="001E6E01">
              <w:rPr>
                <w:rFonts w:ascii="標楷體" w:eastAsia="標楷體" w:hAnsi="標楷體"/>
                <w:spacing w:val="6"/>
                <w:szCs w:val="24"/>
              </w:rPr>
              <w:t>3.</w:t>
            </w:r>
            <w:r w:rsidRPr="001E6E01">
              <w:rPr>
                <w:rFonts w:ascii="標楷體" w:eastAsia="標楷體" w:hAnsi="標楷體" w:hint="eastAsia"/>
                <w:spacing w:val="6"/>
                <w:szCs w:val="24"/>
              </w:rPr>
              <w:t>公務人員當年所具休假資格在七日以下者，其補助總額均屬自行運用額度。</w:t>
            </w:r>
          </w:p>
          <w:p w:rsidR="002224E7" w:rsidRPr="001E6E01" w:rsidRDefault="002224E7" w:rsidP="001E6E01">
            <w:pPr>
              <w:kinsoku w:val="0"/>
              <w:ind w:leftChars="199" w:left="740" w:hangingChars="109" w:hanging="262"/>
              <w:jc w:val="both"/>
              <w:rPr>
                <w:rFonts w:ascii="標楷體" w:eastAsia="標楷體" w:hAnsi="標楷體"/>
                <w:szCs w:val="24"/>
              </w:rPr>
            </w:pPr>
            <w:r w:rsidRPr="001E6E01">
              <w:rPr>
                <w:rFonts w:ascii="標楷體" w:eastAsia="標楷體" w:hAnsi="標楷體"/>
                <w:szCs w:val="24"/>
              </w:rPr>
              <w:t>4.</w:t>
            </w:r>
            <w:r w:rsidRPr="001E6E01">
              <w:rPr>
                <w:rFonts w:ascii="標楷體" w:eastAsia="標楷體" w:hAnsi="標楷體" w:hint="eastAsia"/>
                <w:szCs w:val="24"/>
              </w:rPr>
              <w:t>公務人員當年所具休假資格逾七日者，補助總額中新臺幣八千元之額度屬觀光旅遊額度；觀光旅遊額度以外之補助額度屬自行運用額度。</w:t>
            </w:r>
          </w:p>
          <w:p w:rsidR="002224E7" w:rsidRPr="001E6E01" w:rsidRDefault="002224E7" w:rsidP="001E6E01">
            <w:pPr>
              <w:kinsoku w:val="0"/>
              <w:ind w:leftChars="199" w:left="748" w:hangingChars="109" w:hanging="270"/>
              <w:jc w:val="both"/>
              <w:rPr>
                <w:rFonts w:ascii="標楷體" w:eastAsia="標楷體" w:hAnsi="標楷體"/>
                <w:spacing w:val="4"/>
                <w:szCs w:val="24"/>
              </w:rPr>
            </w:pPr>
            <w:r w:rsidRPr="001E6E01">
              <w:rPr>
                <w:rFonts w:ascii="標楷體" w:eastAsia="標楷體" w:hAnsi="標楷體"/>
                <w:spacing w:val="4"/>
                <w:szCs w:val="24"/>
              </w:rPr>
              <w:t>5.</w:t>
            </w:r>
            <w:r w:rsidRPr="001E6E01">
              <w:rPr>
                <w:rFonts w:ascii="標楷體" w:eastAsia="標楷體" w:hAnsi="標楷體" w:hint="eastAsia"/>
                <w:spacing w:val="4"/>
                <w:szCs w:val="24"/>
              </w:rPr>
              <w:t>公務人員因身心障礙、懷孕或重大傷病，於當年確實無法參加觀光旅遊，經服務機關認定者，當年補助總額均屬自行運用額度。</w:t>
            </w:r>
          </w:p>
          <w:p w:rsidR="002224E7" w:rsidRPr="001E6E01" w:rsidRDefault="002224E7" w:rsidP="001E6E01">
            <w:pPr>
              <w:ind w:leftChars="190" w:left="715" w:hangingChars="108" w:hanging="259"/>
              <w:jc w:val="both"/>
              <w:rPr>
                <w:rFonts w:ascii="標楷體" w:eastAsia="標楷體" w:hAnsi="標楷體"/>
                <w:szCs w:val="24"/>
              </w:rPr>
            </w:pPr>
            <w:r w:rsidRPr="001E6E01">
              <w:rPr>
                <w:rFonts w:ascii="標楷體" w:eastAsia="標楷體" w:hAnsi="標楷體"/>
                <w:szCs w:val="24"/>
              </w:rPr>
              <w:t>6.</w:t>
            </w:r>
            <w:r w:rsidRPr="001E6E01">
              <w:rPr>
                <w:rFonts w:ascii="標楷體" w:eastAsia="標楷體" w:hAnsi="標楷體" w:hint="eastAsia"/>
                <w:szCs w:val="24"/>
              </w:rPr>
              <w:t>休假期間及其相連假日之連續期間，於旅行業、旅宿業、觀光遊樂業刷卡消費者，其與該休假期間相連之假日於各國民旅遊卡特約商店刷卡之消費，得核實併入自行運用額度之補助範圍。</w:t>
            </w:r>
          </w:p>
          <w:p w:rsidR="002224E7" w:rsidRPr="001E6E01" w:rsidRDefault="002224E7" w:rsidP="001E6E01">
            <w:pPr>
              <w:ind w:leftChars="190" w:left="715" w:hangingChars="108" w:hanging="259"/>
              <w:jc w:val="both"/>
              <w:rPr>
                <w:rFonts w:ascii="標楷體" w:eastAsia="標楷體" w:hAnsi="標楷體"/>
                <w:szCs w:val="24"/>
              </w:rPr>
            </w:pPr>
            <w:r w:rsidRPr="001E6E01">
              <w:rPr>
                <w:rFonts w:ascii="標楷體" w:eastAsia="標楷體" w:hAnsi="標楷體"/>
                <w:szCs w:val="24"/>
              </w:rPr>
              <w:t>7.</w:t>
            </w:r>
            <w:r w:rsidRPr="001E6E01">
              <w:rPr>
                <w:rFonts w:ascii="標楷體" w:eastAsia="標楷體" w:hAnsi="標楷體" w:hint="eastAsia"/>
                <w:szCs w:val="24"/>
              </w:rPr>
              <w:t>符合第二目請領休假補助者，其休假期間前後一日於國民旅遊卡特約商店刷卡消費之交通費用，得核實併入自行運用額度之補助範圍。</w:t>
            </w:r>
          </w:p>
          <w:p w:rsidR="002224E7" w:rsidRPr="001E6E01" w:rsidRDefault="002224E7" w:rsidP="001E6E01">
            <w:pPr>
              <w:ind w:left="840" w:hangingChars="350" w:hanging="840"/>
              <w:jc w:val="both"/>
              <w:rPr>
                <w:rFonts w:ascii="標楷體" w:eastAsia="標楷體" w:hAnsi="標楷體"/>
                <w:szCs w:val="24"/>
              </w:rPr>
            </w:pPr>
            <w:r w:rsidRPr="001E6E01">
              <w:rPr>
                <w:rFonts w:ascii="標楷體" w:eastAsia="標楷體" w:hAnsi="標楷體"/>
                <w:szCs w:val="24"/>
              </w:rPr>
              <w:t xml:space="preserve">  </w:t>
            </w:r>
            <w:r w:rsidRPr="001E6E01">
              <w:rPr>
                <w:rFonts w:ascii="標楷體" w:eastAsia="標楷體" w:hAnsi="標楷體" w:hint="eastAsia"/>
                <w:szCs w:val="24"/>
              </w:rPr>
              <w:t>（二）應休畢日數以外之休假部分：按日支給休假補助費新臺幣六百元；未達一日者，按日折半支給，於年終一併結算。</w:t>
            </w:r>
          </w:p>
        </w:tc>
        <w:tc>
          <w:tcPr>
            <w:tcW w:w="2713"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一、為擴大旅遊多樣性，使習慣自由行的公務人員，可直接向旅行業、旅宿業、觀光遊樂業及交通運輸業選購自行住宿及旅遊商品，將上開業別均納入國民旅遊卡觀光旅遊額度之補助範圍，爰修正本點第一款第二目之二，刪除觀光旅遊商品文字及增列旅宿業、觀光遊樂業及交通運輸業。</w:t>
            </w:r>
          </w:p>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二、配合旅行業、旅宿業、觀光遊樂業及交通運輸業納入觀光旅遊額度之補助範圍，爰修正本點第一款第六目相關文字，使該目得併入補助範圍部分得按其行業別核實併入觀光旅遊額度或自行運用額度之補助範圍。</w:t>
            </w:r>
          </w:p>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三、查國民旅遊卡特約商店刷卡之交通費用業別包括交通運輸業及加油站，配合上開將交通運輸業納入觀光旅遊額度之補助範圍，而加油站仍列為自行運用額度之補助範圍，爰修正本點第一款第七目相關文字，使其休假期間前後一日之交通費用，得按其行業別核實併入觀光旅遊額度或自行運用額度補助範圍。</w:t>
            </w:r>
          </w:p>
        </w:tc>
      </w:tr>
      <w:tr w:rsidR="002224E7" w:rsidRPr="001E6E01" w:rsidTr="001E6E01">
        <w:trPr>
          <w:trHeight w:val="1975"/>
        </w:trPr>
        <w:tc>
          <w:tcPr>
            <w:tcW w:w="2922"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七、各主管機關得審酌實際需要及特殊狀況，依本改進措施，另訂補充規定。</w:t>
            </w:r>
          </w:p>
          <w:p w:rsidR="002224E7" w:rsidRPr="001E6E01" w:rsidRDefault="002224E7" w:rsidP="001E6E01">
            <w:pPr>
              <w:ind w:left="480" w:hangingChars="200" w:hanging="480"/>
              <w:jc w:val="both"/>
              <w:rPr>
                <w:rFonts w:ascii="標楷體" w:eastAsia="標楷體" w:hAnsi="標楷體"/>
                <w:szCs w:val="24"/>
              </w:rPr>
            </w:pPr>
          </w:p>
        </w:tc>
        <w:tc>
          <w:tcPr>
            <w:tcW w:w="2870" w:type="dxa"/>
          </w:tcPr>
          <w:p w:rsidR="002224E7" w:rsidRPr="001E6E01" w:rsidRDefault="002224E7" w:rsidP="001E6E01">
            <w:pPr>
              <w:ind w:left="480" w:hangingChars="200" w:hanging="480"/>
              <w:jc w:val="both"/>
              <w:rPr>
                <w:rFonts w:ascii="標楷體" w:eastAsia="標楷體" w:hAnsi="標楷體"/>
                <w:szCs w:val="24"/>
              </w:rPr>
            </w:pPr>
            <w:r w:rsidRPr="001E6E01">
              <w:rPr>
                <w:rFonts w:ascii="標楷體" w:eastAsia="標楷體" w:hAnsi="標楷體" w:hint="eastAsia"/>
                <w:szCs w:val="24"/>
              </w:rPr>
              <w:t>七、各主管機關</w:t>
            </w:r>
            <w:r w:rsidRPr="001E6E01">
              <w:rPr>
                <w:rFonts w:ascii="標楷體" w:eastAsia="標楷體" w:hAnsi="標楷體" w:hint="eastAsia"/>
                <w:szCs w:val="24"/>
                <w:u w:val="single"/>
              </w:rPr>
              <w:t>（各部、會、行、處、局、署、院、省、各直轄市及縣（市）政府）</w:t>
            </w:r>
            <w:r w:rsidRPr="001E6E01">
              <w:rPr>
                <w:rFonts w:ascii="標楷體" w:eastAsia="標楷體" w:hAnsi="標楷體" w:hint="eastAsia"/>
                <w:szCs w:val="24"/>
              </w:rPr>
              <w:t>得審酌實際需要及特殊狀況，依本改進措施，另訂補充規定。</w:t>
            </w:r>
          </w:p>
          <w:p w:rsidR="002224E7" w:rsidRPr="001E6E01" w:rsidRDefault="002224E7" w:rsidP="001E6E01">
            <w:pPr>
              <w:ind w:left="480" w:hangingChars="200" w:hanging="480"/>
              <w:jc w:val="both"/>
              <w:rPr>
                <w:rFonts w:ascii="標楷體" w:eastAsia="標楷體" w:hAnsi="標楷體"/>
                <w:szCs w:val="24"/>
              </w:rPr>
            </w:pPr>
          </w:p>
        </w:tc>
        <w:tc>
          <w:tcPr>
            <w:tcW w:w="2713" w:type="dxa"/>
          </w:tcPr>
          <w:p w:rsidR="002224E7" w:rsidRPr="001E6E01" w:rsidRDefault="002224E7" w:rsidP="001E6E01">
            <w:pPr>
              <w:jc w:val="both"/>
              <w:rPr>
                <w:rFonts w:ascii="標楷體" w:eastAsia="標楷體" w:hAnsi="標楷體"/>
                <w:szCs w:val="24"/>
              </w:rPr>
            </w:pPr>
            <w:r w:rsidRPr="001E6E01">
              <w:rPr>
                <w:rFonts w:ascii="標楷體" w:eastAsia="標楷體" w:hAnsi="標楷體" w:hint="eastAsia"/>
                <w:szCs w:val="24"/>
              </w:rPr>
              <w:t>各主管機關之範圍業已明定於第三點第二項，爰修正本點之規定。</w:t>
            </w:r>
          </w:p>
        </w:tc>
      </w:tr>
    </w:tbl>
    <w:p w:rsidR="002224E7" w:rsidRPr="00BA1149" w:rsidRDefault="002224E7" w:rsidP="006D6BDF"/>
    <w:sectPr w:rsidR="002224E7" w:rsidRPr="00BA1149" w:rsidSect="00AA13D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4E7" w:rsidRDefault="002224E7" w:rsidP="00C71DF6">
      <w:r>
        <w:separator/>
      </w:r>
    </w:p>
  </w:endnote>
  <w:endnote w:type="continuationSeparator" w:id="0">
    <w:p w:rsidR="002224E7" w:rsidRDefault="002224E7"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4E7" w:rsidRDefault="002224E7">
    <w:pPr>
      <w:pStyle w:val="Footer"/>
      <w:jc w:val="center"/>
    </w:pPr>
    <w:fldSimple w:instr="PAGE   \* MERGEFORMAT">
      <w:r w:rsidRPr="00DE6B49">
        <w:rPr>
          <w:noProof/>
          <w:lang w:val="zh-TW"/>
        </w:rPr>
        <w:t>1</w:t>
      </w:r>
    </w:fldSimple>
  </w:p>
  <w:p w:rsidR="002224E7" w:rsidRDefault="0022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4E7" w:rsidRDefault="002224E7" w:rsidP="00C71DF6">
      <w:r>
        <w:separator/>
      </w:r>
    </w:p>
  </w:footnote>
  <w:footnote w:type="continuationSeparator" w:id="0">
    <w:p w:rsidR="002224E7" w:rsidRDefault="002224E7"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AF0"/>
    <w:multiLevelType w:val="hybridMultilevel"/>
    <w:tmpl w:val="C220E650"/>
    <w:lvl w:ilvl="0" w:tplc="1D7EDF1E">
      <w:start w:val="1"/>
      <w:numFmt w:val="taiwaneseCountingThousand"/>
      <w:lvlText w:val="%1、"/>
      <w:lvlJc w:val="left"/>
      <w:pPr>
        <w:ind w:left="480" w:hanging="480"/>
      </w:pPr>
      <w:rPr>
        <w:rFonts w:cs="Times New Roman" w:hint="default"/>
      </w:rPr>
    </w:lvl>
    <w:lvl w:ilvl="1" w:tplc="25B028B0">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087"/>
    <w:rsid w:val="00001A31"/>
    <w:rsid w:val="00006387"/>
    <w:rsid w:val="0001629A"/>
    <w:rsid w:val="00017E3A"/>
    <w:rsid w:val="00023CE4"/>
    <w:rsid w:val="0002436D"/>
    <w:rsid w:val="00026142"/>
    <w:rsid w:val="00030125"/>
    <w:rsid w:val="00040733"/>
    <w:rsid w:val="00043438"/>
    <w:rsid w:val="000462E2"/>
    <w:rsid w:val="0005027D"/>
    <w:rsid w:val="0005192B"/>
    <w:rsid w:val="000563FD"/>
    <w:rsid w:val="00062BAF"/>
    <w:rsid w:val="000632E4"/>
    <w:rsid w:val="0006633E"/>
    <w:rsid w:val="00066840"/>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E5D0B"/>
    <w:rsid w:val="000E6082"/>
    <w:rsid w:val="000F1323"/>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52A6"/>
    <w:rsid w:val="001870A9"/>
    <w:rsid w:val="001A448F"/>
    <w:rsid w:val="001B2957"/>
    <w:rsid w:val="001B31BD"/>
    <w:rsid w:val="001B50E4"/>
    <w:rsid w:val="001B6187"/>
    <w:rsid w:val="001B69D1"/>
    <w:rsid w:val="001C0146"/>
    <w:rsid w:val="001C1715"/>
    <w:rsid w:val="001C1A53"/>
    <w:rsid w:val="001D1307"/>
    <w:rsid w:val="001D2C58"/>
    <w:rsid w:val="001E5269"/>
    <w:rsid w:val="001E6E01"/>
    <w:rsid w:val="001F34F0"/>
    <w:rsid w:val="001F4A79"/>
    <w:rsid w:val="001F6DBB"/>
    <w:rsid w:val="00204ABD"/>
    <w:rsid w:val="00205340"/>
    <w:rsid w:val="002120DD"/>
    <w:rsid w:val="002123C9"/>
    <w:rsid w:val="002224E7"/>
    <w:rsid w:val="002236C6"/>
    <w:rsid w:val="002268B7"/>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3832"/>
    <w:rsid w:val="002B7870"/>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475A5"/>
    <w:rsid w:val="00354DB4"/>
    <w:rsid w:val="003647DB"/>
    <w:rsid w:val="00365B75"/>
    <w:rsid w:val="003733BB"/>
    <w:rsid w:val="0037713D"/>
    <w:rsid w:val="00382A30"/>
    <w:rsid w:val="00384007"/>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C0741"/>
    <w:rsid w:val="004D0C69"/>
    <w:rsid w:val="004D3BB9"/>
    <w:rsid w:val="004D728B"/>
    <w:rsid w:val="004E2127"/>
    <w:rsid w:val="004E6F9F"/>
    <w:rsid w:val="004F042E"/>
    <w:rsid w:val="004F6964"/>
    <w:rsid w:val="0051100A"/>
    <w:rsid w:val="00511374"/>
    <w:rsid w:val="0051223C"/>
    <w:rsid w:val="00514E25"/>
    <w:rsid w:val="00522C92"/>
    <w:rsid w:val="00525CA7"/>
    <w:rsid w:val="005268F2"/>
    <w:rsid w:val="00530181"/>
    <w:rsid w:val="00530263"/>
    <w:rsid w:val="00534A9C"/>
    <w:rsid w:val="00535D72"/>
    <w:rsid w:val="005364B6"/>
    <w:rsid w:val="0055596D"/>
    <w:rsid w:val="005649D7"/>
    <w:rsid w:val="00572465"/>
    <w:rsid w:val="005762DB"/>
    <w:rsid w:val="00577737"/>
    <w:rsid w:val="00585086"/>
    <w:rsid w:val="005857B5"/>
    <w:rsid w:val="0058587F"/>
    <w:rsid w:val="005872CF"/>
    <w:rsid w:val="00590A87"/>
    <w:rsid w:val="00590BA5"/>
    <w:rsid w:val="00593A83"/>
    <w:rsid w:val="00595732"/>
    <w:rsid w:val="005A7095"/>
    <w:rsid w:val="005B07EC"/>
    <w:rsid w:val="005B28B2"/>
    <w:rsid w:val="005B3076"/>
    <w:rsid w:val="005B5F41"/>
    <w:rsid w:val="005B72BF"/>
    <w:rsid w:val="005B7EC3"/>
    <w:rsid w:val="005C1749"/>
    <w:rsid w:val="005C2CD8"/>
    <w:rsid w:val="005C6098"/>
    <w:rsid w:val="005D32B9"/>
    <w:rsid w:val="005D4D51"/>
    <w:rsid w:val="005E1A15"/>
    <w:rsid w:val="005E7147"/>
    <w:rsid w:val="005F0E0D"/>
    <w:rsid w:val="005F61D3"/>
    <w:rsid w:val="005F722D"/>
    <w:rsid w:val="006047C3"/>
    <w:rsid w:val="00604FB4"/>
    <w:rsid w:val="00607F17"/>
    <w:rsid w:val="006124AD"/>
    <w:rsid w:val="00613838"/>
    <w:rsid w:val="00617868"/>
    <w:rsid w:val="00626279"/>
    <w:rsid w:val="00633187"/>
    <w:rsid w:val="00636632"/>
    <w:rsid w:val="00643490"/>
    <w:rsid w:val="00646CBC"/>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11F6"/>
    <w:rsid w:val="006A25A4"/>
    <w:rsid w:val="006A5667"/>
    <w:rsid w:val="006A5CCC"/>
    <w:rsid w:val="006A7089"/>
    <w:rsid w:val="006B0CB7"/>
    <w:rsid w:val="006B1391"/>
    <w:rsid w:val="006B3A35"/>
    <w:rsid w:val="006B5134"/>
    <w:rsid w:val="006B5EB8"/>
    <w:rsid w:val="006B6A50"/>
    <w:rsid w:val="006B6C72"/>
    <w:rsid w:val="006B6F8C"/>
    <w:rsid w:val="006B73C8"/>
    <w:rsid w:val="006C0512"/>
    <w:rsid w:val="006C06FC"/>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27A12"/>
    <w:rsid w:val="0073413B"/>
    <w:rsid w:val="00747EB6"/>
    <w:rsid w:val="007504B4"/>
    <w:rsid w:val="00751138"/>
    <w:rsid w:val="007549B6"/>
    <w:rsid w:val="00764751"/>
    <w:rsid w:val="00766751"/>
    <w:rsid w:val="00770E3A"/>
    <w:rsid w:val="007732B2"/>
    <w:rsid w:val="00773E84"/>
    <w:rsid w:val="007807CD"/>
    <w:rsid w:val="00780C76"/>
    <w:rsid w:val="00780F30"/>
    <w:rsid w:val="00785547"/>
    <w:rsid w:val="00791632"/>
    <w:rsid w:val="007954B3"/>
    <w:rsid w:val="00795859"/>
    <w:rsid w:val="00795D18"/>
    <w:rsid w:val="007A140A"/>
    <w:rsid w:val="007A2C31"/>
    <w:rsid w:val="007A6F5B"/>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0611"/>
    <w:rsid w:val="008549A4"/>
    <w:rsid w:val="00856B30"/>
    <w:rsid w:val="00863A98"/>
    <w:rsid w:val="00872915"/>
    <w:rsid w:val="00872DCD"/>
    <w:rsid w:val="0087412A"/>
    <w:rsid w:val="00876B50"/>
    <w:rsid w:val="00881601"/>
    <w:rsid w:val="008816A9"/>
    <w:rsid w:val="00892FED"/>
    <w:rsid w:val="0089712D"/>
    <w:rsid w:val="008A042E"/>
    <w:rsid w:val="008A063E"/>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13C5"/>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3D1"/>
    <w:rsid w:val="009A494C"/>
    <w:rsid w:val="009B4AF7"/>
    <w:rsid w:val="009C49A0"/>
    <w:rsid w:val="009D02AF"/>
    <w:rsid w:val="009D378C"/>
    <w:rsid w:val="009D7C56"/>
    <w:rsid w:val="009E394A"/>
    <w:rsid w:val="009E7B4F"/>
    <w:rsid w:val="009F1918"/>
    <w:rsid w:val="009F7DC9"/>
    <w:rsid w:val="00A03D6B"/>
    <w:rsid w:val="00A056FB"/>
    <w:rsid w:val="00A06E47"/>
    <w:rsid w:val="00A06FB3"/>
    <w:rsid w:val="00A12617"/>
    <w:rsid w:val="00A129EC"/>
    <w:rsid w:val="00A32687"/>
    <w:rsid w:val="00A35A4D"/>
    <w:rsid w:val="00A373A7"/>
    <w:rsid w:val="00A37CE0"/>
    <w:rsid w:val="00A40225"/>
    <w:rsid w:val="00A5466F"/>
    <w:rsid w:val="00A60694"/>
    <w:rsid w:val="00A62883"/>
    <w:rsid w:val="00A80135"/>
    <w:rsid w:val="00A84279"/>
    <w:rsid w:val="00A84C8F"/>
    <w:rsid w:val="00A90E9A"/>
    <w:rsid w:val="00A972AA"/>
    <w:rsid w:val="00AA13D2"/>
    <w:rsid w:val="00AA2DED"/>
    <w:rsid w:val="00AA559B"/>
    <w:rsid w:val="00AA7B25"/>
    <w:rsid w:val="00AB02BF"/>
    <w:rsid w:val="00AB0B81"/>
    <w:rsid w:val="00AB38B8"/>
    <w:rsid w:val="00AC3AD4"/>
    <w:rsid w:val="00AC58DE"/>
    <w:rsid w:val="00AC7094"/>
    <w:rsid w:val="00AD130F"/>
    <w:rsid w:val="00AD6FB8"/>
    <w:rsid w:val="00AD70A6"/>
    <w:rsid w:val="00AE1940"/>
    <w:rsid w:val="00AE1EDA"/>
    <w:rsid w:val="00AE3A9F"/>
    <w:rsid w:val="00AE4ACB"/>
    <w:rsid w:val="00AF112F"/>
    <w:rsid w:val="00AF3724"/>
    <w:rsid w:val="00AF4C15"/>
    <w:rsid w:val="00B0377D"/>
    <w:rsid w:val="00B05905"/>
    <w:rsid w:val="00B073CD"/>
    <w:rsid w:val="00B12059"/>
    <w:rsid w:val="00B134AA"/>
    <w:rsid w:val="00B136CE"/>
    <w:rsid w:val="00B157AD"/>
    <w:rsid w:val="00B17555"/>
    <w:rsid w:val="00B20C97"/>
    <w:rsid w:val="00B242E0"/>
    <w:rsid w:val="00B373B0"/>
    <w:rsid w:val="00B378F9"/>
    <w:rsid w:val="00B403C8"/>
    <w:rsid w:val="00B40C3A"/>
    <w:rsid w:val="00B501FC"/>
    <w:rsid w:val="00B52E4D"/>
    <w:rsid w:val="00B53B3B"/>
    <w:rsid w:val="00B619CA"/>
    <w:rsid w:val="00B6448A"/>
    <w:rsid w:val="00B659C6"/>
    <w:rsid w:val="00B67F43"/>
    <w:rsid w:val="00B72E75"/>
    <w:rsid w:val="00B732F4"/>
    <w:rsid w:val="00B74B00"/>
    <w:rsid w:val="00B8339D"/>
    <w:rsid w:val="00B86EA9"/>
    <w:rsid w:val="00B9372C"/>
    <w:rsid w:val="00BA1149"/>
    <w:rsid w:val="00BA1B2A"/>
    <w:rsid w:val="00BA658B"/>
    <w:rsid w:val="00BA7216"/>
    <w:rsid w:val="00BB0305"/>
    <w:rsid w:val="00BB7116"/>
    <w:rsid w:val="00BC3588"/>
    <w:rsid w:val="00BC7321"/>
    <w:rsid w:val="00BD028C"/>
    <w:rsid w:val="00BD1749"/>
    <w:rsid w:val="00BD22DE"/>
    <w:rsid w:val="00BD5663"/>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87202"/>
    <w:rsid w:val="00C901DC"/>
    <w:rsid w:val="00C916B1"/>
    <w:rsid w:val="00C933A1"/>
    <w:rsid w:val="00C94BFA"/>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334B1"/>
    <w:rsid w:val="00D4201A"/>
    <w:rsid w:val="00D4423C"/>
    <w:rsid w:val="00D4495D"/>
    <w:rsid w:val="00D55972"/>
    <w:rsid w:val="00D573C9"/>
    <w:rsid w:val="00D62E4D"/>
    <w:rsid w:val="00D63D5F"/>
    <w:rsid w:val="00D70917"/>
    <w:rsid w:val="00D71891"/>
    <w:rsid w:val="00D73186"/>
    <w:rsid w:val="00D762DA"/>
    <w:rsid w:val="00D862BE"/>
    <w:rsid w:val="00D87F31"/>
    <w:rsid w:val="00DA24F4"/>
    <w:rsid w:val="00DA3749"/>
    <w:rsid w:val="00DA3F70"/>
    <w:rsid w:val="00DA6EFF"/>
    <w:rsid w:val="00DB5119"/>
    <w:rsid w:val="00DB64FB"/>
    <w:rsid w:val="00DC025E"/>
    <w:rsid w:val="00DC0BF6"/>
    <w:rsid w:val="00DC1A8B"/>
    <w:rsid w:val="00DC1ED9"/>
    <w:rsid w:val="00DD4214"/>
    <w:rsid w:val="00DE1948"/>
    <w:rsid w:val="00DE6B49"/>
    <w:rsid w:val="00DE6C0D"/>
    <w:rsid w:val="00DE7A4A"/>
    <w:rsid w:val="00DF508E"/>
    <w:rsid w:val="00E00622"/>
    <w:rsid w:val="00E01532"/>
    <w:rsid w:val="00E0366E"/>
    <w:rsid w:val="00E038FD"/>
    <w:rsid w:val="00E03B02"/>
    <w:rsid w:val="00E06E95"/>
    <w:rsid w:val="00E073CA"/>
    <w:rsid w:val="00E07A13"/>
    <w:rsid w:val="00E1153D"/>
    <w:rsid w:val="00E11DD7"/>
    <w:rsid w:val="00E12F22"/>
    <w:rsid w:val="00E22AD5"/>
    <w:rsid w:val="00E236A9"/>
    <w:rsid w:val="00E25190"/>
    <w:rsid w:val="00E27EC7"/>
    <w:rsid w:val="00E30C05"/>
    <w:rsid w:val="00E31981"/>
    <w:rsid w:val="00E3218D"/>
    <w:rsid w:val="00E335C9"/>
    <w:rsid w:val="00E349C7"/>
    <w:rsid w:val="00E34EB0"/>
    <w:rsid w:val="00E3746D"/>
    <w:rsid w:val="00E46D9D"/>
    <w:rsid w:val="00E56894"/>
    <w:rsid w:val="00E61136"/>
    <w:rsid w:val="00E61DBE"/>
    <w:rsid w:val="00E624D1"/>
    <w:rsid w:val="00E640BC"/>
    <w:rsid w:val="00E65141"/>
    <w:rsid w:val="00E7159B"/>
    <w:rsid w:val="00E72D60"/>
    <w:rsid w:val="00E73774"/>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8D7"/>
    <w:rsid w:val="00F17BB2"/>
    <w:rsid w:val="00F22A27"/>
    <w:rsid w:val="00F238F7"/>
    <w:rsid w:val="00F27203"/>
    <w:rsid w:val="00F27A13"/>
    <w:rsid w:val="00F33324"/>
    <w:rsid w:val="00F357B0"/>
    <w:rsid w:val="00F44643"/>
    <w:rsid w:val="00F51E36"/>
    <w:rsid w:val="00F5555D"/>
    <w:rsid w:val="00F57749"/>
    <w:rsid w:val="00F60B6F"/>
    <w:rsid w:val="00F641D7"/>
    <w:rsid w:val="00F75EAB"/>
    <w:rsid w:val="00F77D14"/>
    <w:rsid w:val="00F844BD"/>
    <w:rsid w:val="00F90126"/>
    <w:rsid w:val="00F90A8E"/>
    <w:rsid w:val="00F946D7"/>
    <w:rsid w:val="00FA496D"/>
    <w:rsid w:val="00FA50DB"/>
    <w:rsid w:val="00FA7D18"/>
    <w:rsid w:val="00FB2106"/>
    <w:rsid w:val="00FB33BB"/>
    <w:rsid w:val="00FB43B3"/>
    <w:rsid w:val="00FC09EC"/>
    <w:rsid w:val="00FC5A30"/>
    <w:rsid w:val="00FD0593"/>
    <w:rsid w:val="00FD0ABE"/>
    <w:rsid w:val="00FD47CD"/>
    <w:rsid w:val="00FD5C64"/>
    <w:rsid w:val="00FD5F6D"/>
    <w:rsid w:val="00FE3D3C"/>
    <w:rsid w:val="00FE58DA"/>
    <w:rsid w:val="00FF2F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F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1DF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71DF6"/>
    <w:rPr>
      <w:rFonts w:cs="Times New Roman"/>
      <w:sz w:val="20"/>
      <w:szCs w:val="20"/>
    </w:rPr>
  </w:style>
  <w:style w:type="paragraph" w:styleId="Footer">
    <w:name w:val="footer"/>
    <w:basedOn w:val="Normal"/>
    <w:link w:val="FooterChar"/>
    <w:uiPriority w:val="99"/>
    <w:rsid w:val="00C71DF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71DF6"/>
    <w:rPr>
      <w:rFonts w:cs="Times New Roman"/>
      <w:sz w:val="20"/>
      <w:szCs w:val="20"/>
    </w:rPr>
  </w:style>
  <w:style w:type="table" w:styleId="TableGrid">
    <w:name w:val="Table Grid"/>
    <w:basedOn w:val="TableNormal"/>
    <w:uiPriority w:val="99"/>
    <w:rsid w:val="00C71D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46D9D"/>
    <w:rPr>
      <w:rFonts w:cs="Times New Roman"/>
      <w:color w:val="0000FF"/>
      <w:u w:val="single"/>
    </w:rPr>
  </w:style>
  <w:style w:type="paragraph" w:styleId="ListParagraph">
    <w:name w:val="List Paragraph"/>
    <w:basedOn w:val="Normal"/>
    <w:uiPriority w:val="99"/>
    <w:qFormat/>
    <w:rsid w:val="00590A87"/>
    <w:pPr>
      <w:ind w:leftChars="200" w:left="480"/>
    </w:pPr>
  </w:style>
  <w:style w:type="paragraph" w:styleId="BalloonText">
    <w:name w:val="Balloon Text"/>
    <w:basedOn w:val="Normal"/>
    <w:link w:val="BalloonTextChar"/>
    <w:uiPriority w:val="99"/>
    <w:semiHidden/>
    <w:rsid w:val="00D762DA"/>
    <w:rPr>
      <w:rFonts w:ascii="Cambria" w:hAnsi="Cambria"/>
      <w:sz w:val="18"/>
      <w:szCs w:val="18"/>
    </w:rPr>
  </w:style>
  <w:style w:type="character" w:customStyle="1" w:styleId="BalloonTextChar">
    <w:name w:val="Balloon Text Char"/>
    <w:basedOn w:val="DefaultParagraphFont"/>
    <w:link w:val="BalloonText"/>
    <w:uiPriority w:val="99"/>
    <w:semiHidden/>
    <w:locked/>
    <w:rsid w:val="00D762DA"/>
    <w:rPr>
      <w:rFonts w:ascii="Cambria" w:eastAsia="新細明體" w:hAnsi="Cambria" w:cs="Times New Roman"/>
      <w:sz w:val="18"/>
      <w:szCs w:val="18"/>
    </w:rPr>
  </w:style>
  <w:style w:type="paragraph" w:styleId="HTMLPreformatted">
    <w:name w:val="HTML Preformatted"/>
    <w:basedOn w:val="Normal"/>
    <w:link w:val="HTMLPreformattedChar"/>
    <w:uiPriority w:val="99"/>
    <w:rsid w:val="00016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01629A"/>
    <w:rPr>
      <w:rFonts w:ascii="細明體" w:eastAsia="細明體" w:hAnsi="細明體" w:cs="細明體"/>
      <w:kern w:val="0"/>
      <w:sz w:val="24"/>
      <w:szCs w:val="24"/>
    </w:rPr>
  </w:style>
</w:styles>
</file>

<file path=word/webSettings.xml><?xml version="1.0" encoding="utf-8"?>
<w:webSettings xmlns:r="http://schemas.openxmlformats.org/officeDocument/2006/relationships" xmlns:w="http://schemas.openxmlformats.org/wordprocessingml/2006/main">
  <w:divs>
    <w:div w:id="3751685">
      <w:marLeft w:val="0"/>
      <w:marRight w:val="0"/>
      <w:marTop w:val="0"/>
      <w:marBottom w:val="0"/>
      <w:divBdr>
        <w:top w:val="none" w:sz="0" w:space="0" w:color="auto"/>
        <w:left w:val="none" w:sz="0" w:space="0" w:color="auto"/>
        <w:bottom w:val="none" w:sz="0" w:space="0" w:color="auto"/>
        <w:right w:val="none" w:sz="0" w:space="0" w:color="auto"/>
      </w:divBdr>
    </w:div>
    <w:div w:id="3751686">
      <w:marLeft w:val="0"/>
      <w:marRight w:val="0"/>
      <w:marTop w:val="0"/>
      <w:marBottom w:val="0"/>
      <w:divBdr>
        <w:top w:val="none" w:sz="0" w:space="0" w:color="auto"/>
        <w:left w:val="none" w:sz="0" w:space="0" w:color="auto"/>
        <w:bottom w:val="none" w:sz="0" w:space="0" w:color="auto"/>
        <w:right w:val="none" w:sz="0" w:space="0" w:color="auto"/>
      </w:divBdr>
    </w:div>
    <w:div w:id="3751687">
      <w:marLeft w:val="0"/>
      <w:marRight w:val="0"/>
      <w:marTop w:val="0"/>
      <w:marBottom w:val="0"/>
      <w:divBdr>
        <w:top w:val="none" w:sz="0" w:space="0" w:color="auto"/>
        <w:left w:val="none" w:sz="0" w:space="0" w:color="auto"/>
        <w:bottom w:val="none" w:sz="0" w:space="0" w:color="auto"/>
        <w:right w:val="none" w:sz="0" w:space="0" w:color="auto"/>
      </w:divBdr>
    </w:div>
    <w:div w:id="3751688">
      <w:marLeft w:val="0"/>
      <w:marRight w:val="0"/>
      <w:marTop w:val="0"/>
      <w:marBottom w:val="0"/>
      <w:divBdr>
        <w:top w:val="none" w:sz="0" w:space="0" w:color="auto"/>
        <w:left w:val="none" w:sz="0" w:space="0" w:color="auto"/>
        <w:bottom w:val="none" w:sz="0" w:space="0" w:color="auto"/>
        <w:right w:val="none" w:sz="0" w:space="0" w:color="auto"/>
      </w:divBdr>
    </w:div>
    <w:div w:id="3751689">
      <w:marLeft w:val="0"/>
      <w:marRight w:val="0"/>
      <w:marTop w:val="0"/>
      <w:marBottom w:val="0"/>
      <w:divBdr>
        <w:top w:val="none" w:sz="0" w:space="0" w:color="auto"/>
        <w:left w:val="none" w:sz="0" w:space="0" w:color="auto"/>
        <w:bottom w:val="none" w:sz="0" w:space="0" w:color="auto"/>
        <w:right w:val="none" w:sz="0" w:space="0" w:color="auto"/>
      </w:divBdr>
    </w:div>
    <w:div w:id="3751690">
      <w:marLeft w:val="0"/>
      <w:marRight w:val="0"/>
      <w:marTop w:val="0"/>
      <w:marBottom w:val="0"/>
      <w:divBdr>
        <w:top w:val="none" w:sz="0" w:space="0" w:color="auto"/>
        <w:left w:val="none" w:sz="0" w:space="0" w:color="auto"/>
        <w:bottom w:val="none" w:sz="0" w:space="0" w:color="auto"/>
        <w:right w:val="none" w:sz="0" w:space="0" w:color="auto"/>
      </w:divBdr>
    </w:div>
    <w:div w:id="3751691">
      <w:marLeft w:val="0"/>
      <w:marRight w:val="0"/>
      <w:marTop w:val="0"/>
      <w:marBottom w:val="0"/>
      <w:divBdr>
        <w:top w:val="none" w:sz="0" w:space="0" w:color="auto"/>
        <w:left w:val="none" w:sz="0" w:space="0" w:color="auto"/>
        <w:bottom w:val="none" w:sz="0" w:space="0" w:color="auto"/>
        <w:right w:val="none" w:sz="0" w:space="0" w:color="auto"/>
      </w:divBdr>
    </w:div>
    <w:div w:id="3751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359</Words>
  <Characters>2047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行政院與所屬中央及地方各機關公務人員休假改進措施第三點、第五點、第七點修正草案對照表</dc:title>
  <dc:subject/>
  <dc:creator>徐仲舜</dc:creator>
  <cp:keywords/>
  <dc:description/>
  <cp:lastModifiedBy>user</cp:lastModifiedBy>
  <cp:revision>3</cp:revision>
  <cp:lastPrinted>2017-02-10T03:54:00Z</cp:lastPrinted>
  <dcterms:created xsi:type="dcterms:W3CDTF">2017-02-23T02:15:00Z</dcterms:created>
  <dcterms:modified xsi:type="dcterms:W3CDTF">2017-02-23T02:17:00Z</dcterms:modified>
</cp:coreProperties>
</file>