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8E" w:rsidRDefault="0031018E" w:rsidP="007372B8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344B">
        <w:rPr>
          <w:rFonts w:ascii="標楷體" w:eastAsia="標楷體" w:hAnsi="標楷體" w:cs="標楷體" w:hint="eastAsia"/>
          <w:b/>
          <w:bCs/>
          <w:sz w:val="32"/>
          <w:szCs w:val="32"/>
        </w:rPr>
        <w:t>花蓮縣</w:t>
      </w:r>
      <w:r w:rsidRPr="0048344B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48344B">
        <w:rPr>
          <w:rFonts w:ascii="標楷體" w:eastAsia="標楷體" w:hAnsi="標楷體" w:cs="標楷體" w:hint="eastAsia"/>
          <w:b/>
          <w:bCs/>
          <w:sz w:val="32"/>
          <w:szCs w:val="32"/>
        </w:rPr>
        <w:t>學年</w:t>
      </w:r>
      <w:r w:rsidRPr="00310EB5">
        <w:rPr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特殊教育</w:t>
      </w:r>
      <w:r>
        <w:rPr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新進教師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  <w:r w:rsidRPr="0048344B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</w:p>
    <w:p w:rsidR="0031018E" w:rsidRDefault="0031018E" w:rsidP="007372B8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一、依據：</w:t>
      </w:r>
      <w:r w:rsidRPr="004134A0">
        <w:rPr>
          <w:rFonts w:ascii="標楷體" w:eastAsia="標楷體" w:hAnsi="標楷體" w:cs="標楷體" w:hint="eastAsia"/>
          <w:sz w:val="28"/>
          <w:szCs w:val="28"/>
        </w:rPr>
        <w:t>花蓮縣</w:t>
      </w:r>
      <w:r w:rsidRPr="004134A0">
        <w:rPr>
          <w:rFonts w:ascii="標楷體" w:eastAsia="標楷體" w:hAnsi="標楷體" w:cs="標楷體"/>
          <w:sz w:val="28"/>
          <w:szCs w:val="28"/>
        </w:rPr>
        <w:t>104-108</w:t>
      </w:r>
      <w:r w:rsidRPr="004134A0">
        <w:rPr>
          <w:rFonts w:ascii="標楷體" w:eastAsia="標楷體" w:hAnsi="標楷體" w:cs="標楷體" w:hint="eastAsia"/>
          <w:sz w:val="28"/>
          <w:szCs w:val="28"/>
        </w:rPr>
        <w:t>年度特殊教育專業研習中長程發展</w:t>
      </w:r>
      <w:r>
        <w:rPr>
          <w:rFonts w:ascii="標楷體" w:eastAsia="標楷體" w:hAnsi="標楷體" w:cs="標楷體" w:hint="eastAsia"/>
          <w:sz w:val="28"/>
          <w:szCs w:val="28"/>
        </w:rPr>
        <w:t>計畫</w:t>
      </w:r>
    </w:p>
    <w:p w:rsidR="0031018E" w:rsidRPr="001D55D6" w:rsidRDefault="0031018E" w:rsidP="007372B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二、目的：</w:t>
      </w:r>
    </w:p>
    <w:p w:rsidR="0031018E" w:rsidRPr="006E59F8" w:rsidRDefault="0031018E" w:rsidP="007E48BC">
      <w:pPr>
        <w:tabs>
          <w:tab w:val="left" w:pos="1134"/>
          <w:tab w:val="left" w:pos="1260"/>
          <w:tab w:val="left" w:pos="2400"/>
          <w:tab w:val="left" w:pos="3520"/>
        </w:tabs>
        <w:spacing w:line="42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/>
          <w:sz w:val="28"/>
          <w:szCs w:val="28"/>
        </w:rPr>
        <w:t xml:space="preserve">  </w:t>
      </w:r>
      <w:r w:rsidRPr="006E59F8">
        <w:rPr>
          <w:rFonts w:ascii="標楷體" w:eastAsia="標楷體" w:hAnsi="標楷體" w:cs="標楷體" w:hint="eastAsia"/>
          <w:sz w:val="28"/>
          <w:szCs w:val="28"/>
        </w:rPr>
        <w:t>（一）增進特殊教育新進教師對於</w:t>
      </w:r>
      <w:r>
        <w:rPr>
          <w:rFonts w:ascii="標楷體" w:eastAsia="標楷體" w:hAnsi="標楷體" w:cs="標楷體" w:hint="eastAsia"/>
          <w:sz w:val="28"/>
          <w:szCs w:val="28"/>
        </w:rPr>
        <w:t>花蓮縣特殊教育概況、</w:t>
      </w:r>
      <w:r w:rsidRPr="006E59F8">
        <w:rPr>
          <w:rFonts w:ascii="標楷體" w:eastAsia="標楷體" w:hAnsi="標楷體" w:cs="標楷體" w:hint="eastAsia"/>
          <w:sz w:val="28"/>
          <w:szCs w:val="28"/>
        </w:rPr>
        <w:t>資源</w:t>
      </w:r>
      <w:r>
        <w:rPr>
          <w:rFonts w:ascii="標楷體" w:eastAsia="標楷體" w:hAnsi="標楷體" w:cs="標楷體" w:hint="eastAsia"/>
          <w:sz w:val="28"/>
          <w:szCs w:val="28"/>
        </w:rPr>
        <w:t>及鑑定流程之瞭解。</w:t>
      </w:r>
    </w:p>
    <w:p w:rsidR="0031018E" w:rsidRPr="006E59F8" w:rsidRDefault="0031018E" w:rsidP="007E48BC">
      <w:pPr>
        <w:tabs>
          <w:tab w:val="left" w:pos="-2520"/>
        </w:tabs>
        <w:spacing w:beforeLines="50" w:line="320" w:lineRule="exact"/>
        <w:ind w:left="31680" w:hangingChars="405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6E59F8">
        <w:rPr>
          <w:rFonts w:ascii="標楷體" w:eastAsia="標楷體" w:hAnsi="標楷體" w:cs="標楷體" w:hint="eastAsia"/>
          <w:sz w:val="28"/>
          <w:szCs w:val="28"/>
        </w:rPr>
        <w:t>（二）加強特殊教育班級經營之基本知能，以促進新進教師引領普通班特殊</w:t>
      </w: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6E59F8">
        <w:rPr>
          <w:rFonts w:ascii="標楷體" w:eastAsia="標楷體" w:hAnsi="標楷體" w:cs="標楷體" w:hint="eastAsia"/>
          <w:sz w:val="28"/>
          <w:szCs w:val="28"/>
        </w:rPr>
        <w:t>生的各項教學、輔導策略的能力。</w:t>
      </w:r>
    </w:p>
    <w:p w:rsidR="0031018E" w:rsidRPr="001D55D6" w:rsidRDefault="0031018E" w:rsidP="007E48BC">
      <w:pPr>
        <w:snapToGrid w:val="0"/>
        <w:spacing w:line="440" w:lineRule="exact"/>
        <w:ind w:left="31680" w:hangingChars="400" w:firstLine="316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三、主辦單位：花蓮縣政府</w:t>
      </w:r>
    </w:p>
    <w:p w:rsidR="0031018E" w:rsidRPr="001D55D6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四、承辦單位：花蓮縣</w:t>
      </w:r>
      <w:r>
        <w:rPr>
          <w:rFonts w:ascii="標楷體" w:eastAsia="標楷體" w:hAnsi="標楷體" w:cs="標楷體" w:hint="eastAsia"/>
          <w:sz w:val="28"/>
          <w:szCs w:val="28"/>
        </w:rPr>
        <w:t>玉里國小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南</w:t>
      </w:r>
      <w:r w:rsidRPr="001D55D6">
        <w:rPr>
          <w:rFonts w:ascii="標楷體" w:eastAsia="標楷體" w:hAnsi="標楷體" w:cs="標楷體" w:hint="eastAsia"/>
          <w:sz w:val="28"/>
          <w:szCs w:val="28"/>
        </w:rPr>
        <w:t>區特教資源中心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31018E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五、研習</w:t>
      </w:r>
      <w:r>
        <w:rPr>
          <w:rFonts w:ascii="標楷體" w:eastAsia="標楷體" w:hAnsi="標楷體" w:cs="標楷體" w:hint="eastAsia"/>
          <w:sz w:val="28"/>
          <w:szCs w:val="28"/>
        </w:rPr>
        <w:t>時間及地點</w:t>
      </w:r>
      <w:r w:rsidRPr="001D55D6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31018E" w:rsidRDefault="0031018E" w:rsidP="007E48BC">
      <w:pPr>
        <w:snapToGrid w:val="0"/>
        <w:spacing w:line="44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（一）時間：</w:t>
      </w:r>
      <w:r>
        <w:rPr>
          <w:rFonts w:ascii="標楷體" w:eastAsia="標楷體" w:hAnsi="標楷體" w:cs="標楷體"/>
          <w:sz w:val="28"/>
          <w:szCs w:val="28"/>
        </w:rPr>
        <w:t>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22</w:t>
      </w:r>
      <w:r>
        <w:rPr>
          <w:rFonts w:ascii="標楷體" w:eastAsia="標楷體" w:hAnsi="標楷體" w:cs="標楷體" w:hint="eastAsia"/>
          <w:sz w:val="28"/>
          <w:szCs w:val="28"/>
        </w:rPr>
        <w:t>日（一）上午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分至</w:t>
      </w:r>
      <w:r>
        <w:rPr>
          <w:rFonts w:ascii="標楷體" w:eastAsia="標楷體" w:hAnsi="標楷體" w:cs="標楷體"/>
          <w:sz w:val="28"/>
          <w:szCs w:val="28"/>
        </w:rPr>
        <w:t>16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31018E" w:rsidRPr="006E59F8" w:rsidRDefault="0031018E" w:rsidP="007E48BC">
      <w:pPr>
        <w:snapToGrid w:val="0"/>
        <w:spacing w:line="440" w:lineRule="exact"/>
        <w:ind w:firstLineChars="100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105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23</w:t>
      </w:r>
      <w:r>
        <w:rPr>
          <w:rFonts w:ascii="標楷體" w:eastAsia="標楷體" w:hAnsi="標楷體" w:cs="標楷體" w:hint="eastAsia"/>
          <w:sz w:val="28"/>
          <w:szCs w:val="28"/>
        </w:rPr>
        <w:t>日（二）上午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分至</w:t>
      </w:r>
      <w:r>
        <w:rPr>
          <w:rFonts w:ascii="標楷體" w:eastAsia="標楷體" w:hAnsi="標楷體" w:cs="標楷體"/>
          <w:sz w:val="28"/>
          <w:szCs w:val="28"/>
        </w:rPr>
        <w:t>16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分。</w:t>
      </w:r>
    </w:p>
    <w:p w:rsidR="0031018E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（二）地點：宜昌國中</w:t>
      </w:r>
      <w:r>
        <w:rPr>
          <w:rFonts w:ascii="標楷體" w:eastAsia="標楷體" w:hAnsi="標楷體" w:cs="標楷體"/>
          <w:sz w:val="28"/>
          <w:szCs w:val="28"/>
        </w:rPr>
        <w:t>103</w:t>
      </w:r>
      <w:r>
        <w:rPr>
          <w:rFonts w:ascii="標楷體" w:eastAsia="標楷體" w:hAnsi="標楷體" w:cs="標楷體" w:hint="eastAsia"/>
          <w:sz w:val="28"/>
          <w:szCs w:val="28"/>
        </w:rPr>
        <w:t>教室。</w:t>
      </w:r>
    </w:p>
    <w:p w:rsidR="0031018E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（三）名額：</w:t>
      </w:r>
      <w:r>
        <w:rPr>
          <w:rFonts w:ascii="標楷體" w:eastAsia="標楷體" w:hAnsi="標楷體" w:cs="標楷體"/>
          <w:sz w:val="28"/>
          <w:szCs w:val="28"/>
        </w:rPr>
        <w:t>60</w:t>
      </w:r>
      <w:r w:rsidRPr="007244B3">
        <w:rPr>
          <w:rFonts w:ascii="標楷體" w:eastAsia="標楷體" w:hAnsi="標楷體" w:cs="標楷體" w:hint="eastAsia"/>
          <w:sz w:val="28"/>
          <w:szCs w:val="28"/>
        </w:rPr>
        <w:t>人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1018E" w:rsidRPr="001D55D6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1D55D6">
        <w:rPr>
          <w:rFonts w:ascii="標楷體" w:eastAsia="標楷體" w:hAnsi="標楷體" w:cs="標楷體" w:hint="eastAsia"/>
          <w:sz w:val="28"/>
          <w:szCs w:val="28"/>
        </w:rPr>
        <w:t>、參加對象：</w:t>
      </w:r>
    </w:p>
    <w:p w:rsidR="0031018E" w:rsidRPr="001D55D6" w:rsidRDefault="0031018E" w:rsidP="007E48BC">
      <w:pPr>
        <w:snapToGrid w:val="0"/>
        <w:spacing w:line="440" w:lineRule="exact"/>
        <w:ind w:firstLine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本縣</w:t>
      </w:r>
      <w:r>
        <w:rPr>
          <w:rFonts w:ascii="標楷體" w:eastAsia="標楷體" w:hAnsi="標楷體" w:cs="標楷體" w:hint="eastAsia"/>
          <w:sz w:val="28"/>
          <w:szCs w:val="28"/>
        </w:rPr>
        <w:t>特殊教育新進正式及代理教師</w:t>
      </w:r>
      <w:r w:rsidRPr="001D55D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1018E" w:rsidRPr="006E59F8" w:rsidRDefault="0031018E" w:rsidP="007E48BC">
      <w:pPr>
        <w:snapToGrid w:val="0"/>
        <w:spacing w:line="440" w:lineRule="exact"/>
        <w:ind w:leftChars="116" w:left="31680" w:hangingChars="300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Pr="001D55D6" w:rsidRDefault="0031018E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Pr="001D55D6">
        <w:rPr>
          <w:rFonts w:ascii="標楷體" w:eastAsia="標楷體" w:hAnsi="標楷體" w:cs="標楷體" w:hint="eastAsia"/>
          <w:sz w:val="28"/>
          <w:szCs w:val="28"/>
        </w:rPr>
        <w:t>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6"/>
        <w:gridCol w:w="1462"/>
        <w:gridCol w:w="4184"/>
        <w:gridCol w:w="2116"/>
        <w:gridCol w:w="718"/>
      </w:tblGrid>
      <w:tr w:rsidR="0031018E" w:rsidRPr="00162A3A">
        <w:trPr>
          <w:trHeight w:val="555"/>
          <w:jc w:val="center"/>
        </w:trPr>
        <w:tc>
          <w:tcPr>
            <w:tcW w:w="876" w:type="dxa"/>
            <w:vAlign w:val="center"/>
          </w:tcPr>
          <w:p w:rsidR="0031018E" w:rsidRPr="00162A3A" w:rsidRDefault="0031018E" w:rsidP="002269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cs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cs="標楷體" w:hint="eastAsia"/>
                <w:kern w:val="0"/>
              </w:rPr>
              <w:t>研習時間</w:t>
            </w:r>
          </w:p>
        </w:tc>
        <w:tc>
          <w:tcPr>
            <w:tcW w:w="4184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cs="標楷體" w:hint="eastAsia"/>
                <w:kern w:val="0"/>
              </w:rPr>
              <w:t>研習內容</w:t>
            </w:r>
          </w:p>
        </w:tc>
        <w:tc>
          <w:tcPr>
            <w:tcW w:w="2116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cs="標楷體" w:hint="eastAsia"/>
                <w:kern w:val="0"/>
              </w:rPr>
              <w:t>講師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cs="標楷體" w:hint="eastAsia"/>
                <w:kern w:val="0"/>
              </w:rPr>
              <w:t>備註</w:t>
            </w:r>
          </w:p>
        </w:tc>
      </w:tr>
      <w:tr w:rsidR="0031018E" w:rsidRPr="00162A3A">
        <w:trPr>
          <w:trHeight w:val="555"/>
          <w:jc w:val="center"/>
        </w:trPr>
        <w:tc>
          <w:tcPr>
            <w:tcW w:w="876" w:type="dxa"/>
            <w:vMerge w:val="restart"/>
            <w:vAlign w:val="center"/>
          </w:tcPr>
          <w:p w:rsidR="0031018E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8/22</w:t>
            </w:r>
          </w:p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（一）</w:t>
            </w:r>
          </w:p>
        </w:tc>
        <w:tc>
          <w:tcPr>
            <w:tcW w:w="1462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08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3</w:t>
            </w:r>
            <w:r w:rsidRPr="00162A3A">
              <w:rPr>
                <w:rFonts w:ascii="標楷體" w:eastAsia="標楷體" w:hAnsi="標楷體" w:cs="標楷體"/>
                <w:kern w:val="0"/>
              </w:rPr>
              <w:t>0~</w:t>
            </w:r>
            <w:r>
              <w:rPr>
                <w:rFonts w:ascii="標楷體" w:eastAsia="標楷體" w:hAnsi="標楷體" w:cs="標楷體"/>
                <w:kern w:val="0"/>
              </w:rPr>
              <w:t>09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162A3A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2116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555"/>
          <w:jc w:val="center"/>
        </w:trPr>
        <w:tc>
          <w:tcPr>
            <w:tcW w:w="876" w:type="dxa"/>
            <w:vMerge/>
            <w:vAlign w:val="center"/>
          </w:tcPr>
          <w:p w:rsidR="0031018E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31018E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09:00-09:10</w:t>
            </w:r>
          </w:p>
        </w:tc>
        <w:tc>
          <w:tcPr>
            <w:tcW w:w="4184" w:type="dxa"/>
            <w:vAlign w:val="center"/>
          </w:tcPr>
          <w:p w:rsidR="0031018E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長官致詞</w:t>
            </w:r>
          </w:p>
        </w:tc>
        <w:tc>
          <w:tcPr>
            <w:tcW w:w="2116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特幼科科長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09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162A3A">
              <w:rPr>
                <w:rFonts w:ascii="標楷體" w:eastAsia="標楷體" w:hAnsi="標楷體" w:cs="標楷體"/>
                <w:kern w:val="0"/>
              </w:rPr>
              <w:t>0~</w:t>
            </w:r>
            <w:r>
              <w:rPr>
                <w:rFonts w:ascii="標楷體" w:eastAsia="標楷體" w:hAnsi="標楷體" w:cs="標楷體"/>
                <w:kern w:val="0"/>
              </w:rPr>
              <w:t>10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1</w:t>
            </w:r>
            <w:r w:rsidRPr="00162A3A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31018E" w:rsidRPr="008220D1" w:rsidRDefault="0031018E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cs="標楷體" w:hint="eastAsia"/>
              </w:rPr>
              <w:t>花蓮縣特殊教育概況及資源</w:t>
            </w:r>
          </w:p>
        </w:tc>
        <w:tc>
          <w:tcPr>
            <w:tcW w:w="2116" w:type="dxa"/>
            <w:vAlign w:val="center"/>
          </w:tcPr>
          <w:p w:rsidR="0031018E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鑑輔會承辦人</w:t>
            </w:r>
          </w:p>
          <w:p w:rsidR="0031018E" w:rsidRPr="009942B8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簡伶寧老師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10:10~12:1</w:t>
            </w:r>
            <w:r w:rsidRPr="00162A3A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31018E" w:rsidRPr="008220D1" w:rsidRDefault="0031018E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cs="標楷體" w:hint="eastAsia"/>
              </w:rPr>
              <w:t>花蓮縣特殊教育學生鑑定及重新評估流程說明</w:t>
            </w:r>
          </w:p>
        </w:tc>
        <w:tc>
          <w:tcPr>
            <w:tcW w:w="2116" w:type="dxa"/>
            <w:vAlign w:val="center"/>
          </w:tcPr>
          <w:p w:rsidR="0031018E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鑑輔會承辦人</w:t>
            </w:r>
          </w:p>
          <w:p w:rsidR="0031018E" w:rsidRPr="009942B8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簡伶寧老師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31018E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13:00-16:00</w:t>
            </w:r>
          </w:p>
        </w:tc>
        <w:tc>
          <w:tcPr>
            <w:tcW w:w="4184" w:type="dxa"/>
            <w:vAlign w:val="center"/>
          </w:tcPr>
          <w:p w:rsidR="0031018E" w:rsidRPr="008220D1" w:rsidRDefault="0031018E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20D1">
              <w:rPr>
                <w:rFonts w:ascii="標楷體" w:eastAsia="標楷體" w:hAnsi="標楷體" w:cs="標楷體" w:hint="eastAsia"/>
              </w:rPr>
              <w:t>教育部特殊教育通報系統網路操作及管理研習</w:t>
            </w:r>
          </w:p>
        </w:tc>
        <w:tc>
          <w:tcPr>
            <w:tcW w:w="2116" w:type="dxa"/>
            <w:vAlign w:val="center"/>
          </w:tcPr>
          <w:p w:rsidR="0031018E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宜昌國小</w:t>
            </w:r>
          </w:p>
          <w:p w:rsidR="0031018E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陳伯源老師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1104"/>
          <w:jc w:val="center"/>
        </w:trPr>
        <w:tc>
          <w:tcPr>
            <w:tcW w:w="876" w:type="dxa"/>
            <w:vMerge w:val="restart"/>
            <w:vAlign w:val="center"/>
          </w:tcPr>
          <w:p w:rsidR="0031018E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8/23</w:t>
            </w:r>
          </w:p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（二）</w:t>
            </w:r>
          </w:p>
        </w:tc>
        <w:tc>
          <w:tcPr>
            <w:tcW w:w="1462" w:type="dxa"/>
            <w:vAlign w:val="center"/>
          </w:tcPr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09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162A3A">
              <w:rPr>
                <w:rFonts w:ascii="標楷體" w:eastAsia="標楷體" w:hAnsi="標楷體" w:cs="標楷體"/>
                <w:kern w:val="0"/>
              </w:rPr>
              <w:t>0~</w:t>
            </w:r>
            <w:r>
              <w:rPr>
                <w:rFonts w:ascii="標楷體" w:eastAsia="標楷體" w:hAnsi="標楷體" w:cs="標楷體"/>
                <w:kern w:val="0"/>
              </w:rPr>
              <w:t>12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162A3A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31018E" w:rsidRPr="008220D1" w:rsidRDefault="0031018E" w:rsidP="003E03F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cs="標楷體" w:hint="eastAsia"/>
              </w:rPr>
              <w:t>特殊教育輔具及專業團隊服務工作說明</w:t>
            </w:r>
          </w:p>
        </w:tc>
        <w:tc>
          <w:tcPr>
            <w:tcW w:w="2116" w:type="dxa"/>
            <w:vAlign w:val="center"/>
          </w:tcPr>
          <w:p w:rsidR="0031018E" w:rsidRPr="008220D1" w:rsidRDefault="0031018E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cs="標楷體" w:hint="eastAsia"/>
                <w:kern w:val="0"/>
              </w:rPr>
              <w:t>特幼科承辦人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1018E" w:rsidRPr="00162A3A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13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162A3A">
              <w:rPr>
                <w:rFonts w:ascii="標楷體" w:eastAsia="標楷體" w:hAnsi="標楷體" w:cs="標楷體"/>
                <w:kern w:val="0"/>
              </w:rPr>
              <w:t>0~</w:t>
            </w:r>
            <w:r>
              <w:rPr>
                <w:rFonts w:ascii="標楷體" w:eastAsia="標楷體" w:hAnsi="標楷體" w:cs="標楷體"/>
                <w:kern w:val="0"/>
              </w:rPr>
              <w:t>16</w:t>
            </w:r>
            <w:r w:rsidRPr="00162A3A">
              <w:rPr>
                <w:rFonts w:ascii="標楷體" w:eastAsia="標楷體" w:hAnsi="標楷體" w:cs="標楷體"/>
                <w:kern w:val="0"/>
              </w:rPr>
              <w:t>:</w:t>
            </w:r>
            <w:r>
              <w:rPr>
                <w:rFonts w:ascii="標楷體" w:eastAsia="標楷體" w:hAnsi="標楷體" w:cs="標楷體"/>
                <w:kern w:val="0"/>
              </w:rPr>
              <w:t>0</w:t>
            </w:r>
            <w:r w:rsidRPr="00162A3A">
              <w:rPr>
                <w:rFonts w:ascii="標楷體" w:eastAsia="標楷體" w:hAnsi="標楷體" w:cs="標楷體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31018E" w:rsidRPr="008220D1" w:rsidRDefault="0031018E" w:rsidP="00822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巡迴輔導班及資源班</w:t>
            </w:r>
            <w:r w:rsidRPr="008220D1">
              <w:rPr>
                <w:rFonts w:ascii="標楷體" w:eastAsia="標楷體" w:hAnsi="標楷體" w:cs="標楷體" w:hint="eastAsia"/>
              </w:rPr>
              <w:t>經營經驗分享</w:t>
            </w:r>
          </w:p>
        </w:tc>
        <w:tc>
          <w:tcPr>
            <w:tcW w:w="2116" w:type="dxa"/>
            <w:vAlign w:val="center"/>
          </w:tcPr>
          <w:p w:rsidR="0031018E" w:rsidRDefault="0031018E" w:rsidP="00456E0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景美國小</w:t>
            </w:r>
          </w:p>
          <w:p w:rsidR="0031018E" w:rsidRPr="008220D1" w:rsidRDefault="0031018E" w:rsidP="00456E0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黃梓佑</w:t>
            </w:r>
            <w:r w:rsidRPr="008220D1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718" w:type="dxa"/>
            <w:vAlign w:val="center"/>
          </w:tcPr>
          <w:p w:rsidR="0031018E" w:rsidRPr="00162A3A" w:rsidRDefault="0031018E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31018E" w:rsidRPr="00A00E73" w:rsidRDefault="0031018E" w:rsidP="0031018E">
      <w:pPr>
        <w:snapToGrid w:val="0"/>
        <w:spacing w:beforeLines="50" w:line="440" w:lineRule="exact"/>
        <w:ind w:left="31680" w:hangingChars="200" w:firstLine="3168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cs="標楷體" w:hint="eastAsia"/>
          <w:sz w:val="28"/>
          <w:szCs w:val="28"/>
        </w:rPr>
        <w:t>八、研習時數：全程參與研習核給研習時數</w:t>
      </w:r>
      <w:r>
        <w:rPr>
          <w:rFonts w:ascii="標楷體" w:eastAsia="標楷體" w:hAnsi="標楷體" w:cs="標楷體"/>
          <w:sz w:val="28"/>
          <w:szCs w:val="28"/>
        </w:rPr>
        <w:t>12</w:t>
      </w:r>
      <w:r w:rsidRPr="00A00E73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31018E" w:rsidRPr="00A00E73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cs="標楷體" w:hint="eastAsia"/>
          <w:sz w:val="28"/>
          <w:szCs w:val="28"/>
        </w:rPr>
        <w:t>九、經費來源：由花蓮縣政府相關經費項目下支應，經費概算表如附件一。</w:t>
      </w:r>
    </w:p>
    <w:p w:rsidR="0031018E" w:rsidRPr="00A00E73" w:rsidRDefault="0031018E" w:rsidP="007E48BC">
      <w:pPr>
        <w:snapToGrid w:val="0"/>
        <w:spacing w:line="440" w:lineRule="exact"/>
        <w:ind w:left="31680" w:hangingChars="300" w:firstLine="3168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cs="標楷體" w:hint="eastAsia"/>
          <w:sz w:val="28"/>
          <w:szCs w:val="28"/>
        </w:rPr>
        <w:t>十、請惠予報名研習教師公假登記參加，惟課務自理。</w:t>
      </w: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cs="標楷體" w:hint="eastAsia"/>
          <w:sz w:val="28"/>
          <w:szCs w:val="28"/>
        </w:rPr>
        <w:t>十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1D55D6">
        <w:rPr>
          <w:rFonts w:ascii="標楷體" w:eastAsia="標楷體" w:hAnsi="標楷體" w:cs="標楷體" w:hint="eastAsia"/>
          <w:sz w:val="28"/>
          <w:szCs w:val="28"/>
        </w:rPr>
        <w:t>、本計畫</w:t>
      </w:r>
      <w:r>
        <w:rPr>
          <w:rFonts w:ascii="標楷體" w:eastAsia="標楷體" w:hAnsi="標楷體" w:cs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cs="標楷體" w:hint="eastAsia"/>
          <w:sz w:val="28"/>
          <w:szCs w:val="28"/>
        </w:rPr>
        <w:t>核可後實施，修正時亦同。</w:t>
      </w: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十二、經費概算</w:t>
      </w: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Default="0031018E" w:rsidP="007E48BC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p w:rsidR="0031018E" w:rsidRPr="008220D1" w:rsidRDefault="0031018E" w:rsidP="00BD2CA2">
      <w:pPr>
        <w:snapToGrid w:val="0"/>
        <w:spacing w:line="440" w:lineRule="exact"/>
        <w:ind w:left="31680" w:hangingChars="192" w:firstLine="31680"/>
        <w:jc w:val="both"/>
        <w:rPr>
          <w:rFonts w:ascii="標楷體" w:eastAsia="標楷體" w:hAnsi="標楷體"/>
          <w:sz w:val="28"/>
          <w:szCs w:val="28"/>
        </w:rPr>
      </w:pPr>
    </w:p>
    <w:sectPr w:rsidR="0031018E" w:rsidRPr="008220D1" w:rsidSect="008B1AB3">
      <w:pgSz w:w="11906" w:h="16838"/>
      <w:pgMar w:top="1134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8E" w:rsidRDefault="0031018E" w:rsidP="00FA5FB6">
      <w:r>
        <w:separator/>
      </w:r>
    </w:p>
  </w:endnote>
  <w:endnote w:type="continuationSeparator" w:id="0">
    <w:p w:rsidR="0031018E" w:rsidRDefault="0031018E" w:rsidP="00FA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8E" w:rsidRDefault="0031018E" w:rsidP="00FA5FB6">
      <w:r>
        <w:separator/>
      </w:r>
    </w:p>
  </w:footnote>
  <w:footnote w:type="continuationSeparator" w:id="0">
    <w:p w:rsidR="0031018E" w:rsidRDefault="0031018E" w:rsidP="00FA5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C71"/>
    <w:rsid w:val="00003234"/>
    <w:rsid w:val="00007D3A"/>
    <w:rsid w:val="00050FA0"/>
    <w:rsid w:val="000740A3"/>
    <w:rsid w:val="000A3CF4"/>
    <w:rsid w:val="00105511"/>
    <w:rsid w:val="00106A97"/>
    <w:rsid w:val="0011224C"/>
    <w:rsid w:val="00127EF8"/>
    <w:rsid w:val="00162A3A"/>
    <w:rsid w:val="00166D54"/>
    <w:rsid w:val="001A3AEA"/>
    <w:rsid w:val="001B2491"/>
    <w:rsid w:val="001D55D6"/>
    <w:rsid w:val="00213449"/>
    <w:rsid w:val="002257BE"/>
    <w:rsid w:val="0022691E"/>
    <w:rsid w:val="00242EF9"/>
    <w:rsid w:val="002A50A6"/>
    <w:rsid w:val="002B6DBB"/>
    <w:rsid w:val="002C115C"/>
    <w:rsid w:val="002C3994"/>
    <w:rsid w:val="002D1697"/>
    <w:rsid w:val="002F287C"/>
    <w:rsid w:val="0031018E"/>
    <w:rsid w:val="00310EB5"/>
    <w:rsid w:val="00345E0F"/>
    <w:rsid w:val="00346E62"/>
    <w:rsid w:val="003E03F1"/>
    <w:rsid w:val="004134A0"/>
    <w:rsid w:val="00431C27"/>
    <w:rsid w:val="00456E08"/>
    <w:rsid w:val="00460603"/>
    <w:rsid w:val="00471CC1"/>
    <w:rsid w:val="0048344B"/>
    <w:rsid w:val="004A4240"/>
    <w:rsid w:val="004B1021"/>
    <w:rsid w:val="004B4B70"/>
    <w:rsid w:val="004F2462"/>
    <w:rsid w:val="00527347"/>
    <w:rsid w:val="00537EB2"/>
    <w:rsid w:val="005713D3"/>
    <w:rsid w:val="00571601"/>
    <w:rsid w:val="005742AC"/>
    <w:rsid w:val="005A5BAC"/>
    <w:rsid w:val="005B4C2B"/>
    <w:rsid w:val="005E19C7"/>
    <w:rsid w:val="00616DE4"/>
    <w:rsid w:val="00634294"/>
    <w:rsid w:val="00641400"/>
    <w:rsid w:val="006E2C71"/>
    <w:rsid w:val="006E59F8"/>
    <w:rsid w:val="006E5BE0"/>
    <w:rsid w:val="007244B3"/>
    <w:rsid w:val="00724F0B"/>
    <w:rsid w:val="007372B8"/>
    <w:rsid w:val="00760F17"/>
    <w:rsid w:val="00782F02"/>
    <w:rsid w:val="007B6B38"/>
    <w:rsid w:val="007D794F"/>
    <w:rsid w:val="007E48BC"/>
    <w:rsid w:val="008220D1"/>
    <w:rsid w:val="00876043"/>
    <w:rsid w:val="008948F6"/>
    <w:rsid w:val="008B1AB3"/>
    <w:rsid w:val="008E3C3D"/>
    <w:rsid w:val="008F7017"/>
    <w:rsid w:val="009258E4"/>
    <w:rsid w:val="00933821"/>
    <w:rsid w:val="00946A49"/>
    <w:rsid w:val="00983386"/>
    <w:rsid w:val="00984264"/>
    <w:rsid w:val="009942B8"/>
    <w:rsid w:val="009B2414"/>
    <w:rsid w:val="009C69F5"/>
    <w:rsid w:val="00A00E73"/>
    <w:rsid w:val="00A32B5C"/>
    <w:rsid w:val="00A52DEC"/>
    <w:rsid w:val="00A7504C"/>
    <w:rsid w:val="00A84AE7"/>
    <w:rsid w:val="00A93093"/>
    <w:rsid w:val="00AC3535"/>
    <w:rsid w:val="00B023A8"/>
    <w:rsid w:val="00B27E14"/>
    <w:rsid w:val="00B313B3"/>
    <w:rsid w:val="00B3502B"/>
    <w:rsid w:val="00B53E6D"/>
    <w:rsid w:val="00B712BF"/>
    <w:rsid w:val="00B95B20"/>
    <w:rsid w:val="00BC276B"/>
    <w:rsid w:val="00BD2CA2"/>
    <w:rsid w:val="00BE6278"/>
    <w:rsid w:val="00C00EAE"/>
    <w:rsid w:val="00C130B2"/>
    <w:rsid w:val="00C2542E"/>
    <w:rsid w:val="00C46B88"/>
    <w:rsid w:val="00C56645"/>
    <w:rsid w:val="00C7377E"/>
    <w:rsid w:val="00C76153"/>
    <w:rsid w:val="00C83BAE"/>
    <w:rsid w:val="00D039D5"/>
    <w:rsid w:val="00D21C3B"/>
    <w:rsid w:val="00D23743"/>
    <w:rsid w:val="00D36F11"/>
    <w:rsid w:val="00D378B0"/>
    <w:rsid w:val="00D719F2"/>
    <w:rsid w:val="00D90613"/>
    <w:rsid w:val="00E00968"/>
    <w:rsid w:val="00E05638"/>
    <w:rsid w:val="00E24314"/>
    <w:rsid w:val="00E661B2"/>
    <w:rsid w:val="00E84592"/>
    <w:rsid w:val="00E84C68"/>
    <w:rsid w:val="00EA5EC9"/>
    <w:rsid w:val="00ED5DE6"/>
    <w:rsid w:val="00EE411B"/>
    <w:rsid w:val="00EF66E9"/>
    <w:rsid w:val="00F1255A"/>
    <w:rsid w:val="00F42673"/>
    <w:rsid w:val="00F71EF2"/>
    <w:rsid w:val="00F731FC"/>
    <w:rsid w:val="00F82AF6"/>
    <w:rsid w:val="00F96352"/>
    <w:rsid w:val="00FA5FB6"/>
    <w:rsid w:val="00FB00F2"/>
    <w:rsid w:val="00F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7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FB6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5FB6"/>
    <w:rPr>
      <w:rFonts w:ascii="Times New Roman" w:hAnsi="Times New Roman"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1A3AE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3AEA"/>
    <w:rPr>
      <w:rFonts w:ascii="Cambria" w:eastAsia="新細明體" w:hAnsi="Cambria" w:cs="Cambria"/>
      <w:kern w:val="2"/>
      <w:sz w:val="18"/>
      <w:szCs w:val="18"/>
    </w:rPr>
  </w:style>
  <w:style w:type="paragraph" w:customStyle="1" w:styleId="Default">
    <w:name w:val="Default"/>
    <w:uiPriority w:val="99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Emphasis">
    <w:name w:val="Emphasis"/>
    <w:basedOn w:val="DefaultParagraphFont"/>
    <w:uiPriority w:val="99"/>
    <w:qFormat/>
    <w:rsid w:val="00007D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113</Words>
  <Characters>648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花蓮縣105學年特殊教育新進教師研習實施計畫</dc:title>
  <dc:subject/>
  <dc:creator>admin</dc:creator>
  <cp:keywords/>
  <dc:description/>
  <cp:lastModifiedBy>s</cp:lastModifiedBy>
  <cp:revision>2</cp:revision>
  <cp:lastPrinted>2016-08-01T00:20:00Z</cp:lastPrinted>
  <dcterms:created xsi:type="dcterms:W3CDTF">2016-08-16T08:02:00Z</dcterms:created>
  <dcterms:modified xsi:type="dcterms:W3CDTF">2016-08-16T08:02:00Z</dcterms:modified>
</cp:coreProperties>
</file>