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85E32" w14:textId="7E68274A" w:rsidR="00187390" w:rsidRPr="005E7410" w:rsidRDefault="00E32AB9" w:rsidP="00187390">
      <w:pPr>
        <w:jc w:val="center"/>
        <w:rPr>
          <w:rFonts w:ascii="Arial" w:eastAsia="標楷體" w:hAnsi="Arial" w:cs="Arial"/>
          <w:b/>
          <w:sz w:val="32"/>
          <w:szCs w:val="32"/>
        </w:rPr>
      </w:pPr>
      <w:r>
        <w:rPr>
          <w:rFonts w:ascii="Arial" w:eastAsia="標楷體" w:hAnsi="Arial" w:cs="Arial" w:hint="eastAsia"/>
          <w:b/>
          <w:color w:val="FF0000"/>
          <w:sz w:val="32"/>
          <w:szCs w:val="32"/>
        </w:rPr>
        <w:t>112</w:t>
      </w:r>
      <w:bookmarkStart w:id="0" w:name="_GoBack"/>
      <w:bookmarkEnd w:id="0"/>
      <w:r w:rsidR="00CD1E78">
        <w:rPr>
          <w:rFonts w:ascii="Arial" w:eastAsia="標楷體" w:hAnsi="Arial" w:cs="Arial" w:hint="eastAsia"/>
          <w:b/>
          <w:sz w:val="32"/>
          <w:szCs w:val="32"/>
        </w:rPr>
        <w:t>年度</w:t>
      </w:r>
      <w:r w:rsidR="00187390" w:rsidRPr="005E7410">
        <w:rPr>
          <w:rFonts w:ascii="Arial" w:eastAsia="標楷體" w:hAnsi="Arial" w:cs="Arial"/>
          <w:b/>
          <w:sz w:val="32"/>
          <w:szCs w:val="32"/>
        </w:rPr>
        <w:t>教育部國民及學前教育署補助公立國民中小學</w:t>
      </w:r>
    </w:p>
    <w:p w14:paraId="5742983A" w14:textId="77777777" w:rsidR="00740739" w:rsidRPr="00187390" w:rsidRDefault="00187390" w:rsidP="00187390">
      <w:pPr>
        <w:jc w:val="center"/>
        <w:rPr>
          <w:rFonts w:ascii="Arial" w:eastAsia="標楷體" w:hAnsi="Arial" w:cs="Arial"/>
          <w:b/>
          <w:sz w:val="32"/>
          <w:szCs w:val="32"/>
        </w:rPr>
      </w:pPr>
      <w:r w:rsidRPr="005E7410">
        <w:rPr>
          <w:rFonts w:ascii="Arial" w:eastAsia="標楷體" w:hAnsi="Arial" w:cs="Arial"/>
          <w:b/>
          <w:sz w:val="32"/>
          <w:szCs w:val="32"/>
        </w:rPr>
        <w:t>老舊廁所整修工程計畫</w:t>
      </w:r>
      <w:r>
        <w:rPr>
          <w:rFonts w:ascii="Arial" w:eastAsia="標楷體" w:hAnsi="Arial" w:cs="Arial" w:hint="eastAsia"/>
          <w:b/>
          <w:sz w:val="32"/>
          <w:szCs w:val="32"/>
        </w:rPr>
        <w:t>申請表</w:t>
      </w:r>
    </w:p>
    <w:p w14:paraId="30D6D0C6" w14:textId="77777777" w:rsidR="00D54A54" w:rsidRPr="00D54A54" w:rsidRDefault="00D54A54" w:rsidP="001C4A20">
      <w:pPr>
        <w:pStyle w:val="a0"/>
        <w:numPr>
          <w:ilvl w:val="0"/>
          <w:numId w:val="5"/>
        </w:numPr>
        <w:ind w:left="567" w:hanging="567"/>
        <w:rPr>
          <w:rFonts w:ascii="標楷體" w:eastAsia="標楷體" w:hAnsi="標楷體"/>
          <w:b/>
          <w:color w:val="000000"/>
          <w:szCs w:val="28"/>
        </w:rPr>
      </w:pPr>
      <w:r>
        <w:rPr>
          <w:rFonts w:ascii="標楷體" w:eastAsia="標楷體" w:hAnsi="標楷體" w:hint="eastAsia"/>
          <w:b/>
          <w:color w:val="000000"/>
          <w:szCs w:val="28"/>
          <w:lang w:eastAsia="zh-TW"/>
        </w:rPr>
        <w:t>學校</w:t>
      </w:r>
      <w:r w:rsidRPr="00D54A54">
        <w:rPr>
          <w:rFonts w:ascii="標楷體" w:eastAsia="標楷體" w:hAnsi="標楷體" w:hint="eastAsia"/>
          <w:b/>
          <w:color w:val="000000"/>
          <w:szCs w:val="28"/>
          <w:lang w:eastAsia="zh-TW"/>
        </w:rPr>
        <w:t>基本資料</w:t>
      </w:r>
    </w:p>
    <w:tbl>
      <w:tblPr>
        <w:tblW w:w="962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526"/>
        <w:gridCol w:w="513"/>
        <w:gridCol w:w="13"/>
        <w:gridCol w:w="526"/>
        <w:gridCol w:w="501"/>
        <w:gridCol w:w="25"/>
        <w:gridCol w:w="1014"/>
        <w:gridCol w:w="1040"/>
        <w:gridCol w:w="1039"/>
        <w:gridCol w:w="1040"/>
      </w:tblGrid>
      <w:tr w:rsidR="002E10F2" w14:paraId="06D607AB" w14:textId="77777777" w:rsidTr="000F62C5">
        <w:trPr>
          <w:trHeight w:val="521"/>
        </w:trPr>
        <w:tc>
          <w:tcPr>
            <w:tcW w:w="3391" w:type="dxa"/>
            <w:shd w:val="clear" w:color="auto" w:fill="auto"/>
            <w:vAlign w:val="center"/>
          </w:tcPr>
          <w:p w14:paraId="3C13FE64" w14:textId="77777777" w:rsidR="002E10F2" w:rsidRPr="006C0594" w:rsidRDefault="002E10F2" w:rsidP="000F62C5">
            <w:pPr>
              <w:jc w:val="both"/>
              <w:rPr>
                <w:rFonts w:ascii="標楷體" w:eastAsia="標楷體" w:hAnsi="標楷體"/>
                <w:b/>
                <w:bCs/>
                <w:caps/>
                <w:color w:val="000000"/>
                <w:szCs w:val="20"/>
              </w:rPr>
            </w:pPr>
            <w:r w:rsidRPr="006C0594">
              <w:rPr>
                <w:rFonts w:ascii="標楷體" w:eastAsia="標楷體" w:hAnsi="標楷體" w:hint="eastAsia"/>
                <w:b/>
                <w:bCs/>
                <w:caps/>
                <w:color w:val="000000"/>
                <w:szCs w:val="20"/>
              </w:rPr>
              <w:t>所屬縣市</w:t>
            </w:r>
          </w:p>
        </w:tc>
        <w:tc>
          <w:tcPr>
            <w:tcW w:w="6237" w:type="dxa"/>
            <w:gridSpan w:val="10"/>
            <w:shd w:val="clear" w:color="auto" w:fill="auto"/>
          </w:tcPr>
          <w:p w14:paraId="66132096" w14:textId="0C4368AF" w:rsidR="002E10F2" w:rsidRPr="006C0594" w:rsidRDefault="002E10F2" w:rsidP="006C0594">
            <w:pPr>
              <w:ind w:rightChars="42" w:right="101"/>
              <w:rPr>
                <w:rFonts w:ascii="標楷體" w:eastAsia="標楷體" w:hAnsi="標楷體"/>
                <w:caps/>
                <w:color w:val="FF0000"/>
              </w:rPr>
            </w:pPr>
          </w:p>
        </w:tc>
      </w:tr>
      <w:tr w:rsidR="002E10F2" w14:paraId="50353D93" w14:textId="77777777" w:rsidTr="000F62C5">
        <w:trPr>
          <w:trHeight w:val="521"/>
        </w:trPr>
        <w:tc>
          <w:tcPr>
            <w:tcW w:w="3391" w:type="dxa"/>
            <w:shd w:val="clear" w:color="auto" w:fill="auto"/>
            <w:vAlign w:val="center"/>
          </w:tcPr>
          <w:p w14:paraId="5BF0D12F" w14:textId="77777777" w:rsidR="002E10F2" w:rsidRPr="006C0594" w:rsidRDefault="007506D2" w:rsidP="000F62C5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zCs w:val="20"/>
              </w:rPr>
            </w:pPr>
            <w:r w:rsidRPr="006C0594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學校名稱</w:t>
            </w:r>
          </w:p>
        </w:tc>
        <w:tc>
          <w:tcPr>
            <w:tcW w:w="6237" w:type="dxa"/>
            <w:gridSpan w:val="10"/>
            <w:shd w:val="clear" w:color="auto" w:fill="auto"/>
          </w:tcPr>
          <w:p w14:paraId="4095DC67" w14:textId="1113BECB" w:rsidR="002E10F2" w:rsidRPr="006C0594" w:rsidRDefault="002E10F2" w:rsidP="006C0594">
            <w:pPr>
              <w:ind w:rightChars="42" w:right="101"/>
              <w:rPr>
                <w:rFonts w:ascii="標楷體" w:eastAsia="標楷體" w:hAnsi="標楷體"/>
                <w:color w:val="FF0000"/>
              </w:rPr>
            </w:pPr>
          </w:p>
        </w:tc>
      </w:tr>
      <w:tr w:rsidR="00F7719C" w14:paraId="644F9C65" w14:textId="77777777" w:rsidTr="000F62C5">
        <w:trPr>
          <w:trHeight w:val="617"/>
        </w:trPr>
        <w:tc>
          <w:tcPr>
            <w:tcW w:w="3391" w:type="dxa"/>
            <w:shd w:val="clear" w:color="auto" w:fill="auto"/>
            <w:vAlign w:val="center"/>
          </w:tcPr>
          <w:p w14:paraId="2588084C" w14:textId="77777777" w:rsidR="00F7719C" w:rsidRPr="006C0594" w:rsidRDefault="00F7719C" w:rsidP="000F62C5">
            <w:pPr>
              <w:jc w:val="both"/>
              <w:rPr>
                <w:rFonts w:eastAsia="標楷體"/>
                <w:b/>
                <w:bCs/>
                <w:color w:val="000000"/>
                <w:szCs w:val="20"/>
              </w:rPr>
            </w:pPr>
            <w:r w:rsidRPr="006C0594">
              <w:rPr>
                <w:rFonts w:eastAsia="標楷體" w:hint="eastAsia"/>
                <w:b/>
                <w:bCs/>
                <w:color w:val="000000"/>
                <w:szCs w:val="20"/>
              </w:rPr>
              <w:t>學校曾</w:t>
            </w:r>
            <w:proofErr w:type="gramStart"/>
            <w:r w:rsidRPr="006C0594">
              <w:rPr>
                <w:rFonts w:eastAsia="標楷體" w:hint="eastAsia"/>
                <w:b/>
                <w:bCs/>
                <w:color w:val="000000"/>
                <w:szCs w:val="20"/>
              </w:rPr>
              <w:t>收到裁校公文</w:t>
            </w:r>
            <w:proofErr w:type="gramEnd"/>
            <w:r w:rsidRPr="006C0594">
              <w:rPr>
                <w:rFonts w:eastAsia="標楷體" w:hint="eastAsia"/>
                <w:b/>
                <w:bCs/>
                <w:color w:val="000000"/>
                <w:szCs w:val="20"/>
              </w:rPr>
              <w:t>，或五年內有裁</w:t>
            </w:r>
            <w:proofErr w:type="gramStart"/>
            <w:r w:rsidRPr="006C0594">
              <w:rPr>
                <w:rFonts w:eastAsia="標楷體" w:hint="eastAsia"/>
                <w:b/>
                <w:bCs/>
                <w:color w:val="000000"/>
                <w:szCs w:val="20"/>
              </w:rPr>
              <w:t>併</w:t>
            </w:r>
            <w:proofErr w:type="gramEnd"/>
            <w:r w:rsidRPr="006C0594">
              <w:rPr>
                <w:rFonts w:eastAsia="標楷體" w:hint="eastAsia"/>
                <w:b/>
                <w:bCs/>
                <w:color w:val="000000"/>
                <w:szCs w:val="20"/>
              </w:rPr>
              <w:t>校之疑慮</w:t>
            </w:r>
          </w:p>
        </w:tc>
        <w:tc>
          <w:tcPr>
            <w:tcW w:w="6237" w:type="dxa"/>
            <w:gridSpan w:val="10"/>
            <w:shd w:val="clear" w:color="auto" w:fill="auto"/>
          </w:tcPr>
          <w:p w14:paraId="6EB3018E" w14:textId="455417E1" w:rsidR="00F7719C" w:rsidRPr="006C0594" w:rsidRDefault="00F7719C" w:rsidP="006C0594">
            <w:pPr>
              <w:pStyle w:val="021"/>
              <w:ind w:rightChars="-19" w:right="-46"/>
              <w:rPr>
                <w:rFonts w:ascii="Times New Roman" w:eastAsia="標楷體" w:hAnsi="Times New Roman" w:cs="Times New Roman"/>
                <w:color w:val="000000"/>
              </w:rPr>
            </w:pPr>
            <w:r w:rsidRPr="006C0594">
              <w:rPr>
                <w:rFonts w:ascii="Times New Roman" w:eastAsia="標楷體" w:hAnsi="Times New Roman" w:cs="Times New Roman" w:hint="eastAsia"/>
                <w:color w:val="000000"/>
              </w:rPr>
              <w:t>是</w:t>
            </w:r>
            <w:r w:rsidRPr="006C0594"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="008E1CFA" w:rsidRPr="008E1CFA">
              <w:rPr>
                <w:rFonts w:ascii="標楷體" w:eastAsia="標楷體" w:hAnsi="標楷體" w:cs="Times New Roman"/>
                <w:color w:val="000000"/>
              </w:rPr>
              <w:t>□</w:t>
            </w:r>
            <w:r w:rsidRPr="006C0594">
              <w:rPr>
                <w:rFonts w:ascii="標楷體" w:eastAsia="標楷體" w:hAnsi="標楷體" w:cs="Times New Roman" w:hint="eastAsia"/>
                <w:color w:val="000000"/>
              </w:rPr>
              <w:t xml:space="preserve">      </w:t>
            </w:r>
            <w:r w:rsidRPr="006C0594">
              <w:rPr>
                <w:rFonts w:ascii="Times New Roman" w:eastAsia="標楷體" w:hAnsi="Times New Roman" w:cs="Times New Roman" w:hint="eastAsia"/>
                <w:color w:val="000000"/>
              </w:rPr>
              <w:t>否</w:t>
            </w:r>
            <w:r w:rsidRPr="006C0594"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="00567F82" w:rsidRPr="008E1CFA">
              <w:rPr>
                <w:rFonts w:ascii="標楷體" w:eastAsia="標楷體" w:hAnsi="標楷體" w:cs="Times New Roman"/>
                <w:color w:val="000000"/>
              </w:rPr>
              <w:t>□</w:t>
            </w:r>
          </w:p>
        </w:tc>
      </w:tr>
      <w:tr w:rsidR="00F7719C" w14:paraId="4BDA96BA" w14:textId="77777777" w:rsidTr="000F62C5">
        <w:trPr>
          <w:trHeight w:val="545"/>
        </w:trPr>
        <w:tc>
          <w:tcPr>
            <w:tcW w:w="3391" w:type="dxa"/>
            <w:shd w:val="clear" w:color="auto" w:fill="auto"/>
            <w:vAlign w:val="center"/>
          </w:tcPr>
          <w:p w14:paraId="5D2FB99D" w14:textId="77777777" w:rsidR="00F7719C" w:rsidRPr="006C0594" w:rsidRDefault="00F7719C" w:rsidP="000F62C5">
            <w:pPr>
              <w:jc w:val="both"/>
              <w:rPr>
                <w:rFonts w:eastAsia="標楷體"/>
                <w:b/>
                <w:bCs/>
                <w:color w:val="000000"/>
                <w:szCs w:val="20"/>
              </w:rPr>
            </w:pPr>
            <w:r w:rsidRPr="006C0594">
              <w:rPr>
                <w:rFonts w:eastAsia="標楷體"/>
                <w:b/>
                <w:bCs/>
                <w:color w:val="000000"/>
                <w:szCs w:val="20"/>
              </w:rPr>
              <w:t>學校班級數</w:t>
            </w:r>
          </w:p>
        </w:tc>
        <w:tc>
          <w:tcPr>
            <w:tcW w:w="6237" w:type="dxa"/>
            <w:gridSpan w:val="10"/>
            <w:shd w:val="clear" w:color="auto" w:fill="auto"/>
          </w:tcPr>
          <w:p w14:paraId="0AF09D98" w14:textId="0EE2DA7B" w:rsidR="00F7719C" w:rsidRPr="00D4751F" w:rsidRDefault="00567F82" w:rsidP="006C0594">
            <w:pPr>
              <w:ind w:rightChars="28" w:right="67"/>
            </w:pPr>
            <w:r>
              <w:rPr>
                <w:rFonts w:eastAsia="標楷體" w:hint="eastAsia"/>
              </w:rPr>
              <w:t xml:space="preserve">　</w:t>
            </w:r>
            <w:r w:rsidR="00F7719C" w:rsidRPr="006C0594">
              <w:rPr>
                <w:rFonts w:eastAsia="標楷體"/>
              </w:rPr>
              <w:t>班</w:t>
            </w:r>
          </w:p>
        </w:tc>
      </w:tr>
      <w:tr w:rsidR="00F7719C" w:rsidRPr="00742EED" w14:paraId="04A3C806" w14:textId="77777777" w:rsidTr="00567F82">
        <w:trPr>
          <w:trHeight w:val="545"/>
        </w:trPr>
        <w:tc>
          <w:tcPr>
            <w:tcW w:w="3391" w:type="dxa"/>
            <w:shd w:val="clear" w:color="auto" w:fill="auto"/>
            <w:vAlign w:val="center"/>
          </w:tcPr>
          <w:p w14:paraId="1BD5347D" w14:textId="77777777" w:rsidR="00F7719C" w:rsidRPr="00D4751F" w:rsidRDefault="00F7719C" w:rsidP="000F62C5">
            <w:pPr>
              <w:jc w:val="both"/>
            </w:pPr>
            <w:r w:rsidRPr="006C0594">
              <w:rPr>
                <w:rFonts w:eastAsia="標楷體"/>
                <w:b/>
                <w:bCs/>
                <w:color w:val="000000"/>
                <w:szCs w:val="20"/>
              </w:rPr>
              <w:t>學生人數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5D4B6DDC" w14:textId="77777777" w:rsidR="00F7719C" w:rsidRPr="006C0594" w:rsidRDefault="00F7719C" w:rsidP="006C0594">
            <w:pPr>
              <w:pStyle w:val="021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6C0594">
              <w:rPr>
                <w:rFonts w:ascii="Times New Roman" w:eastAsia="標楷體" w:hAnsi="Times New Roman" w:cs="Times New Roman"/>
                <w:color w:val="000000"/>
              </w:rPr>
              <w:t>男</w:t>
            </w:r>
          </w:p>
        </w:tc>
        <w:tc>
          <w:tcPr>
            <w:tcW w:w="1040" w:type="dxa"/>
            <w:gridSpan w:val="3"/>
            <w:shd w:val="clear" w:color="auto" w:fill="auto"/>
          </w:tcPr>
          <w:p w14:paraId="31C27195" w14:textId="642A49D3" w:rsidR="00F7719C" w:rsidRPr="006C0594" w:rsidRDefault="00567F82" w:rsidP="006C0594">
            <w:pPr>
              <w:pStyle w:val="021"/>
              <w:ind w:rightChars="-19" w:right="-46"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　</w:t>
            </w:r>
            <w:r w:rsidR="00F7719C" w:rsidRPr="006C0594">
              <w:rPr>
                <w:rFonts w:ascii="Times New Roman" w:eastAsia="標楷體" w:hAnsi="Times New Roman" w:cs="Times New Roman"/>
                <w:color w:val="000000"/>
              </w:rPr>
              <w:t>人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0B8C20BF" w14:textId="77777777" w:rsidR="00F7719C" w:rsidRPr="006C0594" w:rsidRDefault="00F7719C" w:rsidP="006C0594">
            <w:pPr>
              <w:widowControl/>
              <w:rPr>
                <w:rFonts w:eastAsia="標楷體"/>
                <w:color w:val="000000"/>
              </w:rPr>
            </w:pPr>
            <w:r w:rsidRPr="006C0594">
              <w:rPr>
                <w:rFonts w:eastAsia="標楷體"/>
                <w:color w:val="000000"/>
              </w:rPr>
              <w:t>女</w:t>
            </w:r>
          </w:p>
        </w:tc>
        <w:tc>
          <w:tcPr>
            <w:tcW w:w="1040" w:type="dxa"/>
            <w:shd w:val="clear" w:color="auto" w:fill="auto"/>
          </w:tcPr>
          <w:p w14:paraId="19D0FB08" w14:textId="6C00F079" w:rsidR="00F7719C" w:rsidRPr="006C0594" w:rsidRDefault="00567F82" w:rsidP="006C0594">
            <w:pPr>
              <w:pStyle w:val="021"/>
              <w:ind w:rightChars="-19" w:right="-46"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　</w:t>
            </w:r>
            <w:r w:rsidR="00F7719C" w:rsidRPr="006C0594">
              <w:rPr>
                <w:rFonts w:ascii="Times New Roman" w:eastAsia="標楷體" w:hAnsi="Times New Roman" w:cs="Times New Roman"/>
                <w:color w:val="000000"/>
              </w:rPr>
              <w:t>人</w:t>
            </w:r>
          </w:p>
        </w:tc>
        <w:tc>
          <w:tcPr>
            <w:tcW w:w="1039" w:type="dxa"/>
            <w:shd w:val="clear" w:color="auto" w:fill="auto"/>
          </w:tcPr>
          <w:p w14:paraId="013B2BDD" w14:textId="77777777" w:rsidR="00F7719C" w:rsidRPr="006C0594" w:rsidRDefault="00F7719C" w:rsidP="006C0594">
            <w:pPr>
              <w:widowControl/>
              <w:rPr>
                <w:rFonts w:eastAsia="標楷體"/>
                <w:color w:val="000000"/>
              </w:rPr>
            </w:pPr>
            <w:r w:rsidRPr="006C0594">
              <w:rPr>
                <w:rFonts w:eastAsia="標楷體"/>
                <w:color w:val="000000"/>
                <w:kern w:val="0"/>
              </w:rPr>
              <w:t>總計</w:t>
            </w:r>
          </w:p>
        </w:tc>
        <w:tc>
          <w:tcPr>
            <w:tcW w:w="1040" w:type="dxa"/>
            <w:shd w:val="clear" w:color="auto" w:fill="auto"/>
          </w:tcPr>
          <w:p w14:paraId="560E7B7A" w14:textId="1F472414" w:rsidR="00F7719C" w:rsidRPr="006C0594" w:rsidRDefault="00567F82" w:rsidP="006C0594">
            <w:pPr>
              <w:pStyle w:val="021"/>
              <w:ind w:rightChars="-19" w:right="-46"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　</w:t>
            </w:r>
            <w:r w:rsidR="00F7719C" w:rsidRPr="006C0594">
              <w:rPr>
                <w:rFonts w:ascii="Times New Roman" w:eastAsia="標楷體" w:hAnsi="Times New Roman" w:cs="Times New Roman"/>
                <w:color w:val="000000"/>
              </w:rPr>
              <w:t>人</w:t>
            </w:r>
          </w:p>
        </w:tc>
      </w:tr>
      <w:tr w:rsidR="00C73EF7" w14:paraId="0F4A69F0" w14:textId="77777777" w:rsidTr="000F62C5">
        <w:trPr>
          <w:trHeight w:val="545"/>
        </w:trPr>
        <w:tc>
          <w:tcPr>
            <w:tcW w:w="3391" w:type="dxa"/>
            <w:vMerge w:val="restart"/>
            <w:shd w:val="clear" w:color="auto" w:fill="auto"/>
            <w:vAlign w:val="center"/>
          </w:tcPr>
          <w:p w14:paraId="1A3D3ED0" w14:textId="77777777" w:rsidR="00C73EF7" w:rsidRPr="006C0594" w:rsidRDefault="00C73EF7" w:rsidP="00C73EF7">
            <w:pPr>
              <w:pStyle w:val="02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</w:pPr>
            <w:r w:rsidRPr="006C0594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0"/>
              </w:rPr>
              <w:t>學校所</w:t>
            </w:r>
            <w:r w:rsidRPr="006C0594"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  <w:t>有廁所及設備數量</w:t>
            </w:r>
          </w:p>
        </w:tc>
        <w:tc>
          <w:tcPr>
            <w:tcW w:w="6237" w:type="dxa"/>
            <w:gridSpan w:val="10"/>
            <w:shd w:val="clear" w:color="auto" w:fill="auto"/>
          </w:tcPr>
          <w:p w14:paraId="3A9F609E" w14:textId="7BEF0EB5" w:rsidR="00C73EF7" w:rsidRPr="006C0594" w:rsidRDefault="00C73EF7" w:rsidP="00C73EF7">
            <w:pPr>
              <w:pStyle w:val="021"/>
              <w:spacing w:before="0" w:beforeAutospacing="0" w:after="0" w:afterAutospacing="0"/>
              <w:ind w:right="172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總廁所</w:t>
            </w:r>
            <w:r w:rsidR="00567F82">
              <w:rPr>
                <w:rFonts w:ascii="Times New Roman" w:eastAsia="標楷體" w:hAnsi="Times New Roman" w:cs="Times New Roman" w:hint="eastAsia"/>
                <w:color w:val="000000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color w:val="000000"/>
              </w:rPr>
              <w:t>間（有「固定於地板並通達天花板以上分隔建築物內部空間之分間牆」者計算為</w:t>
            </w:r>
            <w:r>
              <w:rPr>
                <w:rFonts w:ascii="Times New Roman" w:eastAsia="標楷體" w:hAnsi="Times New Roman" w:cs="Times New Roman"/>
                <w:color w:val="00000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</w:rPr>
              <w:t>間）</w:t>
            </w:r>
          </w:p>
        </w:tc>
      </w:tr>
      <w:tr w:rsidR="00C73EF7" w14:paraId="2D4B2F18" w14:textId="77777777" w:rsidTr="000F62C5">
        <w:trPr>
          <w:trHeight w:val="545"/>
        </w:trPr>
        <w:tc>
          <w:tcPr>
            <w:tcW w:w="3391" w:type="dxa"/>
            <w:vMerge/>
            <w:shd w:val="clear" w:color="auto" w:fill="auto"/>
            <w:vAlign w:val="center"/>
          </w:tcPr>
          <w:p w14:paraId="34CEDC2D" w14:textId="77777777" w:rsidR="00C73EF7" w:rsidRPr="006C0594" w:rsidRDefault="00C73EF7" w:rsidP="00C73EF7">
            <w:pPr>
              <w:pStyle w:val="02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6237" w:type="dxa"/>
            <w:gridSpan w:val="10"/>
            <w:shd w:val="clear" w:color="auto" w:fill="auto"/>
          </w:tcPr>
          <w:p w14:paraId="7EE188D4" w14:textId="02B3AC2C" w:rsidR="00C73EF7" w:rsidRPr="006C0594" w:rsidRDefault="00C73EF7" w:rsidP="00C73EF7">
            <w:pPr>
              <w:pStyle w:val="021"/>
              <w:spacing w:before="0" w:beforeAutospacing="0" w:after="0" w:afterAutospacing="0"/>
              <w:ind w:right="3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無障礙廁所</w:t>
            </w:r>
            <w:r w:rsidR="00567F82">
              <w:rPr>
                <w:rFonts w:ascii="Times New Roman" w:eastAsia="標楷體" w:hAnsi="Times New Roman" w:cs="Times New Roman" w:hint="eastAsia"/>
                <w:color w:val="000000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color w:val="000000"/>
              </w:rPr>
              <w:t>間</w:t>
            </w:r>
          </w:p>
        </w:tc>
      </w:tr>
      <w:tr w:rsidR="00C73EF7" w14:paraId="2B94B2C4" w14:textId="77777777" w:rsidTr="000F62C5">
        <w:trPr>
          <w:trHeight w:val="545"/>
        </w:trPr>
        <w:tc>
          <w:tcPr>
            <w:tcW w:w="3391" w:type="dxa"/>
            <w:vMerge/>
            <w:shd w:val="clear" w:color="auto" w:fill="auto"/>
            <w:vAlign w:val="center"/>
          </w:tcPr>
          <w:p w14:paraId="385A6BC9" w14:textId="77777777" w:rsidR="00C73EF7" w:rsidRPr="006C0594" w:rsidRDefault="00C73EF7" w:rsidP="00C73EF7">
            <w:pPr>
              <w:pStyle w:val="02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6237" w:type="dxa"/>
            <w:gridSpan w:val="10"/>
            <w:shd w:val="clear" w:color="auto" w:fill="auto"/>
          </w:tcPr>
          <w:p w14:paraId="7FE5BD1B" w14:textId="5144FEDB" w:rsidR="00C73EF7" w:rsidRPr="006C0594" w:rsidRDefault="00C73EF7" w:rsidP="00C73EF7">
            <w:pPr>
              <w:pStyle w:val="021"/>
              <w:spacing w:before="0" w:beforeAutospacing="0" w:after="0" w:afterAutospacing="0"/>
              <w:ind w:right="3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男廁</w:t>
            </w:r>
            <w:r w:rsidR="00567F82">
              <w:rPr>
                <w:rFonts w:ascii="Times New Roman" w:eastAsia="標楷體" w:hAnsi="Times New Roman" w:cs="Times New Roman" w:hint="eastAsia"/>
                <w:color w:val="000000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color w:val="000000"/>
              </w:rPr>
              <w:t>間，大便器</w:t>
            </w:r>
            <w:r w:rsidR="00567F82">
              <w:rPr>
                <w:rFonts w:ascii="Times New Roman" w:eastAsia="標楷體" w:hAnsi="Times New Roman" w:cs="Times New Roman" w:hint="eastAsia"/>
                <w:color w:val="000000"/>
              </w:rPr>
              <w:t xml:space="preserve">　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</w:rPr>
              <w:t>個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</w:rPr>
              <w:t>，小便器</w:t>
            </w:r>
            <w:r w:rsidR="00567F82">
              <w:rPr>
                <w:rFonts w:ascii="Times New Roman" w:eastAsia="標楷體" w:hAnsi="Times New Roman" w:cs="Times New Roman" w:hint="eastAsia"/>
                <w:color w:val="000000"/>
              </w:rPr>
              <w:t xml:space="preserve">　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</w:rPr>
              <w:t>個</w:t>
            </w:r>
            <w:proofErr w:type="gramEnd"/>
          </w:p>
        </w:tc>
      </w:tr>
      <w:tr w:rsidR="00C73EF7" w14:paraId="3E4D2078" w14:textId="77777777" w:rsidTr="000F62C5">
        <w:trPr>
          <w:trHeight w:val="545"/>
        </w:trPr>
        <w:tc>
          <w:tcPr>
            <w:tcW w:w="3391" w:type="dxa"/>
            <w:vMerge/>
            <w:shd w:val="clear" w:color="auto" w:fill="auto"/>
            <w:vAlign w:val="center"/>
          </w:tcPr>
          <w:p w14:paraId="029AC9B8" w14:textId="77777777" w:rsidR="00C73EF7" w:rsidRPr="006C0594" w:rsidRDefault="00C73EF7" w:rsidP="00C73EF7">
            <w:pPr>
              <w:pStyle w:val="02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6237" w:type="dxa"/>
            <w:gridSpan w:val="10"/>
            <w:shd w:val="clear" w:color="auto" w:fill="auto"/>
          </w:tcPr>
          <w:p w14:paraId="07395A62" w14:textId="6E5F3162" w:rsidR="00C73EF7" w:rsidRPr="006C0594" w:rsidRDefault="00C73EF7" w:rsidP="00C73EF7">
            <w:pPr>
              <w:pStyle w:val="021"/>
              <w:spacing w:before="0" w:beforeAutospacing="0" w:after="0" w:afterAutospacing="0"/>
              <w:ind w:right="3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女廁</w:t>
            </w:r>
            <w:r w:rsidR="00567F82">
              <w:rPr>
                <w:rFonts w:ascii="Times New Roman" w:eastAsia="標楷體" w:hAnsi="Times New Roman" w:cs="Times New Roman" w:hint="eastAsia"/>
                <w:color w:val="000000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color w:val="000000"/>
              </w:rPr>
              <w:t>間，大便器</w:t>
            </w:r>
            <w:r w:rsidR="00567F82">
              <w:rPr>
                <w:rFonts w:ascii="Times New Roman" w:eastAsia="標楷體" w:hAnsi="Times New Roman" w:cs="Times New Roman" w:hint="eastAsia"/>
                <w:color w:val="000000"/>
              </w:rPr>
              <w:t xml:space="preserve">　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</w:rPr>
              <w:t>個</w:t>
            </w:r>
            <w:proofErr w:type="gramEnd"/>
          </w:p>
        </w:tc>
      </w:tr>
      <w:tr w:rsidR="00C73EF7" w14:paraId="3B98FF0F" w14:textId="77777777" w:rsidTr="000F62C5">
        <w:trPr>
          <w:trHeight w:val="545"/>
        </w:trPr>
        <w:tc>
          <w:tcPr>
            <w:tcW w:w="3391" w:type="dxa"/>
            <w:vMerge/>
            <w:shd w:val="clear" w:color="auto" w:fill="auto"/>
            <w:vAlign w:val="center"/>
          </w:tcPr>
          <w:p w14:paraId="2FE37546" w14:textId="77777777" w:rsidR="00C73EF7" w:rsidRPr="006C0594" w:rsidRDefault="00C73EF7" w:rsidP="00C73EF7">
            <w:pPr>
              <w:pStyle w:val="02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6237" w:type="dxa"/>
            <w:gridSpan w:val="10"/>
            <w:shd w:val="clear" w:color="auto" w:fill="auto"/>
          </w:tcPr>
          <w:p w14:paraId="4416D93E" w14:textId="57A33174" w:rsidR="00C73EF7" w:rsidRPr="006C0594" w:rsidRDefault="00C73EF7" w:rsidP="00C73EF7">
            <w:pPr>
              <w:pStyle w:val="021"/>
              <w:spacing w:before="0" w:beforeAutospacing="0" w:after="0" w:afterAutospacing="0"/>
              <w:ind w:right="3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洗手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</w:rPr>
              <w:t>臺</w:t>
            </w:r>
            <w:proofErr w:type="gramEnd"/>
            <w:r w:rsidR="00567F82">
              <w:rPr>
                <w:rFonts w:ascii="Times New Roman" w:eastAsia="標楷體" w:hAnsi="Times New Roman" w:cs="Times New Roman" w:hint="eastAsia"/>
                <w:color w:val="000000"/>
              </w:rPr>
              <w:t xml:space="preserve">　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</w:rPr>
              <w:t>個</w:t>
            </w:r>
            <w:proofErr w:type="gramEnd"/>
          </w:p>
        </w:tc>
      </w:tr>
      <w:tr w:rsidR="008D04DF" w14:paraId="69E15C42" w14:textId="77777777" w:rsidTr="00AC60DD">
        <w:trPr>
          <w:cantSplit/>
          <w:trHeight w:val="1134"/>
        </w:trPr>
        <w:tc>
          <w:tcPr>
            <w:tcW w:w="3391" w:type="dxa"/>
            <w:shd w:val="clear" w:color="auto" w:fill="auto"/>
            <w:vAlign w:val="center"/>
          </w:tcPr>
          <w:p w14:paraId="777DACA0" w14:textId="77777777" w:rsidR="008D04DF" w:rsidRPr="006C0594" w:rsidRDefault="008D04DF" w:rsidP="000F62C5">
            <w:pPr>
              <w:snapToGrid w:val="0"/>
              <w:jc w:val="both"/>
              <w:rPr>
                <w:rFonts w:eastAsia="標楷體" w:hAnsi="標楷體"/>
                <w:b/>
              </w:rPr>
            </w:pPr>
            <w:r w:rsidRPr="006C0594">
              <w:rPr>
                <w:rFonts w:eastAsia="標楷體" w:hAnsi="標楷體" w:hint="eastAsia"/>
                <w:b/>
              </w:rPr>
              <w:t>學校狀況</w:t>
            </w:r>
          </w:p>
        </w:tc>
        <w:tc>
          <w:tcPr>
            <w:tcW w:w="526" w:type="dxa"/>
            <w:shd w:val="clear" w:color="auto" w:fill="auto"/>
          </w:tcPr>
          <w:p w14:paraId="2B546F96" w14:textId="7B381E90" w:rsidR="008D04DF" w:rsidRPr="006C0594" w:rsidRDefault="00567F82" w:rsidP="006C0594">
            <w:pPr>
              <w:ind w:rightChars="1307" w:right="3137"/>
              <w:jc w:val="right"/>
              <w:rPr>
                <w:rFonts w:eastAsia="標楷體" w:hAnsi="標楷體"/>
                <w:sz w:val="22"/>
                <w:szCs w:val="22"/>
              </w:rPr>
            </w:pPr>
            <w:r w:rsidRPr="008E1CF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8D04DF" w:rsidRPr="006C0594">
              <w:rPr>
                <w:rFonts w:ascii="標楷體" w:eastAsia="標楷體" w:hAnsi="標楷體" w:hint="eastAsia"/>
                <w:sz w:val="22"/>
                <w:szCs w:val="22"/>
              </w:rPr>
              <w:t>一般學校</w:t>
            </w:r>
          </w:p>
        </w:tc>
        <w:tc>
          <w:tcPr>
            <w:tcW w:w="526" w:type="dxa"/>
            <w:gridSpan w:val="2"/>
            <w:shd w:val="clear" w:color="auto" w:fill="auto"/>
          </w:tcPr>
          <w:p w14:paraId="614991E6" w14:textId="77777777" w:rsidR="008D04DF" w:rsidRPr="006C0594" w:rsidRDefault="008E1CFA" w:rsidP="006C0594">
            <w:pPr>
              <w:ind w:rightChars="1307" w:right="3137"/>
              <w:jc w:val="right"/>
              <w:rPr>
                <w:rFonts w:eastAsia="標楷體" w:hAnsi="標楷體"/>
                <w:sz w:val="22"/>
                <w:szCs w:val="22"/>
              </w:rPr>
            </w:pPr>
            <w:r w:rsidRPr="008E1CF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8D04DF" w:rsidRPr="006C0594">
              <w:rPr>
                <w:rFonts w:ascii="標楷體" w:eastAsia="標楷體" w:hAnsi="標楷體" w:hint="eastAsia"/>
                <w:sz w:val="22"/>
                <w:szCs w:val="22"/>
              </w:rPr>
              <w:t>偏遠學校</w:t>
            </w:r>
          </w:p>
        </w:tc>
        <w:tc>
          <w:tcPr>
            <w:tcW w:w="526" w:type="dxa"/>
            <w:shd w:val="clear" w:color="auto" w:fill="auto"/>
          </w:tcPr>
          <w:p w14:paraId="5E6F1E89" w14:textId="77777777" w:rsidR="008D04DF" w:rsidRPr="006C0594" w:rsidRDefault="008E1CFA" w:rsidP="006C0594">
            <w:pPr>
              <w:ind w:rightChars="1307" w:right="3137"/>
              <w:jc w:val="right"/>
              <w:rPr>
                <w:rFonts w:eastAsia="標楷體" w:hAnsi="標楷體"/>
                <w:sz w:val="22"/>
                <w:szCs w:val="22"/>
              </w:rPr>
            </w:pPr>
            <w:r w:rsidRPr="008E1CFA">
              <w:rPr>
                <w:rFonts w:ascii="標楷體" w:eastAsia="標楷體" w:hAnsi="標楷體"/>
                <w:sz w:val="22"/>
                <w:szCs w:val="22"/>
              </w:rPr>
              <w:t>□</w:t>
            </w:r>
            <w:proofErr w:type="gramStart"/>
            <w:r w:rsidR="008D04DF" w:rsidRPr="006C0594">
              <w:rPr>
                <w:rFonts w:ascii="標楷體" w:eastAsia="標楷體" w:hAnsi="標楷體" w:hint="eastAsia"/>
                <w:sz w:val="22"/>
                <w:szCs w:val="22"/>
              </w:rPr>
              <w:t>特偏學校</w:t>
            </w:r>
            <w:proofErr w:type="gramEnd"/>
          </w:p>
        </w:tc>
        <w:tc>
          <w:tcPr>
            <w:tcW w:w="526" w:type="dxa"/>
            <w:gridSpan w:val="2"/>
            <w:shd w:val="clear" w:color="auto" w:fill="auto"/>
          </w:tcPr>
          <w:p w14:paraId="67F362E1" w14:textId="77777777" w:rsidR="008D04DF" w:rsidRPr="006C0594" w:rsidRDefault="008E1CFA" w:rsidP="006C0594">
            <w:pPr>
              <w:ind w:rightChars="1307" w:right="3137"/>
              <w:jc w:val="right"/>
              <w:rPr>
                <w:rFonts w:eastAsia="標楷體" w:hAnsi="標楷體"/>
                <w:sz w:val="22"/>
                <w:szCs w:val="22"/>
              </w:rPr>
            </w:pPr>
            <w:r w:rsidRPr="008E1CF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8D04DF" w:rsidRPr="006C0594">
              <w:rPr>
                <w:rFonts w:ascii="標楷體" w:eastAsia="標楷體" w:hAnsi="標楷體" w:hint="eastAsia"/>
                <w:sz w:val="22"/>
                <w:szCs w:val="22"/>
              </w:rPr>
              <w:t>極偏學校</w:t>
            </w:r>
          </w:p>
        </w:tc>
        <w:tc>
          <w:tcPr>
            <w:tcW w:w="4133" w:type="dxa"/>
            <w:gridSpan w:val="4"/>
            <w:shd w:val="clear" w:color="auto" w:fill="auto"/>
          </w:tcPr>
          <w:p w14:paraId="2DF6A33E" w14:textId="1BF4D514" w:rsidR="0088381B" w:rsidRPr="006C0594" w:rsidRDefault="0088381B" w:rsidP="006C0594">
            <w:pPr>
              <w:spacing w:line="276" w:lineRule="auto"/>
              <w:ind w:rightChars="-38" w:right="-91"/>
              <w:jc w:val="both"/>
              <w:rPr>
                <w:rFonts w:eastAsia="標楷體" w:hAnsi="標楷體"/>
                <w:sz w:val="22"/>
                <w:szCs w:val="22"/>
              </w:rPr>
            </w:pPr>
          </w:p>
        </w:tc>
      </w:tr>
      <w:tr w:rsidR="00762D25" w14:paraId="4C6DE0FE" w14:textId="77777777" w:rsidTr="00762D25">
        <w:trPr>
          <w:cantSplit/>
          <w:trHeight w:val="437"/>
        </w:trPr>
        <w:tc>
          <w:tcPr>
            <w:tcW w:w="3391" w:type="dxa"/>
            <w:shd w:val="clear" w:color="auto" w:fill="auto"/>
            <w:vAlign w:val="center"/>
          </w:tcPr>
          <w:p w14:paraId="5B4D106B" w14:textId="7D25DCB3" w:rsidR="00762D25" w:rsidRPr="00762D25" w:rsidRDefault="00762D25" w:rsidP="000F62C5">
            <w:pPr>
              <w:snapToGrid w:val="0"/>
              <w:jc w:val="both"/>
              <w:rPr>
                <w:rFonts w:eastAsia="標楷體" w:hAnsi="標楷體"/>
                <w:b/>
                <w:color w:val="FF0000"/>
              </w:rPr>
            </w:pPr>
            <w:r w:rsidRPr="00762D25">
              <w:rPr>
                <w:rFonts w:eastAsia="標楷體" w:hAnsi="標楷體" w:hint="eastAsia"/>
                <w:b/>
                <w:color w:val="FF0000"/>
              </w:rPr>
              <w:t>性別友善廁所</w:t>
            </w:r>
            <w:r w:rsidR="006A0580">
              <w:rPr>
                <w:rFonts w:eastAsia="標楷體" w:hAnsi="標楷體" w:hint="eastAsia"/>
                <w:b/>
                <w:color w:val="FF0000"/>
              </w:rPr>
              <w:t>預計</w:t>
            </w:r>
            <w:r w:rsidR="00AD1C28">
              <w:rPr>
                <w:rFonts w:eastAsia="標楷體" w:hAnsi="標楷體" w:hint="eastAsia"/>
                <w:b/>
                <w:color w:val="FF0000"/>
              </w:rPr>
              <w:t>設置</w:t>
            </w:r>
            <w:r w:rsidRPr="00762D25">
              <w:rPr>
                <w:rFonts w:eastAsia="標楷體" w:hAnsi="標楷體" w:hint="eastAsia"/>
                <w:b/>
                <w:color w:val="FF0000"/>
              </w:rPr>
              <w:t>情形</w:t>
            </w:r>
          </w:p>
        </w:tc>
        <w:tc>
          <w:tcPr>
            <w:tcW w:w="6237" w:type="dxa"/>
            <w:gridSpan w:val="10"/>
            <w:shd w:val="clear" w:color="auto" w:fill="auto"/>
          </w:tcPr>
          <w:p w14:paraId="37EAF961" w14:textId="7A441F77" w:rsidR="00762D25" w:rsidRPr="00AD1C28" w:rsidRDefault="00AD1C28" w:rsidP="00AD1C28">
            <w:pPr>
              <w:spacing w:line="276" w:lineRule="auto"/>
              <w:ind w:rightChars="-38" w:right="-91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本次共申請改善廁所</w:t>
            </w:r>
            <w:r>
              <w:rPr>
                <w:rFonts w:eastAsia="標楷體" w:hint="eastAsia"/>
                <w:color w:val="FF0000"/>
              </w:rPr>
              <w:t xml:space="preserve">   </w:t>
            </w:r>
            <w:r>
              <w:rPr>
                <w:rFonts w:eastAsia="標楷體" w:hint="eastAsia"/>
                <w:color w:val="FF0000"/>
              </w:rPr>
              <w:t>間，其中</w:t>
            </w:r>
            <w:r w:rsidRPr="00AD1C28">
              <w:rPr>
                <w:rFonts w:eastAsia="標楷體" w:hint="eastAsia"/>
                <w:color w:val="FF0000"/>
              </w:rPr>
              <w:t>預計設置性別友善廁所</w:t>
            </w:r>
            <w:r>
              <w:rPr>
                <w:rFonts w:eastAsia="標楷體" w:hint="eastAsia"/>
                <w:color w:val="FF0000"/>
              </w:rPr>
              <w:t>計</w:t>
            </w:r>
            <w:r>
              <w:rPr>
                <w:rFonts w:eastAsia="標楷體" w:hint="eastAsia"/>
                <w:color w:val="FF0000"/>
              </w:rPr>
              <w:t xml:space="preserve">   </w:t>
            </w:r>
            <w:r w:rsidR="00762D25" w:rsidRPr="00762D25">
              <w:rPr>
                <w:rFonts w:eastAsia="標楷體" w:hint="eastAsia"/>
                <w:color w:val="FF0000"/>
              </w:rPr>
              <w:t>間</w:t>
            </w:r>
            <w:r w:rsidR="00762D25" w:rsidRPr="00762D25">
              <w:rPr>
                <w:rFonts w:eastAsia="標楷體" w:hint="eastAsia"/>
                <w:color w:val="FF0000"/>
              </w:rPr>
              <w:t>(</w:t>
            </w:r>
            <w:r w:rsidR="00762D25" w:rsidRPr="00762D25">
              <w:rPr>
                <w:rFonts w:eastAsia="標楷體" w:hint="eastAsia"/>
                <w:color w:val="FF0000"/>
              </w:rPr>
              <w:t>無則填</w:t>
            </w:r>
            <w:r>
              <w:rPr>
                <w:rFonts w:eastAsia="標楷體" w:hint="eastAsia"/>
                <w:color w:val="FF0000"/>
              </w:rPr>
              <w:t>0</w:t>
            </w:r>
            <w:r>
              <w:rPr>
                <w:rFonts w:eastAsia="標楷體" w:hint="eastAsia"/>
                <w:color w:val="FF0000"/>
              </w:rPr>
              <w:t>間</w:t>
            </w:r>
            <w:r w:rsidR="00762D25" w:rsidRPr="00762D25">
              <w:rPr>
                <w:rFonts w:eastAsia="標楷體" w:hint="eastAsia"/>
                <w:color w:val="FF0000"/>
              </w:rPr>
              <w:t>)</w:t>
            </w:r>
          </w:p>
        </w:tc>
      </w:tr>
    </w:tbl>
    <w:p w14:paraId="4064C35C" w14:textId="77777777" w:rsidR="000F62C5" w:rsidRDefault="000F62C5" w:rsidP="00CB3526">
      <w:pPr>
        <w:pStyle w:val="a0"/>
        <w:rPr>
          <w:rFonts w:ascii="標楷體" w:eastAsia="標楷體" w:hAnsi="標楷體"/>
          <w:b/>
          <w:color w:val="000000"/>
          <w:szCs w:val="28"/>
          <w:lang w:eastAsia="zh-TW"/>
        </w:rPr>
      </w:pPr>
    </w:p>
    <w:p w14:paraId="59F897C4" w14:textId="77777777" w:rsidR="000F62C5" w:rsidRPr="001423E9" w:rsidRDefault="000F62C5">
      <w:pPr>
        <w:widowControl/>
        <w:rPr>
          <w:rFonts w:ascii="標楷體" w:eastAsia="標楷體" w:hAnsi="標楷體"/>
          <w:b/>
          <w:color w:val="FF0000"/>
          <w:sz w:val="28"/>
          <w:szCs w:val="28"/>
          <w:lang w:val="x-none"/>
        </w:rPr>
      </w:pPr>
      <w:r>
        <w:rPr>
          <w:rFonts w:ascii="標楷體" w:eastAsia="標楷體" w:hAnsi="標楷體"/>
          <w:b/>
          <w:color w:val="000000"/>
          <w:szCs w:val="28"/>
        </w:rPr>
        <w:br w:type="page"/>
      </w:r>
    </w:p>
    <w:p w14:paraId="536D7B6A" w14:textId="2BE4FA67" w:rsidR="004A5FD7" w:rsidRPr="004A5FD7" w:rsidRDefault="004A5FD7" w:rsidP="000F62C5">
      <w:pPr>
        <w:pStyle w:val="a0"/>
        <w:numPr>
          <w:ilvl w:val="0"/>
          <w:numId w:val="5"/>
        </w:numPr>
        <w:ind w:left="567" w:hanging="567"/>
        <w:rPr>
          <w:rFonts w:ascii="標楷體" w:eastAsia="標楷體" w:hAnsi="標楷體"/>
          <w:b/>
          <w:color w:val="000000"/>
          <w:szCs w:val="28"/>
        </w:rPr>
      </w:pPr>
      <w:r>
        <w:rPr>
          <w:rFonts w:ascii="標楷體" w:eastAsia="標楷體" w:hAnsi="標楷體" w:hint="eastAsia"/>
          <w:b/>
          <w:color w:val="000000"/>
          <w:szCs w:val="28"/>
          <w:lang w:eastAsia="zh-TW"/>
        </w:rPr>
        <w:lastRenderedPageBreak/>
        <w:t>聯絡</w:t>
      </w:r>
      <w:r w:rsidRPr="00D54A54">
        <w:rPr>
          <w:rFonts w:ascii="標楷體" w:eastAsia="標楷體" w:hAnsi="標楷體" w:hint="eastAsia"/>
          <w:b/>
          <w:color w:val="000000"/>
          <w:szCs w:val="28"/>
          <w:lang w:eastAsia="zh-TW"/>
        </w:rPr>
        <w:t>資料</w:t>
      </w:r>
    </w:p>
    <w:tbl>
      <w:tblPr>
        <w:tblW w:w="9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909"/>
        <w:gridCol w:w="1776"/>
        <w:gridCol w:w="1559"/>
        <w:gridCol w:w="2162"/>
      </w:tblGrid>
      <w:tr w:rsidR="00FE4CC4" w:rsidRPr="00443B6E" w14:paraId="6E285D1D" w14:textId="77777777" w:rsidTr="004A5FD7">
        <w:trPr>
          <w:trHeight w:val="755"/>
          <w:jc w:val="center"/>
        </w:trPr>
        <w:tc>
          <w:tcPr>
            <w:tcW w:w="612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0EDC69DA" w14:textId="77777777" w:rsidR="00FE4CC4" w:rsidRPr="00742EED" w:rsidRDefault="00FE4CC4" w:rsidP="00FE4CC4">
            <w:pPr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學校聯絡方式</w:t>
            </w:r>
          </w:p>
        </w:tc>
        <w:tc>
          <w:tcPr>
            <w:tcW w:w="2909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38D59B0D" w14:textId="77777777" w:rsidR="00FE4CC4" w:rsidRPr="00742EED" w:rsidRDefault="00FE4CC4" w:rsidP="00FE4CC4">
            <w:pPr>
              <w:snapToGrid w:val="0"/>
              <w:jc w:val="both"/>
              <w:rPr>
                <w:rFonts w:eastAsia="標楷體" w:hAnsi="標楷體"/>
                <w:b/>
              </w:rPr>
            </w:pPr>
            <w:r w:rsidRPr="007506D2">
              <w:rPr>
                <w:rFonts w:ascii="標楷體" w:eastAsia="標楷體" w:hAnsi="標楷體" w:hint="eastAsia"/>
                <w:b/>
                <w:bCs/>
                <w:szCs w:val="20"/>
              </w:rPr>
              <w:t>業務承辦人</w:t>
            </w:r>
          </w:p>
        </w:tc>
        <w:tc>
          <w:tcPr>
            <w:tcW w:w="1776" w:type="dxa"/>
            <w:tcBorders>
              <w:top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A06CE" w14:textId="56E5FA50" w:rsidR="00FE4CC4" w:rsidRPr="00443B6E" w:rsidRDefault="00FE4CC4" w:rsidP="00FE4CC4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3F8CF" w14:textId="77777777" w:rsidR="00FE4CC4" w:rsidRPr="00443B6E" w:rsidRDefault="00FE4CC4" w:rsidP="00FE4CC4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443B6E">
              <w:rPr>
                <w:rFonts w:ascii="標楷體" w:eastAsia="標楷體" w:hAnsi="標楷體" w:hint="eastAsia"/>
                <w:b/>
                <w:bCs/>
                <w:szCs w:val="20"/>
              </w:rPr>
              <w:t>職稱</w:t>
            </w:r>
          </w:p>
        </w:tc>
        <w:tc>
          <w:tcPr>
            <w:tcW w:w="2162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CFCED4C" w14:textId="4FC0C0BA" w:rsidR="00FE4CC4" w:rsidRPr="00443B6E" w:rsidRDefault="00FE4CC4" w:rsidP="00FE4CC4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FE4CC4" w:rsidRPr="00443B6E" w14:paraId="561C7151" w14:textId="77777777" w:rsidTr="004A5FD7">
        <w:trPr>
          <w:trHeight w:val="755"/>
          <w:jc w:val="center"/>
        </w:trPr>
        <w:tc>
          <w:tcPr>
            <w:tcW w:w="612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1D891FF1" w14:textId="77777777" w:rsidR="00FE4CC4" w:rsidRPr="00742EED" w:rsidRDefault="00FE4CC4" w:rsidP="00FE4CC4">
            <w:pPr>
              <w:rPr>
                <w:rFonts w:eastAsia="標楷體" w:hAnsi="標楷體"/>
                <w:b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14:paraId="309B2483" w14:textId="77777777" w:rsidR="00FE4CC4" w:rsidRPr="00742EED" w:rsidRDefault="00FE4CC4" w:rsidP="00FE4CC4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742EED">
              <w:rPr>
                <w:rFonts w:ascii="標楷體" w:eastAsia="標楷體" w:hAnsi="標楷體"/>
                <w:b/>
                <w:bCs/>
              </w:rPr>
              <w:t>聯絡電話</w:t>
            </w:r>
          </w:p>
        </w:tc>
        <w:tc>
          <w:tcPr>
            <w:tcW w:w="5497" w:type="dxa"/>
            <w:gridSpan w:val="3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4AD485C3" w14:textId="30AE8E77" w:rsidR="00FE4CC4" w:rsidRPr="00443B6E" w:rsidRDefault="00FE4CC4" w:rsidP="00FE4CC4">
            <w:pPr>
              <w:jc w:val="both"/>
              <w:rPr>
                <w:rFonts w:eastAsia="標楷體"/>
                <w:color w:val="FF0000"/>
              </w:rPr>
            </w:pPr>
          </w:p>
        </w:tc>
      </w:tr>
      <w:tr w:rsidR="00FE4CC4" w:rsidRPr="00443B6E" w14:paraId="2CB5CEE9" w14:textId="77777777" w:rsidTr="004A5FD7">
        <w:trPr>
          <w:trHeight w:val="755"/>
          <w:jc w:val="center"/>
        </w:trPr>
        <w:tc>
          <w:tcPr>
            <w:tcW w:w="612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1C340459" w14:textId="77777777" w:rsidR="00FE4CC4" w:rsidRPr="00742EED" w:rsidRDefault="00FE4CC4" w:rsidP="00FE4CC4">
            <w:pPr>
              <w:rPr>
                <w:rFonts w:eastAsia="標楷體" w:hAnsi="標楷體"/>
                <w:b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14:paraId="12978E98" w14:textId="77777777" w:rsidR="00FE4CC4" w:rsidRPr="00742EED" w:rsidRDefault="00FE4CC4" w:rsidP="00FE4CC4">
            <w:pPr>
              <w:snapToGrid w:val="0"/>
              <w:jc w:val="both"/>
              <w:rPr>
                <w:rFonts w:eastAsia="標楷體"/>
                <w:b/>
                <w:bCs/>
              </w:rPr>
            </w:pPr>
            <w:r w:rsidRPr="00742EED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5497" w:type="dxa"/>
            <w:gridSpan w:val="3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5B4622E7" w14:textId="3FA3978C" w:rsidR="00FE4CC4" w:rsidRPr="00443B6E" w:rsidRDefault="00FE4CC4" w:rsidP="00FE4CC4">
            <w:pPr>
              <w:jc w:val="both"/>
              <w:rPr>
                <w:rFonts w:eastAsia="標楷體"/>
                <w:color w:val="FF0000"/>
              </w:rPr>
            </w:pPr>
          </w:p>
        </w:tc>
      </w:tr>
      <w:tr w:rsidR="00FE4CC4" w14:paraId="1589A410" w14:textId="77777777" w:rsidTr="003631AD">
        <w:trPr>
          <w:trHeight w:val="1918"/>
          <w:jc w:val="center"/>
        </w:trPr>
        <w:tc>
          <w:tcPr>
            <w:tcW w:w="612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55CF9610" w14:textId="77777777" w:rsidR="00FE4CC4" w:rsidRPr="00742EED" w:rsidRDefault="00FE4CC4" w:rsidP="00FE4CC4">
            <w:pPr>
              <w:rPr>
                <w:rFonts w:eastAsia="標楷體" w:hAnsi="標楷體"/>
                <w:b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14:paraId="17BCC05A" w14:textId="77777777" w:rsidR="00FE4CC4" w:rsidRPr="00742EED" w:rsidRDefault="00FE4CC4" w:rsidP="00FE4CC4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7506D2">
              <w:rPr>
                <w:rFonts w:ascii="標楷體" w:eastAsia="標楷體" w:hAnsi="標楷體" w:hint="eastAsia"/>
                <w:b/>
                <w:bCs/>
                <w:szCs w:val="20"/>
              </w:rPr>
              <w:t>業務承辦人</w:t>
            </w:r>
            <w:r w:rsidRPr="00742EED">
              <w:rPr>
                <w:rFonts w:ascii="標楷體" w:eastAsia="標楷體" w:hAnsi="標楷體" w:hint="eastAsia"/>
                <w:b/>
                <w:bCs/>
                <w:szCs w:val="20"/>
              </w:rPr>
              <w:t>簽章</w:t>
            </w:r>
          </w:p>
        </w:tc>
        <w:tc>
          <w:tcPr>
            <w:tcW w:w="5497" w:type="dxa"/>
            <w:gridSpan w:val="3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3F2BFCAF" w14:textId="77777777" w:rsidR="00FE4CC4" w:rsidRDefault="00FE4CC4" w:rsidP="00FE4CC4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FE4CC4" w14:paraId="4207431D" w14:textId="77777777" w:rsidTr="004A5FD7">
        <w:trPr>
          <w:trHeight w:val="2395"/>
          <w:jc w:val="center"/>
        </w:trPr>
        <w:tc>
          <w:tcPr>
            <w:tcW w:w="612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5C67AF29" w14:textId="77777777" w:rsidR="00FE4CC4" w:rsidRPr="00742EED" w:rsidRDefault="00FE4CC4" w:rsidP="00FE4CC4">
            <w:pPr>
              <w:rPr>
                <w:rFonts w:eastAsia="標楷體" w:hAnsi="標楷體"/>
                <w:b/>
              </w:rPr>
            </w:pPr>
          </w:p>
        </w:tc>
        <w:tc>
          <w:tcPr>
            <w:tcW w:w="2909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10B79E53" w14:textId="77777777" w:rsidR="00FE4CC4" w:rsidRPr="00742EED" w:rsidRDefault="00FE4CC4" w:rsidP="00FE4CC4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7506D2">
              <w:rPr>
                <w:rFonts w:ascii="標楷體" w:eastAsia="標楷體" w:hAnsi="標楷體" w:hint="eastAsia"/>
                <w:b/>
                <w:bCs/>
                <w:szCs w:val="20"/>
              </w:rPr>
              <w:t>校長</w:t>
            </w:r>
            <w:r w:rsidRPr="00742EED">
              <w:rPr>
                <w:rFonts w:ascii="標楷體" w:eastAsia="標楷體" w:hAnsi="標楷體" w:hint="eastAsia"/>
                <w:b/>
                <w:bCs/>
                <w:szCs w:val="20"/>
              </w:rPr>
              <w:t>簽章</w:t>
            </w:r>
          </w:p>
        </w:tc>
        <w:tc>
          <w:tcPr>
            <w:tcW w:w="5497" w:type="dxa"/>
            <w:gridSpan w:val="3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F41953D" w14:textId="77777777" w:rsidR="00FE4CC4" w:rsidRDefault="00FE4CC4" w:rsidP="00FE4CC4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2BA6966A" w14:textId="77777777" w:rsidR="009F1A5E" w:rsidRDefault="009F1A5E" w:rsidP="004A5FD7">
      <w:pPr>
        <w:pStyle w:val="a0"/>
        <w:rPr>
          <w:rFonts w:ascii="標楷體" w:eastAsia="標楷體" w:hAnsi="標楷體"/>
          <w:b/>
          <w:color w:val="000000"/>
          <w:szCs w:val="28"/>
          <w:lang w:eastAsia="zh-TW"/>
        </w:rPr>
      </w:pPr>
    </w:p>
    <w:p w14:paraId="6C33F36F" w14:textId="7CFBCAC2" w:rsidR="004A5FD7" w:rsidRPr="009F1A5E" w:rsidRDefault="009F1A5E" w:rsidP="00AC60DD">
      <w:pPr>
        <w:pStyle w:val="a0"/>
        <w:ind w:left="567"/>
        <w:rPr>
          <w:rFonts w:ascii="標楷體" w:eastAsia="標楷體" w:hAnsi="標楷體"/>
          <w:b/>
          <w:color w:val="000000"/>
          <w:szCs w:val="28"/>
          <w:lang w:val="en-US" w:eastAsia="zh-TW"/>
        </w:rPr>
      </w:pPr>
      <w:r>
        <w:rPr>
          <w:rFonts w:ascii="標楷體" w:eastAsia="標楷體" w:hAnsi="標楷體"/>
          <w:b/>
          <w:color w:val="000000"/>
          <w:szCs w:val="28"/>
          <w:lang w:eastAsia="zh-TW"/>
        </w:rPr>
        <w:br w:type="page"/>
      </w:r>
    </w:p>
    <w:p w14:paraId="200ED2AD" w14:textId="629E76C6" w:rsidR="00D54A54" w:rsidRDefault="00D54A54" w:rsidP="001C4A20">
      <w:pPr>
        <w:pStyle w:val="a0"/>
        <w:numPr>
          <w:ilvl w:val="0"/>
          <w:numId w:val="5"/>
        </w:numPr>
        <w:ind w:left="567" w:hanging="567"/>
        <w:rPr>
          <w:rFonts w:ascii="標楷體" w:eastAsia="標楷體" w:hAnsi="標楷體"/>
          <w:b/>
          <w:bCs/>
        </w:rPr>
      </w:pPr>
      <w:r w:rsidRPr="00D54A54">
        <w:rPr>
          <w:rFonts w:ascii="標楷體" w:eastAsia="標楷體" w:hAnsi="標楷體" w:hint="eastAsia"/>
          <w:b/>
          <w:color w:val="000000"/>
          <w:szCs w:val="28"/>
          <w:lang w:eastAsia="zh-TW"/>
        </w:rPr>
        <w:lastRenderedPageBreak/>
        <w:t>廁所配置圖</w:t>
      </w:r>
      <w:r>
        <w:rPr>
          <w:rFonts w:ascii="標楷體" w:eastAsia="標楷體" w:hAnsi="標楷體" w:hint="eastAsia"/>
          <w:b/>
          <w:bCs/>
          <w:lang w:eastAsia="zh-TW"/>
        </w:rPr>
        <w:t xml:space="preserve"> </w:t>
      </w:r>
      <w:r w:rsidR="006B4A97">
        <w:rPr>
          <w:rFonts w:ascii="標楷體" w:eastAsia="標楷體" w:hAnsi="標楷體" w:hint="eastAsia"/>
          <w:bCs/>
          <w:sz w:val="24"/>
          <w:szCs w:val="24"/>
          <w:lang w:eastAsia="zh-TW"/>
        </w:rPr>
        <w:t>（</w:t>
      </w:r>
      <w:r w:rsidRPr="00D67ADA">
        <w:rPr>
          <w:rFonts w:ascii="標楷體" w:eastAsia="標楷體" w:hAnsi="標楷體" w:hint="eastAsia"/>
          <w:bCs/>
          <w:sz w:val="24"/>
          <w:szCs w:val="24"/>
          <w:lang w:eastAsia="zh-TW"/>
        </w:rPr>
        <w:t>請務必加上指北針示意</w:t>
      </w:r>
      <w:r w:rsidR="006B4A97">
        <w:rPr>
          <w:rFonts w:ascii="標楷體" w:eastAsia="標楷體" w:hAnsi="標楷體" w:hint="eastAsia"/>
          <w:bCs/>
          <w:sz w:val="24"/>
          <w:szCs w:val="24"/>
          <w:lang w:eastAsia="zh-TW"/>
        </w:rPr>
        <w:t>）</w:t>
      </w:r>
    </w:p>
    <w:tbl>
      <w:tblPr>
        <w:tblW w:w="9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81"/>
      </w:tblGrid>
      <w:tr w:rsidR="00D54A54" w:rsidRPr="00CD60AD" w14:paraId="59CF8953" w14:textId="77777777" w:rsidTr="006076BF">
        <w:trPr>
          <w:trHeight w:val="836"/>
          <w:jc w:val="center"/>
        </w:trPr>
        <w:tc>
          <w:tcPr>
            <w:tcW w:w="9381" w:type="dxa"/>
            <w:shd w:val="clear" w:color="auto" w:fill="D9D9D9"/>
            <w:vAlign w:val="center"/>
          </w:tcPr>
          <w:p w14:paraId="73B4F94E" w14:textId="77777777" w:rsidR="00D54A54" w:rsidRPr="00F34C37" w:rsidRDefault="00D54A54" w:rsidP="006076BF">
            <w:pPr>
              <w:pStyle w:val="a0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val="en-US" w:eastAsia="zh-TW"/>
              </w:rPr>
            </w:pPr>
            <w:r w:rsidRPr="00F34C37"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 w:eastAsia="zh-TW"/>
              </w:rPr>
              <w:t>請附上校園及樓層配置圖</w:t>
            </w:r>
          </w:p>
          <w:p w14:paraId="00CD29F7" w14:textId="77777777" w:rsidR="006076BF" w:rsidRPr="006076BF" w:rsidRDefault="00717600" w:rsidP="006076BF">
            <w:pPr>
              <w:pStyle w:val="a0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val="en-US" w:eastAsia="zh-TW"/>
              </w:rPr>
            </w:pPr>
            <w:r w:rsidRPr="00F34C37">
              <w:rPr>
                <w:rFonts w:ascii="標楷體" w:eastAsia="標楷體" w:hAnsi="標楷體" w:hint="eastAsia"/>
                <w:bCs/>
                <w:noProof/>
                <w:color w:val="FF000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3AF91C4B" wp14:editId="01BF3B4C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6350</wp:posOffset>
                      </wp:positionV>
                      <wp:extent cx="219075" cy="225425"/>
                      <wp:effectExtent l="6985" t="13335" r="12065" b="8890"/>
                      <wp:wrapNone/>
                      <wp:docPr id="176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41" style="position:absolute;margin-left:226.8pt;margin-top:.5pt;width:17.25pt;height:17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red" strokecolor="red" w14:anchorId="296EE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"/>
                  </w:pict>
                </mc:Fallback>
              </mc:AlternateContent>
            </w:r>
            <w:r w:rsidRPr="00F34C37">
              <w:rPr>
                <w:rFonts w:ascii="標楷體" w:eastAsia="標楷體" w:hAnsi="標楷體" w:hint="eastAsia"/>
                <w:bCs/>
                <w:noProof/>
                <w:color w:val="FF000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2052821E" wp14:editId="18567286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0</wp:posOffset>
                      </wp:positionV>
                      <wp:extent cx="219075" cy="225425"/>
                      <wp:effectExtent l="7620" t="6985" r="11430" b="5715"/>
                      <wp:wrapNone/>
                      <wp:docPr id="175" name="Rectangle 38" descr="大棋盤格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5425"/>
                              </a:xfrm>
                              <a:prstGeom prst="rect">
                                <a:avLst/>
                              </a:prstGeom>
                              <a:pattFill prst="lgCheck">
                                <a:fgClr>
                                  <a:srgbClr val="70AD47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38" style="position:absolute;margin-left:64.85pt;margin-top:0;width:17.25pt;height:17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大棋盤格" o:spid="_x0000_s1026" fillcolor="#70ad47" strokecolor="#70ad47" w14:anchorId="2CABAA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">
                      <v:fill type="pattern" o:title="" r:id="rId9"/>
                    </v:rect>
                  </w:pict>
                </mc:Fallback>
              </mc:AlternateContent>
            </w:r>
            <w:r w:rsidR="00D54A54" w:rsidRPr="00F34C37"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 w:eastAsia="zh-TW"/>
              </w:rPr>
              <w:t>綠色區塊標示廁所位置，</w:t>
            </w:r>
            <w:r w:rsidR="00D54A54" w:rsidRPr="00F34C37">
              <w:rPr>
                <w:rFonts w:ascii="標楷體" w:eastAsia="標楷體" w:hAnsi="標楷體" w:hint="eastAsia"/>
                <w:b/>
                <w:bCs/>
                <w:color w:val="FF0000"/>
                <w:sz w:val="24"/>
                <w:szCs w:val="24"/>
                <w:lang w:val="en-US" w:eastAsia="zh-TW"/>
              </w:rPr>
              <w:t xml:space="preserve">   </w:t>
            </w:r>
            <w:r w:rsidR="00D54A54" w:rsidRPr="00F34C37">
              <w:rPr>
                <w:rFonts w:ascii="標楷體" w:eastAsia="標楷體" w:hAnsi="標楷體"/>
                <w:b/>
                <w:bCs/>
                <w:color w:val="FF0000"/>
                <w:sz w:val="24"/>
                <w:szCs w:val="24"/>
                <w:lang w:val="en-US" w:eastAsia="zh-TW"/>
              </w:rPr>
              <w:t xml:space="preserve">  </w:t>
            </w:r>
            <w:r w:rsidR="00D54A54" w:rsidRPr="00F34C37">
              <w:rPr>
                <w:rFonts w:ascii="標楷體" w:eastAsia="標楷體" w:hAnsi="標楷體" w:hint="eastAsia"/>
                <w:b/>
                <w:bCs/>
                <w:sz w:val="24"/>
                <w:szCs w:val="24"/>
                <w:lang w:val="en-US" w:eastAsia="zh-TW"/>
              </w:rPr>
              <w:t>紅色區塊標示欲改善廁所位置</w:t>
            </w:r>
          </w:p>
        </w:tc>
      </w:tr>
      <w:tr w:rsidR="001423E9" w14:paraId="3768C657" w14:textId="77777777" w:rsidTr="004C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1758"/>
          <w:jc w:val="center"/>
        </w:trPr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AC80" w14:textId="77777777" w:rsidR="001423E9" w:rsidRDefault="001423E9" w:rsidP="004C070D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  <w:color w:val="FF0000"/>
              </w:rPr>
            </w:pPr>
          </w:p>
          <w:p w14:paraId="58BF212E" w14:textId="338BF2D3" w:rsidR="001423E9" w:rsidRDefault="001423E9" w:rsidP="004C070D">
            <w:pPr>
              <w:widowControl/>
              <w:jc w:val="both"/>
              <w:outlineLvl w:val="0"/>
            </w:pPr>
          </w:p>
        </w:tc>
      </w:tr>
    </w:tbl>
    <w:p w14:paraId="758D7140" w14:textId="77777777" w:rsidR="00D54A54" w:rsidRDefault="00D54A54" w:rsidP="006076BF">
      <w:pPr>
        <w:pStyle w:val="a0"/>
      </w:pPr>
    </w:p>
    <w:p w14:paraId="4E3E90AC" w14:textId="490B7E79" w:rsidR="00CE2B32" w:rsidRPr="00F37435" w:rsidRDefault="00D54A54" w:rsidP="001C4A20">
      <w:pPr>
        <w:pStyle w:val="a0"/>
        <w:numPr>
          <w:ilvl w:val="0"/>
          <w:numId w:val="5"/>
        </w:numPr>
        <w:ind w:left="567" w:hanging="567"/>
      </w:pPr>
      <w:r>
        <w:br w:type="page"/>
      </w:r>
      <w:r w:rsidRPr="00D54A54">
        <w:rPr>
          <w:rFonts w:ascii="標楷體" w:eastAsia="標楷體" w:hAnsi="標楷體" w:hint="eastAsia"/>
          <w:b/>
          <w:color w:val="000000"/>
          <w:szCs w:val="28"/>
          <w:lang w:eastAsia="zh-TW"/>
        </w:rPr>
        <w:lastRenderedPageBreak/>
        <w:t>整修廁所</w:t>
      </w:r>
      <w:r>
        <w:rPr>
          <w:rFonts w:ascii="標楷體" w:eastAsia="標楷體" w:hAnsi="標楷體" w:hint="eastAsia"/>
          <w:b/>
          <w:color w:val="000000"/>
          <w:szCs w:val="28"/>
          <w:lang w:eastAsia="zh-TW"/>
        </w:rPr>
        <w:t>基本資</w:t>
      </w:r>
      <w:r w:rsidRPr="00E2466A">
        <w:rPr>
          <w:rFonts w:eastAsia="標楷體"/>
          <w:b/>
          <w:color w:val="000000"/>
          <w:szCs w:val="28"/>
          <w:lang w:eastAsia="zh-TW"/>
        </w:rPr>
        <w:t>料</w:t>
      </w:r>
      <w:r w:rsidR="006076BF" w:rsidRPr="00E2466A">
        <w:rPr>
          <w:rFonts w:eastAsia="標楷體"/>
          <w:b/>
          <w:color w:val="000000"/>
          <w:szCs w:val="28"/>
          <w:lang w:eastAsia="zh-TW"/>
        </w:rPr>
        <w:t xml:space="preserve"> </w:t>
      </w:r>
      <w:r w:rsidR="006076BF" w:rsidRPr="00E2466A">
        <w:rPr>
          <w:rFonts w:eastAsia="標楷體"/>
          <w:b/>
          <w:color w:val="000000"/>
          <w:szCs w:val="28"/>
          <w:lang w:eastAsia="zh-TW"/>
        </w:rPr>
        <w:t>（</w:t>
      </w:r>
      <w:r w:rsidR="00AC60DD" w:rsidRPr="00AC60DD">
        <w:rPr>
          <w:rFonts w:ascii="標楷體" w:eastAsia="標楷體" w:hAnsi="標楷體" w:hint="eastAsia"/>
          <w:b/>
          <w:color w:val="000000"/>
          <w:szCs w:val="28"/>
          <w:lang w:eastAsia="zh-TW"/>
        </w:rPr>
        <w:t>表格不足請自行增列</w:t>
      </w:r>
      <w:r w:rsidR="006076BF" w:rsidRPr="00AC60DD">
        <w:rPr>
          <w:rFonts w:ascii="標楷體" w:eastAsia="標楷體" w:hAnsi="標楷體"/>
          <w:b/>
          <w:color w:val="000000"/>
          <w:szCs w:val="28"/>
          <w:lang w:eastAsia="zh-TW"/>
        </w:rPr>
        <w:t>）</w:t>
      </w:r>
    </w:p>
    <w:p w14:paraId="5140EA07" w14:textId="5700BBC0" w:rsidR="00F37435" w:rsidRPr="00BF2E92" w:rsidRDefault="00F37435" w:rsidP="001C4A20">
      <w:pPr>
        <w:numPr>
          <w:ilvl w:val="0"/>
          <w:numId w:val="6"/>
        </w:numPr>
        <w:snapToGrid w:val="0"/>
        <w:spacing w:beforeLines="50" w:before="180" w:afterLines="50" w:after="180"/>
        <w:ind w:left="742" w:hanging="765"/>
        <w:jc w:val="both"/>
        <w:rPr>
          <w:rFonts w:eastAsia="華康標楷體"/>
          <w:szCs w:val="20"/>
          <w:lang w:eastAsia="x-none"/>
        </w:rPr>
      </w:pPr>
      <w:r w:rsidRPr="007B7F60">
        <w:rPr>
          <w:rFonts w:eastAsia="標楷體"/>
          <w:b/>
          <w:color w:val="000000"/>
        </w:rPr>
        <w:t>第</w:t>
      </w:r>
      <w:r w:rsidR="001D16BF" w:rsidRPr="00BA5A4D">
        <w:rPr>
          <w:rFonts w:eastAsia="標楷體"/>
          <w:b/>
          <w:color w:val="000000"/>
        </w:rPr>
        <w:t>1</w:t>
      </w:r>
      <w:r w:rsidR="00AC60DD">
        <w:rPr>
          <w:rFonts w:eastAsia="標楷體" w:hint="eastAsia"/>
          <w:b/>
          <w:color w:val="000000"/>
        </w:rPr>
        <w:t>棟</w:t>
      </w:r>
      <w:r w:rsidRPr="007B7F60">
        <w:rPr>
          <w:rFonts w:eastAsia="標楷體"/>
          <w:b/>
          <w:color w:val="000000"/>
        </w:rPr>
        <w:t>整修廁所</w:t>
      </w:r>
    </w:p>
    <w:tbl>
      <w:tblPr>
        <w:tblW w:w="9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"/>
        <w:gridCol w:w="359"/>
        <w:gridCol w:w="1095"/>
        <w:gridCol w:w="1238"/>
        <w:gridCol w:w="1404"/>
        <w:gridCol w:w="752"/>
        <w:gridCol w:w="638"/>
        <w:gridCol w:w="904"/>
        <w:gridCol w:w="487"/>
        <w:gridCol w:w="1391"/>
        <w:gridCol w:w="1391"/>
      </w:tblGrid>
      <w:tr w:rsidR="00D54A54" w:rsidRPr="007B7F60" w14:paraId="5110C63A" w14:textId="77777777" w:rsidTr="00C57B91">
        <w:trPr>
          <w:trHeight w:val="611"/>
          <w:jc w:val="center"/>
        </w:trPr>
        <w:tc>
          <w:tcPr>
            <w:tcW w:w="9960" w:type="dxa"/>
            <w:gridSpan w:val="11"/>
            <w:shd w:val="clear" w:color="auto" w:fill="D9D9D9"/>
            <w:vAlign w:val="center"/>
          </w:tcPr>
          <w:p w14:paraId="425EFCB0" w14:textId="2C8E7411" w:rsidR="00D54A54" w:rsidRPr="007B7F60" w:rsidRDefault="00D54A54" w:rsidP="001C4A20">
            <w:pPr>
              <w:numPr>
                <w:ilvl w:val="0"/>
                <w:numId w:val="7"/>
              </w:numPr>
              <w:snapToGrid w:val="0"/>
              <w:spacing w:beforeLines="50" w:before="180" w:afterLines="50" w:after="180"/>
              <w:ind w:left="318" w:hanging="318"/>
              <w:jc w:val="both"/>
              <w:rPr>
                <w:rFonts w:eastAsia="標楷體"/>
                <w:color w:val="FF0000"/>
              </w:rPr>
            </w:pPr>
            <w:r w:rsidRPr="007B7F60">
              <w:rPr>
                <w:rFonts w:eastAsia="標楷體"/>
                <w:b/>
                <w:color w:val="000000"/>
              </w:rPr>
              <w:t>第</w:t>
            </w:r>
            <w:r w:rsidR="001D16BF" w:rsidRPr="008B6F1C">
              <w:rPr>
                <w:rFonts w:eastAsia="標楷體"/>
                <w:b/>
                <w:color w:val="000000"/>
              </w:rPr>
              <w:t>1</w:t>
            </w:r>
            <w:r w:rsidR="00AC60DD">
              <w:rPr>
                <w:rFonts w:eastAsia="標楷體"/>
                <w:b/>
                <w:bCs/>
              </w:rPr>
              <w:t>棟</w:t>
            </w:r>
            <w:r w:rsidRPr="007B7F60">
              <w:rPr>
                <w:rFonts w:eastAsia="標楷體"/>
                <w:b/>
                <w:color w:val="000000"/>
              </w:rPr>
              <w:t>整修廁所</w:t>
            </w:r>
            <w:r w:rsidR="00F37435">
              <w:rPr>
                <w:rFonts w:eastAsia="標楷體" w:hint="eastAsia"/>
                <w:b/>
                <w:color w:val="000000"/>
              </w:rPr>
              <w:t xml:space="preserve"> </w:t>
            </w:r>
            <w:proofErr w:type="gramStart"/>
            <w:r w:rsidR="00F37435">
              <w:rPr>
                <w:rFonts w:eastAsia="標楷體"/>
                <w:b/>
                <w:color w:val="000000"/>
              </w:rPr>
              <w:t>–</w:t>
            </w:r>
            <w:proofErr w:type="gramEnd"/>
            <w:r w:rsidR="00F37435">
              <w:rPr>
                <w:rFonts w:eastAsia="標楷體" w:hint="eastAsia"/>
                <w:b/>
                <w:color w:val="000000"/>
              </w:rPr>
              <w:t xml:space="preserve"> </w:t>
            </w:r>
            <w:r w:rsidR="00F37435">
              <w:rPr>
                <w:rFonts w:eastAsia="標楷體" w:hint="eastAsia"/>
                <w:b/>
                <w:color w:val="000000"/>
              </w:rPr>
              <w:t>廁所基本資料</w:t>
            </w:r>
          </w:p>
        </w:tc>
      </w:tr>
      <w:tr w:rsidR="00BF2E92" w:rsidRPr="007B7F60" w14:paraId="7ABDE360" w14:textId="77777777" w:rsidTr="00C57B91">
        <w:trPr>
          <w:trHeight w:val="611"/>
          <w:jc w:val="center"/>
        </w:trPr>
        <w:tc>
          <w:tcPr>
            <w:tcW w:w="301" w:type="dxa"/>
            <w:tcBorders>
              <w:right w:val="nil"/>
            </w:tcBorders>
            <w:shd w:val="clear" w:color="auto" w:fill="auto"/>
            <w:vAlign w:val="center"/>
          </w:tcPr>
          <w:p w14:paraId="0B917431" w14:textId="77777777" w:rsidR="00BF2E92" w:rsidRPr="007B7F60" w:rsidRDefault="00BF2E92" w:rsidP="00BF2E92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4848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233C76" w14:textId="77777777" w:rsidR="00BF2E92" w:rsidRPr="00BF2E92" w:rsidRDefault="00BF2E92" w:rsidP="001C4A20">
            <w:pPr>
              <w:numPr>
                <w:ilvl w:val="0"/>
                <w:numId w:val="4"/>
              </w:numPr>
              <w:snapToGrid w:val="0"/>
              <w:jc w:val="both"/>
              <w:rPr>
                <w:rFonts w:eastAsia="標楷體" w:hAnsi="標楷體"/>
                <w:b/>
              </w:rPr>
            </w:pPr>
            <w:proofErr w:type="gramStart"/>
            <w:r w:rsidRPr="00BF2E92">
              <w:rPr>
                <w:rFonts w:eastAsia="標楷體" w:hAnsi="標楷體" w:hint="eastAsia"/>
                <w:b/>
              </w:rPr>
              <w:t>棟名</w:t>
            </w:r>
            <w:proofErr w:type="gramEnd"/>
          </w:p>
        </w:tc>
        <w:tc>
          <w:tcPr>
            <w:tcW w:w="481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D371B3" w14:textId="1AEF6711" w:rsidR="00BF2E92" w:rsidRPr="007B7F60" w:rsidRDefault="00BF2E92" w:rsidP="007B7F60">
            <w:pPr>
              <w:snapToGrid w:val="0"/>
              <w:jc w:val="both"/>
              <w:rPr>
                <w:rFonts w:eastAsia="標楷體" w:hAnsi="標楷體"/>
                <w:color w:val="FF0000"/>
              </w:rPr>
            </w:pPr>
          </w:p>
        </w:tc>
      </w:tr>
      <w:tr w:rsidR="00BF2E92" w:rsidRPr="007B7F60" w14:paraId="6F662B74" w14:textId="77777777" w:rsidTr="00C57B91">
        <w:trPr>
          <w:trHeight w:val="611"/>
          <w:jc w:val="center"/>
        </w:trPr>
        <w:tc>
          <w:tcPr>
            <w:tcW w:w="301" w:type="dxa"/>
            <w:tcBorders>
              <w:right w:val="nil"/>
            </w:tcBorders>
            <w:shd w:val="clear" w:color="auto" w:fill="auto"/>
            <w:vAlign w:val="center"/>
          </w:tcPr>
          <w:p w14:paraId="61C8C3BF" w14:textId="77777777" w:rsidR="00BF2E92" w:rsidRPr="007B7F60" w:rsidRDefault="00BF2E92" w:rsidP="00BF2E92">
            <w:pPr>
              <w:snapToGrid w:val="0"/>
              <w:jc w:val="both"/>
              <w:rPr>
                <w:rFonts w:eastAsia="標楷體" w:hAnsi="標楷體"/>
                <w:b/>
              </w:rPr>
            </w:pPr>
          </w:p>
        </w:tc>
        <w:tc>
          <w:tcPr>
            <w:tcW w:w="4848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0A698D" w14:textId="77777777" w:rsidR="00BF2E92" w:rsidRPr="00BF2E92" w:rsidRDefault="00BF2E92" w:rsidP="001C4A20">
            <w:pPr>
              <w:numPr>
                <w:ilvl w:val="0"/>
                <w:numId w:val="4"/>
              </w:numPr>
              <w:snapToGrid w:val="0"/>
              <w:jc w:val="both"/>
              <w:rPr>
                <w:rFonts w:eastAsia="標楷體" w:hAnsi="標楷體"/>
                <w:b/>
              </w:rPr>
            </w:pPr>
            <w:r w:rsidRPr="00BF2E92">
              <w:rPr>
                <w:rFonts w:eastAsia="標楷體" w:hAnsi="標楷體" w:hint="eastAsia"/>
                <w:b/>
              </w:rPr>
              <w:t>欲改善之廁所的屋齡</w:t>
            </w:r>
          </w:p>
        </w:tc>
        <w:tc>
          <w:tcPr>
            <w:tcW w:w="481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02708" w14:textId="70492322" w:rsidR="00BF2E92" w:rsidRPr="007B7F60" w:rsidRDefault="00567F82" w:rsidP="007D01CE">
            <w:pPr>
              <w:snapToGrid w:val="0"/>
              <w:ind w:rightChars="1136" w:right="2726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　</w:t>
            </w:r>
            <w:r w:rsidR="00BF2E92" w:rsidRPr="007B7F60">
              <w:rPr>
                <w:rFonts w:eastAsia="標楷體" w:hAnsi="標楷體" w:hint="eastAsia"/>
              </w:rPr>
              <w:t>年</w:t>
            </w:r>
          </w:p>
        </w:tc>
      </w:tr>
      <w:tr w:rsidR="00BF2E92" w:rsidRPr="007B7F60" w14:paraId="17DB5852" w14:textId="77777777" w:rsidTr="00C57B91">
        <w:trPr>
          <w:trHeight w:val="611"/>
          <w:jc w:val="center"/>
        </w:trPr>
        <w:tc>
          <w:tcPr>
            <w:tcW w:w="301" w:type="dxa"/>
            <w:tcBorders>
              <w:right w:val="nil"/>
            </w:tcBorders>
            <w:shd w:val="clear" w:color="auto" w:fill="auto"/>
            <w:vAlign w:val="center"/>
          </w:tcPr>
          <w:p w14:paraId="3D9E0145" w14:textId="77777777" w:rsidR="00BF2E92" w:rsidRPr="007B7F60" w:rsidRDefault="00BF2E92" w:rsidP="00BF2E92">
            <w:pPr>
              <w:snapToGrid w:val="0"/>
              <w:jc w:val="both"/>
              <w:rPr>
                <w:rFonts w:eastAsia="標楷體" w:hAnsi="標楷體"/>
                <w:b/>
              </w:rPr>
            </w:pPr>
          </w:p>
        </w:tc>
        <w:tc>
          <w:tcPr>
            <w:tcW w:w="4848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A37EEB" w14:textId="77777777" w:rsidR="00BF2E92" w:rsidRPr="00BF2E92" w:rsidRDefault="00BF2E92" w:rsidP="001C4A20">
            <w:pPr>
              <w:numPr>
                <w:ilvl w:val="0"/>
                <w:numId w:val="4"/>
              </w:numPr>
              <w:snapToGrid w:val="0"/>
              <w:jc w:val="both"/>
              <w:rPr>
                <w:rFonts w:eastAsia="標楷體" w:hAnsi="標楷體"/>
                <w:b/>
              </w:rPr>
            </w:pPr>
            <w:r w:rsidRPr="00BF2E92">
              <w:rPr>
                <w:rFonts w:eastAsia="標楷體" w:hAnsi="標楷體"/>
                <w:b/>
              </w:rPr>
              <w:t>廁所所屬建築</w:t>
            </w:r>
            <w:r w:rsidR="003F71A0" w:rsidRPr="00BF2E92">
              <w:rPr>
                <w:rFonts w:eastAsia="標楷體" w:hAnsi="標楷體"/>
                <w:b/>
              </w:rPr>
              <w:t>是否</w:t>
            </w:r>
            <w:r w:rsidR="003F71A0">
              <w:rPr>
                <w:rFonts w:eastAsia="標楷體" w:hAnsi="標楷體" w:hint="eastAsia"/>
                <w:b/>
              </w:rPr>
              <w:t>為合法建築物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48E8D2" w14:textId="2980DA45" w:rsidR="00BF2E92" w:rsidRPr="007B7F60" w:rsidRDefault="00BF2E92" w:rsidP="007B7F60">
            <w:pPr>
              <w:snapToGrid w:val="0"/>
              <w:ind w:left="1" w:firstLineChars="1" w:firstLine="2"/>
              <w:jc w:val="both"/>
              <w:rPr>
                <w:rFonts w:eastAsia="標楷體" w:hAnsi="標楷體"/>
              </w:rPr>
            </w:pPr>
            <w:r w:rsidRPr="007B7F60">
              <w:rPr>
                <w:rFonts w:ascii="標楷體" w:eastAsia="標楷體" w:hAnsi="標楷體" w:hint="eastAsia"/>
                <w:sz w:val="22"/>
                <w:szCs w:val="22"/>
              </w:rPr>
              <w:t>是</w:t>
            </w:r>
            <w:r w:rsidR="00567F82" w:rsidRPr="008B6F1C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1D16BF" w:rsidRPr="008B6F1C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</w:t>
            </w:r>
            <w:r w:rsidRPr="007B7F60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  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860D" w14:textId="77777777" w:rsidR="00BF2E92" w:rsidRPr="007B7F60" w:rsidRDefault="00BF2E92" w:rsidP="007B7F60">
            <w:pPr>
              <w:snapToGrid w:val="0"/>
              <w:ind w:left="1" w:firstLineChars="1" w:firstLine="2"/>
              <w:jc w:val="both"/>
              <w:rPr>
                <w:rFonts w:eastAsia="標楷體" w:hAnsi="標楷體"/>
              </w:rPr>
            </w:pPr>
            <w:proofErr w:type="gramStart"/>
            <w:r w:rsidRPr="007B7F60">
              <w:rPr>
                <w:rFonts w:ascii="標楷體" w:eastAsia="標楷體" w:hAnsi="標楷體" w:hint="eastAsia"/>
                <w:sz w:val="22"/>
                <w:szCs w:val="22"/>
              </w:rPr>
              <w:t>否</w:t>
            </w:r>
            <w:proofErr w:type="gramEnd"/>
            <w:r w:rsidR="001D16BF" w:rsidRPr="008B6F1C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</w:tr>
      <w:tr w:rsidR="00BF2E92" w:rsidRPr="007B7F60" w14:paraId="40E0CA76" w14:textId="77777777" w:rsidTr="00C57B91">
        <w:trPr>
          <w:trHeight w:val="611"/>
          <w:jc w:val="center"/>
        </w:trPr>
        <w:tc>
          <w:tcPr>
            <w:tcW w:w="301" w:type="dxa"/>
            <w:tcBorders>
              <w:right w:val="nil"/>
            </w:tcBorders>
            <w:shd w:val="clear" w:color="auto" w:fill="auto"/>
            <w:vAlign w:val="center"/>
          </w:tcPr>
          <w:p w14:paraId="54D81316" w14:textId="77777777" w:rsidR="00BF2E92" w:rsidRPr="007B7F60" w:rsidRDefault="00BF2E92" w:rsidP="00BF2E92">
            <w:pPr>
              <w:snapToGrid w:val="0"/>
              <w:jc w:val="both"/>
              <w:rPr>
                <w:rFonts w:eastAsia="標楷體" w:hAnsi="標楷體"/>
                <w:b/>
              </w:rPr>
            </w:pPr>
          </w:p>
        </w:tc>
        <w:tc>
          <w:tcPr>
            <w:tcW w:w="4848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610FE8" w14:textId="77777777" w:rsidR="00BF2E92" w:rsidRPr="00BF2E92" w:rsidRDefault="00BF2E92" w:rsidP="001C4A20">
            <w:pPr>
              <w:numPr>
                <w:ilvl w:val="0"/>
                <w:numId w:val="4"/>
              </w:numPr>
              <w:snapToGrid w:val="0"/>
              <w:jc w:val="both"/>
              <w:rPr>
                <w:rFonts w:eastAsia="標楷體" w:hAnsi="標楷體"/>
                <w:b/>
              </w:rPr>
            </w:pPr>
            <w:r w:rsidRPr="00BF2E92">
              <w:rPr>
                <w:rFonts w:eastAsia="標楷體" w:hAnsi="標楷體"/>
                <w:b/>
              </w:rPr>
              <w:t>廁所所屬</w:t>
            </w:r>
            <w:r w:rsidRPr="00BF2E92">
              <w:rPr>
                <w:rFonts w:eastAsia="標楷體" w:hAnsi="標楷體" w:hint="eastAsia"/>
                <w:b/>
              </w:rPr>
              <w:t>建築是否已經校舍耐震補強改善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ABF3C0" w14:textId="3F102484" w:rsidR="00BF2E92" w:rsidRPr="007B7F60" w:rsidRDefault="00BF2E92" w:rsidP="007B7F60">
            <w:pPr>
              <w:snapToGrid w:val="0"/>
              <w:ind w:left="1" w:firstLineChars="1" w:firstLine="2"/>
              <w:jc w:val="both"/>
              <w:rPr>
                <w:rFonts w:eastAsia="標楷體" w:hAnsi="標楷體"/>
              </w:rPr>
            </w:pPr>
            <w:r w:rsidRPr="007B7F60">
              <w:rPr>
                <w:rFonts w:ascii="標楷體" w:eastAsia="標楷體" w:hAnsi="標楷體" w:hint="eastAsia"/>
                <w:sz w:val="22"/>
                <w:szCs w:val="22"/>
              </w:rPr>
              <w:t>是</w:t>
            </w:r>
            <w:r w:rsidR="00567F82" w:rsidRPr="008B6F1C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1D16BF" w:rsidRPr="008B6F1C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</w:t>
            </w:r>
            <w:r w:rsidRPr="007B7F60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  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D6A2" w14:textId="77777777" w:rsidR="00BF2E92" w:rsidRPr="007B7F60" w:rsidRDefault="00BF2E92" w:rsidP="007B7F60">
            <w:pPr>
              <w:snapToGrid w:val="0"/>
              <w:ind w:left="1" w:firstLineChars="1" w:firstLine="2"/>
              <w:jc w:val="both"/>
              <w:rPr>
                <w:rFonts w:eastAsia="標楷體" w:hAnsi="標楷體"/>
              </w:rPr>
            </w:pPr>
            <w:proofErr w:type="gramStart"/>
            <w:r w:rsidRPr="007B7F60">
              <w:rPr>
                <w:rFonts w:ascii="標楷體" w:eastAsia="標楷體" w:hAnsi="標楷體" w:hint="eastAsia"/>
                <w:sz w:val="22"/>
                <w:szCs w:val="22"/>
              </w:rPr>
              <w:t>否</w:t>
            </w:r>
            <w:proofErr w:type="gramEnd"/>
            <w:r w:rsidR="001D16BF" w:rsidRPr="008B6F1C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</w:tr>
      <w:tr w:rsidR="00BF2E92" w:rsidRPr="007B7F60" w14:paraId="02878A22" w14:textId="77777777" w:rsidTr="00C57B91">
        <w:trPr>
          <w:trHeight w:val="611"/>
          <w:jc w:val="center"/>
        </w:trPr>
        <w:tc>
          <w:tcPr>
            <w:tcW w:w="301" w:type="dxa"/>
            <w:tcBorders>
              <w:right w:val="nil"/>
            </w:tcBorders>
            <w:shd w:val="clear" w:color="auto" w:fill="auto"/>
            <w:vAlign w:val="center"/>
          </w:tcPr>
          <w:p w14:paraId="0AC3E0E5" w14:textId="77777777" w:rsidR="00BF2E92" w:rsidRPr="007B7F60" w:rsidRDefault="00BF2E92" w:rsidP="00BF2E92">
            <w:pPr>
              <w:snapToGrid w:val="0"/>
              <w:jc w:val="both"/>
              <w:rPr>
                <w:rFonts w:eastAsia="標楷體" w:hAnsi="標楷體"/>
                <w:b/>
              </w:rPr>
            </w:pPr>
          </w:p>
        </w:tc>
        <w:tc>
          <w:tcPr>
            <w:tcW w:w="4848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97645F" w14:textId="77777777" w:rsidR="00BF2E92" w:rsidRPr="00BF2E92" w:rsidRDefault="00BF2E92" w:rsidP="001C4A20">
            <w:pPr>
              <w:numPr>
                <w:ilvl w:val="0"/>
                <w:numId w:val="4"/>
              </w:numPr>
              <w:snapToGrid w:val="0"/>
              <w:jc w:val="both"/>
              <w:rPr>
                <w:rFonts w:eastAsia="標楷體" w:hAnsi="標楷體"/>
                <w:b/>
              </w:rPr>
            </w:pPr>
            <w:r w:rsidRPr="00BF2E92">
              <w:rPr>
                <w:rFonts w:eastAsia="標楷體" w:hAnsi="標楷體"/>
                <w:b/>
              </w:rPr>
              <w:t>廁所所屬建築</w:t>
            </w:r>
            <w:r w:rsidRPr="00BF2E92">
              <w:rPr>
                <w:rFonts w:eastAsia="標楷體" w:hAnsi="標楷體" w:hint="eastAsia"/>
                <w:b/>
              </w:rPr>
              <w:t>是否符合無障礙設施設計規範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F24650" w14:textId="189099E5" w:rsidR="00BF2E92" w:rsidRPr="007B7F60" w:rsidRDefault="00BF2E92" w:rsidP="007B7F60">
            <w:pPr>
              <w:snapToGrid w:val="0"/>
              <w:ind w:left="1" w:firstLineChars="1" w:firstLine="2"/>
              <w:jc w:val="both"/>
              <w:rPr>
                <w:rFonts w:eastAsia="標楷體" w:hAnsi="標楷體"/>
              </w:rPr>
            </w:pPr>
            <w:r w:rsidRPr="007B7F60">
              <w:rPr>
                <w:rFonts w:ascii="標楷體" w:eastAsia="標楷體" w:hAnsi="標楷體" w:hint="eastAsia"/>
                <w:sz w:val="22"/>
                <w:szCs w:val="22"/>
              </w:rPr>
              <w:t>是</w:t>
            </w:r>
            <w:r w:rsidR="00567F82" w:rsidRPr="008B6F1C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B7F60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  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2E92" w14:textId="77777777" w:rsidR="00BF2E92" w:rsidRPr="007B7F60" w:rsidRDefault="00BF2E92" w:rsidP="007B7F60">
            <w:pPr>
              <w:snapToGrid w:val="0"/>
              <w:ind w:left="1" w:firstLineChars="1" w:firstLine="2"/>
              <w:jc w:val="both"/>
              <w:rPr>
                <w:rFonts w:eastAsia="標楷體" w:hAnsi="標楷體"/>
              </w:rPr>
            </w:pPr>
            <w:proofErr w:type="gramStart"/>
            <w:r w:rsidRPr="007B7F60">
              <w:rPr>
                <w:rFonts w:ascii="標楷體" w:eastAsia="標楷體" w:hAnsi="標楷體" w:hint="eastAsia"/>
                <w:sz w:val="22"/>
                <w:szCs w:val="22"/>
              </w:rPr>
              <w:t>否</w:t>
            </w:r>
            <w:proofErr w:type="gramEnd"/>
            <w:r w:rsidR="001D16BF" w:rsidRPr="008B6F1C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</w:tr>
      <w:tr w:rsidR="007D01CE" w:rsidRPr="007B7F60" w14:paraId="25DB1A76" w14:textId="77777777" w:rsidTr="00C57B91">
        <w:trPr>
          <w:trHeight w:val="611"/>
          <w:jc w:val="center"/>
        </w:trPr>
        <w:tc>
          <w:tcPr>
            <w:tcW w:w="301" w:type="dxa"/>
            <w:tcBorders>
              <w:right w:val="nil"/>
            </w:tcBorders>
            <w:shd w:val="clear" w:color="auto" w:fill="auto"/>
            <w:vAlign w:val="center"/>
          </w:tcPr>
          <w:p w14:paraId="7BDBCA72" w14:textId="77777777" w:rsidR="007D01CE" w:rsidRPr="007B7F60" w:rsidRDefault="007D01CE" w:rsidP="00BF2E92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9659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39F27764" w14:textId="77777777" w:rsidR="007D01CE" w:rsidRPr="007B7F60" w:rsidRDefault="007D01CE" w:rsidP="001C4A20">
            <w:pPr>
              <w:numPr>
                <w:ilvl w:val="0"/>
                <w:numId w:val="4"/>
              </w:numPr>
              <w:snapToGrid w:val="0"/>
              <w:jc w:val="both"/>
              <w:rPr>
                <w:rFonts w:eastAsia="標楷體" w:hAnsi="標楷體"/>
              </w:rPr>
            </w:pPr>
            <w:r w:rsidRPr="007B7F60">
              <w:rPr>
                <w:rFonts w:eastAsia="標楷體" w:hAnsi="標楷體" w:hint="eastAsia"/>
                <w:b/>
              </w:rPr>
              <w:t>各間廁所需改善</w:t>
            </w:r>
            <w:r w:rsidRPr="007B7F60">
              <w:rPr>
                <w:rFonts w:eastAsia="標楷體" w:hAnsi="標楷體"/>
                <w:b/>
              </w:rPr>
              <w:t>樓地板面積</w:t>
            </w:r>
          </w:p>
        </w:tc>
      </w:tr>
      <w:tr w:rsidR="00AC60DD" w:rsidRPr="007B7F60" w14:paraId="51930770" w14:textId="77777777" w:rsidTr="00EB5384">
        <w:trPr>
          <w:trHeight w:val="611"/>
          <w:jc w:val="center"/>
        </w:trPr>
        <w:tc>
          <w:tcPr>
            <w:tcW w:w="6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92E041" w14:textId="77777777" w:rsidR="00AC60DD" w:rsidRPr="007B7F60" w:rsidRDefault="00AC60DD" w:rsidP="007B7F60">
            <w:pPr>
              <w:snapToGrid w:val="0"/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序號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21114" w14:textId="77777777" w:rsidR="00AC60DD" w:rsidRPr="007B7F60" w:rsidRDefault="00AC60DD" w:rsidP="007B7F60">
            <w:pPr>
              <w:snapToGrid w:val="0"/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樓層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0294" w14:textId="77777777" w:rsidR="00AC60DD" w:rsidRPr="007B7F60" w:rsidRDefault="00AC60DD" w:rsidP="007B7F60">
            <w:pPr>
              <w:snapToGrid w:val="0"/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男</w:t>
            </w: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/</w:t>
            </w: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女</w:t>
            </w: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/</w:t>
            </w:r>
            <w:proofErr w:type="gramStart"/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合廁</w:t>
            </w:r>
            <w:proofErr w:type="gramEnd"/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DDF190" w14:textId="77777777" w:rsidR="00AC60DD" w:rsidRPr="007B7F60" w:rsidRDefault="00AC60DD" w:rsidP="007B7F60">
            <w:pPr>
              <w:snapToGrid w:val="0"/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各間廁所需改善</w:t>
            </w:r>
            <w:r w:rsidRPr="007B7F60">
              <w:rPr>
                <w:rFonts w:eastAsia="標楷體" w:hAnsi="標楷體"/>
                <w:b/>
                <w:sz w:val="22"/>
                <w:szCs w:val="22"/>
              </w:rPr>
              <w:t>樓地板面積</w:t>
            </w:r>
          </w:p>
        </w:tc>
        <w:tc>
          <w:tcPr>
            <w:tcW w:w="5563" w:type="dxa"/>
            <w:gridSpan w:val="6"/>
            <w:shd w:val="clear" w:color="auto" w:fill="auto"/>
            <w:vAlign w:val="center"/>
          </w:tcPr>
          <w:p w14:paraId="29919878" w14:textId="77777777" w:rsidR="00AC60DD" w:rsidRPr="007B7F60" w:rsidRDefault="00AC60DD" w:rsidP="007B7F60">
            <w:pPr>
              <w:snapToGrid w:val="0"/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各間改善廁所距離</w:t>
            </w: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50m</w:t>
            </w: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內使用人數</w:t>
            </w:r>
          </w:p>
        </w:tc>
      </w:tr>
      <w:tr w:rsidR="00AC60DD" w:rsidRPr="007B7F60" w14:paraId="7C3AE5EA" w14:textId="77777777" w:rsidTr="00AC60DD">
        <w:trPr>
          <w:trHeight w:val="611"/>
          <w:jc w:val="center"/>
        </w:trPr>
        <w:tc>
          <w:tcPr>
            <w:tcW w:w="6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13758" w14:textId="77777777" w:rsidR="00AC60DD" w:rsidRPr="007B7F60" w:rsidRDefault="00AC60DD" w:rsidP="001C4A20">
            <w:pPr>
              <w:numPr>
                <w:ilvl w:val="0"/>
                <w:numId w:val="10"/>
              </w:numPr>
              <w:snapToGrid w:val="0"/>
              <w:jc w:val="center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04F4C6" w14:textId="7A4B436B" w:rsidR="00AC60DD" w:rsidRPr="007B7F60" w:rsidRDefault="00AC60DD" w:rsidP="00C57B91">
            <w:pPr>
              <w:snapToGrid w:val="0"/>
              <w:jc w:val="center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268D" w14:textId="30EFCAFE" w:rsidR="00AC60DD" w:rsidRPr="007B7F60" w:rsidRDefault="00AC60DD" w:rsidP="00C57B91">
            <w:pPr>
              <w:snapToGrid w:val="0"/>
              <w:jc w:val="center"/>
              <w:rPr>
                <w:rFonts w:eastAsia="標楷體" w:hAnsi="標楷體"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6A1CD" w14:textId="7E80DEC9" w:rsidR="00AC60DD" w:rsidRPr="007B7F60" w:rsidRDefault="00AC60DD" w:rsidP="00C57B91">
            <w:pPr>
              <w:snapToGrid w:val="0"/>
              <w:jc w:val="right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87BBB" w14:textId="63A13C2B" w:rsidR="00AC60DD" w:rsidRPr="007B7F60" w:rsidRDefault="00AC60DD" w:rsidP="00C57B91">
            <w:pPr>
              <w:snapToGrid w:val="0"/>
              <w:jc w:val="center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男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7EA9" w14:textId="6DE654BF" w:rsidR="00AC60DD" w:rsidRPr="008B6F1C" w:rsidRDefault="00AC60DD" w:rsidP="00567F82">
            <w:pPr>
              <w:snapToGrid w:val="0"/>
              <w:jc w:val="right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B241" w14:textId="79892F77" w:rsidR="00AC60DD" w:rsidRPr="00C57B91" w:rsidRDefault="00AC60DD" w:rsidP="00C57B9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7B91">
              <w:rPr>
                <w:rFonts w:ascii="標楷體" w:eastAsia="標楷體" w:hAnsi="標楷體"/>
                <w:sz w:val="22"/>
                <w:szCs w:val="22"/>
              </w:rPr>
              <w:t>女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0F68" w14:textId="2F3BAAC9" w:rsidR="00AC60DD" w:rsidRPr="00C57B91" w:rsidRDefault="00AC60DD" w:rsidP="00567F82">
            <w:pPr>
              <w:snapToGrid w:val="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人</w:t>
            </w:r>
          </w:p>
        </w:tc>
      </w:tr>
      <w:tr w:rsidR="00AC60DD" w:rsidRPr="007B7F60" w14:paraId="5A2A5007" w14:textId="77777777" w:rsidTr="00AC60DD">
        <w:trPr>
          <w:trHeight w:val="611"/>
          <w:jc w:val="center"/>
        </w:trPr>
        <w:tc>
          <w:tcPr>
            <w:tcW w:w="6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339BD" w14:textId="77777777" w:rsidR="00AC60DD" w:rsidRPr="007B7F60" w:rsidRDefault="00AC60DD" w:rsidP="001C4A20">
            <w:pPr>
              <w:numPr>
                <w:ilvl w:val="0"/>
                <w:numId w:val="10"/>
              </w:numPr>
              <w:snapToGrid w:val="0"/>
              <w:ind w:left="0" w:firstLine="0"/>
              <w:jc w:val="center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B120D" w14:textId="4404F8FD" w:rsidR="00AC60DD" w:rsidRPr="007B7F60" w:rsidRDefault="00AC60DD" w:rsidP="00C57B91">
            <w:pPr>
              <w:snapToGrid w:val="0"/>
              <w:jc w:val="right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6972" w14:textId="5E0013D0" w:rsidR="00AC60DD" w:rsidRPr="007B7F60" w:rsidRDefault="00AC60DD" w:rsidP="00C57B91">
            <w:pPr>
              <w:snapToGrid w:val="0"/>
              <w:jc w:val="right"/>
              <w:rPr>
                <w:rFonts w:eastAsia="標楷體" w:hAnsi="標楷體"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2A0378" w14:textId="470D22E2" w:rsidR="00AC60DD" w:rsidRPr="007B7F60" w:rsidRDefault="00AC60DD" w:rsidP="00C57B91">
            <w:pPr>
              <w:snapToGrid w:val="0"/>
              <w:jc w:val="right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B4C967" w14:textId="3B8E27F2" w:rsidR="00AC60DD" w:rsidRPr="007B7F60" w:rsidRDefault="00AC60DD" w:rsidP="00C57B91">
            <w:pPr>
              <w:snapToGrid w:val="0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0B18FD">
              <w:rPr>
                <w:rFonts w:ascii="標楷體" w:eastAsia="標楷體" w:hAnsi="標楷體"/>
                <w:sz w:val="22"/>
                <w:szCs w:val="22"/>
              </w:rPr>
              <w:t>男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3B85" w14:textId="402CDBA5" w:rsidR="00AC60DD" w:rsidRPr="008B6F1C" w:rsidRDefault="00AC60DD" w:rsidP="00567F82">
            <w:pPr>
              <w:snapToGrid w:val="0"/>
              <w:jc w:val="right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8A69" w14:textId="4B835CA9" w:rsidR="00AC60DD" w:rsidRPr="00C57B91" w:rsidRDefault="00AC60DD" w:rsidP="00C57B9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7B91">
              <w:rPr>
                <w:rFonts w:ascii="標楷體" w:eastAsia="標楷體" w:hAnsi="標楷體"/>
                <w:sz w:val="22"/>
                <w:szCs w:val="22"/>
              </w:rPr>
              <w:t>女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BFB" w14:textId="41D97428" w:rsidR="00AC60DD" w:rsidRPr="00C57B91" w:rsidRDefault="00AC60DD" w:rsidP="00567F82">
            <w:pPr>
              <w:snapToGrid w:val="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人</w:t>
            </w:r>
          </w:p>
        </w:tc>
      </w:tr>
    </w:tbl>
    <w:p w14:paraId="13AB2D05" w14:textId="77777777" w:rsidR="00025578" w:rsidRPr="00AC60DD" w:rsidRDefault="006B4A97" w:rsidP="00401D29">
      <w:pPr>
        <w:rPr>
          <w:rFonts w:ascii="標楷體" w:eastAsia="標楷體" w:hAnsi="標楷體"/>
        </w:rPr>
      </w:pPr>
      <w:r w:rsidRPr="00AC60DD">
        <w:rPr>
          <w:rFonts w:ascii="標楷體" w:eastAsia="標楷體" w:hAnsi="標楷體" w:hint="eastAsia"/>
        </w:rPr>
        <w:t>（</w:t>
      </w:r>
      <w:r w:rsidR="002E10F2" w:rsidRPr="00AC60DD">
        <w:rPr>
          <w:rFonts w:ascii="標楷體" w:eastAsia="標楷體" w:hAnsi="標楷體" w:hint="eastAsia"/>
        </w:rPr>
        <w:t>表格不足請自行增列</w:t>
      </w:r>
      <w:r w:rsidRPr="00AC60DD">
        <w:rPr>
          <w:rFonts w:ascii="標楷體" w:eastAsia="標楷體" w:hAnsi="標楷體" w:hint="eastAsia"/>
        </w:rPr>
        <w:t>）</w:t>
      </w:r>
    </w:p>
    <w:p w14:paraId="0133C20B" w14:textId="522FA105" w:rsidR="00E2466A" w:rsidRPr="002E1BA2" w:rsidRDefault="00E2466A" w:rsidP="00E000F0">
      <w:pPr>
        <w:numPr>
          <w:ilvl w:val="0"/>
          <w:numId w:val="3"/>
        </w:numPr>
        <w:snapToGrid w:val="0"/>
        <w:ind w:left="426" w:hanging="284"/>
        <w:rPr>
          <w:rFonts w:eastAsia="標楷體" w:hAnsi="標楷體"/>
          <w:color w:val="FF0000"/>
        </w:rPr>
      </w:pPr>
      <w:r w:rsidRPr="002E1BA2">
        <w:rPr>
          <w:rFonts w:eastAsia="標楷體" w:hAnsi="標楷體"/>
          <w:color w:val="FF0000"/>
        </w:rPr>
        <w:br w:type="page"/>
      </w:r>
    </w:p>
    <w:tbl>
      <w:tblPr>
        <w:tblW w:w="953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1"/>
      </w:tblGrid>
      <w:tr w:rsidR="001423E9" w14:paraId="5D0F1005" w14:textId="77777777" w:rsidTr="004C070D">
        <w:trPr>
          <w:trHeight w:val="717"/>
          <w:jc w:val="center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433AB" w14:textId="78850AAA" w:rsidR="001423E9" w:rsidRDefault="001423E9" w:rsidP="001423E9">
            <w:pPr>
              <w:numPr>
                <w:ilvl w:val="0"/>
                <w:numId w:val="7"/>
              </w:numPr>
              <w:snapToGrid w:val="0"/>
              <w:spacing w:beforeLines="50" w:before="180" w:afterLines="50" w:after="180"/>
              <w:ind w:left="318" w:hanging="318"/>
              <w:jc w:val="both"/>
            </w:pPr>
            <w:r>
              <w:rPr>
                <w:rFonts w:ascii="標楷體" w:eastAsia="標楷體" w:hAnsi="標楷體"/>
                <w:b/>
                <w:bCs/>
              </w:rPr>
              <w:lastRenderedPageBreak/>
              <w:t>第</w:t>
            </w:r>
            <w:r>
              <w:rPr>
                <w:rFonts w:eastAsia="標楷體"/>
                <w:b/>
                <w:bCs/>
              </w:rPr>
              <w:t>1</w:t>
            </w:r>
            <w:r>
              <w:rPr>
                <w:rFonts w:eastAsia="標楷體" w:hint="eastAsia"/>
                <w:b/>
                <w:bCs/>
              </w:rPr>
              <w:t>棟</w:t>
            </w:r>
            <w:r>
              <w:rPr>
                <w:rFonts w:ascii="標楷體" w:eastAsia="標楷體" w:hAnsi="標楷體"/>
                <w:b/>
                <w:bCs/>
              </w:rPr>
              <w:t xml:space="preserve">整修廁所 - 平面圖 </w:t>
            </w:r>
            <w:r>
              <w:rPr>
                <w:rFonts w:ascii="標楷體" w:eastAsia="標楷體" w:hAnsi="標楷體"/>
                <w:bCs/>
              </w:rPr>
              <w:t>(請繪製每層樓的廁所平面圖，標示a.長寬尺寸、b.大小便器位置、c.入口處位置、d.洗手</w:t>
            </w:r>
            <w:proofErr w:type="gramStart"/>
            <w:r>
              <w:rPr>
                <w:rFonts w:ascii="標楷體" w:eastAsia="標楷體" w:hAnsi="標楷體"/>
                <w:bCs/>
              </w:rPr>
              <w:t>臺</w:t>
            </w:r>
            <w:proofErr w:type="gramEnd"/>
            <w:r>
              <w:rPr>
                <w:rFonts w:ascii="標楷體" w:eastAsia="標楷體" w:hAnsi="標楷體"/>
                <w:bCs/>
              </w:rPr>
              <w:t>位置、e.窗戶位置)</w:t>
            </w:r>
          </w:p>
        </w:tc>
      </w:tr>
      <w:tr w:rsidR="001423E9" w14:paraId="49E56929" w14:textId="77777777" w:rsidTr="004C070D">
        <w:trPr>
          <w:trHeight w:val="12948"/>
          <w:jc w:val="center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750C" w14:textId="6B2F533B" w:rsidR="001423E9" w:rsidRDefault="001423E9" w:rsidP="001423E9">
            <w:pPr>
              <w:widowControl/>
              <w:numPr>
                <w:ilvl w:val="1"/>
                <w:numId w:val="20"/>
              </w:numPr>
              <w:suppressAutoHyphens/>
              <w:autoSpaceDN w:val="0"/>
              <w:ind w:left="265" w:hanging="265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  <w:color w:val="FF0000"/>
              </w:rPr>
              <w:t>若洗手</w:t>
            </w:r>
            <w:proofErr w:type="gramStart"/>
            <w:r>
              <w:rPr>
                <w:rFonts w:ascii="標楷體" w:eastAsia="標楷體" w:hAnsi="標楷體"/>
                <w:bCs/>
                <w:color w:val="FF0000"/>
              </w:rPr>
              <w:t>臺</w:t>
            </w:r>
            <w:proofErr w:type="gramEnd"/>
            <w:r>
              <w:rPr>
                <w:rFonts w:ascii="標楷體" w:eastAsia="標楷體" w:hAnsi="標楷體"/>
                <w:bCs/>
                <w:color w:val="FF0000"/>
              </w:rPr>
              <w:t>不在廁所整修範圍內(如在走到上)，往外可增加計算1</w:t>
            </w:r>
            <w:r>
              <w:rPr>
                <w:rFonts w:eastAsia="標楷體"/>
                <w:bCs/>
                <w:color w:val="FF0000"/>
              </w:rPr>
              <w:t>m</w:t>
            </w:r>
            <w:r>
              <w:rPr>
                <w:rFonts w:ascii="標楷體" w:eastAsia="標楷體" w:hAnsi="標楷體"/>
                <w:bCs/>
                <w:color w:val="FF0000"/>
              </w:rPr>
              <w:t>。</w:t>
            </w:r>
          </w:p>
          <w:p w14:paraId="1525100C" w14:textId="660A4C74" w:rsidR="001423E9" w:rsidRDefault="001423E9" w:rsidP="004C070D">
            <w:pPr>
              <w:widowControl/>
              <w:jc w:val="both"/>
              <w:outlineLvl w:val="0"/>
            </w:pPr>
          </w:p>
        </w:tc>
      </w:tr>
    </w:tbl>
    <w:p w14:paraId="6335F4D8" w14:textId="0BC8D95F" w:rsidR="00BF2E92" w:rsidRDefault="00BF2E92" w:rsidP="001C4A20">
      <w:pPr>
        <w:numPr>
          <w:ilvl w:val="0"/>
          <w:numId w:val="7"/>
        </w:numPr>
        <w:snapToGrid w:val="0"/>
        <w:spacing w:beforeLines="50" w:before="180" w:afterLines="50" w:after="180"/>
        <w:ind w:left="318" w:hanging="318"/>
        <w:jc w:val="both"/>
        <w:rPr>
          <w:rFonts w:eastAsia="標楷體" w:hAnsi="標楷體"/>
        </w:rPr>
      </w:pPr>
      <w:r>
        <w:rPr>
          <w:rFonts w:eastAsia="標楷體" w:hAnsi="標楷體"/>
        </w:rPr>
        <w:br w:type="page"/>
      </w:r>
      <w:r>
        <w:rPr>
          <w:rFonts w:ascii="標楷體" w:eastAsia="標楷體" w:hAnsi="標楷體" w:hint="eastAsia"/>
          <w:b/>
          <w:bCs/>
        </w:rPr>
        <w:lastRenderedPageBreak/>
        <w:t>第</w:t>
      </w:r>
      <w:r w:rsidR="00E55829" w:rsidRPr="00BA5A4D">
        <w:rPr>
          <w:rFonts w:eastAsia="標楷體"/>
          <w:b/>
          <w:bCs/>
        </w:rPr>
        <w:t>1</w:t>
      </w:r>
      <w:r w:rsidR="00AC60DD">
        <w:rPr>
          <w:rFonts w:eastAsia="標楷體" w:hint="eastAsia"/>
          <w:b/>
          <w:bCs/>
        </w:rPr>
        <w:t>棟</w:t>
      </w:r>
      <w:r>
        <w:rPr>
          <w:rFonts w:ascii="標楷體" w:eastAsia="標楷體" w:hAnsi="標楷體" w:hint="eastAsia"/>
          <w:b/>
          <w:bCs/>
        </w:rPr>
        <w:t xml:space="preserve">整修廁所 </w:t>
      </w:r>
      <w:proofErr w:type="gramStart"/>
      <w:r w:rsidR="004C10B4">
        <w:rPr>
          <w:rFonts w:ascii="標楷體" w:eastAsia="標楷體" w:hAnsi="標楷體"/>
          <w:b/>
          <w:bCs/>
        </w:rPr>
        <w:t>–</w:t>
      </w:r>
      <w:proofErr w:type="gramEnd"/>
      <w:r>
        <w:rPr>
          <w:rFonts w:ascii="標楷體" w:eastAsia="標楷體" w:hAnsi="標楷體" w:hint="eastAsia"/>
          <w:b/>
          <w:bCs/>
        </w:rPr>
        <w:t xml:space="preserve"> </w:t>
      </w:r>
      <w:r w:rsidR="004C10B4">
        <w:rPr>
          <w:rFonts w:ascii="標楷體" w:eastAsia="標楷體" w:hAnsi="標楷體" w:hint="eastAsia"/>
          <w:b/>
          <w:bCs/>
        </w:rPr>
        <w:t>現況勾選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2551"/>
        <w:gridCol w:w="3375"/>
        <w:gridCol w:w="3111"/>
      </w:tblGrid>
      <w:tr w:rsidR="00BF2E92" w:rsidRPr="00742EED" w14:paraId="2CE5F178" w14:textId="77777777" w:rsidTr="00295E1F">
        <w:trPr>
          <w:trHeight w:val="626"/>
          <w:jc w:val="center"/>
        </w:trPr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EE3CD" w14:textId="77777777" w:rsidR="00BF2E92" w:rsidRPr="00742EED" w:rsidRDefault="00BF2E92" w:rsidP="008E30BC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42EED">
              <w:rPr>
                <w:rFonts w:eastAsia="標楷體" w:hAnsi="標楷體" w:hint="eastAsia"/>
                <w:b/>
              </w:rPr>
              <w:t>需</w:t>
            </w:r>
          </w:p>
          <w:p w14:paraId="7876076F" w14:textId="77777777" w:rsidR="00BF2E92" w:rsidRPr="00742EED" w:rsidRDefault="00BF2E92" w:rsidP="008E30BC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42EED">
              <w:rPr>
                <w:rFonts w:eastAsia="標楷體" w:hAnsi="標楷體" w:hint="eastAsia"/>
                <w:b/>
              </w:rPr>
              <w:t>改</w:t>
            </w:r>
          </w:p>
          <w:p w14:paraId="630836F7" w14:textId="77777777" w:rsidR="00BF2E92" w:rsidRPr="00742EED" w:rsidRDefault="00BF2E92" w:rsidP="008E30BC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42EED">
              <w:rPr>
                <w:rFonts w:eastAsia="標楷體" w:hAnsi="標楷體" w:hint="eastAsia"/>
                <w:b/>
              </w:rPr>
              <w:t>善</w:t>
            </w:r>
          </w:p>
          <w:p w14:paraId="4D31957F" w14:textId="77777777" w:rsidR="00BF2E92" w:rsidRPr="00742EED" w:rsidRDefault="00BF2E92" w:rsidP="008E30BC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42EED">
              <w:rPr>
                <w:rFonts w:eastAsia="標楷體" w:hAnsi="標楷體" w:hint="eastAsia"/>
                <w:b/>
              </w:rPr>
              <w:t>項</w:t>
            </w:r>
          </w:p>
          <w:p w14:paraId="0240F4F8" w14:textId="77777777" w:rsidR="00BF2E92" w:rsidRPr="00742EED" w:rsidRDefault="00BF2E92" w:rsidP="008E30BC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42EED">
              <w:rPr>
                <w:rFonts w:eastAsia="標楷體" w:hAnsi="標楷體" w:hint="eastAsia"/>
                <w:b/>
              </w:rPr>
              <w:t>目</w:t>
            </w:r>
          </w:p>
          <w:p w14:paraId="11027AAE" w14:textId="77777777" w:rsidR="00BF2E92" w:rsidRPr="00742EED" w:rsidRDefault="00BF2E92" w:rsidP="008E30BC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42EED">
              <w:rPr>
                <w:rFonts w:eastAsia="標楷體" w:hAnsi="標楷體" w:hint="eastAsia"/>
                <w:b/>
              </w:rPr>
              <w:t>/</w:t>
            </w:r>
          </w:p>
          <w:p w14:paraId="27291B9D" w14:textId="77777777" w:rsidR="00BF2E92" w:rsidRPr="00742EED" w:rsidRDefault="00BF2E92" w:rsidP="008E30BC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42EED">
              <w:rPr>
                <w:rFonts w:eastAsia="標楷體" w:hAnsi="標楷體" w:hint="eastAsia"/>
                <w:b/>
              </w:rPr>
              <w:t>可</w:t>
            </w:r>
          </w:p>
          <w:p w14:paraId="6F151B91" w14:textId="77777777" w:rsidR="00BF2E92" w:rsidRPr="00742EED" w:rsidRDefault="00BF2E92" w:rsidP="008E30BC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506D2">
              <w:rPr>
                <w:rFonts w:eastAsia="標楷體" w:hAnsi="標楷體" w:hint="eastAsia"/>
                <w:b/>
              </w:rPr>
              <w:t>複</w:t>
            </w:r>
            <w:r w:rsidRPr="00742EED">
              <w:rPr>
                <w:rFonts w:eastAsia="標楷體" w:hAnsi="標楷體" w:hint="eastAsia"/>
                <w:b/>
              </w:rPr>
              <w:t>選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CF7919" w14:textId="77777777" w:rsidR="00BF2E92" w:rsidRPr="00742EED" w:rsidRDefault="000B1BC7" w:rsidP="001C4A20">
            <w:pPr>
              <w:numPr>
                <w:ilvl w:val="0"/>
                <w:numId w:val="9"/>
              </w:numPr>
              <w:ind w:left="275" w:hanging="275"/>
              <w:jc w:val="both"/>
              <w:rPr>
                <w:rFonts w:ascii="標楷體" w:eastAsia="標楷體" w:hAnsi="標楷體"/>
              </w:rPr>
            </w:pPr>
            <w:r w:rsidRPr="000B1BC7">
              <w:rPr>
                <w:rFonts w:eastAsia="標楷體" w:hint="eastAsia"/>
                <w:b/>
              </w:rPr>
              <w:t>安全機能狀況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56B75" w14:textId="4BFB4C6D" w:rsidR="00BF2E92" w:rsidRPr="00742EED" w:rsidRDefault="00647B5D" w:rsidP="00295E1F">
            <w:pPr>
              <w:pStyle w:val="021"/>
              <w:spacing w:before="0" w:beforeAutospacing="0" w:after="0" w:afterAutospacing="0"/>
              <w:jc w:val="both"/>
              <w:rPr>
                <w:rFonts w:eastAsia="標楷體" w:hAnsi="標楷體"/>
              </w:rPr>
            </w:pPr>
            <w:r w:rsidRPr="00D302AA">
              <w:rPr>
                <w:rFonts w:ascii="標楷體" w:eastAsia="標楷體" w:hAnsi="標楷體"/>
                <w:bCs/>
              </w:rPr>
              <w:t>□</w:t>
            </w:r>
            <w:r w:rsidR="00BF2E92" w:rsidRPr="00742EED">
              <w:rPr>
                <w:rFonts w:ascii="Times New Roman" w:eastAsia="標楷體" w:hAnsi="Times New Roman" w:cs="Times New Roman"/>
                <w:bCs/>
              </w:rPr>
              <w:t>1.1</w:t>
            </w:r>
            <w:r w:rsidR="000B1BC7" w:rsidRPr="00D322D6">
              <w:rPr>
                <w:rFonts w:ascii="標楷體" w:eastAsia="標楷體" w:hAnsi="標楷體" w:hint="eastAsia"/>
              </w:rPr>
              <w:t>廁所</w:t>
            </w:r>
            <w:proofErr w:type="gramStart"/>
            <w:r w:rsidR="000B1BC7" w:rsidRPr="00D322D6">
              <w:rPr>
                <w:rFonts w:ascii="標楷體" w:eastAsia="標楷體" w:hAnsi="標楷體" w:hint="eastAsia"/>
              </w:rPr>
              <w:t>地坪面</w:t>
            </w:r>
            <w:r w:rsidR="000B1BC7">
              <w:rPr>
                <w:rFonts w:ascii="標楷體" w:eastAsia="標楷體" w:hAnsi="標楷體" w:hint="eastAsia"/>
              </w:rPr>
              <w:t>有</w:t>
            </w:r>
            <w:proofErr w:type="gramEnd"/>
            <w:r w:rsidR="000B1BC7" w:rsidRPr="00D322D6">
              <w:rPr>
                <w:rFonts w:ascii="標楷體" w:eastAsia="標楷體" w:hAnsi="標楷體" w:hint="eastAsia"/>
              </w:rPr>
              <w:t>高低差</w:t>
            </w:r>
          </w:p>
        </w:tc>
        <w:tc>
          <w:tcPr>
            <w:tcW w:w="3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D823E6" w14:textId="7E9AE7C3" w:rsidR="00BF2E92" w:rsidRPr="00742EED" w:rsidRDefault="00647B5D" w:rsidP="00295E1F">
            <w:pPr>
              <w:jc w:val="both"/>
              <w:rPr>
                <w:rFonts w:ascii="標楷體" w:eastAsia="標楷體" w:hAnsi="標楷體"/>
              </w:rPr>
            </w:pPr>
            <w:r w:rsidRPr="00D302AA">
              <w:rPr>
                <w:rFonts w:ascii="標楷體" w:eastAsia="標楷體" w:hAnsi="標楷體"/>
                <w:bCs/>
              </w:rPr>
              <w:t>□</w:t>
            </w:r>
            <w:r w:rsidR="00BF2E92" w:rsidRPr="00742EED">
              <w:rPr>
                <w:rFonts w:eastAsia="標楷體"/>
                <w:bCs/>
              </w:rPr>
              <w:t>1.</w:t>
            </w:r>
            <w:r w:rsidR="000B1BC7">
              <w:rPr>
                <w:rFonts w:eastAsia="標楷體" w:hint="eastAsia"/>
                <w:bCs/>
              </w:rPr>
              <w:t>5</w:t>
            </w:r>
            <w:r w:rsidR="000B1BC7" w:rsidRPr="00D322D6">
              <w:rPr>
                <w:rFonts w:ascii="標楷體" w:eastAsia="標楷體" w:hAnsi="標楷體" w:hint="eastAsia"/>
              </w:rPr>
              <w:t>如廁設備損壞</w:t>
            </w:r>
          </w:p>
        </w:tc>
      </w:tr>
      <w:tr w:rsidR="00BF2E92" w:rsidRPr="00742EED" w14:paraId="2BE5ED24" w14:textId="77777777" w:rsidTr="00295E1F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D43F1" w14:textId="77777777" w:rsidR="00BF2E92" w:rsidRPr="00742EED" w:rsidRDefault="00BF2E92" w:rsidP="008E30BC">
            <w:pPr>
              <w:snapToGrid w:val="0"/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422A1" w14:textId="77777777" w:rsidR="00BF2E92" w:rsidRPr="00742EED" w:rsidRDefault="00BF2E92" w:rsidP="00295E1F">
            <w:pPr>
              <w:ind w:left="601" w:hangingChars="250" w:hanging="601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16F87" w14:textId="2BB229A8" w:rsidR="00BF2E92" w:rsidRPr="00742EED" w:rsidRDefault="00647B5D" w:rsidP="00295E1F">
            <w:pPr>
              <w:jc w:val="both"/>
              <w:rPr>
                <w:rFonts w:ascii="標楷體" w:eastAsia="標楷體" w:hAnsi="標楷體"/>
              </w:rPr>
            </w:pPr>
            <w:r w:rsidRPr="00D302AA">
              <w:rPr>
                <w:rFonts w:ascii="標楷體" w:eastAsia="標楷體" w:hAnsi="標楷體"/>
                <w:bCs/>
              </w:rPr>
              <w:t>□</w:t>
            </w:r>
            <w:r w:rsidR="00BF2E92" w:rsidRPr="00742EED">
              <w:rPr>
                <w:rFonts w:eastAsia="標楷體"/>
                <w:bCs/>
              </w:rPr>
              <w:t>1.2</w:t>
            </w:r>
            <w:r w:rsidR="000B1BC7" w:rsidRPr="00D322D6">
              <w:rPr>
                <w:rFonts w:ascii="標楷體" w:eastAsia="標楷體" w:hAnsi="標楷體" w:hint="eastAsia"/>
              </w:rPr>
              <w:t>未設安全扶手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605D3F" w14:textId="77777777" w:rsidR="00BF2E92" w:rsidRPr="00742EED" w:rsidRDefault="004A4850" w:rsidP="00295E1F">
            <w:pPr>
              <w:jc w:val="both"/>
              <w:rPr>
                <w:rFonts w:ascii="標楷體" w:eastAsia="標楷體" w:hAnsi="標楷體"/>
              </w:rPr>
            </w:pPr>
            <w:r w:rsidRPr="00512CD2">
              <w:rPr>
                <w:rFonts w:ascii="標楷體" w:eastAsia="標楷體" w:hAnsi="標楷體"/>
                <w:bCs/>
              </w:rPr>
              <w:t>□</w:t>
            </w:r>
            <w:r w:rsidR="00BF2E92">
              <w:rPr>
                <w:rFonts w:eastAsia="標楷體"/>
                <w:bCs/>
              </w:rPr>
              <w:t>1</w:t>
            </w:r>
            <w:r w:rsidR="00BF2E92">
              <w:rPr>
                <w:rFonts w:eastAsia="標楷體" w:hint="eastAsia"/>
                <w:bCs/>
              </w:rPr>
              <w:t>.</w:t>
            </w:r>
            <w:r w:rsidR="000B1BC7">
              <w:rPr>
                <w:rFonts w:eastAsia="標楷體" w:hint="eastAsia"/>
                <w:bCs/>
              </w:rPr>
              <w:t>6</w:t>
            </w:r>
            <w:r w:rsidR="000B1BC7" w:rsidRPr="000B1BC7">
              <w:rPr>
                <w:rFonts w:ascii="標楷體" w:eastAsia="標楷體" w:hAnsi="標楷體" w:hint="eastAsia"/>
                <w:color w:val="000000"/>
                <w:sz w:val="22"/>
              </w:rPr>
              <w:t>未設緊急求助鈴</w:t>
            </w:r>
          </w:p>
        </w:tc>
      </w:tr>
      <w:tr w:rsidR="00BF2E92" w:rsidRPr="00742EED" w14:paraId="748C3761" w14:textId="77777777" w:rsidTr="00295E1F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C73AD9" w14:textId="77777777" w:rsidR="00BF2E92" w:rsidRPr="00742EED" w:rsidRDefault="00BF2E92" w:rsidP="008E30BC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95639" w14:textId="77777777" w:rsidR="00BF2E92" w:rsidRPr="00742EED" w:rsidRDefault="00BF2E92" w:rsidP="00295E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DD95CF" w14:textId="084C523F" w:rsidR="00BF2E92" w:rsidRPr="00742EED" w:rsidRDefault="00647B5D" w:rsidP="00295E1F">
            <w:pPr>
              <w:jc w:val="both"/>
              <w:rPr>
                <w:rFonts w:ascii="標楷體" w:eastAsia="標楷體" w:hAnsi="標楷體"/>
              </w:rPr>
            </w:pPr>
            <w:r w:rsidRPr="00D302AA">
              <w:rPr>
                <w:rFonts w:ascii="標楷體" w:eastAsia="標楷體" w:hAnsi="標楷體"/>
                <w:bCs/>
              </w:rPr>
              <w:t>□</w:t>
            </w:r>
            <w:r w:rsidR="00BF2E92" w:rsidRPr="00742EED">
              <w:rPr>
                <w:rFonts w:eastAsia="標楷體"/>
                <w:bCs/>
              </w:rPr>
              <w:t>1.</w:t>
            </w:r>
            <w:r w:rsidR="00BF2E92" w:rsidRPr="00742EED">
              <w:rPr>
                <w:rFonts w:eastAsia="標楷體" w:hint="eastAsia"/>
                <w:bCs/>
              </w:rPr>
              <w:t>3</w:t>
            </w:r>
            <w:r w:rsidR="000B1BC7" w:rsidRPr="00D322D6">
              <w:rPr>
                <w:rFonts w:ascii="標楷體" w:eastAsia="標楷體" w:hAnsi="標楷體" w:hint="eastAsia"/>
              </w:rPr>
              <w:t>地板材質不佳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8FC83" w14:textId="77777777" w:rsidR="00BF2E92" w:rsidRPr="00742EED" w:rsidRDefault="004A4850" w:rsidP="00295E1F">
            <w:pPr>
              <w:jc w:val="both"/>
              <w:rPr>
                <w:rFonts w:ascii="標楷體" w:eastAsia="標楷體" w:hAnsi="標楷體"/>
              </w:rPr>
            </w:pPr>
            <w:r w:rsidRPr="00512CD2">
              <w:rPr>
                <w:rFonts w:ascii="標楷體" w:eastAsia="標楷體" w:hAnsi="標楷體"/>
                <w:bCs/>
              </w:rPr>
              <w:t>□</w:t>
            </w:r>
            <w:r w:rsidR="00BF2E92" w:rsidRPr="00742EED">
              <w:rPr>
                <w:rFonts w:eastAsia="標楷體"/>
                <w:bCs/>
              </w:rPr>
              <w:t>1.</w:t>
            </w:r>
            <w:r w:rsidR="000B1BC7">
              <w:rPr>
                <w:rFonts w:eastAsia="標楷體" w:hint="eastAsia"/>
                <w:bCs/>
              </w:rPr>
              <w:t>7</w:t>
            </w:r>
            <w:r w:rsidR="000B1BC7" w:rsidRPr="000B1BC7">
              <w:rPr>
                <w:rFonts w:ascii="標楷體" w:eastAsia="標楷體" w:hAnsi="標楷體" w:hint="eastAsia"/>
                <w:color w:val="000000"/>
                <w:sz w:val="22"/>
              </w:rPr>
              <w:t>未設安全監控系統</w:t>
            </w:r>
          </w:p>
        </w:tc>
      </w:tr>
      <w:tr w:rsidR="00BF2E92" w:rsidRPr="00742EED" w14:paraId="1CCC099D" w14:textId="77777777" w:rsidTr="00295E1F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585F0" w14:textId="77777777" w:rsidR="00BF2E92" w:rsidRPr="00742EED" w:rsidRDefault="00BF2E92" w:rsidP="008E30BC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03237" w14:textId="77777777" w:rsidR="00BF2E92" w:rsidRPr="00742EED" w:rsidRDefault="00BF2E92" w:rsidP="00295E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731C47" w14:textId="45C079C9" w:rsidR="00BF2E92" w:rsidRPr="00742EED" w:rsidRDefault="00647B5D" w:rsidP="00295E1F">
            <w:pPr>
              <w:jc w:val="both"/>
              <w:rPr>
                <w:rFonts w:ascii="標楷體" w:eastAsia="標楷體" w:hAnsi="標楷體"/>
              </w:rPr>
            </w:pPr>
            <w:r w:rsidRPr="00D302AA">
              <w:rPr>
                <w:rFonts w:ascii="標楷體" w:eastAsia="標楷體" w:hAnsi="標楷體"/>
                <w:bCs/>
              </w:rPr>
              <w:t>□</w:t>
            </w:r>
            <w:r w:rsidR="00BF2E92" w:rsidRPr="00742EED">
              <w:rPr>
                <w:rFonts w:eastAsia="標楷體"/>
                <w:bCs/>
              </w:rPr>
              <w:t>1.4</w:t>
            </w:r>
            <w:r w:rsidR="000B1BC7" w:rsidRPr="00D322D6">
              <w:rPr>
                <w:rFonts w:ascii="標楷體" w:eastAsia="標楷體" w:hAnsi="標楷體"/>
              </w:rPr>
              <w:t>磁磚剝落破損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0C7C2" w14:textId="77777777" w:rsidR="00BF2E92" w:rsidRPr="00742EED" w:rsidRDefault="004A4850" w:rsidP="00295E1F">
            <w:pPr>
              <w:jc w:val="both"/>
              <w:rPr>
                <w:rFonts w:ascii="標楷體" w:eastAsia="標楷體" w:hAnsi="標楷體"/>
              </w:rPr>
            </w:pPr>
            <w:r w:rsidRPr="00512CD2">
              <w:rPr>
                <w:rFonts w:ascii="標楷體" w:eastAsia="標楷體" w:hAnsi="標楷體"/>
                <w:bCs/>
              </w:rPr>
              <w:t>□</w:t>
            </w:r>
            <w:r w:rsidR="00BF2E92">
              <w:rPr>
                <w:rFonts w:eastAsia="標楷體" w:hint="eastAsia"/>
                <w:bCs/>
              </w:rPr>
              <w:t>1.</w:t>
            </w:r>
            <w:r w:rsidR="000B1BC7">
              <w:rPr>
                <w:rFonts w:eastAsia="標楷體" w:hint="eastAsia"/>
                <w:bCs/>
              </w:rPr>
              <w:t>8</w:t>
            </w:r>
            <w:r w:rsidR="000B1BC7" w:rsidRPr="00D322D6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BF2E92" w:rsidRPr="00742EED" w14:paraId="256D3A24" w14:textId="77777777" w:rsidTr="00295E1F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997EFC" w14:textId="77777777" w:rsidR="00BF2E92" w:rsidRPr="00742EED" w:rsidRDefault="00BF2E92" w:rsidP="008E30BC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DA9772B" w14:textId="77777777" w:rsidR="00BF2E92" w:rsidRPr="004D5ECA" w:rsidRDefault="000B1BC7" w:rsidP="001C4A20">
            <w:pPr>
              <w:numPr>
                <w:ilvl w:val="0"/>
                <w:numId w:val="9"/>
              </w:numPr>
              <w:ind w:left="275" w:hanging="275"/>
              <w:jc w:val="both"/>
              <w:rPr>
                <w:rFonts w:eastAsia="標楷體"/>
                <w:b/>
              </w:rPr>
            </w:pPr>
            <w:r w:rsidRPr="000B1BC7">
              <w:rPr>
                <w:rFonts w:eastAsia="標楷體" w:hint="eastAsia"/>
                <w:b/>
              </w:rPr>
              <w:t>廁所衛生狀況</w:t>
            </w:r>
          </w:p>
        </w:tc>
        <w:tc>
          <w:tcPr>
            <w:tcW w:w="33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4D7C7E" w14:textId="41D5AF4F" w:rsidR="00BF2E92" w:rsidRPr="00742EED" w:rsidRDefault="00647B5D" w:rsidP="00295E1F">
            <w:pPr>
              <w:jc w:val="both"/>
              <w:rPr>
                <w:rFonts w:ascii="標楷體" w:eastAsia="標楷體" w:hAnsi="標楷體"/>
              </w:rPr>
            </w:pPr>
            <w:r w:rsidRPr="00D302AA">
              <w:rPr>
                <w:rFonts w:ascii="標楷體" w:eastAsia="標楷體" w:hAnsi="標楷體"/>
                <w:bCs/>
              </w:rPr>
              <w:t>□</w:t>
            </w:r>
            <w:r w:rsidR="00BF2E92" w:rsidRPr="00742EED">
              <w:rPr>
                <w:rFonts w:eastAsia="標楷體" w:hint="eastAsia"/>
                <w:bCs/>
              </w:rPr>
              <w:t>2</w:t>
            </w:r>
            <w:r w:rsidR="00BF2E92" w:rsidRPr="00742EED">
              <w:rPr>
                <w:rFonts w:eastAsia="標楷體"/>
                <w:bCs/>
              </w:rPr>
              <w:t>.1</w:t>
            </w:r>
            <w:r w:rsidR="000B1BC7" w:rsidRPr="00D322D6">
              <w:rPr>
                <w:rFonts w:ascii="標楷體" w:eastAsia="標楷體" w:hAnsi="標楷體" w:hint="eastAsia"/>
              </w:rPr>
              <w:t>管線阻塞或漏水</w:t>
            </w:r>
          </w:p>
        </w:tc>
        <w:tc>
          <w:tcPr>
            <w:tcW w:w="3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DDFBE" w14:textId="5CA938DC" w:rsidR="00BF2E92" w:rsidRPr="00742EED" w:rsidRDefault="00647B5D" w:rsidP="00295E1F">
            <w:pPr>
              <w:jc w:val="both"/>
              <w:rPr>
                <w:rFonts w:ascii="標楷體" w:eastAsia="標楷體" w:hAnsi="標楷體"/>
              </w:rPr>
            </w:pPr>
            <w:r w:rsidRPr="00D302AA">
              <w:rPr>
                <w:rFonts w:ascii="標楷體" w:eastAsia="標楷體" w:hAnsi="標楷體"/>
                <w:bCs/>
              </w:rPr>
              <w:t>□</w:t>
            </w:r>
            <w:r w:rsidR="00BF2E92" w:rsidRPr="00742EED">
              <w:rPr>
                <w:rFonts w:eastAsia="標楷體"/>
                <w:bCs/>
              </w:rPr>
              <w:t>2.</w:t>
            </w:r>
            <w:r w:rsidR="000B1BC7">
              <w:rPr>
                <w:rFonts w:eastAsia="標楷體" w:hint="eastAsia"/>
                <w:bCs/>
              </w:rPr>
              <w:t>4</w:t>
            </w:r>
            <w:r w:rsidR="000B1BC7" w:rsidRPr="00D322D6">
              <w:rPr>
                <w:rFonts w:ascii="標楷體" w:eastAsia="標楷體" w:hAnsi="標楷體" w:hint="eastAsia"/>
              </w:rPr>
              <w:t>採光及照明不足</w:t>
            </w:r>
          </w:p>
        </w:tc>
      </w:tr>
      <w:tr w:rsidR="00BF2E92" w:rsidRPr="00742EED" w14:paraId="2411CAF6" w14:textId="77777777" w:rsidTr="00295E1F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5C40CE" w14:textId="77777777" w:rsidR="00BF2E92" w:rsidRPr="00742EED" w:rsidRDefault="00BF2E92" w:rsidP="008E30BC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2F14D8" w14:textId="77777777" w:rsidR="00BF2E92" w:rsidRPr="004D5ECA" w:rsidRDefault="00BF2E92" w:rsidP="001C4A20">
            <w:pPr>
              <w:numPr>
                <w:ilvl w:val="0"/>
                <w:numId w:val="9"/>
              </w:numPr>
              <w:ind w:left="275" w:hanging="275"/>
              <w:jc w:val="both"/>
              <w:rPr>
                <w:rFonts w:eastAsia="標楷體"/>
                <w:b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593FA5E4" w14:textId="77777777" w:rsidR="00BF2E92" w:rsidRPr="00742EED" w:rsidRDefault="004A4850" w:rsidP="00295E1F">
            <w:pPr>
              <w:jc w:val="both"/>
              <w:rPr>
                <w:rFonts w:ascii="標楷體" w:eastAsia="標楷體" w:hAnsi="標楷體"/>
              </w:rPr>
            </w:pPr>
            <w:r w:rsidRPr="00D302AA">
              <w:rPr>
                <w:rFonts w:ascii="標楷體" w:eastAsia="標楷體" w:hAnsi="標楷體"/>
                <w:bCs/>
              </w:rPr>
              <w:t>□</w:t>
            </w:r>
            <w:r w:rsidR="00BF2E92" w:rsidRPr="00742EED">
              <w:rPr>
                <w:rFonts w:eastAsia="標楷體" w:hint="eastAsia"/>
                <w:bCs/>
              </w:rPr>
              <w:t>2</w:t>
            </w:r>
            <w:r w:rsidR="00BF2E92" w:rsidRPr="00742EED">
              <w:rPr>
                <w:rFonts w:eastAsia="標楷體"/>
                <w:bCs/>
              </w:rPr>
              <w:t>.2</w:t>
            </w:r>
            <w:r w:rsidR="000B1BC7" w:rsidRPr="00D322D6">
              <w:rPr>
                <w:rFonts w:ascii="標楷體" w:eastAsia="標楷體" w:hAnsi="標楷體" w:hint="eastAsia"/>
              </w:rPr>
              <w:t>地板排水不良</w:t>
            </w:r>
          </w:p>
        </w:tc>
        <w:tc>
          <w:tcPr>
            <w:tcW w:w="31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CC0CBE" w14:textId="77777777" w:rsidR="00BF2E92" w:rsidRPr="00742EED" w:rsidRDefault="005D3629" w:rsidP="00295E1F">
            <w:pPr>
              <w:jc w:val="both"/>
              <w:rPr>
                <w:rFonts w:ascii="標楷體" w:eastAsia="標楷體" w:hAnsi="標楷體"/>
              </w:rPr>
            </w:pPr>
            <w:r w:rsidRPr="00775CF3">
              <w:rPr>
                <w:rFonts w:ascii="標楷體" w:eastAsia="標楷體" w:hAnsi="標楷體"/>
                <w:bCs/>
              </w:rPr>
              <w:t>□</w:t>
            </w:r>
            <w:r w:rsidR="00BF2E92">
              <w:rPr>
                <w:rFonts w:eastAsia="標楷體"/>
                <w:bCs/>
              </w:rPr>
              <w:t>2.</w:t>
            </w:r>
            <w:r w:rsidR="000B1BC7">
              <w:rPr>
                <w:rFonts w:eastAsia="標楷體" w:hint="eastAsia"/>
                <w:bCs/>
              </w:rPr>
              <w:t>5</w:t>
            </w:r>
            <w:r w:rsidR="000B1BC7" w:rsidRPr="00D322D6">
              <w:rPr>
                <w:rFonts w:ascii="標楷體" w:eastAsia="標楷體" w:hAnsi="標楷體" w:hint="eastAsia"/>
              </w:rPr>
              <w:t>蚊蟲孳生</w:t>
            </w:r>
          </w:p>
        </w:tc>
      </w:tr>
      <w:tr w:rsidR="00BF2E92" w:rsidRPr="00742EED" w14:paraId="5068D441" w14:textId="77777777" w:rsidTr="00295E1F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A4159C" w14:textId="77777777" w:rsidR="00BF2E92" w:rsidRPr="00742EED" w:rsidRDefault="00BF2E92" w:rsidP="008E30BC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DDDE23" w14:textId="77777777" w:rsidR="00BF2E92" w:rsidRPr="004D5ECA" w:rsidRDefault="00BF2E92" w:rsidP="001C4A20">
            <w:pPr>
              <w:numPr>
                <w:ilvl w:val="0"/>
                <w:numId w:val="9"/>
              </w:numPr>
              <w:ind w:left="275" w:hanging="275"/>
              <w:jc w:val="both"/>
              <w:rPr>
                <w:rFonts w:eastAsia="標楷體"/>
                <w:b/>
              </w:rPr>
            </w:pPr>
          </w:p>
        </w:tc>
        <w:tc>
          <w:tcPr>
            <w:tcW w:w="3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9F9DBD" w14:textId="229466E6" w:rsidR="00BF2E92" w:rsidRPr="00742EED" w:rsidRDefault="00647B5D" w:rsidP="00295E1F">
            <w:pPr>
              <w:jc w:val="both"/>
              <w:rPr>
                <w:rFonts w:ascii="標楷體" w:eastAsia="標楷體" w:hAnsi="標楷體"/>
              </w:rPr>
            </w:pPr>
            <w:r w:rsidRPr="00D302AA">
              <w:rPr>
                <w:rFonts w:ascii="標楷體" w:eastAsia="標楷體" w:hAnsi="標楷體"/>
                <w:bCs/>
              </w:rPr>
              <w:t>□</w:t>
            </w:r>
            <w:r w:rsidR="00BF2E92">
              <w:rPr>
                <w:rFonts w:eastAsia="標楷體" w:hint="eastAsia"/>
                <w:bCs/>
              </w:rPr>
              <w:t>2</w:t>
            </w:r>
            <w:r w:rsidR="00BF2E92" w:rsidRPr="00742EED">
              <w:rPr>
                <w:rFonts w:eastAsia="標楷體"/>
                <w:bCs/>
              </w:rPr>
              <w:t>.</w:t>
            </w:r>
            <w:r w:rsidR="00BF2E92">
              <w:rPr>
                <w:rFonts w:eastAsia="標楷體" w:hint="eastAsia"/>
                <w:bCs/>
              </w:rPr>
              <w:t>3</w:t>
            </w:r>
            <w:r w:rsidR="000B1BC7" w:rsidRPr="00D322D6">
              <w:rPr>
                <w:rFonts w:ascii="標楷體" w:eastAsia="標楷體" w:hAnsi="標楷體" w:hint="eastAsia"/>
              </w:rPr>
              <w:t>通風不佳</w:t>
            </w:r>
          </w:p>
        </w:tc>
        <w:tc>
          <w:tcPr>
            <w:tcW w:w="31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317E6" w14:textId="77777777" w:rsidR="00BF2E92" w:rsidRPr="00742EED" w:rsidRDefault="00FA3CA1" w:rsidP="00295E1F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="00BF2E92" w:rsidRPr="00742EED">
              <w:rPr>
                <w:rFonts w:eastAsia="標楷體"/>
                <w:bCs/>
              </w:rPr>
              <w:t>2.</w:t>
            </w:r>
            <w:r w:rsidR="000B1BC7">
              <w:rPr>
                <w:rFonts w:eastAsia="標楷體" w:hint="eastAsia"/>
                <w:bCs/>
              </w:rPr>
              <w:t>6</w:t>
            </w:r>
            <w:r w:rsidR="000B1BC7" w:rsidRPr="00D322D6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0B1BC7" w:rsidRPr="00742EED" w14:paraId="79A7B31B" w14:textId="77777777" w:rsidTr="00295E1F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A3ABA3" w14:textId="77777777" w:rsidR="000B1BC7" w:rsidRPr="00742EED" w:rsidRDefault="000B1BC7" w:rsidP="008E30BC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1FC66E2" w14:textId="77777777" w:rsidR="000B1BC7" w:rsidRPr="000B1BC7" w:rsidRDefault="000B1BC7" w:rsidP="001C4A20">
            <w:pPr>
              <w:numPr>
                <w:ilvl w:val="0"/>
                <w:numId w:val="9"/>
              </w:numPr>
              <w:ind w:left="275" w:hanging="275"/>
              <w:jc w:val="both"/>
              <w:rPr>
                <w:rFonts w:eastAsia="標楷體"/>
                <w:b/>
              </w:rPr>
            </w:pPr>
            <w:r w:rsidRPr="000B1BC7">
              <w:rPr>
                <w:rFonts w:ascii="標楷體" w:eastAsia="標楷體" w:hAnsi="標楷體" w:hint="eastAsia"/>
                <w:b/>
              </w:rPr>
              <w:t>使用者需求及平權</w:t>
            </w:r>
          </w:p>
        </w:tc>
        <w:tc>
          <w:tcPr>
            <w:tcW w:w="33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039756" w14:textId="77777777" w:rsidR="000B1BC7" w:rsidRPr="00742EED" w:rsidRDefault="00B362DF" w:rsidP="00295E1F">
            <w:pPr>
              <w:jc w:val="both"/>
              <w:rPr>
                <w:rFonts w:ascii="標楷體" w:eastAsia="標楷體" w:hAnsi="標楷體"/>
                <w:bCs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="000B1BC7" w:rsidRPr="00742EED">
              <w:rPr>
                <w:rFonts w:eastAsia="標楷體"/>
                <w:bCs/>
              </w:rPr>
              <w:t>3.1</w:t>
            </w:r>
            <w:proofErr w:type="gramStart"/>
            <w:r w:rsidR="000B1BC7" w:rsidRPr="00D322D6">
              <w:rPr>
                <w:rFonts w:ascii="標楷體" w:eastAsia="標楷體" w:hAnsi="標楷體" w:hint="eastAsia"/>
              </w:rPr>
              <w:t>男女共廁</w:t>
            </w:r>
            <w:r w:rsidR="000B1BC7">
              <w:rPr>
                <w:rFonts w:ascii="標楷體" w:eastAsia="標楷體" w:hAnsi="標楷體" w:hint="eastAsia"/>
              </w:rPr>
              <w:t>問題</w:t>
            </w:r>
            <w:proofErr w:type="gramEnd"/>
          </w:p>
        </w:tc>
        <w:tc>
          <w:tcPr>
            <w:tcW w:w="3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D190AA" w14:textId="77777777" w:rsidR="000B1BC7" w:rsidRPr="00742EED" w:rsidRDefault="00946764" w:rsidP="00295E1F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="000B1BC7" w:rsidRPr="00742EED">
              <w:rPr>
                <w:rFonts w:eastAsia="標楷體"/>
                <w:bCs/>
              </w:rPr>
              <w:t>3.</w:t>
            </w:r>
            <w:r w:rsidR="000B1BC7">
              <w:rPr>
                <w:rFonts w:eastAsia="標楷體" w:hint="eastAsia"/>
                <w:bCs/>
              </w:rPr>
              <w:t>5</w:t>
            </w:r>
            <w:r w:rsidR="000B1BC7" w:rsidRPr="00D322D6">
              <w:rPr>
                <w:rFonts w:ascii="標楷體" w:eastAsia="標楷體" w:hAnsi="標楷體" w:hint="eastAsia"/>
              </w:rPr>
              <w:t>出入通道隱私疑慮</w:t>
            </w:r>
          </w:p>
        </w:tc>
      </w:tr>
      <w:tr w:rsidR="000B1BC7" w:rsidRPr="00742EED" w14:paraId="32AD2F7C" w14:textId="77777777" w:rsidTr="00295E1F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8EFB7C" w14:textId="77777777" w:rsidR="000B1BC7" w:rsidRPr="00742EED" w:rsidRDefault="000B1BC7" w:rsidP="008E30BC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529472" w14:textId="77777777" w:rsidR="000B1BC7" w:rsidRPr="004D5ECA" w:rsidRDefault="000B1BC7" w:rsidP="001C4A20">
            <w:pPr>
              <w:numPr>
                <w:ilvl w:val="0"/>
                <w:numId w:val="9"/>
              </w:numPr>
              <w:ind w:left="275" w:hanging="275"/>
              <w:jc w:val="both"/>
              <w:rPr>
                <w:rFonts w:eastAsia="標楷體"/>
                <w:b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5C15AF6E" w14:textId="4FD9E63C" w:rsidR="000B1BC7" w:rsidRPr="00742EED" w:rsidRDefault="00647B5D" w:rsidP="00295E1F">
            <w:pPr>
              <w:jc w:val="both"/>
              <w:rPr>
                <w:rFonts w:ascii="標楷體" w:eastAsia="標楷體" w:hAnsi="標楷體"/>
                <w:bCs/>
              </w:rPr>
            </w:pPr>
            <w:r w:rsidRPr="00D302AA">
              <w:rPr>
                <w:rFonts w:ascii="標楷體" w:eastAsia="標楷體" w:hAnsi="標楷體"/>
                <w:bCs/>
              </w:rPr>
              <w:t>□</w:t>
            </w:r>
            <w:r w:rsidR="000B1BC7" w:rsidRPr="00742EED">
              <w:rPr>
                <w:rFonts w:eastAsia="標楷體"/>
                <w:bCs/>
              </w:rPr>
              <w:t>3.</w:t>
            </w:r>
            <w:r w:rsidR="000B1BC7" w:rsidRPr="00742EED">
              <w:rPr>
                <w:rFonts w:eastAsia="標楷體" w:hint="eastAsia"/>
                <w:bCs/>
              </w:rPr>
              <w:t>2</w:t>
            </w:r>
            <w:r w:rsidR="000B1BC7" w:rsidRPr="00D322D6">
              <w:rPr>
                <w:rFonts w:ascii="標楷體" w:eastAsia="標楷體" w:hAnsi="標楷體" w:hint="eastAsia"/>
              </w:rPr>
              <w:t>便器比例不均</w:t>
            </w:r>
          </w:p>
        </w:tc>
        <w:tc>
          <w:tcPr>
            <w:tcW w:w="31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F7FCE1" w14:textId="77777777" w:rsidR="000B1BC7" w:rsidRPr="00742EED" w:rsidRDefault="00946764" w:rsidP="00295E1F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="000B1BC7" w:rsidRPr="00742EED">
              <w:rPr>
                <w:rFonts w:eastAsia="標楷體"/>
                <w:bCs/>
              </w:rPr>
              <w:t>3.</w:t>
            </w:r>
            <w:r w:rsidR="000B1BC7">
              <w:rPr>
                <w:rFonts w:eastAsia="標楷體" w:hint="eastAsia"/>
                <w:bCs/>
              </w:rPr>
              <w:t>6</w:t>
            </w:r>
            <w:proofErr w:type="gramStart"/>
            <w:r w:rsidR="000B1BC7" w:rsidRPr="00D322D6">
              <w:rPr>
                <w:rFonts w:ascii="標楷體" w:eastAsia="標楷體" w:hAnsi="標楷體" w:hint="eastAsia"/>
              </w:rPr>
              <w:t>一</w:t>
            </w:r>
            <w:proofErr w:type="gramEnd"/>
            <w:r w:rsidR="000B1BC7" w:rsidRPr="00D322D6">
              <w:rPr>
                <w:rFonts w:ascii="標楷體" w:eastAsia="標楷體" w:hAnsi="標楷體" w:hint="eastAsia"/>
              </w:rPr>
              <w:t>條溝式小便槽</w:t>
            </w:r>
          </w:p>
        </w:tc>
      </w:tr>
      <w:tr w:rsidR="000B1BC7" w:rsidRPr="00742EED" w14:paraId="2F697DD0" w14:textId="77777777" w:rsidTr="00295E1F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038988" w14:textId="77777777" w:rsidR="000B1BC7" w:rsidRPr="00742EED" w:rsidRDefault="000B1BC7" w:rsidP="008E30BC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BFE5F2" w14:textId="77777777" w:rsidR="000B1BC7" w:rsidRPr="004D5ECA" w:rsidRDefault="000B1BC7" w:rsidP="001C4A20">
            <w:pPr>
              <w:numPr>
                <w:ilvl w:val="0"/>
                <w:numId w:val="9"/>
              </w:numPr>
              <w:ind w:left="275" w:hanging="275"/>
              <w:jc w:val="both"/>
              <w:rPr>
                <w:rFonts w:eastAsia="標楷體"/>
                <w:b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77E54FF3" w14:textId="5CD8F941" w:rsidR="000B1BC7" w:rsidRPr="00742EED" w:rsidRDefault="00647B5D" w:rsidP="00295E1F">
            <w:pPr>
              <w:jc w:val="both"/>
              <w:rPr>
                <w:rFonts w:ascii="標楷體" w:eastAsia="標楷體" w:hAnsi="標楷體"/>
                <w:bCs/>
              </w:rPr>
            </w:pPr>
            <w:r w:rsidRPr="00D302AA">
              <w:rPr>
                <w:rFonts w:ascii="標楷體" w:eastAsia="標楷體" w:hAnsi="標楷體"/>
                <w:bCs/>
              </w:rPr>
              <w:t>□</w:t>
            </w:r>
            <w:r w:rsidR="000B1BC7" w:rsidRPr="00742EED">
              <w:rPr>
                <w:rFonts w:eastAsia="標楷體"/>
                <w:bCs/>
              </w:rPr>
              <w:t>3.</w:t>
            </w:r>
            <w:r w:rsidR="000B1BC7">
              <w:rPr>
                <w:rFonts w:eastAsia="標楷體" w:hint="eastAsia"/>
                <w:bCs/>
              </w:rPr>
              <w:t>3</w:t>
            </w:r>
            <w:proofErr w:type="gramStart"/>
            <w:r w:rsidR="000B1BC7" w:rsidRPr="00D322D6">
              <w:rPr>
                <w:rFonts w:ascii="標楷體" w:eastAsia="標楷體" w:hAnsi="標楷體" w:hint="eastAsia"/>
              </w:rPr>
              <w:t>廁間內空間</w:t>
            </w:r>
            <w:proofErr w:type="gramEnd"/>
            <w:r w:rsidR="000B1BC7" w:rsidRPr="00D322D6">
              <w:rPr>
                <w:rFonts w:ascii="標楷體" w:eastAsia="標楷體" w:hAnsi="標楷體" w:hint="eastAsia"/>
              </w:rPr>
              <w:t>不足</w:t>
            </w:r>
          </w:p>
        </w:tc>
        <w:tc>
          <w:tcPr>
            <w:tcW w:w="31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3911B8" w14:textId="77777777" w:rsidR="000B1BC7" w:rsidRPr="00742EED" w:rsidRDefault="00946764" w:rsidP="00295E1F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="000B1BC7" w:rsidRPr="00742EED">
              <w:rPr>
                <w:rFonts w:eastAsia="標楷體"/>
                <w:bCs/>
              </w:rPr>
              <w:t>3.</w:t>
            </w:r>
            <w:r w:rsidR="000B1BC7">
              <w:rPr>
                <w:rFonts w:eastAsia="標楷體" w:hint="eastAsia"/>
                <w:bCs/>
              </w:rPr>
              <w:t>7</w:t>
            </w:r>
            <w:r w:rsidR="000B1BC7" w:rsidRPr="00D322D6">
              <w:rPr>
                <w:rFonts w:ascii="標楷體" w:eastAsia="標楷體" w:hAnsi="標楷體" w:hint="eastAsia"/>
              </w:rPr>
              <w:t>缺乏無障礙廁所</w:t>
            </w:r>
          </w:p>
        </w:tc>
      </w:tr>
      <w:tr w:rsidR="000B1BC7" w:rsidRPr="00742EED" w14:paraId="6C9AF0B5" w14:textId="77777777" w:rsidTr="00295E1F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0C505A" w14:textId="77777777" w:rsidR="000B1BC7" w:rsidRPr="00742EED" w:rsidRDefault="000B1BC7" w:rsidP="008E30BC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738AF3" w14:textId="77777777" w:rsidR="000B1BC7" w:rsidRPr="004D5ECA" w:rsidRDefault="000B1BC7" w:rsidP="00295E1F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3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A668AA" w14:textId="77777777" w:rsidR="000B1BC7" w:rsidRPr="00742EED" w:rsidRDefault="003002F5" w:rsidP="00295E1F">
            <w:pPr>
              <w:jc w:val="both"/>
              <w:rPr>
                <w:rFonts w:ascii="標楷體" w:eastAsia="標楷體" w:hAnsi="標楷體"/>
                <w:bCs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="000B1BC7" w:rsidRPr="00742EED">
              <w:rPr>
                <w:rFonts w:eastAsia="標楷體"/>
                <w:bCs/>
              </w:rPr>
              <w:t>3.</w:t>
            </w:r>
            <w:r w:rsidR="000B1BC7">
              <w:rPr>
                <w:rFonts w:eastAsia="標楷體" w:hint="eastAsia"/>
                <w:bCs/>
              </w:rPr>
              <w:t>4</w:t>
            </w:r>
            <w:proofErr w:type="gramStart"/>
            <w:r w:rsidR="000B1BC7" w:rsidRPr="00D322D6">
              <w:rPr>
                <w:rFonts w:ascii="標楷體" w:eastAsia="標楷體" w:hAnsi="標楷體" w:hint="eastAsia"/>
              </w:rPr>
              <w:t>廁門方向</w:t>
            </w:r>
            <w:proofErr w:type="gramEnd"/>
            <w:r w:rsidR="000B1BC7" w:rsidRPr="00D322D6">
              <w:rPr>
                <w:rFonts w:ascii="標楷體" w:eastAsia="標楷體" w:hAnsi="標楷體" w:hint="eastAsia"/>
              </w:rPr>
              <w:t>錯誤</w:t>
            </w:r>
          </w:p>
        </w:tc>
        <w:tc>
          <w:tcPr>
            <w:tcW w:w="31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A1A2D" w14:textId="77777777" w:rsidR="000B1BC7" w:rsidRPr="00742EED" w:rsidRDefault="00946764" w:rsidP="00295E1F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="000B1BC7">
              <w:rPr>
                <w:rFonts w:eastAsia="標楷體" w:hint="eastAsia"/>
                <w:bCs/>
              </w:rPr>
              <w:t>3.8</w:t>
            </w:r>
            <w:r w:rsidR="000B1BC7" w:rsidRPr="00D322D6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BF2E92" w:rsidRPr="00742EED" w14:paraId="3FC767A8" w14:textId="77777777" w:rsidTr="00295E1F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115115" w14:textId="77777777" w:rsidR="00BF2E92" w:rsidRPr="00742EED" w:rsidRDefault="00BF2E92" w:rsidP="008E30BC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66059E3" w14:textId="77777777" w:rsidR="00BF2E92" w:rsidRPr="004D5ECA" w:rsidRDefault="000B1BC7" w:rsidP="001C4A20">
            <w:pPr>
              <w:numPr>
                <w:ilvl w:val="0"/>
                <w:numId w:val="9"/>
              </w:numPr>
              <w:ind w:left="275" w:hanging="275"/>
              <w:jc w:val="both"/>
              <w:rPr>
                <w:rFonts w:eastAsia="標楷體"/>
                <w:b/>
              </w:rPr>
            </w:pPr>
            <w:r w:rsidRPr="000B1BC7">
              <w:rPr>
                <w:rFonts w:ascii="標楷體" w:eastAsia="標楷體" w:hAnsi="標楷體" w:hint="eastAsia"/>
                <w:b/>
              </w:rPr>
              <w:t>材質耐久性及維護</w:t>
            </w:r>
          </w:p>
        </w:tc>
        <w:tc>
          <w:tcPr>
            <w:tcW w:w="33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652956" w14:textId="2B074324" w:rsidR="00BF2E92" w:rsidRPr="00742EED" w:rsidRDefault="00647B5D" w:rsidP="00295E1F">
            <w:pPr>
              <w:jc w:val="both"/>
              <w:rPr>
                <w:rFonts w:ascii="標楷體" w:eastAsia="標楷體" w:hAnsi="標楷體"/>
                <w:bCs/>
              </w:rPr>
            </w:pPr>
            <w:r w:rsidRPr="00D302AA">
              <w:rPr>
                <w:rFonts w:ascii="標楷體" w:eastAsia="標楷體" w:hAnsi="標楷體"/>
                <w:bCs/>
              </w:rPr>
              <w:t>□</w:t>
            </w:r>
            <w:r w:rsidR="00BF2E92" w:rsidRPr="00742EED">
              <w:rPr>
                <w:rFonts w:eastAsia="標楷體"/>
                <w:bCs/>
              </w:rPr>
              <w:t>4.1</w:t>
            </w:r>
            <w:r w:rsidR="000B1BC7" w:rsidRPr="00D322D6">
              <w:rPr>
                <w:rFonts w:ascii="標楷體" w:eastAsia="標楷體" w:hAnsi="標楷體" w:hint="eastAsia"/>
              </w:rPr>
              <w:t>設施耐久性不佳</w:t>
            </w:r>
          </w:p>
        </w:tc>
        <w:tc>
          <w:tcPr>
            <w:tcW w:w="3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FBA36" w14:textId="77777777" w:rsidR="00BF2E92" w:rsidRPr="00742EED" w:rsidRDefault="00BD442F" w:rsidP="00295E1F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="00BF2E92" w:rsidRPr="00742EED">
              <w:rPr>
                <w:rFonts w:eastAsia="標楷體" w:hint="eastAsia"/>
                <w:bCs/>
              </w:rPr>
              <w:t>4.4</w:t>
            </w:r>
            <w:r w:rsidR="000B1BC7" w:rsidRPr="000B1BC7">
              <w:rPr>
                <w:rFonts w:ascii="標楷體" w:eastAsia="標楷體" w:hAnsi="標楷體" w:hint="eastAsia"/>
                <w:color w:val="000000"/>
                <w:sz w:val="22"/>
              </w:rPr>
              <w:t>照明迴路設計不良</w:t>
            </w:r>
          </w:p>
        </w:tc>
      </w:tr>
      <w:tr w:rsidR="00BF2E92" w:rsidRPr="00742EED" w14:paraId="0FED9E09" w14:textId="77777777" w:rsidTr="00295E1F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E08127" w14:textId="77777777" w:rsidR="00BF2E92" w:rsidRPr="00742EED" w:rsidRDefault="00BF2E92" w:rsidP="008E30BC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C7AF4D" w14:textId="77777777" w:rsidR="00BF2E92" w:rsidRPr="004D5ECA" w:rsidRDefault="00BF2E92" w:rsidP="001C4A20">
            <w:pPr>
              <w:numPr>
                <w:ilvl w:val="0"/>
                <w:numId w:val="9"/>
              </w:numPr>
              <w:ind w:left="275" w:hanging="275"/>
              <w:jc w:val="both"/>
              <w:rPr>
                <w:rFonts w:eastAsia="標楷體"/>
                <w:b/>
              </w:rPr>
            </w:pPr>
          </w:p>
        </w:tc>
        <w:tc>
          <w:tcPr>
            <w:tcW w:w="3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9CF9AA" w14:textId="4515CDBD" w:rsidR="00BF2E92" w:rsidRPr="00742EED" w:rsidRDefault="00647B5D" w:rsidP="00295E1F">
            <w:pPr>
              <w:jc w:val="both"/>
              <w:rPr>
                <w:rFonts w:ascii="標楷體" w:eastAsia="標楷體" w:hAnsi="標楷體"/>
                <w:bCs/>
              </w:rPr>
            </w:pPr>
            <w:r w:rsidRPr="00D302AA">
              <w:rPr>
                <w:rFonts w:ascii="標楷體" w:eastAsia="標楷體" w:hAnsi="標楷體"/>
                <w:bCs/>
              </w:rPr>
              <w:t>□</w:t>
            </w:r>
            <w:r w:rsidR="00BF2E92" w:rsidRPr="00742EED">
              <w:rPr>
                <w:rFonts w:eastAsia="標楷體"/>
                <w:bCs/>
              </w:rPr>
              <w:t>4.2</w:t>
            </w:r>
            <w:proofErr w:type="gramStart"/>
            <w:r w:rsidR="000B1BC7" w:rsidRPr="000B1BC7">
              <w:rPr>
                <w:rFonts w:ascii="標楷體" w:eastAsia="標楷體" w:hAnsi="標楷體" w:hint="eastAsia"/>
                <w:color w:val="000000"/>
                <w:sz w:val="22"/>
              </w:rPr>
              <w:t>無省水</w:t>
            </w:r>
            <w:proofErr w:type="gramEnd"/>
            <w:r w:rsidR="000B1BC7" w:rsidRPr="000B1BC7">
              <w:rPr>
                <w:rFonts w:ascii="標楷體" w:eastAsia="標楷體" w:hAnsi="標楷體" w:hint="eastAsia"/>
                <w:color w:val="000000"/>
                <w:sz w:val="22"/>
              </w:rPr>
              <w:t>設計</w:t>
            </w:r>
          </w:p>
        </w:tc>
        <w:tc>
          <w:tcPr>
            <w:tcW w:w="3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29651" w14:textId="0892C101" w:rsidR="00BF2E92" w:rsidRPr="00742EED" w:rsidRDefault="00C94E44" w:rsidP="00295E1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□</w:t>
            </w:r>
            <w:r w:rsidR="00BF2E92" w:rsidRPr="00742EED">
              <w:rPr>
                <w:rFonts w:eastAsia="標楷體" w:hint="eastAsia"/>
                <w:bCs/>
              </w:rPr>
              <w:t>4.5</w:t>
            </w:r>
            <w:r w:rsidR="000B1BC7" w:rsidRPr="00D322D6">
              <w:rPr>
                <w:rFonts w:ascii="標楷體" w:eastAsia="標楷體" w:hAnsi="標楷體" w:hint="eastAsia"/>
              </w:rPr>
              <w:t>清潔與維護困難</w:t>
            </w:r>
          </w:p>
        </w:tc>
      </w:tr>
      <w:tr w:rsidR="00BF2E92" w:rsidRPr="00742EED" w14:paraId="4BB0ADBD" w14:textId="77777777" w:rsidTr="00295E1F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D480FC" w14:textId="77777777" w:rsidR="00BF2E92" w:rsidRPr="00742EED" w:rsidRDefault="00BF2E92" w:rsidP="008E30BC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65027C" w14:textId="77777777" w:rsidR="00BF2E92" w:rsidRPr="004D5ECA" w:rsidRDefault="00BF2E92" w:rsidP="001C4A20">
            <w:pPr>
              <w:numPr>
                <w:ilvl w:val="0"/>
                <w:numId w:val="9"/>
              </w:numPr>
              <w:ind w:left="275" w:hanging="275"/>
              <w:jc w:val="both"/>
              <w:rPr>
                <w:rFonts w:eastAsia="標楷體"/>
                <w:b/>
              </w:rPr>
            </w:pPr>
          </w:p>
        </w:tc>
        <w:tc>
          <w:tcPr>
            <w:tcW w:w="337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3F11" w14:textId="5CFD493A" w:rsidR="00BF2E92" w:rsidRPr="00742EED" w:rsidRDefault="00647B5D" w:rsidP="00295E1F">
            <w:pPr>
              <w:jc w:val="both"/>
              <w:rPr>
                <w:rFonts w:ascii="標楷體" w:eastAsia="標楷體" w:hAnsi="標楷體"/>
              </w:rPr>
            </w:pPr>
            <w:r w:rsidRPr="00D302AA">
              <w:rPr>
                <w:rFonts w:ascii="標楷體" w:eastAsia="標楷體" w:hAnsi="標楷體"/>
                <w:bCs/>
              </w:rPr>
              <w:t>□</w:t>
            </w:r>
            <w:r w:rsidR="00BF2E92" w:rsidRPr="00742EED">
              <w:rPr>
                <w:rFonts w:eastAsia="標楷體"/>
                <w:bCs/>
              </w:rPr>
              <w:t>4.3</w:t>
            </w:r>
            <w:r w:rsidR="000B1BC7" w:rsidRPr="000B1BC7">
              <w:rPr>
                <w:rFonts w:ascii="標楷體" w:eastAsia="標楷體" w:hAnsi="標楷體" w:hint="eastAsia"/>
                <w:color w:val="000000"/>
                <w:sz w:val="22"/>
              </w:rPr>
              <w:t>使用舊式T8燈具</w:t>
            </w:r>
          </w:p>
        </w:tc>
        <w:tc>
          <w:tcPr>
            <w:tcW w:w="31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937DC" w14:textId="77777777" w:rsidR="00BF2E92" w:rsidRPr="00742EED" w:rsidRDefault="003E6476" w:rsidP="00295E1F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="000B1BC7">
              <w:rPr>
                <w:rFonts w:eastAsia="標楷體" w:hint="eastAsia"/>
                <w:bCs/>
              </w:rPr>
              <w:t>4</w:t>
            </w:r>
            <w:r w:rsidR="000B1BC7" w:rsidRPr="00742EED">
              <w:rPr>
                <w:rFonts w:eastAsia="標楷體"/>
                <w:bCs/>
              </w:rPr>
              <w:t>.</w:t>
            </w:r>
            <w:r w:rsidR="000B1BC7">
              <w:rPr>
                <w:rFonts w:eastAsia="標楷體" w:hint="eastAsia"/>
                <w:bCs/>
              </w:rPr>
              <w:t>6</w:t>
            </w:r>
            <w:r w:rsidR="000B1BC7" w:rsidRPr="00D322D6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BF2E92" w:rsidRPr="00742EED" w14:paraId="17D1A423" w14:textId="77777777" w:rsidTr="00295E1F">
        <w:trPr>
          <w:trHeight w:val="1780"/>
          <w:jc w:val="center"/>
        </w:trPr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061C0D" w14:textId="77777777" w:rsidR="00BF2E92" w:rsidRPr="00742EED" w:rsidRDefault="00BF2E92" w:rsidP="008E30BC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6F0A40" w14:textId="77777777" w:rsidR="00BF2E92" w:rsidRPr="004D5ECA" w:rsidRDefault="00BF2E92" w:rsidP="001C4A20">
            <w:pPr>
              <w:numPr>
                <w:ilvl w:val="0"/>
                <w:numId w:val="9"/>
              </w:numPr>
              <w:ind w:left="275" w:hanging="275"/>
              <w:jc w:val="both"/>
              <w:rPr>
                <w:rFonts w:eastAsia="標楷體"/>
                <w:b/>
              </w:rPr>
            </w:pPr>
            <w:r w:rsidRPr="004D5ECA">
              <w:rPr>
                <w:rFonts w:eastAsia="標楷體"/>
                <w:b/>
              </w:rPr>
              <w:t>其</w:t>
            </w:r>
            <w:r w:rsidRPr="004D5ECA">
              <w:rPr>
                <w:rFonts w:eastAsia="標楷體" w:hint="eastAsia"/>
                <w:b/>
              </w:rPr>
              <w:t>他嚴重狀況</w:t>
            </w:r>
          </w:p>
        </w:tc>
        <w:tc>
          <w:tcPr>
            <w:tcW w:w="64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8DF78" w14:textId="77777777" w:rsidR="00BF2E92" w:rsidRPr="00742EED" w:rsidRDefault="00BF2E92" w:rsidP="00295E1F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0928644" w14:textId="77777777" w:rsidR="00E2466A" w:rsidRDefault="00E2466A" w:rsidP="00E2466A">
      <w:pPr>
        <w:snapToGrid w:val="0"/>
        <w:ind w:left="593"/>
        <w:rPr>
          <w:rFonts w:eastAsia="標楷體" w:hAnsi="標楷體"/>
        </w:rPr>
      </w:pPr>
    </w:p>
    <w:p w14:paraId="04D1803B" w14:textId="30FB0120" w:rsidR="00C94E44" w:rsidRPr="00BF2E92" w:rsidRDefault="00F37435" w:rsidP="00AC60DD">
      <w:pPr>
        <w:numPr>
          <w:ilvl w:val="0"/>
          <w:numId w:val="6"/>
        </w:numPr>
        <w:snapToGrid w:val="0"/>
        <w:spacing w:beforeLines="50" w:before="180" w:afterLines="50" w:after="180"/>
        <w:ind w:left="742" w:hanging="765"/>
        <w:jc w:val="both"/>
        <w:rPr>
          <w:rFonts w:eastAsia="華康標楷體"/>
          <w:szCs w:val="20"/>
          <w:lang w:eastAsia="x-none"/>
        </w:rPr>
      </w:pPr>
      <w:r>
        <w:br w:type="page"/>
      </w:r>
      <w:r w:rsidR="00C94E44" w:rsidRPr="007B7F60">
        <w:rPr>
          <w:rFonts w:eastAsia="標楷體"/>
          <w:b/>
          <w:color w:val="000000"/>
        </w:rPr>
        <w:lastRenderedPageBreak/>
        <w:t>第</w:t>
      </w:r>
      <w:r w:rsidR="00C94E44">
        <w:rPr>
          <w:rFonts w:eastAsia="標楷體" w:hint="eastAsia"/>
          <w:b/>
          <w:color w:val="000000"/>
        </w:rPr>
        <w:t>2</w:t>
      </w:r>
      <w:r w:rsidR="00AC60DD">
        <w:rPr>
          <w:rFonts w:eastAsia="標楷體"/>
          <w:b/>
          <w:color w:val="000000"/>
        </w:rPr>
        <w:t>棟</w:t>
      </w:r>
      <w:r w:rsidR="00C94E44" w:rsidRPr="007B7F60">
        <w:rPr>
          <w:rFonts w:eastAsia="標楷體"/>
          <w:b/>
          <w:color w:val="000000"/>
        </w:rPr>
        <w:t>整修廁所</w:t>
      </w:r>
    </w:p>
    <w:tbl>
      <w:tblPr>
        <w:tblW w:w="9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"/>
        <w:gridCol w:w="359"/>
        <w:gridCol w:w="1095"/>
        <w:gridCol w:w="1238"/>
        <w:gridCol w:w="1404"/>
        <w:gridCol w:w="752"/>
        <w:gridCol w:w="638"/>
        <w:gridCol w:w="904"/>
        <w:gridCol w:w="487"/>
        <w:gridCol w:w="1391"/>
        <w:gridCol w:w="1391"/>
      </w:tblGrid>
      <w:tr w:rsidR="00C94E44" w:rsidRPr="007B7F60" w14:paraId="180F233C" w14:textId="77777777" w:rsidTr="00726952">
        <w:trPr>
          <w:trHeight w:val="611"/>
          <w:jc w:val="center"/>
        </w:trPr>
        <w:tc>
          <w:tcPr>
            <w:tcW w:w="9960" w:type="dxa"/>
            <w:gridSpan w:val="11"/>
            <w:shd w:val="clear" w:color="auto" w:fill="D9D9D9"/>
            <w:vAlign w:val="center"/>
          </w:tcPr>
          <w:p w14:paraId="7431080F" w14:textId="10BCD917" w:rsidR="00C94E44" w:rsidRPr="007B7F60" w:rsidRDefault="00C94E44" w:rsidP="001C4A20">
            <w:pPr>
              <w:numPr>
                <w:ilvl w:val="0"/>
                <w:numId w:val="15"/>
              </w:numPr>
              <w:snapToGrid w:val="0"/>
              <w:spacing w:beforeLines="50" w:before="180" w:afterLines="50" w:after="180"/>
              <w:jc w:val="both"/>
              <w:rPr>
                <w:rFonts w:eastAsia="標楷體"/>
                <w:color w:val="FF0000"/>
              </w:rPr>
            </w:pPr>
            <w:r w:rsidRPr="007B7F60">
              <w:rPr>
                <w:rFonts w:eastAsia="標楷體"/>
                <w:b/>
                <w:color w:val="000000"/>
              </w:rPr>
              <w:t>第</w:t>
            </w:r>
            <w:r>
              <w:rPr>
                <w:rFonts w:eastAsia="標楷體" w:hint="eastAsia"/>
                <w:b/>
                <w:color w:val="000000"/>
              </w:rPr>
              <w:t>2</w:t>
            </w:r>
            <w:r w:rsidR="00AC60DD">
              <w:rPr>
                <w:rFonts w:eastAsia="標楷體"/>
                <w:b/>
                <w:bCs/>
              </w:rPr>
              <w:t>棟</w:t>
            </w:r>
            <w:r w:rsidRPr="007B7F60">
              <w:rPr>
                <w:rFonts w:eastAsia="標楷體"/>
                <w:b/>
                <w:color w:val="000000"/>
              </w:rPr>
              <w:t>整修廁所</w:t>
            </w:r>
            <w:r>
              <w:rPr>
                <w:rFonts w:eastAsia="標楷體" w:hint="eastAsia"/>
                <w:b/>
                <w:color w:val="000000"/>
              </w:rPr>
              <w:t xml:space="preserve"> </w:t>
            </w:r>
            <w:proofErr w:type="gramStart"/>
            <w:r>
              <w:rPr>
                <w:rFonts w:eastAsia="標楷體"/>
                <w:b/>
                <w:color w:val="000000"/>
              </w:rPr>
              <w:t>–</w:t>
            </w:r>
            <w:proofErr w:type="gramEnd"/>
            <w:r>
              <w:rPr>
                <w:rFonts w:eastAsia="標楷體" w:hint="eastAsia"/>
                <w:b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</w:rPr>
              <w:t>廁所基本資料</w:t>
            </w:r>
          </w:p>
        </w:tc>
      </w:tr>
      <w:tr w:rsidR="00C94E44" w:rsidRPr="007B7F60" w14:paraId="46F63C44" w14:textId="77777777" w:rsidTr="00726952">
        <w:trPr>
          <w:trHeight w:val="611"/>
          <w:jc w:val="center"/>
        </w:trPr>
        <w:tc>
          <w:tcPr>
            <w:tcW w:w="301" w:type="dxa"/>
            <w:tcBorders>
              <w:right w:val="nil"/>
            </w:tcBorders>
            <w:shd w:val="clear" w:color="auto" w:fill="auto"/>
            <w:vAlign w:val="center"/>
          </w:tcPr>
          <w:p w14:paraId="17C76AF9" w14:textId="77777777" w:rsidR="00C94E44" w:rsidRPr="007B7F60" w:rsidRDefault="00C94E44" w:rsidP="00726952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4848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5F9272" w14:textId="77777777" w:rsidR="00C94E44" w:rsidRPr="00BF2E92" w:rsidRDefault="00C94E44" w:rsidP="001C4A20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 w:hAnsi="標楷體"/>
                <w:b/>
              </w:rPr>
            </w:pPr>
            <w:proofErr w:type="gramStart"/>
            <w:r w:rsidRPr="00BF2E92">
              <w:rPr>
                <w:rFonts w:eastAsia="標楷體" w:hAnsi="標楷體" w:hint="eastAsia"/>
                <w:b/>
              </w:rPr>
              <w:t>棟名</w:t>
            </w:r>
            <w:proofErr w:type="gramEnd"/>
          </w:p>
        </w:tc>
        <w:tc>
          <w:tcPr>
            <w:tcW w:w="481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81FDE6" w14:textId="77777777" w:rsidR="00C94E44" w:rsidRPr="007B7F60" w:rsidRDefault="00C94E44" w:rsidP="00726952">
            <w:pPr>
              <w:snapToGrid w:val="0"/>
              <w:jc w:val="both"/>
              <w:rPr>
                <w:rFonts w:eastAsia="標楷體" w:hAnsi="標楷體"/>
                <w:color w:val="FF0000"/>
              </w:rPr>
            </w:pPr>
          </w:p>
        </w:tc>
      </w:tr>
      <w:tr w:rsidR="00C94E44" w:rsidRPr="007B7F60" w14:paraId="3DB3661F" w14:textId="77777777" w:rsidTr="00726952">
        <w:trPr>
          <w:trHeight w:val="611"/>
          <w:jc w:val="center"/>
        </w:trPr>
        <w:tc>
          <w:tcPr>
            <w:tcW w:w="301" w:type="dxa"/>
            <w:tcBorders>
              <w:right w:val="nil"/>
            </w:tcBorders>
            <w:shd w:val="clear" w:color="auto" w:fill="auto"/>
            <w:vAlign w:val="center"/>
          </w:tcPr>
          <w:p w14:paraId="6F72E321" w14:textId="77777777" w:rsidR="00C94E44" w:rsidRPr="007B7F60" w:rsidRDefault="00C94E44" w:rsidP="00726952">
            <w:pPr>
              <w:snapToGrid w:val="0"/>
              <w:jc w:val="both"/>
              <w:rPr>
                <w:rFonts w:eastAsia="標楷體" w:hAnsi="標楷體"/>
                <w:b/>
              </w:rPr>
            </w:pPr>
          </w:p>
        </w:tc>
        <w:tc>
          <w:tcPr>
            <w:tcW w:w="4848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804E71" w14:textId="77777777" w:rsidR="00C94E44" w:rsidRPr="00BF2E92" w:rsidRDefault="00C94E44" w:rsidP="001C4A20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 w:hAnsi="標楷體"/>
                <w:b/>
              </w:rPr>
            </w:pPr>
            <w:r w:rsidRPr="00BF2E92">
              <w:rPr>
                <w:rFonts w:eastAsia="標楷體" w:hAnsi="標楷體" w:hint="eastAsia"/>
                <w:b/>
              </w:rPr>
              <w:t>欲改善之廁所的屋齡</w:t>
            </w:r>
          </w:p>
        </w:tc>
        <w:tc>
          <w:tcPr>
            <w:tcW w:w="481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E1CCB" w14:textId="77777777" w:rsidR="00C94E44" w:rsidRPr="007B7F60" w:rsidRDefault="00C94E44" w:rsidP="00726952">
            <w:pPr>
              <w:snapToGrid w:val="0"/>
              <w:ind w:rightChars="1136" w:right="2726"/>
              <w:rPr>
                <w:rFonts w:eastAsia="標楷體" w:hAnsi="標楷體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Pr="007B7F60">
              <w:rPr>
                <w:rFonts w:eastAsia="標楷體" w:hAnsi="標楷體" w:hint="eastAsia"/>
              </w:rPr>
              <w:t>年</w:t>
            </w:r>
          </w:p>
        </w:tc>
      </w:tr>
      <w:tr w:rsidR="00C94E44" w:rsidRPr="007B7F60" w14:paraId="48BC4830" w14:textId="77777777" w:rsidTr="00726952">
        <w:trPr>
          <w:trHeight w:val="611"/>
          <w:jc w:val="center"/>
        </w:trPr>
        <w:tc>
          <w:tcPr>
            <w:tcW w:w="301" w:type="dxa"/>
            <w:tcBorders>
              <w:right w:val="nil"/>
            </w:tcBorders>
            <w:shd w:val="clear" w:color="auto" w:fill="auto"/>
            <w:vAlign w:val="center"/>
          </w:tcPr>
          <w:p w14:paraId="26618CF4" w14:textId="77777777" w:rsidR="00C94E44" w:rsidRPr="007B7F60" w:rsidRDefault="00C94E44" w:rsidP="00726952">
            <w:pPr>
              <w:snapToGrid w:val="0"/>
              <w:jc w:val="both"/>
              <w:rPr>
                <w:rFonts w:eastAsia="標楷體" w:hAnsi="標楷體"/>
                <w:b/>
              </w:rPr>
            </w:pPr>
          </w:p>
        </w:tc>
        <w:tc>
          <w:tcPr>
            <w:tcW w:w="4848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693061" w14:textId="77777777" w:rsidR="00C94E44" w:rsidRPr="00BF2E92" w:rsidRDefault="00C94E44" w:rsidP="001C4A20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 w:hAnsi="標楷體"/>
                <w:b/>
              </w:rPr>
            </w:pPr>
            <w:r w:rsidRPr="00BF2E92">
              <w:rPr>
                <w:rFonts w:eastAsia="標楷體" w:hAnsi="標楷體"/>
                <w:b/>
              </w:rPr>
              <w:t>廁所所屬建築是否</w:t>
            </w:r>
            <w:r>
              <w:rPr>
                <w:rFonts w:eastAsia="標楷體" w:hAnsi="標楷體" w:hint="eastAsia"/>
                <w:b/>
              </w:rPr>
              <w:t>為合法建築物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1B481" w14:textId="77777777" w:rsidR="00C94E44" w:rsidRPr="007B7F60" w:rsidRDefault="00C94E44" w:rsidP="00726952">
            <w:pPr>
              <w:snapToGrid w:val="0"/>
              <w:ind w:left="1" w:firstLineChars="1" w:firstLine="2"/>
              <w:jc w:val="both"/>
              <w:rPr>
                <w:rFonts w:eastAsia="標楷體" w:hAnsi="標楷體"/>
              </w:rPr>
            </w:pPr>
            <w:r w:rsidRPr="007B7F60">
              <w:rPr>
                <w:rFonts w:ascii="標楷體" w:eastAsia="標楷體" w:hAnsi="標楷體" w:hint="eastAsia"/>
                <w:sz w:val="22"/>
                <w:szCs w:val="22"/>
              </w:rPr>
              <w:t>是</w:t>
            </w:r>
            <w:r w:rsidRPr="008B6F1C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B6F1C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</w:t>
            </w:r>
            <w:r w:rsidRPr="007B7F60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  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ACB4" w14:textId="77777777" w:rsidR="00C94E44" w:rsidRPr="007B7F60" w:rsidRDefault="00C94E44" w:rsidP="00726952">
            <w:pPr>
              <w:snapToGrid w:val="0"/>
              <w:ind w:left="1" w:firstLineChars="1" w:firstLine="2"/>
              <w:jc w:val="both"/>
              <w:rPr>
                <w:rFonts w:eastAsia="標楷體" w:hAnsi="標楷體"/>
              </w:rPr>
            </w:pPr>
            <w:proofErr w:type="gramStart"/>
            <w:r w:rsidRPr="007B7F60">
              <w:rPr>
                <w:rFonts w:ascii="標楷體" w:eastAsia="標楷體" w:hAnsi="標楷體" w:hint="eastAsia"/>
                <w:sz w:val="22"/>
                <w:szCs w:val="22"/>
              </w:rPr>
              <w:t>否</w:t>
            </w:r>
            <w:proofErr w:type="gramEnd"/>
            <w:r w:rsidRPr="008B6F1C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</w:tr>
      <w:tr w:rsidR="00C94E44" w:rsidRPr="007B7F60" w14:paraId="2BB47B50" w14:textId="77777777" w:rsidTr="00726952">
        <w:trPr>
          <w:trHeight w:val="611"/>
          <w:jc w:val="center"/>
        </w:trPr>
        <w:tc>
          <w:tcPr>
            <w:tcW w:w="301" w:type="dxa"/>
            <w:tcBorders>
              <w:right w:val="nil"/>
            </w:tcBorders>
            <w:shd w:val="clear" w:color="auto" w:fill="auto"/>
            <w:vAlign w:val="center"/>
          </w:tcPr>
          <w:p w14:paraId="7A2A2842" w14:textId="77777777" w:rsidR="00C94E44" w:rsidRPr="007B7F60" w:rsidRDefault="00C94E44" w:rsidP="00726952">
            <w:pPr>
              <w:snapToGrid w:val="0"/>
              <w:jc w:val="both"/>
              <w:rPr>
                <w:rFonts w:eastAsia="標楷體" w:hAnsi="標楷體"/>
                <w:b/>
              </w:rPr>
            </w:pPr>
          </w:p>
        </w:tc>
        <w:tc>
          <w:tcPr>
            <w:tcW w:w="4848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576F7A" w14:textId="77777777" w:rsidR="00C94E44" w:rsidRPr="00BF2E92" w:rsidRDefault="00C94E44" w:rsidP="001C4A20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 w:hAnsi="標楷體"/>
                <w:b/>
              </w:rPr>
            </w:pPr>
            <w:r w:rsidRPr="00BF2E92">
              <w:rPr>
                <w:rFonts w:eastAsia="標楷體" w:hAnsi="標楷體"/>
                <w:b/>
              </w:rPr>
              <w:t>廁所所屬</w:t>
            </w:r>
            <w:r w:rsidRPr="00BF2E92">
              <w:rPr>
                <w:rFonts w:eastAsia="標楷體" w:hAnsi="標楷體" w:hint="eastAsia"/>
                <w:b/>
              </w:rPr>
              <w:t>建築是否已經校舍耐震補強改善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5C6CC5" w14:textId="77777777" w:rsidR="00C94E44" w:rsidRPr="007B7F60" w:rsidRDefault="00C94E44" w:rsidP="00726952">
            <w:pPr>
              <w:snapToGrid w:val="0"/>
              <w:ind w:left="1" w:firstLineChars="1" w:firstLine="2"/>
              <w:jc w:val="both"/>
              <w:rPr>
                <w:rFonts w:eastAsia="標楷體" w:hAnsi="標楷體"/>
              </w:rPr>
            </w:pPr>
            <w:r w:rsidRPr="007B7F60">
              <w:rPr>
                <w:rFonts w:ascii="標楷體" w:eastAsia="標楷體" w:hAnsi="標楷體" w:hint="eastAsia"/>
                <w:sz w:val="22"/>
                <w:szCs w:val="22"/>
              </w:rPr>
              <w:t>是</w:t>
            </w:r>
            <w:r w:rsidRPr="008B6F1C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B6F1C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</w:t>
            </w:r>
            <w:r w:rsidRPr="007B7F60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  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860D" w14:textId="77777777" w:rsidR="00C94E44" w:rsidRPr="007B7F60" w:rsidRDefault="00C94E44" w:rsidP="00726952">
            <w:pPr>
              <w:snapToGrid w:val="0"/>
              <w:ind w:left="1" w:firstLineChars="1" w:firstLine="2"/>
              <w:jc w:val="both"/>
              <w:rPr>
                <w:rFonts w:eastAsia="標楷體" w:hAnsi="標楷體"/>
              </w:rPr>
            </w:pPr>
            <w:proofErr w:type="gramStart"/>
            <w:r w:rsidRPr="007B7F60">
              <w:rPr>
                <w:rFonts w:ascii="標楷體" w:eastAsia="標楷體" w:hAnsi="標楷體" w:hint="eastAsia"/>
                <w:sz w:val="22"/>
                <w:szCs w:val="22"/>
              </w:rPr>
              <w:t>否</w:t>
            </w:r>
            <w:proofErr w:type="gramEnd"/>
            <w:r w:rsidRPr="008B6F1C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</w:tr>
      <w:tr w:rsidR="00C94E44" w:rsidRPr="007B7F60" w14:paraId="0F578920" w14:textId="77777777" w:rsidTr="00726952">
        <w:trPr>
          <w:trHeight w:val="611"/>
          <w:jc w:val="center"/>
        </w:trPr>
        <w:tc>
          <w:tcPr>
            <w:tcW w:w="301" w:type="dxa"/>
            <w:tcBorders>
              <w:right w:val="nil"/>
            </w:tcBorders>
            <w:shd w:val="clear" w:color="auto" w:fill="auto"/>
            <w:vAlign w:val="center"/>
          </w:tcPr>
          <w:p w14:paraId="45EB76B1" w14:textId="77777777" w:rsidR="00C94E44" w:rsidRPr="007B7F60" w:rsidRDefault="00C94E44" w:rsidP="00726952">
            <w:pPr>
              <w:snapToGrid w:val="0"/>
              <w:jc w:val="both"/>
              <w:rPr>
                <w:rFonts w:eastAsia="標楷體" w:hAnsi="標楷體"/>
                <w:b/>
              </w:rPr>
            </w:pPr>
          </w:p>
        </w:tc>
        <w:tc>
          <w:tcPr>
            <w:tcW w:w="4848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353AD7" w14:textId="77777777" w:rsidR="00C94E44" w:rsidRPr="00BF2E92" w:rsidRDefault="00C94E44" w:rsidP="001C4A20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 w:hAnsi="標楷體"/>
                <w:b/>
              </w:rPr>
            </w:pPr>
            <w:r w:rsidRPr="00BF2E92">
              <w:rPr>
                <w:rFonts w:eastAsia="標楷體" w:hAnsi="標楷體"/>
                <w:b/>
              </w:rPr>
              <w:t>廁所所屬建築</w:t>
            </w:r>
            <w:r w:rsidRPr="00BF2E92">
              <w:rPr>
                <w:rFonts w:eastAsia="標楷體" w:hAnsi="標楷體" w:hint="eastAsia"/>
                <w:b/>
              </w:rPr>
              <w:t>是否符合無障礙設施設計規範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F4271" w14:textId="77777777" w:rsidR="00C94E44" w:rsidRPr="007B7F60" w:rsidRDefault="00C94E44" w:rsidP="00726952">
            <w:pPr>
              <w:snapToGrid w:val="0"/>
              <w:ind w:left="1" w:firstLineChars="1" w:firstLine="2"/>
              <w:jc w:val="both"/>
              <w:rPr>
                <w:rFonts w:eastAsia="標楷體" w:hAnsi="標楷體"/>
              </w:rPr>
            </w:pPr>
            <w:r w:rsidRPr="007B7F60">
              <w:rPr>
                <w:rFonts w:ascii="標楷體" w:eastAsia="標楷體" w:hAnsi="標楷體" w:hint="eastAsia"/>
                <w:sz w:val="22"/>
                <w:szCs w:val="22"/>
              </w:rPr>
              <w:t>是</w:t>
            </w:r>
            <w:r w:rsidRPr="008B6F1C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B7F60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  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B81A" w14:textId="77777777" w:rsidR="00C94E44" w:rsidRPr="007B7F60" w:rsidRDefault="00C94E44" w:rsidP="00726952">
            <w:pPr>
              <w:snapToGrid w:val="0"/>
              <w:ind w:left="1" w:firstLineChars="1" w:firstLine="2"/>
              <w:jc w:val="both"/>
              <w:rPr>
                <w:rFonts w:eastAsia="標楷體" w:hAnsi="標楷體"/>
              </w:rPr>
            </w:pPr>
            <w:proofErr w:type="gramStart"/>
            <w:r w:rsidRPr="007B7F60">
              <w:rPr>
                <w:rFonts w:ascii="標楷體" w:eastAsia="標楷體" w:hAnsi="標楷體" w:hint="eastAsia"/>
                <w:sz w:val="22"/>
                <w:szCs w:val="22"/>
              </w:rPr>
              <w:t>否</w:t>
            </w:r>
            <w:proofErr w:type="gramEnd"/>
            <w:r w:rsidRPr="008B6F1C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</w:tr>
      <w:tr w:rsidR="00C94E44" w:rsidRPr="007B7F60" w14:paraId="42A0F642" w14:textId="77777777" w:rsidTr="00726952">
        <w:trPr>
          <w:trHeight w:val="611"/>
          <w:jc w:val="center"/>
        </w:trPr>
        <w:tc>
          <w:tcPr>
            <w:tcW w:w="301" w:type="dxa"/>
            <w:tcBorders>
              <w:right w:val="nil"/>
            </w:tcBorders>
            <w:shd w:val="clear" w:color="auto" w:fill="auto"/>
            <w:vAlign w:val="center"/>
          </w:tcPr>
          <w:p w14:paraId="3346788B" w14:textId="77777777" w:rsidR="00C94E44" w:rsidRPr="007B7F60" w:rsidRDefault="00C94E44" w:rsidP="00726952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9659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318B2897" w14:textId="77777777" w:rsidR="00C94E44" w:rsidRPr="007B7F60" w:rsidRDefault="00C94E44" w:rsidP="001C4A20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 w:hAnsi="標楷體"/>
              </w:rPr>
            </w:pPr>
            <w:r w:rsidRPr="007B7F60">
              <w:rPr>
                <w:rFonts w:eastAsia="標楷體" w:hAnsi="標楷體" w:hint="eastAsia"/>
                <w:b/>
              </w:rPr>
              <w:t>各間廁所需改善</w:t>
            </w:r>
            <w:r w:rsidRPr="007B7F60">
              <w:rPr>
                <w:rFonts w:eastAsia="標楷體" w:hAnsi="標楷體"/>
                <w:b/>
              </w:rPr>
              <w:t>樓地板面積</w:t>
            </w:r>
          </w:p>
        </w:tc>
      </w:tr>
      <w:tr w:rsidR="00AC60DD" w:rsidRPr="007B7F60" w14:paraId="649F9DC7" w14:textId="77777777" w:rsidTr="000B6060">
        <w:trPr>
          <w:trHeight w:val="611"/>
          <w:jc w:val="center"/>
        </w:trPr>
        <w:tc>
          <w:tcPr>
            <w:tcW w:w="6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40DCE" w14:textId="77777777" w:rsidR="00AC60DD" w:rsidRPr="007B7F60" w:rsidRDefault="00AC60DD" w:rsidP="00726952">
            <w:pPr>
              <w:snapToGrid w:val="0"/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序號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26AC9" w14:textId="77777777" w:rsidR="00AC60DD" w:rsidRPr="007B7F60" w:rsidRDefault="00AC60DD" w:rsidP="00726952">
            <w:pPr>
              <w:snapToGrid w:val="0"/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樓層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576B" w14:textId="77777777" w:rsidR="00AC60DD" w:rsidRPr="007B7F60" w:rsidRDefault="00AC60DD" w:rsidP="00726952">
            <w:pPr>
              <w:snapToGrid w:val="0"/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男</w:t>
            </w: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/</w:t>
            </w: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女</w:t>
            </w: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/</w:t>
            </w:r>
            <w:proofErr w:type="gramStart"/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合廁</w:t>
            </w:r>
            <w:proofErr w:type="gramEnd"/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D178C4" w14:textId="77777777" w:rsidR="00AC60DD" w:rsidRPr="007B7F60" w:rsidRDefault="00AC60DD" w:rsidP="00726952">
            <w:pPr>
              <w:snapToGrid w:val="0"/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各間廁所需改善</w:t>
            </w:r>
            <w:r w:rsidRPr="007B7F60">
              <w:rPr>
                <w:rFonts w:eastAsia="標楷體" w:hAnsi="標楷體"/>
                <w:b/>
                <w:sz w:val="22"/>
                <w:szCs w:val="22"/>
              </w:rPr>
              <w:t>樓地板面積</w:t>
            </w:r>
          </w:p>
        </w:tc>
        <w:tc>
          <w:tcPr>
            <w:tcW w:w="5563" w:type="dxa"/>
            <w:gridSpan w:val="6"/>
            <w:shd w:val="clear" w:color="auto" w:fill="auto"/>
            <w:vAlign w:val="center"/>
          </w:tcPr>
          <w:p w14:paraId="70EA3928" w14:textId="77777777" w:rsidR="00AC60DD" w:rsidRPr="007B7F60" w:rsidRDefault="00AC60DD" w:rsidP="00726952">
            <w:pPr>
              <w:snapToGrid w:val="0"/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各間改善廁所距離</w:t>
            </w: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50m</w:t>
            </w: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內使用人數</w:t>
            </w:r>
          </w:p>
        </w:tc>
      </w:tr>
      <w:tr w:rsidR="00AC60DD" w:rsidRPr="007B7F60" w14:paraId="2D48C191" w14:textId="77777777" w:rsidTr="00AC60DD">
        <w:trPr>
          <w:trHeight w:val="611"/>
          <w:jc w:val="center"/>
        </w:trPr>
        <w:tc>
          <w:tcPr>
            <w:tcW w:w="6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8A47C" w14:textId="77777777" w:rsidR="00AC60DD" w:rsidRPr="007B7F60" w:rsidRDefault="00AC60DD" w:rsidP="001C4A20">
            <w:pPr>
              <w:numPr>
                <w:ilvl w:val="0"/>
                <w:numId w:val="12"/>
              </w:numPr>
              <w:snapToGrid w:val="0"/>
              <w:jc w:val="center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AE810" w14:textId="77777777" w:rsidR="00AC60DD" w:rsidRPr="007B7F60" w:rsidRDefault="00AC60DD" w:rsidP="00726952">
            <w:pPr>
              <w:snapToGrid w:val="0"/>
              <w:jc w:val="center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7E70" w14:textId="77777777" w:rsidR="00AC60DD" w:rsidRPr="007B7F60" w:rsidRDefault="00AC60DD" w:rsidP="00726952">
            <w:pPr>
              <w:snapToGrid w:val="0"/>
              <w:jc w:val="center"/>
              <w:rPr>
                <w:rFonts w:eastAsia="標楷體" w:hAnsi="標楷體"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605340" w14:textId="77777777" w:rsidR="00AC60DD" w:rsidRPr="007B7F60" w:rsidRDefault="00AC60DD" w:rsidP="00726952">
            <w:pPr>
              <w:snapToGrid w:val="0"/>
              <w:jc w:val="right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4DD0EC" w14:textId="77777777" w:rsidR="00AC60DD" w:rsidRPr="007B7F60" w:rsidRDefault="00AC60DD" w:rsidP="00726952">
            <w:pPr>
              <w:snapToGrid w:val="0"/>
              <w:jc w:val="center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男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C4A6" w14:textId="77777777" w:rsidR="00AC60DD" w:rsidRPr="008B6F1C" w:rsidRDefault="00AC60DD" w:rsidP="00647B5D">
            <w:pPr>
              <w:snapToGrid w:val="0"/>
              <w:jc w:val="right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091E" w14:textId="77777777" w:rsidR="00AC60DD" w:rsidRPr="00C57B91" w:rsidRDefault="00AC60DD" w:rsidP="0072695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7B91">
              <w:rPr>
                <w:rFonts w:ascii="標楷體" w:eastAsia="標楷體" w:hAnsi="標楷體"/>
                <w:sz w:val="22"/>
                <w:szCs w:val="22"/>
              </w:rPr>
              <w:t>女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A48E" w14:textId="77777777" w:rsidR="00AC60DD" w:rsidRPr="00C57B91" w:rsidRDefault="00AC60DD" w:rsidP="00647B5D">
            <w:pPr>
              <w:snapToGrid w:val="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人</w:t>
            </w:r>
          </w:p>
        </w:tc>
      </w:tr>
      <w:tr w:rsidR="00AC60DD" w:rsidRPr="007B7F60" w14:paraId="692ECED0" w14:textId="77777777" w:rsidTr="00AC60DD">
        <w:trPr>
          <w:trHeight w:val="611"/>
          <w:jc w:val="center"/>
        </w:trPr>
        <w:tc>
          <w:tcPr>
            <w:tcW w:w="6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69351" w14:textId="77777777" w:rsidR="00AC60DD" w:rsidRPr="007B7F60" w:rsidRDefault="00AC60DD" w:rsidP="001C4A20">
            <w:pPr>
              <w:numPr>
                <w:ilvl w:val="0"/>
                <w:numId w:val="12"/>
              </w:numPr>
              <w:snapToGrid w:val="0"/>
              <w:ind w:left="0" w:firstLine="0"/>
              <w:jc w:val="center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E7ABE" w14:textId="77777777" w:rsidR="00AC60DD" w:rsidRPr="007B7F60" w:rsidRDefault="00AC60DD" w:rsidP="00726952">
            <w:pPr>
              <w:snapToGrid w:val="0"/>
              <w:jc w:val="right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AF94" w14:textId="77777777" w:rsidR="00AC60DD" w:rsidRPr="007B7F60" w:rsidRDefault="00AC60DD" w:rsidP="00726952">
            <w:pPr>
              <w:snapToGrid w:val="0"/>
              <w:jc w:val="right"/>
              <w:rPr>
                <w:rFonts w:eastAsia="標楷體" w:hAnsi="標楷體"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979177" w14:textId="77777777" w:rsidR="00AC60DD" w:rsidRPr="007B7F60" w:rsidRDefault="00AC60DD" w:rsidP="00726952">
            <w:pPr>
              <w:snapToGrid w:val="0"/>
              <w:jc w:val="right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17E8EA" w14:textId="77777777" w:rsidR="00AC60DD" w:rsidRPr="007B7F60" w:rsidRDefault="00AC60DD" w:rsidP="00726952">
            <w:pPr>
              <w:snapToGrid w:val="0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0B18FD">
              <w:rPr>
                <w:rFonts w:ascii="標楷體" w:eastAsia="標楷體" w:hAnsi="標楷體"/>
                <w:sz w:val="22"/>
                <w:szCs w:val="22"/>
              </w:rPr>
              <w:t>男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1FF7" w14:textId="77777777" w:rsidR="00AC60DD" w:rsidRPr="008B6F1C" w:rsidRDefault="00AC60DD" w:rsidP="00647B5D">
            <w:pPr>
              <w:snapToGrid w:val="0"/>
              <w:jc w:val="right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2117" w14:textId="77777777" w:rsidR="00AC60DD" w:rsidRPr="00C57B91" w:rsidRDefault="00AC60DD" w:rsidP="0072695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7B91">
              <w:rPr>
                <w:rFonts w:ascii="標楷體" w:eastAsia="標楷體" w:hAnsi="標楷體"/>
                <w:sz w:val="22"/>
                <w:szCs w:val="22"/>
              </w:rPr>
              <w:t>女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71CE" w14:textId="77777777" w:rsidR="00AC60DD" w:rsidRPr="00C57B91" w:rsidRDefault="00AC60DD" w:rsidP="00647B5D">
            <w:pPr>
              <w:snapToGrid w:val="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人</w:t>
            </w:r>
          </w:p>
        </w:tc>
      </w:tr>
    </w:tbl>
    <w:p w14:paraId="43C0FFBE" w14:textId="77777777" w:rsidR="00C94E44" w:rsidRPr="00401D29" w:rsidRDefault="00C94E44" w:rsidP="00C94E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Pr="00632949">
        <w:rPr>
          <w:rFonts w:ascii="標楷體" w:eastAsia="標楷體" w:hAnsi="標楷體" w:hint="eastAsia"/>
        </w:rPr>
        <w:t>表格不足請自行增列</w:t>
      </w:r>
      <w:r>
        <w:rPr>
          <w:rFonts w:ascii="標楷體" w:eastAsia="標楷體" w:hAnsi="標楷體" w:hint="eastAsia"/>
        </w:rPr>
        <w:t>）</w:t>
      </w:r>
    </w:p>
    <w:p w14:paraId="3ABF3037" w14:textId="70078165" w:rsidR="00C94E44" w:rsidRPr="00E000F0" w:rsidRDefault="00C94E44" w:rsidP="00C94E44">
      <w:pPr>
        <w:numPr>
          <w:ilvl w:val="0"/>
          <w:numId w:val="3"/>
        </w:numPr>
        <w:snapToGrid w:val="0"/>
        <w:ind w:left="426" w:hanging="284"/>
        <w:rPr>
          <w:rFonts w:eastAsia="標楷體" w:hAnsi="標楷體"/>
        </w:rPr>
      </w:pPr>
      <w:r w:rsidRPr="00E000F0">
        <w:rPr>
          <w:rFonts w:eastAsia="標楷體" w:hAnsi="標楷體"/>
        </w:rPr>
        <w:br w:type="page"/>
      </w:r>
    </w:p>
    <w:tbl>
      <w:tblPr>
        <w:tblW w:w="9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1"/>
      </w:tblGrid>
      <w:tr w:rsidR="00C94E44" w:rsidRPr="00CD60AD" w14:paraId="2B420426" w14:textId="77777777" w:rsidTr="00726952">
        <w:trPr>
          <w:trHeight w:val="717"/>
          <w:jc w:val="center"/>
        </w:trPr>
        <w:tc>
          <w:tcPr>
            <w:tcW w:w="9531" w:type="dxa"/>
            <w:shd w:val="clear" w:color="auto" w:fill="D9D9D9"/>
            <w:vAlign w:val="center"/>
          </w:tcPr>
          <w:p w14:paraId="53A9918F" w14:textId="4D73AA02" w:rsidR="00C94E44" w:rsidRPr="006076BF" w:rsidRDefault="00C94E44" w:rsidP="001C4A20">
            <w:pPr>
              <w:numPr>
                <w:ilvl w:val="0"/>
                <w:numId w:val="15"/>
              </w:numPr>
              <w:snapToGrid w:val="0"/>
              <w:spacing w:beforeLines="50" w:before="180" w:afterLines="50" w:after="180"/>
              <w:ind w:left="318" w:hanging="318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</w:t>
            </w:r>
            <w:r>
              <w:rPr>
                <w:rFonts w:eastAsia="標楷體" w:hint="eastAsia"/>
                <w:b/>
                <w:bCs/>
              </w:rPr>
              <w:t>2</w:t>
            </w:r>
            <w:r w:rsidR="00AC60DD">
              <w:rPr>
                <w:rFonts w:eastAsia="標楷體"/>
                <w:b/>
                <w:bCs/>
              </w:rPr>
              <w:t>棟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整修廁所 - 平面圖 </w:t>
            </w:r>
            <w:r w:rsidRPr="009A125A">
              <w:rPr>
                <w:rFonts w:ascii="標楷體" w:eastAsia="標楷體" w:hAnsi="標楷體" w:hint="eastAsia"/>
                <w:bCs/>
              </w:rPr>
              <w:t>(請繪製每層樓的廁所平面圖，標示a.長寬尺寸、b.大小便</w:t>
            </w:r>
            <w:r>
              <w:rPr>
                <w:rFonts w:ascii="標楷體" w:eastAsia="標楷體" w:hAnsi="標楷體" w:hint="eastAsia"/>
                <w:bCs/>
              </w:rPr>
              <w:t>器</w:t>
            </w:r>
            <w:r w:rsidRPr="009A125A">
              <w:rPr>
                <w:rFonts w:ascii="標楷體" w:eastAsia="標楷體" w:hAnsi="標楷體" w:hint="eastAsia"/>
                <w:bCs/>
              </w:rPr>
              <w:t>位置、c.入口處位置、d.</w:t>
            </w:r>
            <w:r>
              <w:rPr>
                <w:rFonts w:ascii="標楷體" w:eastAsia="標楷體" w:hAnsi="標楷體" w:hint="eastAsia"/>
                <w:bCs/>
              </w:rPr>
              <w:t>洗手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臺</w:t>
            </w:r>
            <w:proofErr w:type="gramEnd"/>
            <w:r w:rsidRPr="009A125A">
              <w:rPr>
                <w:rFonts w:ascii="標楷體" w:eastAsia="標楷體" w:hAnsi="標楷體" w:hint="eastAsia"/>
                <w:bCs/>
              </w:rPr>
              <w:t>位置、</w:t>
            </w:r>
            <w:r>
              <w:rPr>
                <w:rFonts w:ascii="標楷體" w:eastAsia="標楷體" w:hAnsi="標楷體" w:hint="eastAsia"/>
                <w:bCs/>
              </w:rPr>
              <w:t>e</w:t>
            </w:r>
            <w:r w:rsidRPr="009A125A">
              <w:rPr>
                <w:rFonts w:ascii="標楷體" w:eastAsia="標楷體" w:hAnsi="標楷體" w:hint="eastAsia"/>
                <w:bCs/>
              </w:rPr>
              <w:t>.窗戶位置)</w:t>
            </w:r>
          </w:p>
        </w:tc>
      </w:tr>
      <w:tr w:rsidR="00C94E44" w:rsidRPr="00F05DC3" w14:paraId="616FAD0F" w14:textId="77777777" w:rsidTr="00726952">
        <w:trPr>
          <w:trHeight w:val="12948"/>
          <w:jc w:val="center"/>
        </w:trPr>
        <w:tc>
          <w:tcPr>
            <w:tcW w:w="9531" w:type="dxa"/>
          </w:tcPr>
          <w:p w14:paraId="1EA6008C" w14:textId="77777777" w:rsidR="00C94E44" w:rsidRPr="00E55829" w:rsidRDefault="00C94E44" w:rsidP="00726952">
            <w:pPr>
              <w:ind w:right="1440"/>
              <w:rPr>
                <w:rFonts w:ascii="標楷體" w:eastAsia="標楷體" w:hAnsi="標楷體"/>
              </w:rPr>
            </w:pPr>
          </w:p>
        </w:tc>
      </w:tr>
    </w:tbl>
    <w:p w14:paraId="144F0D1E" w14:textId="77777777" w:rsidR="00C94E44" w:rsidRDefault="00C94E44" w:rsidP="00C94E44">
      <w:pPr>
        <w:snapToGrid w:val="0"/>
        <w:ind w:left="593"/>
        <w:rPr>
          <w:rFonts w:eastAsia="標楷體" w:hAnsi="標楷體"/>
        </w:rPr>
      </w:pPr>
    </w:p>
    <w:p w14:paraId="37B6E442" w14:textId="7194B727" w:rsidR="00C94E44" w:rsidRDefault="00C94E44" w:rsidP="001C4A20">
      <w:pPr>
        <w:numPr>
          <w:ilvl w:val="0"/>
          <w:numId w:val="15"/>
        </w:numPr>
        <w:snapToGrid w:val="0"/>
        <w:spacing w:beforeLines="50" w:before="180" w:afterLines="50" w:after="180"/>
        <w:ind w:left="318" w:hanging="318"/>
        <w:jc w:val="both"/>
        <w:rPr>
          <w:rFonts w:eastAsia="標楷體" w:hAnsi="標楷體"/>
        </w:rPr>
      </w:pPr>
      <w:r>
        <w:rPr>
          <w:rFonts w:eastAsia="標楷體" w:hAnsi="標楷體"/>
        </w:rPr>
        <w:br w:type="page"/>
      </w:r>
      <w:r>
        <w:rPr>
          <w:rFonts w:ascii="標楷體" w:eastAsia="標楷體" w:hAnsi="標楷體" w:hint="eastAsia"/>
          <w:b/>
          <w:bCs/>
        </w:rPr>
        <w:lastRenderedPageBreak/>
        <w:t>第</w:t>
      </w:r>
      <w:r>
        <w:rPr>
          <w:rFonts w:eastAsia="標楷體" w:hint="eastAsia"/>
          <w:b/>
          <w:bCs/>
        </w:rPr>
        <w:t>2</w:t>
      </w:r>
      <w:r w:rsidR="00AC60DD">
        <w:rPr>
          <w:rFonts w:eastAsia="標楷體"/>
          <w:b/>
          <w:bCs/>
        </w:rPr>
        <w:t>棟</w:t>
      </w:r>
      <w:r>
        <w:rPr>
          <w:rFonts w:ascii="標楷體" w:eastAsia="標楷體" w:hAnsi="標楷體" w:hint="eastAsia"/>
          <w:b/>
          <w:bCs/>
        </w:rPr>
        <w:t xml:space="preserve">整修廁所 - </w:t>
      </w:r>
      <w:r w:rsidR="004C10B4">
        <w:rPr>
          <w:rFonts w:ascii="標楷體" w:eastAsia="標楷體" w:hAnsi="標楷體" w:hint="eastAsia"/>
          <w:b/>
          <w:bCs/>
        </w:rPr>
        <w:t>現況勾選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2551"/>
        <w:gridCol w:w="3375"/>
        <w:gridCol w:w="3111"/>
      </w:tblGrid>
      <w:tr w:rsidR="00C94E44" w:rsidRPr="00742EED" w14:paraId="4351B65D" w14:textId="77777777" w:rsidTr="00726952">
        <w:trPr>
          <w:trHeight w:val="626"/>
          <w:jc w:val="center"/>
        </w:trPr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5F7FD4" w14:textId="77777777" w:rsidR="00C94E44" w:rsidRPr="00742EED" w:rsidRDefault="00C94E44" w:rsidP="00726952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42EED">
              <w:rPr>
                <w:rFonts w:eastAsia="標楷體" w:hAnsi="標楷體" w:hint="eastAsia"/>
                <w:b/>
              </w:rPr>
              <w:t>需</w:t>
            </w:r>
          </w:p>
          <w:p w14:paraId="30B7EFA3" w14:textId="77777777" w:rsidR="00C94E44" w:rsidRPr="00742EED" w:rsidRDefault="00C94E44" w:rsidP="00726952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42EED">
              <w:rPr>
                <w:rFonts w:eastAsia="標楷體" w:hAnsi="標楷體" w:hint="eastAsia"/>
                <w:b/>
              </w:rPr>
              <w:t>改</w:t>
            </w:r>
          </w:p>
          <w:p w14:paraId="1B71115D" w14:textId="77777777" w:rsidR="00C94E44" w:rsidRPr="00742EED" w:rsidRDefault="00C94E44" w:rsidP="00726952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42EED">
              <w:rPr>
                <w:rFonts w:eastAsia="標楷體" w:hAnsi="標楷體" w:hint="eastAsia"/>
                <w:b/>
              </w:rPr>
              <w:t>善</w:t>
            </w:r>
          </w:p>
          <w:p w14:paraId="5BB3EBC2" w14:textId="77777777" w:rsidR="00C94E44" w:rsidRPr="00742EED" w:rsidRDefault="00C94E44" w:rsidP="00726952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42EED">
              <w:rPr>
                <w:rFonts w:eastAsia="標楷體" w:hAnsi="標楷體" w:hint="eastAsia"/>
                <w:b/>
              </w:rPr>
              <w:t>項</w:t>
            </w:r>
          </w:p>
          <w:p w14:paraId="20685C8D" w14:textId="77777777" w:rsidR="00C94E44" w:rsidRPr="00742EED" w:rsidRDefault="00C94E44" w:rsidP="00726952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42EED">
              <w:rPr>
                <w:rFonts w:eastAsia="標楷體" w:hAnsi="標楷體" w:hint="eastAsia"/>
                <w:b/>
              </w:rPr>
              <w:t>目</w:t>
            </w:r>
          </w:p>
          <w:p w14:paraId="5EB3565A" w14:textId="77777777" w:rsidR="00C94E44" w:rsidRPr="00742EED" w:rsidRDefault="00C94E44" w:rsidP="00726952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42EED">
              <w:rPr>
                <w:rFonts w:eastAsia="標楷體" w:hAnsi="標楷體" w:hint="eastAsia"/>
                <w:b/>
              </w:rPr>
              <w:t>/</w:t>
            </w:r>
          </w:p>
          <w:p w14:paraId="21049F54" w14:textId="77777777" w:rsidR="00C94E44" w:rsidRPr="00742EED" w:rsidRDefault="00C94E44" w:rsidP="00726952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42EED">
              <w:rPr>
                <w:rFonts w:eastAsia="標楷體" w:hAnsi="標楷體" w:hint="eastAsia"/>
                <w:b/>
              </w:rPr>
              <w:t>可</w:t>
            </w:r>
          </w:p>
          <w:p w14:paraId="49610AD1" w14:textId="77777777" w:rsidR="00C94E44" w:rsidRPr="00742EED" w:rsidRDefault="00C94E44" w:rsidP="00726952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506D2">
              <w:rPr>
                <w:rFonts w:eastAsia="標楷體" w:hAnsi="標楷體" w:hint="eastAsia"/>
                <w:b/>
              </w:rPr>
              <w:t>複</w:t>
            </w:r>
            <w:r w:rsidRPr="00742EED">
              <w:rPr>
                <w:rFonts w:eastAsia="標楷體" w:hAnsi="標楷體" w:hint="eastAsia"/>
                <w:b/>
              </w:rPr>
              <w:t>選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E8E1B3" w14:textId="77777777" w:rsidR="00C94E44" w:rsidRPr="00742EED" w:rsidRDefault="00C94E44" w:rsidP="00AC60DD">
            <w:pPr>
              <w:numPr>
                <w:ilvl w:val="0"/>
                <w:numId w:val="17"/>
              </w:numPr>
              <w:ind w:left="275" w:hanging="275"/>
              <w:jc w:val="both"/>
              <w:rPr>
                <w:rFonts w:ascii="標楷體" w:eastAsia="標楷體" w:hAnsi="標楷體"/>
              </w:rPr>
            </w:pPr>
            <w:r w:rsidRPr="000B1BC7">
              <w:rPr>
                <w:rFonts w:eastAsia="標楷體" w:hint="eastAsia"/>
                <w:b/>
              </w:rPr>
              <w:t>安全機能狀況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74779" w14:textId="77777777" w:rsidR="00C94E44" w:rsidRPr="00742EED" w:rsidRDefault="00C94E44" w:rsidP="00726952">
            <w:pPr>
              <w:pStyle w:val="021"/>
              <w:spacing w:before="0" w:beforeAutospacing="0" w:after="0" w:afterAutospacing="0"/>
              <w:jc w:val="both"/>
              <w:rPr>
                <w:rFonts w:eastAsia="標楷體" w:hAnsi="標楷體"/>
              </w:rPr>
            </w:pPr>
            <w:r w:rsidRPr="00512CD2">
              <w:rPr>
                <w:rFonts w:ascii="標楷體" w:eastAsia="標楷體" w:hAnsi="標楷體"/>
              </w:rPr>
              <w:t>□</w:t>
            </w:r>
            <w:r w:rsidRPr="00742EED">
              <w:rPr>
                <w:rFonts w:ascii="Times New Roman" w:eastAsia="標楷體" w:hAnsi="Times New Roman" w:cs="Times New Roman"/>
                <w:bCs/>
              </w:rPr>
              <w:t>1.1</w:t>
            </w:r>
            <w:r w:rsidRPr="00D322D6">
              <w:rPr>
                <w:rFonts w:ascii="標楷體" w:eastAsia="標楷體" w:hAnsi="標楷體" w:hint="eastAsia"/>
              </w:rPr>
              <w:t>廁所</w:t>
            </w:r>
            <w:proofErr w:type="gramStart"/>
            <w:r w:rsidRPr="00D322D6">
              <w:rPr>
                <w:rFonts w:ascii="標楷體" w:eastAsia="標楷體" w:hAnsi="標楷體" w:hint="eastAsia"/>
              </w:rPr>
              <w:t>地坪面</w:t>
            </w:r>
            <w:r>
              <w:rPr>
                <w:rFonts w:ascii="標楷體" w:eastAsia="標楷體" w:hAnsi="標楷體" w:hint="eastAsia"/>
              </w:rPr>
              <w:t>有</w:t>
            </w:r>
            <w:proofErr w:type="gramEnd"/>
            <w:r w:rsidRPr="00D322D6">
              <w:rPr>
                <w:rFonts w:ascii="標楷體" w:eastAsia="標楷體" w:hAnsi="標楷體" w:hint="eastAsia"/>
              </w:rPr>
              <w:t>高低差</w:t>
            </w:r>
          </w:p>
        </w:tc>
        <w:tc>
          <w:tcPr>
            <w:tcW w:w="3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EDD6AE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512CD2">
              <w:rPr>
                <w:rFonts w:ascii="標楷體" w:eastAsia="標楷體" w:hAnsi="標楷體"/>
              </w:rPr>
              <w:t>□</w:t>
            </w:r>
            <w:r w:rsidRPr="00742EED">
              <w:rPr>
                <w:rFonts w:eastAsia="標楷體"/>
                <w:bCs/>
              </w:rPr>
              <w:t>1.</w:t>
            </w:r>
            <w:r>
              <w:rPr>
                <w:rFonts w:eastAsia="標楷體" w:hint="eastAsia"/>
                <w:bCs/>
              </w:rPr>
              <w:t>5</w:t>
            </w:r>
            <w:r w:rsidRPr="00D322D6">
              <w:rPr>
                <w:rFonts w:ascii="標楷體" w:eastAsia="標楷體" w:hAnsi="標楷體" w:hint="eastAsia"/>
              </w:rPr>
              <w:t>如廁設備損壞</w:t>
            </w:r>
          </w:p>
        </w:tc>
      </w:tr>
      <w:tr w:rsidR="00C94E44" w:rsidRPr="00742EED" w14:paraId="6DBC530F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DEFDE" w14:textId="77777777" w:rsidR="00C94E44" w:rsidRPr="00742EED" w:rsidRDefault="00C94E44" w:rsidP="00726952">
            <w:pPr>
              <w:snapToGrid w:val="0"/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7E892" w14:textId="77777777" w:rsidR="00C94E44" w:rsidRPr="00742EED" w:rsidRDefault="00C94E44" w:rsidP="00726952">
            <w:pPr>
              <w:ind w:left="601" w:hangingChars="250" w:hanging="601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20978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512CD2">
              <w:rPr>
                <w:rFonts w:ascii="標楷體" w:eastAsia="標楷體" w:hAnsi="標楷體"/>
              </w:rPr>
              <w:t>□</w:t>
            </w:r>
            <w:r w:rsidRPr="00742EED">
              <w:rPr>
                <w:rFonts w:eastAsia="標楷體"/>
                <w:bCs/>
              </w:rPr>
              <w:t>1.2</w:t>
            </w:r>
            <w:r w:rsidRPr="00D322D6">
              <w:rPr>
                <w:rFonts w:ascii="標楷體" w:eastAsia="標楷體" w:hAnsi="標楷體" w:hint="eastAsia"/>
              </w:rPr>
              <w:t>未設安全扶手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23807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512CD2">
              <w:rPr>
                <w:rFonts w:ascii="標楷體" w:eastAsia="標楷體" w:hAnsi="標楷體"/>
                <w:bCs/>
              </w:rPr>
              <w:t>□</w:t>
            </w:r>
            <w:r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.6</w:t>
            </w:r>
            <w:r w:rsidRPr="000B1BC7">
              <w:rPr>
                <w:rFonts w:ascii="標楷體" w:eastAsia="標楷體" w:hAnsi="標楷體" w:hint="eastAsia"/>
                <w:color w:val="000000"/>
                <w:sz w:val="22"/>
              </w:rPr>
              <w:t>未設緊急求助鈴</w:t>
            </w:r>
          </w:p>
        </w:tc>
      </w:tr>
      <w:tr w:rsidR="00C94E44" w:rsidRPr="00742EED" w14:paraId="01816160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CB63A7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AEB96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CC551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512CD2">
              <w:rPr>
                <w:rFonts w:ascii="標楷體" w:eastAsia="標楷體" w:hAnsi="標楷體"/>
              </w:rPr>
              <w:t>□</w:t>
            </w:r>
            <w:r w:rsidRPr="00742EED">
              <w:rPr>
                <w:rFonts w:eastAsia="標楷體"/>
                <w:bCs/>
              </w:rPr>
              <w:t>1.</w:t>
            </w:r>
            <w:r w:rsidRPr="00742EED">
              <w:rPr>
                <w:rFonts w:eastAsia="標楷體" w:hint="eastAsia"/>
                <w:bCs/>
              </w:rPr>
              <w:t>3</w:t>
            </w:r>
            <w:r w:rsidRPr="00D322D6">
              <w:rPr>
                <w:rFonts w:ascii="標楷體" w:eastAsia="標楷體" w:hAnsi="標楷體" w:hint="eastAsia"/>
              </w:rPr>
              <w:t>地板材質不佳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A7683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512CD2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1.</w:t>
            </w:r>
            <w:r>
              <w:rPr>
                <w:rFonts w:eastAsia="標楷體" w:hint="eastAsia"/>
                <w:bCs/>
              </w:rPr>
              <w:t>7</w:t>
            </w:r>
            <w:r w:rsidRPr="000B1BC7">
              <w:rPr>
                <w:rFonts w:ascii="標楷體" w:eastAsia="標楷體" w:hAnsi="標楷體" w:hint="eastAsia"/>
                <w:color w:val="000000"/>
                <w:sz w:val="22"/>
              </w:rPr>
              <w:t>未設安全監控系統</w:t>
            </w:r>
          </w:p>
        </w:tc>
      </w:tr>
      <w:tr w:rsidR="00C94E44" w:rsidRPr="00742EED" w14:paraId="58F98532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8154EC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3D2A8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52BB5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512CD2">
              <w:rPr>
                <w:rFonts w:ascii="標楷體" w:eastAsia="標楷體" w:hAnsi="標楷體"/>
              </w:rPr>
              <w:t>□</w:t>
            </w:r>
            <w:r w:rsidRPr="00742EED">
              <w:rPr>
                <w:rFonts w:eastAsia="標楷體"/>
                <w:bCs/>
              </w:rPr>
              <w:t>1.4</w:t>
            </w:r>
            <w:r w:rsidRPr="00D322D6">
              <w:rPr>
                <w:rFonts w:ascii="標楷體" w:eastAsia="標楷體" w:hAnsi="標楷體"/>
              </w:rPr>
              <w:t>磁磚剝落破損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A8CD4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512CD2">
              <w:rPr>
                <w:rFonts w:ascii="標楷體" w:eastAsia="標楷體" w:hAnsi="標楷體"/>
                <w:bCs/>
              </w:rPr>
              <w:t>□</w:t>
            </w:r>
            <w:r>
              <w:rPr>
                <w:rFonts w:eastAsia="標楷體" w:hint="eastAsia"/>
                <w:bCs/>
              </w:rPr>
              <w:t>1.8</w:t>
            </w:r>
            <w:r w:rsidRPr="00D322D6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C94E44" w:rsidRPr="00742EED" w14:paraId="03CC00BC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77A361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3C3C6BC" w14:textId="77777777" w:rsidR="00C94E44" w:rsidRPr="004D5ECA" w:rsidRDefault="00C94E44" w:rsidP="00AC60DD">
            <w:pPr>
              <w:numPr>
                <w:ilvl w:val="0"/>
                <w:numId w:val="17"/>
              </w:numPr>
              <w:ind w:left="275" w:hanging="275"/>
              <w:jc w:val="both"/>
              <w:rPr>
                <w:rFonts w:eastAsia="標楷體"/>
                <w:b/>
              </w:rPr>
            </w:pPr>
            <w:r w:rsidRPr="000B1BC7">
              <w:rPr>
                <w:rFonts w:eastAsia="標楷體" w:hint="eastAsia"/>
                <w:b/>
              </w:rPr>
              <w:t>廁所衛生狀況</w:t>
            </w:r>
          </w:p>
        </w:tc>
        <w:tc>
          <w:tcPr>
            <w:tcW w:w="33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ABF5EF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D302AA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 w:hint="eastAsia"/>
                <w:bCs/>
              </w:rPr>
              <w:t>2</w:t>
            </w:r>
            <w:r w:rsidRPr="00742EED">
              <w:rPr>
                <w:rFonts w:eastAsia="標楷體"/>
                <w:bCs/>
              </w:rPr>
              <w:t>.1</w:t>
            </w:r>
            <w:r w:rsidRPr="00D322D6">
              <w:rPr>
                <w:rFonts w:ascii="標楷體" w:eastAsia="標楷體" w:hAnsi="標楷體" w:hint="eastAsia"/>
              </w:rPr>
              <w:t>管線阻塞或漏水</w:t>
            </w:r>
          </w:p>
        </w:tc>
        <w:tc>
          <w:tcPr>
            <w:tcW w:w="3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6B149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775CF3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2.</w:t>
            </w:r>
            <w:r>
              <w:rPr>
                <w:rFonts w:eastAsia="標楷體" w:hint="eastAsia"/>
                <w:bCs/>
              </w:rPr>
              <w:t>4</w:t>
            </w:r>
            <w:r w:rsidRPr="00D322D6">
              <w:rPr>
                <w:rFonts w:ascii="標楷體" w:eastAsia="標楷體" w:hAnsi="標楷體" w:hint="eastAsia"/>
              </w:rPr>
              <w:t>採光及照明不足</w:t>
            </w:r>
          </w:p>
        </w:tc>
      </w:tr>
      <w:tr w:rsidR="00C94E44" w:rsidRPr="00742EED" w14:paraId="165A376F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44DD26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E4E521" w14:textId="77777777" w:rsidR="00C94E44" w:rsidRPr="004D5ECA" w:rsidRDefault="00C94E44" w:rsidP="00AC60DD">
            <w:pPr>
              <w:numPr>
                <w:ilvl w:val="0"/>
                <w:numId w:val="17"/>
              </w:numPr>
              <w:ind w:left="275" w:hanging="275"/>
              <w:jc w:val="both"/>
              <w:rPr>
                <w:rFonts w:eastAsia="標楷體"/>
                <w:b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0836F32A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D302AA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 w:hint="eastAsia"/>
                <w:bCs/>
              </w:rPr>
              <w:t>2</w:t>
            </w:r>
            <w:r w:rsidRPr="00742EED">
              <w:rPr>
                <w:rFonts w:eastAsia="標楷體"/>
                <w:bCs/>
              </w:rPr>
              <w:t>.2</w:t>
            </w:r>
            <w:r w:rsidRPr="00D322D6">
              <w:rPr>
                <w:rFonts w:ascii="標楷體" w:eastAsia="標楷體" w:hAnsi="標楷體" w:hint="eastAsia"/>
              </w:rPr>
              <w:t>地板排水不良</w:t>
            </w:r>
          </w:p>
        </w:tc>
        <w:tc>
          <w:tcPr>
            <w:tcW w:w="31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1B535F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775CF3">
              <w:rPr>
                <w:rFonts w:ascii="標楷體" w:eastAsia="標楷體" w:hAnsi="標楷體"/>
                <w:bCs/>
              </w:rPr>
              <w:t>□</w:t>
            </w:r>
            <w:r>
              <w:rPr>
                <w:rFonts w:eastAsia="標楷體"/>
                <w:bCs/>
              </w:rPr>
              <w:t>2.</w:t>
            </w:r>
            <w:r>
              <w:rPr>
                <w:rFonts w:eastAsia="標楷體" w:hint="eastAsia"/>
                <w:bCs/>
              </w:rPr>
              <w:t>5</w:t>
            </w:r>
            <w:r w:rsidRPr="00D322D6">
              <w:rPr>
                <w:rFonts w:ascii="標楷體" w:eastAsia="標楷體" w:hAnsi="標楷體" w:hint="eastAsia"/>
              </w:rPr>
              <w:t>蚊蟲孳生</w:t>
            </w:r>
          </w:p>
        </w:tc>
      </w:tr>
      <w:tr w:rsidR="00C94E44" w:rsidRPr="00742EED" w14:paraId="09924AB7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0D6196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657D2E" w14:textId="77777777" w:rsidR="00C94E44" w:rsidRPr="004D5ECA" w:rsidRDefault="00C94E44" w:rsidP="00AC60DD">
            <w:pPr>
              <w:numPr>
                <w:ilvl w:val="0"/>
                <w:numId w:val="17"/>
              </w:numPr>
              <w:ind w:left="275" w:hanging="275"/>
              <w:jc w:val="both"/>
              <w:rPr>
                <w:rFonts w:eastAsia="標楷體"/>
                <w:b/>
              </w:rPr>
            </w:pPr>
          </w:p>
        </w:tc>
        <w:tc>
          <w:tcPr>
            <w:tcW w:w="3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7FFE58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775CF3">
              <w:rPr>
                <w:rFonts w:ascii="標楷體" w:eastAsia="標楷體" w:hAnsi="標楷體"/>
                <w:bCs/>
              </w:rPr>
              <w:t>□</w:t>
            </w:r>
            <w:r>
              <w:rPr>
                <w:rFonts w:eastAsia="標楷體" w:hint="eastAsia"/>
                <w:bCs/>
              </w:rPr>
              <w:t>2</w:t>
            </w:r>
            <w:r w:rsidRPr="00742EED">
              <w:rPr>
                <w:rFonts w:eastAsia="標楷體"/>
                <w:bCs/>
              </w:rPr>
              <w:t>.</w:t>
            </w:r>
            <w:r>
              <w:rPr>
                <w:rFonts w:eastAsia="標楷體" w:hint="eastAsia"/>
                <w:bCs/>
              </w:rPr>
              <w:t>3</w:t>
            </w:r>
            <w:r w:rsidRPr="00D322D6">
              <w:rPr>
                <w:rFonts w:ascii="標楷體" w:eastAsia="標楷體" w:hAnsi="標楷體" w:hint="eastAsia"/>
              </w:rPr>
              <w:t>通風不佳</w:t>
            </w:r>
          </w:p>
        </w:tc>
        <w:tc>
          <w:tcPr>
            <w:tcW w:w="31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D2506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2.</w:t>
            </w:r>
            <w:r>
              <w:rPr>
                <w:rFonts w:eastAsia="標楷體" w:hint="eastAsia"/>
                <w:bCs/>
              </w:rPr>
              <w:t>6</w:t>
            </w:r>
            <w:r w:rsidRPr="00D322D6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C94E44" w:rsidRPr="00742EED" w14:paraId="6ED53D27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48F644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61C79DA" w14:textId="77777777" w:rsidR="00C94E44" w:rsidRPr="000B1BC7" w:rsidRDefault="00C94E44" w:rsidP="00AC60DD">
            <w:pPr>
              <w:numPr>
                <w:ilvl w:val="0"/>
                <w:numId w:val="17"/>
              </w:numPr>
              <w:ind w:left="275" w:hanging="275"/>
              <w:jc w:val="both"/>
              <w:rPr>
                <w:rFonts w:eastAsia="標楷體"/>
                <w:b/>
              </w:rPr>
            </w:pPr>
            <w:r w:rsidRPr="000B1BC7">
              <w:rPr>
                <w:rFonts w:ascii="標楷體" w:eastAsia="標楷體" w:hAnsi="標楷體" w:hint="eastAsia"/>
                <w:b/>
              </w:rPr>
              <w:t>使用者需求及平權</w:t>
            </w:r>
          </w:p>
        </w:tc>
        <w:tc>
          <w:tcPr>
            <w:tcW w:w="33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7B704C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  <w:bCs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3.1</w:t>
            </w:r>
            <w:proofErr w:type="gramStart"/>
            <w:r w:rsidRPr="00D322D6">
              <w:rPr>
                <w:rFonts w:ascii="標楷體" w:eastAsia="標楷體" w:hAnsi="標楷體" w:hint="eastAsia"/>
              </w:rPr>
              <w:t>男女共廁</w:t>
            </w:r>
            <w:r>
              <w:rPr>
                <w:rFonts w:ascii="標楷體" w:eastAsia="標楷體" w:hAnsi="標楷體" w:hint="eastAsia"/>
              </w:rPr>
              <w:t>問題</w:t>
            </w:r>
            <w:proofErr w:type="gramEnd"/>
          </w:p>
        </w:tc>
        <w:tc>
          <w:tcPr>
            <w:tcW w:w="3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FCDC0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3.</w:t>
            </w:r>
            <w:r>
              <w:rPr>
                <w:rFonts w:eastAsia="標楷體" w:hint="eastAsia"/>
                <w:bCs/>
              </w:rPr>
              <w:t>5</w:t>
            </w:r>
            <w:r w:rsidRPr="00D322D6">
              <w:rPr>
                <w:rFonts w:ascii="標楷體" w:eastAsia="標楷體" w:hAnsi="標楷體" w:hint="eastAsia"/>
              </w:rPr>
              <w:t>出入通道隱私疑慮</w:t>
            </w:r>
          </w:p>
        </w:tc>
      </w:tr>
      <w:tr w:rsidR="00C94E44" w:rsidRPr="00742EED" w14:paraId="11314EB7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97EB7F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321106" w14:textId="77777777" w:rsidR="00C94E44" w:rsidRPr="004D5ECA" w:rsidRDefault="00C94E44" w:rsidP="00AC60DD">
            <w:pPr>
              <w:numPr>
                <w:ilvl w:val="0"/>
                <w:numId w:val="17"/>
              </w:numPr>
              <w:ind w:left="275" w:hanging="275"/>
              <w:jc w:val="both"/>
              <w:rPr>
                <w:rFonts w:eastAsia="標楷體"/>
                <w:b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0BC3DB44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  <w:bCs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3.</w:t>
            </w:r>
            <w:r w:rsidRPr="00742EED">
              <w:rPr>
                <w:rFonts w:eastAsia="標楷體" w:hint="eastAsia"/>
                <w:bCs/>
              </w:rPr>
              <w:t>2</w:t>
            </w:r>
            <w:r w:rsidRPr="00D322D6">
              <w:rPr>
                <w:rFonts w:ascii="標楷體" w:eastAsia="標楷體" w:hAnsi="標楷體" w:hint="eastAsia"/>
              </w:rPr>
              <w:t>便器比例不均</w:t>
            </w:r>
          </w:p>
        </w:tc>
        <w:tc>
          <w:tcPr>
            <w:tcW w:w="31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BF6923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3.</w:t>
            </w:r>
            <w:r>
              <w:rPr>
                <w:rFonts w:eastAsia="標楷體" w:hint="eastAsia"/>
                <w:bCs/>
              </w:rPr>
              <w:t>6</w:t>
            </w:r>
            <w:proofErr w:type="gramStart"/>
            <w:r w:rsidRPr="00D322D6">
              <w:rPr>
                <w:rFonts w:ascii="標楷體" w:eastAsia="標楷體" w:hAnsi="標楷體" w:hint="eastAsia"/>
              </w:rPr>
              <w:t>一</w:t>
            </w:r>
            <w:proofErr w:type="gramEnd"/>
            <w:r w:rsidRPr="00D322D6">
              <w:rPr>
                <w:rFonts w:ascii="標楷體" w:eastAsia="標楷體" w:hAnsi="標楷體" w:hint="eastAsia"/>
              </w:rPr>
              <w:t>條溝式小便槽</w:t>
            </w:r>
          </w:p>
        </w:tc>
      </w:tr>
      <w:tr w:rsidR="00C94E44" w:rsidRPr="00742EED" w14:paraId="1924130B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A584A5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DE7055" w14:textId="77777777" w:rsidR="00C94E44" w:rsidRPr="004D5ECA" w:rsidRDefault="00C94E44" w:rsidP="00AC60DD">
            <w:pPr>
              <w:numPr>
                <w:ilvl w:val="0"/>
                <w:numId w:val="17"/>
              </w:numPr>
              <w:ind w:left="275" w:hanging="275"/>
              <w:jc w:val="both"/>
              <w:rPr>
                <w:rFonts w:eastAsia="標楷體"/>
                <w:b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7B881DCE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  <w:bCs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3.</w:t>
            </w:r>
            <w:r>
              <w:rPr>
                <w:rFonts w:eastAsia="標楷體" w:hint="eastAsia"/>
                <w:bCs/>
              </w:rPr>
              <w:t>3</w:t>
            </w:r>
            <w:proofErr w:type="gramStart"/>
            <w:r w:rsidRPr="00D322D6">
              <w:rPr>
                <w:rFonts w:ascii="標楷體" w:eastAsia="標楷體" w:hAnsi="標楷體" w:hint="eastAsia"/>
              </w:rPr>
              <w:t>廁間內空間</w:t>
            </w:r>
            <w:proofErr w:type="gramEnd"/>
            <w:r w:rsidRPr="00D322D6">
              <w:rPr>
                <w:rFonts w:ascii="標楷體" w:eastAsia="標楷體" w:hAnsi="標楷體" w:hint="eastAsia"/>
              </w:rPr>
              <w:t>不足</w:t>
            </w:r>
          </w:p>
        </w:tc>
        <w:tc>
          <w:tcPr>
            <w:tcW w:w="31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EC5921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3.</w:t>
            </w:r>
            <w:r>
              <w:rPr>
                <w:rFonts w:eastAsia="標楷體" w:hint="eastAsia"/>
                <w:bCs/>
              </w:rPr>
              <w:t>7</w:t>
            </w:r>
            <w:r w:rsidRPr="00D322D6">
              <w:rPr>
                <w:rFonts w:ascii="標楷體" w:eastAsia="標楷體" w:hAnsi="標楷體" w:hint="eastAsia"/>
              </w:rPr>
              <w:t>缺乏無障礙廁所</w:t>
            </w:r>
          </w:p>
        </w:tc>
      </w:tr>
      <w:tr w:rsidR="00C94E44" w:rsidRPr="00742EED" w14:paraId="4681F27C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FB4E7C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FEBB73" w14:textId="77777777" w:rsidR="00C94E44" w:rsidRPr="004D5ECA" w:rsidRDefault="00C94E44" w:rsidP="00726952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3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69DA6F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  <w:bCs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3.</w:t>
            </w:r>
            <w:r>
              <w:rPr>
                <w:rFonts w:eastAsia="標楷體" w:hint="eastAsia"/>
                <w:bCs/>
              </w:rPr>
              <w:t>4</w:t>
            </w:r>
            <w:proofErr w:type="gramStart"/>
            <w:r w:rsidRPr="00D322D6">
              <w:rPr>
                <w:rFonts w:ascii="標楷體" w:eastAsia="標楷體" w:hAnsi="標楷體" w:hint="eastAsia"/>
              </w:rPr>
              <w:t>廁門方向</w:t>
            </w:r>
            <w:proofErr w:type="gramEnd"/>
            <w:r w:rsidRPr="00D322D6">
              <w:rPr>
                <w:rFonts w:ascii="標楷體" w:eastAsia="標楷體" w:hAnsi="標楷體" w:hint="eastAsia"/>
              </w:rPr>
              <w:t>錯誤</w:t>
            </w:r>
          </w:p>
        </w:tc>
        <w:tc>
          <w:tcPr>
            <w:tcW w:w="31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D9BE1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>
              <w:rPr>
                <w:rFonts w:eastAsia="標楷體" w:hint="eastAsia"/>
                <w:bCs/>
              </w:rPr>
              <w:t>3.8</w:t>
            </w:r>
            <w:r w:rsidRPr="00D322D6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C94E44" w:rsidRPr="00742EED" w14:paraId="58087CF5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406088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AC400F1" w14:textId="77777777" w:rsidR="00C94E44" w:rsidRPr="004D5ECA" w:rsidRDefault="00C94E44" w:rsidP="00AC60DD">
            <w:pPr>
              <w:numPr>
                <w:ilvl w:val="0"/>
                <w:numId w:val="17"/>
              </w:numPr>
              <w:ind w:left="275" w:hanging="275"/>
              <w:jc w:val="both"/>
              <w:rPr>
                <w:rFonts w:eastAsia="標楷體"/>
                <w:b/>
              </w:rPr>
            </w:pPr>
            <w:r w:rsidRPr="000B1BC7">
              <w:rPr>
                <w:rFonts w:ascii="標楷體" w:eastAsia="標楷體" w:hAnsi="標楷體" w:hint="eastAsia"/>
                <w:b/>
              </w:rPr>
              <w:t>材質耐久性及維護</w:t>
            </w:r>
          </w:p>
        </w:tc>
        <w:tc>
          <w:tcPr>
            <w:tcW w:w="33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651EF4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  <w:bCs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4.1</w:t>
            </w:r>
            <w:r w:rsidRPr="00D322D6">
              <w:rPr>
                <w:rFonts w:ascii="標楷體" w:eastAsia="標楷體" w:hAnsi="標楷體" w:hint="eastAsia"/>
              </w:rPr>
              <w:t>設施耐久性不佳</w:t>
            </w:r>
          </w:p>
        </w:tc>
        <w:tc>
          <w:tcPr>
            <w:tcW w:w="3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15BB8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 w:hint="eastAsia"/>
                <w:bCs/>
              </w:rPr>
              <w:t>4.4</w:t>
            </w:r>
            <w:r w:rsidRPr="000B1BC7">
              <w:rPr>
                <w:rFonts w:ascii="標楷體" w:eastAsia="標楷體" w:hAnsi="標楷體" w:hint="eastAsia"/>
                <w:color w:val="000000"/>
                <w:sz w:val="22"/>
              </w:rPr>
              <w:t>照明迴路設計不良</w:t>
            </w:r>
          </w:p>
        </w:tc>
      </w:tr>
      <w:tr w:rsidR="00C94E44" w:rsidRPr="00742EED" w14:paraId="66C76B6C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AE980C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0BE46B" w14:textId="77777777" w:rsidR="00C94E44" w:rsidRPr="004D5ECA" w:rsidRDefault="00C94E44" w:rsidP="00AC60DD">
            <w:pPr>
              <w:numPr>
                <w:ilvl w:val="0"/>
                <w:numId w:val="17"/>
              </w:numPr>
              <w:ind w:left="275" w:hanging="275"/>
              <w:jc w:val="both"/>
              <w:rPr>
                <w:rFonts w:eastAsia="標楷體"/>
                <w:b/>
              </w:rPr>
            </w:pPr>
          </w:p>
        </w:tc>
        <w:tc>
          <w:tcPr>
            <w:tcW w:w="3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46B178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4.2</w:t>
            </w:r>
            <w:proofErr w:type="gramStart"/>
            <w:r w:rsidRPr="000B1BC7">
              <w:rPr>
                <w:rFonts w:ascii="標楷體" w:eastAsia="標楷體" w:hAnsi="標楷體" w:hint="eastAsia"/>
                <w:color w:val="000000"/>
                <w:sz w:val="22"/>
              </w:rPr>
              <w:t>無省水</w:t>
            </w:r>
            <w:proofErr w:type="gramEnd"/>
            <w:r w:rsidRPr="000B1BC7">
              <w:rPr>
                <w:rFonts w:ascii="標楷體" w:eastAsia="標楷體" w:hAnsi="標楷體" w:hint="eastAsia"/>
                <w:color w:val="000000"/>
                <w:sz w:val="22"/>
              </w:rPr>
              <w:t>設計</w:t>
            </w:r>
          </w:p>
        </w:tc>
        <w:tc>
          <w:tcPr>
            <w:tcW w:w="3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2FED8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 w:hint="eastAsia"/>
                <w:bCs/>
              </w:rPr>
              <w:t>4.5</w:t>
            </w:r>
            <w:r w:rsidRPr="00D322D6">
              <w:rPr>
                <w:rFonts w:ascii="標楷體" w:eastAsia="標楷體" w:hAnsi="標楷體" w:hint="eastAsia"/>
              </w:rPr>
              <w:t>清潔與維護困難</w:t>
            </w:r>
          </w:p>
        </w:tc>
      </w:tr>
      <w:tr w:rsidR="00C94E44" w:rsidRPr="00742EED" w14:paraId="28D60BB8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710EF7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57CF75" w14:textId="77777777" w:rsidR="00C94E44" w:rsidRPr="004D5ECA" w:rsidRDefault="00C94E44" w:rsidP="00AC60DD">
            <w:pPr>
              <w:numPr>
                <w:ilvl w:val="0"/>
                <w:numId w:val="17"/>
              </w:numPr>
              <w:ind w:left="275" w:hanging="275"/>
              <w:jc w:val="both"/>
              <w:rPr>
                <w:rFonts w:eastAsia="標楷體"/>
                <w:b/>
              </w:rPr>
            </w:pPr>
          </w:p>
        </w:tc>
        <w:tc>
          <w:tcPr>
            <w:tcW w:w="337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780C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4.3</w:t>
            </w:r>
            <w:r w:rsidRPr="000B1BC7">
              <w:rPr>
                <w:rFonts w:ascii="標楷體" w:eastAsia="標楷體" w:hAnsi="標楷體" w:hint="eastAsia"/>
                <w:color w:val="000000"/>
                <w:sz w:val="22"/>
              </w:rPr>
              <w:t>使用舊式T8燈具</w:t>
            </w:r>
          </w:p>
        </w:tc>
        <w:tc>
          <w:tcPr>
            <w:tcW w:w="31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103536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>
              <w:rPr>
                <w:rFonts w:eastAsia="標楷體" w:hint="eastAsia"/>
                <w:bCs/>
              </w:rPr>
              <w:t>4</w:t>
            </w:r>
            <w:r w:rsidRPr="00742EED">
              <w:rPr>
                <w:rFonts w:eastAsia="標楷體"/>
                <w:bCs/>
              </w:rPr>
              <w:t>.</w:t>
            </w:r>
            <w:r>
              <w:rPr>
                <w:rFonts w:eastAsia="標楷體" w:hint="eastAsia"/>
                <w:bCs/>
              </w:rPr>
              <w:t>6</w:t>
            </w:r>
            <w:r w:rsidRPr="00D322D6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C94E44" w:rsidRPr="00742EED" w14:paraId="43CDA172" w14:textId="77777777" w:rsidTr="00726952">
        <w:trPr>
          <w:trHeight w:val="1780"/>
          <w:jc w:val="center"/>
        </w:trPr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8C670A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59B244" w14:textId="77777777" w:rsidR="00C94E44" w:rsidRPr="004D5ECA" w:rsidRDefault="00C94E44" w:rsidP="00AC60DD">
            <w:pPr>
              <w:numPr>
                <w:ilvl w:val="0"/>
                <w:numId w:val="17"/>
              </w:numPr>
              <w:ind w:left="275" w:hanging="275"/>
              <w:jc w:val="both"/>
              <w:rPr>
                <w:rFonts w:eastAsia="標楷體"/>
                <w:b/>
              </w:rPr>
            </w:pPr>
            <w:r w:rsidRPr="004D5ECA">
              <w:rPr>
                <w:rFonts w:eastAsia="標楷體"/>
                <w:b/>
              </w:rPr>
              <w:t>其</w:t>
            </w:r>
            <w:r w:rsidRPr="004D5ECA">
              <w:rPr>
                <w:rFonts w:eastAsia="標楷體" w:hint="eastAsia"/>
                <w:b/>
              </w:rPr>
              <w:t>他嚴重狀況</w:t>
            </w:r>
          </w:p>
        </w:tc>
        <w:tc>
          <w:tcPr>
            <w:tcW w:w="64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18A70E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2B778B1" w14:textId="77777777" w:rsidR="00C94E44" w:rsidRDefault="00C94E44" w:rsidP="00C94E44">
      <w:pPr>
        <w:snapToGrid w:val="0"/>
        <w:ind w:left="593"/>
        <w:rPr>
          <w:rFonts w:eastAsia="標楷體" w:hAnsi="標楷體"/>
        </w:rPr>
      </w:pPr>
    </w:p>
    <w:p w14:paraId="70F76136" w14:textId="48041084" w:rsidR="00C94E44" w:rsidRDefault="00C94E44" w:rsidP="00AC60DD">
      <w:pPr>
        <w:snapToGrid w:val="0"/>
        <w:spacing w:beforeLines="50" w:before="180" w:afterLines="50" w:after="180"/>
        <w:jc w:val="both"/>
        <w:rPr>
          <w:rFonts w:ascii="標楷體" w:eastAsia="標楷體" w:hAnsi="標楷體"/>
          <w:b/>
          <w:color w:val="333333"/>
        </w:rPr>
      </w:pPr>
      <w:r>
        <w:br w:type="page"/>
      </w:r>
    </w:p>
    <w:p w14:paraId="5D5938A5" w14:textId="303CA7AA" w:rsidR="00C94E44" w:rsidRPr="00BF2E92" w:rsidRDefault="00C94E44" w:rsidP="001C4A20">
      <w:pPr>
        <w:numPr>
          <w:ilvl w:val="0"/>
          <w:numId w:val="6"/>
        </w:numPr>
        <w:snapToGrid w:val="0"/>
        <w:spacing w:beforeLines="50" w:before="180" w:afterLines="50" w:after="180"/>
        <w:ind w:left="742" w:hanging="765"/>
        <w:jc w:val="both"/>
        <w:rPr>
          <w:rFonts w:eastAsia="華康標楷體"/>
          <w:szCs w:val="20"/>
          <w:lang w:eastAsia="x-none"/>
        </w:rPr>
      </w:pPr>
      <w:r w:rsidRPr="007B7F60">
        <w:rPr>
          <w:rFonts w:eastAsia="標楷體"/>
          <w:b/>
          <w:color w:val="000000"/>
        </w:rPr>
        <w:lastRenderedPageBreak/>
        <w:t>第</w:t>
      </w:r>
      <w:r>
        <w:rPr>
          <w:rFonts w:eastAsia="標楷體" w:hint="eastAsia"/>
          <w:b/>
          <w:color w:val="000000"/>
        </w:rPr>
        <w:t>3</w:t>
      </w:r>
      <w:r w:rsidR="00AC60DD">
        <w:rPr>
          <w:rFonts w:eastAsia="標楷體"/>
          <w:b/>
          <w:color w:val="000000"/>
        </w:rPr>
        <w:t>棟</w:t>
      </w:r>
      <w:r w:rsidRPr="007B7F60">
        <w:rPr>
          <w:rFonts w:eastAsia="標楷體"/>
          <w:b/>
          <w:color w:val="000000"/>
        </w:rPr>
        <w:t>整修廁所</w:t>
      </w:r>
    </w:p>
    <w:tbl>
      <w:tblPr>
        <w:tblW w:w="9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"/>
        <w:gridCol w:w="359"/>
        <w:gridCol w:w="1095"/>
        <w:gridCol w:w="1238"/>
        <w:gridCol w:w="1404"/>
        <w:gridCol w:w="752"/>
        <w:gridCol w:w="638"/>
        <w:gridCol w:w="904"/>
        <w:gridCol w:w="487"/>
        <w:gridCol w:w="1391"/>
        <w:gridCol w:w="1391"/>
      </w:tblGrid>
      <w:tr w:rsidR="00C94E44" w:rsidRPr="007B7F60" w14:paraId="7FDC88BC" w14:textId="77777777" w:rsidTr="00726952">
        <w:trPr>
          <w:trHeight w:val="611"/>
          <w:jc w:val="center"/>
        </w:trPr>
        <w:tc>
          <w:tcPr>
            <w:tcW w:w="9960" w:type="dxa"/>
            <w:gridSpan w:val="11"/>
            <w:shd w:val="clear" w:color="auto" w:fill="D9D9D9"/>
            <w:vAlign w:val="center"/>
          </w:tcPr>
          <w:p w14:paraId="42DEFEAA" w14:textId="638C1BF5" w:rsidR="00C94E44" w:rsidRPr="007B7F60" w:rsidRDefault="00C94E44" w:rsidP="001C4A20">
            <w:pPr>
              <w:numPr>
                <w:ilvl w:val="0"/>
                <w:numId w:val="16"/>
              </w:numPr>
              <w:snapToGrid w:val="0"/>
              <w:spacing w:beforeLines="50" w:before="180" w:afterLines="50" w:after="180"/>
              <w:jc w:val="both"/>
              <w:rPr>
                <w:rFonts w:eastAsia="標楷體"/>
                <w:color w:val="FF0000"/>
              </w:rPr>
            </w:pPr>
            <w:r w:rsidRPr="007B7F60">
              <w:rPr>
                <w:rFonts w:eastAsia="標楷體"/>
                <w:b/>
                <w:color w:val="000000"/>
              </w:rPr>
              <w:t>第</w:t>
            </w:r>
            <w:r>
              <w:rPr>
                <w:rFonts w:eastAsia="標楷體" w:hint="eastAsia"/>
                <w:b/>
                <w:color w:val="000000"/>
              </w:rPr>
              <w:t>3</w:t>
            </w:r>
            <w:r w:rsidR="00AC60DD">
              <w:rPr>
                <w:rFonts w:eastAsia="標楷體"/>
                <w:b/>
                <w:bCs/>
              </w:rPr>
              <w:t>棟</w:t>
            </w:r>
            <w:r w:rsidRPr="007B7F60">
              <w:rPr>
                <w:rFonts w:eastAsia="標楷體"/>
                <w:b/>
                <w:color w:val="000000"/>
              </w:rPr>
              <w:t>整修廁所</w:t>
            </w:r>
            <w:r>
              <w:rPr>
                <w:rFonts w:eastAsia="標楷體" w:hint="eastAsia"/>
                <w:b/>
                <w:color w:val="000000"/>
              </w:rPr>
              <w:t xml:space="preserve"> </w:t>
            </w:r>
            <w:proofErr w:type="gramStart"/>
            <w:r>
              <w:rPr>
                <w:rFonts w:eastAsia="標楷體"/>
                <w:b/>
                <w:color w:val="000000"/>
              </w:rPr>
              <w:t>–</w:t>
            </w:r>
            <w:proofErr w:type="gramEnd"/>
            <w:r>
              <w:rPr>
                <w:rFonts w:eastAsia="標楷體" w:hint="eastAsia"/>
                <w:b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</w:rPr>
              <w:t>廁所基本資料</w:t>
            </w:r>
          </w:p>
        </w:tc>
      </w:tr>
      <w:tr w:rsidR="00C94E44" w:rsidRPr="007B7F60" w14:paraId="37C3637A" w14:textId="77777777" w:rsidTr="00726952">
        <w:trPr>
          <w:trHeight w:val="611"/>
          <w:jc w:val="center"/>
        </w:trPr>
        <w:tc>
          <w:tcPr>
            <w:tcW w:w="301" w:type="dxa"/>
            <w:tcBorders>
              <w:right w:val="nil"/>
            </w:tcBorders>
            <w:shd w:val="clear" w:color="auto" w:fill="auto"/>
            <w:vAlign w:val="center"/>
          </w:tcPr>
          <w:p w14:paraId="4A76915A" w14:textId="77777777" w:rsidR="00C94E44" w:rsidRPr="007B7F60" w:rsidRDefault="00C94E44" w:rsidP="00726952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4848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B309AE" w14:textId="77777777" w:rsidR="00C94E44" w:rsidRPr="00BF2E92" w:rsidRDefault="00C94E44" w:rsidP="001C4A20">
            <w:pPr>
              <w:numPr>
                <w:ilvl w:val="0"/>
                <w:numId w:val="13"/>
              </w:numPr>
              <w:snapToGrid w:val="0"/>
              <w:jc w:val="both"/>
              <w:rPr>
                <w:rFonts w:eastAsia="標楷體" w:hAnsi="標楷體"/>
                <w:b/>
              </w:rPr>
            </w:pPr>
            <w:proofErr w:type="gramStart"/>
            <w:r w:rsidRPr="00BF2E92">
              <w:rPr>
                <w:rFonts w:eastAsia="標楷體" w:hAnsi="標楷體" w:hint="eastAsia"/>
                <w:b/>
              </w:rPr>
              <w:t>棟名</w:t>
            </w:r>
            <w:proofErr w:type="gramEnd"/>
          </w:p>
        </w:tc>
        <w:tc>
          <w:tcPr>
            <w:tcW w:w="481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8725D7" w14:textId="77777777" w:rsidR="00C94E44" w:rsidRPr="007B7F60" w:rsidRDefault="00C94E44" w:rsidP="00726952">
            <w:pPr>
              <w:snapToGrid w:val="0"/>
              <w:jc w:val="both"/>
              <w:rPr>
                <w:rFonts w:eastAsia="標楷體" w:hAnsi="標楷體"/>
                <w:color w:val="FF0000"/>
              </w:rPr>
            </w:pPr>
          </w:p>
        </w:tc>
      </w:tr>
      <w:tr w:rsidR="00C94E44" w:rsidRPr="007B7F60" w14:paraId="78003D49" w14:textId="77777777" w:rsidTr="00726952">
        <w:trPr>
          <w:trHeight w:val="611"/>
          <w:jc w:val="center"/>
        </w:trPr>
        <w:tc>
          <w:tcPr>
            <w:tcW w:w="301" w:type="dxa"/>
            <w:tcBorders>
              <w:right w:val="nil"/>
            </w:tcBorders>
            <w:shd w:val="clear" w:color="auto" w:fill="auto"/>
            <w:vAlign w:val="center"/>
          </w:tcPr>
          <w:p w14:paraId="5DCC05E7" w14:textId="77777777" w:rsidR="00C94E44" w:rsidRPr="007B7F60" w:rsidRDefault="00C94E44" w:rsidP="00726952">
            <w:pPr>
              <w:snapToGrid w:val="0"/>
              <w:jc w:val="both"/>
              <w:rPr>
                <w:rFonts w:eastAsia="標楷體" w:hAnsi="標楷體"/>
                <w:b/>
              </w:rPr>
            </w:pPr>
          </w:p>
        </w:tc>
        <w:tc>
          <w:tcPr>
            <w:tcW w:w="4848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0B4CCD" w14:textId="77777777" w:rsidR="00C94E44" w:rsidRPr="00BF2E92" w:rsidRDefault="00C94E44" w:rsidP="001C4A20">
            <w:pPr>
              <w:numPr>
                <w:ilvl w:val="0"/>
                <w:numId w:val="13"/>
              </w:numPr>
              <w:snapToGrid w:val="0"/>
              <w:jc w:val="both"/>
              <w:rPr>
                <w:rFonts w:eastAsia="標楷體" w:hAnsi="標楷體"/>
                <w:b/>
              </w:rPr>
            </w:pPr>
            <w:r w:rsidRPr="00BF2E92">
              <w:rPr>
                <w:rFonts w:eastAsia="標楷體" w:hAnsi="標楷體" w:hint="eastAsia"/>
                <w:b/>
              </w:rPr>
              <w:t>欲改善之廁所的屋齡</w:t>
            </w:r>
          </w:p>
        </w:tc>
        <w:tc>
          <w:tcPr>
            <w:tcW w:w="481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E452B" w14:textId="77777777" w:rsidR="00C94E44" w:rsidRPr="007B7F60" w:rsidRDefault="00C94E44" w:rsidP="00726952">
            <w:pPr>
              <w:snapToGrid w:val="0"/>
              <w:ind w:rightChars="1136" w:right="2726"/>
              <w:rPr>
                <w:rFonts w:eastAsia="標楷體" w:hAnsi="標楷體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Pr="007B7F60">
              <w:rPr>
                <w:rFonts w:eastAsia="標楷體" w:hAnsi="標楷體" w:hint="eastAsia"/>
              </w:rPr>
              <w:t>年</w:t>
            </w:r>
          </w:p>
        </w:tc>
      </w:tr>
      <w:tr w:rsidR="00C94E44" w:rsidRPr="007B7F60" w14:paraId="68381D92" w14:textId="77777777" w:rsidTr="00726952">
        <w:trPr>
          <w:trHeight w:val="611"/>
          <w:jc w:val="center"/>
        </w:trPr>
        <w:tc>
          <w:tcPr>
            <w:tcW w:w="301" w:type="dxa"/>
            <w:tcBorders>
              <w:right w:val="nil"/>
            </w:tcBorders>
            <w:shd w:val="clear" w:color="auto" w:fill="auto"/>
            <w:vAlign w:val="center"/>
          </w:tcPr>
          <w:p w14:paraId="3C3C2257" w14:textId="77777777" w:rsidR="00C94E44" w:rsidRPr="007B7F60" w:rsidRDefault="00C94E44" w:rsidP="00726952">
            <w:pPr>
              <w:snapToGrid w:val="0"/>
              <w:jc w:val="both"/>
              <w:rPr>
                <w:rFonts w:eastAsia="標楷體" w:hAnsi="標楷體"/>
                <w:b/>
              </w:rPr>
            </w:pPr>
          </w:p>
        </w:tc>
        <w:tc>
          <w:tcPr>
            <w:tcW w:w="4848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FE3127" w14:textId="77777777" w:rsidR="00C94E44" w:rsidRPr="00BF2E92" w:rsidRDefault="00C94E44" w:rsidP="001C4A20">
            <w:pPr>
              <w:numPr>
                <w:ilvl w:val="0"/>
                <w:numId w:val="13"/>
              </w:numPr>
              <w:snapToGrid w:val="0"/>
              <w:jc w:val="both"/>
              <w:rPr>
                <w:rFonts w:eastAsia="標楷體" w:hAnsi="標楷體"/>
                <w:b/>
              </w:rPr>
            </w:pPr>
            <w:r w:rsidRPr="00BF2E92">
              <w:rPr>
                <w:rFonts w:eastAsia="標楷體" w:hAnsi="標楷體"/>
                <w:b/>
              </w:rPr>
              <w:t>廁所所屬建築是否</w:t>
            </w:r>
            <w:r>
              <w:rPr>
                <w:rFonts w:eastAsia="標楷體" w:hAnsi="標楷體" w:hint="eastAsia"/>
                <w:b/>
              </w:rPr>
              <w:t>為合法建築物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0A54B" w14:textId="77777777" w:rsidR="00C94E44" w:rsidRPr="007B7F60" w:rsidRDefault="00C94E44" w:rsidP="00726952">
            <w:pPr>
              <w:snapToGrid w:val="0"/>
              <w:ind w:left="1" w:firstLineChars="1" w:firstLine="2"/>
              <w:jc w:val="both"/>
              <w:rPr>
                <w:rFonts w:eastAsia="標楷體" w:hAnsi="標楷體"/>
              </w:rPr>
            </w:pPr>
            <w:r w:rsidRPr="007B7F60">
              <w:rPr>
                <w:rFonts w:ascii="標楷體" w:eastAsia="標楷體" w:hAnsi="標楷體" w:hint="eastAsia"/>
                <w:sz w:val="22"/>
                <w:szCs w:val="22"/>
              </w:rPr>
              <w:t>是</w:t>
            </w:r>
            <w:r w:rsidRPr="008B6F1C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B6F1C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</w:t>
            </w:r>
            <w:r w:rsidRPr="007B7F60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  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1F50" w14:textId="77777777" w:rsidR="00C94E44" w:rsidRPr="007B7F60" w:rsidRDefault="00C94E44" w:rsidP="00726952">
            <w:pPr>
              <w:snapToGrid w:val="0"/>
              <w:ind w:left="1" w:firstLineChars="1" w:firstLine="2"/>
              <w:jc w:val="both"/>
              <w:rPr>
                <w:rFonts w:eastAsia="標楷體" w:hAnsi="標楷體"/>
              </w:rPr>
            </w:pPr>
            <w:proofErr w:type="gramStart"/>
            <w:r w:rsidRPr="007B7F60">
              <w:rPr>
                <w:rFonts w:ascii="標楷體" w:eastAsia="標楷體" w:hAnsi="標楷體" w:hint="eastAsia"/>
                <w:sz w:val="22"/>
                <w:szCs w:val="22"/>
              </w:rPr>
              <w:t>否</w:t>
            </w:r>
            <w:proofErr w:type="gramEnd"/>
            <w:r w:rsidRPr="008B6F1C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</w:tr>
      <w:tr w:rsidR="00C94E44" w:rsidRPr="007B7F60" w14:paraId="29E66248" w14:textId="77777777" w:rsidTr="00726952">
        <w:trPr>
          <w:trHeight w:val="611"/>
          <w:jc w:val="center"/>
        </w:trPr>
        <w:tc>
          <w:tcPr>
            <w:tcW w:w="301" w:type="dxa"/>
            <w:tcBorders>
              <w:right w:val="nil"/>
            </w:tcBorders>
            <w:shd w:val="clear" w:color="auto" w:fill="auto"/>
            <w:vAlign w:val="center"/>
          </w:tcPr>
          <w:p w14:paraId="4BD35E41" w14:textId="77777777" w:rsidR="00C94E44" w:rsidRPr="007B7F60" w:rsidRDefault="00C94E44" w:rsidP="00726952">
            <w:pPr>
              <w:snapToGrid w:val="0"/>
              <w:jc w:val="both"/>
              <w:rPr>
                <w:rFonts w:eastAsia="標楷體" w:hAnsi="標楷體"/>
                <w:b/>
              </w:rPr>
            </w:pPr>
          </w:p>
        </w:tc>
        <w:tc>
          <w:tcPr>
            <w:tcW w:w="4848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D3B2E4" w14:textId="77777777" w:rsidR="00C94E44" w:rsidRPr="00BF2E92" w:rsidRDefault="00C94E44" w:rsidP="001C4A20">
            <w:pPr>
              <w:numPr>
                <w:ilvl w:val="0"/>
                <w:numId w:val="13"/>
              </w:numPr>
              <w:snapToGrid w:val="0"/>
              <w:jc w:val="both"/>
              <w:rPr>
                <w:rFonts w:eastAsia="標楷體" w:hAnsi="標楷體"/>
                <w:b/>
              </w:rPr>
            </w:pPr>
            <w:r w:rsidRPr="00BF2E92">
              <w:rPr>
                <w:rFonts w:eastAsia="標楷體" w:hAnsi="標楷體"/>
                <w:b/>
              </w:rPr>
              <w:t>廁所所屬</w:t>
            </w:r>
            <w:r w:rsidRPr="00BF2E92">
              <w:rPr>
                <w:rFonts w:eastAsia="標楷體" w:hAnsi="標楷體" w:hint="eastAsia"/>
                <w:b/>
              </w:rPr>
              <w:t>建築是否已經校舍耐震補強改善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28F0D" w14:textId="77777777" w:rsidR="00C94E44" w:rsidRPr="007B7F60" w:rsidRDefault="00C94E44" w:rsidP="00726952">
            <w:pPr>
              <w:snapToGrid w:val="0"/>
              <w:ind w:left="1" w:firstLineChars="1" w:firstLine="2"/>
              <w:jc w:val="both"/>
              <w:rPr>
                <w:rFonts w:eastAsia="標楷體" w:hAnsi="標楷體"/>
              </w:rPr>
            </w:pPr>
            <w:r w:rsidRPr="007B7F60">
              <w:rPr>
                <w:rFonts w:ascii="標楷體" w:eastAsia="標楷體" w:hAnsi="標楷體" w:hint="eastAsia"/>
                <w:sz w:val="22"/>
                <w:szCs w:val="22"/>
              </w:rPr>
              <w:t>是</w:t>
            </w:r>
            <w:r w:rsidRPr="008B6F1C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B6F1C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</w:t>
            </w:r>
            <w:r w:rsidRPr="007B7F60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  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9E5E" w14:textId="77777777" w:rsidR="00C94E44" w:rsidRPr="007B7F60" w:rsidRDefault="00C94E44" w:rsidP="00726952">
            <w:pPr>
              <w:snapToGrid w:val="0"/>
              <w:ind w:left="1" w:firstLineChars="1" w:firstLine="2"/>
              <w:jc w:val="both"/>
              <w:rPr>
                <w:rFonts w:eastAsia="標楷體" w:hAnsi="標楷體"/>
              </w:rPr>
            </w:pPr>
            <w:proofErr w:type="gramStart"/>
            <w:r w:rsidRPr="007B7F60">
              <w:rPr>
                <w:rFonts w:ascii="標楷體" w:eastAsia="標楷體" w:hAnsi="標楷體" w:hint="eastAsia"/>
                <w:sz w:val="22"/>
                <w:szCs w:val="22"/>
              </w:rPr>
              <w:t>否</w:t>
            </w:r>
            <w:proofErr w:type="gramEnd"/>
            <w:r w:rsidRPr="008B6F1C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</w:tr>
      <w:tr w:rsidR="00C94E44" w:rsidRPr="007B7F60" w14:paraId="521A7F2A" w14:textId="77777777" w:rsidTr="00726952">
        <w:trPr>
          <w:trHeight w:val="611"/>
          <w:jc w:val="center"/>
        </w:trPr>
        <w:tc>
          <w:tcPr>
            <w:tcW w:w="301" w:type="dxa"/>
            <w:tcBorders>
              <w:right w:val="nil"/>
            </w:tcBorders>
            <w:shd w:val="clear" w:color="auto" w:fill="auto"/>
            <w:vAlign w:val="center"/>
          </w:tcPr>
          <w:p w14:paraId="06551E61" w14:textId="77777777" w:rsidR="00C94E44" w:rsidRPr="007B7F60" w:rsidRDefault="00C94E44" w:rsidP="00726952">
            <w:pPr>
              <w:snapToGrid w:val="0"/>
              <w:jc w:val="both"/>
              <w:rPr>
                <w:rFonts w:eastAsia="標楷體" w:hAnsi="標楷體"/>
                <w:b/>
              </w:rPr>
            </w:pPr>
          </w:p>
        </w:tc>
        <w:tc>
          <w:tcPr>
            <w:tcW w:w="4848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7B27E3" w14:textId="77777777" w:rsidR="00C94E44" w:rsidRPr="00BF2E92" w:rsidRDefault="00C94E44" w:rsidP="001C4A20">
            <w:pPr>
              <w:numPr>
                <w:ilvl w:val="0"/>
                <w:numId w:val="13"/>
              </w:numPr>
              <w:snapToGrid w:val="0"/>
              <w:jc w:val="both"/>
              <w:rPr>
                <w:rFonts w:eastAsia="標楷體" w:hAnsi="標楷體"/>
                <w:b/>
              </w:rPr>
            </w:pPr>
            <w:r w:rsidRPr="00BF2E92">
              <w:rPr>
                <w:rFonts w:eastAsia="標楷體" w:hAnsi="標楷體"/>
                <w:b/>
              </w:rPr>
              <w:t>廁所所屬建築</w:t>
            </w:r>
            <w:r w:rsidRPr="00BF2E92">
              <w:rPr>
                <w:rFonts w:eastAsia="標楷體" w:hAnsi="標楷體" w:hint="eastAsia"/>
                <w:b/>
              </w:rPr>
              <w:t>是否符合無障礙設施設計規範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5EF3B" w14:textId="77777777" w:rsidR="00C94E44" w:rsidRPr="007B7F60" w:rsidRDefault="00C94E44" w:rsidP="00726952">
            <w:pPr>
              <w:snapToGrid w:val="0"/>
              <w:ind w:left="1" w:firstLineChars="1" w:firstLine="2"/>
              <w:jc w:val="both"/>
              <w:rPr>
                <w:rFonts w:eastAsia="標楷體" w:hAnsi="標楷體"/>
              </w:rPr>
            </w:pPr>
            <w:r w:rsidRPr="007B7F60">
              <w:rPr>
                <w:rFonts w:ascii="標楷體" w:eastAsia="標楷體" w:hAnsi="標楷體" w:hint="eastAsia"/>
                <w:sz w:val="22"/>
                <w:szCs w:val="22"/>
              </w:rPr>
              <w:t>是</w:t>
            </w:r>
            <w:r w:rsidRPr="008B6F1C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B7F60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  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7404" w14:textId="77777777" w:rsidR="00C94E44" w:rsidRPr="007B7F60" w:rsidRDefault="00C94E44" w:rsidP="00726952">
            <w:pPr>
              <w:snapToGrid w:val="0"/>
              <w:ind w:left="1" w:firstLineChars="1" w:firstLine="2"/>
              <w:jc w:val="both"/>
              <w:rPr>
                <w:rFonts w:eastAsia="標楷體" w:hAnsi="標楷體"/>
              </w:rPr>
            </w:pPr>
            <w:proofErr w:type="gramStart"/>
            <w:r w:rsidRPr="007B7F60">
              <w:rPr>
                <w:rFonts w:ascii="標楷體" w:eastAsia="標楷體" w:hAnsi="標楷體" w:hint="eastAsia"/>
                <w:sz w:val="22"/>
                <w:szCs w:val="22"/>
              </w:rPr>
              <w:t>否</w:t>
            </w:r>
            <w:proofErr w:type="gramEnd"/>
            <w:r w:rsidRPr="008B6F1C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</w:tr>
      <w:tr w:rsidR="00C94E44" w:rsidRPr="007B7F60" w14:paraId="2DD599CC" w14:textId="77777777" w:rsidTr="00726952">
        <w:trPr>
          <w:trHeight w:val="611"/>
          <w:jc w:val="center"/>
        </w:trPr>
        <w:tc>
          <w:tcPr>
            <w:tcW w:w="301" w:type="dxa"/>
            <w:tcBorders>
              <w:right w:val="nil"/>
            </w:tcBorders>
            <w:shd w:val="clear" w:color="auto" w:fill="auto"/>
            <w:vAlign w:val="center"/>
          </w:tcPr>
          <w:p w14:paraId="5EFDB4A2" w14:textId="77777777" w:rsidR="00C94E44" w:rsidRPr="007B7F60" w:rsidRDefault="00C94E44" w:rsidP="00726952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9659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4607A1C3" w14:textId="77777777" w:rsidR="00C94E44" w:rsidRPr="007B7F60" w:rsidRDefault="00C94E44" w:rsidP="001C4A20">
            <w:pPr>
              <w:numPr>
                <w:ilvl w:val="0"/>
                <w:numId w:val="13"/>
              </w:numPr>
              <w:snapToGrid w:val="0"/>
              <w:jc w:val="both"/>
              <w:rPr>
                <w:rFonts w:eastAsia="標楷體" w:hAnsi="標楷體"/>
              </w:rPr>
            </w:pPr>
            <w:r w:rsidRPr="007B7F60">
              <w:rPr>
                <w:rFonts w:eastAsia="標楷體" w:hAnsi="標楷體" w:hint="eastAsia"/>
                <w:b/>
              </w:rPr>
              <w:t>各間廁所需改善</w:t>
            </w:r>
            <w:r w:rsidRPr="007B7F60">
              <w:rPr>
                <w:rFonts w:eastAsia="標楷體" w:hAnsi="標楷體"/>
                <w:b/>
              </w:rPr>
              <w:t>樓地板面積</w:t>
            </w:r>
          </w:p>
        </w:tc>
      </w:tr>
      <w:tr w:rsidR="00AC60DD" w:rsidRPr="007B7F60" w14:paraId="4E0FD94C" w14:textId="77777777" w:rsidTr="003A116F">
        <w:trPr>
          <w:trHeight w:val="611"/>
          <w:jc w:val="center"/>
        </w:trPr>
        <w:tc>
          <w:tcPr>
            <w:tcW w:w="6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E66C" w14:textId="77777777" w:rsidR="00AC60DD" w:rsidRPr="007B7F60" w:rsidRDefault="00AC60DD" w:rsidP="00726952">
            <w:pPr>
              <w:snapToGrid w:val="0"/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序號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89A9BB" w14:textId="77777777" w:rsidR="00AC60DD" w:rsidRPr="007B7F60" w:rsidRDefault="00AC60DD" w:rsidP="00726952">
            <w:pPr>
              <w:snapToGrid w:val="0"/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樓層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455F" w14:textId="77777777" w:rsidR="00AC60DD" w:rsidRPr="007B7F60" w:rsidRDefault="00AC60DD" w:rsidP="00726952">
            <w:pPr>
              <w:snapToGrid w:val="0"/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男</w:t>
            </w: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/</w:t>
            </w: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女</w:t>
            </w: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/</w:t>
            </w:r>
            <w:proofErr w:type="gramStart"/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合廁</w:t>
            </w:r>
            <w:proofErr w:type="gramEnd"/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0F3092" w14:textId="77777777" w:rsidR="00AC60DD" w:rsidRPr="007B7F60" w:rsidRDefault="00AC60DD" w:rsidP="00726952">
            <w:pPr>
              <w:snapToGrid w:val="0"/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各間廁所需改善</w:t>
            </w:r>
            <w:r w:rsidRPr="007B7F60">
              <w:rPr>
                <w:rFonts w:eastAsia="標楷體" w:hAnsi="標楷體"/>
                <w:b/>
                <w:sz w:val="22"/>
                <w:szCs w:val="22"/>
              </w:rPr>
              <w:t>樓地板面積</w:t>
            </w:r>
          </w:p>
        </w:tc>
        <w:tc>
          <w:tcPr>
            <w:tcW w:w="5563" w:type="dxa"/>
            <w:gridSpan w:val="6"/>
            <w:shd w:val="clear" w:color="auto" w:fill="auto"/>
            <w:vAlign w:val="center"/>
          </w:tcPr>
          <w:p w14:paraId="5FC2C516" w14:textId="77777777" w:rsidR="00AC60DD" w:rsidRPr="007B7F60" w:rsidRDefault="00AC60DD" w:rsidP="00726952">
            <w:pPr>
              <w:snapToGrid w:val="0"/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各間改善廁所距離</w:t>
            </w: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50m</w:t>
            </w:r>
            <w:r w:rsidRPr="007B7F60">
              <w:rPr>
                <w:rFonts w:eastAsia="標楷體" w:hAnsi="標楷體" w:hint="eastAsia"/>
                <w:b/>
                <w:sz w:val="22"/>
                <w:szCs w:val="22"/>
              </w:rPr>
              <w:t>內使用人數</w:t>
            </w:r>
          </w:p>
        </w:tc>
      </w:tr>
      <w:tr w:rsidR="00AC60DD" w:rsidRPr="007B7F60" w14:paraId="3A5D9774" w14:textId="77777777" w:rsidTr="00AC60DD">
        <w:trPr>
          <w:trHeight w:val="611"/>
          <w:jc w:val="center"/>
        </w:trPr>
        <w:tc>
          <w:tcPr>
            <w:tcW w:w="6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25560" w14:textId="77777777" w:rsidR="00AC60DD" w:rsidRPr="007B7F60" w:rsidRDefault="00AC60DD" w:rsidP="001C4A20">
            <w:pPr>
              <w:numPr>
                <w:ilvl w:val="0"/>
                <w:numId w:val="14"/>
              </w:numPr>
              <w:snapToGrid w:val="0"/>
              <w:jc w:val="center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229ED" w14:textId="77777777" w:rsidR="00AC60DD" w:rsidRPr="007B7F60" w:rsidRDefault="00AC60DD" w:rsidP="00726952">
            <w:pPr>
              <w:snapToGrid w:val="0"/>
              <w:jc w:val="center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5212" w14:textId="77777777" w:rsidR="00AC60DD" w:rsidRPr="007B7F60" w:rsidRDefault="00AC60DD" w:rsidP="00726952">
            <w:pPr>
              <w:snapToGrid w:val="0"/>
              <w:jc w:val="center"/>
              <w:rPr>
                <w:rFonts w:eastAsia="標楷體" w:hAnsi="標楷體"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C68BC" w14:textId="77777777" w:rsidR="00AC60DD" w:rsidRPr="007B7F60" w:rsidRDefault="00AC60DD" w:rsidP="00726952">
            <w:pPr>
              <w:snapToGrid w:val="0"/>
              <w:jc w:val="right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C533E" w14:textId="77777777" w:rsidR="00AC60DD" w:rsidRPr="007B7F60" w:rsidRDefault="00AC60DD" w:rsidP="00726952">
            <w:pPr>
              <w:snapToGrid w:val="0"/>
              <w:jc w:val="center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男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752C" w14:textId="77777777" w:rsidR="00AC60DD" w:rsidRPr="008B6F1C" w:rsidRDefault="00AC60DD" w:rsidP="00647B5D">
            <w:pPr>
              <w:snapToGrid w:val="0"/>
              <w:jc w:val="right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F85E" w14:textId="77777777" w:rsidR="00AC60DD" w:rsidRPr="00C57B91" w:rsidRDefault="00AC60DD" w:rsidP="0072695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7B91">
              <w:rPr>
                <w:rFonts w:ascii="標楷體" w:eastAsia="標楷體" w:hAnsi="標楷體"/>
                <w:sz w:val="22"/>
                <w:szCs w:val="22"/>
              </w:rPr>
              <w:t>女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10C1" w14:textId="77777777" w:rsidR="00AC60DD" w:rsidRPr="00C57B91" w:rsidRDefault="00AC60DD" w:rsidP="00647B5D">
            <w:pPr>
              <w:snapToGrid w:val="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人</w:t>
            </w:r>
          </w:p>
        </w:tc>
      </w:tr>
      <w:tr w:rsidR="00AC60DD" w:rsidRPr="007B7F60" w14:paraId="27423BE9" w14:textId="77777777" w:rsidTr="00AC60DD">
        <w:trPr>
          <w:trHeight w:val="611"/>
          <w:jc w:val="center"/>
        </w:trPr>
        <w:tc>
          <w:tcPr>
            <w:tcW w:w="6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800BA" w14:textId="77777777" w:rsidR="00AC60DD" w:rsidRPr="007B7F60" w:rsidRDefault="00AC60DD" w:rsidP="001C4A20">
            <w:pPr>
              <w:numPr>
                <w:ilvl w:val="0"/>
                <w:numId w:val="14"/>
              </w:numPr>
              <w:snapToGrid w:val="0"/>
              <w:ind w:left="0" w:firstLine="0"/>
              <w:jc w:val="center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0B345" w14:textId="77777777" w:rsidR="00AC60DD" w:rsidRPr="007B7F60" w:rsidRDefault="00AC60DD" w:rsidP="00726952">
            <w:pPr>
              <w:snapToGrid w:val="0"/>
              <w:jc w:val="right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0D6B" w14:textId="77777777" w:rsidR="00AC60DD" w:rsidRPr="007B7F60" w:rsidRDefault="00AC60DD" w:rsidP="00726952">
            <w:pPr>
              <w:snapToGrid w:val="0"/>
              <w:jc w:val="right"/>
              <w:rPr>
                <w:rFonts w:eastAsia="標楷體" w:hAnsi="標楷體"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21BA49" w14:textId="77777777" w:rsidR="00AC60DD" w:rsidRPr="007B7F60" w:rsidRDefault="00AC60DD" w:rsidP="00726952">
            <w:pPr>
              <w:snapToGrid w:val="0"/>
              <w:jc w:val="right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FF029" w14:textId="77777777" w:rsidR="00AC60DD" w:rsidRPr="007B7F60" w:rsidRDefault="00AC60DD" w:rsidP="00726952">
            <w:pPr>
              <w:snapToGrid w:val="0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0B18FD">
              <w:rPr>
                <w:rFonts w:ascii="標楷體" w:eastAsia="標楷體" w:hAnsi="標楷體"/>
                <w:sz w:val="22"/>
                <w:szCs w:val="22"/>
              </w:rPr>
              <w:t>男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48E2" w14:textId="77777777" w:rsidR="00AC60DD" w:rsidRPr="008B6F1C" w:rsidRDefault="00AC60DD" w:rsidP="00647B5D">
            <w:pPr>
              <w:snapToGrid w:val="0"/>
              <w:jc w:val="right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E6D6" w14:textId="77777777" w:rsidR="00AC60DD" w:rsidRPr="00C57B91" w:rsidRDefault="00AC60DD" w:rsidP="00726952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7B91">
              <w:rPr>
                <w:rFonts w:ascii="標楷體" w:eastAsia="標楷體" w:hAnsi="標楷體"/>
                <w:sz w:val="22"/>
                <w:szCs w:val="22"/>
              </w:rPr>
              <w:t>女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6666" w14:textId="77777777" w:rsidR="00AC60DD" w:rsidRPr="00C57B91" w:rsidRDefault="00AC60DD" w:rsidP="00647B5D">
            <w:pPr>
              <w:snapToGrid w:val="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人</w:t>
            </w:r>
          </w:p>
        </w:tc>
      </w:tr>
    </w:tbl>
    <w:p w14:paraId="33011FDA" w14:textId="77777777" w:rsidR="00C94E44" w:rsidRPr="00401D29" w:rsidRDefault="00C94E44" w:rsidP="00C94E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Pr="00632949">
        <w:rPr>
          <w:rFonts w:ascii="標楷體" w:eastAsia="標楷體" w:hAnsi="標楷體" w:hint="eastAsia"/>
        </w:rPr>
        <w:t>表格不足請自行增列</w:t>
      </w:r>
      <w:r>
        <w:rPr>
          <w:rFonts w:ascii="標楷體" w:eastAsia="標楷體" w:hAnsi="標楷體" w:hint="eastAsia"/>
        </w:rPr>
        <w:t>）</w:t>
      </w:r>
    </w:p>
    <w:p w14:paraId="38F526E3" w14:textId="28C2A311" w:rsidR="00C94E44" w:rsidRPr="00E000F0" w:rsidRDefault="00C94E44" w:rsidP="00C94E44">
      <w:pPr>
        <w:numPr>
          <w:ilvl w:val="0"/>
          <w:numId w:val="3"/>
        </w:numPr>
        <w:snapToGrid w:val="0"/>
        <w:ind w:left="426" w:hanging="284"/>
        <w:rPr>
          <w:rFonts w:eastAsia="標楷體" w:hAnsi="標楷體"/>
        </w:rPr>
      </w:pPr>
      <w:r w:rsidRPr="00E000F0">
        <w:rPr>
          <w:rFonts w:eastAsia="標楷體" w:hAnsi="標楷體"/>
        </w:rPr>
        <w:br w:type="page"/>
      </w:r>
    </w:p>
    <w:tbl>
      <w:tblPr>
        <w:tblW w:w="9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1"/>
      </w:tblGrid>
      <w:tr w:rsidR="00C94E44" w:rsidRPr="00CD60AD" w14:paraId="00459662" w14:textId="77777777" w:rsidTr="00726952">
        <w:trPr>
          <w:trHeight w:val="717"/>
          <w:jc w:val="center"/>
        </w:trPr>
        <w:tc>
          <w:tcPr>
            <w:tcW w:w="9531" w:type="dxa"/>
            <w:shd w:val="clear" w:color="auto" w:fill="D9D9D9"/>
            <w:vAlign w:val="center"/>
          </w:tcPr>
          <w:p w14:paraId="2FE1B0BA" w14:textId="17F436D2" w:rsidR="00C94E44" w:rsidRPr="006076BF" w:rsidRDefault="00C94E44" w:rsidP="001C4A20">
            <w:pPr>
              <w:numPr>
                <w:ilvl w:val="0"/>
                <w:numId w:val="16"/>
              </w:numPr>
              <w:snapToGrid w:val="0"/>
              <w:spacing w:beforeLines="50" w:before="180" w:afterLines="50" w:after="180"/>
              <w:ind w:left="318" w:hanging="318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</w:t>
            </w:r>
            <w:r>
              <w:rPr>
                <w:rFonts w:eastAsia="標楷體" w:hint="eastAsia"/>
                <w:b/>
                <w:bCs/>
              </w:rPr>
              <w:t>3</w:t>
            </w:r>
            <w:r w:rsidR="00AC60DD">
              <w:rPr>
                <w:rFonts w:eastAsia="標楷體"/>
                <w:b/>
                <w:bCs/>
              </w:rPr>
              <w:t>棟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整修廁所 - 平面圖 </w:t>
            </w:r>
            <w:r w:rsidRPr="009A125A">
              <w:rPr>
                <w:rFonts w:ascii="標楷體" w:eastAsia="標楷體" w:hAnsi="標楷體" w:hint="eastAsia"/>
                <w:bCs/>
              </w:rPr>
              <w:t>(請繪製每層樓的廁所平面圖，標示a.長寬尺寸、b.大小便</w:t>
            </w:r>
            <w:r>
              <w:rPr>
                <w:rFonts w:ascii="標楷體" w:eastAsia="標楷體" w:hAnsi="標楷體" w:hint="eastAsia"/>
                <w:bCs/>
              </w:rPr>
              <w:t>器</w:t>
            </w:r>
            <w:r w:rsidRPr="009A125A">
              <w:rPr>
                <w:rFonts w:ascii="標楷體" w:eastAsia="標楷體" w:hAnsi="標楷體" w:hint="eastAsia"/>
                <w:bCs/>
              </w:rPr>
              <w:t>位置、c.入口處位置、d.</w:t>
            </w:r>
            <w:r>
              <w:rPr>
                <w:rFonts w:ascii="標楷體" w:eastAsia="標楷體" w:hAnsi="標楷體" w:hint="eastAsia"/>
                <w:bCs/>
              </w:rPr>
              <w:t>洗手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臺</w:t>
            </w:r>
            <w:proofErr w:type="gramEnd"/>
            <w:r w:rsidRPr="009A125A">
              <w:rPr>
                <w:rFonts w:ascii="標楷體" w:eastAsia="標楷體" w:hAnsi="標楷體" w:hint="eastAsia"/>
                <w:bCs/>
              </w:rPr>
              <w:t>位置、</w:t>
            </w:r>
            <w:r>
              <w:rPr>
                <w:rFonts w:ascii="標楷體" w:eastAsia="標楷體" w:hAnsi="標楷體" w:hint="eastAsia"/>
                <w:bCs/>
              </w:rPr>
              <w:t>e</w:t>
            </w:r>
            <w:r w:rsidRPr="009A125A">
              <w:rPr>
                <w:rFonts w:ascii="標楷體" w:eastAsia="標楷體" w:hAnsi="標楷體" w:hint="eastAsia"/>
                <w:bCs/>
              </w:rPr>
              <w:t>.窗戶位置)</w:t>
            </w:r>
          </w:p>
        </w:tc>
      </w:tr>
      <w:tr w:rsidR="00C94E44" w:rsidRPr="00F05DC3" w14:paraId="03130518" w14:textId="77777777" w:rsidTr="00726952">
        <w:trPr>
          <w:trHeight w:val="12948"/>
          <w:jc w:val="center"/>
        </w:trPr>
        <w:tc>
          <w:tcPr>
            <w:tcW w:w="9531" w:type="dxa"/>
          </w:tcPr>
          <w:p w14:paraId="08A6D3AB" w14:textId="77777777" w:rsidR="00C94E44" w:rsidRPr="00E55829" w:rsidRDefault="00C94E44" w:rsidP="00726952">
            <w:pPr>
              <w:ind w:right="1440"/>
              <w:rPr>
                <w:rFonts w:ascii="標楷體" w:eastAsia="標楷體" w:hAnsi="標楷體"/>
              </w:rPr>
            </w:pPr>
          </w:p>
        </w:tc>
      </w:tr>
    </w:tbl>
    <w:p w14:paraId="0BB70D87" w14:textId="77777777" w:rsidR="00C94E44" w:rsidRDefault="00C94E44" w:rsidP="00C94E44">
      <w:pPr>
        <w:snapToGrid w:val="0"/>
        <w:ind w:left="593"/>
        <w:rPr>
          <w:rFonts w:eastAsia="標楷體" w:hAnsi="標楷體"/>
        </w:rPr>
      </w:pPr>
    </w:p>
    <w:p w14:paraId="088EB7E3" w14:textId="3FD0CA9A" w:rsidR="00C94E44" w:rsidRDefault="00C94E44" w:rsidP="001C4A20">
      <w:pPr>
        <w:numPr>
          <w:ilvl w:val="0"/>
          <w:numId w:val="16"/>
        </w:numPr>
        <w:snapToGrid w:val="0"/>
        <w:spacing w:beforeLines="50" w:before="180" w:afterLines="50" w:after="180"/>
        <w:ind w:left="318" w:hanging="318"/>
        <w:jc w:val="both"/>
        <w:rPr>
          <w:rFonts w:eastAsia="標楷體" w:hAnsi="標楷體"/>
        </w:rPr>
      </w:pPr>
      <w:r>
        <w:rPr>
          <w:rFonts w:eastAsia="標楷體" w:hAnsi="標楷體"/>
        </w:rPr>
        <w:br w:type="page"/>
      </w:r>
      <w:r>
        <w:rPr>
          <w:rFonts w:ascii="標楷體" w:eastAsia="標楷體" w:hAnsi="標楷體" w:hint="eastAsia"/>
          <w:b/>
          <w:bCs/>
        </w:rPr>
        <w:lastRenderedPageBreak/>
        <w:t>第</w:t>
      </w:r>
      <w:r>
        <w:rPr>
          <w:rFonts w:eastAsia="標楷體" w:hint="eastAsia"/>
          <w:b/>
          <w:bCs/>
        </w:rPr>
        <w:t>3</w:t>
      </w:r>
      <w:r w:rsidR="00AC60DD">
        <w:rPr>
          <w:rFonts w:eastAsia="標楷體"/>
          <w:b/>
          <w:bCs/>
        </w:rPr>
        <w:t>棟</w:t>
      </w:r>
      <w:r>
        <w:rPr>
          <w:rFonts w:ascii="標楷體" w:eastAsia="標楷體" w:hAnsi="標楷體" w:hint="eastAsia"/>
          <w:b/>
          <w:bCs/>
        </w:rPr>
        <w:t xml:space="preserve">整修廁所 - </w:t>
      </w:r>
      <w:r w:rsidR="004C10B4">
        <w:rPr>
          <w:rFonts w:ascii="標楷體" w:eastAsia="標楷體" w:hAnsi="標楷體" w:hint="eastAsia"/>
          <w:b/>
          <w:bCs/>
        </w:rPr>
        <w:t>現況勾選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2551"/>
        <w:gridCol w:w="3375"/>
        <w:gridCol w:w="3111"/>
      </w:tblGrid>
      <w:tr w:rsidR="00C94E44" w:rsidRPr="00742EED" w14:paraId="4D4B541E" w14:textId="77777777" w:rsidTr="00726952">
        <w:trPr>
          <w:trHeight w:val="626"/>
          <w:jc w:val="center"/>
        </w:trPr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139BD" w14:textId="77777777" w:rsidR="00C94E44" w:rsidRPr="00742EED" w:rsidRDefault="00C94E44" w:rsidP="00726952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42EED">
              <w:rPr>
                <w:rFonts w:eastAsia="標楷體" w:hAnsi="標楷體" w:hint="eastAsia"/>
                <w:b/>
              </w:rPr>
              <w:t>需</w:t>
            </w:r>
          </w:p>
          <w:p w14:paraId="0980F57D" w14:textId="77777777" w:rsidR="00C94E44" w:rsidRPr="00742EED" w:rsidRDefault="00C94E44" w:rsidP="00726952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42EED">
              <w:rPr>
                <w:rFonts w:eastAsia="標楷體" w:hAnsi="標楷體" w:hint="eastAsia"/>
                <w:b/>
              </w:rPr>
              <w:t>改</w:t>
            </w:r>
          </w:p>
          <w:p w14:paraId="335682B2" w14:textId="77777777" w:rsidR="00C94E44" w:rsidRPr="00742EED" w:rsidRDefault="00C94E44" w:rsidP="00726952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42EED">
              <w:rPr>
                <w:rFonts w:eastAsia="標楷體" w:hAnsi="標楷體" w:hint="eastAsia"/>
                <w:b/>
              </w:rPr>
              <w:t>善</w:t>
            </w:r>
          </w:p>
          <w:p w14:paraId="18E0A8AE" w14:textId="77777777" w:rsidR="00C94E44" w:rsidRPr="00742EED" w:rsidRDefault="00C94E44" w:rsidP="00726952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42EED">
              <w:rPr>
                <w:rFonts w:eastAsia="標楷體" w:hAnsi="標楷體" w:hint="eastAsia"/>
                <w:b/>
              </w:rPr>
              <w:t>項</w:t>
            </w:r>
          </w:p>
          <w:p w14:paraId="7DB3CFA8" w14:textId="77777777" w:rsidR="00C94E44" w:rsidRPr="00742EED" w:rsidRDefault="00C94E44" w:rsidP="00726952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42EED">
              <w:rPr>
                <w:rFonts w:eastAsia="標楷體" w:hAnsi="標楷體" w:hint="eastAsia"/>
                <w:b/>
              </w:rPr>
              <w:t>目</w:t>
            </w:r>
          </w:p>
          <w:p w14:paraId="763265ED" w14:textId="77777777" w:rsidR="00C94E44" w:rsidRPr="00742EED" w:rsidRDefault="00C94E44" w:rsidP="00726952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42EED">
              <w:rPr>
                <w:rFonts w:eastAsia="標楷體" w:hAnsi="標楷體" w:hint="eastAsia"/>
                <w:b/>
              </w:rPr>
              <w:t>/</w:t>
            </w:r>
          </w:p>
          <w:p w14:paraId="067D25B8" w14:textId="77777777" w:rsidR="00C94E44" w:rsidRPr="00742EED" w:rsidRDefault="00C94E44" w:rsidP="00726952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42EED">
              <w:rPr>
                <w:rFonts w:eastAsia="標楷體" w:hAnsi="標楷體" w:hint="eastAsia"/>
                <w:b/>
              </w:rPr>
              <w:t>可</w:t>
            </w:r>
          </w:p>
          <w:p w14:paraId="0A1CB79F" w14:textId="77777777" w:rsidR="00C94E44" w:rsidRPr="00742EED" w:rsidRDefault="00C94E44" w:rsidP="00726952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7506D2">
              <w:rPr>
                <w:rFonts w:eastAsia="標楷體" w:hAnsi="標楷體" w:hint="eastAsia"/>
                <w:b/>
              </w:rPr>
              <w:t>複</w:t>
            </w:r>
            <w:r w:rsidRPr="00742EED">
              <w:rPr>
                <w:rFonts w:eastAsia="標楷體" w:hAnsi="標楷體" w:hint="eastAsia"/>
                <w:b/>
              </w:rPr>
              <w:t>選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D15F2" w14:textId="77777777" w:rsidR="00C94E44" w:rsidRPr="00742EED" w:rsidRDefault="00C94E44" w:rsidP="00AC60DD">
            <w:pPr>
              <w:numPr>
                <w:ilvl w:val="0"/>
                <w:numId w:val="18"/>
              </w:numPr>
              <w:ind w:left="275" w:hanging="275"/>
              <w:jc w:val="both"/>
              <w:rPr>
                <w:rFonts w:ascii="標楷體" w:eastAsia="標楷體" w:hAnsi="標楷體"/>
              </w:rPr>
            </w:pPr>
            <w:r w:rsidRPr="000B1BC7">
              <w:rPr>
                <w:rFonts w:eastAsia="標楷體" w:hint="eastAsia"/>
                <w:b/>
              </w:rPr>
              <w:t>安全機能狀況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FADD3" w14:textId="77777777" w:rsidR="00C94E44" w:rsidRPr="00742EED" w:rsidRDefault="00C94E44" w:rsidP="00726952">
            <w:pPr>
              <w:pStyle w:val="021"/>
              <w:spacing w:before="0" w:beforeAutospacing="0" w:after="0" w:afterAutospacing="0"/>
              <w:jc w:val="both"/>
              <w:rPr>
                <w:rFonts w:eastAsia="標楷體" w:hAnsi="標楷體"/>
              </w:rPr>
            </w:pPr>
            <w:r w:rsidRPr="00512CD2">
              <w:rPr>
                <w:rFonts w:ascii="標楷體" w:eastAsia="標楷體" w:hAnsi="標楷體"/>
              </w:rPr>
              <w:t>□</w:t>
            </w:r>
            <w:r w:rsidRPr="00742EED">
              <w:rPr>
                <w:rFonts w:ascii="Times New Roman" w:eastAsia="標楷體" w:hAnsi="Times New Roman" w:cs="Times New Roman"/>
                <w:bCs/>
              </w:rPr>
              <w:t>1.1</w:t>
            </w:r>
            <w:r w:rsidRPr="00D322D6">
              <w:rPr>
                <w:rFonts w:ascii="標楷體" w:eastAsia="標楷體" w:hAnsi="標楷體" w:hint="eastAsia"/>
              </w:rPr>
              <w:t>廁所</w:t>
            </w:r>
            <w:proofErr w:type="gramStart"/>
            <w:r w:rsidRPr="00D322D6">
              <w:rPr>
                <w:rFonts w:ascii="標楷體" w:eastAsia="標楷體" w:hAnsi="標楷體" w:hint="eastAsia"/>
              </w:rPr>
              <w:t>地坪面</w:t>
            </w:r>
            <w:r>
              <w:rPr>
                <w:rFonts w:ascii="標楷體" w:eastAsia="標楷體" w:hAnsi="標楷體" w:hint="eastAsia"/>
              </w:rPr>
              <w:t>有</w:t>
            </w:r>
            <w:proofErr w:type="gramEnd"/>
            <w:r w:rsidRPr="00D322D6">
              <w:rPr>
                <w:rFonts w:ascii="標楷體" w:eastAsia="標楷體" w:hAnsi="標楷體" w:hint="eastAsia"/>
              </w:rPr>
              <w:t>高低差</w:t>
            </w:r>
          </w:p>
        </w:tc>
        <w:tc>
          <w:tcPr>
            <w:tcW w:w="3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BC2103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512CD2">
              <w:rPr>
                <w:rFonts w:ascii="標楷體" w:eastAsia="標楷體" w:hAnsi="標楷體"/>
              </w:rPr>
              <w:t>□</w:t>
            </w:r>
            <w:r w:rsidRPr="00742EED">
              <w:rPr>
                <w:rFonts w:eastAsia="標楷體"/>
                <w:bCs/>
              </w:rPr>
              <w:t>1.</w:t>
            </w:r>
            <w:r>
              <w:rPr>
                <w:rFonts w:eastAsia="標楷體" w:hint="eastAsia"/>
                <w:bCs/>
              </w:rPr>
              <w:t>5</w:t>
            </w:r>
            <w:r w:rsidRPr="00D322D6">
              <w:rPr>
                <w:rFonts w:ascii="標楷體" w:eastAsia="標楷體" w:hAnsi="標楷體" w:hint="eastAsia"/>
              </w:rPr>
              <w:t>如廁設備損壞</w:t>
            </w:r>
          </w:p>
        </w:tc>
      </w:tr>
      <w:tr w:rsidR="00C94E44" w:rsidRPr="00742EED" w14:paraId="611570EE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E6EF9E" w14:textId="77777777" w:rsidR="00C94E44" w:rsidRPr="00742EED" w:rsidRDefault="00C94E44" w:rsidP="00726952">
            <w:pPr>
              <w:snapToGrid w:val="0"/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36FBD" w14:textId="77777777" w:rsidR="00C94E44" w:rsidRPr="00742EED" w:rsidRDefault="00C94E44" w:rsidP="00726952">
            <w:pPr>
              <w:ind w:left="601" w:hangingChars="250" w:hanging="601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2A2B6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512CD2">
              <w:rPr>
                <w:rFonts w:ascii="標楷體" w:eastAsia="標楷體" w:hAnsi="標楷體"/>
              </w:rPr>
              <w:t>□</w:t>
            </w:r>
            <w:r w:rsidRPr="00742EED">
              <w:rPr>
                <w:rFonts w:eastAsia="標楷體"/>
                <w:bCs/>
              </w:rPr>
              <w:t>1.2</w:t>
            </w:r>
            <w:r w:rsidRPr="00D322D6">
              <w:rPr>
                <w:rFonts w:ascii="標楷體" w:eastAsia="標楷體" w:hAnsi="標楷體" w:hint="eastAsia"/>
              </w:rPr>
              <w:t>未設安全扶手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92677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512CD2">
              <w:rPr>
                <w:rFonts w:ascii="標楷體" w:eastAsia="標楷體" w:hAnsi="標楷體"/>
                <w:bCs/>
              </w:rPr>
              <w:t>□</w:t>
            </w:r>
            <w:r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.6</w:t>
            </w:r>
            <w:r w:rsidRPr="000B1BC7">
              <w:rPr>
                <w:rFonts w:ascii="標楷體" w:eastAsia="標楷體" w:hAnsi="標楷體" w:hint="eastAsia"/>
                <w:color w:val="000000"/>
                <w:sz w:val="22"/>
              </w:rPr>
              <w:t>未設緊急求助鈴</w:t>
            </w:r>
          </w:p>
        </w:tc>
      </w:tr>
      <w:tr w:rsidR="00C94E44" w:rsidRPr="00742EED" w14:paraId="499F9FD3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9A422A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907B8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9FC1A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512CD2">
              <w:rPr>
                <w:rFonts w:ascii="標楷體" w:eastAsia="標楷體" w:hAnsi="標楷體"/>
              </w:rPr>
              <w:t>□</w:t>
            </w:r>
            <w:r w:rsidRPr="00742EED">
              <w:rPr>
                <w:rFonts w:eastAsia="標楷體"/>
                <w:bCs/>
              </w:rPr>
              <w:t>1.</w:t>
            </w:r>
            <w:r w:rsidRPr="00742EED">
              <w:rPr>
                <w:rFonts w:eastAsia="標楷體" w:hint="eastAsia"/>
                <w:bCs/>
              </w:rPr>
              <w:t>3</w:t>
            </w:r>
            <w:r w:rsidRPr="00D322D6">
              <w:rPr>
                <w:rFonts w:ascii="標楷體" w:eastAsia="標楷體" w:hAnsi="標楷體" w:hint="eastAsia"/>
              </w:rPr>
              <w:t>地板材質不佳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95E9E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512CD2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1.</w:t>
            </w:r>
            <w:r>
              <w:rPr>
                <w:rFonts w:eastAsia="標楷體" w:hint="eastAsia"/>
                <w:bCs/>
              </w:rPr>
              <w:t>7</w:t>
            </w:r>
            <w:r w:rsidRPr="000B1BC7">
              <w:rPr>
                <w:rFonts w:ascii="標楷體" w:eastAsia="標楷體" w:hAnsi="標楷體" w:hint="eastAsia"/>
                <w:color w:val="000000"/>
                <w:sz w:val="22"/>
              </w:rPr>
              <w:t>未設安全監控系統</w:t>
            </w:r>
          </w:p>
        </w:tc>
      </w:tr>
      <w:tr w:rsidR="00C94E44" w:rsidRPr="00742EED" w14:paraId="665D5A39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C345FC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09057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8E317F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512CD2">
              <w:rPr>
                <w:rFonts w:ascii="標楷體" w:eastAsia="標楷體" w:hAnsi="標楷體"/>
              </w:rPr>
              <w:t>□</w:t>
            </w:r>
            <w:r w:rsidRPr="00742EED">
              <w:rPr>
                <w:rFonts w:eastAsia="標楷體"/>
                <w:bCs/>
              </w:rPr>
              <w:t>1.4</w:t>
            </w:r>
            <w:r w:rsidRPr="00D322D6">
              <w:rPr>
                <w:rFonts w:ascii="標楷體" w:eastAsia="標楷體" w:hAnsi="標楷體"/>
              </w:rPr>
              <w:t>磁磚剝落破損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DB173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512CD2">
              <w:rPr>
                <w:rFonts w:ascii="標楷體" w:eastAsia="標楷體" w:hAnsi="標楷體"/>
                <w:bCs/>
              </w:rPr>
              <w:t>□</w:t>
            </w:r>
            <w:r>
              <w:rPr>
                <w:rFonts w:eastAsia="標楷體" w:hint="eastAsia"/>
                <w:bCs/>
              </w:rPr>
              <w:t>1.8</w:t>
            </w:r>
            <w:r w:rsidRPr="00D322D6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C94E44" w:rsidRPr="00742EED" w14:paraId="2EE303C2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5B278F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2094D2D" w14:textId="77777777" w:rsidR="00C94E44" w:rsidRPr="004D5ECA" w:rsidRDefault="00C94E44" w:rsidP="00AC60DD">
            <w:pPr>
              <w:numPr>
                <w:ilvl w:val="0"/>
                <w:numId w:val="18"/>
              </w:numPr>
              <w:ind w:left="275" w:hanging="275"/>
              <w:jc w:val="both"/>
              <w:rPr>
                <w:rFonts w:eastAsia="標楷體"/>
                <w:b/>
              </w:rPr>
            </w:pPr>
            <w:r w:rsidRPr="000B1BC7">
              <w:rPr>
                <w:rFonts w:eastAsia="標楷體" w:hint="eastAsia"/>
                <w:b/>
              </w:rPr>
              <w:t>廁所衛生狀況</w:t>
            </w:r>
          </w:p>
        </w:tc>
        <w:tc>
          <w:tcPr>
            <w:tcW w:w="33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E281FB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D302AA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 w:hint="eastAsia"/>
                <w:bCs/>
              </w:rPr>
              <w:t>2</w:t>
            </w:r>
            <w:r w:rsidRPr="00742EED">
              <w:rPr>
                <w:rFonts w:eastAsia="標楷體"/>
                <w:bCs/>
              </w:rPr>
              <w:t>.1</w:t>
            </w:r>
            <w:r w:rsidRPr="00D322D6">
              <w:rPr>
                <w:rFonts w:ascii="標楷體" w:eastAsia="標楷體" w:hAnsi="標楷體" w:hint="eastAsia"/>
              </w:rPr>
              <w:t>管線阻塞或漏水</w:t>
            </w:r>
          </w:p>
        </w:tc>
        <w:tc>
          <w:tcPr>
            <w:tcW w:w="3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A12A5D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775CF3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2.</w:t>
            </w:r>
            <w:r>
              <w:rPr>
                <w:rFonts w:eastAsia="標楷體" w:hint="eastAsia"/>
                <w:bCs/>
              </w:rPr>
              <w:t>4</w:t>
            </w:r>
            <w:r w:rsidRPr="00D322D6">
              <w:rPr>
                <w:rFonts w:ascii="標楷體" w:eastAsia="標楷體" w:hAnsi="標楷體" w:hint="eastAsia"/>
              </w:rPr>
              <w:t>採光及照明不足</w:t>
            </w:r>
          </w:p>
        </w:tc>
      </w:tr>
      <w:tr w:rsidR="00C94E44" w:rsidRPr="00742EED" w14:paraId="56E5C6F4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13F860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2C5EFA" w14:textId="77777777" w:rsidR="00C94E44" w:rsidRPr="004D5ECA" w:rsidRDefault="00C94E44" w:rsidP="00AC60DD">
            <w:pPr>
              <w:numPr>
                <w:ilvl w:val="0"/>
                <w:numId w:val="18"/>
              </w:numPr>
              <w:ind w:left="275" w:hanging="275"/>
              <w:jc w:val="both"/>
              <w:rPr>
                <w:rFonts w:eastAsia="標楷體"/>
                <w:b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5C44906F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D302AA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 w:hint="eastAsia"/>
                <w:bCs/>
              </w:rPr>
              <w:t>2</w:t>
            </w:r>
            <w:r w:rsidRPr="00742EED">
              <w:rPr>
                <w:rFonts w:eastAsia="標楷體"/>
                <w:bCs/>
              </w:rPr>
              <w:t>.2</w:t>
            </w:r>
            <w:r w:rsidRPr="00D322D6">
              <w:rPr>
                <w:rFonts w:ascii="標楷體" w:eastAsia="標楷體" w:hAnsi="標楷體" w:hint="eastAsia"/>
              </w:rPr>
              <w:t>地板排水不良</w:t>
            </w:r>
          </w:p>
        </w:tc>
        <w:tc>
          <w:tcPr>
            <w:tcW w:w="31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65D694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775CF3">
              <w:rPr>
                <w:rFonts w:ascii="標楷體" w:eastAsia="標楷體" w:hAnsi="標楷體"/>
                <w:bCs/>
              </w:rPr>
              <w:t>□</w:t>
            </w:r>
            <w:r>
              <w:rPr>
                <w:rFonts w:eastAsia="標楷體"/>
                <w:bCs/>
              </w:rPr>
              <w:t>2.</w:t>
            </w:r>
            <w:r>
              <w:rPr>
                <w:rFonts w:eastAsia="標楷體" w:hint="eastAsia"/>
                <w:bCs/>
              </w:rPr>
              <w:t>5</w:t>
            </w:r>
            <w:r w:rsidRPr="00D322D6">
              <w:rPr>
                <w:rFonts w:ascii="標楷體" w:eastAsia="標楷體" w:hAnsi="標楷體" w:hint="eastAsia"/>
              </w:rPr>
              <w:t>蚊蟲孳生</w:t>
            </w:r>
          </w:p>
        </w:tc>
      </w:tr>
      <w:tr w:rsidR="00C94E44" w:rsidRPr="00742EED" w14:paraId="4EBC6DD1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0E5AA7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B8949A" w14:textId="77777777" w:rsidR="00C94E44" w:rsidRPr="004D5ECA" w:rsidRDefault="00C94E44" w:rsidP="00AC60DD">
            <w:pPr>
              <w:numPr>
                <w:ilvl w:val="0"/>
                <w:numId w:val="18"/>
              </w:numPr>
              <w:ind w:left="275" w:hanging="275"/>
              <w:jc w:val="both"/>
              <w:rPr>
                <w:rFonts w:eastAsia="標楷體"/>
                <w:b/>
              </w:rPr>
            </w:pPr>
          </w:p>
        </w:tc>
        <w:tc>
          <w:tcPr>
            <w:tcW w:w="3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29D346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775CF3">
              <w:rPr>
                <w:rFonts w:ascii="標楷體" w:eastAsia="標楷體" w:hAnsi="標楷體"/>
                <w:bCs/>
              </w:rPr>
              <w:t>□</w:t>
            </w:r>
            <w:r>
              <w:rPr>
                <w:rFonts w:eastAsia="標楷體" w:hint="eastAsia"/>
                <w:bCs/>
              </w:rPr>
              <w:t>2</w:t>
            </w:r>
            <w:r w:rsidRPr="00742EED">
              <w:rPr>
                <w:rFonts w:eastAsia="標楷體"/>
                <w:bCs/>
              </w:rPr>
              <w:t>.</w:t>
            </w:r>
            <w:r>
              <w:rPr>
                <w:rFonts w:eastAsia="標楷體" w:hint="eastAsia"/>
                <w:bCs/>
              </w:rPr>
              <w:t>3</w:t>
            </w:r>
            <w:r w:rsidRPr="00D322D6">
              <w:rPr>
                <w:rFonts w:ascii="標楷體" w:eastAsia="標楷體" w:hAnsi="標楷體" w:hint="eastAsia"/>
              </w:rPr>
              <w:t>通風不佳</w:t>
            </w:r>
          </w:p>
        </w:tc>
        <w:tc>
          <w:tcPr>
            <w:tcW w:w="31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B23E3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2.</w:t>
            </w:r>
            <w:r>
              <w:rPr>
                <w:rFonts w:eastAsia="標楷體" w:hint="eastAsia"/>
                <w:bCs/>
              </w:rPr>
              <w:t>6</w:t>
            </w:r>
            <w:r w:rsidRPr="00D322D6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C94E44" w:rsidRPr="00742EED" w14:paraId="7E17BA85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CDC72A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5E60BC" w14:textId="77777777" w:rsidR="00C94E44" w:rsidRPr="000B1BC7" w:rsidRDefault="00C94E44" w:rsidP="00AC60DD">
            <w:pPr>
              <w:numPr>
                <w:ilvl w:val="0"/>
                <w:numId w:val="18"/>
              </w:numPr>
              <w:ind w:left="275" w:hanging="275"/>
              <w:jc w:val="both"/>
              <w:rPr>
                <w:rFonts w:eastAsia="標楷體"/>
                <w:b/>
              </w:rPr>
            </w:pPr>
            <w:r w:rsidRPr="000B1BC7">
              <w:rPr>
                <w:rFonts w:ascii="標楷體" w:eastAsia="標楷體" w:hAnsi="標楷體" w:hint="eastAsia"/>
                <w:b/>
              </w:rPr>
              <w:t>使用者需求及平權</w:t>
            </w:r>
          </w:p>
        </w:tc>
        <w:tc>
          <w:tcPr>
            <w:tcW w:w="33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B1FB45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  <w:bCs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3.1</w:t>
            </w:r>
            <w:proofErr w:type="gramStart"/>
            <w:r w:rsidRPr="00D322D6">
              <w:rPr>
                <w:rFonts w:ascii="標楷體" w:eastAsia="標楷體" w:hAnsi="標楷體" w:hint="eastAsia"/>
              </w:rPr>
              <w:t>男女共廁</w:t>
            </w:r>
            <w:r>
              <w:rPr>
                <w:rFonts w:ascii="標楷體" w:eastAsia="標楷體" w:hAnsi="標楷體" w:hint="eastAsia"/>
              </w:rPr>
              <w:t>問題</w:t>
            </w:r>
            <w:proofErr w:type="gramEnd"/>
          </w:p>
        </w:tc>
        <w:tc>
          <w:tcPr>
            <w:tcW w:w="3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139EB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3.</w:t>
            </w:r>
            <w:r>
              <w:rPr>
                <w:rFonts w:eastAsia="標楷體" w:hint="eastAsia"/>
                <w:bCs/>
              </w:rPr>
              <w:t>5</w:t>
            </w:r>
            <w:r w:rsidRPr="00D322D6">
              <w:rPr>
                <w:rFonts w:ascii="標楷體" w:eastAsia="標楷體" w:hAnsi="標楷體" w:hint="eastAsia"/>
              </w:rPr>
              <w:t>出入通道隱私疑慮</w:t>
            </w:r>
          </w:p>
        </w:tc>
      </w:tr>
      <w:tr w:rsidR="00C94E44" w:rsidRPr="00742EED" w14:paraId="543061E3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5B6B76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36847B" w14:textId="77777777" w:rsidR="00C94E44" w:rsidRPr="004D5ECA" w:rsidRDefault="00C94E44" w:rsidP="00AC60DD">
            <w:pPr>
              <w:numPr>
                <w:ilvl w:val="0"/>
                <w:numId w:val="18"/>
              </w:numPr>
              <w:ind w:left="275" w:hanging="275"/>
              <w:jc w:val="both"/>
              <w:rPr>
                <w:rFonts w:eastAsia="標楷體"/>
                <w:b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43852AD7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  <w:bCs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3.</w:t>
            </w:r>
            <w:r w:rsidRPr="00742EED">
              <w:rPr>
                <w:rFonts w:eastAsia="標楷體" w:hint="eastAsia"/>
                <w:bCs/>
              </w:rPr>
              <w:t>2</w:t>
            </w:r>
            <w:r w:rsidRPr="00D322D6">
              <w:rPr>
                <w:rFonts w:ascii="標楷體" w:eastAsia="標楷體" w:hAnsi="標楷體" w:hint="eastAsia"/>
              </w:rPr>
              <w:t>便器比例不均</w:t>
            </w:r>
          </w:p>
        </w:tc>
        <w:tc>
          <w:tcPr>
            <w:tcW w:w="31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C950DF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3.</w:t>
            </w:r>
            <w:r>
              <w:rPr>
                <w:rFonts w:eastAsia="標楷體" w:hint="eastAsia"/>
                <w:bCs/>
              </w:rPr>
              <w:t>6</w:t>
            </w:r>
            <w:proofErr w:type="gramStart"/>
            <w:r w:rsidRPr="00D322D6">
              <w:rPr>
                <w:rFonts w:ascii="標楷體" w:eastAsia="標楷體" w:hAnsi="標楷體" w:hint="eastAsia"/>
              </w:rPr>
              <w:t>一</w:t>
            </w:r>
            <w:proofErr w:type="gramEnd"/>
            <w:r w:rsidRPr="00D322D6">
              <w:rPr>
                <w:rFonts w:ascii="標楷體" w:eastAsia="標楷體" w:hAnsi="標楷體" w:hint="eastAsia"/>
              </w:rPr>
              <w:t>條溝式小便槽</w:t>
            </w:r>
          </w:p>
        </w:tc>
      </w:tr>
      <w:tr w:rsidR="00C94E44" w:rsidRPr="00742EED" w14:paraId="0818148D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282A5D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EE1704" w14:textId="77777777" w:rsidR="00C94E44" w:rsidRPr="004D5ECA" w:rsidRDefault="00C94E44" w:rsidP="00AC60DD">
            <w:pPr>
              <w:numPr>
                <w:ilvl w:val="0"/>
                <w:numId w:val="18"/>
              </w:numPr>
              <w:ind w:left="275" w:hanging="275"/>
              <w:jc w:val="both"/>
              <w:rPr>
                <w:rFonts w:eastAsia="標楷體"/>
                <w:b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22F5B724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  <w:bCs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3.</w:t>
            </w:r>
            <w:r>
              <w:rPr>
                <w:rFonts w:eastAsia="標楷體" w:hint="eastAsia"/>
                <w:bCs/>
              </w:rPr>
              <w:t>3</w:t>
            </w:r>
            <w:proofErr w:type="gramStart"/>
            <w:r w:rsidRPr="00D322D6">
              <w:rPr>
                <w:rFonts w:ascii="標楷體" w:eastAsia="標楷體" w:hAnsi="標楷體" w:hint="eastAsia"/>
              </w:rPr>
              <w:t>廁間內空間</w:t>
            </w:r>
            <w:proofErr w:type="gramEnd"/>
            <w:r w:rsidRPr="00D322D6">
              <w:rPr>
                <w:rFonts w:ascii="標楷體" w:eastAsia="標楷體" w:hAnsi="標楷體" w:hint="eastAsia"/>
              </w:rPr>
              <w:t>不足</w:t>
            </w:r>
          </w:p>
        </w:tc>
        <w:tc>
          <w:tcPr>
            <w:tcW w:w="31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7FACE1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3.</w:t>
            </w:r>
            <w:r>
              <w:rPr>
                <w:rFonts w:eastAsia="標楷體" w:hint="eastAsia"/>
                <w:bCs/>
              </w:rPr>
              <w:t>7</w:t>
            </w:r>
            <w:r w:rsidRPr="00D322D6">
              <w:rPr>
                <w:rFonts w:ascii="標楷體" w:eastAsia="標楷體" w:hAnsi="標楷體" w:hint="eastAsia"/>
              </w:rPr>
              <w:t>缺乏無障礙廁所</w:t>
            </w:r>
          </w:p>
        </w:tc>
      </w:tr>
      <w:tr w:rsidR="00C94E44" w:rsidRPr="00742EED" w14:paraId="21578552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D90C6A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BDF1EA" w14:textId="77777777" w:rsidR="00C94E44" w:rsidRPr="004D5ECA" w:rsidRDefault="00C94E44" w:rsidP="00726952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3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F6425A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  <w:bCs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3.</w:t>
            </w:r>
            <w:r>
              <w:rPr>
                <w:rFonts w:eastAsia="標楷體" w:hint="eastAsia"/>
                <w:bCs/>
              </w:rPr>
              <w:t>4</w:t>
            </w:r>
            <w:proofErr w:type="gramStart"/>
            <w:r w:rsidRPr="00D322D6">
              <w:rPr>
                <w:rFonts w:ascii="標楷體" w:eastAsia="標楷體" w:hAnsi="標楷體" w:hint="eastAsia"/>
              </w:rPr>
              <w:t>廁門方向</w:t>
            </w:r>
            <w:proofErr w:type="gramEnd"/>
            <w:r w:rsidRPr="00D322D6">
              <w:rPr>
                <w:rFonts w:ascii="標楷體" w:eastAsia="標楷體" w:hAnsi="標楷體" w:hint="eastAsia"/>
              </w:rPr>
              <w:t>錯誤</w:t>
            </w:r>
          </w:p>
        </w:tc>
        <w:tc>
          <w:tcPr>
            <w:tcW w:w="31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C2DD8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>
              <w:rPr>
                <w:rFonts w:eastAsia="標楷體" w:hint="eastAsia"/>
                <w:bCs/>
              </w:rPr>
              <w:t>3.8</w:t>
            </w:r>
            <w:r w:rsidRPr="00D322D6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C94E44" w:rsidRPr="00742EED" w14:paraId="1CEBAE1D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A26A10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2CBC865" w14:textId="77777777" w:rsidR="00C94E44" w:rsidRPr="004D5ECA" w:rsidRDefault="00C94E44" w:rsidP="00AC60DD">
            <w:pPr>
              <w:numPr>
                <w:ilvl w:val="0"/>
                <w:numId w:val="18"/>
              </w:numPr>
              <w:ind w:left="275" w:hanging="275"/>
              <w:jc w:val="both"/>
              <w:rPr>
                <w:rFonts w:eastAsia="標楷體"/>
                <w:b/>
              </w:rPr>
            </w:pPr>
            <w:r w:rsidRPr="000B1BC7">
              <w:rPr>
                <w:rFonts w:ascii="標楷體" w:eastAsia="標楷體" w:hAnsi="標楷體" w:hint="eastAsia"/>
                <w:b/>
              </w:rPr>
              <w:t>材質耐久性及維護</w:t>
            </w:r>
          </w:p>
        </w:tc>
        <w:tc>
          <w:tcPr>
            <w:tcW w:w="33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D3A9B3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  <w:bCs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4.1</w:t>
            </w:r>
            <w:r w:rsidRPr="00D322D6">
              <w:rPr>
                <w:rFonts w:ascii="標楷體" w:eastAsia="標楷體" w:hAnsi="標楷體" w:hint="eastAsia"/>
              </w:rPr>
              <w:t>設施耐久性不佳</w:t>
            </w:r>
          </w:p>
        </w:tc>
        <w:tc>
          <w:tcPr>
            <w:tcW w:w="3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21E28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 w:hint="eastAsia"/>
                <w:bCs/>
              </w:rPr>
              <w:t>4.4</w:t>
            </w:r>
            <w:r w:rsidRPr="000B1BC7">
              <w:rPr>
                <w:rFonts w:ascii="標楷體" w:eastAsia="標楷體" w:hAnsi="標楷體" w:hint="eastAsia"/>
                <w:color w:val="000000"/>
                <w:sz w:val="22"/>
              </w:rPr>
              <w:t>照明迴路設計不良</w:t>
            </w:r>
          </w:p>
        </w:tc>
      </w:tr>
      <w:tr w:rsidR="00C94E44" w:rsidRPr="00742EED" w14:paraId="684C4BC1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835040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AA6632" w14:textId="77777777" w:rsidR="00C94E44" w:rsidRPr="004D5ECA" w:rsidRDefault="00C94E44" w:rsidP="00AC60DD">
            <w:pPr>
              <w:numPr>
                <w:ilvl w:val="0"/>
                <w:numId w:val="18"/>
              </w:numPr>
              <w:ind w:left="275" w:hanging="275"/>
              <w:jc w:val="both"/>
              <w:rPr>
                <w:rFonts w:eastAsia="標楷體"/>
                <w:b/>
              </w:rPr>
            </w:pPr>
          </w:p>
        </w:tc>
        <w:tc>
          <w:tcPr>
            <w:tcW w:w="3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F2F75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4.2</w:t>
            </w:r>
            <w:proofErr w:type="gramStart"/>
            <w:r w:rsidRPr="000B1BC7">
              <w:rPr>
                <w:rFonts w:ascii="標楷體" w:eastAsia="標楷體" w:hAnsi="標楷體" w:hint="eastAsia"/>
                <w:color w:val="000000"/>
                <w:sz w:val="22"/>
              </w:rPr>
              <w:t>無省水</w:t>
            </w:r>
            <w:proofErr w:type="gramEnd"/>
            <w:r w:rsidRPr="000B1BC7">
              <w:rPr>
                <w:rFonts w:ascii="標楷體" w:eastAsia="標楷體" w:hAnsi="標楷體" w:hint="eastAsia"/>
                <w:color w:val="000000"/>
                <w:sz w:val="22"/>
              </w:rPr>
              <w:t>設計</w:t>
            </w:r>
          </w:p>
        </w:tc>
        <w:tc>
          <w:tcPr>
            <w:tcW w:w="3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C642F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 w:hint="eastAsia"/>
                <w:bCs/>
              </w:rPr>
              <w:t>4.5</w:t>
            </w:r>
            <w:r w:rsidRPr="00D322D6">
              <w:rPr>
                <w:rFonts w:ascii="標楷體" w:eastAsia="標楷體" w:hAnsi="標楷體" w:hint="eastAsia"/>
              </w:rPr>
              <w:t>清潔與維護困難</w:t>
            </w:r>
          </w:p>
        </w:tc>
      </w:tr>
      <w:tr w:rsidR="00C94E44" w:rsidRPr="00742EED" w14:paraId="228BA44C" w14:textId="77777777" w:rsidTr="00726952">
        <w:trPr>
          <w:trHeight w:val="626"/>
          <w:jc w:val="center"/>
        </w:trPr>
        <w:tc>
          <w:tcPr>
            <w:tcW w:w="5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032A31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767609" w14:textId="77777777" w:rsidR="00C94E44" w:rsidRPr="004D5ECA" w:rsidRDefault="00C94E44" w:rsidP="00AC60DD">
            <w:pPr>
              <w:numPr>
                <w:ilvl w:val="0"/>
                <w:numId w:val="18"/>
              </w:numPr>
              <w:ind w:left="275" w:hanging="275"/>
              <w:jc w:val="both"/>
              <w:rPr>
                <w:rFonts w:eastAsia="標楷體"/>
                <w:b/>
              </w:rPr>
            </w:pPr>
          </w:p>
        </w:tc>
        <w:tc>
          <w:tcPr>
            <w:tcW w:w="337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281E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 w:rsidRPr="00742EED">
              <w:rPr>
                <w:rFonts w:eastAsia="標楷體"/>
                <w:bCs/>
              </w:rPr>
              <w:t>4.3</w:t>
            </w:r>
            <w:r w:rsidRPr="000B1BC7">
              <w:rPr>
                <w:rFonts w:ascii="標楷體" w:eastAsia="標楷體" w:hAnsi="標楷體" w:hint="eastAsia"/>
                <w:color w:val="000000"/>
                <w:sz w:val="22"/>
              </w:rPr>
              <w:t>使用舊式T8燈具</w:t>
            </w:r>
          </w:p>
        </w:tc>
        <w:tc>
          <w:tcPr>
            <w:tcW w:w="31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EA924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  <w:r w:rsidRPr="00160564">
              <w:rPr>
                <w:rFonts w:ascii="標楷體" w:eastAsia="標楷體" w:hAnsi="標楷體"/>
                <w:bCs/>
              </w:rPr>
              <w:t>□</w:t>
            </w:r>
            <w:r>
              <w:rPr>
                <w:rFonts w:eastAsia="標楷體" w:hint="eastAsia"/>
                <w:bCs/>
              </w:rPr>
              <w:t>4</w:t>
            </w:r>
            <w:r w:rsidRPr="00742EED">
              <w:rPr>
                <w:rFonts w:eastAsia="標楷體"/>
                <w:bCs/>
              </w:rPr>
              <w:t>.</w:t>
            </w:r>
            <w:r>
              <w:rPr>
                <w:rFonts w:eastAsia="標楷體" w:hint="eastAsia"/>
                <w:bCs/>
              </w:rPr>
              <w:t>6</w:t>
            </w:r>
            <w:r w:rsidRPr="00D322D6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C94E44" w:rsidRPr="00742EED" w14:paraId="17E8D26D" w14:textId="77777777" w:rsidTr="00726952">
        <w:trPr>
          <w:trHeight w:val="1780"/>
          <w:jc w:val="center"/>
        </w:trPr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2AAADC" w14:textId="77777777" w:rsidR="00C94E44" w:rsidRPr="00742EED" w:rsidRDefault="00C94E44" w:rsidP="00726952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E99D0E" w14:textId="77777777" w:rsidR="00C94E44" w:rsidRPr="004D5ECA" w:rsidRDefault="00C94E44" w:rsidP="00AC60DD">
            <w:pPr>
              <w:numPr>
                <w:ilvl w:val="0"/>
                <w:numId w:val="18"/>
              </w:numPr>
              <w:ind w:left="275" w:hanging="275"/>
              <w:jc w:val="both"/>
              <w:rPr>
                <w:rFonts w:eastAsia="標楷體"/>
                <w:b/>
              </w:rPr>
            </w:pPr>
            <w:r w:rsidRPr="004D5ECA">
              <w:rPr>
                <w:rFonts w:eastAsia="標楷體"/>
                <w:b/>
              </w:rPr>
              <w:t>其</w:t>
            </w:r>
            <w:r w:rsidRPr="004D5ECA">
              <w:rPr>
                <w:rFonts w:eastAsia="標楷體" w:hint="eastAsia"/>
                <w:b/>
              </w:rPr>
              <w:t>他嚴重狀況</w:t>
            </w:r>
          </w:p>
        </w:tc>
        <w:tc>
          <w:tcPr>
            <w:tcW w:w="64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AE17A" w14:textId="77777777" w:rsidR="00C94E44" w:rsidRPr="00742EED" w:rsidRDefault="00C94E44" w:rsidP="0072695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31B720D" w14:textId="7F6B3271" w:rsidR="00225FBF" w:rsidRPr="00225FBF" w:rsidRDefault="00225FBF" w:rsidP="00E1596D">
      <w:pPr>
        <w:snapToGrid w:val="0"/>
        <w:spacing w:beforeLines="50" w:before="180" w:afterLines="50" w:after="180"/>
        <w:jc w:val="both"/>
        <w:rPr>
          <w:rFonts w:ascii="標楷體" w:eastAsia="標楷體" w:hAnsi="標楷體"/>
          <w:b/>
          <w:color w:val="333333"/>
        </w:rPr>
      </w:pPr>
    </w:p>
    <w:sectPr w:rsidR="00225FBF" w:rsidRPr="00225FBF" w:rsidSect="007D01CE">
      <w:footerReference w:type="default" r:id="rId10"/>
      <w:pgSz w:w="11906" w:h="16838"/>
      <w:pgMar w:top="1021" w:right="1134" w:bottom="1021" w:left="1134" w:header="851" w:footer="851" w:gutter="0"/>
      <w:pgNumType w:fmt="numberInDash" w:start="1" w:chapStyle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5BEE5" w14:textId="77777777" w:rsidR="00C10EA9" w:rsidRDefault="00C10EA9" w:rsidP="00740739">
      <w:pPr>
        <w:ind w:left="1337" w:hanging="480"/>
      </w:pPr>
      <w:r>
        <w:separator/>
      </w:r>
    </w:p>
  </w:endnote>
  <w:endnote w:type="continuationSeparator" w:id="0">
    <w:p w14:paraId="5DADD28E" w14:textId="77777777" w:rsidR="00C10EA9" w:rsidRDefault="00C10EA9" w:rsidP="00740739">
      <w:pPr>
        <w:ind w:left="1337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3 of 9 Barcode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華康標楷體">
    <w:altName w:val="Malgun Gothic Semilight"/>
    <w:charset w:val="88"/>
    <w:family w:val="script"/>
    <w:pitch w:val="fixed"/>
    <w:sig w:usb0="A00002FF" w:usb1="39D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F964F" w14:textId="77777777" w:rsidR="001D16BF" w:rsidRDefault="001D16BF" w:rsidP="0027129C">
    <w:pPr>
      <w:pStyle w:val="a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E32AB9">
      <w:rPr>
        <w:rStyle w:val="af8"/>
        <w:noProof/>
      </w:rPr>
      <w:t>- 1 -</w:t>
    </w:r>
    <w:r>
      <w:rPr>
        <w:rStyle w:val="af8"/>
      </w:rPr>
      <w:fldChar w:fldCharType="end"/>
    </w:r>
  </w:p>
  <w:p w14:paraId="07A62E2B" w14:textId="77777777" w:rsidR="001D16BF" w:rsidRDefault="001D16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8D779" w14:textId="77777777" w:rsidR="00C10EA9" w:rsidRDefault="00C10EA9" w:rsidP="00740739">
      <w:pPr>
        <w:ind w:left="1337" w:hanging="480"/>
      </w:pPr>
      <w:r>
        <w:separator/>
      </w:r>
    </w:p>
  </w:footnote>
  <w:footnote w:type="continuationSeparator" w:id="0">
    <w:p w14:paraId="062BFE2E" w14:textId="77777777" w:rsidR="00C10EA9" w:rsidRDefault="00C10EA9" w:rsidP="00740739">
      <w:pPr>
        <w:ind w:left="1337" w:hanging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FF1"/>
    <w:multiLevelType w:val="hybridMultilevel"/>
    <w:tmpl w:val="5296A1A0"/>
    <w:lvl w:ilvl="0" w:tplc="0046F0A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532679"/>
    <w:multiLevelType w:val="hybridMultilevel"/>
    <w:tmpl w:val="2F4A768A"/>
    <w:lvl w:ilvl="0" w:tplc="98BCE29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0C37ED"/>
    <w:multiLevelType w:val="hybridMultilevel"/>
    <w:tmpl w:val="2F4A768A"/>
    <w:lvl w:ilvl="0" w:tplc="98BCE29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434477"/>
    <w:multiLevelType w:val="hybridMultilevel"/>
    <w:tmpl w:val="F87C3926"/>
    <w:lvl w:ilvl="0" w:tplc="9890592A">
      <w:start w:val="1"/>
      <w:numFmt w:val="decimal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847B8E"/>
    <w:multiLevelType w:val="hybridMultilevel"/>
    <w:tmpl w:val="9BF0BBD6"/>
    <w:lvl w:ilvl="0" w:tplc="98BCE29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497238"/>
    <w:multiLevelType w:val="hybridMultilevel"/>
    <w:tmpl w:val="7B7E022C"/>
    <w:lvl w:ilvl="0" w:tplc="6BE0CED8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auto"/>
      </w:rPr>
    </w:lvl>
    <w:lvl w:ilvl="1" w:tplc="C65AF002">
      <w:numFmt w:val="bullet"/>
      <w:lvlText w:val=""/>
      <w:lvlJc w:val="left"/>
      <w:pPr>
        <w:ind w:left="840" w:hanging="360"/>
      </w:pPr>
      <w:rPr>
        <w:rFonts w:ascii="Wingdings" w:eastAsia="標楷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1E66F5A"/>
    <w:multiLevelType w:val="hybridMultilevel"/>
    <w:tmpl w:val="F87C3926"/>
    <w:lvl w:ilvl="0" w:tplc="9890592A">
      <w:start w:val="1"/>
      <w:numFmt w:val="decimal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FE177D"/>
    <w:multiLevelType w:val="hybridMultilevel"/>
    <w:tmpl w:val="5296A1A0"/>
    <w:lvl w:ilvl="0" w:tplc="0046F0A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9AE7766"/>
    <w:multiLevelType w:val="hybridMultilevel"/>
    <w:tmpl w:val="2F4A768A"/>
    <w:lvl w:ilvl="0" w:tplc="98BCE29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B0037E2"/>
    <w:multiLevelType w:val="hybridMultilevel"/>
    <w:tmpl w:val="631A5C42"/>
    <w:lvl w:ilvl="0" w:tplc="D840885C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cs="Times New Roman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03961B7"/>
    <w:multiLevelType w:val="hybridMultilevel"/>
    <w:tmpl w:val="5296A1A0"/>
    <w:lvl w:ilvl="0" w:tplc="0046F0A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2B35825"/>
    <w:multiLevelType w:val="hybridMultilevel"/>
    <w:tmpl w:val="9232FB08"/>
    <w:lvl w:ilvl="0" w:tplc="061EEA3A">
      <w:start w:val="1"/>
      <w:numFmt w:val="taiwaneseCountingThousand"/>
      <w:lvlText w:val="%1、"/>
      <w:lvlJc w:val="left"/>
      <w:pPr>
        <w:ind w:left="480" w:hanging="480"/>
      </w:pPr>
      <w:rPr>
        <w:rFonts w:ascii="Arial" w:eastAsia="標楷體" w:hAnsi="Arial" w:cs="Arial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561224B"/>
    <w:multiLevelType w:val="hybridMultilevel"/>
    <w:tmpl w:val="F87C3926"/>
    <w:lvl w:ilvl="0" w:tplc="9890592A">
      <w:start w:val="1"/>
      <w:numFmt w:val="decimal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5AA3350"/>
    <w:multiLevelType w:val="multilevel"/>
    <w:tmpl w:val="5E6E057E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4">
    <w:nsid w:val="5AF0789A"/>
    <w:multiLevelType w:val="hybridMultilevel"/>
    <w:tmpl w:val="7B7E022C"/>
    <w:lvl w:ilvl="0" w:tplc="6BE0CED8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auto"/>
      </w:rPr>
    </w:lvl>
    <w:lvl w:ilvl="1" w:tplc="C65AF002">
      <w:numFmt w:val="bullet"/>
      <w:lvlText w:val=""/>
      <w:lvlJc w:val="left"/>
      <w:pPr>
        <w:ind w:left="840" w:hanging="360"/>
      </w:pPr>
      <w:rPr>
        <w:rFonts w:ascii="Wingdings" w:eastAsia="標楷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CE57D20"/>
    <w:multiLevelType w:val="hybridMultilevel"/>
    <w:tmpl w:val="E34C9ECA"/>
    <w:lvl w:ilvl="0" w:tplc="1BC0F8FE">
      <w:start w:val="1"/>
      <w:numFmt w:val="taiwaneseCountingThousand"/>
      <w:pStyle w:val="4"/>
      <w:lvlText w:val="（%1）"/>
      <w:lvlJc w:val="left"/>
      <w:pPr>
        <w:tabs>
          <w:tab w:val="num" w:pos="2290"/>
        </w:tabs>
        <w:ind w:left="2290" w:hanging="14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0"/>
        </w:tabs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0"/>
        </w:tabs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0"/>
        </w:tabs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0"/>
        </w:tabs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0"/>
        </w:tabs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0"/>
        </w:tabs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0"/>
        </w:tabs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0"/>
        </w:tabs>
        <w:ind w:left="5170" w:hanging="480"/>
      </w:pPr>
    </w:lvl>
  </w:abstractNum>
  <w:abstractNum w:abstractNumId="16">
    <w:nsid w:val="60C47AA0"/>
    <w:multiLevelType w:val="multilevel"/>
    <w:tmpl w:val="362EDBA2"/>
    <w:lvl w:ilvl="0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/>
        <w:b/>
        <w:color w:val="auto"/>
      </w:rPr>
    </w:lvl>
    <w:lvl w:ilvl="1">
      <w:numFmt w:val="bullet"/>
      <w:lvlText w:val=""/>
      <w:lvlJc w:val="left"/>
      <w:pPr>
        <w:ind w:left="840" w:hanging="360"/>
      </w:pPr>
      <w:rPr>
        <w:rFonts w:ascii="Wingdings" w:eastAsia="標楷體" w:hAnsi="Wingdings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D14784E"/>
    <w:multiLevelType w:val="hybridMultilevel"/>
    <w:tmpl w:val="4B66EA5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>
    <w:nsid w:val="77571CDB"/>
    <w:multiLevelType w:val="hybridMultilevel"/>
    <w:tmpl w:val="7B7E022C"/>
    <w:lvl w:ilvl="0" w:tplc="6BE0CED8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auto"/>
      </w:rPr>
    </w:lvl>
    <w:lvl w:ilvl="1" w:tplc="C65AF002">
      <w:numFmt w:val="bullet"/>
      <w:lvlText w:val=""/>
      <w:lvlJc w:val="left"/>
      <w:pPr>
        <w:ind w:left="840" w:hanging="360"/>
      </w:pPr>
      <w:rPr>
        <w:rFonts w:ascii="Wingdings" w:eastAsia="標楷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9562AED"/>
    <w:multiLevelType w:val="hybridMultilevel"/>
    <w:tmpl w:val="85B6F784"/>
    <w:lvl w:ilvl="0" w:tplc="B0E6D614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hint="default"/>
        <w:b w:val="0"/>
        <w:color w:val="auto"/>
        <w:sz w:val="24"/>
      </w:rPr>
    </w:lvl>
    <w:lvl w:ilvl="1" w:tplc="070EE91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10"/>
  </w:num>
  <w:num w:numId="5">
    <w:abstractNumId w:val="11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  <w:num w:numId="12">
    <w:abstractNumId w:val="12"/>
  </w:num>
  <w:num w:numId="13">
    <w:abstractNumId w:val="0"/>
  </w:num>
  <w:num w:numId="14">
    <w:abstractNumId w:val="3"/>
  </w:num>
  <w:num w:numId="15">
    <w:abstractNumId w:val="14"/>
  </w:num>
  <w:num w:numId="16">
    <w:abstractNumId w:val="18"/>
  </w:num>
  <w:num w:numId="17">
    <w:abstractNumId w:val="2"/>
  </w:num>
  <w:num w:numId="18">
    <w:abstractNumId w:val="8"/>
  </w:num>
  <w:num w:numId="19">
    <w:abstractNumId w:val="13"/>
  </w:num>
  <w:num w:numId="2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red" strokecolor="red">
      <v:fill color="red"/>
      <v:stroke 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C4"/>
    <w:rsid w:val="00001F94"/>
    <w:rsid w:val="000035AA"/>
    <w:rsid w:val="00004FA4"/>
    <w:rsid w:val="00006DEF"/>
    <w:rsid w:val="00007201"/>
    <w:rsid w:val="000103FC"/>
    <w:rsid w:val="00010D50"/>
    <w:rsid w:val="000131D8"/>
    <w:rsid w:val="00016155"/>
    <w:rsid w:val="00020BB0"/>
    <w:rsid w:val="00020D3E"/>
    <w:rsid w:val="00025578"/>
    <w:rsid w:val="00030034"/>
    <w:rsid w:val="000305F1"/>
    <w:rsid w:val="0003375E"/>
    <w:rsid w:val="00035AC2"/>
    <w:rsid w:val="000415A2"/>
    <w:rsid w:val="000433FC"/>
    <w:rsid w:val="00044A15"/>
    <w:rsid w:val="00051438"/>
    <w:rsid w:val="000542A4"/>
    <w:rsid w:val="00054CB9"/>
    <w:rsid w:val="00056BF1"/>
    <w:rsid w:val="0006093F"/>
    <w:rsid w:val="0006275B"/>
    <w:rsid w:val="00071A79"/>
    <w:rsid w:val="00071B2B"/>
    <w:rsid w:val="00072939"/>
    <w:rsid w:val="0007364A"/>
    <w:rsid w:val="00073A52"/>
    <w:rsid w:val="00074826"/>
    <w:rsid w:val="00074AC2"/>
    <w:rsid w:val="000755D6"/>
    <w:rsid w:val="00076E9A"/>
    <w:rsid w:val="00077544"/>
    <w:rsid w:val="00082490"/>
    <w:rsid w:val="00085177"/>
    <w:rsid w:val="000854CA"/>
    <w:rsid w:val="000A09F1"/>
    <w:rsid w:val="000A311A"/>
    <w:rsid w:val="000A341F"/>
    <w:rsid w:val="000A6B9D"/>
    <w:rsid w:val="000B1709"/>
    <w:rsid w:val="000B18FD"/>
    <w:rsid w:val="000B1BC7"/>
    <w:rsid w:val="000B5FC8"/>
    <w:rsid w:val="000C3F42"/>
    <w:rsid w:val="000E1DA2"/>
    <w:rsid w:val="000F1982"/>
    <w:rsid w:val="000F349C"/>
    <w:rsid w:val="000F487B"/>
    <w:rsid w:val="000F5D6F"/>
    <w:rsid w:val="000F62C5"/>
    <w:rsid w:val="000F6DE9"/>
    <w:rsid w:val="000F7CDF"/>
    <w:rsid w:val="001006FE"/>
    <w:rsid w:val="0010094B"/>
    <w:rsid w:val="00106BC1"/>
    <w:rsid w:val="00107A39"/>
    <w:rsid w:val="00116E8C"/>
    <w:rsid w:val="001171B7"/>
    <w:rsid w:val="001209EF"/>
    <w:rsid w:val="00123202"/>
    <w:rsid w:val="00123EF4"/>
    <w:rsid w:val="0012575C"/>
    <w:rsid w:val="001259F6"/>
    <w:rsid w:val="00125CAD"/>
    <w:rsid w:val="0012716A"/>
    <w:rsid w:val="00134FCF"/>
    <w:rsid w:val="001355E1"/>
    <w:rsid w:val="00136706"/>
    <w:rsid w:val="001367DA"/>
    <w:rsid w:val="001412AC"/>
    <w:rsid w:val="001423E9"/>
    <w:rsid w:val="00144CA1"/>
    <w:rsid w:val="001459C7"/>
    <w:rsid w:val="00146D10"/>
    <w:rsid w:val="00155572"/>
    <w:rsid w:val="001557E2"/>
    <w:rsid w:val="0016324A"/>
    <w:rsid w:val="00164EBF"/>
    <w:rsid w:val="001704F7"/>
    <w:rsid w:val="0017184F"/>
    <w:rsid w:val="00172475"/>
    <w:rsid w:val="00177F4D"/>
    <w:rsid w:val="0018225B"/>
    <w:rsid w:val="001824EF"/>
    <w:rsid w:val="00183AC2"/>
    <w:rsid w:val="00184488"/>
    <w:rsid w:val="001872C8"/>
    <w:rsid w:val="00187390"/>
    <w:rsid w:val="00190503"/>
    <w:rsid w:val="00191E1E"/>
    <w:rsid w:val="00191FF6"/>
    <w:rsid w:val="00192434"/>
    <w:rsid w:val="001967F1"/>
    <w:rsid w:val="00196F31"/>
    <w:rsid w:val="00197B59"/>
    <w:rsid w:val="001A1F41"/>
    <w:rsid w:val="001A21C5"/>
    <w:rsid w:val="001B645A"/>
    <w:rsid w:val="001C1002"/>
    <w:rsid w:val="001C1598"/>
    <w:rsid w:val="001C1AF1"/>
    <w:rsid w:val="001C3E9F"/>
    <w:rsid w:val="001C4A20"/>
    <w:rsid w:val="001C71DA"/>
    <w:rsid w:val="001D06E7"/>
    <w:rsid w:val="001D16BF"/>
    <w:rsid w:val="001D16D3"/>
    <w:rsid w:val="001D37F5"/>
    <w:rsid w:val="001E1693"/>
    <w:rsid w:val="001E2B78"/>
    <w:rsid w:val="001E77EB"/>
    <w:rsid w:val="001F10A7"/>
    <w:rsid w:val="001F2099"/>
    <w:rsid w:val="001F27BE"/>
    <w:rsid w:val="001F2D99"/>
    <w:rsid w:val="001F2EA7"/>
    <w:rsid w:val="001F57A0"/>
    <w:rsid w:val="001F6D58"/>
    <w:rsid w:val="00202B8B"/>
    <w:rsid w:val="00203E22"/>
    <w:rsid w:val="00217A60"/>
    <w:rsid w:val="00223233"/>
    <w:rsid w:val="00225FBF"/>
    <w:rsid w:val="00230F9F"/>
    <w:rsid w:val="002411B6"/>
    <w:rsid w:val="00243E1B"/>
    <w:rsid w:val="00246978"/>
    <w:rsid w:val="00250291"/>
    <w:rsid w:val="002539E7"/>
    <w:rsid w:val="0025510D"/>
    <w:rsid w:val="00255AD6"/>
    <w:rsid w:val="00263E35"/>
    <w:rsid w:val="0027129C"/>
    <w:rsid w:val="00271D97"/>
    <w:rsid w:val="00271FA7"/>
    <w:rsid w:val="00272D02"/>
    <w:rsid w:val="00275130"/>
    <w:rsid w:val="00280D2D"/>
    <w:rsid w:val="00283361"/>
    <w:rsid w:val="00294012"/>
    <w:rsid w:val="0029501E"/>
    <w:rsid w:val="00295E1F"/>
    <w:rsid w:val="002A6C9B"/>
    <w:rsid w:val="002B5F6C"/>
    <w:rsid w:val="002B7CCA"/>
    <w:rsid w:val="002C5A6A"/>
    <w:rsid w:val="002D168E"/>
    <w:rsid w:val="002D175E"/>
    <w:rsid w:val="002D4BB0"/>
    <w:rsid w:val="002D6CE4"/>
    <w:rsid w:val="002E10F2"/>
    <w:rsid w:val="002E18D1"/>
    <w:rsid w:val="002E1BA2"/>
    <w:rsid w:val="002E24B3"/>
    <w:rsid w:val="002E56AD"/>
    <w:rsid w:val="002F0D67"/>
    <w:rsid w:val="002F1B41"/>
    <w:rsid w:val="003002F5"/>
    <w:rsid w:val="003019C0"/>
    <w:rsid w:val="003034C8"/>
    <w:rsid w:val="003100CD"/>
    <w:rsid w:val="00311A8D"/>
    <w:rsid w:val="003126B0"/>
    <w:rsid w:val="003132CC"/>
    <w:rsid w:val="00314144"/>
    <w:rsid w:val="00314744"/>
    <w:rsid w:val="00314C80"/>
    <w:rsid w:val="00320CAA"/>
    <w:rsid w:val="00330C95"/>
    <w:rsid w:val="00331354"/>
    <w:rsid w:val="003327FB"/>
    <w:rsid w:val="0033322D"/>
    <w:rsid w:val="00333C2A"/>
    <w:rsid w:val="00333EAE"/>
    <w:rsid w:val="00333FE9"/>
    <w:rsid w:val="00337572"/>
    <w:rsid w:val="00342616"/>
    <w:rsid w:val="00343D46"/>
    <w:rsid w:val="00344A22"/>
    <w:rsid w:val="00344DC5"/>
    <w:rsid w:val="00350EAF"/>
    <w:rsid w:val="00352693"/>
    <w:rsid w:val="003631AD"/>
    <w:rsid w:val="0036507B"/>
    <w:rsid w:val="00366476"/>
    <w:rsid w:val="0037414F"/>
    <w:rsid w:val="00374706"/>
    <w:rsid w:val="00374BA5"/>
    <w:rsid w:val="00374EE7"/>
    <w:rsid w:val="00376CDC"/>
    <w:rsid w:val="0037730A"/>
    <w:rsid w:val="00377903"/>
    <w:rsid w:val="00377AD0"/>
    <w:rsid w:val="0038271B"/>
    <w:rsid w:val="003847DB"/>
    <w:rsid w:val="003877C9"/>
    <w:rsid w:val="00391BC6"/>
    <w:rsid w:val="00394F57"/>
    <w:rsid w:val="003958B4"/>
    <w:rsid w:val="0039757C"/>
    <w:rsid w:val="003A131F"/>
    <w:rsid w:val="003A5E3C"/>
    <w:rsid w:val="003A626B"/>
    <w:rsid w:val="003B2081"/>
    <w:rsid w:val="003C2E84"/>
    <w:rsid w:val="003C400C"/>
    <w:rsid w:val="003C4F86"/>
    <w:rsid w:val="003C5A55"/>
    <w:rsid w:val="003C635E"/>
    <w:rsid w:val="003C7FCE"/>
    <w:rsid w:val="003D07ED"/>
    <w:rsid w:val="003D1E09"/>
    <w:rsid w:val="003D31E9"/>
    <w:rsid w:val="003D34DD"/>
    <w:rsid w:val="003D35D4"/>
    <w:rsid w:val="003E153F"/>
    <w:rsid w:val="003E1F56"/>
    <w:rsid w:val="003E2F70"/>
    <w:rsid w:val="003E41B6"/>
    <w:rsid w:val="003E56FC"/>
    <w:rsid w:val="003E585A"/>
    <w:rsid w:val="003E6476"/>
    <w:rsid w:val="003F1FB7"/>
    <w:rsid w:val="003F2047"/>
    <w:rsid w:val="003F3F93"/>
    <w:rsid w:val="003F5989"/>
    <w:rsid w:val="003F71A0"/>
    <w:rsid w:val="003F78C5"/>
    <w:rsid w:val="004011CF"/>
    <w:rsid w:val="00401D29"/>
    <w:rsid w:val="00404EA8"/>
    <w:rsid w:val="00413D4F"/>
    <w:rsid w:val="00413E3C"/>
    <w:rsid w:val="00413F3B"/>
    <w:rsid w:val="004150AC"/>
    <w:rsid w:val="00415FE8"/>
    <w:rsid w:val="004217AB"/>
    <w:rsid w:val="0042392C"/>
    <w:rsid w:val="00427694"/>
    <w:rsid w:val="004312EE"/>
    <w:rsid w:val="00431DAB"/>
    <w:rsid w:val="0043565B"/>
    <w:rsid w:val="00437FE2"/>
    <w:rsid w:val="004402B0"/>
    <w:rsid w:val="00441621"/>
    <w:rsid w:val="00441BFC"/>
    <w:rsid w:val="00441F16"/>
    <w:rsid w:val="00443B6E"/>
    <w:rsid w:val="00445205"/>
    <w:rsid w:val="00445AB7"/>
    <w:rsid w:val="00450D3D"/>
    <w:rsid w:val="00456BA5"/>
    <w:rsid w:val="00460576"/>
    <w:rsid w:val="0046339C"/>
    <w:rsid w:val="00466058"/>
    <w:rsid w:val="00470CCF"/>
    <w:rsid w:val="00474874"/>
    <w:rsid w:val="00474FD8"/>
    <w:rsid w:val="00476A20"/>
    <w:rsid w:val="00480BE3"/>
    <w:rsid w:val="00483102"/>
    <w:rsid w:val="00484991"/>
    <w:rsid w:val="00486944"/>
    <w:rsid w:val="00486D2B"/>
    <w:rsid w:val="00490537"/>
    <w:rsid w:val="004937AE"/>
    <w:rsid w:val="00494776"/>
    <w:rsid w:val="00494974"/>
    <w:rsid w:val="0049555D"/>
    <w:rsid w:val="004976D8"/>
    <w:rsid w:val="00497DDA"/>
    <w:rsid w:val="004A2A8E"/>
    <w:rsid w:val="004A4850"/>
    <w:rsid w:val="004A5FD7"/>
    <w:rsid w:val="004A651A"/>
    <w:rsid w:val="004B3B33"/>
    <w:rsid w:val="004B4565"/>
    <w:rsid w:val="004B5E39"/>
    <w:rsid w:val="004B686F"/>
    <w:rsid w:val="004C0AFF"/>
    <w:rsid w:val="004C10B4"/>
    <w:rsid w:val="004C1271"/>
    <w:rsid w:val="004C17A8"/>
    <w:rsid w:val="004C244D"/>
    <w:rsid w:val="004D1467"/>
    <w:rsid w:val="004D50CD"/>
    <w:rsid w:val="004D5ECA"/>
    <w:rsid w:val="004D7E2B"/>
    <w:rsid w:val="004E0DD7"/>
    <w:rsid w:val="004E295A"/>
    <w:rsid w:val="004E3612"/>
    <w:rsid w:val="004E628B"/>
    <w:rsid w:val="004E6AC3"/>
    <w:rsid w:val="004F093C"/>
    <w:rsid w:val="00505307"/>
    <w:rsid w:val="00515283"/>
    <w:rsid w:val="00520924"/>
    <w:rsid w:val="00520F98"/>
    <w:rsid w:val="00536436"/>
    <w:rsid w:val="00536668"/>
    <w:rsid w:val="005378DA"/>
    <w:rsid w:val="00546987"/>
    <w:rsid w:val="00547D60"/>
    <w:rsid w:val="00550E9C"/>
    <w:rsid w:val="005526E9"/>
    <w:rsid w:val="005544BD"/>
    <w:rsid w:val="00555863"/>
    <w:rsid w:val="005611AD"/>
    <w:rsid w:val="00561832"/>
    <w:rsid w:val="00561998"/>
    <w:rsid w:val="005639FB"/>
    <w:rsid w:val="00567F82"/>
    <w:rsid w:val="005704E1"/>
    <w:rsid w:val="005708CF"/>
    <w:rsid w:val="00575F75"/>
    <w:rsid w:val="00576FCF"/>
    <w:rsid w:val="0057787E"/>
    <w:rsid w:val="00582B52"/>
    <w:rsid w:val="005921EB"/>
    <w:rsid w:val="00594199"/>
    <w:rsid w:val="00594EB2"/>
    <w:rsid w:val="00597AAC"/>
    <w:rsid w:val="005A085C"/>
    <w:rsid w:val="005A3DA3"/>
    <w:rsid w:val="005A5EE9"/>
    <w:rsid w:val="005B3DA5"/>
    <w:rsid w:val="005B7A4B"/>
    <w:rsid w:val="005B7F0F"/>
    <w:rsid w:val="005C02F1"/>
    <w:rsid w:val="005C42B1"/>
    <w:rsid w:val="005D1FCB"/>
    <w:rsid w:val="005D3629"/>
    <w:rsid w:val="005D5154"/>
    <w:rsid w:val="005D60AA"/>
    <w:rsid w:val="005E098A"/>
    <w:rsid w:val="005E1E28"/>
    <w:rsid w:val="005F2448"/>
    <w:rsid w:val="005F4748"/>
    <w:rsid w:val="005F5E8E"/>
    <w:rsid w:val="00601333"/>
    <w:rsid w:val="006076BF"/>
    <w:rsid w:val="0061430E"/>
    <w:rsid w:val="00616455"/>
    <w:rsid w:val="006164BF"/>
    <w:rsid w:val="006167A9"/>
    <w:rsid w:val="00616D51"/>
    <w:rsid w:val="00621B6B"/>
    <w:rsid w:val="006237C4"/>
    <w:rsid w:val="00625BCF"/>
    <w:rsid w:val="006260DB"/>
    <w:rsid w:val="006300C6"/>
    <w:rsid w:val="00631C3E"/>
    <w:rsid w:val="00633FF6"/>
    <w:rsid w:val="00634543"/>
    <w:rsid w:val="006374C9"/>
    <w:rsid w:val="00643DAC"/>
    <w:rsid w:val="0064795E"/>
    <w:rsid w:val="00647B5D"/>
    <w:rsid w:val="00654978"/>
    <w:rsid w:val="00656711"/>
    <w:rsid w:val="00660903"/>
    <w:rsid w:val="00663169"/>
    <w:rsid w:val="00664EB4"/>
    <w:rsid w:val="0066794E"/>
    <w:rsid w:val="00667E5A"/>
    <w:rsid w:val="00670064"/>
    <w:rsid w:val="0067276C"/>
    <w:rsid w:val="0067639E"/>
    <w:rsid w:val="00676DC0"/>
    <w:rsid w:val="006834B0"/>
    <w:rsid w:val="00683AF5"/>
    <w:rsid w:val="006932D7"/>
    <w:rsid w:val="00693C06"/>
    <w:rsid w:val="0069450F"/>
    <w:rsid w:val="00696B1F"/>
    <w:rsid w:val="00697C84"/>
    <w:rsid w:val="006A0580"/>
    <w:rsid w:val="006A06A8"/>
    <w:rsid w:val="006A0B5C"/>
    <w:rsid w:val="006A0B62"/>
    <w:rsid w:val="006A182B"/>
    <w:rsid w:val="006A709F"/>
    <w:rsid w:val="006B06A6"/>
    <w:rsid w:val="006B4A97"/>
    <w:rsid w:val="006C0063"/>
    <w:rsid w:val="006C0594"/>
    <w:rsid w:val="006C1CC3"/>
    <w:rsid w:val="006C2D18"/>
    <w:rsid w:val="006C2F36"/>
    <w:rsid w:val="006C56E9"/>
    <w:rsid w:val="006C6200"/>
    <w:rsid w:val="006C7388"/>
    <w:rsid w:val="006D0A65"/>
    <w:rsid w:val="006D1145"/>
    <w:rsid w:val="006D269A"/>
    <w:rsid w:val="006D3581"/>
    <w:rsid w:val="006D487D"/>
    <w:rsid w:val="006D7955"/>
    <w:rsid w:val="006E1C74"/>
    <w:rsid w:val="006E3C69"/>
    <w:rsid w:val="006F2A81"/>
    <w:rsid w:val="006F3C5F"/>
    <w:rsid w:val="006F4CB9"/>
    <w:rsid w:val="006F4CE7"/>
    <w:rsid w:val="007004BF"/>
    <w:rsid w:val="0070206A"/>
    <w:rsid w:val="007052A9"/>
    <w:rsid w:val="0070609D"/>
    <w:rsid w:val="007063BE"/>
    <w:rsid w:val="00710EFF"/>
    <w:rsid w:val="00712BAC"/>
    <w:rsid w:val="0071490D"/>
    <w:rsid w:val="00717600"/>
    <w:rsid w:val="00720755"/>
    <w:rsid w:val="007236B4"/>
    <w:rsid w:val="00724380"/>
    <w:rsid w:val="007252F1"/>
    <w:rsid w:val="00725F21"/>
    <w:rsid w:val="00736F6C"/>
    <w:rsid w:val="00740739"/>
    <w:rsid w:val="00742EED"/>
    <w:rsid w:val="007446BC"/>
    <w:rsid w:val="007447B7"/>
    <w:rsid w:val="007454A3"/>
    <w:rsid w:val="007506D2"/>
    <w:rsid w:val="00751074"/>
    <w:rsid w:val="00756447"/>
    <w:rsid w:val="007568C5"/>
    <w:rsid w:val="00761A97"/>
    <w:rsid w:val="00762D25"/>
    <w:rsid w:val="00763A27"/>
    <w:rsid w:val="00766B4D"/>
    <w:rsid w:val="007670C8"/>
    <w:rsid w:val="00777968"/>
    <w:rsid w:val="00783DC1"/>
    <w:rsid w:val="00783FF0"/>
    <w:rsid w:val="00784D8D"/>
    <w:rsid w:val="007908E8"/>
    <w:rsid w:val="00795630"/>
    <w:rsid w:val="00795BB3"/>
    <w:rsid w:val="00797370"/>
    <w:rsid w:val="007A2B49"/>
    <w:rsid w:val="007A2D18"/>
    <w:rsid w:val="007B1673"/>
    <w:rsid w:val="007B2220"/>
    <w:rsid w:val="007B345C"/>
    <w:rsid w:val="007B7F60"/>
    <w:rsid w:val="007C4DF4"/>
    <w:rsid w:val="007C6A4F"/>
    <w:rsid w:val="007D01CE"/>
    <w:rsid w:val="007D0816"/>
    <w:rsid w:val="007D54DE"/>
    <w:rsid w:val="007D65B8"/>
    <w:rsid w:val="007D79F7"/>
    <w:rsid w:val="007E0555"/>
    <w:rsid w:val="007E0C56"/>
    <w:rsid w:val="007E4CEB"/>
    <w:rsid w:val="007E60B7"/>
    <w:rsid w:val="007F07EF"/>
    <w:rsid w:val="007F2F4B"/>
    <w:rsid w:val="007F4F83"/>
    <w:rsid w:val="00802649"/>
    <w:rsid w:val="00802BA3"/>
    <w:rsid w:val="008056DB"/>
    <w:rsid w:val="008128A8"/>
    <w:rsid w:val="008203AD"/>
    <w:rsid w:val="008208EE"/>
    <w:rsid w:val="00821C22"/>
    <w:rsid w:val="00823320"/>
    <w:rsid w:val="00824B3B"/>
    <w:rsid w:val="008318C4"/>
    <w:rsid w:val="008379AE"/>
    <w:rsid w:val="0084171C"/>
    <w:rsid w:val="00842D01"/>
    <w:rsid w:val="0084483D"/>
    <w:rsid w:val="00850FA3"/>
    <w:rsid w:val="00857E42"/>
    <w:rsid w:val="0086569C"/>
    <w:rsid w:val="00870E4E"/>
    <w:rsid w:val="00880B2C"/>
    <w:rsid w:val="0088381B"/>
    <w:rsid w:val="00883950"/>
    <w:rsid w:val="00884667"/>
    <w:rsid w:val="008847A5"/>
    <w:rsid w:val="00884B5D"/>
    <w:rsid w:val="008860C3"/>
    <w:rsid w:val="0088697C"/>
    <w:rsid w:val="00886F3E"/>
    <w:rsid w:val="00887DEB"/>
    <w:rsid w:val="00895180"/>
    <w:rsid w:val="00896937"/>
    <w:rsid w:val="008A202A"/>
    <w:rsid w:val="008A2B3D"/>
    <w:rsid w:val="008A337E"/>
    <w:rsid w:val="008A6D73"/>
    <w:rsid w:val="008A758A"/>
    <w:rsid w:val="008B612F"/>
    <w:rsid w:val="008B72B6"/>
    <w:rsid w:val="008C031C"/>
    <w:rsid w:val="008D04DF"/>
    <w:rsid w:val="008D0F97"/>
    <w:rsid w:val="008D22EE"/>
    <w:rsid w:val="008D3B02"/>
    <w:rsid w:val="008D5A52"/>
    <w:rsid w:val="008E1CFA"/>
    <w:rsid w:val="008E30BC"/>
    <w:rsid w:val="008E379F"/>
    <w:rsid w:val="008E6582"/>
    <w:rsid w:val="008E695D"/>
    <w:rsid w:val="008E7F73"/>
    <w:rsid w:val="008F3977"/>
    <w:rsid w:val="008F7748"/>
    <w:rsid w:val="00900FAC"/>
    <w:rsid w:val="0090138E"/>
    <w:rsid w:val="00902A4F"/>
    <w:rsid w:val="00903247"/>
    <w:rsid w:val="00904D0C"/>
    <w:rsid w:val="0091137A"/>
    <w:rsid w:val="00915936"/>
    <w:rsid w:val="00922F11"/>
    <w:rsid w:val="009234ED"/>
    <w:rsid w:val="00925E5A"/>
    <w:rsid w:val="00926014"/>
    <w:rsid w:val="0093255B"/>
    <w:rsid w:val="00934456"/>
    <w:rsid w:val="00934B98"/>
    <w:rsid w:val="009359CF"/>
    <w:rsid w:val="009400C1"/>
    <w:rsid w:val="00940978"/>
    <w:rsid w:val="009435B9"/>
    <w:rsid w:val="00945271"/>
    <w:rsid w:val="00946764"/>
    <w:rsid w:val="009524EC"/>
    <w:rsid w:val="00954D33"/>
    <w:rsid w:val="00954E7F"/>
    <w:rsid w:val="00955C2F"/>
    <w:rsid w:val="00956454"/>
    <w:rsid w:val="0096054F"/>
    <w:rsid w:val="00960831"/>
    <w:rsid w:val="00961925"/>
    <w:rsid w:val="00966C4C"/>
    <w:rsid w:val="0097031B"/>
    <w:rsid w:val="0097251C"/>
    <w:rsid w:val="009774A4"/>
    <w:rsid w:val="00984679"/>
    <w:rsid w:val="0098515B"/>
    <w:rsid w:val="0098522D"/>
    <w:rsid w:val="00985814"/>
    <w:rsid w:val="00986BD9"/>
    <w:rsid w:val="00986D2C"/>
    <w:rsid w:val="0099131D"/>
    <w:rsid w:val="00991BF2"/>
    <w:rsid w:val="00995D6E"/>
    <w:rsid w:val="00996352"/>
    <w:rsid w:val="00997148"/>
    <w:rsid w:val="00997F39"/>
    <w:rsid w:val="009A085A"/>
    <w:rsid w:val="009A125A"/>
    <w:rsid w:val="009A3CBA"/>
    <w:rsid w:val="009A664D"/>
    <w:rsid w:val="009B1001"/>
    <w:rsid w:val="009B142B"/>
    <w:rsid w:val="009B2A7C"/>
    <w:rsid w:val="009B67B1"/>
    <w:rsid w:val="009B7649"/>
    <w:rsid w:val="009C1083"/>
    <w:rsid w:val="009C294E"/>
    <w:rsid w:val="009C4AF2"/>
    <w:rsid w:val="009D06EA"/>
    <w:rsid w:val="009D590A"/>
    <w:rsid w:val="009E29F1"/>
    <w:rsid w:val="009E2B61"/>
    <w:rsid w:val="009E5659"/>
    <w:rsid w:val="009E6B0F"/>
    <w:rsid w:val="009E75BF"/>
    <w:rsid w:val="009F1A5E"/>
    <w:rsid w:val="009F1F99"/>
    <w:rsid w:val="009F24B0"/>
    <w:rsid w:val="009F28E1"/>
    <w:rsid w:val="00A00016"/>
    <w:rsid w:val="00A00AAB"/>
    <w:rsid w:val="00A03F01"/>
    <w:rsid w:val="00A04B56"/>
    <w:rsid w:val="00A10BF6"/>
    <w:rsid w:val="00A13D66"/>
    <w:rsid w:val="00A16912"/>
    <w:rsid w:val="00A20324"/>
    <w:rsid w:val="00A23AAD"/>
    <w:rsid w:val="00A23CC5"/>
    <w:rsid w:val="00A25FDA"/>
    <w:rsid w:val="00A2735F"/>
    <w:rsid w:val="00A30034"/>
    <w:rsid w:val="00A3063C"/>
    <w:rsid w:val="00A335AE"/>
    <w:rsid w:val="00A3415D"/>
    <w:rsid w:val="00A3527F"/>
    <w:rsid w:val="00A364E4"/>
    <w:rsid w:val="00A36B47"/>
    <w:rsid w:val="00A40A81"/>
    <w:rsid w:val="00A47160"/>
    <w:rsid w:val="00A47649"/>
    <w:rsid w:val="00A51888"/>
    <w:rsid w:val="00A52F19"/>
    <w:rsid w:val="00A5730D"/>
    <w:rsid w:val="00A57B7A"/>
    <w:rsid w:val="00A608BD"/>
    <w:rsid w:val="00A62007"/>
    <w:rsid w:val="00A62566"/>
    <w:rsid w:val="00A646B9"/>
    <w:rsid w:val="00A703EF"/>
    <w:rsid w:val="00A74231"/>
    <w:rsid w:val="00A80E05"/>
    <w:rsid w:val="00A83A57"/>
    <w:rsid w:val="00A86D75"/>
    <w:rsid w:val="00A86F30"/>
    <w:rsid w:val="00A87714"/>
    <w:rsid w:val="00A91375"/>
    <w:rsid w:val="00A918E9"/>
    <w:rsid w:val="00A91EAA"/>
    <w:rsid w:val="00A9719C"/>
    <w:rsid w:val="00AB0B29"/>
    <w:rsid w:val="00AB1027"/>
    <w:rsid w:val="00AB4317"/>
    <w:rsid w:val="00AC0CEC"/>
    <w:rsid w:val="00AC2D4A"/>
    <w:rsid w:val="00AC31A7"/>
    <w:rsid w:val="00AC60DD"/>
    <w:rsid w:val="00AD1C28"/>
    <w:rsid w:val="00AD2718"/>
    <w:rsid w:val="00AD4FFE"/>
    <w:rsid w:val="00AD7168"/>
    <w:rsid w:val="00AE3395"/>
    <w:rsid w:val="00AE3482"/>
    <w:rsid w:val="00AE4C38"/>
    <w:rsid w:val="00AE5854"/>
    <w:rsid w:val="00AF080E"/>
    <w:rsid w:val="00AF194D"/>
    <w:rsid w:val="00AF273F"/>
    <w:rsid w:val="00AF307F"/>
    <w:rsid w:val="00AF52D8"/>
    <w:rsid w:val="00AF583E"/>
    <w:rsid w:val="00B00ABE"/>
    <w:rsid w:val="00B11CC4"/>
    <w:rsid w:val="00B21533"/>
    <w:rsid w:val="00B227F4"/>
    <w:rsid w:val="00B23485"/>
    <w:rsid w:val="00B23F30"/>
    <w:rsid w:val="00B25759"/>
    <w:rsid w:val="00B27C72"/>
    <w:rsid w:val="00B307CA"/>
    <w:rsid w:val="00B336C2"/>
    <w:rsid w:val="00B34099"/>
    <w:rsid w:val="00B344DB"/>
    <w:rsid w:val="00B362DF"/>
    <w:rsid w:val="00B415D1"/>
    <w:rsid w:val="00B44ED2"/>
    <w:rsid w:val="00B46807"/>
    <w:rsid w:val="00B46A77"/>
    <w:rsid w:val="00B55E8E"/>
    <w:rsid w:val="00B56E79"/>
    <w:rsid w:val="00B60DE4"/>
    <w:rsid w:val="00B632BA"/>
    <w:rsid w:val="00B6353C"/>
    <w:rsid w:val="00B65FDC"/>
    <w:rsid w:val="00B6649B"/>
    <w:rsid w:val="00B667FA"/>
    <w:rsid w:val="00B76651"/>
    <w:rsid w:val="00B76672"/>
    <w:rsid w:val="00B76733"/>
    <w:rsid w:val="00B816C5"/>
    <w:rsid w:val="00B828B9"/>
    <w:rsid w:val="00B84E95"/>
    <w:rsid w:val="00B84EE6"/>
    <w:rsid w:val="00B92B81"/>
    <w:rsid w:val="00B94C68"/>
    <w:rsid w:val="00B95709"/>
    <w:rsid w:val="00B96AF4"/>
    <w:rsid w:val="00BA3350"/>
    <w:rsid w:val="00BA3450"/>
    <w:rsid w:val="00BA4C7B"/>
    <w:rsid w:val="00BA5E67"/>
    <w:rsid w:val="00BB2A40"/>
    <w:rsid w:val="00BB6D7C"/>
    <w:rsid w:val="00BC4360"/>
    <w:rsid w:val="00BC610E"/>
    <w:rsid w:val="00BC6807"/>
    <w:rsid w:val="00BC753C"/>
    <w:rsid w:val="00BC777B"/>
    <w:rsid w:val="00BD119F"/>
    <w:rsid w:val="00BD2DF4"/>
    <w:rsid w:val="00BD442F"/>
    <w:rsid w:val="00BE6751"/>
    <w:rsid w:val="00BF2A34"/>
    <w:rsid w:val="00BF2E92"/>
    <w:rsid w:val="00BF3D2C"/>
    <w:rsid w:val="00BF49A6"/>
    <w:rsid w:val="00BF688D"/>
    <w:rsid w:val="00BF6EAA"/>
    <w:rsid w:val="00C00B2A"/>
    <w:rsid w:val="00C07A5A"/>
    <w:rsid w:val="00C10EA9"/>
    <w:rsid w:val="00C12BF8"/>
    <w:rsid w:val="00C1394E"/>
    <w:rsid w:val="00C156D3"/>
    <w:rsid w:val="00C15B5F"/>
    <w:rsid w:val="00C17D44"/>
    <w:rsid w:val="00C24CD7"/>
    <w:rsid w:val="00C25BB2"/>
    <w:rsid w:val="00C26ABD"/>
    <w:rsid w:val="00C276F0"/>
    <w:rsid w:val="00C3244C"/>
    <w:rsid w:val="00C32690"/>
    <w:rsid w:val="00C3297A"/>
    <w:rsid w:val="00C3446E"/>
    <w:rsid w:val="00C352D3"/>
    <w:rsid w:val="00C37975"/>
    <w:rsid w:val="00C421B5"/>
    <w:rsid w:val="00C436CA"/>
    <w:rsid w:val="00C43A8C"/>
    <w:rsid w:val="00C43DBD"/>
    <w:rsid w:val="00C459F8"/>
    <w:rsid w:val="00C45B32"/>
    <w:rsid w:val="00C464D7"/>
    <w:rsid w:val="00C520D7"/>
    <w:rsid w:val="00C537A2"/>
    <w:rsid w:val="00C564A2"/>
    <w:rsid w:val="00C57B91"/>
    <w:rsid w:val="00C60DCA"/>
    <w:rsid w:val="00C70793"/>
    <w:rsid w:val="00C71643"/>
    <w:rsid w:val="00C72151"/>
    <w:rsid w:val="00C73EF7"/>
    <w:rsid w:val="00C7627A"/>
    <w:rsid w:val="00C80971"/>
    <w:rsid w:val="00C828A9"/>
    <w:rsid w:val="00C9125D"/>
    <w:rsid w:val="00C937DC"/>
    <w:rsid w:val="00C94E44"/>
    <w:rsid w:val="00CA4B64"/>
    <w:rsid w:val="00CA7237"/>
    <w:rsid w:val="00CB3526"/>
    <w:rsid w:val="00CB53BE"/>
    <w:rsid w:val="00CC0ED9"/>
    <w:rsid w:val="00CC15CB"/>
    <w:rsid w:val="00CC41A3"/>
    <w:rsid w:val="00CC42FA"/>
    <w:rsid w:val="00CC4650"/>
    <w:rsid w:val="00CC46D1"/>
    <w:rsid w:val="00CC4969"/>
    <w:rsid w:val="00CC587A"/>
    <w:rsid w:val="00CD1206"/>
    <w:rsid w:val="00CD19FA"/>
    <w:rsid w:val="00CD1E78"/>
    <w:rsid w:val="00CD23BF"/>
    <w:rsid w:val="00CD7267"/>
    <w:rsid w:val="00CE2B32"/>
    <w:rsid w:val="00CE6ACD"/>
    <w:rsid w:val="00CE7330"/>
    <w:rsid w:val="00CE7D3F"/>
    <w:rsid w:val="00CF11AC"/>
    <w:rsid w:val="00CF64A2"/>
    <w:rsid w:val="00D00BC0"/>
    <w:rsid w:val="00D13654"/>
    <w:rsid w:val="00D211B8"/>
    <w:rsid w:val="00D214D1"/>
    <w:rsid w:val="00D2517A"/>
    <w:rsid w:val="00D30C58"/>
    <w:rsid w:val="00D33BD2"/>
    <w:rsid w:val="00D34BE3"/>
    <w:rsid w:val="00D435E0"/>
    <w:rsid w:val="00D44538"/>
    <w:rsid w:val="00D46900"/>
    <w:rsid w:val="00D47180"/>
    <w:rsid w:val="00D4751F"/>
    <w:rsid w:val="00D47F81"/>
    <w:rsid w:val="00D540AB"/>
    <w:rsid w:val="00D5439E"/>
    <w:rsid w:val="00D54A54"/>
    <w:rsid w:val="00D55FE6"/>
    <w:rsid w:val="00D575E5"/>
    <w:rsid w:val="00D624D8"/>
    <w:rsid w:val="00D63696"/>
    <w:rsid w:val="00D639D8"/>
    <w:rsid w:val="00D64FC5"/>
    <w:rsid w:val="00D6597F"/>
    <w:rsid w:val="00D67A63"/>
    <w:rsid w:val="00D67ADA"/>
    <w:rsid w:val="00D706D4"/>
    <w:rsid w:val="00D729D5"/>
    <w:rsid w:val="00D7332B"/>
    <w:rsid w:val="00D742C6"/>
    <w:rsid w:val="00D761DE"/>
    <w:rsid w:val="00D77C09"/>
    <w:rsid w:val="00D82748"/>
    <w:rsid w:val="00D85CA1"/>
    <w:rsid w:val="00D92E54"/>
    <w:rsid w:val="00D931FC"/>
    <w:rsid w:val="00D9779C"/>
    <w:rsid w:val="00D97C77"/>
    <w:rsid w:val="00DA0443"/>
    <w:rsid w:val="00DA6D13"/>
    <w:rsid w:val="00DB50D0"/>
    <w:rsid w:val="00DB710D"/>
    <w:rsid w:val="00DB7412"/>
    <w:rsid w:val="00DB7955"/>
    <w:rsid w:val="00DC2CD2"/>
    <w:rsid w:val="00DD09FF"/>
    <w:rsid w:val="00DD150E"/>
    <w:rsid w:val="00DD1A55"/>
    <w:rsid w:val="00DD6A18"/>
    <w:rsid w:val="00DE065C"/>
    <w:rsid w:val="00DE7247"/>
    <w:rsid w:val="00DF511E"/>
    <w:rsid w:val="00DF5AEB"/>
    <w:rsid w:val="00DF65D7"/>
    <w:rsid w:val="00DF68DB"/>
    <w:rsid w:val="00E000F0"/>
    <w:rsid w:val="00E01F75"/>
    <w:rsid w:val="00E032CB"/>
    <w:rsid w:val="00E044F7"/>
    <w:rsid w:val="00E05B07"/>
    <w:rsid w:val="00E07326"/>
    <w:rsid w:val="00E12BB6"/>
    <w:rsid w:val="00E12F2C"/>
    <w:rsid w:val="00E13F21"/>
    <w:rsid w:val="00E1596D"/>
    <w:rsid w:val="00E15976"/>
    <w:rsid w:val="00E15B44"/>
    <w:rsid w:val="00E15D08"/>
    <w:rsid w:val="00E177ED"/>
    <w:rsid w:val="00E17A26"/>
    <w:rsid w:val="00E2466A"/>
    <w:rsid w:val="00E24E7F"/>
    <w:rsid w:val="00E266BD"/>
    <w:rsid w:val="00E32AB9"/>
    <w:rsid w:val="00E43B87"/>
    <w:rsid w:val="00E43EEB"/>
    <w:rsid w:val="00E458B0"/>
    <w:rsid w:val="00E53987"/>
    <w:rsid w:val="00E55829"/>
    <w:rsid w:val="00E56BAE"/>
    <w:rsid w:val="00E572A8"/>
    <w:rsid w:val="00E57A05"/>
    <w:rsid w:val="00E60761"/>
    <w:rsid w:val="00E60E9E"/>
    <w:rsid w:val="00E610A0"/>
    <w:rsid w:val="00E62136"/>
    <w:rsid w:val="00E624C2"/>
    <w:rsid w:val="00E62838"/>
    <w:rsid w:val="00E70B66"/>
    <w:rsid w:val="00E72F4C"/>
    <w:rsid w:val="00E7525A"/>
    <w:rsid w:val="00E830F8"/>
    <w:rsid w:val="00E84F37"/>
    <w:rsid w:val="00E8579F"/>
    <w:rsid w:val="00E87667"/>
    <w:rsid w:val="00E91E77"/>
    <w:rsid w:val="00E93F10"/>
    <w:rsid w:val="00E95E8B"/>
    <w:rsid w:val="00EA364A"/>
    <w:rsid w:val="00EA4586"/>
    <w:rsid w:val="00EA5562"/>
    <w:rsid w:val="00EB1453"/>
    <w:rsid w:val="00EB6240"/>
    <w:rsid w:val="00EB79B6"/>
    <w:rsid w:val="00EC0028"/>
    <w:rsid w:val="00EC0740"/>
    <w:rsid w:val="00EC5C56"/>
    <w:rsid w:val="00ED0AD9"/>
    <w:rsid w:val="00EE0EA5"/>
    <w:rsid w:val="00EE1614"/>
    <w:rsid w:val="00EE4F1A"/>
    <w:rsid w:val="00EE7921"/>
    <w:rsid w:val="00EF0170"/>
    <w:rsid w:val="00EF2B3E"/>
    <w:rsid w:val="00EF3D2A"/>
    <w:rsid w:val="00EF55FE"/>
    <w:rsid w:val="00EF6982"/>
    <w:rsid w:val="00F05DC3"/>
    <w:rsid w:val="00F07519"/>
    <w:rsid w:val="00F14569"/>
    <w:rsid w:val="00F209B5"/>
    <w:rsid w:val="00F2657B"/>
    <w:rsid w:val="00F26CAD"/>
    <w:rsid w:val="00F321E5"/>
    <w:rsid w:val="00F33186"/>
    <w:rsid w:val="00F339B8"/>
    <w:rsid w:val="00F34C37"/>
    <w:rsid w:val="00F36099"/>
    <w:rsid w:val="00F37435"/>
    <w:rsid w:val="00F40DD6"/>
    <w:rsid w:val="00F411E4"/>
    <w:rsid w:val="00F414F9"/>
    <w:rsid w:val="00F433E4"/>
    <w:rsid w:val="00F43DC2"/>
    <w:rsid w:val="00F44F29"/>
    <w:rsid w:val="00F501FB"/>
    <w:rsid w:val="00F5156E"/>
    <w:rsid w:val="00F55997"/>
    <w:rsid w:val="00F61F6C"/>
    <w:rsid w:val="00F62DB3"/>
    <w:rsid w:val="00F641CB"/>
    <w:rsid w:val="00F662E8"/>
    <w:rsid w:val="00F70C13"/>
    <w:rsid w:val="00F76020"/>
    <w:rsid w:val="00F7719C"/>
    <w:rsid w:val="00F809E0"/>
    <w:rsid w:val="00F8468B"/>
    <w:rsid w:val="00F85942"/>
    <w:rsid w:val="00F864B7"/>
    <w:rsid w:val="00F90939"/>
    <w:rsid w:val="00F93DF2"/>
    <w:rsid w:val="00FA0028"/>
    <w:rsid w:val="00FA3660"/>
    <w:rsid w:val="00FA3CA1"/>
    <w:rsid w:val="00FA422A"/>
    <w:rsid w:val="00FA4A2E"/>
    <w:rsid w:val="00FA5BA3"/>
    <w:rsid w:val="00FB0FFB"/>
    <w:rsid w:val="00FB2A3C"/>
    <w:rsid w:val="00FB3B62"/>
    <w:rsid w:val="00FB74BC"/>
    <w:rsid w:val="00FC1CF7"/>
    <w:rsid w:val="00FC3D06"/>
    <w:rsid w:val="00FC4057"/>
    <w:rsid w:val="00FD38A9"/>
    <w:rsid w:val="00FD4C01"/>
    <w:rsid w:val="00FD61CF"/>
    <w:rsid w:val="00FE0F19"/>
    <w:rsid w:val="00FE2158"/>
    <w:rsid w:val="00FE25C4"/>
    <w:rsid w:val="00FE33D4"/>
    <w:rsid w:val="00FE3784"/>
    <w:rsid w:val="00FE4CC4"/>
    <w:rsid w:val="00FE7CBE"/>
    <w:rsid w:val="00FF0516"/>
    <w:rsid w:val="00FF1C6F"/>
    <w:rsid w:val="00FF4B93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 strokecolor="red">
      <v:fill color="red"/>
      <v:stroke color="red"/>
    </o:shapedefaults>
    <o:shapelayout v:ext="edit">
      <o:idmap v:ext="edit" data="1"/>
    </o:shapelayout>
  </w:shapeDefaults>
  <w:doNotEmbedSmartTags/>
  <w:decimalSymbol w:val="."/>
  <w:listSeparator w:val=","/>
  <w14:docId w14:val="20D59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E56F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4">
    <w:name w:val="heading 4"/>
    <w:basedOn w:val="a"/>
    <w:next w:val="a0"/>
    <w:link w:val="40"/>
    <w:qFormat/>
    <w:rsid w:val="002D175E"/>
    <w:pPr>
      <w:keepNext/>
      <w:widowControl/>
      <w:numPr>
        <w:numId w:val="1"/>
      </w:numPr>
      <w:snapToGrid w:val="0"/>
      <w:spacing w:afterLines="50" w:line="440" w:lineRule="exact"/>
      <w:jc w:val="both"/>
      <w:outlineLvl w:val="3"/>
    </w:pPr>
    <w:rPr>
      <w:rFonts w:eastAsia="標楷體" w:hAnsi="3 of 9 Barcode"/>
      <w:bCs/>
      <w:color w:val="000000"/>
      <w:sz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021">
    <w:name w:val="021"/>
    <w:basedOn w:val="a"/>
    <w:rsid w:val="00DF5AE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7407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740739"/>
    <w:rPr>
      <w:kern w:val="2"/>
    </w:rPr>
  </w:style>
  <w:style w:type="paragraph" w:styleId="a6">
    <w:name w:val="footer"/>
    <w:basedOn w:val="a"/>
    <w:link w:val="a7"/>
    <w:uiPriority w:val="99"/>
    <w:rsid w:val="007407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740739"/>
    <w:rPr>
      <w:kern w:val="2"/>
    </w:rPr>
  </w:style>
  <w:style w:type="table" w:styleId="a8">
    <w:name w:val="Table Grid"/>
    <w:basedOn w:val="a2"/>
    <w:uiPriority w:val="39"/>
    <w:rsid w:val="007407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740739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740739"/>
    <w:rPr>
      <w:rFonts w:ascii="Cambria" w:eastAsia="新細明體" w:hAnsi="Cambria" w:cs="Times New Roman"/>
      <w:kern w:val="2"/>
      <w:sz w:val="18"/>
      <w:szCs w:val="18"/>
    </w:rPr>
  </w:style>
  <w:style w:type="paragraph" w:styleId="a0">
    <w:name w:val="Body Text"/>
    <w:basedOn w:val="a"/>
    <w:link w:val="ab"/>
    <w:rsid w:val="00263E35"/>
    <w:rPr>
      <w:rFonts w:eastAsia="華康標楷體"/>
      <w:sz w:val="28"/>
      <w:szCs w:val="20"/>
      <w:lang w:val="x-none" w:eastAsia="x-none"/>
    </w:rPr>
  </w:style>
  <w:style w:type="character" w:customStyle="1" w:styleId="40">
    <w:name w:val="標題 4 字元"/>
    <w:link w:val="4"/>
    <w:rsid w:val="002D175E"/>
    <w:rPr>
      <w:rFonts w:eastAsia="標楷體" w:hAnsi="3 of 9 Barcode"/>
      <w:bCs/>
      <w:color w:val="000000"/>
      <w:kern w:val="2"/>
      <w:sz w:val="28"/>
      <w:lang w:val="x-none" w:eastAsia="x-none"/>
    </w:rPr>
  </w:style>
  <w:style w:type="paragraph" w:styleId="Web">
    <w:name w:val="Normal (Web)"/>
    <w:basedOn w:val="a"/>
    <w:uiPriority w:val="99"/>
    <w:unhideWhenUsed/>
    <w:rsid w:val="002D175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0">
    <w:name w:val="標題 1 字元"/>
    <w:link w:val="1"/>
    <w:rsid w:val="003E56FC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ac">
    <w:name w:val="學校基本資料"/>
    <w:basedOn w:val="a"/>
    <w:qFormat/>
    <w:rsid w:val="003E56FC"/>
    <w:pPr>
      <w:adjustRightInd w:val="0"/>
      <w:snapToGrid w:val="0"/>
      <w:jc w:val="center"/>
    </w:pPr>
    <w:rPr>
      <w:rFonts w:eastAsia="標楷體"/>
      <w:bCs/>
      <w:color w:val="333333"/>
      <w:szCs w:val="20"/>
    </w:rPr>
  </w:style>
  <w:style w:type="paragraph" w:styleId="ad">
    <w:name w:val="List Paragraph"/>
    <w:basedOn w:val="a"/>
    <w:uiPriority w:val="34"/>
    <w:qFormat/>
    <w:rsid w:val="003034C8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3">
    <w:name w:val="Body Text Indent 3"/>
    <w:basedOn w:val="a"/>
    <w:link w:val="30"/>
    <w:rsid w:val="00202B8B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0">
    <w:name w:val="本文縮排 3 字元"/>
    <w:link w:val="3"/>
    <w:rsid w:val="00202B8B"/>
    <w:rPr>
      <w:kern w:val="2"/>
      <w:sz w:val="16"/>
      <w:szCs w:val="16"/>
    </w:rPr>
  </w:style>
  <w:style w:type="character" w:styleId="ae">
    <w:name w:val="annotation reference"/>
    <w:rsid w:val="00314144"/>
    <w:rPr>
      <w:sz w:val="18"/>
      <w:szCs w:val="18"/>
    </w:rPr>
  </w:style>
  <w:style w:type="paragraph" w:styleId="af">
    <w:name w:val="annotation text"/>
    <w:basedOn w:val="a"/>
    <w:link w:val="af0"/>
    <w:rsid w:val="00314144"/>
    <w:rPr>
      <w:lang w:val="x-none" w:eastAsia="x-none"/>
    </w:rPr>
  </w:style>
  <w:style w:type="character" w:customStyle="1" w:styleId="af0">
    <w:name w:val="註解文字 字元"/>
    <w:link w:val="af"/>
    <w:rsid w:val="00314144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314144"/>
    <w:rPr>
      <w:b/>
      <w:bCs/>
    </w:rPr>
  </w:style>
  <w:style w:type="character" w:customStyle="1" w:styleId="af2">
    <w:name w:val="註解主旨 字元"/>
    <w:link w:val="af1"/>
    <w:rsid w:val="00314144"/>
    <w:rPr>
      <w:b/>
      <w:bCs/>
      <w:kern w:val="2"/>
      <w:sz w:val="24"/>
      <w:szCs w:val="24"/>
    </w:rPr>
  </w:style>
  <w:style w:type="character" w:styleId="af3">
    <w:name w:val="Hyperlink"/>
    <w:rsid w:val="0064795E"/>
    <w:rPr>
      <w:color w:val="0000FF"/>
      <w:u w:val="single"/>
    </w:rPr>
  </w:style>
  <w:style w:type="paragraph" w:styleId="af4">
    <w:name w:val="Note Heading"/>
    <w:basedOn w:val="a"/>
    <w:next w:val="a"/>
    <w:link w:val="af5"/>
    <w:rsid w:val="00663169"/>
    <w:pPr>
      <w:jc w:val="center"/>
    </w:pPr>
    <w:rPr>
      <w:rFonts w:ascii="標楷體" w:eastAsia="標楷體" w:hAnsi="標楷體"/>
      <w:bCs/>
      <w:lang w:val="x-none" w:eastAsia="x-none"/>
    </w:rPr>
  </w:style>
  <w:style w:type="character" w:customStyle="1" w:styleId="af5">
    <w:name w:val="註釋標題 字元"/>
    <w:link w:val="af4"/>
    <w:rsid w:val="00663169"/>
    <w:rPr>
      <w:rFonts w:ascii="標楷體" w:eastAsia="標楷體" w:hAnsi="標楷體"/>
      <w:bCs/>
      <w:kern w:val="2"/>
      <w:sz w:val="24"/>
      <w:szCs w:val="24"/>
    </w:rPr>
  </w:style>
  <w:style w:type="paragraph" w:styleId="af6">
    <w:name w:val="Closing"/>
    <w:basedOn w:val="a"/>
    <w:link w:val="af7"/>
    <w:rsid w:val="00663169"/>
    <w:pPr>
      <w:ind w:leftChars="1800" w:left="100"/>
    </w:pPr>
    <w:rPr>
      <w:rFonts w:ascii="標楷體" w:eastAsia="標楷體" w:hAnsi="標楷體"/>
      <w:bCs/>
      <w:lang w:val="x-none" w:eastAsia="x-none"/>
    </w:rPr>
  </w:style>
  <w:style w:type="character" w:customStyle="1" w:styleId="af7">
    <w:name w:val="結語 字元"/>
    <w:link w:val="af6"/>
    <w:rsid w:val="00663169"/>
    <w:rPr>
      <w:rFonts w:ascii="標楷體" w:eastAsia="標楷體" w:hAnsi="標楷體"/>
      <w:bCs/>
      <w:kern w:val="2"/>
      <w:sz w:val="24"/>
      <w:szCs w:val="24"/>
    </w:rPr>
  </w:style>
  <w:style w:type="paragraph" w:styleId="2">
    <w:name w:val="Body Text 2"/>
    <w:basedOn w:val="a"/>
    <w:link w:val="20"/>
    <w:rsid w:val="00A36B47"/>
    <w:pPr>
      <w:spacing w:after="120" w:line="480" w:lineRule="auto"/>
    </w:pPr>
    <w:rPr>
      <w:lang w:val="x-none" w:eastAsia="x-none"/>
    </w:rPr>
  </w:style>
  <w:style w:type="character" w:customStyle="1" w:styleId="20">
    <w:name w:val="本文 2 字元"/>
    <w:link w:val="2"/>
    <w:rsid w:val="00A36B47"/>
    <w:rPr>
      <w:kern w:val="2"/>
      <w:sz w:val="24"/>
      <w:szCs w:val="24"/>
      <w:lang w:val="x-none" w:eastAsia="x-none"/>
    </w:rPr>
  </w:style>
  <w:style w:type="character" w:styleId="af8">
    <w:name w:val="page number"/>
    <w:basedOn w:val="a1"/>
    <w:rsid w:val="00D46900"/>
  </w:style>
  <w:style w:type="paragraph" w:styleId="af9">
    <w:name w:val="No Spacing"/>
    <w:uiPriority w:val="1"/>
    <w:qFormat/>
    <w:rsid w:val="00F501FB"/>
    <w:pPr>
      <w:widowControl w:val="0"/>
    </w:pPr>
    <w:rPr>
      <w:kern w:val="2"/>
      <w:sz w:val="24"/>
      <w:szCs w:val="24"/>
    </w:rPr>
  </w:style>
  <w:style w:type="character" w:customStyle="1" w:styleId="ab">
    <w:name w:val="本文 字元"/>
    <w:link w:val="a0"/>
    <w:rsid w:val="00DF511E"/>
    <w:rPr>
      <w:rFonts w:eastAsia="華康標楷體"/>
      <w:kern w:val="2"/>
      <w:sz w:val="28"/>
    </w:rPr>
  </w:style>
  <w:style w:type="paragraph" w:customStyle="1" w:styleId="11">
    <w:name w:val="執行策略1"/>
    <w:basedOn w:val="a"/>
    <w:autoRedefine/>
    <w:rsid w:val="00B95709"/>
    <w:pPr>
      <w:spacing w:line="440" w:lineRule="exact"/>
      <w:ind w:left="406" w:hanging="406"/>
    </w:pPr>
    <w:rPr>
      <w:rFonts w:ascii="Arial" w:eastAsia="標楷體" w:hAnsi="Arial" w:cs="標楷體"/>
      <w:color w:val="FF0000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7C4D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7C4DF4"/>
    <w:rPr>
      <w:rFonts w:ascii="細明體" w:eastAsia="細明體" w:hAnsi="細明體" w:cs="細明體"/>
      <w:sz w:val="24"/>
      <w:szCs w:val="24"/>
    </w:rPr>
  </w:style>
  <w:style w:type="table" w:styleId="afa">
    <w:name w:val="Table Elegant"/>
    <w:basedOn w:val="a2"/>
    <w:rsid w:val="00CB3526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E56F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4">
    <w:name w:val="heading 4"/>
    <w:basedOn w:val="a"/>
    <w:next w:val="a0"/>
    <w:link w:val="40"/>
    <w:qFormat/>
    <w:rsid w:val="002D175E"/>
    <w:pPr>
      <w:keepNext/>
      <w:widowControl/>
      <w:numPr>
        <w:numId w:val="1"/>
      </w:numPr>
      <w:snapToGrid w:val="0"/>
      <w:spacing w:afterLines="50" w:line="440" w:lineRule="exact"/>
      <w:jc w:val="both"/>
      <w:outlineLvl w:val="3"/>
    </w:pPr>
    <w:rPr>
      <w:rFonts w:eastAsia="標楷體" w:hAnsi="3 of 9 Barcode"/>
      <w:bCs/>
      <w:color w:val="000000"/>
      <w:sz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021">
    <w:name w:val="021"/>
    <w:basedOn w:val="a"/>
    <w:rsid w:val="00DF5AE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7407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740739"/>
    <w:rPr>
      <w:kern w:val="2"/>
    </w:rPr>
  </w:style>
  <w:style w:type="paragraph" w:styleId="a6">
    <w:name w:val="footer"/>
    <w:basedOn w:val="a"/>
    <w:link w:val="a7"/>
    <w:uiPriority w:val="99"/>
    <w:rsid w:val="007407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740739"/>
    <w:rPr>
      <w:kern w:val="2"/>
    </w:rPr>
  </w:style>
  <w:style w:type="table" w:styleId="a8">
    <w:name w:val="Table Grid"/>
    <w:basedOn w:val="a2"/>
    <w:uiPriority w:val="39"/>
    <w:rsid w:val="007407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740739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740739"/>
    <w:rPr>
      <w:rFonts w:ascii="Cambria" w:eastAsia="新細明體" w:hAnsi="Cambria" w:cs="Times New Roman"/>
      <w:kern w:val="2"/>
      <w:sz w:val="18"/>
      <w:szCs w:val="18"/>
    </w:rPr>
  </w:style>
  <w:style w:type="paragraph" w:styleId="a0">
    <w:name w:val="Body Text"/>
    <w:basedOn w:val="a"/>
    <w:link w:val="ab"/>
    <w:rsid w:val="00263E35"/>
    <w:rPr>
      <w:rFonts w:eastAsia="華康標楷體"/>
      <w:sz w:val="28"/>
      <w:szCs w:val="20"/>
      <w:lang w:val="x-none" w:eastAsia="x-none"/>
    </w:rPr>
  </w:style>
  <w:style w:type="character" w:customStyle="1" w:styleId="40">
    <w:name w:val="標題 4 字元"/>
    <w:link w:val="4"/>
    <w:rsid w:val="002D175E"/>
    <w:rPr>
      <w:rFonts w:eastAsia="標楷體" w:hAnsi="3 of 9 Barcode"/>
      <w:bCs/>
      <w:color w:val="000000"/>
      <w:kern w:val="2"/>
      <w:sz w:val="28"/>
      <w:lang w:val="x-none" w:eastAsia="x-none"/>
    </w:rPr>
  </w:style>
  <w:style w:type="paragraph" w:styleId="Web">
    <w:name w:val="Normal (Web)"/>
    <w:basedOn w:val="a"/>
    <w:uiPriority w:val="99"/>
    <w:unhideWhenUsed/>
    <w:rsid w:val="002D175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0">
    <w:name w:val="標題 1 字元"/>
    <w:link w:val="1"/>
    <w:rsid w:val="003E56FC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ac">
    <w:name w:val="學校基本資料"/>
    <w:basedOn w:val="a"/>
    <w:qFormat/>
    <w:rsid w:val="003E56FC"/>
    <w:pPr>
      <w:adjustRightInd w:val="0"/>
      <w:snapToGrid w:val="0"/>
      <w:jc w:val="center"/>
    </w:pPr>
    <w:rPr>
      <w:rFonts w:eastAsia="標楷體"/>
      <w:bCs/>
      <w:color w:val="333333"/>
      <w:szCs w:val="20"/>
    </w:rPr>
  </w:style>
  <w:style w:type="paragraph" w:styleId="ad">
    <w:name w:val="List Paragraph"/>
    <w:basedOn w:val="a"/>
    <w:uiPriority w:val="34"/>
    <w:qFormat/>
    <w:rsid w:val="003034C8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3">
    <w:name w:val="Body Text Indent 3"/>
    <w:basedOn w:val="a"/>
    <w:link w:val="30"/>
    <w:rsid w:val="00202B8B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0">
    <w:name w:val="本文縮排 3 字元"/>
    <w:link w:val="3"/>
    <w:rsid w:val="00202B8B"/>
    <w:rPr>
      <w:kern w:val="2"/>
      <w:sz w:val="16"/>
      <w:szCs w:val="16"/>
    </w:rPr>
  </w:style>
  <w:style w:type="character" w:styleId="ae">
    <w:name w:val="annotation reference"/>
    <w:rsid w:val="00314144"/>
    <w:rPr>
      <w:sz w:val="18"/>
      <w:szCs w:val="18"/>
    </w:rPr>
  </w:style>
  <w:style w:type="paragraph" w:styleId="af">
    <w:name w:val="annotation text"/>
    <w:basedOn w:val="a"/>
    <w:link w:val="af0"/>
    <w:rsid w:val="00314144"/>
    <w:rPr>
      <w:lang w:val="x-none" w:eastAsia="x-none"/>
    </w:rPr>
  </w:style>
  <w:style w:type="character" w:customStyle="1" w:styleId="af0">
    <w:name w:val="註解文字 字元"/>
    <w:link w:val="af"/>
    <w:rsid w:val="00314144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314144"/>
    <w:rPr>
      <w:b/>
      <w:bCs/>
    </w:rPr>
  </w:style>
  <w:style w:type="character" w:customStyle="1" w:styleId="af2">
    <w:name w:val="註解主旨 字元"/>
    <w:link w:val="af1"/>
    <w:rsid w:val="00314144"/>
    <w:rPr>
      <w:b/>
      <w:bCs/>
      <w:kern w:val="2"/>
      <w:sz w:val="24"/>
      <w:szCs w:val="24"/>
    </w:rPr>
  </w:style>
  <w:style w:type="character" w:styleId="af3">
    <w:name w:val="Hyperlink"/>
    <w:rsid w:val="0064795E"/>
    <w:rPr>
      <w:color w:val="0000FF"/>
      <w:u w:val="single"/>
    </w:rPr>
  </w:style>
  <w:style w:type="paragraph" w:styleId="af4">
    <w:name w:val="Note Heading"/>
    <w:basedOn w:val="a"/>
    <w:next w:val="a"/>
    <w:link w:val="af5"/>
    <w:rsid w:val="00663169"/>
    <w:pPr>
      <w:jc w:val="center"/>
    </w:pPr>
    <w:rPr>
      <w:rFonts w:ascii="標楷體" w:eastAsia="標楷體" w:hAnsi="標楷體"/>
      <w:bCs/>
      <w:lang w:val="x-none" w:eastAsia="x-none"/>
    </w:rPr>
  </w:style>
  <w:style w:type="character" w:customStyle="1" w:styleId="af5">
    <w:name w:val="註釋標題 字元"/>
    <w:link w:val="af4"/>
    <w:rsid w:val="00663169"/>
    <w:rPr>
      <w:rFonts w:ascii="標楷體" w:eastAsia="標楷體" w:hAnsi="標楷體"/>
      <w:bCs/>
      <w:kern w:val="2"/>
      <w:sz w:val="24"/>
      <w:szCs w:val="24"/>
    </w:rPr>
  </w:style>
  <w:style w:type="paragraph" w:styleId="af6">
    <w:name w:val="Closing"/>
    <w:basedOn w:val="a"/>
    <w:link w:val="af7"/>
    <w:rsid w:val="00663169"/>
    <w:pPr>
      <w:ind w:leftChars="1800" w:left="100"/>
    </w:pPr>
    <w:rPr>
      <w:rFonts w:ascii="標楷體" w:eastAsia="標楷體" w:hAnsi="標楷體"/>
      <w:bCs/>
      <w:lang w:val="x-none" w:eastAsia="x-none"/>
    </w:rPr>
  </w:style>
  <w:style w:type="character" w:customStyle="1" w:styleId="af7">
    <w:name w:val="結語 字元"/>
    <w:link w:val="af6"/>
    <w:rsid w:val="00663169"/>
    <w:rPr>
      <w:rFonts w:ascii="標楷體" w:eastAsia="標楷體" w:hAnsi="標楷體"/>
      <w:bCs/>
      <w:kern w:val="2"/>
      <w:sz w:val="24"/>
      <w:szCs w:val="24"/>
    </w:rPr>
  </w:style>
  <w:style w:type="paragraph" w:styleId="2">
    <w:name w:val="Body Text 2"/>
    <w:basedOn w:val="a"/>
    <w:link w:val="20"/>
    <w:rsid w:val="00A36B47"/>
    <w:pPr>
      <w:spacing w:after="120" w:line="480" w:lineRule="auto"/>
    </w:pPr>
    <w:rPr>
      <w:lang w:val="x-none" w:eastAsia="x-none"/>
    </w:rPr>
  </w:style>
  <w:style w:type="character" w:customStyle="1" w:styleId="20">
    <w:name w:val="本文 2 字元"/>
    <w:link w:val="2"/>
    <w:rsid w:val="00A36B47"/>
    <w:rPr>
      <w:kern w:val="2"/>
      <w:sz w:val="24"/>
      <w:szCs w:val="24"/>
      <w:lang w:val="x-none" w:eastAsia="x-none"/>
    </w:rPr>
  </w:style>
  <w:style w:type="character" w:styleId="af8">
    <w:name w:val="page number"/>
    <w:basedOn w:val="a1"/>
    <w:rsid w:val="00D46900"/>
  </w:style>
  <w:style w:type="paragraph" w:styleId="af9">
    <w:name w:val="No Spacing"/>
    <w:uiPriority w:val="1"/>
    <w:qFormat/>
    <w:rsid w:val="00F501FB"/>
    <w:pPr>
      <w:widowControl w:val="0"/>
    </w:pPr>
    <w:rPr>
      <w:kern w:val="2"/>
      <w:sz w:val="24"/>
      <w:szCs w:val="24"/>
    </w:rPr>
  </w:style>
  <w:style w:type="character" w:customStyle="1" w:styleId="ab">
    <w:name w:val="本文 字元"/>
    <w:link w:val="a0"/>
    <w:rsid w:val="00DF511E"/>
    <w:rPr>
      <w:rFonts w:eastAsia="華康標楷體"/>
      <w:kern w:val="2"/>
      <w:sz w:val="28"/>
    </w:rPr>
  </w:style>
  <w:style w:type="paragraph" w:customStyle="1" w:styleId="11">
    <w:name w:val="執行策略1"/>
    <w:basedOn w:val="a"/>
    <w:autoRedefine/>
    <w:rsid w:val="00B95709"/>
    <w:pPr>
      <w:spacing w:line="440" w:lineRule="exact"/>
      <w:ind w:left="406" w:hanging="406"/>
    </w:pPr>
    <w:rPr>
      <w:rFonts w:ascii="Arial" w:eastAsia="標楷體" w:hAnsi="Arial" w:cs="標楷體"/>
      <w:color w:val="FF0000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7C4D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7C4DF4"/>
    <w:rPr>
      <w:rFonts w:ascii="細明體" w:eastAsia="細明體" w:hAnsi="細明體" w:cs="細明體"/>
      <w:sz w:val="24"/>
      <w:szCs w:val="24"/>
    </w:rPr>
  </w:style>
  <w:style w:type="table" w:styleId="afa">
    <w:name w:val="Table Elegant"/>
    <w:basedOn w:val="a2"/>
    <w:rsid w:val="00CB3526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07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40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343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306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1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1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25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21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202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7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3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9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3703">
          <w:marLeft w:val="73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498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3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1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7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83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45;&#32946;&#37096;&#24257;&#25152;\schoololdwc\WebApplication\update\Template\&#23416;&#26657;&#30003;&#35531;&#34920;_&#31684;&#26412;32010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E15EB-02C1-4B6E-A98B-29DBCA71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學校申請表_範本32010</Template>
  <TotalTime>7</TotalTime>
  <Pages>12</Pages>
  <Words>414</Words>
  <Characters>2361</Characters>
  <Application>Microsoft Office Word</Application>
  <DocSecurity>0</DocSecurity>
  <Lines>19</Lines>
  <Paragraphs>5</Paragraphs>
  <ScaleCrop>false</ScaleCrop>
  <Company>CMT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附件A</dc:title>
  <dc:subject/>
  <dc:creator>銘賢 Alex</dc:creator>
  <cp:keywords/>
  <dc:description/>
  <cp:lastModifiedBy>楊賀強</cp:lastModifiedBy>
  <cp:revision>4</cp:revision>
  <cp:lastPrinted>2020-02-09T08:27:00Z</cp:lastPrinted>
  <dcterms:created xsi:type="dcterms:W3CDTF">2023-05-03T11:05:00Z</dcterms:created>
  <dcterms:modified xsi:type="dcterms:W3CDTF">2023-05-17T06:19:00Z</dcterms:modified>
</cp:coreProperties>
</file>