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2D9" w:rsidRPr="005C3E3A" w:rsidRDefault="009310F9" w:rsidP="00B8096F">
      <w:pPr>
        <w:pStyle w:val="ad"/>
        <w:rPr>
          <w:rFonts w:hAnsi="標楷體"/>
          <w:spacing w:val="0"/>
        </w:rPr>
      </w:pPr>
      <w:r w:rsidRPr="005C3E3A">
        <w:rPr>
          <w:rFonts w:hAnsi="標楷體" w:hint="eastAsia"/>
          <w:spacing w:val="0"/>
        </w:rPr>
        <w:t xml:space="preserve">花蓮縣政府 </w:t>
      </w:r>
      <w:proofErr w:type="gramStart"/>
      <w:r w:rsidR="00A952D9" w:rsidRPr="005C3E3A">
        <w:rPr>
          <w:rFonts w:hAnsi="標楷體" w:hint="eastAsia"/>
          <w:spacing w:val="0"/>
        </w:rPr>
        <w:t>聲復審計</w:t>
      </w:r>
      <w:proofErr w:type="gramEnd"/>
      <w:r w:rsidR="00A952D9" w:rsidRPr="005C3E3A">
        <w:rPr>
          <w:rFonts w:hAnsi="標楷體" w:hint="eastAsia"/>
          <w:spacing w:val="0"/>
        </w:rPr>
        <w:t>部臺灣省花蓮縣審計室查核</w:t>
      </w:r>
      <w:r w:rsidR="001862B7" w:rsidRPr="005C3E3A">
        <w:rPr>
          <w:rFonts w:hAnsi="標楷體" w:hint="eastAsia"/>
          <w:spacing w:val="0"/>
        </w:rPr>
        <w:t>所屬共</w:t>
      </w:r>
      <w:r w:rsidR="005C3E3A">
        <w:rPr>
          <w:rFonts w:hAnsi="標楷體" w:hint="eastAsia"/>
          <w:spacing w:val="0"/>
        </w:rPr>
        <w:t>30</w:t>
      </w:r>
      <w:r w:rsidR="001862B7" w:rsidRPr="005C3E3A">
        <w:rPr>
          <w:rFonts w:hAnsi="標楷體" w:hint="eastAsia"/>
          <w:spacing w:val="0"/>
        </w:rPr>
        <w:t>校</w:t>
      </w:r>
      <w:proofErr w:type="gramStart"/>
      <w:r w:rsidRPr="005C3E3A">
        <w:rPr>
          <w:rFonts w:hAnsi="標楷體" w:hint="eastAsia"/>
          <w:spacing w:val="0"/>
        </w:rPr>
        <w:t>113</w:t>
      </w:r>
      <w:proofErr w:type="gramEnd"/>
      <w:r w:rsidR="00A952D9" w:rsidRPr="005C3E3A">
        <w:rPr>
          <w:rFonts w:hAnsi="標楷體" w:hint="eastAsia"/>
          <w:spacing w:val="0"/>
        </w:rPr>
        <w:t>年度</w:t>
      </w:r>
      <w:r w:rsidRPr="005C3E3A">
        <w:rPr>
          <w:rFonts w:hAnsi="標楷體" w:hint="eastAsia"/>
          <w:spacing w:val="0"/>
        </w:rPr>
        <w:t>1-8月</w:t>
      </w:r>
      <w:r w:rsidR="00A952D9" w:rsidRPr="005C3E3A">
        <w:rPr>
          <w:rFonts w:hAnsi="標楷體" w:hint="eastAsia"/>
          <w:spacing w:val="0"/>
        </w:rPr>
        <w:t>財務收支審核通知事項辦理情形</w:t>
      </w:r>
      <w:r w:rsidR="00CF2680">
        <w:rPr>
          <w:rFonts w:hAnsi="標楷體" w:hint="eastAsia"/>
          <w:spacing w:val="0"/>
        </w:rPr>
        <w:t>(第</w:t>
      </w:r>
      <w:r w:rsidR="00192F01">
        <w:rPr>
          <w:rFonts w:hAnsi="標楷體" w:hint="eastAsia"/>
          <w:spacing w:val="0"/>
        </w:rPr>
        <w:t>三</w:t>
      </w:r>
      <w:r w:rsidR="00CF2680">
        <w:rPr>
          <w:rFonts w:hAnsi="標楷體" w:hint="eastAsia"/>
          <w:spacing w:val="0"/>
        </w:rPr>
        <w:t>次回覆)</w:t>
      </w:r>
    </w:p>
    <w:tbl>
      <w:tblPr>
        <w:tblW w:w="14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3"/>
        <w:gridCol w:w="5103"/>
        <w:gridCol w:w="2166"/>
      </w:tblGrid>
      <w:tr w:rsidR="00A952D9" w:rsidRPr="005C3E3A" w:rsidTr="0029155B">
        <w:trPr>
          <w:trHeight w:val="567"/>
          <w:tblHeader/>
        </w:trPr>
        <w:tc>
          <w:tcPr>
            <w:tcW w:w="6803" w:type="dxa"/>
            <w:tcBorders>
              <w:bottom w:val="single" w:sz="4" w:space="0" w:color="auto"/>
            </w:tcBorders>
            <w:vAlign w:val="center"/>
          </w:tcPr>
          <w:p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審核通知事項及內容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952D9" w:rsidRPr="005C3E3A" w:rsidRDefault="00A952D9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聲復理由</w:t>
            </w:r>
            <w:proofErr w:type="gramEnd"/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或辦理情形</w:t>
            </w:r>
          </w:p>
        </w:tc>
        <w:tc>
          <w:tcPr>
            <w:tcW w:w="2166" w:type="dxa"/>
            <w:tcBorders>
              <w:bottom w:val="single" w:sz="4" w:space="0" w:color="auto"/>
            </w:tcBorders>
            <w:vAlign w:val="center"/>
          </w:tcPr>
          <w:p w:rsidR="00A952D9" w:rsidRPr="005C3E3A" w:rsidRDefault="001862B7" w:rsidP="00B8096F">
            <w:pPr>
              <w:spacing w:line="240" w:lineRule="auto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5C3E3A">
              <w:rPr>
                <w:rFonts w:ascii="標楷體" w:eastAsia="標楷體" w:hAnsi="標楷體" w:hint="eastAsia"/>
                <w:sz w:val="28"/>
                <w:szCs w:val="28"/>
              </w:rPr>
              <w:t>審計機關覆核擬處理意見</w:t>
            </w:r>
          </w:p>
        </w:tc>
      </w:tr>
      <w:tr w:rsidR="002800A5" w:rsidRPr="005C3E3A" w:rsidTr="008E35E3">
        <w:trPr>
          <w:trHeight w:val="2381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CD5E81" w:rsidRPr="005C3E3A" w:rsidRDefault="00ED26A0" w:rsidP="00B8096F">
            <w:pPr>
              <w:pStyle w:val="3"/>
              <w:keepNext w:val="0"/>
              <w:overflowPunct w:val="0"/>
              <w:spacing w:line="240" w:lineRule="auto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Toc185008874"/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 w:rsidR="00192F01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  <w:r w:rsidRPr="005C3E3A">
              <w:rPr>
                <w:rFonts w:ascii="標楷體" w:eastAsia="標楷體" w:hAnsi="標楷體" w:hint="eastAsia"/>
                <w:sz w:val="32"/>
                <w:szCs w:val="32"/>
              </w:rPr>
              <w:t>、樂合</w:t>
            </w:r>
            <w:r w:rsidRPr="005C3E3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國小</w:t>
            </w:r>
            <w:bookmarkEnd w:id="0"/>
          </w:p>
          <w:p w:rsidR="002800A5" w:rsidRPr="005C3E3A" w:rsidRDefault="008E35E3" w:rsidP="008E35E3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E35E3">
              <w:rPr>
                <w:rFonts w:ascii="標楷體" w:eastAsia="標楷體" w:hAnsi="標楷體" w:hint="eastAsia"/>
                <w:szCs w:val="24"/>
              </w:rPr>
              <w:t>原通知注意事項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(二)，有關財產盤點工作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未盡周妥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，且部分已損壞財產迄未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辦理報損作業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允待注意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依規定辦理1項，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承復：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將進行校內財產損毀報廢會議，決議通過後，檢送縣府同意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辦理報損作業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等情。請將辦理結果復知本室。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4548CA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2800A5" w:rsidRPr="005C3E3A" w:rsidTr="008E35E3">
        <w:trPr>
          <w:trHeight w:val="2551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114CC5" w:rsidRPr="005C3E3A" w:rsidRDefault="00ED26A0" w:rsidP="00B8096F">
            <w:pPr>
              <w:pStyle w:val="3"/>
              <w:keepNext w:val="0"/>
              <w:overflowPunct w:val="0"/>
              <w:spacing w:line="240" w:lineRule="auto"/>
              <w:rPr>
                <w:rFonts w:ascii="標楷體" w:eastAsia="標楷體" w:hAnsi="標楷體"/>
                <w:sz w:val="32"/>
                <w:szCs w:val="32"/>
              </w:rPr>
            </w:pPr>
            <w:bookmarkStart w:id="1" w:name="_Toc185008876"/>
            <w:r>
              <w:rPr>
                <w:rFonts w:ascii="標楷體" w:eastAsia="標楷體" w:hAnsi="標楷體" w:hint="eastAsia"/>
                <w:sz w:val="32"/>
                <w:szCs w:val="32"/>
              </w:rPr>
              <w:t>(七)</w:t>
            </w:r>
            <w:r w:rsidRPr="005C3E3A">
              <w:rPr>
                <w:rFonts w:ascii="標楷體" w:eastAsia="標楷體" w:hAnsi="標楷體" w:hint="eastAsia"/>
                <w:sz w:val="32"/>
                <w:szCs w:val="32"/>
              </w:rPr>
              <w:t>、</w:t>
            </w:r>
            <w:r w:rsidRPr="005C3E3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大禹</w:t>
            </w:r>
            <w:r w:rsidRPr="005C3E3A">
              <w:rPr>
                <w:rFonts w:ascii="標楷體" w:eastAsia="標楷體" w:hAnsi="標楷體" w:hint="eastAsia"/>
                <w:sz w:val="32"/>
                <w:szCs w:val="32"/>
              </w:rPr>
              <w:t>國小</w:t>
            </w:r>
            <w:bookmarkEnd w:id="1"/>
          </w:p>
          <w:p w:rsidR="002800A5" w:rsidRPr="005C3E3A" w:rsidRDefault="008E35E3" w:rsidP="008E35E3">
            <w:pPr>
              <w:tabs>
                <w:tab w:val="left" w:pos="3600"/>
              </w:tabs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8E35E3">
              <w:rPr>
                <w:rFonts w:ascii="標楷體" w:eastAsia="標楷體" w:hAnsi="標楷體" w:hint="eastAsia"/>
                <w:szCs w:val="24"/>
              </w:rPr>
              <w:t>原通知查明處理事項，有關部分財產遺失1項，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承復：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擬請當時財產保管人員以等值物品(或等價金額)賠償等情。請將賠償結果復知本室。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9E3AE9" w:rsidRDefault="002800A5" w:rsidP="009E3AE9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2800A5" w:rsidRPr="005C3E3A" w:rsidRDefault="002800A5" w:rsidP="00B8096F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17EF8" w:rsidRPr="005C3E3A" w:rsidTr="008E35E3">
        <w:trPr>
          <w:trHeight w:val="3005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F17EF8" w:rsidRPr="005C3E3A" w:rsidRDefault="00BE6C4B" w:rsidP="00F17EF8">
            <w:pPr>
              <w:spacing w:line="240" w:lineRule="auto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(十四)</w:t>
            </w:r>
            <w:r w:rsidR="00F17EF8" w:rsidRPr="005C3E3A">
              <w:rPr>
                <w:rFonts w:ascii="標楷體" w:eastAsia="標楷體" w:hAnsi="標楷體" w:hint="eastAsia"/>
                <w:b/>
                <w:sz w:val="32"/>
                <w:szCs w:val="32"/>
              </w:rPr>
              <w:t>、馬遠國小</w:t>
            </w:r>
          </w:p>
          <w:p w:rsidR="00F17EF8" w:rsidRPr="005C3E3A" w:rsidRDefault="008E35E3" w:rsidP="008E35E3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8E35E3">
              <w:rPr>
                <w:rFonts w:ascii="標楷體" w:eastAsia="標楷體" w:hAnsi="標楷體" w:hint="eastAsia"/>
                <w:szCs w:val="24"/>
              </w:rPr>
              <w:t>原通知注意事項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，有關部分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款項懸列帳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上未清理或屬基金來源款項尚未解繳1項，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承復：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預計114年4月2日</w:t>
            </w:r>
            <w:proofErr w:type="gramStart"/>
            <w:r w:rsidRPr="008E35E3">
              <w:rPr>
                <w:rFonts w:ascii="標楷體" w:eastAsia="標楷體" w:hAnsi="標楷體" w:hint="eastAsia"/>
                <w:szCs w:val="24"/>
              </w:rPr>
              <w:t>完成懸列款項</w:t>
            </w:r>
            <w:proofErr w:type="gramEnd"/>
            <w:r w:rsidRPr="008E35E3">
              <w:rPr>
                <w:rFonts w:ascii="標楷體" w:eastAsia="標楷體" w:hAnsi="標楷體" w:hint="eastAsia"/>
                <w:szCs w:val="24"/>
              </w:rPr>
              <w:t>繳庫等情。請賡續辦理，並將繳</w:t>
            </w:r>
            <w:bookmarkStart w:id="2" w:name="_GoBack"/>
            <w:bookmarkEnd w:id="2"/>
            <w:r w:rsidRPr="008E35E3">
              <w:rPr>
                <w:rFonts w:ascii="標楷體" w:eastAsia="標楷體" w:hAnsi="標楷體" w:hint="eastAsia"/>
                <w:szCs w:val="24"/>
              </w:rPr>
              <w:t>庫結果復知本室。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:rsidR="00F17EF8" w:rsidRPr="005C3E3A" w:rsidRDefault="00F17EF8" w:rsidP="001E748E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</w:tcPr>
          <w:p w:rsidR="00F17EF8" w:rsidRPr="005C3E3A" w:rsidRDefault="00F17EF8" w:rsidP="00F17EF8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52191B" w:rsidRPr="00B8096F" w:rsidRDefault="0052191B" w:rsidP="004B13D2">
      <w:pPr>
        <w:tabs>
          <w:tab w:val="left" w:pos="7080"/>
        </w:tabs>
        <w:kinsoku w:val="0"/>
        <w:spacing w:beforeLines="50" w:before="120" w:line="240" w:lineRule="auto"/>
        <w:jc w:val="both"/>
        <w:rPr>
          <w:rFonts w:ascii="標楷體" w:eastAsia="標楷體" w:hAnsi="標楷體"/>
          <w:b/>
          <w:szCs w:val="24"/>
        </w:rPr>
      </w:pPr>
    </w:p>
    <w:sectPr w:rsidR="0052191B" w:rsidRPr="00B8096F" w:rsidSect="00A26253">
      <w:footerReference w:type="default" r:id="rId8"/>
      <w:pgSz w:w="16840" w:h="11907" w:orient="landscape" w:code="9"/>
      <w:pgMar w:top="567" w:right="1134" w:bottom="567" w:left="1134" w:header="567" w:footer="567" w:gutter="567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435" w:rsidRDefault="00FA0435">
      <w:r>
        <w:separator/>
      </w:r>
    </w:p>
  </w:endnote>
  <w:endnote w:type="continuationSeparator" w:id="0">
    <w:p w:rsidR="00FA0435" w:rsidRDefault="00FA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1958882"/>
      <w:docPartObj>
        <w:docPartGallery w:val="Page Numbers (Bottom of Page)"/>
        <w:docPartUnique/>
      </w:docPartObj>
    </w:sdtPr>
    <w:sdtEndPr/>
    <w:sdtContent>
      <w:p w:rsidR="00B0251B" w:rsidRDefault="00B0251B" w:rsidP="00A2625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B0251B" w:rsidRDefault="00B025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435" w:rsidRDefault="00FA0435">
      <w:r>
        <w:separator/>
      </w:r>
    </w:p>
  </w:footnote>
  <w:footnote w:type="continuationSeparator" w:id="0">
    <w:p w:rsidR="00FA0435" w:rsidRDefault="00FA0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054C8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67F72"/>
    <w:multiLevelType w:val="hybridMultilevel"/>
    <w:tmpl w:val="07F8096A"/>
    <w:lvl w:ilvl="0" w:tplc="B53440EC">
      <w:start w:val="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B2FC4"/>
    <w:multiLevelType w:val="hybridMultilevel"/>
    <w:tmpl w:val="4D5650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8A3EAE"/>
    <w:multiLevelType w:val="hybridMultilevel"/>
    <w:tmpl w:val="98A8D8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163AA8"/>
    <w:multiLevelType w:val="hybridMultilevel"/>
    <w:tmpl w:val="6C9E5CC6"/>
    <w:lvl w:ilvl="0" w:tplc="9DEE23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F31654"/>
    <w:multiLevelType w:val="hybridMultilevel"/>
    <w:tmpl w:val="94FC1A4A"/>
    <w:lvl w:ilvl="0" w:tplc="9D1E11EA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CD86CE6"/>
    <w:multiLevelType w:val="hybridMultilevel"/>
    <w:tmpl w:val="27AA212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D53599D"/>
    <w:multiLevelType w:val="hybridMultilevel"/>
    <w:tmpl w:val="6AACAF0E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8" w15:restartNumberingAfterBreak="0">
    <w:nsid w:val="0F8D45E2"/>
    <w:multiLevelType w:val="hybridMultilevel"/>
    <w:tmpl w:val="5AA62F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1D796D"/>
    <w:multiLevelType w:val="hybridMultilevel"/>
    <w:tmpl w:val="571E9DA8"/>
    <w:lvl w:ilvl="0" w:tplc="6632119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B84ACD"/>
    <w:multiLevelType w:val="hybridMultilevel"/>
    <w:tmpl w:val="9088274E"/>
    <w:lvl w:ilvl="0" w:tplc="BBF07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0B6615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D04D5B"/>
    <w:multiLevelType w:val="hybridMultilevel"/>
    <w:tmpl w:val="9068559C"/>
    <w:lvl w:ilvl="0" w:tplc="460A8434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E049BB"/>
    <w:multiLevelType w:val="hybridMultilevel"/>
    <w:tmpl w:val="EF7E5228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425B36"/>
    <w:multiLevelType w:val="hybridMultilevel"/>
    <w:tmpl w:val="DC22C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27F1D"/>
    <w:multiLevelType w:val="hybridMultilevel"/>
    <w:tmpl w:val="8B8E441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6" w15:restartNumberingAfterBreak="0">
    <w:nsid w:val="29E91C98"/>
    <w:multiLevelType w:val="hybridMultilevel"/>
    <w:tmpl w:val="5A3884EA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17" w15:restartNumberingAfterBreak="0">
    <w:nsid w:val="2EB224C1"/>
    <w:multiLevelType w:val="hybridMultilevel"/>
    <w:tmpl w:val="68201802"/>
    <w:lvl w:ilvl="0" w:tplc="277C06F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EBB05C5"/>
    <w:multiLevelType w:val="hybridMultilevel"/>
    <w:tmpl w:val="78DE7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F516778"/>
    <w:multiLevelType w:val="hybridMultilevel"/>
    <w:tmpl w:val="940AF0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0C81985"/>
    <w:multiLevelType w:val="hybridMultilevel"/>
    <w:tmpl w:val="539E58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847E5E"/>
    <w:multiLevelType w:val="hybridMultilevel"/>
    <w:tmpl w:val="7FB00D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FA2514"/>
    <w:multiLevelType w:val="hybridMultilevel"/>
    <w:tmpl w:val="3A565E36"/>
    <w:lvl w:ilvl="0" w:tplc="AA0E57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7877B34"/>
    <w:multiLevelType w:val="hybridMultilevel"/>
    <w:tmpl w:val="8EBE7AF0"/>
    <w:lvl w:ilvl="0" w:tplc="822659E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AC80158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8D464C7"/>
    <w:multiLevelType w:val="hybridMultilevel"/>
    <w:tmpl w:val="FC943C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9D73407"/>
    <w:multiLevelType w:val="hybridMultilevel"/>
    <w:tmpl w:val="688C32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A8120BD"/>
    <w:multiLevelType w:val="hybridMultilevel"/>
    <w:tmpl w:val="442A4C42"/>
    <w:lvl w:ilvl="0" w:tplc="77206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AD65406"/>
    <w:multiLevelType w:val="hybridMultilevel"/>
    <w:tmpl w:val="5F128C3C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28" w15:restartNumberingAfterBreak="0">
    <w:nsid w:val="3DD567C3"/>
    <w:multiLevelType w:val="hybridMultilevel"/>
    <w:tmpl w:val="D9D2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0C34025"/>
    <w:multiLevelType w:val="hybridMultilevel"/>
    <w:tmpl w:val="BB5E8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0C46355"/>
    <w:multiLevelType w:val="hybridMultilevel"/>
    <w:tmpl w:val="EB1C353A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31" w15:restartNumberingAfterBreak="0">
    <w:nsid w:val="41B743AA"/>
    <w:multiLevelType w:val="hybridMultilevel"/>
    <w:tmpl w:val="3B9AE288"/>
    <w:lvl w:ilvl="0" w:tplc="A7EEEBF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42585C0C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315479D"/>
    <w:multiLevelType w:val="hybridMultilevel"/>
    <w:tmpl w:val="4288B7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4547CA3"/>
    <w:multiLevelType w:val="hybridMultilevel"/>
    <w:tmpl w:val="A42E01FE"/>
    <w:lvl w:ilvl="0" w:tplc="757EE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452A2A30"/>
    <w:multiLevelType w:val="hybridMultilevel"/>
    <w:tmpl w:val="3F0409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53C601A"/>
    <w:multiLevelType w:val="hybridMultilevel"/>
    <w:tmpl w:val="2B6C2A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8023CF9"/>
    <w:multiLevelType w:val="hybridMultilevel"/>
    <w:tmpl w:val="CF8A849A"/>
    <w:lvl w:ilvl="0" w:tplc="5356639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B2178A9"/>
    <w:multiLevelType w:val="hybridMultilevel"/>
    <w:tmpl w:val="EF7061FE"/>
    <w:lvl w:ilvl="0" w:tplc="1DEAEC54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C004E80"/>
    <w:multiLevelType w:val="hybridMultilevel"/>
    <w:tmpl w:val="74B24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D351E77"/>
    <w:multiLevelType w:val="hybridMultilevel"/>
    <w:tmpl w:val="D8C48E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E80520A"/>
    <w:multiLevelType w:val="hybridMultilevel"/>
    <w:tmpl w:val="2C5E7E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EAF464F"/>
    <w:multiLevelType w:val="hybridMultilevel"/>
    <w:tmpl w:val="5442E4D8"/>
    <w:lvl w:ilvl="0" w:tplc="46CC6E3C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53B62C76"/>
    <w:multiLevelType w:val="hybridMultilevel"/>
    <w:tmpl w:val="268057E4"/>
    <w:lvl w:ilvl="0" w:tplc="FBE06056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54DF4508"/>
    <w:multiLevelType w:val="hybridMultilevel"/>
    <w:tmpl w:val="28F0C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5667422"/>
    <w:multiLevelType w:val="hybridMultilevel"/>
    <w:tmpl w:val="06F8B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562F00A0"/>
    <w:multiLevelType w:val="hybridMultilevel"/>
    <w:tmpl w:val="F080183C"/>
    <w:lvl w:ilvl="0" w:tplc="5CAED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9DE6C41"/>
    <w:multiLevelType w:val="hybridMultilevel"/>
    <w:tmpl w:val="9754E3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B5F0F38"/>
    <w:multiLevelType w:val="hybridMultilevel"/>
    <w:tmpl w:val="F20C4048"/>
    <w:lvl w:ilvl="0" w:tplc="02B05E1C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C917898"/>
    <w:multiLevelType w:val="hybridMultilevel"/>
    <w:tmpl w:val="86980AFC"/>
    <w:lvl w:ilvl="0" w:tplc="0409000F">
      <w:start w:val="1"/>
      <w:numFmt w:val="decimal"/>
      <w:lvlText w:val="%1."/>
      <w:lvlJc w:val="left"/>
      <w:pPr>
        <w:ind w:left="4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50" w15:restartNumberingAfterBreak="0">
    <w:nsid w:val="5D32053B"/>
    <w:multiLevelType w:val="hybridMultilevel"/>
    <w:tmpl w:val="9756659A"/>
    <w:lvl w:ilvl="0" w:tplc="0EDA3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F3C3AFC"/>
    <w:multiLevelType w:val="hybridMultilevel"/>
    <w:tmpl w:val="32B229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5750FA3"/>
    <w:multiLevelType w:val="hybridMultilevel"/>
    <w:tmpl w:val="239C6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7D36153"/>
    <w:multiLevelType w:val="hybridMultilevel"/>
    <w:tmpl w:val="D21AD1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8EC75B0"/>
    <w:multiLevelType w:val="hybridMultilevel"/>
    <w:tmpl w:val="29D2B0F8"/>
    <w:lvl w:ilvl="0" w:tplc="589E0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A185D40"/>
    <w:multiLevelType w:val="hybridMultilevel"/>
    <w:tmpl w:val="313A0D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A260351"/>
    <w:multiLevelType w:val="hybridMultilevel"/>
    <w:tmpl w:val="A72820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A267ACB"/>
    <w:multiLevelType w:val="hybridMultilevel"/>
    <w:tmpl w:val="04906F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A4A5C22"/>
    <w:multiLevelType w:val="hybridMultilevel"/>
    <w:tmpl w:val="AF34F3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BE74CF8"/>
    <w:multiLevelType w:val="hybridMultilevel"/>
    <w:tmpl w:val="FC84D6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D510F37"/>
    <w:multiLevelType w:val="hybridMultilevel"/>
    <w:tmpl w:val="EDB015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26847FF"/>
    <w:multiLevelType w:val="hybridMultilevel"/>
    <w:tmpl w:val="994A41B2"/>
    <w:lvl w:ilvl="0" w:tplc="1DEAEC54">
      <w:start w:val="1"/>
      <w:numFmt w:val="decimal"/>
      <w:lvlText w:val="%1."/>
      <w:lvlJc w:val="left"/>
      <w:pPr>
        <w:ind w:left="49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ind w:left="4335" w:hanging="480"/>
      </w:pPr>
    </w:lvl>
  </w:abstractNum>
  <w:abstractNum w:abstractNumId="62" w15:restartNumberingAfterBreak="0">
    <w:nsid w:val="72963D73"/>
    <w:multiLevelType w:val="hybridMultilevel"/>
    <w:tmpl w:val="2CC623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48E4364"/>
    <w:multiLevelType w:val="hybridMultilevel"/>
    <w:tmpl w:val="355C51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74E65FD4"/>
    <w:multiLevelType w:val="hybridMultilevel"/>
    <w:tmpl w:val="3752A1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5D245B8"/>
    <w:multiLevelType w:val="hybridMultilevel"/>
    <w:tmpl w:val="1B0279AC"/>
    <w:lvl w:ilvl="0" w:tplc="EFC61B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894120E"/>
    <w:multiLevelType w:val="hybridMultilevel"/>
    <w:tmpl w:val="CE82E4BA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C0356D2"/>
    <w:multiLevelType w:val="hybridMultilevel"/>
    <w:tmpl w:val="DD861484"/>
    <w:lvl w:ilvl="0" w:tplc="1F9CFBF2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C912A26"/>
    <w:multiLevelType w:val="hybridMultilevel"/>
    <w:tmpl w:val="4502E286"/>
    <w:lvl w:ilvl="0" w:tplc="1DEAEC5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AC67A5"/>
    <w:multiLevelType w:val="hybridMultilevel"/>
    <w:tmpl w:val="C9901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5"/>
  </w:num>
  <w:num w:numId="2">
    <w:abstractNumId w:val="34"/>
  </w:num>
  <w:num w:numId="3">
    <w:abstractNumId w:val="54"/>
  </w:num>
  <w:num w:numId="4">
    <w:abstractNumId w:val="50"/>
  </w:num>
  <w:num w:numId="5">
    <w:abstractNumId w:val="21"/>
  </w:num>
  <w:num w:numId="6">
    <w:abstractNumId w:val="30"/>
  </w:num>
  <w:num w:numId="7">
    <w:abstractNumId w:val="62"/>
  </w:num>
  <w:num w:numId="8">
    <w:abstractNumId w:val="44"/>
  </w:num>
  <w:num w:numId="9">
    <w:abstractNumId w:val="20"/>
  </w:num>
  <w:num w:numId="10">
    <w:abstractNumId w:val="3"/>
  </w:num>
  <w:num w:numId="11">
    <w:abstractNumId w:val="45"/>
  </w:num>
  <w:num w:numId="12">
    <w:abstractNumId w:val="60"/>
  </w:num>
  <w:num w:numId="13">
    <w:abstractNumId w:val="25"/>
  </w:num>
  <w:num w:numId="14">
    <w:abstractNumId w:val="7"/>
  </w:num>
  <w:num w:numId="15">
    <w:abstractNumId w:val="41"/>
  </w:num>
  <w:num w:numId="16">
    <w:abstractNumId w:val="35"/>
  </w:num>
  <w:num w:numId="17">
    <w:abstractNumId w:val="69"/>
  </w:num>
  <w:num w:numId="18">
    <w:abstractNumId w:val="39"/>
  </w:num>
  <w:num w:numId="19">
    <w:abstractNumId w:val="38"/>
  </w:num>
  <w:num w:numId="20">
    <w:abstractNumId w:val="9"/>
  </w:num>
  <w:num w:numId="21">
    <w:abstractNumId w:val="27"/>
  </w:num>
  <w:num w:numId="22">
    <w:abstractNumId w:val="66"/>
  </w:num>
  <w:num w:numId="23">
    <w:abstractNumId w:val="68"/>
  </w:num>
  <w:num w:numId="24">
    <w:abstractNumId w:val="15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61"/>
  </w:num>
  <w:num w:numId="28">
    <w:abstractNumId w:val="16"/>
  </w:num>
  <w:num w:numId="29">
    <w:abstractNumId w:val="13"/>
  </w:num>
  <w:num w:numId="30">
    <w:abstractNumId w:val="48"/>
  </w:num>
  <w:num w:numId="31">
    <w:abstractNumId w:val="53"/>
  </w:num>
  <w:num w:numId="32">
    <w:abstractNumId w:val="59"/>
  </w:num>
  <w:num w:numId="33">
    <w:abstractNumId w:val="51"/>
  </w:num>
  <w:num w:numId="34">
    <w:abstractNumId w:val="14"/>
  </w:num>
  <w:num w:numId="35">
    <w:abstractNumId w:val="22"/>
  </w:num>
  <w:num w:numId="36">
    <w:abstractNumId w:val="28"/>
  </w:num>
  <w:num w:numId="37">
    <w:abstractNumId w:val="24"/>
  </w:num>
  <w:num w:numId="38">
    <w:abstractNumId w:val="26"/>
  </w:num>
  <w:num w:numId="39">
    <w:abstractNumId w:val="47"/>
  </w:num>
  <w:num w:numId="40">
    <w:abstractNumId w:val="64"/>
  </w:num>
  <w:num w:numId="41">
    <w:abstractNumId w:val="1"/>
  </w:num>
  <w:num w:numId="42">
    <w:abstractNumId w:val="67"/>
  </w:num>
  <w:num w:numId="43">
    <w:abstractNumId w:val="17"/>
  </w:num>
  <w:num w:numId="44">
    <w:abstractNumId w:val="4"/>
  </w:num>
  <w:num w:numId="45">
    <w:abstractNumId w:val="40"/>
  </w:num>
  <w:num w:numId="46">
    <w:abstractNumId w:val="12"/>
  </w:num>
  <w:num w:numId="47">
    <w:abstractNumId w:val="37"/>
  </w:num>
  <w:num w:numId="48">
    <w:abstractNumId w:val="11"/>
  </w:num>
  <w:num w:numId="49">
    <w:abstractNumId w:val="42"/>
  </w:num>
  <w:num w:numId="50">
    <w:abstractNumId w:val="23"/>
  </w:num>
  <w:num w:numId="51">
    <w:abstractNumId w:val="57"/>
  </w:num>
  <w:num w:numId="52">
    <w:abstractNumId w:val="29"/>
  </w:num>
  <w:num w:numId="53">
    <w:abstractNumId w:val="33"/>
  </w:num>
  <w:num w:numId="54">
    <w:abstractNumId w:val="32"/>
  </w:num>
  <w:num w:numId="55">
    <w:abstractNumId w:val="36"/>
  </w:num>
  <w:num w:numId="56">
    <w:abstractNumId w:val="58"/>
  </w:num>
  <w:num w:numId="57">
    <w:abstractNumId w:val="8"/>
  </w:num>
  <w:num w:numId="58">
    <w:abstractNumId w:val="49"/>
  </w:num>
  <w:num w:numId="59">
    <w:abstractNumId w:val="19"/>
  </w:num>
  <w:num w:numId="60">
    <w:abstractNumId w:val="18"/>
  </w:num>
  <w:num w:numId="61">
    <w:abstractNumId w:val="56"/>
  </w:num>
  <w:num w:numId="62">
    <w:abstractNumId w:val="46"/>
  </w:num>
  <w:num w:numId="63">
    <w:abstractNumId w:val="10"/>
  </w:num>
  <w:num w:numId="64">
    <w:abstractNumId w:val="0"/>
  </w:num>
  <w:num w:numId="65">
    <w:abstractNumId w:val="63"/>
  </w:num>
  <w:num w:numId="66">
    <w:abstractNumId w:val="55"/>
  </w:num>
  <w:num w:numId="67">
    <w:abstractNumId w:val="2"/>
  </w:num>
  <w:num w:numId="68">
    <w:abstractNumId w:val="52"/>
  </w:num>
  <w:num w:numId="69">
    <w:abstractNumId w:val="43"/>
  </w:num>
  <w:num w:numId="70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D8"/>
    <w:rsid w:val="000152EC"/>
    <w:rsid w:val="00057796"/>
    <w:rsid w:val="00066D45"/>
    <w:rsid w:val="00084067"/>
    <w:rsid w:val="000926A7"/>
    <w:rsid w:val="00093685"/>
    <w:rsid w:val="000C780E"/>
    <w:rsid w:val="00114CC5"/>
    <w:rsid w:val="0011607B"/>
    <w:rsid w:val="00117443"/>
    <w:rsid w:val="001419E4"/>
    <w:rsid w:val="0016719F"/>
    <w:rsid w:val="00177B57"/>
    <w:rsid w:val="00184FEE"/>
    <w:rsid w:val="001862B7"/>
    <w:rsid w:val="0019099F"/>
    <w:rsid w:val="00190E58"/>
    <w:rsid w:val="00192F01"/>
    <w:rsid w:val="001A6FED"/>
    <w:rsid w:val="001D6FF8"/>
    <w:rsid w:val="001E748E"/>
    <w:rsid w:val="002408E1"/>
    <w:rsid w:val="002537F9"/>
    <w:rsid w:val="0027573A"/>
    <w:rsid w:val="002800A5"/>
    <w:rsid w:val="0029155B"/>
    <w:rsid w:val="00296028"/>
    <w:rsid w:val="002B1A23"/>
    <w:rsid w:val="002B6AE0"/>
    <w:rsid w:val="002C293D"/>
    <w:rsid w:val="002C6F43"/>
    <w:rsid w:val="002D2F84"/>
    <w:rsid w:val="002F3295"/>
    <w:rsid w:val="00313E36"/>
    <w:rsid w:val="00360F9F"/>
    <w:rsid w:val="00361F8A"/>
    <w:rsid w:val="00362B94"/>
    <w:rsid w:val="00366986"/>
    <w:rsid w:val="00394CBC"/>
    <w:rsid w:val="003B0BF0"/>
    <w:rsid w:val="003C20B8"/>
    <w:rsid w:val="00404332"/>
    <w:rsid w:val="00415647"/>
    <w:rsid w:val="00421D86"/>
    <w:rsid w:val="0044794C"/>
    <w:rsid w:val="00454739"/>
    <w:rsid w:val="004548CA"/>
    <w:rsid w:val="00454938"/>
    <w:rsid w:val="004549E4"/>
    <w:rsid w:val="0047128E"/>
    <w:rsid w:val="00492857"/>
    <w:rsid w:val="00495A08"/>
    <w:rsid w:val="004B13D2"/>
    <w:rsid w:val="004B3BA2"/>
    <w:rsid w:val="004C1051"/>
    <w:rsid w:val="004D2873"/>
    <w:rsid w:val="004D4455"/>
    <w:rsid w:val="004E15E7"/>
    <w:rsid w:val="004E361A"/>
    <w:rsid w:val="004E7D2F"/>
    <w:rsid w:val="00521101"/>
    <w:rsid w:val="005212CF"/>
    <w:rsid w:val="0052191B"/>
    <w:rsid w:val="00531182"/>
    <w:rsid w:val="00545CCB"/>
    <w:rsid w:val="00546907"/>
    <w:rsid w:val="00560271"/>
    <w:rsid w:val="005A3849"/>
    <w:rsid w:val="005C3E3A"/>
    <w:rsid w:val="005D54F7"/>
    <w:rsid w:val="00615655"/>
    <w:rsid w:val="00645C5A"/>
    <w:rsid w:val="006619B5"/>
    <w:rsid w:val="00675140"/>
    <w:rsid w:val="00681D1A"/>
    <w:rsid w:val="006925FC"/>
    <w:rsid w:val="006939AA"/>
    <w:rsid w:val="006A0D43"/>
    <w:rsid w:val="006A6974"/>
    <w:rsid w:val="006B00BE"/>
    <w:rsid w:val="006B5C6B"/>
    <w:rsid w:val="006C0070"/>
    <w:rsid w:val="00717751"/>
    <w:rsid w:val="00723CFB"/>
    <w:rsid w:val="00725AD8"/>
    <w:rsid w:val="007367CA"/>
    <w:rsid w:val="0076727E"/>
    <w:rsid w:val="007718B2"/>
    <w:rsid w:val="0077743D"/>
    <w:rsid w:val="007907ED"/>
    <w:rsid w:val="007A175F"/>
    <w:rsid w:val="007A237D"/>
    <w:rsid w:val="007D1190"/>
    <w:rsid w:val="007F2003"/>
    <w:rsid w:val="008014A9"/>
    <w:rsid w:val="00811A44"/>
    <w:rsid w:val="00837CAB"/>
    <w:rsid w:val="008470DB"/>
    <w:rsid w:val="00850C30"/>
    <w:rsid w:val="00866D58"/>
    <w:rsid w:val="00883E4D"/>
    <w:rsid w:val="008842E4"/>
    <w:rsid w:val="00886EAE"/>
    <w:rsid w:val="008944AC"/>
    <w:rsid w:val="008B144D"/>
    <w:rsid w:val="008B33A8"/>
    <w:rsid w:val="008C12B2"/>
    <w:rsid w:val="008C2165"/>
    <w:rsid w:val="008C46A8"/>
    <w:rsid w:val="008E35E3"/>
    <w:rsid w:val="008F054C"/>
    <w:rsid w:val="009149ED"/>
    <w:rsid w:val="009310F9"/>
    <w:rsid w:val="009316A9"/>
    <w:rsid w:val="009342E7"/>
    <w:rsid w:val="0096099E"/>
    <w:rsid w:val="00964AFB"/>
    <w:rsid w:val="009B02E2"/>
    <w:rsid w:val="009B1B78"/>
    <w:rsid w:val="009C6C30"/>
    <w:rsid w:val="009D49CB"/>
    <w:rsid w:val="009E3AE9"/>
    <w:rsid w:val="009F4D76"/>
    <w:rsid w:val="00A153D8"/>
    <w:rsid w:val="00A21CE2"/>
    <w:rsid w:val="00A26253"/>
    <w:rsid w:val="00A77F9A"/>
    <w:rsid w:val="00A93D3C"/>
    <w:rsid w:val="00A952D9"/>
    <w:rsid w:val="00AD3222"/>
    <w:rsid w:val="00AD6CFF"/>
    <w:rsid w:val="00AE3B03"/>
    <w:rsid w:val="00B02037"/>
    <w:rsid w:val="00B0251B"/>
    <w:rsid w:val="00B03BD3"/>
    <w:rsid w:val="00B10924"/>
    <w:rsid w:val="00B155B5"/>
    <w:rsid w:val="00B465DD"/>
    <w:rsid w:val="00B46A3B"/>
    <w:rsid w:val="00B67126"/>
    <w:rsid w:val="00B8096F"/>
    <w:rsid w:val="00B90FFA"/>
    <w:rsid w:val="00BA0075"/>
    <w:rsid w:val="00BA7DAD"/>
    <w:rsid w:val="00BE6C4B"/>
    <w:rsid w:val="00C456D7"/>
    <w:rsid w:val="00C639FF"/>
    <w:rsid w:val="00C70F4E"/>
    <w:rsid w:val="00C8701F"/>
    <w:rsid w:val="00CA152E"/>
    <w:rsid w:val="00CC1A67"/>
    <w:rsid w:val="00CD5E81"/>
    <w:rsid w:val="00CF2680"/>
    <w:rsid w:val="00D12A34"/>
    <w:rsid w:val="00D200BE"/>
    <w:rsid w:val="00D3157C"/>
    <w:rsid w:val="00D434AF"/>
    <w:rsid w:val="00D46955"/>
    <w:rsid w:val="00D72DA2"/>
    <w:rsid w:val="00D869D2"/>
    <w:rsid w:val="00D918D5"/>
    <w:rsid w:val="00D91D0D"/>
    <w:rsid w:val="00DA60E2"/>
    <w:rsid w:val="00DE7AF0"/>
    <w:rsid w:val="00DF21A5"/>
    <w:rsid w:val="00E0537B"/>
    <w:rsid w:val="00E1585D"/>
    <w:rsid w:val="00E208EA"/>
    <w:rsid w:val="00E5177F"/>
    <w:rsid w:val="00EA729D"/>
    <w:rsid w:val="00EB22F1"/>
    <w:rsid w:val="00ED26A0"/>
    <w:rsid w:val="00EE3819"/>
    <w:rsid w:val="00F03D87"/>
    <w:rsid w:val="00F0564E"/>
    <w:rsid w:val="00F17EF8"/>
    <w:rsid w:val="00F351CB"/>
    <w:rsid w:val="00F617A7"/>
    <w:rsid w:val="00F77172"/>
    <w:rsid w:val="00F81B04"/>
    <w:rsid w:val="00FA0435"/>
    <w:rsid w:val="00FA6604"/>
    <w:rsid w:val="00FD3C61"/>
    <w:rsid w:val="00FE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64B691"/>
  <w15:docId w15:val="{04CF54DC-2522-4466-A6D1-BCBC2E2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DA2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link w:val="30"/>
    <w:unhideWhenUsed/>
    <w:qFormat/>
    <w:rsid w:val="00366986"/>
    <w:pPr>
      <w:keepNext/>
      <w:adjustRightInd/>
      <w:spacing w:line="720" w:lineRule="auto"/>
      <w:textAlignment w:val="auto"/>
      <w:outlineLvl w:val="2"/>
    </w:pPr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rsid w:val="00D72DA2"/>
    <w:pPr>
      <w:tabs>
        <w:tab w:val="center" w:pos="4153"/>
        <w:tab w:val="right" w:pos="8306"/>
      </w:tabs>
    </w:pPr>
    <w:rPr>
      <w:sz w:val="20"/>
    </w:rPr>
  </w:style>
  <w:style w:type="paragraph" w:styleId="a6">
    <w:name w:val="Block Text"/>
    <w:basedOn w:val="a"/>
    <w:rsid w:val="00D72DA2"/>
    <w:pPr>
      <w:kinsoku w:val="0"/>
      <w:ind w:left="960" w:right="1055" w:hanging="960"/>
    </w:pPr>
    <w:rPr>
      <w:rFonts w:ascii="標楷體" w:eastAsia="標楷體"/>
      <w:sz w:val="32"/>
    </w:rPr>
  </w:style>
  <w:style w:type="character" w:styleId="a7">
    <w:name w:val="page number"/>
    <w:basedOn w:val="a0"/>
    <w:rsid w:val="00D72DA2"/>
  </w:style>
  <w:style w:type="paragraph" w:styleId="a8">
    <w:name w:val="Body Text Indent"/>
    <w:basedOn w:val="a"/>
    <w:rsid w:val="00D72DA2"/>
    <w:pPr>
      <w:kinsoku w:val="0"/>
      <w:ind w:left="1920"/>
      <w:jc w:val="both"/>
    </w:pPr>
    <w:rPr>
      <w:rFonts w:ascii="標楷體" w:eastAsia="標楷體"/>
      <w:sz w:val="32"/>
    </w:rPr>
  </w:style>
  <w:style w:type="paragraph" w:styleId="2">
    <w:name w:val="Body Text Indent 2"/>
    <w:basedOn w:val="a"/>
    <w:rsid w:val="00D72DA2"/>
    <w:pPr>
      <w:kinsoku w:val="0"/>
      <w:ind w:left="1560"/>
      <w:jc w:val="both"/>
    </w:pPr>
  </w:style>
  <w:style w:type="paragraph" w:customStyle="1" w:styleId="a9">
    <w:name w:val="內文三"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400" w:left="550" w:hangingChars="150" w:hanging="150"/>
      <w:jc w:val="both"/>
    </w:pPr>
    <w:rPr>
      <w:rFonts w:eastAsia="標楷體"/>
      <w:sz w:val="32"/>
    </w:rPr>
  </w:style>
  <w:style w:type="paragraph" w:customStyle="1" w:styleId="aa">
    <w:name w:val="內文八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exact"/>
      <w:ind w:leftChars="350" w:left="840"/>
      <w:jc w:val="both"/>
    </w:pPr>
    <w:rPr>
      <w:rFonts w:ascii="標楷體" w:eastAsia="標楷體"/>
      <w:sz w:val="32"/>
    </w:rPr>
  </w:style>
  <w:style w:type="paragraph" w:customStyle="1" w:styleId="ab">
    <w:name w:val="內文九"/>
    <w:autoRedefine/>
    <w:rsid w:val="00D72DA2"/>
    <w:pPr>
      <w:widowControl w:val="0"/>
      <w:kinsoku w:val="0"/>
      <w:overflowPunct w:val="0"/>
      <w:autoSpaceDE w:val="0"/>
      <w:autoSpaceDN w:val="0"/>
      <w:adjustRightInd w:val="0"/>
      <w:snapToGrid w:val="0"/>
      <w:spacing w:line="520" w:lineRule="atLeast"/>
      <w:ind w:leftChars="650" w:left="1560" w:firstLineChars="187" w:firstLine="598"/>
      <w:jc w:val="both"/>
    </w:pPr>
    <w:rPr>
      <w:rFonts w:ascii="標楷體" w:eastAsia="標楷體"/>
      <w:sz w:val="32"/>
    </w:rPr>
  </w:style>
  <w:style w:type="character" w:styleId="ac">
    <w:name w:val="Strong"/>
    <w:basedOn w:val="a0"/>
    <w:qFormat/>
    <w:rsid w:val="00D72DA2"/>
    <w:rPr>
      <w:b/>
      <w:bCs/>
    </w:rPr>
  </w:style>
  <w:style w:type="paragraph" w:styleId="ad">
    <w:name w:val="Body Text"/>
    <w:basedOn w:val="a"/>
    <w:rsid w:val="00D72DA2"/>
    <w:pPr>
      <w:adjustRightInd/>
      <w:spacing w:line="240" w:lineRule="auto"/>
      <w:textAlignment w:val="auto"/>
    </w:pPr>
    <w:rPr>
      <w:rFonts w:ascii="標楷體" w:eastAsia="標楷體"/>
      <w:spacing w:val="-20"/>
      <w:kern w:val="2"/>
      <w:sz w:val="32"/>
    </w:rPr>
  </w:style>
  <w:style w:type="character" w:styleId="ae">
    <w:name w:val="Hyperlink"/>
    <w:uiPriority w:val="99"/>
    <w:unhideWhenUsed/>
    <w:rsid w:val="0052191B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454739"/>
    <w:pPr>
      <w:ind w:leftChars="200" w:left="480"/>
    </w:pPr>
  </w:style>
  <w:style w:type="character" w:customStyle="1" w:styleId="a5">
    <w:name w:val="頁尾 字元"/>
    <w:basedOn w:val="a0"/>
    <w:link w:val="a4"/>
    <w:uiPriority w:val="99"/>
    <w:rsid w:val="00A26253"/>
  </w:style>
  <w:style w:type="character" w:customStyle="1" w:styleId="30">
    <w:name w:val="標題 3 字元"/>
    <w:basedOn w:val="a0"/>
    <w:link w:val="3"/>
    <w:rsid w:val="00366986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table" w:styleId="af0">
    <w:name w:val="Table Grid"/>
    <w:basedOn w:val="a1"/>
    <w:uiPriority w:val="39"/>
    <w:rsid w:val="006B5C6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1"/>
    <w:basedOn w:val="a1"/>
    <w:uiPriority w:val="59"/>
    <w:rsid w:val="00EB22F1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44;&#25991;\&#37096;&#26360;&#20989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AA20E-E503-4558-B635-203CC4BC7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部書函稿.dot</Template>
  <TotalTime>1211</TotalTime>
  <Pages>1</Pages>
  <Words>56</Words>
  <Characters>320</Characters>
  <Application>Microsoft Office Word</Application>
  <DocSecurity>0</DocSecurity>
  <Lines>2</Lines>
  <Paragraphs>1</Paragraphs>
  <ScaleCrop>false</ScaleCrop>
  <Company>僑委會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簽　　八十七年○○月○○日於○○○　　　　　　　檔號：                保存期限：</dc:title>
  <dc:creator>USER</dc:creator>
  <cp:lastModifiedBy>王之煒</cp:lastModifiedBy>
  <cp:revision>254</cp:revision>
  <cp:lastPrinted>2005-09-22T03:26:00Z</cp:lastPrinted>
  <dcterms:created xsi:type="dcterms:W3CDTF">2024-12-31T06:58:00Z</dcterms:created>
  <dcterms:modified xsi:type="dcterms:W3CDTF">2025-03-21T07:36:00Z</dcterms:modified>
</cp:coreProperties>
</file>