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AC6" w:rsidRPr="00161EF3" w:rsidRDefault="00750AC6" w:rsidP="00D04213">
      <w:pPr>
        <w:spacing w:line="240" w:lineRule="atLeast"/>
        <w:ind w:right="-5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>2012</w:t>
      </w:r>
      <w:r w:rsidRPr="0021548E">
        <w:rPr>
          <w:rFonts w:cs="標楷體" w:hint="eastAsia"/>
          <w:b/>
          <w:bCs/>
          <w:color w:val="000000"/>
          <w:sz w:val="44"/>
          <w:szCs w:val="44"/>
        </w:rPr>
        <w:t>生命與藝術創意體驗活動計畫</w:t>
      </w:r>
    </w:p>
    <w:p w:rsidR="00750AC6" w:rsidRPr="006C49EF" w:rsidRDefault="00750AC6" w:rsidP="006C49EF">
      <w:pPr>
        <w:spacing w:line="360" w:lineRule="auto"/>
        <w:jc w:val="both"/>
        <w:rPr>
          <w:b/>
          <w:bCs/>
          <w:sz w:val="36"/>
          <w:szCs w:val="36"/>
        </w:rPr>
      </w:pPr>
      <w:r w:rsidRPr="006C49EF">
        <w:rPr>
          <w:rFonts w:cs="標楷體" w:hint="eastAsia"/>
          <w:b/>
          <w:bCs/>
          <w:sz w:val="36"/>
          <w:szCs w:val="36"/>
          <w:bdr w:val="single" w:sz="4" w:space="0" w:color="auto"/>
        </w:rPr>
        <w:t>花蓮場</w:t>
      </w:r>
    </w:p>
    <w:p w:rsidR="00750AC6" w:rsidRDefault="00750AC6" w:rsidP="006C49EF">
      <w:pPr>
        <w:spacing w:line="360" w:lineRule="auto"/>
        <w:jc w:val="both"/>
        <w:rPr>
          <w:b/>
          <w:bCs/>
        </w:rPr>
      </w:pPr>
      <w:r>
        <w:rPr>
          <w:rFonts w:cs="標楷體" w:hint="eastAsia"/>
          <w:b/>
          <w:bCs/>
        </w:rPr>
        <w:t>時間：</w:t>
      </w:r>
      <w:r w:rsidRPr="00E93C94">
        <w:rPr>
          <w:b/>
          <w:bCs/>
        </w:rPr>
        <w:t>2012.12.19</w:t>
      </w:r>
    </w:p>
    <w:p w:rsidR="00750AC6" w:rsidRPr="00E93C94" w:rsidRDefault="00750AC6" w:rsidP="006C49EF">
      <w:pPr>
        <w:spacing w:line="360" w:lineRule="auto"/>
        <w:jc w:val="both"/>
        <w:rPr>
          <w:b/>
          <w:bCs/>
        </w:rPr>
      </w:pPr>
      <w:r w:rsidRPr="006C49EF">
        <w:rPr>
          <w:rFonts w:cs="標楷體" w:hint="eastAsia"/>
          <w:b/>
          <w:bCs/>
        </w:rPr>
        <w:t>地點</w:t>
      </w:r>
      <w:r>
        <w:rPr>
          <w:rFonts w:cs="標楷體" w:hint="eastAsia"/>
          <w:b/>
          <w:bCs/>
        </w:rPr>
        <w:t>：花蓮縣文化中心演藝廳</w:t>
      </w:r>
    </w:p>
    <w:tbl>
      <w:tblPr>
        <w:tblW w:w="1027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444"/>
        <w:gridCol w:w="521"/>
        <w:gridCol w:w="4647"/>
        <w:gridCol w:w="2468"/>
        <w:gridCol w:w="1199"/>
      </w:tblGrid>
      <w:tr w:rsidR="00750AC6" w:rsidRPr="00E93C94" w:rsidTr="00A60F32">
        <w:trPr>
          <w:trHeight w:val="567"/>
        </w:trPr>
        <w:tc>
          <w:tcPr>
            <w:tcW w:w="0" w:type="auto"/>
            <w:tcBorders>
              <w:top w:val="single" w:sz="12" w:space="0" w:color="auto"/>
              <w:tl2br w:val="single" w:sz="6" w:space="0" w:color="auto"/>
            </w:tcBorders>
            <w:shd w:val="clear" w:color="auto" w:fill="FDE9D9"/>
            <w:vAlign w:val="center"/>
          </w:tcPr>
          <w:p w:rsidR="00750AC6" w:rsidRPr="00E93C94" w:rsidRDefault="00750AC6" w:rsidP="008B7833">
            <w:pPr>
              <w:jc w:val="right"/>
              <w:rPr>
                <w:b/>
                <w:bCs/>
                <w:sz w:val="24"/>
                <w:szCs w:val="24"/>
              </w:rPr>
            </w:pPr>
            <w:r w:rsidRPr="00E93C94">
              <w:rPr>
                <w:b/>
                <w:bCs/>
                <w:sz w:val="24"/>
                <w:szCs w:val="24"/>
              </w:rPr>
              <w:t xml:space="preserve">     </w:t>
            </w:r>
            <w:r w:rsidRPr="00E93C94">
              <w:rPr>
                <w:rFonts w:cs="標楷體" w:hint="eastAsia"/>
                <w:b/>
                <w:bCs/>
                <w:sz w:val="24"/>
                <w:szCs w:val="24"/>
              </w:rPr>
              <w:t>內容</w:t>
            </w:r>
          </w:p>
          <w:p w:rsidR="00750AC6" w:rsidRPr="00E93C94" w:rsidRDefault="00750AC6" w:rsidP="008B7833">
            <w:pPr>
              <w:jc w:val="both"/>
              <w:rPr>
                <w:b/>
                <w:bCs/>
                <w:sz w:val="24"/>
                <w:szCs w:val="24"/>
              </w:rPr>
            </w:pPr>
            <w:r w:rsidRPr="00E93C94">
              <w:rPr>
                <w:rFonts w:cs="標楷體" w:hint="eastAsia"/>
                <w:b/>
                <w:bCs/>
                <w:sz w:val="24"/>
                <w:szCs w:val="24"/>
              </w:rPr>
              <w:t>時間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  <w:shd w:val="clear" w:color="auto" w:fill="FDE9D9"/>
            <w:vAlign w:val="center"/>
          </w:tcPr>
          <w:p w:rsidR="00750AC6" w:rsidRPr="00E93C94" w:rsidRDefault="00750AC6" w:rsidP="008B7833">
            <w:pPr>
              <w:jc w:val="both"/>
              <w:rPr>
                <w:b/>
                <w:bCs/>
                <w:sz w:val="24"/>
                <w:szCs w:val="24"/>
              </w:rPr>
            </w:pPr>
            <w:r w:rsidRPr="00E93C94">
              <w:rPr>
                <w:rFonts w:cs="標楷體" w:hint="eastAsia"/>
                <w:b/>
                <w:bCs/>
                <w:sz w:val="24"/>
                <w:szCs w:val="24"/>
              </w:rPr>
              <w:t>課</w:t>
            </w:r>
            <w:r w:rsidRPr="00E93C94">
              <w:rPr>
                <w:b/>
                <w:bCs/>
                <w:sz w:val="24"/>
                <w:szCs w:val="24"/>
              </w:rPr>
              <w:t xml:space="preserve"> </w:t>
            </w:r>
            <w:r w:rsidRPr="00E93C94">
              <w:rPr>
                <w:rFonts w:cs="標楷體" w:hint="eastAsia"/>
                <w:b/>
                <w:bCs/>
                <w:sz w:val="24"/>
                <w:szCs w:val="24"/>
              </w:rPr>
              <w:t>程</w:t>
            </w:r>
            <w:r w:rsidRPr="00E93C94">
              <w:rPr>
                <w:b/>
                <w:bCs/>
                <w:sz w:val="24"/>
                <w:szCs w:val="24"/>
              </w:rPr>
              <w:t xml:space="preserve"> </w:t>
            </w:r>
            <w:r w:rsidRPr="00E93C94">
              <w:rPr>
                <w:rFonts w:cs="標楷體" w:hint="eastAsia"/>
                <w:b/>
                <w:bCs/>
                <w:sz w:val="24"/>
                <w:szCs w:val="24"/>
              </w:rPr>
              <w:t>主</w:t>
            </w:r>
            <w:r w:rsidRPr="00E93C94">
              <w:rPr>
                <w:b/>
                <w:bCs/>
                <w:sz w:val="24"/>
                <w:szCs w:val="24"/>
              </w:rPr>
              <w:t xml:space="preserve"> </w:t>
            </w:r>
            <w:r w:rsidRPr="00E93C94">
              <w:rPr>
                <w:rFonts w:cs="標楷體" w:hint="eastAsia"/>
                <w:b/>
                <w:bCs/>
                <w:sz w:val="24"/>
                <w:szCs w:val="24"/>
              </w:rPr>
              <w:t>題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FDE9D9"/>
            <w:vAlign w:val="center"/>
          </w:tcPr>
          <w:p w:rsidR="00750AC6" w:rsidRPr="00E93C94" w:rsidRDefault="00750AC6" w:rsidP="008B7833">
            <w:pPr>
              <w:jc w:val="both"/>
              <w:rPr>
                <w:b/>
                <w:bCs/>
                <w:sz w:val="24"/>
                <w:szCs w:val="24"/>
              </w:rPr>
            </w:pPr>
            <w:r w:rsidRPr="00E93C94">
              <w:rPr>
                <w:rFonts w:cs="標楷體" w:hint="eastAsia"/>
                <w:b/>
                <w:bCs/>
                <w:sz w:val="24"/>
                <w:szCs w:val="24"/>
              </w:rPr>
              <w:t>主持／演講</w:t>
            </w:r>
          </w:p>
        </w:tc>
        <w:tc>
          <w:tcPr>
            <w:tcW w:w="1199" w:type="dxa"/>
            <w:tcBorders>
              <w:top w:val="single" w:sz="12" w:space="0" w:color="auto"/>
            </w:tcBorders>
            <w:shd w:val="clear" w:color="auto" w:fill="FDE9D9"/>
            <w:vAlign w:val="center"/>
          </w:tcPr>
          <w:p w:rsidR="00750AC6" w:rsidRPr="00E93C94" w:rsidRDefault="00750AC6" w:rsidP="008B7833">
            <w:pPr>
              <w:jc w:val="center"/>
              <w:rPr>
                <w:b/>
                <w:bCs/>
                <w:sz w:val="24"/>
                <w:szCs w:val="24"/>
              </w:rPr>
            </w:pPr>
            <w:r w:rsidRPr="00E93C94">
              <w:rPr>
                <w:rFonts w:cs="標楷體" w:hint="eastAsia"/>
                <w:b/>
                <w:bCs/>
                <w:sz w:val="24"/>
                <w:szCs w:val="24"/>
              </w:rPr>
              <w:t>地</w:t>
            </w:r>
            <w:r w:rsidRPr="00E93C94">
              <w:rPr>
                <w:b/>
                <w:bCs/>
                <w:sz w:val="24"/>
                <w:szCs w:val="24"/>
              </w:rPr>
              <w:t xml:space="preserve">  </w:t>
            </w:r>
            <w:r w:rsidRPr="00E93C94">
              <w:rPr>
                <w:rFonts w:cs="標楷體" w:hint="eastAsia"/>
                <w:b/>
                <w:bCs/>
                <w:sz w:val="24"/>
                <w:szCs w:val="24"/>
              </w:rPr>
              <w:t>點</w:t>
            </w:r>
          </w:p>
        </w:tc>
      </w:tr>
      <w:tr w:rsidR="00750AC6" w:rsidRPr="00E93C94" w:rsidTr="00A60F32">
        <w:trPr>
          <w:trHeight w:val="478"/>
        </w:trPr>
        <w:tc>
          <w:tcPr>
            <w:tcW w:w="0" w:type="auto"/>
            <w:vAlign w:val="center"/>
          </w:tcPr>
          <w:p w:rsidR="00750AC6" w:rsidRPr="00E93C94" w:rsidRDefault="00750AC6" w:rsidP="008B7833">
            <w:pPr>
              <w:jc w:val="both"/>
              <w:rPr>
                <w:sz w:val="24"/>
                <w:szCs w:val="24"/>
              </w:rPr>
            </w:pPr>
            <w:r w:rsidRPr="00E93C94">
              <w:rPr>
                <w:sz w:val="24"/>
                <w:szCs w:val="24"/>
              </w:rPr>
              <w:t>08:30-08:50</w:t>
            </w:r>
          </w:p>
        </w:tc>
        <w:tc>
          <w:tcPr>
            <w:tcW w:w="0" w:type="auto"/>
            <w:gridSpan w:val="2"/>
            <w:vAlign w:val="center"/>
          </w:tcPr>
          <w:p w:rsidR="00750AC6" w:rsidRPr="00743822" w:rsidRDefault="00750AC6" w:rsidP="008B7833">
            <w:pPr>
              <w:rPr>
                <w:rFonts w:ascii="華康中圓體" w:hAnsi="標楷體"/>
                <w:sz w:val="24"/>
                <w:szCs w:val="24"/>
              </w:rPr>
            </w:pPr>
            <w:r w:rsidRPr="00743822">
              <w:rPr>
                <w:rFonts w:ascii="華康中圓體" w:hAnsi="標楷體" w:cs="標楷體" w:hint="eastAsia"/>
                <w:sz w:val="24"/>
                <w:szCs w:val="24"/>
              </w:rPr>
              <w:t>報</w:t>
            </w:r>
            <w:r w:rsidRPr="00743822">
              <w:rPr>
                <w:rFonts w:ascii="華康中圓體" w:hAnsi="標楷體" w:cs="華康中圓體"/>
                <w:sz w:val="24"/>
                <w:szCs w:val="24"/>
              </w:rPr>
              <w:t xml:space="preserve">  </w:t>
            </w:r>
            <w:r w:rsidRPr="00743822">
              <w:rPr>
                <w:rFonts w:ascii="華康中圓體" w:hAnsi="標楷體" w:cs="標楷體" w:hint="eastAsia"/>
                <w:sz w:val="24"/>
                <w:szCs w:val="24"/>
              </w:rPr>
              <w:t>到</w:t>
            </w:r>
          </w:p>
        </w:tc>
        <w:tc>
          <w:tcPr>
            <w:tcW w:w="0" w:type="auto"/>
            <w:vAlign w:val="center"/>
          </w:tcPr>
          <w:p w:rsidR="00750AC6" w:rsidRPr="00743822" w:rsidRDefault="00750AC6" w:rsidP="008B7833">
            <w:pPr>
              <w:rPr>
                <w:rFonts w:ascii="華康中圓體" w:hAnsi="標楷體"/>
                <w:sz w:val="24"/>
                <w:szCs w:val="24"/>
              </w:rPr>
            </w:pPr>
            <w:r w:rsidRPr="00743822">
              <w:rPr>
                <w:rFonts w:ascii="華康中圓體" w:hAnsi="標楷體" w:cs="標楷體" w:hint="eastAsia"/>
                <w:sz w:val="24"/>
                <w:szCs w:val="24"/>
              </w:rPr>
              <w:t>基金會</w:t>
            </w:r>
          </w:p>
        </w:tc>
        <w:tc>
          <w:tcPr>
            <w:tcW w:w="1199" w:type="dxa"/>
            <w:vMerge w:val="restart"/>
            <w:vAlign w:val="center"/>
          </w:tcPr>
          <w:p w:rsidR="00750AC6" w:rsidRPr="00E93C94" w:rsidRDefault="00750AC6" w:rsidP="00A60F32">
            <w:pPr>
              <w:jc w:val="center"/>
              <w:rPr>
                <w:sz w:val="24"/>
                <w:szCs w:val="24"/>
              </w:rPr>
            </w:pPr>
            <w:r w:rsidRPr="00E93C94">
              <w:rPr>
                <w:rFonts w:cs="標楷體" w:hint="eastAsia"/>
                <w:sz w:val="24"/>
                <w:szCs w:val="24"/>
              </w:rPr>
              <w:t>演藝廳</w:t>
            </w:r>
          </w:p>
        </w:tc>
      </w:tr>
      <w:tr w:rsidR="00750AC6" w:rsidRPr="00E93C94" w:rsidTr="00A60F32">
        <w:trPr>
          <w:trHeight w:val="1148"/>
        </w:trPr>
        <w:tc>
          <w:tcPr>
            <w:tcW w:w="0" w:type="auto"/>
            <w:vAlign w:val="center"/>
          </w:tcPr>
          <w:p w:rsidR="00750AC6" w:rsidRPr="00E93C94" w:rsidRDefault="00750AC6" w:rsidP="008B7833">
            <w:pPr>
              <w:jc w:val="both"/>
              <w:rPr>
                <w:sz w:val="24"/>
                <w:szCs w:val="24"/>
              </w:rPr>
            </w:pPr>
            <w:r w:rsidRPr="00E93C94">
              <w:rPr>
                <w:sz w:val="24"/>
                <w:szCs w:val="24"/>
              </w:rPr>
              <w:t>08:50-09:00</w:t>
            </w:r>
          </w:p>
        </w:tc>
        <w:tc>
          <w:tcPr>
            <w:tcW w:w="0" w:type="auto"/>
            <w:gridSpan w:val="2"/>
            <w:vAlign w:val="center"/>
          </w:tcPr>
          <w:p w:rsidR="00750AC6" w:rsidRPr="00D07D73" w:rsidRDefault="00750AC6" w:rsidP="008B7833">
            <w:pPr>
              <w:rPr>
                <w:rFonts w:ascii="華康中圓體" w:hAnsi="標楷體"/>
                <w:sz w:val="24"/>
                <w:szCs w:val="24"/>
              </w:rPr>
            </w:pPr>
            <w:r w:rsidRPr="00D07D73">
              <w:rPr>
                <w:rFonts w:ascii="華康中圓體" w:hAnsi="標楷體" w:cs="標楷體" w:hint="eastAsia"/>
                <w:sz w:val="24"/>
                <w:szCs w:val="24"/>
              </w:rPr>
              <w:t>開</w:t>
            </w:r>
            <w:r w:rsidRPr="00D07D73">
              <w:rPr>
                <w:rFonts w:ascii="華康中圓體" w:hAnsi="標楷體" w:cs="華康中圓體"/>
                <w:sz w:val="24"/>
                <w:szCs w:val="24"/>
              </w:rPr>
              <w:t xml:space="preserve">  </w:t>
            </w:r>
            <w:r w:rsidRPr="00D07D73">
              <w:rPr>
                <w:rFonts w:ascii="華康中圓體" w:hAnsi="標楷體" w:cs="標楷體" w:hint="eastAsia"/>
                <w:sz w:val="24"/>
                <w:szCs w:val="24"/>
              </w:rPr>
              <w:t>幕</w:t>
            </w:r>
            <w:r w:rsidRPr="00D07D73">
              <w:rPr>
                <w:rFonts w:ascii="華康中圓體" w:hAnsi="標楷體" w:cs="華康中圓體"/>
                <w:sz w:val="24"/>
                <w:szCs w:val="24"/>
              </w:rPr>
              <w:t xml:space="preserve">  </w:t>
            </w:r>
            <w:r w:rsidRPr="00D07D73">
              <w:rPr>
                <w:rFonts w:ascii="華康中圓體" w:hAnsi="標楷體" w:cs="標楷體" w:hint="eastAsia"/>
                <w:sz w:val="24"/>
                <w:szCs w:val="24"/>
              </w:rPr>
              <w:t>式</w:t>
            </w:r>
          </w:p>
        </w:tc>
        <w:tc>
          <w:tcPr>
            <w:tcW w:w="0" w:type="auto"/>
            <w:vAlign w:val="center"/>
          </w:tcPr>
          <w:p w:rsidR="00750AC6" w:rsidRPr="00D07D73" w:rsidRDefault="00750AC6" w:rsidP="006C49EF">
            <w:pPr>
              <w:rPr>
                <w:rFonts w:ascii="華康中圓體" w:hAnsi="標楷體"/>
                <w:sz w:val="24"/>
                <w:szCs w:val="24"/>
              </w:rPr>
            </w:pPr>
            <w:r w:rsidRPr="00D07D73">
              <w:rPr>
                <w:rFonts w:ascii="華康中圓體" w:hAnsi="標楷體" w:cs="標楷體" w:hint="eastAsia"/>
                <w:sz w:val="24"/>
                <w:szCs w:val="24"/>
              </w:rPr>
              <w:t>大方廣慈善基金會</w:t>
            </w:r>
          </w:p>
          <w:p w:rsidR="00750AC6" w:rsidRDefault="00750AC6" w:rsidP="00437FA5">
            <w:pPr>
              <w:rPr>
                <w:rFonts w:ascii="華康中圓體" w:hAnsi="標楷體" w:cs="標楷體"/>
                <w:sz w:val="24"/>
                <w:szCs w:val="24"/>
              </w:rPr>
            </w:pPr>
            <w:r w:rsidRPr="00D07D73">
              <w:rPr>
                <w:rFonts w:ascii="華康中圓體" w:hAnsi="標楷體" w:cs="標楷體" w:hint="eastAsia"/>
                <w:sz w:val="24"/>
                <w:szCs w:val="24"/>
              </w:rPr>
              <w:t>志玲姊姊慈善基金會</w:t>
            </w:r>
          </w:p>
          <w:p w:rsidR="00750AC6" w:rsidRPr="00D07D73" w:rsidRDefault="00750AC6" w:rsidP="00437FA5">
            <w:pPr>
              <w:rPr>
                <w:rFonts w:ascii="華康中圓體" w:hAnsi="標楷體"/>
                <w:sz w:val="24"/>
                <w:szCs w:val="24"/>
              </w:rPr>
            </w:pPr>
            <w:r w:rsidRPr="00D07D73">
              <w:rPr>
                <w:rFonts w:ascii="華康中圓體" w:hAnsi="標楷體" w:cs="標楷體" w:hint="eastAsia"/>
                <w:sz w:val="24"/>
                <w:szCs w:val="24"/>
              </w:rPr>
              <w:t>花蓮縣政府</w:t>
            </w:r>
          </w:p>
        </w:tc>
        <w:tc>
          <w:tcPr>
            <w:tcW w:w="1199" w:type="dxa"/>
            <w:vMerge/>
            <w:vAlign w:val="center"/>
          </w:tcPr>
          <w:p w:rsidR="00750AC6" w:rsidRPr="00D07D73" w:rsidRDefault="00750AC6" w:rsidP="00A43980">
            <w:pPr>
              <w:jc w:val="center"/>
              <w:rPr>
                <w:sz w:val="24"/>
                <w:szCs w:val="24"/>
              </w:rPr>
            </w:pPr>
          </w:p>
        </w:tc>
      </w:tr>
      <w:tr w:rsidR="00750AC6" w:rsidRPr="00E93C94" w:rsidTr="00A60F32">
        <w:trPr>
          <w:trHeight w:val="547"/>
        </w:trPr>
        <w:tc>
          <w:tcPr>
            <w:tcW w:w="0" w:type="auto"/>
            <w:vAlign w:val="center"/>
          </w:tcPr>
          <w:p w:rsidR="00750AC6" w:rsidRPr="00E93C94" w:rsidRDefault="00750AC6" w:rsidP="008B7833">
            <w:pPr>
              <w:jc w:val="both"/>
              <w:rPr>
                <w:sz w:val="24"/>
                <w:szCs w:val="24"/>
              </w:rPr>
            </w:pPr>
            <w:r w:rsidRPr="00E93C94">
              <w:rPr>
                <w:sz w:val="24"/>
                <w:szCs w:val="24"/>
              </w:rPr>
              <w:t>09:00-10:40</w:t>
            </w:r>
          </w:p>
        </w:tc>
        <w:tc>
          <w:tcPr>
            <w:tcW w:w="0" w:type="auto"/>
            <w:gridSpan w:val="2"/>
            <w:vAlign w:val="center"/>
          </w:tcPr>
          <w:p w:rsidR="00750AC6" w:rsidRPr="00D07D73" w:rsidRDefault="00750AC6" w:rsidP="008B7833">
            <w:pPr>
              <w:tabs>
                <w:tab w:val="left" w:pos="1120"/>
              </w:tabs>
              <w:spacing w:line="240" w:lineRule="atLeast"/>
              <w:rPr>
                <w:sz w:val="24"/>
                <w:szCs w:val="24"/>
              </w:rPr>
            </w:pPr>
            <w:r w:rsidRPr="00D07D73">
              <w:rPr>
                <w:rFonts w:cs="標楷體" w:hint="eastAsia"/>
                <w:sz w:val="24"/>
                <w:szCs w:val="24"/>
              </w:rPr>
              <w:t>台灣民謠音樂會</w:t>
            </w:r>
          </w:p>
        </w:tc>
        <w:tc>
          <w:tcPr>
            <w:tcW w:w="0" w:type="auto"/>
            <w:vAlign w:val="center"/>
          </w:tcPr>
          <w:p w:rsidR="00750AC6" w:rsidRPr="00D07D73" w:rsidRDefault="00750AC6" w:rsidP="008B7833">
            <w:pPr>
              <w:tabs>
                <w:tab w:val="left" w:pos="1120"/>
              </w:tabs>
              <w:spacing w:line="240" w:lineRule="atLeast"/>
              <w:rPr>
                <w:sz w:val="24"/>
                <w:szCs w:val="24"/>
              </w:rPr>
            </w:pPr>
            <w:r w:rsidRPr="00D07D73">
              <w:rPr>
                <w:rFonts w:cs="標楷體" w:hint="eastAsia"/>
                <w:sz w:val="24"/>
                <w:szCs w:val="24"/>
              </w:rPr>
              <w:t>長榮交響樂團</w:t>
            </w:r>
          </w:p>
        </w:tc>
        <w:tc>
          <w:tcPr>
            <w:tcW w:w="1199" w:type="dxa"/>
            <w:vMerge/>
            <w:vAlign w:val="center"/>
          </w:tcPr>
          <w:p w:rsidR="00750AC6" w:rsidRPr="00D07D73" w:rsidRDefault="00750AC6" w:rsidP="00A43980">
            <w:pPr>
              <w:jc w:val="center"/>
              <w:rPr>
                <w:sz w:val="24"/>
                <w:szCs w:val="24"/>
              </w:rPr>
            </w:pPr>
          </w:p>
        </w:tc>
      </w:tr>
      <w:tr w:rsidR="00750AC6" w:rsidRPr="00E93C94" w:rsidTr="00A60F32">
        <w:trPr>
          <w:trHeight w:val="532"/>
        </w:trPr>
        <w:tc>
          <w:tcPr>
            <w:tcW w:w="0" w:type="auto"/>
            <w:vAlign w:val="center"/>
          </w:tcPr>
          <w:p w:rsidR="00750AC6" w:rsidRPr="00D86793" w:rsidRDefault="00750AC6" w:rsidP="00B04DDD">
            <w:pPr>
              <w:spacing w:line="300" w:lineRule="exact"/>
              <w:rPr>
                <w:sz w:val="24"/>
                <w:szCs w:val="24"/>
              </w:rPr>
            </w:pPr>
            <w:r w:rsidRPr="00D8679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0:4</w:t>
            </w:r>
            <w:r w:rsidRPr="00D86793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1</w:t>
            </w:r>
            <w:r w:rsidRPr="00D8679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D86793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Align w:val="center"/>
          </w:tcPr>
          <w:p w:rsidR="00750AC6" w:rsidRPr="00D07D73" w:rsidRDefault="00750AC6" w:rsidP="008B7833">
            <w:pPr>
              <w:tabs>
                <w:tab w:val="left" w:pos="1120"/>
              </w:tabs>
              <w:spacing w:line="240" w:lineRule="atLeast"/>
              <w:rPr>
                <w:rFonts w:cs="標楷體"/>
                <w:sz w:val="24"/>
                <w:szCs w:val="24"/>
              </w:rPr>
            </w:pPr>
            <w:r w:rsidRPr="00D86793">
              <w:rPr>
                <w:rFonts w:cs="標楷體" w:hint="eastAsia"/>
                <w:sz w:val="24"/>
                <w:szCs w:val="24"/>
              </w:rPr>
              <w:t>中場休息</w:t>
            </w:r>
          </w:p>
        </w:tc>
        <w:tc>
          <w:tcPr>
            <w:tcW w:w="1199" w:type="dxa"/>
            <w:vMerge/>
            <w:vAlign w:val="center"/>
          </w:tcPr>
          <w:p w:rsidR="00750AC6" w:rsidRPr="00D07D73" w:rsidRDefault="00750AC6" w:rsidP="00A43980">
            <w:pPr>
              <w:jc w:val="center"/>
              <w:rPr>
                <w:sz w:val="24"/>
                <w:szCs w:val="24"/>
              </w:rPr>
            </w:pPr>
          </w:p>
        </w:tc>
      </w:tr>
      <w:tr w:rsidR="00750AC6" w:rsidRPr="00E93C94" w:rsidTr="00A60F32">
        <w:trPr>
          <w:trHeight w:val="973"/>
        </w:trPr>
        <w:tc>
          <w:tcPr>
            <w:tcW w:w="0" w:type="auto"/>
            <w:vAlign w:val="center"/>
          </w:tcPr>
          <w:p w:rsidR="00750AC6" w:rsidRPr="00E93C94" w:rsidRDefault="00750AC6" w:rsidP="008B7833">
            <w:pPr>
              <w:jc w:val="both"/>
              <w:rPr>
                <w:sz w:val="24"/>
                <w:szCs w:val="24"/>
              </w:rPr>
            </w:pPr>
            <w:r w:rsidRPr="00E93C94">
              <w:rPr>
                <w:sz w:val="24"/>
                <w:szCs w:val="24"/>
              </w:rPr>
              <w:t>11:00-12:00</w:t>
            </w:r>
          </w:p>
        </w:tc>
        <w:tc>
          <w:tcPr>
            <w:tcW w:w="0" w:type="auto"/>
            <w:gridSpan w:val="2"/>
            <w:vAlign w:val="center"/>
          </w:tcPr>
          <w:p w:rsidR="00750AC6" w:rsidRPr="00D07D73" w:rsidRDefault="00750AC6" w:rsidP="00BD2E5F">
            <w:pPr>
              <w:spacing w:line="300" w:lineRule="exact"/>
              <w:rPr>
                <w:sz w:val="24"/>
                <w:szCs w:val="24"/>
              </w:rPr>
            </w:pPr>
            <w:r w:rsidRPr="00D07D73">
              <w:rPr>
                <w:rFonts w:cs="標楷體" w:hint="eastAsia"/>
                <w:sz w:val="24"/>
                <w:szCs w:val="24"/>
              </w:rPr>
              <w:t>藝術賞析</w:t>
            </w:r>
            <w:r w:rsidRPr="00D07D73">
              <w:rPr>
                <w:sz w:val="24"/>
                <w:szCs w:val="24"/>
              </w:rPr>
              <w:t>-</w:t>
            </w:r>
          </w:p>
          <w:p w:rsidR="00750AC6" w:rsidRPr="00D07D73" w:rsidRDefault="00750AC6" w:rsidP="00BD2E5F">
            <w:pPr>
              <w:jc w:val="both"/>
              <w:rPr>
                <w:sz w:val="24"/>
                <w:szCs w:val="24"/>
              </w:rPr>
            </w:pPr>
            <w:r w:rsidRPr="00D07D73">
              <w:rPr>
                <w:rFonts w:ascii="標楷體" w:hAnsi="標楷體" w:cs="標楷體" w:hint="eastAsia"/>
                <w:sz w:val="24"/>
                <w:szCs w:val="24"/>
              </w:rPr>
              <w:t>【尋找畢卡索的老師</w:t>
            </w:r>
            <w:r w:rsidRPr="00D07D73">
              <w:rPr>
                <w:rFonts w:cs="標楷體" w:hint="eastAsia"/>
                <w:sz w:val="24"/>
                <w:szCs w:val="24"/>
              </w:rPr>
              <w:t>】</w:t>
            </w:r>
          </w:p>
        </w:tc>
        <w:tc>
          <w:tcPr>
            <w:tcW w:w="0" w:type="auto"/>
            <w:vAlign w:val="center"/>
          </w:tcPr>
          <w:p w:rsidR="00750AC6" w:rsidRPr="00D07D73" w:rsidRDefault="00750AC6" w:rsidP="008B7833">
            <w:pPr>
              <w:jc w:val="both"/>
              <w:rPr>
                <w:sz w:val="24"/>
                <w:szCs w:val="24"/>
              </w:rPr>
            </w:pPr>
            <w:r w:rsidRPr="00D07D73">
              <w:rPr>
                <w:rFonts w:cs="標楷體" w:hint="eastAsia"/>
                <w:sz w:val="24"/>
                <w:szCs w:val="24"/>
              </w:rPr>
              <w:t>林柏儀老師</w:t>
            </w:r>
          </w:p>
        </w:tc>
        <w:tc>
          <w:tcPr>
            <w:tcW w:w="1199" w:type="dxa"/>
            <w:vMerge/>
            <w:vAlign w:val="center"/>
          </w:tcPr>
          <w:p w:rsidR="00750AC6" w:rsidRPr="00D07D73" w:rsidRDefault="00750AC6" w:rsidP="00A43980">
            <w:pPr>
              <w:jc w:val="center"/>
              <w:rPr>
                <w:sz w:val="24"/>
                <w:szCs w:val="24"/>
              </w:rPr>
            </w:pPr>
          </w:p>
        </w:tc>
      </w:tr>
      <w:tr w:rsidR="00750AC6" w:rsidRPr="00E93C94" w:rsidTr="00A60F32">
        <w:trPr>
          <w:trHeight w:val="567"/>
        </w:trPr>
        <w:tc>
          <w:tcPr>
            <w:tcW w:w="0" w:type="auto"/>
            <w:vAlign w:val="center"/>
          </w:tcPr>
          <w:p w:rsidR="00750AC6" w:rsidRPr="00E93C94" w:rsidRDefault="00750AC6" w:rsidP="008B7833">
            <w:pPr>
              <w:jc w:val="both"/>
              <w:rPr>
                <w:sz w:val="24"/>
                <w:szCs w:val="24"/>
              </w:rPr>
            </w:pPr>
            <w:r w:rsidRPr="00E93C94">
              <w:rPr>
                <w:sz w:val="24"/>
                <w:szCs w:val="24"/>
              </w:rPr>
              <w:t>12:00-13:20</w:t>
            </w:r>
          </w:p>
        </w:tc>
        <w:tc>
          <w:tcPr>
            <w:tcW w:w="0" w:type="auto"/>
            <w:gridSpan w:val="3"/>
            <w:vAlign w:val="center"/>
          </w:tcPr>
          <w:p w:rsidR="00750AC6" w:rsidRPr="00D07D73" w:rsidRDefault="00750AC6" w:rsidP="008B7833">
            <w:pPr>
              <w:jc w:val="both"/>
              <w:rPr>
                <w:sz w:val="24"/>
                <w:szCs w:val="24"/>
              </w:rPr>
            </w:pPr>
            <w:r w:rsidRPr="00D07D73">
              <w:rPr>
                <w:rFonts w:cs="標楷體" w:hint="eastAsia"/>
                <w:sz w:val="24"/>
                <w:szCs w:val="24"/>
              </w:rPr>
              <w:t>午</w:t>
            </w:r>
            <w:r w:rsidRPr="00D07D73">
              <w:rPr>
                <w:sz w:val="24"/>
                <w:szCs w:val="24"/>
              </w:rPr>
              <w:t xml:space="preserve">    </w:t>
            </w:r>
            <w:r w:rsidRPr="00D07D73">
              <w:rPr>
                <w:rFonts w:cs="標楷體" w:hint="eastAsia"/>
                <w:sz w:val="24"/>
                <w:szCs w:val="24"/>
              </w:rPr>
              <w:t>餐</w:t>
            </w:r>
          </w:p>
        </w:tc>
        <w:tc>
          <w:tcPr>
            <w:tcW w:w="1199" w:type="dxa"/>
            <w:vAlign w:val="center"/>
          </w:tcPr>
          <w:p w:rsidR="00750AC6" w:rsidRPr="00D07D73" w:rsidRDefault="00750AC6" w:rsidP="00A43980">
            <w:pPr>
              <w:jc w:val="center"/>
              <w:rPr>
                <w:sz w:val="24"/>
                <w:szCs w:val="24"/>
              </w:rPr>
            </w:pPr>
            <w:r w:rsidRPr="00D07D73">
              <w:rPr>
                <w:rFonts w:cs="標楷體" w:hint="eastAsia"/>
                <w:sz w:val="24"/>
                <w:szCs w:val="24"/>
              </w:rPr>
              <w:t>廣　場</w:t>
            </w:r>
          </w:p>
        </w:tc>
      </w:tr>
      <w:tr w:rsidR="00750AC6" w:rsidRPr="00E93C94" w:rsidTr="00A60F32">
        <w:trPr>
          <w:trHeight w:val="947"/>
        </w:trPr>
        <w:tc>
          <w:tcPr>
            <w:tcW w:w="0" w:type="auto"/>
            <w:vMerge w:val="restart"/>
            <w:vAlign w:val="center"/>
          </w:tcPr>
          <w:p w:rsidR="00750AC6" w:rsidRPr="00E93C94" w:rsidRDefault="00750AC6" w:rsidP="008B7833">
            <w:pPr>
              <w:jc w:val="both"/>
              <w:rPr>
                <w:sz w:val="24"/>
                <w:szCs w:val="24"/>
              </w:rPr>
            </w:pPr>
            <w:r w:rsidRPr="00E93C94">
              <w:rPr>
                <w:sz w:val="24"/>
                <w:szCs w:val="24"/>
              </w:rPr>
              <w:t>13:20-14:20</w:t>
            </w:r>
          </w:p>
        </w:tc>
        <w:tc>
          <w:tcPr>
            <w:tcW w:w="521" w:type="dxa"/>
            <w:vMerge w:val="restart"/>
            <w:tcBorders>
              <w:right w:val="dotted" w:sz="4" w:space="0" w:color="auto"/>
            </w:tcBorders>
            <w:vAlign w:val="center"/>
          </w:tcPr>
          <w:p w:rsidR="00750AC6" w:rsidRPr="00D07D73" w:rsidRDefault="00750AC6" w:rsidP="008B7833">
            <w:pPr>
              <w:jc w:val="center"/>
              <w:rPr>
                <w:sz w:val="24"/>
                <w:szCs w:val="24"/>
              </w:rPr>
            </w:pPr>
            <w:r w:rsidRPr="00D07D73">
              <w:rPr>
                <w:rFonts w:cs="標楷體" w:hint="eastAsia"/>
                <w:spacing w:val="30"/>
                <w:sz w:val="24"/>
                <w:szCs w:val="24"/>
              </w:rPr>
              <w:t>原住民傳統歌謠舞蹈</w:t>
            </w:r>
          </w:p>
        </w:tc>
        <w:tc>
          <w:tcPr>
            <w:tcW w:w="464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50AC6" w:rsidRPr="00D07D73" w:rsidRDefault="00750AC6" w:rsidP="003743F2">
            <w:pPr>
              <w:rPr>
                <w:rFonts w:ascii="華康中圓體" w:hAnsi="標楷體"/>
                <w:sz w:val="24"/>
                <w:szCs w:val="24"/>
              </w:rPr>
            </w:pPr>
            <w:r w:rsidRPr="00D07D73">
              <w:rPr>
                <w:rFonts w:ascii="華康中圓體" w:hAnsi="標楷體" w:cs="華康中圓體"/>
                <w:sz w:val="24"/>
                <w:szCs w:val="24"/>
              </w:rPr>
              <w:t>1.</w:t>
            </w:r>
            <w:r w:rsidRPr="00D07D73">
              <w:rPr>
                <w:rFonts w:ascii="華康中圓體" w:hAnsi="標楷體" w:cs="標楷體" w:hint="eastAsia"/>
                <w:sz w:val="24"/>
                <w:szCs w:val="24"/>
              </w:rPr>
              <w:t>太魯閣兒童舞蹈</w:t>
            </w:r>
            <w:r w:rsidRPr="00D07D73">
              <w:rPr>
                <w:rFonts w:ascii="標楷體" w:hAnsi="標楷體" w:cs="標楷體" w:hint="eastAsia"/>
                <w:sz w:val="24"/>
                <w:szCs w:val="24"/>
              </w:rPr>
              <w:t>【</w:t>
            </w:r>
            <w:r w:rsidRPr="00D07D73">
              <w:rPr>
                <w:rFonts w:ascii="華康中圓體" w:hAnsi="標楷體" w:cs="標楷體" w:hint="eastAsia"/>
                <w:sz w:val="24"/>
                <w:szCs w:val="24"/>
              </w:rPr>
              <w:t>山谷的風</w:t>
            </w:r>
            <w:r w:rsidRPr="00D07D73">
              <w:rPr>
                <w:rFonts w:cs="標楷體" w:hint="eastAsia"/>
                <w:sz w:val="24"/>
                <w:szCs w:val="24"/>
              </w:rPr>
              <w:t>】</w:t>
            </w:r>
          </w:p>
        </w:tc>
        <w:tc>
          <w:tcPr>
            <w:tcW w:w="0" w:type="auto"/>
            <w:tcBorders>
              <w:bottom w:val="dotted" w:sz="4" w:space="0" w:color="auto"/>
            </w:tcBorders>
            <w:vAlign w:val="center"/>
          </w:tcPr>
          <w:p w:rsidR="00750AC6" w:rsidRPr="00D07D73" w:rsidRDefault="00750AC6" w:rsidP="008B7833">
            <w:pPr>
              <w:rPr>
                <w:rFonts w:ascii="華康中圓體" w:hAnsi="標楷體"/>
                <w:sz w:val="24"/>
                <w:szCs w:val="24"/>
              </w:rPr>
            </w:pPr>
            <w:r w:rsidRPr="00D07D73">
              <w:rPr>
                <w:rFonts w:ascii="華康中圓體" w:hAnsi="標楷體" w:cs="標楷體" w:hint="eastAsia"/>
                <w:sz w:val="24"/>
                <w:szCs w:val="24"/>
              </w:rPr>
              <w:t>三棧國小</w:t>
            </w:r>
          </w:p>
          <w:p w:rsidR="00750AC6" w:rsidRPr="00D07D73" w:rsidRDefault="00750AC6" w:rsidP="008B7833">
            <w:pPr>
              <w:rPr>
                <w:rFonts w:ascii="華康中圓體" w:hAnsi="標楷體"/>
                <w:sz w:val="24"/>
                <w:szCs w:val="24"/>
              </w:rPr>
            </w:pPr>
            <w:r w:rsidRPr="00D07D73">
              <w:rPr>
                <w:rFonts w:ascii="華康中圓體" w:hAnsi="標楷體" w:cs="標楷體" w:hint="eastAsia"/>
                <w:sz w:val="24"/>
                <w:szCs w:val="24"/>
              </w:rPr>
              <w:t>太魯閣兒童舞蹈團</w:t>
            </w:r>
          </w:p>
        </w:tc>
        <w:tc>
          <w:tcPr>
            <w:tcW w:w="1199" w:type="dxa"/>
            <w:vMerge w:val="restart"/>
            <w:vAlign w:val="center"/>
          </w:tcPr>
          <w:p w:rsidR="00750AC6" w:rsidRPr="00D07D73" w:rsidRDefault="00750AC6" w:rsidP="00A60F32">
            <w:pPr>
              <w:jc w:val="center"/>
              <w:rPr>
                <w:sz w:val="24"/>
                <w:szCs w:val="24"/>
              </w:rPr>
            </w:pPr>
            <w:r w:rsidRPr="00D07D73">
              <w:rPr>
                <w:rFonts w:cs="標楷體" w:hint="eastAsia"/>
                <w:sz w:val="24"/>
                <w:szCs w:val="24"/>
              </w:rPr>
              <w:t>演藝廳</w:t>
            </w:r>
          </w:p>
        </w:tc>
      </w:tr>
      <w:tr w:rsidR="00750AC6" w:rsidRPr="00E93C94" w:rsidTr="00A60F32">
        <w:trPr>
          <w:trHeight w:val="907"/>
        </w:trPr>
        <w:tc>
          <w:tcPr>
            <w:tcW w:w="0" w:type="auto"/>
            <w:vMerge/>
            <w:vAlign w:val="center"/>
          </w:tcPr>
          <w:p w:rsidR="00750AC6" w:rsidRPr="00E93C94" w:rsidRDefault="00750AC6" w:rsidP="008B7833">
            <w:pPr>
              <w:rPr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right w:val="dotted" w:sz="4" w:space="0" w:color="auto"/>
            </w:tcBorders>
          </w:tcPr>
          <w:p w:rsidR="00750AC6" w:rsidRPr="00D07D73" w:rsidRDefault="00750AC6" w:rsidP="008B7833">
            <w:pPr>
              <w:rPr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50AC6" w:rsidRPr="00D07D73" w:rsidRDefault="00750AC6" w:rsidP="00934943">
            <w:pPr>
              <w:rPr>
                <w:rFonts w:ascii="標楷體"/>
                <w:sz w:val="24"/>
                <w:szCs w:val="24"/>
              </w:rPr>
            </w:pPr>
            <w:r w:rsidRPr="00D07D73">
              <w:rPr>
                <w:rFonts w:ascii="華康中圓體" w:hAnsi="標楷體" w:cs="華康中圓體"/>
                <w:sz w:val="24"/>
                <w:szCs w:val="24"/>
              </w:rPr>
              <w:t>2.</w:t>
            </w:r>
            <w:r w:rsidRPr="00D07D73">
              <w:rPr>
                <w:rFonts w:ascii="標楷體" w:hAnsi="標楷體" w:cs="標楷體" w:hint="eastAsia"/>
                <w:sz w:val="24"/>
                <w:szCs w:val="24"/>
              </w:rPr>
              <w:t>阿美族傳統舞蹈【阿美族神話故事</w:t>
            </w:r>
            <w:r w:rsidRPr="00D07D73">
              <w:rPr>
                <w:rFonts w:cs="標楷體" w:hint="eastAsia"/>
                <w:sz w:val="24"/>
                <w:szCs w:val="24"/>
              </w:rPr>
              <w:t>】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0AC6" w:rsidRPr="00D07D73" w:rsidRDefault="00750AC6" w:rsidP="00934943">
            <w:pPr>
              <w:rPr>
                <w:rFonts w:ascii="華康中圓體" w:hAnsi="標楷體"/>
                <w:sz w:val="24"/>
                <w:szCs w:val="24"/>
              </w:rPr>
            </w:pPr>
            <w:r w:rsidRPr="00D07D73">
              <w:rPr>
                <w:rFonts w:ascii="華康中圓體" w:hAnsi="標楷體" w:cs="標楷體" w:hint="eastAsia"/>
                <w:sz w:val="24"/>
                <w:szCs w:val="24"/>
              </w:rPr>
              <w:t>松浦國小</w:t>
            </w:r>
          </w:p>
        </w:tc>
        <w:tc>
          <w:tcPr>
            <w:tcW w:w="1199" w:type="dxa"/>
            <w:vMerge/>
          </w:tcPr>
          <w:p w:rsidR="00750AC6" w:rsidRPr="00D07D73" w:rsidRDefault="00750AC6" w:rsidP="008B7833">
            <w:pPr>
              <w:rPr>
                <w:sz w:val="24"/>
                <w:szCs w:val="24"/>
              </w:rPr>
            </w:pPr>
          </w:p>
        </w:tc>
      </w:tr>
      <w:tr w:rsidR="00750AC6" w:rsidRPr="00E93C94" w:rsidTr="00A60F32">
        <w:trPr>
          <w:trHeight w:val="907"/>
        </w:trPr>
        <w:tc>
          <w:tcPr>
            <w:tcW w:w="0" w:type="auto"/>
            <w:vMerge/>
            <w:vAlign w:val="center"/>
          </w:tcPr>
          <w:p w:rsidR="00750AC6" w:rsidRPr="00E93C94" w:rsidRDefault="00750AC6" w:rsidP="008B7833">
            <w:pPr>
              <w:rPr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right w:val="dotted" w:sz="4" w:space="0" w:color="auto"/>
            </w:tcBorders>
          </w:tcPr>
          <w:p w:rsidR="00750AC6" w:rsidRPr="00D07D73" w:rsidRDefault="00750AC6" w:rsidP="008B7833">
            <w:pPr>
              <w:rPr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50AC6" w:rsidRPr="00D07D73" w:rsidRDefault="00750AC6" w:rsidP="00DF4113">
            <w:pPr>
              <w:rPr>
                <w:rFonts w:ascii="華康中圓體" w:hAnsi="標楷體"/>
                <w:sz w:val="24"/>
                <w:szCs w:val="24"/>
              </w:rPr>
            </w:pPr>
            <w:r w:rsidRPr="00D07D73">
              <w:rPr>
                <w:rFonts w:ascii="華康中圓體" w:hAnsi="標楷體" w:cs="華康中圓體"/>
                <w:sz w:val="24"/>
                <w:szCs w:val="24"/>
              </w:rPr>
              <w:t>3.</w:t>
            </w:r>
            <w:r w:rsidRPr="00D07D73">
              <w:rPr>
                <w:rFonts w:ascii="華康中圓體" w:hAnsi="標楷體" w:cs="標楷體" w:hint="eastAsia"/>
                <w:sz w:val="24"/>
                <w:szCs w:val="24"/>
              </w:rPr>
              <w:t>布農歌謠</w:t>
            </w:r>
            <w:r w:rsidRPr="00D07D73">
              <w:rPr>
                <w:rFonts w:ascii="標楷體" w:hAnsi="標楷體" w:cs="標楷體" w:hint="eastAsia"/>
                <w:sz w:val="24"/>
                <w:szCs w:val="24"/>
              </w:rPr>
              <w:t>【聽見古風</w:t>
            </w:r>
            <w:r w:rsidRPr="00D07D73">
              <w:rPr>
                <w:rFonts w:cs="標楷體" w:hint="eastAsia"/>
                <w:sz w:val="24"/>
                <w:szCs w:val="24"/>
              </w:rPr>
              <w:t>】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0AC6" w:rsidRPr="00D07D73" w:rsidRDefault="00750AC6" w:rsidP="008B7833">
            <w:pPr>
              <w:rPr>
                <w:rFonts w:ascii="華康中圓體" w:hAnsi="標楷體"/>
                <w:sz w:val="24"/>
                <w:szCs w:val="24"/>
              </w:rPr>
            </w:pPr>
            <w:r w:rsidRPr="00D07D73">
              <w:rPr>
                <w:rFonts w:ascii="華康中圓體" w:hAnsi="標楷體" w:cs="標楷體" w:hint="eastAsia"/>
                <w:sz w:val="24"/>
                <w:szCs w:val="24"/>
              </w:rPr>
              <w:t>古風國小</w:t>
            </w:r>
          </w:p>
          <w:p w:rsidR="00750AC6" w:rsidRPr="00D07D73" w:rsidRDefault="00750AC6" w:rsidP="008B7833">
            <w:pPr>
              <w:rPr>
                <w:rFonts w:ascii="華康中圓體" w:hAnsi="標楷體"/>
                <w:sz w:val="24"/>
                <w:szCs w:val="24"/>
              </w:rPr>
            </w:pPr>
            <w:r w:rsidRPr="00D07D73">
              <w:rPr>
                <w:rFonts w:ascii="華康中圓體" w:hAnsi="標楷體" w:cs="標楷體" w:hint="eastAsia"/>
                <w:sz w:val="24"/>
                <w:szCs w:val="24"/>
              </w:rPr>
              <w:t>布農兒童合唱團</w:t>
            </w:r>
          </w:p>
        </w:tc>
        <w:tc>
          <w:tcPr>
            <w:tcW w:w="1199" w:type="dxa"/>
            <w:vMerge/>
          </w:tcPr>
          <w:p w:rsidR="00750AC6" w:rsidRPr="00D07D73" w:rsidRDefault="00750AC6" w:rsidP="008B7833">
            <w:pPr>
              <w:rPr>
                <w:sz w:val="24"/>
                <w:szCs w:val="24"/>
              </w:rPr>
            </w:pPr>
          </w:p>
        </w:tc>
      </w:tr>
      <w:tr w:rsidR="00750AC6" w:rsidRPr="00E93C94" w:rsidTr="00A60F32">
        <w:trPr>
          <w:trHeight w:val="907"/>
        </w:trPr>
        <w:tc>
          <w:tcPr>
            <w:tcW w:w="0" w:type="auto"/>
            <w:vMerge/>
            <w:vAlign w:val="center"/>
          </w:tcPr>
          <w:p w:rsidR="00750AC6" w:rsidRPr="00E93C94" w:rsidRDefault="00750AC6" w:rsidP="008B7833">
            <w:pPr>
              <w:rPr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right w:val="dotted" w:sz="4" w:space="0" w:color="auto"/>
            </w:tcBorders>
          </w:tcPr>
          <w:p w:rsidR="00750AC6" w:rsidRPr="00D07D73" w:rsidRDefault="00750AC6" w:rsidP="008B7833">
            <w:pPr>
              <w:rPr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50AC6" w:rsidRPr="00D07D73" w:rsidRDefault="00750AC6" w:rsidP="00DF4113">
            <w:pPr>
              <w:rPr>
                <w:rFonts w:ascii="華康中圓體" w:hAnsi="標楷體"/>
                <w:sz w:val="24"/>
                <w:szCs w:val="24"/>
              </w:rPr>
            </w:pPr>
            <w:r w:rsidRPr="00D07D73">
              <w:rPr>
                <w:rFonts w:ascii="華康中圓體" w:hAnsi="標楷體" w:cs="華康中圓體"/>
                <w:sz w:val="24"/>
                <w:szCs w:val="24"/>
              </w:rPr>
              <w:t>4.</w:t>
            </w:r>
            <w:r w:rsidRPr="00D07D73">
              <w:rPr>
                <w:rFonts w:ascii="華康中圓體" w:hAnsi="標楷體" w:cs="標楷體" w:hint="eastAsia"/>
                <w:sz w:val="24"/>
                <w:szCs w:val="24"/>
              </w:rPr>
              <w:t>太魯閣族舞蹈</w:t>
            </w:r>
            <w:r w:rsidRPr="00D07D73">
              <w:rPr>
                <w:rFonts w:ascii="標楷體" w:hAnsi="標楷體" w:cs="標楷體" w:hint="eastAsia"/>
                <w:sz w:val="24"/>
                <w:szCs w:val="24"/>
              </w:rPr>
              <w:t>【</w:t>
            </w:r>
            <w:r w:rsidRPr="00D07D73">
              <w:rPr>
                <w:rFonts w:ascii="華康中圓體" w:hAnsi="標楷體" w:cs="標楷體" w:hint="eastAsia"/>
                <w:sz w:val="24"/>
                <w:szCs w:val="24"/>
              </w:rPr>
              <w:t>紋面的女孩</w:t>
            </w:r>
            <w:r w:rsidRPr="00D07D73">
              <w:rPr>
                <w:rFonts w:cs="標楷體" w:hint="eastAsia"/>
                <w:sz w:val="24"/>
                <w:szCs w:val="24"/>
              </w:rPr>
              <w:t>】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0AC6" w:rsidRPr="00D07D73" w:rsidRDefault="00750AC6" w:rsidP="008B7833">
            <w:pPr>
              <w:rPr>
                <w:rFonts w:ascii="華康中圓體" w:hAnsi="標楷體"/>
                <w:sz w:val="24"/>
                <w:szCs w:val="24"/>
              </w:rPr>
            </w:pPr>
            <w:r w:rsidRPr="00D07D73">
              <w:rPr>
                <w:rFonts w:ascii="華康中圓體" w:hAnsi="標楷體" w:cs="標楷體" w:hint="eastAsia"/>
                <w:sz w:val="24"/>
                <w:szCs w:val="24"/>
              </w:rPr>
              <w:t>銅蘭國小</w:t>
            </w:r>
          </w:p>
          <w:p w:rsidR="00750AC6" w:rsidRPr="00D07D73" w:rsidRDefault="00750AC6" w:rsidP="008B7833">
            <w:pPr>
              <w:rPr>
                <w:rFonts w:ascii="華康中圓體" w:hAnsi="標楷體"/>
                <w:sz w:val="24"/>
                <w:szCs w:val="24"/>
              </w:rPr>
            </w:pPr>
            <w:r w:rsidRPr="00D07D73">
              <w:rPr>
                <w:rFonts w:ascii="華康中圓體" w:hAnsi="標楷體" w:cs="標楷體" w:hint="eastAsia"/>
                <w:sz w:val="24"/>
                <w:szCs w:val="24"/>
              </w:rPr>
              <w:t>太魯閣族舞蹈隊</w:t>
            </w:r>
          </w:p>
        </w:tc>
        <w:tc>
          <w:tcPr>
            <w:tcW w:w="1199" w:type="dxa"/>
            <w:vMerge/>
          </w:tcPr>
          <w:p w:rsidR="00750AC6" w:rsidRPr="00D07D73" w:rsidRDefault="00750AC6" w:rsidP="008B7833">
            <w:pPr>
              <w:rPr>
                <w:sz w:val="24"/>
                <w:szCs w:val="24"/>
              </w:rPr>
            </w:pPr>
          </w:p>
        </w:tc>
      </w:tr>
      <w:tr w:rsidR="00750AC6" w:rsidRPr="00E93C94" w:rsidTr="00A60F32">
        <w:trPr>
          <w:trHeight w:val="907"/>
        </w:trPr>
        <w:tc>
          <w:tcPr>
            <w:tcW w:w="0" w:type="auto"/>
            <w:vMerge/>
            <w:vAlign w:val="center"/>
          </w:tcPr>
          <w:p w:rsidR="00750AC6" w:rsidRPr="00E93C94" w:rsidRDefault="00750AC6" w:rsidP="008B7833">
            <w:pPr>
              <w:rPr>
                <w:sz w:val="24"/>
                <w:szCs w:val="24"/>
              </w:rPr>
            </w:pPr>
          </w:p>
        </w:tc>
        <w:tc>
          <w:tcPr>
            <w:tcW w:w="521" w:type="dxa"/>
            <w:vMerge/>
            <w:tcBorders>
              <w:right w:val="dotted" w:sz="4" w:space="0" w:color="auto"/>
            </w:tcBorders>
          </w:tcPr>
          <w:p w:rsidR="00750AC6" w:rsidRPr="00D07D73" w:rsidRDefault="00750AC6" w:rsidP="008B7833">
            <w:pPr>
              <w:rPr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50AC6" w:rsidRPr="007B373C" w:rsidRDefault="00750AC6" w:rsidP="007B373C">
            <w:pPr>
              <w:rPr>
                <w:rFonts w:ascii="華康中圓體" w:hAnsi="標楷體" w:cs="標楷體"/>
                <w:sz w:val="24"/>
                <w:szCs w:val="24"/>
              </w:rPr>
            </w:pPr>
            <w:r w:rsidRPr="00D07D73">
              <w:rPr>
                <w:rFonts w:ascii="華康中圓體" w:hAnsi="標楷體" w:cs="華康中圓體"/>
                <w:sz w:val="24"/>
                <w:szCs w:val="24"/>
              </w:rPr>
              <w:t>5.</w:t>
            </w:r>
            <w:r w:rsidRPr="007B373C">
              <w:rPr>
                <w:rFonts w:ascii="華康中圓體" w:hAnsi="標楷體" w:cs="標楷體" w:hint="eastAsia"/>
                <w:spacing w:val="-6"/>
                <w:sz w:val="24"/>
                <w:szCs w:val="24"/>
              </w:rPr>
              <w:t>阿美傳統歌謠祭典舞蹈</w:t>
            </w:r>
            <w:r w:rsidRPr="007B373C">
              <w:rPr>
                <w:rFonts w:ascii="標楷體" w:hAnsi="標楷體" w:cs="標楷體" w:hint="eastAsia"/>
                <w:spacing w:val="-6"/>
                <w:sz w:val="24"/>
                <w:szCs w:val="24"/>
              </w:rPr>
              <w:t>【</w:t>
            </w:r>
            <w:r w:rsidRPr="007B373C">
              <w:rPr>
                <w:rFonts w:ascii="華康中圓體" w:hAnsi="標楷體" w:cs="標楷體" w:hint="eastAsia"/>
                <w:spacing w:val="-6"/>
                <w:sz w:val="24"/>
                <w:szCs w:val="24"/>
              </w:rPr>
              <w:t>樂舞婆娑舞豐年</w:t>
            </w:r>
            <w:r w:rsidRPr="007B373C">
              <w:rPr>
                <w:rFonts w:cs="標楷體" w:hint="eastAsia"/>
                <w:spacing w:val="-6"/>
                <w:sz w:val="24"/>
                <w:szCs w:val="24"/>
              </w:rPr>
              <w:t>】</w:t>
            </w:r>
          </w:p>
        </w:tc>
        <w:tc>
          <w:tcPr>
            <w:tcW w:w="0" w:type="auto"/>
            <w:tcBorders>
              <w:top w:val="dotted" w:sz="4" w:space="0" w:color="auto"/>
            </w:tcBorders>
            <w:vAlign w:val="center"/>
          </w:tcPr>
          <w:p w:rsidR="00750AC6" w:rsidRPr="00D07D73" w:rsidRDefault="00750AC6" w:rsidP="008B7833">
            <w:pPr>
              <w:rPr>
                <w:rFonts w:ascii="華康中圓體" w:hAnsi="標楷體"/>
                <w:sz w:val="24"/>
                <w:szCs w:val="24"/>
              </w:rPr>
            </w:pPr>
            <w:r w:rsidRPr="00D07D73">
              <w:rPr>
                <w:rFonts w:ascii="華康中圓體" w:hAnsi="標楷體" w:cs="標楷體" w:hint="eastAsia"/>
                <w:sz w:val="24"/>
                <w:szCs w:val="24"/>
              </w:rPr>
              <w:t>北埔國小</w:t>
            </w:r>
          </w:p>
        </w:tc>
        <w:tc>
          <w:tcPr>
            <w:tcW w:w="1199" w:type="dxa"/>
            <w:vMerge/>
          </w:tcPr>
          <w:p w:rsidR="00750AC6" w:rsidRPr="00D07D73" w:rsidRDefault="00750AC6" w:rsidP="008B7833">
            <w:pPr>
              <w:rPr>
                <w:sz w:val="24"/>
                <w:szCs w:val="24"/>
              </w:rPr>
            </w:pPr>
          </w:p>
        </w:tc>
      </w:tr>
      <w:tr w:rsidR="00750AC6" w:rsidRPr="00E93C94" w:rsidTr="00A60F32">
        <w:trPr>
          <w:trHeight w:val="464"/>
        </w:trPr>
        <w:tc>
          <w:tcPr>
            <w:tcW w:w="0" w:type="auto"/>
            <w:vAlign w:val="center"/>
          </w:tcPr>
          <w:p w:rsidR="00750AC6" w:rsidRPr="00D86793" w:rsidRDefault="00750AC6" w:rsidP="00B04DDD">
            <w:pPr>
              <w:spacing w:line="300" w:lineRule="exact"/>
              <w:rPr>
                <w:sz w:val="24"/>
                <w:szCs w:val="24"/>
              </w:rPr>
            </w:pPr>
            <w:r w:rsidRPr="00D8679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D8679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Pr="00D86793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D8679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D86793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3"/>
            <w:vAlign w:val="center"/>
          </w:tcPr>
          <w:p w:rsidR="00750AC6" w:rsidRPr="00D07D73" w:rsidRDefault="00750AC6" w:rsidP="008B7833">
            <w:pPr>
              <w:rPr>
                <w:rFonts w:ascii="華康中圓體" w:hAnsi="標楷體" w:cs="標楷體"/>
                <w:sz w:val="24"/>
                <w:szCs w:val="24"/>
              </w:rPr>
            </w:pPr>
            <w:r w:rsidRPr="00D86793">
              <w:rPr>
                <w:rFonts w:cs="標楷體" w:hint="eastAsia"/>
                <w:sz w:val="24"/>
                <w:szCs w:val="24"/>
              </w:rPr>
              <w:t>中場休息</w:t>
            </w:r>
          </w:p>
        </w:tc>
        <w:tc>
          <w:tcPr>
            <w:tcW w:w="1199" w:type="dxa"/>
            <w:vMerge/>
          </w:tcPr>
          <w:p w:rsidR="00750AC6" w:rsidRPr="00D07D73" w:rsidRDefault="00750AC6" w:rsidP="008B7833">
            <w:pPr>
              <w:rPr>
                <w:sz w:val="24"/>
                <w:szCs w:val="24"/>
              </w:rPr>
            </w:pPr>
          </w:p>
        </w:tc>
      </w:tr>
      <w:tr w:rsidR="00750AC6" w:rsidRPr="00E93C94" w:rsidTr="00A60F32">
        <w:trPr>
          <w:trHeight w:val="602"/>
        </w:trPr>
        <w:tc>
          <w:tcPr>
            <w:tcW w:w="0" w:type="auto"/>
            <w:vAlign w:val="center"/>
          </w:tcPr>
          <w:p w:rsidR="00750AC6" w:rsidRPr="00A52714" w:rsidRDefault="00750AC6" w:rsidP="00B07281">
            <w:pPr>
              <w:rPr>
                <w:rFonts w:ascii="標楷體"/>
                <w:sz w:val="24"/>
                <w:szCs w:val="24"/>
              </w:rPr>
            </w:pPr>
            <w:r w:rsidRPr="00A60F32">
              <w:rPr>
                <w:sz w:val="24"/>
                <w:szCs w:val="24"/>
              </w:rPr>
              <w:t>14:30-15:40</w:t>
            </w:r>
          </w:p>
        </w:tc>
        <w:tc>
          <w:tcPr>
            <w:tcW w:w="0" w:type="auto"/>
            <w:gridSpan w:val="2"/>
            <w:vAlign w:val="center"/>
          </w:tcPr>
          <w:p w:rsidR="00750AC6" w:rsidRPr="00D07D73" w:rsidRDefault="00750AC6" w:rsidP="00B07281">
            <w:pPr>
              <w:spacing w:line="300" w:lineRule="exact"/>
              <w:rPr>
                <w:sz w:val="24"/>
                <w:szCs w:val="24"/>
              </w:rPr>
            </w:pPr>
            <w:r w:rsidRPr="00D07D73">
              <w:rPr>
                <w:rFonts w:ascii="標楷體" w:cs="標楷體" w:hint="eastAsia"/>
                <w:sz w:val="24"/>
                <w:szCs w:val="24"/>
              </w:rPr>
              <w:t>音樂或電影賞析</w:t>
            </w:r>
          </w:p>
        </w:tc>
        <w:tc>
          <w:tcPr>
            <w:tcW w:w="0" w:type="auto"/>
            <w:vAlign w:val="center"/>
          </w:tcPr>
          <w:p w:rsidR="00750AC6" w:rsidRPr="00D07D73" w:rsidRDefault="00750AC6" w:rsidP="00B07281">
            <w:pPr>
              <w:jc w:val="both"/>
              <w:rPr>
                <w:sz w:val="24"/>
                <w:szCs w:val="24"/>
              </w:rPr>
            </w:pPr>
            <w:r w:rsidRPr="00D07D73">
              <w:rPr>
                <w:rFonts w:cs="標楷體" w:hint="eastAsia"/>
                <w:sz w:val="24"/>
                <w:szCs w:val="24"/>
              </w:rPr>
              <w:t>周美青老師</w:t>
            </w:r>
          </w:p>
        </w:tc>
        <w:tc>
          <w:tcPr>
            <w:tcW w:w="1199" w:type="dxa"/>
            <w:vMerge/>
          </w:tcPr>
          <w:p w:rsidR="00750AC6" w:rsidRPr="00D07D73" w:rsidRDefault="00750AC6" w:rsidP="008B7833">
            <w:pPr>
              <w:rPr>
                <w:rFonts w:ascii="華康中圓體"/>
                <w:sz w:val="24"/>
                <w:szCs w:val="24"/>
              </w:rPr>
            </w:pPr>
          </w:p>
        </w:tc>
      </w:tr>
      <w:tr w:rsidR="00750AC6" w:rsidRPr="001A7972" w:rsidTr="00A60F32">
        <w:trPr>
          <w:trHeight w:val="674"/>
        </w:trPr>
        <w:tc>
          <w:tcPr>
            <w:tcW w:w="0" w:type="auto"/>
            <w:vAlign w:val="center"/>
          </w:tcPr>
          <w:p w:rsidR="00750AC6" w:rsidRPr="001A7972" w:rsidRDefault="00750AC6" w:rsidP="008B7833">
            <w:pPr>
              <w:jc w:val="both"/>
              <w:rPr>
                <w:sz w:val="24"/>
                <w:szCs w:val="24"/>
              </w:rPr>
            </w:pPr>
            <w:r w:rsidRPr="001A79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1A797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1A7972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 w:rsidRPr="001A797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1A797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Align w:val="center"/>
          </w:tcPr>
          <w:p w:rsidR="00750AC6" w:rsidRPr="00D07D73" w:rsidRDefault="00750AC6" w:rsidP="008B7833">
            <w:pPr>
              <w:spacing w:line="300" w:lineRule="exact"/>
              <w:rPr>
                <w:sz w:val="24"/>
                <w:szCs w:val="24"/>
              </w:rPr>
            </w:pPr>
            <w:r w:rsidRPr="00D07D73">
              <w:rPr>
                <w:rFonts w:cs="標楷體" w:hint="eastAsia"/>
                <w:sz w:val="24"/>
                <w:szCs w:val="24"/>
              </w:rPr>
              <w:t>室內樂賞析【聽見世界的聲音】</w:t>
            </w:r>
          </w:p>
          <w:p w:rsidR="00750AC6" w:rsidRPr="00D07D73" w:rsidRDefault="00750AC6" w:rsidP="008B7833">
            <w:pPr>
              <w:spacing w:line="300" w:lineRule="exact"/>
              <w:rPr>
                <w:sz w:val="24"/>
                <w:szCs w:val="24"/>
              </w:rPr>
            </w:pPr>
            <w:r w:rsidRPr="00D07D73">
              <w:rPr>
                <w:rFonts w:cs="標楷體" w:hint="eastAsia"/>
                <w:sz w:val="24"/>
                <w:szCs w:val="24"/>
              </w:rPr>
              <w:t>志玲姊姊分享愛與關懷</w:t>
            </w:r>
          </w:p>
        </w:tc>
        <w:tc>
          <w:tcPr>
            <w:tcW w:w="0" w:type="auto"/>
            <w:vAlign w:val="center"/>
          </w:tcPr>
          <w:p w:rsidR="00750AC6" w:rsidRPr="00D07D73" w:rsidRDefault="00750AC6" w:rsidP="008B7833">
            <w:pPr>
              <w:spacing w:line="300" w:lineRule="exact"/>
              <w:jc w:val="both"/>
              <w:rPr>
                <w:sz w:val="24"/>
                <w:szCs w:val="24"/>
              </w:rPr>
            </w:pPr>
            <w:r w:rsidRPr="00D07D73">
              <w:rPr>
                <w:rFonts w:cs="標楷體" w:hint="eastAsia"/>
                <w:sz w:val="24"/>
                <w:szCs w:val="24"/>
              </w:rPr>
              <w:t>雅特室內樂團</w:t>
            </w:r>
          </w:p>
          <w:p w:rsidR="00750AC6" w:rsidRPr="00D07D73" w:rsidRDefault="00750AC6" w:rsidP="008B7833">
            <w:pPr>
              <w:spacing w:line="300" w:lineRule="exact"/>
              <w:jc w:val="both"/>
              <w:rPr>
                <w:sz w:val="24"/>
                <w:szCs w:val="24"/>
              </w:rPr>
            </w:pPr>
            <w:r w:rsidRPr="00D07D73">
              <w:rPr>
                <w:rFonts w:cs="標楷體" w:hint="eastAsia"/>
                <w:sz w:val="24"/>
                <w:szCs w:val="24"/>
              </w:rPr>
              <w:t>志玲姊姊慈善基金會</w:t>
            </w:r>
          </w:p>
        </w:tc>
        <w:tc>
          <w:tcPr>
            <w:tcW w:w="1199" w:type="dxa"/>
            <w:vMerge/>
          </w:tcPr>
          <w:p w:rsidR="00750AC6" w:rsidRPr="00D07D73" w:rsidRDefault="00750AC6" w:rsidP="008B7833">
            <w:pPr>
              <w:rPr>
                <w:rFonts w:ascii="華康中圓體"/>
                <w:sz w:val="24"/>
                <w:szCs w:val="24"/>
              </w:rPr>
            </w:pPr>
          </w:p>
        </w:tc>
      </w:tr>
      <w:tr w:rsidR="00750AC6" w:rsidRPr="001A7972" w:rsidTr="00A60F32">
        <w:trPr>
          <w:trHeight w:val="556"/>
        </w:trPr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750AC6" w:rsidRPr="001A7972" w:rsidRDefault="00750AC6" w:rsidP="00C7740D">
            <w:pPr>
              <w:jc w:val="both"/>
              <w:rPr>
                <w:sz w:val="24"/>
                <w:szCs w:val="24"/>
              </w:rPr>
            </w:pPr>
            <w:r w:rsidRPr="001A79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1A797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1A7972">
              <w:rPr>
                <w:sz w:val="24"/>
                <w:szCs w:val="24"/>
              </w:rPr>
              <w:t>0-</w:t>
            </w:r>
          </w:p>
        </w:tc>
        <w:tc>
          <w:tcPr>
            <w:tcW w:w="8743" w:type="dxa"/>
            <w:gridSpan w:val="4"/>
            <w:tcBorders>
              <w:bottom w:val="single" w:sz="12" w:space="0" w:color="auto"/>
            </w:tcBorders>
            <w:vAlign w:val="center"/>
          </w:tcPr>
          <w:p w:rsidR="00750AC6" w:rsidRPr="00D07D73" w:rsidRDefault="00750AC6" w:rsidP="00C7740D">
            <w:pPr>
              <w:rPr>
                <w:rFonts w:ascii="華康中圓體" w:hAnsi="標楷體"/>
                <w:sz w:val="24"/>
                <w:szCs w:val="24"/>
              </w:rPr>
            </w:pPr>
            <w:r w:rsidRPr="00D07D73">
              <w:rPr>
                <w:rFonts w:ascii="華康中圓體" w:hAnsi="標楷體" w:cs="標楷體" w:hint="eastAsia"/>
                <w:sz w:val="24"/>
                <w:szCs w:val="24"/>
              </w:rPr>
              <w:t>快</w:t>
            </w:r>
            <w:r w:rsidRPr="00D07D73">
              <w:rPr>
                <w:rFonts w:ascii="華康中圓體" w:hAnsi="標楷體" w:cs="華康中圓體"/>
                <w:sz w:val="24"/>
                <w:szCs w:val="24"/>
              </w:rPr>
              <w:t xml:space="preserve"> </w:t>
            </w:r>
            <w:r w:rsidRPr="00D07D73">
              <w:rPr>
                <w:rFonts w:ascii="華康中圓體" w:hAnsi="標楷體" w:cs="標楷體" w:hint="eastAsia"/>
                <w:sz w:val="24"/>
                <w:szCs w:val="24"/>
              </w:rPr>
              <w:t>樂</w:t>
            </w:r>
            <w:r w:rsidRPr="00D07D73">
              <w:rPr>
                <w:rFonts w:ascii="華康中圓體" w:hAnsi="標楷體" w:cs="華康中圓體"/>
                <w:sz w:val="24"/>
                <w:szCs w:val="24"/>
              </w:rPr>
              <w:t xml:space="preserve"> </w:t>
            </w:r>
            <w:r w:rsidRPr="00D07D73">
              <w:rPr>
                <w:rFonts w:ascii="華康中圓體" w:hAnsi="標楷體" w:cs="標楷體" w:hint="eastAsia"/>
                <w:sz w:val="24"/>
                <w:szCs w:val="24"/>
              </w:rPr>
              <w:t>賦</w:t>
            </w:r>
            <w:r w:rsidRPr="00D07D73">
              <w:rPr>
                <w:rFonts w:ascii="華康中圓體" w:hAnsi="標楷體" w:cs="華康中圓體"/>
                <w:sz w:val="24"/>
                <w:szCs w:val="24"/>
              </w:rPr>
              <w:t xml:space="preserve"> </w:t>
            </w:r>
            <w:r w:rsidRPr="00D07D73">
              <w:rPr>
                <w:rFonts w:ascii="華康中圓體" w:hAnsi="標楷體" w:cs="標楷體" w:hint="eastAsia"/>
                <w:sz w:val="24"/>
                <w:szCs w:val="24"/>
              </w:rPr>
              <w:t>歸</w:t>
            </w:r>
          </w:p>
        </w:tc>
      </w:tr>
    </w:tbl>
    <w:p w:rsidR="00750AC6" w:rsidRPr="00CE575A" w:rsidRDefault="00750AC6" w:rsidP="000B664D">
      <w:pPr>
        <w:spacing w:line="240" w:lineRule="atLeast"/>
        <w:jc w:val="both"/>
        <w:rPr>
          <w:rFonts w:ascii="標楷體"/>
          <w:color w:val="000000"/>
          <w:sz w:val="24"/>
          <w:szCs w:val="24"/>
        </w:rPr>
      </w:pPr>
    </w:p>
    <w:sectPr w:rsidR="00750AC6" w:rsidRPr="00CE575A" w:rsidSect="006C49EF">
      <w:pgSz w:w="11907" w:h="16840" w:code="9"/>
      <w:pgMar w:top="851" w:right="1021" w:bottom="394" w:left="1021" w:header="851" w:footer="992" w:gutter="0"/>
      <w:cols w:space="425"/>
      <w:docGrid w:type="lines" w:linePitch="39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AC6" w:rsidRDefault="00750AC6" w:rsidP="00176421">
      <w:r>
        <w:separator/>
      </w:r>
    </w:p>
  </w:endnote>
  <w:endnote w:type="continuationSeparator" w:id="0">
    <w:p w:rsidR="00750AC6" w:rsidRDefault="00750AC6" w:rsidP="00176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中圓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AC6" w:rsidRDefault="00750AC6" w:rsidP="00176421">
      <w:r>
        <w:separator/>
      </w:r>
    </w:p>
  </w:footnote>
  <w:footnote w:type="continuationSeparator" w:id="0">
    <w:p w:rsidR="00750AC6" w:rsidRDefault="00750AC6" w:rsidP="001764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6653D"/>
    <w:multiLevelType w:val="hybridMultilevel"/>
    <w:tmpl w:val="173EE408"/>
    <w:lvl w:ilvl="0" w:tplc="2EB653BE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8C88E8B8">
      <w:start w:val="1"/>
      <w:numFmt w:val="taiwaneseCountingThousand"/>
      <w:lvlText w:val="%2、"/>
      <w:lvlJc w:val="left"/>
      <w:pPr>
        <w:ind w:left="9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E9B7CC1"/>
    <w:multiLevelType w:val="hybridMultilevel"/>
    <w:tmpl w:val="E55ECA36"/>
    <w:lvl w:ilvl="0" w:tplc="3FD688B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A22AFB"/>
    <w:multiLevelType w:val="hybridMultilevel"/>
    <w:tmpl w:val="4FA00DE2"/>
    <w:lvl w:ilvl="0" w:tplc="62AA8CF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40B6EAB"/>
    <w:multiLevelType w:val="hybridMultilevel"/>
    <w:tmpl w:val="32183DDC"/>
    <w:lvl w:ilvl="0" w:tplc="7F9019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F820384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544BF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6F0B976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9CC114E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3163BE6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686A004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52EC74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5AC3AE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B2B535E"/>
    <w:multiLevelType w:val="singleLevel"/>
    <w:tmpl w:val="9B685152"/>
    <w:lvl w:ilvl="0">
      <w:start w:val="1"/>
      <w:numFmt w:val="taiwaneseCountingThousand"/>
      <w:pStyle w:val="a"/>
      <w:lvlText w:val="(%1)、"/>
      <w:lvlJc w:val="left"/>
      <w:pPr>
        <w:tabs>
          <w:tab w:val="num" w:pos="780"/>
        </w:tabs>
        <w:ind w:left="780" w:hanging="480"/>
      </w:pPr>
      <w:rPr>
        <w:rFonts w:cs="Times New Roman" w:hint="eastAsia"/>
        <w:b/>
        <w:bCs/>
        <w:i w:val="0"/>
        <w:iCs w:val="0"/>
        <w:kern w:val="2"/>
        <w:sz w:val="24"/>
        <w:szCs w:val="24"/>
      </w:rPr>
    </w:lvl>
  </w:abstractNum>
  <w:abstractNum w:abstractNumId="5">
    <w:nsid w:val="5DB65687"/>
    <w:multiLevelType w:val="hybridMultilevel"/>
    <w:tmpl w:val="95E8710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40"/>
  <w:drawingGridVerticalSpacing w:val="395"/>
  <w:displayHorizont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E8A"/>
    <w:rsid w:val="00003201"/>
    <w:rsid w:val="00004843"/>
    <w:rsid w:val="000078BA"/>
    <w:rsid w:val="00007B2A"/>
    <w:rsid w:val="0001194E"/>
    <w:rsid w:val="00014D14"/>
    <w:rsid w:val="00016C61"/>
    <w:rsid w:val="00017319"/>
    <w:rsid w:val="00020603"/>
    <w:rsid w:val="00021718"/>
    <w:rsid w:val="000226FD"/>
    <w:rsid w:val="00031033"/>
    <w:rsid w:val="00031C1C"/>
    <w:rsid w:val="00034295"/>
    <w:rsid w:val="000365E6"/>
    <w:rsid w:val="00040E0E"/>
    <w:rsid w:val="00046A24"/>
    <w:rsid w:val="00053FDA"/>
    <w:rsid w:val="000602F5"/>
    <w:rsid w:val="0007179F"/>
    <w:rsid w:val="000743EE"/>
    <w:rsid w:val="00084073"/>
    <w:rsid w:val="00085091"/>
    <w:rsid w:val="000929B9"/>
    <w:rsid w:val="000929E4"/>
    <w:rsid w:val="000936F5"/>
    <w:rsid w:val="000947D4"/>
    <w:rsid w:val="0009574E"/>
    <w:rsid w:val="000968D4"/>
    <w:rsid w:val="00097024"/>
    <w:rsid w:val="000A17D8"/>
    <w:rsid w:val="000A2FAC"/>
    <w:rsid w:val="000B0D3A"/>
    <w:rsid w:val="000B1F73"/>
    <w:rsid w:val="000B3A67"/>
    <w:rsid w:val="000B578D"/>
    <w:rsid w:val="000B664D"/>
    <w:rsid w:val="000C0C33"/>
    <w:rsid w:val="000C2CA2"/>
    <w:rsid w:val="000C3E88"/>
    <w:rsid w:val="000C7DA2"/>
    <w:rsid w:val="000D374B"/>
    <w:rsid w:val="000D4757"/>
    <w:rsid w:val="000D4E7A"/>
    <w:rsid w:val="000D5469"/>
    <w:rsid w:val="000D612C"/>
    <w:rsid w:val="000D6BD1"/>
    <w:rsid w:val="000D745C"/>
    <w:rsid w:val="000E1EF1"/>
    <w:rsid w:val="000E2782"/>
    <w:rsid w:val="000F11D9"/>
    <w:rsid w:val="000F14CF"/>
    <w:rsid w:val="000F40A5"/>
    <w:rsid w:val="000F7109"/>
    <w:rsid w:val="00102954"/>
    <w:rsid w:val="001104F0"/>
    <w:rsid w:val="00110F46"/>
    <w:rsid w:val="001110DD"/>
    <w:rsid w:val="00115129"/>
    <w:rsid w:val="00117E8F"/>
    <w:rsid w:val="001240BA"/>
    <w:rsid w:val="001245DD"/>
    <w:rsid w:val="001274BF"/>
    <w:rsid w:val="0013221B"/>
    <w:rsid w:val="00141EAA"/>
    <w:rsid w:val="00143230"/>
    <w:rsid w:val="0014785F"/>
    <w:rsid w:val="00151C49"/>
    <w:rsid w:val="00152805"/>
    <w:rsid w:val="00152DD2"/>
    <w:rsid w:val="00154297"/>
    <w:rsid w:val="001554DA"/>
    <w:rsid w:val="001573BD"/>
    <w:rsid w:val="00161EF3"/>
    <w:rsid w:val="00172FFC"/>
    <w:rsid w:val="00173D61"/>
    <w:rsid w:val="00174664"/>
    <w:rsid w:val="00174906"/>
    <w:rsid w:val="00174DB5"/>
    <w:rsid w:val="00175294"/>
    <w:rsid w:val="00176421"/>
    <w:rsid w:val="00176CCE"/>
    <w:rsid w:val="00182CB7"/>
    <w:rsid w:val="001850AF"/>
    <w:rsid w:val="00191A1A"/>
    <w:rsid w:val="00191CE0"/>
    <w:rsid w:val="001932BC"/>
    <w:rsid w:val="001944D7"/>
    <w:rsid w:val="001964E5"/>
    <w:rsid w:val="0019792D"/>
    <w:rsid w:val="001979BA"/>
    <w:rsid w:val="001A2F61"/>
    <w:rsid w:val="001A5FEC"/>
    <w:rsid w:val="001A6F17"/>
    <w:rsid w:val="001A7485"/>
    <w:rsid w:val="001A7972"/>
    <w:rsid w:val="001A7F1C"/>
    <w:rsid w:val="001B12EE"/>
    <w:rsid w:val="001C026F"/>
    <w:rsid w:val="001D12A5"/>
    <w:rsid w:val="001D1360"/>
    <w:rsid w:val="001E115F"/>
    <w:rsid w:val="001E15B4"/>
    <w:rsid w:val="001E6E8B"/>
    <w:rsid w:val="001F0550"/>
    <w:rsid w:val="001F5E48"/>
    <w:rsid w:val="00201C59"/>
    <w:rsid w:val="00202068"/>
    <w:rsid w:val="00202D30"/>
    <w:rsid w:val="00202D42"/>
    <w:rsid w:val="002036BA"/>
    <w:rsid w:val="00205D1A"/>
    <w:rsid w:val="002106BA"/>
    <w:rsid w:val="002143B5"/>
    <w:rsid w:val="0021548E"/>
    <w:rsid w:val="002221D2"/>
    <w:rsid w:val="00223EA8"/>
    <w:rsid w:val="00233AB8"/>
    <w:rsid w:val="002410DC"/>
    <w:rsid w:val="0024256B"/>
    <w:rsid w:val="0025217F"/>
    <w:rsid w:val="0025421C"/>
    <w:rsid w:val="00254776"/>
    <w:rsid w:val="00254A1E"/>
    <w:rsid w:val="0025589F"/>
    <w:rsid w:val="0025691A"/>
    <w:rsid w:val="00263063"/>
    <w:rsid w:val="00264DA5"/>
    <w:rsid w:val="00264DF4"/>
    <w:rsid w:val="002657DE"/>
    <w:rsid w:val="002669B5"/>
    <w:rsid w:val="002678BA"/>
    <w:rsid w:val="002730CE"/>
    <w:rsid w:val="0027676A"/>
    <w:rsid w:val="00284A55"/>
    <w:rsid w:val="00292B4F"/>
    <w:rsid w:val="0029398F"/>
    <w:rsid w:val="00295197"/>
    <w:rsid w:val="00296DA8"/>
    <w:rsid w:val="002A451D"/>
    <w:rsid w:val="002A5447"/>
    <w:rsid w:val="002A5D12"/>
    <w:rsid w:val="002A6A63"/>
    <w:rsid w:val="002C0BEF"/>
    <w:rsid w:val="002C4512"/>
    <w:rsid w:val="002E081E"/>
    <w:rsid w:val="002E1CC6"/>
    <w:rsid w:val="002E3F43"/>
    <w:rsid w:val="002E56DF"/>
    <w:rsid w:val="002E6059"/>
    <w:rsid w:val="002F0AC5"/>
    <w:rsid w:val="002F2EB9"/>
    <w:rsid w:val="002F4C81"/>
    <w:rsid w:val="002F5192"/>
    <w:rsid w:val="002F69E6"/>
    <w:rsid w:val="00303C75"/>
    <w:rsid w:val="00305CBF"/>
    <w:rsid w:val="00306E9C"/>
    <w:rsid w:val="00317A88"/>
    <w:rsid w:val="00322284"/>
    <w:rsid w:val="00330402"/>
    <w:rsid w:val="003316DB"/>
    <w:rsid w:val="00333D9B"/>
    <w:rsid w:val="003346B7"/>
    <w:rsid w:val="00336442"/>
    <w:rsid w:val="00337412"/>
    <w:rsid w:val="00340505"/>
    <w:rsid w:val="00342D54"/>
    <w:rsid w:val="0035387C"/>
    <w:rsid w:val="00357557"/>
    <w:rsid w:val="00361A49"/>
    <w:rsid w:val="003621AE"/>
    <w:rsid w:val="00363B12"/>
    <w:rsid w:val="00372E25"/>
    <w:rsid w:val="003743F2"/>
    <w:rsid w:val="003801D2"/>
    <w:rsid w:val="00386B14"/>
    <w:rsid w:val="0038708F"/>
    <w:rsid w:val="00391BDF"/>
    <w:rsid w:val="00392D8E"/>
    <w:rsid w:val="00392E25"/>
    <w:rsid w:val="003A2406"/>
    <w:rsid w:val="003B06A1"/>
    <w:rsid w:val="003B4303"/>
    <w:rsid w:val="003B5D48"/>
    <w:rsid w:val="003B6B66"/>
    <w:rsid w:val="003B6E22"/>
    <w:rsid w:val="003C0CD9"/>
    <w:rsid w:val="003C1021"/>
    <w:rsid w:val="003C34F2"/>
    <w:rsid w:val="003C5409"/>
    <w:rsid w:val="003D105E"/>
    <w:rsid w:val="003D1EB7"/>
    <w:rsid w:val="003D20F5"/>
    <w:rsid w:val="003D38BC"/>
    <w:rsid w:val="003D5758"/>
    <w:rsid w:val="003D68FF"/>
    <w:rsid w:val="003D7249"/>
    <w:rsid w:val="003E2651"/>
    <w:rsid w:val="003F47B0"/>
    <w:rsid w:val="004001B7"/>
    <w:rsid w:val="004008A5"/>
    <w:rsid w:val="00400B55"/>
    <w:rsid w:val="00407C9D"/>
    <w:rsid w:val="00413436"/>
    <w:rsid w:val="0041726A"/>
    <w:rsid w:val="0042221F"/>
    <w:rsid w:val="004300CA"/>
    <w:rsid w:val="00430AA1"/>
    <w:rsid w:val="00431F36"/>
    <w:rsid w:val="00437FA5"/>
    <w:rsid w:val="004407B3"/>
    <w:rsid w:val="00441654"/>
    <w:rsid w:val="00441CF5"/>
    <w:rsid w:val="00443CCF"/>
    <w:rsid w:val="00445081"/>
    <w:rsid w:val="004466C7"/>
    <w:rsid w:val="004629E7"/>
    <w:rsid w:val="00464775"/>
    <w:rsid w:val="00467B6B"/>
    <w:rsid w:val="0047096F"/>
    <w:rsid w:val="00471327"/>
    <w:rsid w:val="00473262"/>
    <w:rsid w:val="004749ED"/>
    <w:rsid w:val="004752F7"/>
    <w:rsid w:val="0048674D"/>
    <w:rsid w:val="00486E19"/>
    <w:rsid w:val="00490F5A"/>
    <w:rsid w:val="00496D1D"/>
    <w:rsid w:val="004A3E8D"/>
    <w:rsid w:val="004A40A7"/>
    <w:rsid w:val="004A69F0"/>
    <w:rsid w:val="004A709C"/>
    <w:rsid w:val="004B140F"/>
    <w:rsid w:val="004B3DAF"/>
    <w:rsid w:val="004B71E5"/>
    <w:rsid w:val="004B73F2"/>
    <w:rsid w:val="004C1483"/>
    <w:rsid w:val="004D019B"/>
    <w:rsid w:val="004D1A03"/>
    <w:rsid w:val="004D21BB"/>
    <w:rsid w:val="004D5BA6"/>
    <w:rsid w:val="004D730A"/>
    <w:rsid w:val="004E1A2F"/>
    <w:rsid w:val="004E24EF"/>
    <w:rsid w:val="004E37AE"/>
    <w:rsid w:val="004E384C"/>
    <w:rsid w:val="004F4D78"/>
    <w:rsid w:val="004F652C"/>
    <w:rsid w:val="005019CF"/>
    <w:rsid w:val="00503C03"/>
    <w:rsid w:val="00510AEA"/>
    <w:rsid w:val="00532DC7"/>
    <w:rsid w:val="005330A0"/>
    <w:rsid w:val="00534B48"/>
    <w:rsid w:val="005350A6"/>
    <w:rsid w:val="00536964"/>
    <w:rsid w:val="00536EE3"/>
    <w:rsid w:val="00537D56"/>
    <w:rsid w:val="00541D4D"/>
    <w:rsid w:val="00545440"/>
    <w:rsid w:val="00545D8A"/>
    <w:rsid w:val="005464AA"/>
    <w:rsid w:val="005528F1"/>
    <w:rsid w:val="00573A4F"/>
    <w:rsid w:val="00575D85"/>
    <w:rsid w:val="00586F53"/>
    <w:rsid w:val="005907E3"/>
    <w:rsid w:val="00593A40"/>
    <w:rsid w:val="00593C11"/>
    <w:rsid w:val="00596DD6"/>
    <w:rsid w:val="005A0894"/>
    <w:rsid w:val="005A331A"/>
    <w:rsid w:val="005A5E5C"/>
    <w:rsid w:val="005B121A"/>
    <w:rsid w:val="005B51C3"/>
    <w:rsid w:val="005C08C2"/>
    <w:rsid w:val="005C362F"/>
    <w:rsid w:val="005C4757"/>
    <w:rsid w:val="005C476F"/>
    <w:rsid w:val="005D0B80"/>
    <w:rsid w:val="005D1FFF"/>
    <w:rsid w:val="005D7BDB"/>
    <w:rsid w:val="005D7CCD"/>
    <w:rsid w:val="005D7E91"/>
    <w:rsid w:val="005F66A6"/>
    <w:rsid w:val="00600148"/>
    <w:rsid w:val="006023B3"/>
    <w:rsid w:val="006029C9"/>
    <w:rsid w:val="00604033"/>
    <w:rsid w:val="006048AA"/>
    <w:rsid w:val="0060505A"/>
    <w:rsid w:val="006050F4"/>
    <w:rsid w:val="006071C7"/>
    <w:rsid w:val="0062098F"/>
    <w:rsid w:val="00630788"/>
    <w:rsid w:val="00632505"/>
    <w:rsid w:val="0064071A"/>
    <w:rsid w:val="00643410"/>
    <w:rsid w:val="00645285"/>
    <w:rsid w:val="00645485"/>
    <w:rsid w:val="0065225D"/>
    <w:rsid w:val="006549FF"/>
    <w:rsid w:val="00654CFC"/>
    <w:rsid w:val="00655290"/>
    <w:rsid w:val="006554F8"/>
    <w:rsid w:val="00657AA9"/>
    <w:rsid w:val="00657BFC"/>
    <w:rsid w:val="00664066"/>
    <w:rsid w:val="00672AD7"/>
    <w:rsid w:val="00673A07"/>
    <w:rsid w:val="00674158"/>
    <w:rsid w:val="00684C8B"/>
    <w:rsid w:val="006902F8"/>
    <w:rsid w:val="006903D9"/>
    <w:rsid w:val="00697147"/>
    <w:rsid w:val="006A11E8"/>
    <w:rsid w:val="006A1F25"/>
    <w:rsid w:val="006A21D5"/>
    <w:rsid w:val="006A5328"/>
    <w:rsid w:val="006A724C"/>
    <w:rsid w:val="006B1C49"/>
    <w:rsid w:val="006B2674"/>
    <w:rsid w:val="006C04FC"/>
    <w:rsid w:val="006C49EF"/>
    <w:rsid w:val="006D0F25"/>
    <w:rsid w:val="006D3E0E"/>
    <w:rsid w:val="006D7290"/>
    <w:rsid w:val="006D74BB"/>
    <w:rsid w:val="006E4F1A"/>
    <w:rsid w:val="006F08BB"/>
    <w:rsid w:val="006F24F6"/>
    <w:rsid w:val="006F3DE1"/>
    <w:rsid w:val="006F6634"/>
    <w:rsid w:val="0070138C"/>
    <w:rsid w:val="007018EB"/>
    <w:rsid w:val="00714264"/>
    <w:rsid w:val="0071523A"/>
    <w:rsid w:val="00725F72"/>
    <w:rsid w:val="00727A6C"/>
    <w:rsid w:val="007313F2"/>
    <w:rsid w:val="00732016"/>
    <w:rsid w:val="00734796"/>
    <w:rsid w:val="00737D22"/>
    <w:rsid w:val="00742D30"/>
    <w:rsid w:val="00743822"/>
    <w:rsid w:val="00747CC9"/>
    <w:rsid w:val="00750AC6"/>
    <w:rsid w:val="00754891"/>
    <w:rsid w:val="00761FBC"/>
    <w:rsid w:val="007633F6"/>
    <w:rsid w:val="00763B1A"/>
    <w:rsid w:val="007646FE"/>
    <w:rsid w:val="00764D7F"/>
    <w:rsid w:val="00764DB6"/>
    <w:rsid w:val="00771F47"/>
    <w:rsid w:val="00773B0B"/>
    <w:rsid w:val="007741D3"/>
    <w:rsid w:val="00776E33"/>
    <w:rsid w:val="007850BE"/>
    <w:rsid w:val="007958C0"/>
    <w:rsid w:val="007A20F2"/>
    <w:rsid w:val="007A22F6"/>
    <w:rsid w:val="007A4641"/>
    <w:rsid w:val="007A4792"/>
    <w:rsid w:val="007B2A50"/>
    <w:rsid w:val="007B373C"/>
    <w:rsid w:val="007B562A"/>
    <w:rsid w:val="007C07D6"/>
    <w:rsid w:val="007C5817"/>
    <w:rsid w:val="007D0AFD"/>
    <w:rsid w:val="007D2C07"/>
    <w:rsid w:val="007D2CD6"/>
    <w:rsid w:val="007D3A54"/>
    <w:rsid w:val="007D52AF"/>
    <w:rsid w:val="007D59F4"/>
    <w:rsid w:val="007E4BF5"/>
    <w:rsid w:val="007E606D"/>
    <w:rsid w:val="007E7ED0"/>
    <w:rsid w:val="007F3EDE"/>
    <w:rsid w:val="008035FC"/>
    <w:rsid w:val="00804753"/>
    <w:rsid w:val="00805BCC"/>
    <w:rsid w:val="008078C5"/>
    <w:rsid w:val="008115C7"/>
    <w:rsid w:val="0081224D"/>
    <w:rsid w:val="00812C93"/>
    <w:rsid w:val="00812F2C"/>
    <w:rsid w:val="0081383D"/>
    <w:rsid w:val="00815762"/>
    <w:rsid w:val="008212E6"/>
    <w:rsid w:val="008238FF"/>
    <w:rsid w:val="00827606"/>
    <w:rsid w:val="00834C5F"/>
    <w:rsid w:val="00840C01"/>
    <w:rsid w:val="00841C80"/>
    <w:rsid w:val="0084594C"/>
    <w:rsid w:val="008529EA"/>
    <w:rsid w:val="00852B59"/>
    <w:rsid w:val="0085335B"/>
    <w:rsid w:val="0086263A"/>
    <w:rsid w:val="00871375"/>
    <w:rsid w:val="00872068"/>
    <w:rsid w:val="008739EE"/>
    <w:rsid w:val="00876DC7"/>
    <w:rsid w:val="00880131"/>
    <w:rsid w:val="008801C8"/>
    <w:rsid w:val="00882E6C"/>
    <w:rsid w:val="00883300"/>
    <w:rsid w:val="00884503"/>
    <w:rsid w:val="00885F0E"/>
    <w:rsid w:val="00886E8A"/>
    <w:rsid w:val="00887F3B"/>
    <w:rsid w:val="00893D5B"/>
    <w:rsid w:val="00897AF7"/>
    <w:rsid w:val="008A3BC2"/>
    <w:rsid w:val="008A6EBB"/>
    <w:rsid w:val="008B0C5C"/>
    <w:rsid w:val="008B35D2"/>
    <w:rsid w:val="008B6243"/>
    <w:rsid w:val="008B7833"/>
    <w:rsid w:val="008C5BF3"/>
    <w:rsid w:val="008D0693"/>
    <w:rsid w:val="008E03AB"/>
    <w:rsid w:val="008E10BB"/>
    <w:rsid w:val="008F36D2"/>
    <w:rsid w:val="008F3CB4"/>
    <w:rsid w:val="0090147E"/>
    <w:rsid w:val="0090471F"/>
    <w:rsid w:val="00907477"/>
    <w:rsid w:val="0091467A"/>
    <w:rsid w:val="00914FA0"/>
    <w:rsid w:val="00915132"/>
    <w:rsid w:val="009156FC"/>
    <w:rsid w:val="00917A02"/>
    <w:rsid w:val="00921728"/>
    <w:rsid w:val="00921787"/>
    <w:rsid w:val="00930339"/>
    <w:rsid w:val="00934943"/>
    <w:rsid w:val="00935A72"/>
    <w:rsid w:val="009401CD"/>
    <w:rsid w:val="009476D8"/>
    <w:rsid w:val="00947FDD"/>
    <w:rsid w:val="0095135E"/>
    <w:rsid w:val="00952DB7"/>
    <w:rsid w:val="00956CC6"/>
    <w:rsid w:val="0095748B"/>
    <w:rsid w:val="009606D7"/>
    <w:rsid w:val="00972481"/>
    <w:rsid w:val="00973203"/>
    <w:rsid w:val="00984939"/>
    <w:rsid w:val="00986A0D"/>
    <w:rsid w:val="00997EBC"/>
    <w:rsid w:val="009A019D"/>
    <w:rsid w:val="009A3A00"/>
    <w:rsid w:val="009A3BF5"/>
    <w:rsid w:val="009B0EFD"/>
    <w:rsid w:val="009B46FD"/>
    <w:rsid w:val="009B600C"/>
    <w:rsid w:val="009C2D55"/>
    <w:rsid w:val="009C4738"/>
    <w:rsid w:val="009C47C2"/>
    <w:rsid w:val="009C717C"/>
    <w:rsid w:val="009D159B"/>
    <w:rsid w:val="009D16CA"/>
    <w:rsid w:val="009D2A3F"/>
    <w:rsid w:val="009D2FC2"/>
    <w:rsid w:val="009D4FDD"/>
    <w:rsid w:val="009D70CD"/>
    <w:rsid w:val="009E229D"/>
    <w:rsid w:val="009E71ED"/>
    <w:rsid w:val="009E76A1"/>
    <w:rsid w:val="009F1322"/>
    <w:rsid w:val="009F3EE2"/>
    <w:rsid w:val="00A0043D"/>
    <w:rsid w:val="00A138E3"/>
    <w:rsid w:val="00A14B6E"/>
    <w:rsid w:val="00A20764"/>
    <w:rsid w:val="00A2267A"/>
    <w:rsid w:val="00A232AE"/>
    <w:rsid w:val="00A27EC9"/>
    <w:rsid w:val="00A308DE"/>
    <w:rsid w:val="00A31597"/>
    <w:rsid w:val="00A36DEF"/>
    <w:rsid w:val="00A375D5"/>
    <w:rsid w:val="00A40163"/>
    <w:rsid w:val="00A43980"/>
    <w:rsid w:val="00A52714"/>
    <w:rsid w:val="00A53D42"/>
    <w:rsid w:val="00A55EDC"/>
    <w:rsid w:val="00A60F32"/>
    <w:rsid w:val="00A61352"/>
    <w:rsid w:val="00A61F12"/>
    <w:rsid w:val="00A62CC1"/>
    <w:rsid w:val="00A6440B"/>
    <w:rsid w:val="00A64AB0"/>
    <w:rsid w:val="00A6539C"/>
    <w:rsid w:val="00A72CDF"/>
    <w:rsid w:val="00A73F8A"/>
    <w:rsid w:val="00A74CBB"/>
    <w:rsid w:val="00A90E14"/>
    <w:rsid w:val="00A90F3C"/>
    <w:rsid w:val="00A91F78"/>
    <w:rsid w:val="00A922B2"/>
    <w:rsid w:val="00A9483F"/>
    <w:rsid w:val="00A978BB"/>
    <w:rsid w:val="00AA3F37"/>
    <w:rsid w:val="00AA623E"/>
    <w:rsid w:val="00AA7D1F"/>
    <w:rsid w:val="00AB273B"/>
    <w:rsid w:val="00AC0099"/>
    <w:rsid w:val="00AC2B2C"/>
    <w:rsid w:val="00AC46BA"/>
    <w:rsid w:val="00AC5160"/>
    <w:rsid w:val="00AC5B08"/>
    <w:rsid w:val="00AD1AA7"/>
    <w:rsid w:val="00AE083F"/>
    <w:rsid w:val="00AE541A"/>
    <w:rsid w:val="00AE7C6A"/>
    <w:rsid w:val="00AF0688"/>
    <w:rsid w:val="00B00B07"/>
    <w:rsid w:val="00B04DDD"/>
    <w:rsid w:val="00B057E2"/>
    <w:rsid w:val="00B05911"/>
    <w:rsid w:val="00B05E7F"/>
    <w:rsid w:val="00B06507"/>
    <w:rsid w:val="00B07281"/>
    <w:rsid w:val="00B10A2B"/>
    <w:rsid w:val="00B13425"/>
    <w:rsid w:val="00B1472C"/>
    <w:rsid w:val="00B206F0"/>
    <w:rsid w:val="00B26BF0"/>
    <w:rsid w:val="00B3195D"/>
    <w:rsid w:val="00B37523"/>
    <w:rsid w:val="00B4757C"/>
    <w:rsid w:val="00B5321F"/>
    <w:rsid w:val="00B6404B"/>
    <w:rsid w:val="00B67D3B"/>
    <w:rsid w:val="00B84F8B"/>
    <w:rsid w:val="00B85FB8"/>
    <w:rsid w:val="00B96191"/>
    <w:rsid w:val="00BA7BA6"/>
    <w:rsid w:val="00BB16FA"/>
    <w:rsid w:val="00BB7518"/>
    <w:rsid w:val="00BC0DE1"/>
    <w:rsid w:val="00BC2695"/>
    <w:rsid w:val="00BC27A4"/>
    <w:rsid w:val="00BC2F37"/>
    <w:rsid w:val="00BC35C9"/>
    <w:rsid w:val="00BC4B11"/>
    <w:rsid w:val="00BC7A95"/>
    <w:rsid w:val="00BD17AE"/>
    <w:rsid w:val="00BD2E5F"/>
    <w:rsid w:val="00BD3764"/>
    <w:rsid w:val="00BE364F"/>
    <w:rsid w:val="00BE631B"/>
    <w:rsid w:val="00BE7C22"/>
    <w:rsid w:val="00BF1999"/>
    <w:rsid w:val="00C033F0"/>
    <w:rsid w:val="00C03854"/>
    <w:rsid w:val="00C06B32"/>
    <w:rsid w:val="00C11AEE"/>
    <w:rsid w:val="00C142C9"/>
    <w:rsid w:val="00C219A8"/>
    <w:rsid w:val="00C23B21"/>
    <w:rsid w:val="00C26FD6"/>
    <w:rsid w:val="00C275B4"/>
    <w:rsid w:val="00C30A14"/>
    <w:rsid w:val="00C334FB"/>
    <w:rsid w:val="00C37A25"/>
    <w:rsid w:val="00C40061"/>
    <w:rsid w:val="00C51214"/>
    <w:rsid w:val="00C513FE"/>
    <w:rsid w:val="00C57275"/>
    <w:rsid w:val="00C61948"/>
    <w:rsid w:val="00C6382E"/>
    <w:rsid w:val="00C639B7"/>
    <w:rsid w:val="00C65917"/>
    <w:rsid w:val="00C65B4F"/>
    <w:rsid w:val="00C75E1C"/>
    <w:rsid w:val="00C7740D"/>
    <w:rsid w:val="00C80E96"/>
    <w:rsid w:val="00C849D7"/>
    <w:rsid w:val="00C9396F"/>
    <w:rsid w:val="00C956DF"/>
    <w:rsid w:val="00CA0620"/>
    <w:rsid w:val="00CA1E06"/>
    <w:rsid w:val="00CA3FA8"/>
    <w:rsid w:val="00CA4A09"/>
    <w:rsid w:val="00CB3762"/>
    <w:rsid w:val="00CB3BFA"/>
    <w:rsid w:val="00CC0C4C"/>
    <w:rsid w:val="00CC2C56"/>
    <w:rsid w:val="00CC3301"/>
    <w:rsid w:val="00CC38A0"/>
    <w:rsid w:val="00CC4DA0"/>
    <w:rsid w:val="00CC54ED"/>
    <w:rsid w:val="00CC7CFC"/>
    <w:rsid w:val="00CD0990"/>
    <w:rsid w:val="00CD7ED8"/>
    <w:rsid w:val="00CE575A"/>
    <w:rsid w:val="00CE58CD"/>
    <w:rsid w:val="00CF17C5"/>
    <w:rsid w:val="00CF59BA"/>
    <w:rsid w:val="00CF74F7"/>
    <w:rsid w:val="00D04213"/>
    <w:rsid w:val="00D057E2"/>
    <w:rsid w:val="00D07D73"/>
    <w:rsid w:val="00D136F7"/>
    <w:rsid w:val="00D13916"/>
    <w:rsid w:val="00D140D7"/>
    <w:rsid w:val="00D20051"/>
    <w:rsid w:val="00D22032"/>
    <w:rsid w:val="00D225B8"/>
    <w:rsid w:val="00D3283C"/>
    <w:rsid w:val="00D3726B"/>
    <w:rsid w:val="00D42CE9"/>
    <w:rsid w:val="00D445E0"/>
    <w:rsid w:val="00D456B7"/>
    <w:rsid w:val="00D4683C"/>
    <w:rsid w:val="00D51FF1"/>
    <w:rsid w:val="00D531F3"/>
    <w:rsid w:val="00D533D6"/>
    <w:rsid w:val="00D56007"/>
    <w:rsid w:val="00D562AB"/>
    <w:rsid w:val="00D6673C"/>
    <w:rsid w:val="00D75A70"/>
    <w:rsid w:val="00D812D7"/>
    <w:rsid w:val="00D86793"/>
    <w:rsid w:val="00D8680A"/>
    <w:rsid w:val="00D92FCD"/>
    <w:rsid w:val="00D966AE"/>
    <w:rsid w:val="00DA30BC"/>
    <w:rsid w:val="00DA4A97"/>
    <w:rsid w:val="00DA4E05"/>
    <w:rsid w:val="00DA79C2"/>
    <w:rsid w:val="00DB308D"/>
    <w:rsid w:val="00DB4C1F"/>
    <w:rsid w:val="00DB64E4"/>
    <w:rsid w:val="00DB7685"/>
    <w:rsid w:val="00DC09FC"/>
    <w:rsid w:val="00DC4989"/>
    <w:rsid w:val="00DC589F"/>
    <w:rsid w:val="00DD105A"/>
    <w:rsid w:val="00DD1E12"/>
    <w:rsid w:val="00DD26F9"/>
    <w:rsid w:val="00DD6D26"/>
    <w:rsid w:val="00DE4014"/>
    <w:rsid w:val="00DE7EFF"/>
    <w:rsid w:val="00DF3A49"/>
    <w:rsid w:val="00DF4113"/>
    <w:rsid w:val="00DF4C47"/>
    <w:rsid w:val="00DF7AA9"/>
    <w:rsid w:val="00E04E70"/>
    <w:rsid w:val="00E10DC8"/>
    <w:rsid w:val="00E11BBA"/>
    <w:rsid w:val="00E12B86"/>
    <w:rsid w:val="00E137E6"/>
    <w:rsid w:val="00E212B9"/>
    <w:rsid w:val="00E21E8A"/>
    <w:rsid w:val="00E23183"/>
    <w:rsid w:val="00E25191"/>
    <w:rsid w:val="00E258BA"/>
    <w:rsid w:val="00E271D2"/>
    <w:rsid w:val="00E27308"/>
    <w:rsid w:val="00E27E9F"/>
    <w:rsid w:val="00E30509"/>
    <w:rsid w:val="00E32655"/>
    <w:rsid w:val="00E333E2"/>
    <w:rsid w:val="00E412F9"/>
    <w:rsid w:val="00E4269A"/>
    <w:rsid w:val="00E46017"/>
    <w:rsid w:val="00E47029"/>
    <w:rsid w:val="00E51CE2"/>
    <w:rsid w:val="00E54F21"/>
    <w:rsid w:val="00E55482"/>
    <w:rsid w:val="00E5792F"/>
    <w:rsid w:val="00E601C0"/>
    <w:rsid w:val="00E60299"/>
    <w:rsid w:val="00E61588"/>
    <w:rsid w:val="00E617C5"/>
    <w:rsid w:val="00E722ED"/>
    <w:rsid w:val="00E77B73"/>
    <w:rsid w:val="00E77D2C"/>
    <w:rsid w:val="00E80A15"/>
    <w:rsid w:val="00E834A8"/>
    <w:rsid w:val="00E856EF"/>
    <w:rsid w:val="00E87E91"/>
    <w:rsid w:val="00E87FA3"/>
    <w:rsid w:val="00E91F0D"/>
    <w:rsid w:val="00E93588"/>
    <w:rsid w:val="00E93C94"/>
    <w:rsid w:val="00E95A1A"/>
    <w:rsid w:val="00EA2872"/>
    <w:rsid w:val="00EB1324"/>
    <w:rsid w:val="00EB404A"/>
    <w:rsid w:val="00EB4684"/>
    <w:rsid w:val="00EB5923"/>
    <w:rsid w:val="00EB7C56"/>
    <w:rsid w:val="00EC0687"/>
    <w:rsid w:val="00EC0697"/>
    <w:rsid w:val="00EC142D"/>
    <w:rsid w:val="00EC45B6"/>
    <w:rsid w:val="00ED0BE2"/>
    <w:rsid w:val="00ED195F"/>
    <w:rsid w:val="00ED77E2"/>
    <w:rsid w:val="00EE05E2"/>
    <w:rsid w:val="00EF113B"/>
    <w:rsid w:val="00EF3F70"/>
    <w:rsid w:val="00F04EE7"/>
    <w:rsid w:val="00F10E2B"/>
    <w:rsid w:val="00F156FC"/>
    <w:rsid w:val="00F15DC0"/>
    <w:rsid w:val="00F15EEA"/>
    <w:rsid w:val="00F20B5D"/>
    <w:rsid w:val="00F25D14"/>
    <w:rsid w:val="00F35A5D"/>
    <w:rsid w:val="00F35ECB"/>
    <w:rsid w:val="00F44E51"/>
    <w:rsid w:val="00F45957"/>
    <w:rsid w:val="00F6082C"/>
    <w:rsid w:val="00F63C09"/>
    <w:rsid w:val="00F65AE7"/>
    <w:rsid w:val="00F66075"/>
    <w:rsid w:val="00F66FDA"/>
    <w:rsid w:val="00F670A5"/>
    <w:rsid w:val="00F71C9B"/>
    <w:rsid w:val="00F76869"/>
    <w:rsid w:val="00F776DC"/>
    <w:rsid w:val="00F827A7"/>
    <w:rsid w:val="00F85A00"/>
    <w:rsid w:val="00F861EA"/>
    <w:rsid w:val="00F86901"/>
    <w:rsid w:val="00F904B6"/>
    <w:rsid w:val="00F92B74"/>
    <w:rsid w:val="00F93B5F"/>
    <w:rsid w:val="00F9662B"/>
    <w:rsid w:val="00FA1307"/>
    <w:rsid w:val="00FA6CBA"/>
    <w:rsid w:val="00FB6F61"/>
    <w:rsid w:val="00FD480A"/>
    <w:rsid w:val="00FD6698"/>
    <w:rsid w:val="00FD7AC4"/>
    <w:rsid w:val="00FE442B"/>
    <w:rsid w:val="00FE7521"/>
    <w:rsid w:val="00FF3D6E"/>
    <w:rsid w:val="00FF490E"/>
    <w:rsid w:val="00FF6D55"/>
    <w:rsid w:val="00FF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17A02"/>
    <w:pPr>
      <w:widowControl w:val="0"/>
    </w:pPr>
    <w:rPr>
      <w:rFonts w:eastAsia="標楷體"/>
      <w:kern w:val="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5421C"/>
    <w:rPr>
      <w:rFonts w:ascii="Arial" w:eastAsia="新細明體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E081E"/>
    <w:rPr>
      <w:rFonts w:ascii="Arial" w:hAnsi="Arial" w:cs="Arial"/>
      <w:kern w:val="2"/>
      <w:sz w:val="18"/>
      <w:szCs w:val="18"/>
    </w:rPr>
  </w:style>
  <w:style w:type="character" w:styleId="Hyperlink">
    <w:name w:val="Hyperlink"/>
    <w:basedOn w:val="DefaultParagraphFont"/>
    <w:uiPriority w:val="99"/>
    <w:rsid w:val="00E258B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764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76421"/>
    <w:rPr>
      <w:rFonts w:eastAsia="標楷體" w:cs="Times New Roman"/>
      <w:kern w:val="2"/>
    </w:rPr>
  </w:style>
  <w:style w:type="paragraph" w:styleId="Footer">
    <w:name w:val="footer"/>
    <w:basedOn w:val="Normal"/>
    <w:link w:val="FooterChar"/>
    <w:uiPriority w:val="99"/>
    <w:rsid w:val="001764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76421"/>
    <w:rPr>
      <w:rFonts w:eastAsia="標楷體" w:cs="Times New Roman"/>
      <w:kern w:val="2"/>
    </w:rPr>
  </w:style>
  <w:style w:type="paragraph" w:customStyle="1" w:styleId="1">
    <w:name w:val="清單段落1"/>
    <w:basedOn w:val="Normal"/>
    <w:uiPriority w:val="99"/>
    <w:rsid w:val="005A5E5C"/>
    <w:pPr>
      <w:ind w:leftChars="200" w:left="480"/>
    </w:pPr>
  </w:style>
  <w:style w:type="character" w:styleId="PageNumber">
    <w:name w:val="page number"/>
    <w:basedOn w:val="DefaultParagraphFont"/>
    <w:uiPriority w:val="99"/>
    <w:rsid w:val="002E081E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2E081E"/>
    <w:pPr>
      <w:ind w:left="6440" w:hangingChars="2300" w:hanging="6440"/>
      <w:jc w:val="right"/>
    </w:p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E081E"/>
    <w:rPr>
      <w:rFonts w:eastAsia="標楷體" w:cs="Times New Roman"/>
      <w:kern w:val="2"/>
      <w:sz w:val="28"/>
      <w:szCs w:val="28"/>
    </w:rPr>
  </w:style>
  <w:style w:type="character" w:customStyle="1" w:styleId="tit">
    <w:name w:val="tit"/>
    <w:basedOn w:val="DefaultParagraphFont"/>
    <w:uiPriority w:val="99"/>
    <w:rsid w:val="002E081E"/>
    <w:rPr>
      <w:rFonts w:cs="Times New Roman"/>
    </w:rPr>
  </w:style>
  <w:style w:type="character" w:customStyle="1" w:styleId="dta">
    <w:name w:val="dta"/>
    <w:basedOn w:val="DefaultParagraphFont"/>
    <w:uiPriority w:val="99"/>
    <w:rsid w:val="002E081E"/>
    <w:rPr>
      <w:rFonts w:cs="Times New Roman"/>
    </w:rPr>
  </w:style>
  <w:style w:type="paragraph" w:customStyle="1" w:styleId="a">
    <w:name w:val="第三層編號粗體"/>
    <w:basedOn w:val="Normal"/>
    <w:uiPriority w:val="99"/>
    <w:rsid w:val="002E081E"/>
    <w:pPr>
      <w:numPr>
        <w:numId w:val="1"/>
      </w:numPr>
      <w:spacing w:line="360" w:lineRule="auto"/>
    </w:pPr>
    <w:rPr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E081E"/>
    <w:pPr>
      <w:spacing w:after="120"/>
    </w:pPr>
    <w:rPr>
      <w:rFonts w:eastAsia="新細明體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E081E"/>
    <w:rPr>
      <w:rFonts w:cs="Times New Roman"/>
      <w:kern w:val="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2E081E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locked/>
    <w:rsid w:val="002E081E"/>
    <w:rPr>
      <w:rFonts w:eastAsia="標楷體" w:cs="Times New Roman"/>
      <w:kern w:val="2"/>
      <w:sz w:val="28"/>
      <w:szCs w:val="28"/>
    </w:rPr>
  </w:style>
  <w:style w:type="paragraph" w:styleId="NormalWeb">
    <w:name w:val="Normal (Web)"/>
    <w:basedOn w:val="Normal"/>
    <w:uiPriority w:val="99"/>
    <w:rsid w:val="002E081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character" w:customStyle="1" w:styleId="date0">
    <w:name w:val="date"/>
    <w:basedOn w:val="DefaultParagraphFont"/>
    <w:uiPriority w:val="99"/>
    <w:rsid w:val="002E081E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2E081E"/>
    <w:rPr>
      <w:rFonts w:eastAsia="新細明體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E081E"/>
    <w:rPr>
      <w:rFonts w:cs="Times New Roman"/>
      <w:kern w:val="2"/>
      <w:sz w:val="24"/>
      <w:szCs w:val="24"/>
    </w:rPr>
  </w:style>
  <w:style w:type="character" w:customStyle="1" w:styleId="s006">
    <w:name w:val="s006"/>
    <w:basedOn w:val="DefaultParagraphFont"/>
    <w:uiPriority w:val="99"/>
    <w:rsid w:val="002E081E"/>
    <w:rPr>
      <w:rFonts w:cs="Times New Roman"/>
    </w:rPr>
  </w:style>
  <w:style w:type="character" w:styleId="Strong">
    <w:name w:val="Strong"/>
    <w:basedOn w:val="DefaultParagraphFont"/>
    <w:uiPriority w:val="99"/>
    <w:qFormat/>
    <w:rsid w:val="002E081E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E80A1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or3">
    <w:name w:val="color_3"/>
    <w:basedOn w:val="DefaultParagraphFont"/>
    <w:uiPriority w:val="99"/>
    <w:rsid w:val="00A0043D"/>
    <w:rPr>
      <w:rFonts w:cs="Times New Roman"/>
    </w:rPr>
  </w:style>
  <w:style w:type="paragraph" w:styleId="ListParagraph">
    <w:name w:val="List Paragraph"/>
    <w:basedOn w:val="Normal"/>
    <w:uiPriority w:val="99"/>
    <w:qFormat/>
    <w:rsid w:val="00C7740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0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0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082">
      <w:marLeft w:val="0"/>
      <w:marRight w:val="0"/>
      <w:marTop w:val="0"/>
      <w:marBottom w:val="29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5077">
              <w:marLeft w:val="187"/>
              <w:marRight w:val="18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5072">
                  <w:marLeft w:val="-299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5080">
                      <w:marLeft w:val="299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805100">
                          <w:marLeft w:val="0"/>
                          <w:marRight w:val="-29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05066">
                              <w:marLeft w:val="0"/>
                              <w:marRight w:val="299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05076">
                                  <w:marLeft w:val="0"/>
                                  <w:marRight w:val="0"/>
                                  <w:marTop w:val="0"/>
                                  <w:marBottom w:val="18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80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80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80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805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80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805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0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5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50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0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50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50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84</Words>
  <Characters>479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財團法人東元科技文教基金會  （函）</dc:title>
  <dc:subject/>
  <dc:creator>TECO</dc:creator>
  <cp:keywords/>
  <dc:description/>
  <cp:lastModifiedBy>倩玉</cp:lastModifiedBy>
  <cp:revision>2</cp:revision>
  <cp:lastPrinted>2012-11-07T14:08:00Z</cp:lastPrinted>
  <dcterms:created xsi:type="dcterms:W3CDTF">2012-12-16T09:41:00Z</dcterms:created>
  <dcterms:modified xsi:type="dcterms:W3CDTF">2012-12-16T09:41:00Z</dcterms:modified>
</cp:coreProperties>
</file>