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A1" w:rsidRDefault="00000EA1" w:rsidP="00061521">
      <w:pPr>
        <w:ind w:leftChars="-5" w:left="-4" w:hangingChars="3" w:hanging="8"/>
        <w:jc w:val="center"/>
        <w:rPr>
          <w:rFonts w:eastAsia="標楷體" w:hAnsi="標楷體"/>
        </w:rPr>
      </w:pPr>
      <w:r w:rsidRPr="00061521">
        <w:rPr>
          <w:rFonts w:eastAsia="標楷體" w:hAnsi="標楷體"/>
          <w:sz w:val="28"/>
          <w:szCs w:val="28"/>
        </w:rPr>
        <w:t>102</w:t>
      </w:r>
      <w:r w:rsidRPr="00061521">
        <w:rPr>
          <w:rFonts w:eastAsia="標楷體" w:hAnsi="標楷體" w:hint="eastAsia"/>
          <w:sz w:val="28"/>
          <w:szCs w:val="28"/>
        </w:rPr>
        <w:t>年度國中教學正常化自評表與藝能科授課表上傳狀況一覽表</w:t>
      </w:r>
      <w:r w:rsidRPr="00DE68AD">
        <w:rPr>
          <w:rFonts w:eastAsia="標楷體" w:hAnsi="標楷體"/>
          <w:color w:val="FF0000"/>
          <w:sz w:val="20"/>
          <w:szCs w:val="20"/>
        </w:rPr>
        <w:t>_102102</w:t>
      </w:r>
      <w:r>
        <w:rPr>
          <w:rFonts w:eastAsia="標楷體" w:hAnsi="標楷體"/>
          <w:color w:val="FF0000"/>
          <w:sz w:val="20"/>
          <w:szCs w:val="20"/>
        </w:rPr>
        <w:t>1</w:t>
      </w:r>
      <w:r w:rsidRPr="00DE68AD">
        <w:rPr>
          <w:rFonts w:eastAsia="標楷體" w:hAnsi="標楷體" w:hint="eastAsia"/>
          <w:color w:val="FF0000"/>
          <w:sz w:val="20"/>
          <w:szCs w:val="20"/>
        </w:rPr>
        <w:t>檢核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08"/>
        <w:gridCol w:w="1440"/>
        <w:gridCol w:w="1320"/>
        <w:gridCol w:w="1320"/>
        <w:gridCol w:w="1500"/>
        <w:gridCol w:w="1500"/>
        <w:gridCol w:w="2160"/>
      </w:tblGrid>
      <w:tr w:rsidR="00000EA1" w:rsidRPr="00AC533C" w:rsidTr="003A3A2F">
        <w:trPr>
          <w:trHeight w:val="402"/>
        </w:trPr>
        <w:tc>
          <w:tcPr>
            <w:tcW w:w="508" w:type="dxa"/>
            <w:vMerge w:val="restart"/>
            <w:vAlign w:val="center"/>
          </w:tcPr>
          <w:p w:rsidR="00000EA1" w:rsidRPr="00061521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6152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序號</w:t>
            </w:r>
          </w:p>
        </w:tc>
        <w:tc>
          <w:tcPr>
            <w:tcW w:w="1440" w:type="dxa"/>
            <w:vMerge w:val="restart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5685">
              <w:rPr>
                <w:rFonts w:ascii="標楷體" w:eastAsia="標楷體" w:hAnsi="標楷體" w:cs="新細明體" w:hint="eastAsia"/>
                <w:kern w:val="0"/>
              </w:rPr>
              <w:t>學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5C5685">
              <w:rPr>
                <w:rFonts w:ascii="標楷體" w:eastAsia="標楷體" w:hAnsi="標楷體" w:cs="新細明體" w:hint="eastAsia"/>
                <w:kern w:val="0"/>
              </w:rPr>
              <w:t>校</w:t>
            </w:r>
          </w:p>
        </w:tc>
        <w:tc>
          <w:tcPr>
            <w:tcW w:w="2640" w:type="dxa"/>
            <w:gridSpan w:val="2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視導記錄</w:t>
            </w:r>
            <w:r w:rsidRPr="00061521">
              <w:rPr>
                <w:rFonts w:eastAsia="標楷體" w:hAnsi="標楷體" w:hint="eastAsia"/>
                <w:sz w:val="28"/>
                <w:szCs w:val="28"/>
              </w:rPr>
              <w:t>自評表</w:t>
            </w:r>
          </w:p>
        </w:tc>
        <w:tc>
          <w:tcPr>
            <w:tcW w:w="3000" w:type="dxa"/>
            <w:gridSpan w:val="2"/>
            <w:noWrap/>
            <w:vAlign w:val="center"/>
          </w:tcPr>
          <w:p w:rsidR="00000EA1" w:rsidRPr="00AC533C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61521">
              <w:rPr>
                <w:rFonts w:eastAsia="標楷體" w:hAnsi="標楷體" w:hint="eastAsia"/>
                <w:sz w:val="28"/>
                <w:szCs w:val="28"/>
              </w:rPr>
              <w:t>藝能科授課</w:t>
            </w:r>
            <w:r>
              <w:rPr>
                <w:rFonts w:eastAsia="標楷體" w:hAnsi="標楷體" w:hint="eastAsia"/>
                <w:sz w:val="28"/>
                <w:szCs w:val="28"/>
              </w:rPr>
              <w:t>與研習</w:t>
            </w:r>
            <w:r w:rsidRPr="00061521">
              <w:rPr>
                <w:rFonts w:eastAsia="標楷體" w:hAnsi="標楷體" w:hint="eastAsia"/>
                <w:sz w:val="28"/>
                <w:szCs w:val="28"/>
              </w:rPr>
              <w:t>表</w:t>
            </w:r>
          </w:p>
        </w:tc>
        <w:tc>
          <w:tcPr>
            <w:tcW w:w="2160" w:type="dxa"/>
            <w:vMerge w:val="restart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備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註</w:t>
            </w:r>
          </w:p>
        </w:tc>
      </w:tr>
      <w:tr w:rsidR="00000EA1" w:rsidRPr="00AC533C" w:rsidTr="00300C15">
        <w:trPr>
          <w:trHeight w:val="117"/>
        </w:trPr>
        <w:tc>
          <w:tcPr>
            <w:tcW w:w="508" w:type="dxa"/>
            <w:vMerge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</w:p>
        </w:tc>
        <w:tc>
          <w:tcPr>
            <w:tcW w:w="1440" w:type="dxa"/>
            <w:vMerge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上傳檔案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內容檢核</w:t>
            </w: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上傳檔案</w:t>
            </w:r>
          </w:p>
        </w:tc>
        <w:tc>
          <w:tcPr>
            <w:tcW w:w="1500" w:type="dxa"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內容檢核</w:t>
            </w:r>
          </w:p>
        </w:tc>
        <w:tc>
          <w:tcPr>
            <w:tcW w:w="2160" w:type="dxa"/>
            <w:vMerge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000EA1" w:rsidRPr="00AC533C" w:rsidTr="00300C15">
        <w:trPr>
          <w:trHeight w:val="462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1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美崙國中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10.18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10.18</w:t>
            </w:r>
          </w:p>
        </w:tc>
        <w:tc>
          <w:tcPr>
            <w:tcW w:w="1500" w:type="dxa"/>
            <w:vAlign w:val="center"/>
          </w:tcPr>
          <w:p w:rsidR="00000EA1" w:rsidRPr="00AC533C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2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花崗國中</w:t>
            </w:r>
          </w:p>
        </w:tc>
        <w:tc>
          <w:tcPr>
            <w:tcW w:w="1320" w:type="dxa"/>
            <w:noWrap/>
            <w:vAlign w:val="center"/>
          </w:tcPr>
          <w:p w:rsidR="00000EA1" w:rsidRPr="002B31DF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2B31DF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3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國風國中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4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自強國中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10.14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10.17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5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秀林國中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10.18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10.18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6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新城國中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2B31DF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/>
                <w:kern w:val="0"/>
              </w:rPr>
              <w:t>10.16</w:t>
            </w:r>
          </w:p>
        </w:tc>
        <w:tc>
          <w:tcPr>
            <w:tcW w:w="1500" w:type="dxa"/>
            <w:vAlign w:val="center"/>
          </w:tcPr>
          <w:p w:rsidR="00000EA1" w:rsidRPr="00AC533C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2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7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宜昌國中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8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化仁國中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9</w:t>
            </w:r>
          </w:p>
        </w:tc>
        <w:tc>
          <w:tcPr>
            <w:tcW w:w="1440" w:type="dxa"/>
            <w:noWrap/>
            <w:vAlign w:val="center"/>
          </w:tcPr>
          <w:p w:rsidR="00000EA1" w:rsidRPr="00075001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trike/>
                <w:color w:val="000000"/>
                <w:sz w:val="20"/>
                <w:szCs w:val="20"/>
              </w:rPr>
            </w:pPr>
            <w:r w:rsidRPr="00075001">
              <w:rPr>
                <w:rFonts w:ascii="標楷體" w:eastAsia="標楷體" w:hAnsi="標楷體" w:hint="eastAsia"/>
                <w:strike/>
                <w:color w:val="000000"/>
                <w:sz w:val="20"/>
                <w:szCs w:val="20"/>
              </w:rPr>
              <w:t>化仁水璉分校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免填</w:t>
            </w: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10</w:t>
            </w:r>
          </w:p>
        </w:tc>
        <w:tc>
          <w:tcPr>
            <w:tcW w:w="1440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吉安國中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500" w:type="dxa"/>
            <w:vAlign w:val="center"/>
          </w:tcPr>
          <w:p w:rsidR="00000EA1" w:rsidRPr="00AC533C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11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平和國中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10.21</w:t>
            </w:r>
          </w:p>
        </w:tc>
        <w:tc>
          <w:tcPr>
            <w:tcW w:w="1320" w:type="dxa"/>
            <w:noWrap/>
            <w:vAlign w:val="center"/>
          </w:tcPr>
          <w:p w:rsidR="00000EA1" w:rsidRPr="00F04A89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10.21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12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壽豐國中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320" w:type="dxa"/>
            <w:noWrap/>
            <w:vAlign w:val="center"/>
          </w:tcPr>
          <w:p w:rsidR="00000EA1" w:rsidRPr="00F04A89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13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鳳林國中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10.21</w:t>
            </w:r>
          </w:p>
        </w:tc>
        <w:tc>
          <w:tcPr>
            <w:tcW w:w="1320" w:type="dxa"/>
            <w:noWrap/>
            <w:vAlign w:val="center"/>
          </w:tcPr>
          <w:p w:rsidR="00000EA1" w:rsidRPr="00F04A89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10.21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2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14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萬榮國中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320" w:type="dxa"/>
            <w:noWrap/>
            <w:vAlign w:val="center"/>
          </w:tcPr>
          <w:p w:rsidR="00000EA1" w:rsidRPr="00F04A89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15</w:t>
            </w:r>
          </w:p>
        </w:tc>
        <w:tc>
          <w:tcPr>
            <w:tcW w:w="1440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光復國中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10.15</w:t>
            </w:r>
          </w:p>
        </w:tc>
        <w:tc>
          <w:tcPr>
            <w:tcW w:w="1320" w:type="dxa"/>
            <w:noWrap/>
            <w:vAlign w:val="center"/>
          </w:tcPr>
          <w:p w:rsidR="00000EA1" w:rsidRPr="00F04A89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10.15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16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富源國中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10.18</w:t>
            </w:r>
          </w:p>
        </w:tc>
        <w:tc>
          <w:tcPr>
            <w:tcW w:w="1320" w:type="dxa"/>
            <w:noWrap/>
            <w:vAlign w:val="center"/>
          </w:tcPr>
          <w:p w:rsidR="00000EA1" w:rsidRPr="00F04A89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10.18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17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瑞穗國中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320" w:type="dxa"/>
            <w:noWrap/>
            <w:vAlign w:val="center"/>
          </w:tcPr>
          <w:p w:rsidR="00000EA1" w:rsidRPr="00F04A89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18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三民國中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320" w:type="dxa"/>
            <w:noWrap/>
            <w:vAlign w:val="center"/>
          </w:tcPr>
          <w:p w:rsidR="00000EA1" w:rsidRPr="00F04A89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19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玉里國中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10.21</w:t>
            </w:r>
          </w:p>
        </w:tc>
        <w:tc>
          <w:tcPr>
            <w:tcW w:w="1320" w:type="dxa"/>
            <w:noWrap/>
            <w:vAlign w:val="center"/>
          </w:tcPr>
          <w:p w:rsidR="00000EA1" w:rsidRPr="00F04A89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10.21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20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玉東國中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320" w:type="dxa"/>
            <w:noWrap/>
            <w:vAlign w:val="center"/>
          </w:tcPr>
          <w:p w:rsidR="00000EA1" w:rsidRPr="00F04A89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2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21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富北國中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10.21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10.21</w:t>
            </w:r>
          </w:p>
        </w:tc>
        <w:tc>
          <w:tcPr>
            <w:tcW w:w="1500" w:type="dxa"/>
            <w:vAlign w:val="center"/>
          </w:tcPr>
          <w:p w:rsidR="00000EA1" w:rsidRPr="00AC533C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22</w:t>
            </w:r>
          </w:p>
        </w:tc>
        <w:tc>
          <w:tcPr>
            <w:tcW w:w="1440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富里國中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10.15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10.15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23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豐濱國中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10.21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10.21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24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9030D">
              <w:rPr>
                <w:rFonts w:ascii="標楷體" w:eastAsia="標楷體" w:hAnsi="標楷體" w:hint="eastAsia"/>
                <w:color w:val="000000"/>
              </w:rPr>
              <w:t>東里國中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10.18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10.18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25</w:t>
            </w:r>
          </w:p>
        </w:tc>
        <w:tc>
          <w:tcPr>
            <w:tcW w:w="1440" w:type="dxa"/>
            <w:noWrap/>
            <w:vAlign w:val="center"/>
          </w:tcPr>
          <w:p w:rsidR="00000EA1" w:rsidRPr="00075001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strike/>
                <w:color w:val="000000"/>
              </w:rPr>
            </w:pPr>
            <w:r w:rsidRPr="00075001">
              <w:rPr>
                <w:rFonts w:ascii="標楷體" w:eastAsia="標楷體" w:hAnsi="標楷體" w:hint="eastAsia"/>
                <w:strike/>
                <w:color w:val="000000"/>
              </w:rPr>
              <w:t>南平中學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免填</w:t>
            </w: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26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9030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海星國中部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B31DF">
              <w:rPr>
                <w:rFonts w:ascii="標楷體" w:eastAsia="標楷體" w:hAnsi="標楷體" w:cs="新細明體" w:hint="eastAsia"/>
                <w:color w:val="FF0000"/>
                <w:kern w:val="0"/>
              </w:rPr>
              <w:t>尚未上傳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463"/>
        </w:trPr>
        <w:tc>
          <w:tcPr>
            <w:tcW w:w="508" w:type="dxa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eastAsia="標楷體" w:hAnsi="標楷體"/>
              </w:rPr>
            </w:pPr>
            <w:r w:rsidRPr="0059030D">
              <w:rPr>
                <w:rFonts w:eastAsia="標楷體" w:hAnsi="標楷體"/>
              </w:rPr>
              <w:t>27</w:t>
            </w:r>
          </w:p>
        </w:tc>
        <w:tc>
          <w:tcPr>
            <w:tcW w:w="1440" w:type="dxa"/>
            <w:noWrap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59030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慈濟國中部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10.21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C42D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10.16</w:t>
            </w: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0EA1" w:rsidRPr="00AC533C" w:rsidTr="00300C15">
        <w:trPr>
          <w:trHeight w:val="170"/>
        </w:trPr>
        <w:tc>
          <w:tcPr>
            <w:tcW w:w="1948" w:type="dxa"/>
            <w:gridSpan w:val="2"/>
            <w:vAlign w:val="center"/>
          </w:tcPr>
          <w:p w:rsidR="00000EA1" w:rsidRPr="0059030D" w:rsidRDefault="00000EA1" w:rsidP="003A3A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</w:rPr>
              <w:t>合</w:t>
            </w:r>
            <w:r>
              <w:rPr>
                <w:rFonts w:eastAsia="標楷體" w:hAnsi="標楷體"/>
              </w:rPr>
              <w:t xml:space="preserve">  </w:t>
            </w:r>
            <w:r>
              <w:rPr>
                <w:rFonts w:eastAsia="標楷體" w:hAnsi="標楷體" w:hint="eastAsia"/>
              </w:rPr>
              <w:t>計</w:t>
            </w: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noWrap/>
            <w:vAlign w:val="center"/>
          </w:tcPr>
          <w:p w:rsidR="00000EA1" w:rsidRPr="005C5685" w:rsidRDefault="00000EA1" w:rsidP="003A3A2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00" w:type="dxa"/>
            <w:vAlign w:val="center"/>
          </w:tcPr>
          <w:p w:rsidR="00000EA1" w:rsidRDefault="00000EA1" w:rsidP="003A3A2F">
            <w:pPr>
              <w:jc w:val="center"/>
            </w:pPr>
          </w:p>
        </w:tc>
        <w:tc>
          <w:tcPr>
            <w:tcW w:w="2160" w:type="dxa"/>
            <w:noWrap/>
            <w:vAlign w:val="center"/>
          </w:tcPr>
          <w:p w:rsidR="00000EA1" w:rsidRPr="005C5685" w:rsidRDefault="00000EA1" w:rsidP="00075001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000EA1" w:rsidRDefault="00000EA1" w:rsidP="00A2671F">
      <w:pPr>
        <w:spacing w:line="240" w:lineRule="exact"/>
        <w:ind w:leftChars="-5" w:left="-5" w:hangingChars="3" w:hanging="7"/>
        <w:jc w:val="both"/>
      </w:pPr>
    </w:p>
    <w:sectPr w:rsidR="00000EA1" w:rsidSect="004D1D4B">
      <w:footerReference w:type="even" r:id="rId7"/>
      <w:footerReference w:type="default" r:id="rId8"/>
      <w:pgSz w:w="11907" w:h="16840" w:code="9"/>
      <w:pgMar w:top="851" w:right="1134" w:bottom="851" w:left="1134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EA1" w:rsidRDefault="00000EA1" w:rsidP="00EC4DF3">
      <w:r>
        <w:separator/>
      </w:r>
    </w:p>
  </w:endnote>
  <w:endnote w:type="continuationSeparator" w:id="0">
    <w:p w:rsidR="00000EA1" w:rsidRDefault="00000EA1" w:rsidP="00EC4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EA1" w:rsidRDefault="00000EA1" w:rsidP="004D1D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EA1" w:rsidRDefault="00000EA1" w:rsidP="004D1D4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EA1" w:rsidRDefault="00000EA1" w:rsidP="004D1D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00EA1" w:rsidRDefault="00000EA1" w:rsidP="004D1D4B">
    <w:pPr>
      <w:pStyle w:val="Footer"/>
      <w:ind w:right="360"/>
      <w:jc w:val="center"/>
    </w:pPr>
  </w:p>
  <w:p w:rsidR="00000EA1" w:rsidRDefault="00000E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EA1" w:rsidRDefault="00000EA1" w:rsidP="00EC4DF3">
      <w:r>
        <w:separator/>
      </w:r>
    </w:p>
  </w:footnote>
  <w:footnote w:type="continuationSeparator" w:id="0">
    <w:p w:rsidR="00000EA1" w:rsidRDefault="00000EA1" w:rsidP="00EC4D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167D5"/>
    <w:multiLevelType w:val="hybridMultilevel"/>
    <w:tmpl w:val="7304C4D4"/>
    <w:lvl w:ilvl="0" w:tplc="DCF078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10D7241"/>
    <w:multiLevelType w:val="hybridMultilevel"/>
    <w:tmpl w:val="0E5A171A"/>
    <w:lvl w:ilvl="0" w:tplc="C6AC5776">
      <w:start w:val="1"/>
      <w:numFmt w:val="taiwaneseCountingThousand"/>
      <w:lvlText w:val="(%1)"/>
      <w:lvlJc w:val="left"/>
      <w:pPr>
        <w:ind w:left="10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3A5"/>
    <w:rsid w:val="00000EA1"/>
    <w:rsid w:val="00011136"/>
    <w:rsid w:val="00014618"/>
    <w:rsid w:val="00032E6F"/>
    <w:rsid w:val="0003424D"/>
    <w:rsid w:val="00035DD5"/>
    <w:rsid w:val="00035E91"/>
    <w:rsid w:val="000360F7"/>
    <w:rsid w:val="00036847"/>
    <w:rsid w:val="00046576"/>
    <w:rsid w:val="000540EB"/>
    <w:rsid w:val="00061521"/>
    <w:rsid w:val="00064408"/>
    <w:rsid w:val="00075001"/>
    <w:rsid w:val="00080C51"/>
    <w:rsid w:val="00084AA0"/>
    <w:rsid w:val="0008541F"/>
    <w:rsid w:val="000906F4"/>
    <w:rsid w:val="00093B15"/>
    <w:rsid w:val="0009688F"/>
    <w:rsid w:val="000B3D48"/>
    <w:rsid w:val="000B653F"/>
    <w:rsid w:val="000C7185"/>
    <w:rsid w:val="000E6582"/>
    <w:rsid w:val="000F4A08"/>
    <w:rsid w:val="00104B5D"/>
    <w:rsid w:val="00106FA4"/>
    <w:rsid w:val="001077A7"/>
    <w:rsid w:val="0011658E"/>
    <w:rsid w:val="00162A4A"/>
    <w:rsid w:val="00165E11"/>
    <w:rsid w:val="001671CD"/>
    <w:rsid w:val="00167650"/>
    <w:rsid w:val="00172D2B"/>
    <w:rsid w:val="001860D4"/>
    <w:rsid w:val="00187243"/>
    <w:rsid w:val="001C724B"/>
    <w:rsid w:val="001D1243"/>
    <w:rsid w:val="00210D4E"/>
    <w:rsid w:val="00224760"/>
    <w:rsid w:val="00236168"/>
    <w:rsid w:val="00236342"/>
    <w:rsid w:val="00250B04"/>
    <w:rsid w:val="0025729C"/>
    <w:rsid w:val="00266DA8"/>
    <w:rsid w:val="00276960"/>
    <w:rsid w:val="002B31DF"/>
    <w:rsid w:val="002E4DE0"/>
    <w:rsid w:val="002F7426"/>
    <w:rsid w:val="00300C15"/>
    <w:rsid w:val="00301590"/>
    <w:rsid w:val="00301B6D"/>
    <w:rsid w:val="00311F63"/>
    <w:rsid w:val="00317822"/>
    <w:rsid w:val="0035080B"/>
    <w:rsid w:val="00356CC0"/>
    <w:rsid w:val="00356FC6"/>
    <w:rsid w:val="00362A90"/>
    <w:rsid w:val="00363F46"/>
    <w:rsid w:val="0036548D"/>
    <w:rsid w:val="003669F5"/>
    <w:rsid w:val="003964C3"/>
    <w:rsid w:val="003A06D2"/>
    <w:rsid w:val="003A3A2F"/>
    <w:rsid w:val="003B00A4"/>
    <w:rsid w:val="003C3EC8"/>
    <w:rsid w:val="003D0C14"/>
    <w:rsid w:val="003D545C"/>
    <w:rsid w:val="003E65E1"/>
    <w:rsid w:val="003F1402"/>
    <w:rsid w:val="00404198"/>
    <w:rsid w:val="004418C2"/>
    <w:rsid w:val="00445FF5"/>
    <w:rsid w:val="00471368"/>
    <w:rsid w:val="00476652"/>
    <w:rsid w:val="00491497"/>
    <w:rsid w:val="00494F92"/>
    <w:rsid w:val="00496A23"/>
    <w:rsid w:val="004A07B8"/>
    <w:rsid w:val="004A6A85"/>
    <w:rsid w:val="004C398C"/>
    <w:rsid w:val="004D1D4B"/>
    <w:rsid w:val="004F0825"/>
    <w:rsid w:val="00531697"/>
    <w:rsid w:val="005522D5"/>
    <w:rsid w:val="005529F9"/>
    <w:rsid w:val="005726FF"/>
    <w:rsid w:val="0059030D"/>
    <w:rsid w:val="005A1A86"/>
    <w:rsid w:val="005A3885"/>
    <w:rsid w:val="005A6944"/>
    <w:rsid w:val="005A7372"/>
    <w:rsid w:val="005A7D53"/>
    <w:rsid w:val="005B35B5"/>
    <w:rsid w:val="005C5685"/>
    <w:rsid w:val="005F6CD1"/>
    <w:rsid w:val="00603B95"/>
    <w:rsid w:val="006132A4"/>
    <w:rsid w:val="0063128B"/>
    <w:rsid w:val="00633D45"/>
    <w:rsid w:val="0064081C"/>
    <w:rsid w:val="00650DA7"/>
    <w:rsid w:val="00676B6E"/>
    <w:rsid w:val="006950DF"/>
    <w:rsid w:val="006C46E6"/>
    <w:rsid w:val="006F40EB"/>
    <w:rsid w:val="007425D8"/>
    <w:rsid w:val="0075404C"/>
    <w:rsid w:val="00757A59"/>
    <w:rsid w:val="007937FD"/>
    <w:rsid w:val="007969B2"/>
    <w:rsid w:val="007B76DA"/>
    <w:rsid w:val="007C5B06"/>
    <w:rsid w:val="007F7555"/>
    <w:rsid w:val="008027CC"/>
    <w:rsid w:val="00805045"/>
    <w:rsid w:val="00812D69"/>
    <w:rsid w:val="008137FE"/>
    <w:rsid w:val="00844DC9"/>
    <w:rsid w:val="00882C1D"/>
    <w:rsid w:val="008948E5"/>
    <w:rsid w:val="008A73E5"/>
    <w:rsid w:val="008C70AD"/>
    <w:rsid w:val="008D106E"/>
    <w:rsid w:val="008E0477"/>
    <w:rsid w:val="008F67AB"/>
    <w:rsid w:val="00905C7D"/>
    <w:rsid w:val="009342D3"/>
    <w:rsid w:val="00940710"/>
    <w:rsid w:val="00944E34"/>
    <w:rsid w:val="00950AC4"/>
    <w:rsid w:val="00981E41"/>
    <w:rsid w:val="00990F81"/>
    <w:rsid w:val="00992021"/>
    <w:rsid w:val="009A5486"/>
    <w:rsid w:val="009A76FC"/>
    <w:rsid w:val="009A7A7E"/>
    <w:rsid w:val="009C5EC5"/>
    <w:rsid w:val="009D27BB"/>
    <w:rsid w:val="009E2F0A"/>
    <w:rsid w:val="009F54D1"/>
    <w:rsid w:val="00A06E7A"/>
    <w:rsid w:val="00A119F6"/>
    <w:rsid w:val="00A12630"/>
    <w:rsid w:val="00A14CF1"/>
    <w:rsid w:val="00A2671F"/>
    <w:rsid w:val="00A427DB"/>
    <w:rsid w:val="00A51856"/>
    <w:rsid w:val="00A56A3E"/>
    <w:rsid w:val="00A63163"/>
    <w:rsid w:val="00A748FF"/>
    <w:rsid w:val="00A912DD"/>
    <w:rsid w:val="00A976EE"/>
    <w:rsid w:val="00AA63A5"/>
    <w:rsid w:val="00AA7128"/>
    <w:rsid w:val="00AB613B"/>
    <w:rsid w:val="00AC4CAD"/>
    <w:rsid w:val="00AC533C"/>
    <w:rsid w:val="00AE1DFB"/>
    <w:rsid w:val="00AE230B"/>
    <w:rsid w:val="00AF5ADB"/>
    <w:rsid w:val="00B00867"/>
    <w:rsid w:val="00B037E1"/>
    <w:rsid w:val="00B076AB"/>
    <w:rsid w:val="00B154E9"/>
    <w:rsid w:val="00B23DB2"/>
    <w:rsid w:val="00B34F81"/>
    <w:rsid w:val="00B455AB"/>
    <w:rsid w:val="00B47130"/>
    <w:rsid w:val="00B60629"/>
    <w:rsid w:val="00B60EE4"/>
    <w:rsid w:val="00B6202A"/>
    <w:rsid w:val="00B6697D"/>
    <w:rsid w:val="00B70450"/>
    <w:rsid w:val="00B749C3"/>
    <w:rsid w:val="00B95758"/>
    <w:rsid w:val="00BA0F6F"/>
    <w:rsid w:val="00BB0865"/>
    <w:rsid w:val="00BD10BD"/>
    <w:rsid w:val="00BD36BA"/>
    <w:rsid w:val="00BE013D"/>
    <w:rsid w:val="00BE1EA1"/>
    <w:rsid w:val="00BE3124"/>
    <w:rsid w:val="00C133ED"/>
    <w:rsid w:val="00C17757"/>
    <w:rsid w:val="00C22076"/>
    <w:rsid w:val="00C3720F"/>
    <w:rsid w:val="00C37933"/>
    <w:rsid w:val="00C42642"/>
    <w:rsid w:val="00C42DC5"/>
    <w:rsid w:val="00C44516"/>
    <w:rsid w:val="00C47AB3"/>
    <w:rsid w:val="00C53908"/>
    <w:rsid w:val="00C566D5"/>
    <w:rsid w:val="00C62A7D"/>
    <w:rsid w:val="00C63FC5"/>
    <w:rsid w:val="00C83782"/>
    <w:rsid w:val="00C83B72"/>
    <w:rsid w:val="00C8569C"/>
    <w:rsid w:val="00C856FD"/>
    <w:rsid w:val="00C91395"/>
    <w:rsid w:val="00CC506B"/>
    <w:rsid w:val="00CE7574"/>
    <w:rsid w:val="00CF2FDC"/>
    <w:rsid w:val="00CF3C5C"/>
    <w:rsid w:val="00D4553C"/>
    <w:rsid w:val="00D50E45"/>
    <w:rsid w:val="00D65EAF"/>
    <w:rsid w:val="00D8762D"/>
    <w:rsid w:val="00D934D6"/>
    <w:rsid w:val="00D9532C"/>
    <w:rsid w:val="00DB114E"/>
    <w:rsid w:val="00DB1C62"/>
    <w:rsid w:val="00DB4EC2"/>
    <w:rsid w:val="00DD548E"/>
    <w:rsid w:val="00DD56C2"/>
    <w:rsid w:val="00DD72ED"/>
    <w:rsid w:val="00DE68AD"/>
    <w:rsid w:val="00DF04F7"/>
    <w:rsid w:val="00DF6714"/>
    <w:rsid w:val="00DF6AE9"/>
    <w:rsid w:val="00E01BB0"/>
    <w:rsid w:val="00E02BE5"/>
    <w:rsid w:val="00E32D0B"/>
    <w:rsid w:val="00E33AB1"/>
    <w:rsid w:val="00E506FE"/>
    <w:rsid w:val="00E8783D"/>
    <w:rsid w:val="00E960AB"/>
    <w:rsid w:val="00EA5213"/>
    <w:rsid w:val="00EA63C5"/>
    <w:rsid w:val="00EB6B20"/>
    <w:rsid w:val="00EC12D2"/>
    <w:rsid w:val="00EC4DF3"/>
    <w:rsid w:val="00F04A89"/>
    <w:rsid w:val="00F062F0"/>
    <w:rsid w:val="00F24CC7"/>
    <w:rsid w:val="00F550CA"/>
    <w:rsid w:val="00F57583"/>
    <w:rsid w:val="00F623A3"/>
    <w:rsid w:val="00F921F7"/>
    <w:rsid w:val="00F97E3D"/>
    <w:rsid w:val="00FB2726"/>
    <w:rsid w:val="00FB6024"/>
    <w:rsid w:val="00FC6D86"/>
    <w:rsid w:val="00FE276C"/>
    <w:rsid w:val="00FE62A9"/>
    <w:rsid w:val="00FE7E27"/>
    <w:rsid w:val="00FF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A5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表目錄"/>
    <w:basedOn w:val="Normal"/>
    <w:next w:val="Normal"/>
    <w:autoRedefine/>
    <w:uiPriority w:val="99"/>
    <w:rsid w:val="00650DA7"/>
    <w:pPr>
      <w:tabs>
        <w:tab w:val="right" w:leader="dot" w:pos="9284"/>
      </w:tabs>
      <w:snapToGrid w:val="0"/>
      <w:spacing w:line="420" w:lineRule="exact"/>
      <w:ind w:left="1120" w:rightChars="188" w:right="451" w:hangingChars="400" w:hanging="1120"/>
    </w:pPr>
    <w:rPr>
      <w:rFonts w:ascii="標楷體" w:eastAsia="標楷體" w:hAnsi="標楷體"/>
      <w:noProof/>
      <w:sz w:val="26"/>
    </w:rPr>
  </w:style>
  <w:style w:type="paragraph" w:customStyle="1" w:styleId="a">
    <w:name w:val="一.二."/>
    <w:basedOn w:val="Normal"/>
    <w:uiPriority w:val="99"/>
    <w:rsid w:val="00AA63A5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EC4D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C4DF3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EC4D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C4DF3"/>
    <w:rPr>
      <w:rFonts w:cs="Times New Roman"/>
      <w:kern w:val="2"/>
    </w:rPr>
  </w:style>
  <w:style w:type="table" w:styleId="TableGrid">
    <w:name w:val="Table Grid"/>
    <w:basedOn w:val="TableNormal"/>
    <w:uiPriority w:val="99"/>
    <w:rsid w:val="00445FF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Normal"/>
    <w:uiPriority w:val="99"/>
    <w:rsid w:val="008027CC"/>
    <w:pPr>
      <w:ind w:leftChars="200" w:left="480"/>
    </w:pPr>
    <w:rPr>
      <w:rFonts w:ascii="Calibri" w:hAnsi="Calibri" w:cs="Calibri"/>
    </w:rPr>
  </w:style>
  <w:style w:type="paragraph" w:customStyle="1" w:styleId="2">
    <w:name w:val="清單段落2"/>
    <w:basedOn w:val="Normal"/>
    <w:uiPriority w:val="99"/>
    <w:rsid w:val="00844DC9"/>
    <w:pPr>
      <w:ind w:leftChars="200" w:left="480"/>
    </w:pPr>
    <w:rPr>
      <w:rFonts w:ascii="Calibri" w:hAnsi="Calibri"/>
      <w:szCs w:val="22"/>
    </w:rPr>
  </w:style>
  <w:style w:type="paragraph" w:customStyle="1" w:styleId="3">
    <w:name w:val="清單段落3"/>
    <w:basedOn w:val="Normal"/>
    <w:uiPriority w:val="99"/>
    <w:rsid w:val="00BB0865"/>
    <w:pPr>
      <w:ind w:leftChars="200" w:left="48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4D1D4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4D1D4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64408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6714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5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1</Pages>
  <Words>106</Words>
  <Characters>605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國民中學教學正常化視導實施計畫</dc:title>
  <dc:subject/>
  <dc:creator>moejsmpc</dc:creator>
  <cp:keywords/>
  <dc:description/>
  <cp:lastModifiedBy>user</cp:lastModifiedBy>
  <cp:revision>13</cp:revision>
  <cp:lastPrinted>2013-10-22T00:46:00Z</cp:lastPrinted>
  <dcterms:created xsi:type="dcterms:W3CDTF">2013-10-22T00:23:00Z</dcterms:created>
  <dcterms:modified xsi:type="dcterms:W3CDTF">2013-10-22T06:06:00Z</dcterms:modified>
</cp:coreProperties>
</file>