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A7" w:rsidRPr="00D75C13" w:rsidRDefault="00F62FA7" w:rsidP="00AD4611">
      <w:pPr>
        <w:tabs>
          <w:tab w:val="left" w:pos="6720"/>
        </w:tabs>
        <w:spacing w:before="120" w:after="120"/>
        <w:ind w:right="454"/>
        <w:rPr>
          <w:rFonts w:ascii="標楷體" w:eastAsia="標楷體" w:hAnsi="標楷體"/>
          <w:b/>
          <w:sz w:val="28"/>
          <w:szCs w:val="28"/>
        </w:rPr>
      </w:pPr>
      <w:r w:rsidRPr="00D75C13">
        <w:rPr>
          <w:rFonts w:ascii="標楷體" w:eastAsia="標楷體" w:hAnsi="標楷體"/>
          <w:b/>
          <w:sz w:val="28"/>
          <w:szCs w:val="28"/>
        </w:rPr>
        <w:t>2014</w:t>
      </w:r>
      <w:r w:rsidRPr="00D75C13">
        <w:rPr>
          <w:rFonts w:ascii="標楷體" w:eastAsia="標楷體" w:hAnsi="標楷體" w:hint="eastAsia"/>
          <w:b/>
          <w:sz w:val="28"/>
          <w:szCs w:val="28"/>
        </w:rPr>
        <w:t>動手做物理教學研討會</w:t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56"/>
      </w:tblGrid>
      <w:tr w:rsidR="00F62FA7" w:rsidRPr="00D75C13" w:rsidTr="00702F89">
        <w:trPr>
          <w:tblCellSpacing w:w="15" w:type="dxa"/>
          <w:jc w:val="center"/>
        </w:trPr>
        <w:tc>
          <w:tcPr>
            <w:tcW w:w="0" w:type="auto"/>
            <w:vAlign w:val="center"/>
          </w:tcPr>
          <w:tbl>
            <w:tblPr>
              <w:tblW w:w="10863" w:type="dxa"/>
              <w:tblCellMar>
                <w:left w:w="28" w:type="dxa"/>
                <w:right w:w="28" w:type="dxa"/>
              </w:tblCellMar>
              <w:tblLook w:val="00A0"/>
            </w:tblPr>
            <w:tblGrid>
              <w:gridCol w:w="1637"/>
              <w:gridCol w:w="7666"/>
              <w:gridCol w:w="1153"/>
            </w:tblGrid>
            <w:tr w:rsidR="00F62FA7" w:rsidRPr="002528C0" w:rsidTr="00796725">
              <w:trPr>
                <w:trHeight w:val="390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時間</w:t>
                  </w:r>
                </w:p>
              </w:tc>
              <w:tc>
                <w:tcPr>
                  <w:tcW w:w="91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8D8D8"/>
                  <w:noWrap/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議程</w:t>
                  </w:r>
                </w:p>
              </w:tc>
            </w:tr>
            <w:tr w:rsidR="00F62FA7" w:rsidRPr="002528C0" w:rsidTr="00796725">
              <w:trPr>
                <w:trHeight w:val="39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09:00-09:30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both"/>
                    <w:rPr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主題：做個燈泡學物理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東吳大學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 xml:space="preserve"> 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陳秋民教授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2528C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大型教具</w:t>
                  </w:r>
                  <w:r w:rsidRPr="002528C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br/>
                  </w:r>
                  <w:r w:rsidRPr="002528C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展示</w:t>
                  </w:r>
                </w:p>
              </w:tc>
            </w:tr>
            <w:tr w:rsidR="00F62FA7" w:rsidRPr="002528C0" w:rsidTr="00796725">
              <w:trPr>
                <w:trHeight w:val="39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09:30-10:00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62FA7" w:rsidRPr="002528C0" w:rsidRDefault="00F62FA7" w:rsidP="002528C0">
                  <w:pPr>
                    <w:widowControl/>
                    <w:snapToGrid w:val="0"/>
                    <w:jc w:val="both"/>
                    <w:rPr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主題：顯微鏡與望遠鏡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 xml:space="preserve">  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演示教具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萬能科技大學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 xml:space="preserve"> 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周鑑恆教授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F62FA7" w:rsidRPr="002528C0" w:rsidTr="00796725">
              <w:trPr>
                <w:trHeight w:val="39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10:00-10:30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62FA7" w:rsidRPr="002528C0" w:rsidRDefault="00F62FA7" w:rsidP="002528C0">
                  <w:pPr>
                    <w:widowControl/>
                    <w:snapToGrid w:val="0"/>
                    <w:jc w:val="both"/>
                    <w:rPr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主題：磁珠玩科學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謝迺岳教授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F62FA7" w:rsidRPr="002528C0" w:rsidTr="00796725">
              <w:trPr>
                <w:trHeight w:val="39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FA7" w:rsidRPr="002528C0" w:rsidRDefault="00F62FA7" w:rsidP="00733C95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kern w:val="0"/>
                      <w:sz w:val="28"/>
                      <w:szCs w:val="28"/>
                    </w:rPr>
                    <w:t>0</w:t>
                  </w: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:30-11:00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62FA7" w:rsidRPr="002528C0" w:rsidRDefault="00F62FA7" w:rsidP="002528C0">
                  <w:pPr>
                    <w:widowControl/>
                    <w:snapToGrid w:val="0"/>
                    <w:jc w:val="both"/>
                    <w:rPr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主題：「你真的了解這個演示實驗嗎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?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」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中央大學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 xml:space="preserve"> 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朱慶琪教授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F62FA7" w:rsidRPr="002528C0" w:rsidTr="00796725">
              <w:trPr>
                <w:trHeight w:val="39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11:00-11:30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62FA7" w:rsidRPr="002528C0" w:rsidRDefault="00F62FA7" w:rsidP="002528C0">
                  <w:pPr>
                    <w:widowControl/>
                    <w:snapToGrid w:val="0"/>
                    <w:jc w:val="both"/>
                    <w:rPr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主題：物理教學的本與末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長庚大學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 xml:space="preserve"> 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邱韻如教授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F62FA7" w:rsidRPr="002528C0" w:rsidTr="00796725">
              <w:trPr>
                <w:trHeight w:val="39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11:30-12:00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62FA7" w:rsidRPr="002528C0" w:rsidRDefault="00F62FA7" w:rsidP="002528C0">
                  <w:pPr>
                    <w:widowControl/>
                    <w:snapToGrid w:val="0"/>
                    <w:jc w:val="both"/>
                    <w:rPr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主題：玩具總動員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台灣海洋大學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 xml:space="preserve"> 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周祥順教授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F62FA7" w:rsidRPr="002528C0" w:rsidTr="00796725">
              <w:trPr>
                <w:trHeight w:val="39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12:00-13:00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b/>
                      <w:bCs/>
                      <w:kern w:val="0"/>
                      <w:sz w:val="28"/>
                      <w:szCs w:val="28"/>
                    </w:rPr>
                    <w:t>午餐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F62FA7" w:rsidRPr="002528C0" w:rsidTr="00796725">
              <w:trPr>
                <w:trHeight w:val="390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13:00-15:30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62FA7" w:rsidRPr="002528C0" w:rsidRDefault="00F62FA7" w:rsidP="002528C0">
                  <w:pPr>
                    <w:widowControl/>
                    <w:snapToGrid w:val="0"/>
                    <w:rPr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彰化師範大學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科學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Home Run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團隊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林建隆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,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張慧貞老師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br/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中興大學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物理演示團隊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孫允武老師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br/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台灣師範大學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物理演示團隊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傅祖怡老師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br/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中央大學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物理演示團隊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朱慶琪老師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br/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科工館科教組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 xml:space="preserve">- 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張美珍博士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 xml:space="preserve"> &amp; 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台中一中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張宇靖老師</w:t>
                  </w:r>
                  <w:r w:rsidRPr="002528C0"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br/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虎尾高中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TEAL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團隊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羅榮裕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,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陳金星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,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蘇裕年老師</w:t>
                  </w:r>
                  <w:r w:rsidRPr="002528C0"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br/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臺中市自然科輔導團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林宣安老師</w:t>
                  </w:r>
                  <w:r w:rsidRPr="002528C0"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br/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謝迺岳老師團隊</w:t>
                  </w:r>
                  <w:r w:rsidRPr="002528C0"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br/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科學創意社群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謝甫宜老師團隊</w:t>
                  </w:r>
                  <w:r w:rsidRPr="002528C0"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br/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高雄師範大學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街頭物理團隊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F62FA7" w:rsidRPr="002528C0" w:rsidTr="00796725">
              <w:trPr>
                <w:trHeight w:val="375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15:30-16:00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kern w:val="0"/>
                      <w:szCs w:val="24"/>
                    </w:rPr>
                  </w:pPr>
                  <w:r w:rsidRPr="002528C0">
                    <w:rPr>
                      <w:kern w:val="0"/>
                      <w:szCs w:val="24"/>
                    </w:rPr>
                    <w:t>Coffee Break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F62FA7" w:rsidRPr="002528C0" w:rsidTr="00796725">
              <w:trPr>
                <w:trHeight w:val="375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16:00-17:00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kern w:val="0"/>
                      <w:szCs w:val="24"/>
                    </w:rPr>
                  </w:pPr>
                  <w:r w:rsidRPr="002528C0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演示交流時間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F62FA7" w:rsidRPr="002528C0" w:rsidTr="00796725">
              <w:trPr>
                <w:trHeight w:val="33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2528C0">
                    <w:rPr>
                      <w:b/>
                      <w:bCs/>
                      <w:color w:val="000000"/>
                      <w:kern w:val="0"/>
                      <w:szCs w:val="24"/>
                    </w:rPr>
                    <w:t>17:00~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8D8D8"/>
                  <w:noWrap/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2528C0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Cs w:val="24"/>
                    </w:rPr>
                    <w:t>歸賦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</w:tcPr>
                <w:p w:rsidR="00F62FA7" w:rsidRPr="002528C0" w:rsidRDefault="00F62FA7" w:rsidP="002528C0">
                  <w:pPr>
                    <w:widowControl/>
                    <w:snapToGrid w:val="0"/>
                    <w:rPr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2528C0">
                    <w:rPr>
                      <w:rFonts w:hint="eastAsia"/>
                      <w:b/>
                      <w:bCs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</w:tr>
          </w:tbl>
          <w:p w:rsidR="00F62FA7" w:rsidRPr="00D75C13" w:rsidRDefault="00F62FA7" w:rsidP="00D815C0">
            <w:pPr>
              <w:widowControl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</w:tr>
    </w:tbl>
    <w:p w:rsidR="00F62FA7" w:rsidRPr="00AD4611" w:rsidRDefault="00F62FA7"/>
    <w:sectPr w:rsidR="00F62FA7" w:rsidRPr="00AD4611" w:rsidSect="007967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FA7" w:rsidRDefault="00F62FA7" w:rsidP="00F46B1A">
      <w:r>
        <w:separator/>
      </w:r>
    </w:p>
  </w:endnote>
  <w:endnote w:type="continuationSeparator" w:id="0">
    <w:p w:rsidR="00F62FA7" w:rsidRDefault="00F62FA7" w:rsidP="00F46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FA7" w:rsidRDefault="00F62FA7" w:rsidP="00F46B1A">
      <w:r>
        <w:separator/>
      </w:r>
    </w:p>
  </w:footnote>
  <w:footnote w:type="continuationSeparator" w:id="0">
    <w:p w:rsidR="00F62FA7" w:rsidRDefault="00F62FA7" w:rsidP="00F46B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611"/>
    <w:rsid w:val="0000015E"/>
    <w:rsid w:val="00000756"/>
    <w:rsid w:val="00006A6E"/>
    <w:rsid w:val="000079A9"/>
    <w:rsid w:val="00010906"/>
    <w:rsid w:val="00010AE3"/>
    <w:rsid w:val="0001107E"/>
    <w:rsid w:val="000122CD"/>
    <w:rsid w:val="00012DE2"/>
    <w:rsid w:val="00012EFE"/>
    <w:rsid w:val="000144D5"/>
    <w:rsid w:val="00015483"/>
    <w:rsid w:val="00015960"/>
    <w:rsid w:val="00015E1B"/>
    <w:rsid w:val="000218A4"/>
    <w:rsid w:val="00021BC4"/>
    <w:rsid w:val="000237B2"/>
    <w:rsid w:val="00024821"/>
    <w:rsid w:val="00026371"/>
    <w:rsid w:val="00027D6F"/>
    <w:rsid w:val="000302D8"/>
    <w:rsid w:val="000304F6"/>
    <w:rsid w:val="00032BB1"/>
    <w:rsid w:val="0003359D"/>
    <w:rsid w:val="00037203"/>
    <w:rsid w:val="00037978"/>
    <w:rsid w:val="0004167B"/>
    <w:rsid w:val="0004203E"/>
    <w:rsid w:val="0004275B"/>
    <w:rsid w:val="00044A95"/>
    <w:rsid w:val="00044DD5"/>
    <w:rsid w:val="00045070"/>
    <w:rsid w:val="00045ECC"/>
    <w:rsid w:val="000539BB"/>
    <w:rsid w:val="00053E1E"/>
    <w:rsid w:val="00054A63"/>
    <w:rsid w:val="000568BB"/>
    <w:rsid w:val="00056A4F"/>
    <w:rsid w:val="000572EB"/>
    <w:rsid w:val="00060BEA"/>
    <w:rsid w:val="00061E05"/>
    <w:rsid w:val="00063868"/>
    <w:rsid w:val="0006494C"/>
    <w:rsid w:val="00066E2E"/>
    <w:rsid w:val="00072910"/>
    <w:rsid w:val="000735A0"/>
    <w:rsid w:val="00075608"/>
    <w:rsid w:val="00080642"/>
    <w:rsid w:val="00081C9D"/>
    <w:rsid w:val="00083DB2"/>
    <w:rsid w:val="00084815"/>
    <w:rsid w:val="000848E5"/>
    <w:rsid w:val="00084CAE"/>
    <w:rsid w:val="00091EE7"/>
    <w:rsid w:val="00093C03"/>
    <w:rsid w:val="00094BC9"/>
    <w:rsid w:val="000956C0"/>
    <w:rsid w:val="000969BB"/>
    <w:rsid w:val="0009722B"/>
    <w:rsid w:val="00097F00"/>
    <w:rsid w:val="000A29BE"/>
    <w:rsid w:val="000A4171"/>
    <w:rsid w:val="000A6E67"/>
    <w:rsid w:val="000A7BB3"/>
    <w:rsid w:val="000B04EF"/>
    <w:rsid w:val="000B10D9"/>
    <w:rsid w:val="000B11CB"/>
    <w:rsid w:val="000B24BD"/>
    <w:rsid w:val="000B2546"/>
    <w:rsid w:val="000B2A9C"/>
    <w:rsid w:val="000B3C29"/>
    <w:rsid w:val="000B4ECB"/>
    <w:rsid w:val="000B4FEB"/>
    <w:rsid w:val="000B6AC9"/>
    <w:rsid w:val="000B6BE4"/>
    <w:rsid w:val="000B7E74"/>
    <w:rsid w:val="000C057D"/>
    <w:rsid w:val="000C0900"/>
    <w:rsid w:val="000C1DE1"/>
    <w:rsid w:val="000C5BA0"/>
    <w:rsid w:val="000C627B"/>
    <w:rsid w:val="000D1B83"/>
    <w:rsid w:val="000D2D62"/>
    <w:rsid w:val="000D3A79"/>
    <w:rsid w:val="000D530A"/>
    <w:rsid w:val="000D532A"/>
    <w:rsid w:val="000D796A"/>
    <w:rsid w:val="000E076D"/>
    <w:rsid w:val="000E08F8"/>
    <w:rsid w:val="000E09ED"/>
    <w:rsid w:val="000E1B50"/>
    <w:rsid w:val="000E389E"/>
    <w:rsid w:val="000E7BE9"/>
    <w:rsid w:val="000F33E6"/>
    <w:rsid w:val="000F64BE"/>
    <w:rsid w:val="001004C2"/>
    <w:rsid w:val="00102027"/>
    <w:rsid w:val="00102516"/>
    <w:rsid w:val="0010371F"/>
    <w:rsid w:val="0010428D"/>
    <w:rsid w:val="001050B5"/>
    <w:rsid w:val="00105B95"/>
    <w:rsid w:val="00105FF0"/>
    <w:rsid w:val="0010746C"/>
    <w:rsid w:val="00107913"/>
    <w:rsid w:val="00110354"/>
    <w:rsid w:val="00110591"/>
    <w:rsid w:val="00113837"/>
    <w:rsid w:val="0011628A"/>
    <w:rsid w:val="001163E8"/>
    <w:rsid w:val="00117213"/>
    <w:rsid w:val="00117722"/>
    <w:rsid w:val="001208D9"/>
    <w:rsid w:val="00120E7B"/>
    <w:rsid w:val="00121389"/>
    <w:rsid w:val="00121912"/>
    <w:rsid w:val="00121D09"/>
    <w:rsid w:val="00121D4C"/>
    <w:rsid w:val="00124810"/>
    <w:rsid w:val="0012481E"/>
    <w:rsid w:val="00124A52"/>
    <w:rsid w:val="00127FC4"/>
    <w:rsid w:val="001303A6"/>
    <w:rsid w:val="0013161E"/>
    <w:rsid w:val="00132544"/>
    <w:rsid w:val="00132BEF"/>
    <w:rsid w:val="001334B3"/>
    <w:rsid w:val="001342C1"/>
    <w:rsid w:val="0013496C"/>
    <w:rsid w:val="001349F9"/>
    <w:rsid w:val="00135F40"/>
    <w:rsid w:val="00137238"/>
    <w:rsid w:val="001406A3"/>
    <w:rsid w:val="00140C00"/>
    <w:rsid w:val="00141BF9"/>
    <w:rsid w:val="00143419"/>
    <w:rsid w:val="001448DE"/>
    <w:rsid w:val="00151501"/>
    <w:rsid w:val="00152800"/>
    <w:rsid w:val="001534BC"/>
    <w:rsid w:val="00154A3A"/>
    <w:rsid w:val="001577DB"/>
    <w:rsid w:val="00161821"/>
    <w:rsid w:val="00163A05"/>
    <w:rsid w:val="00163D0C"/>
    <w:rsid w:val="0017070B"/>
    <w:rsid w:val="0017071A"/>
    <w:rsid w:val="0017433A"/>
    <w:rsid w:val="0017466A"/>
    <w:rsid w:val="00177157"/>
    <w:rsid w:val="0017728E"/>
    <w:rsid w:val="0017751B"/>
    <w:rsid w:val="001836E2"/>
    <w:rsid w:val="001860A8"/>
    <w:rsid w:val="00190031"/>
    <w:rsid w:val="001902F5"/>
    <w:rsid w:val="001908CD"/>
    <w:rsid w:val="0019091B"/>
    <w:rsid w:val="00192DEB"/>
    <w:rsid w:val="0019378A"/>
    <w:rsid w:val="00194416"/>
    <w:rsid w:val="00197441"/>
    <w:rsid w:val="0019783F"/>
    <w:rsid w:val="001A0FC4"/>
    <w:rsid w:val="001A12C2"/>
    <w:rsid w:val="001A183E"/>
    <w:rsid w:val="001B124E"/>
    <w:rsid w:val="001B1737"/>
    <w:rsid w:val="001B7C31"/>
    <w:rsid w:val="001C0196"/>
    <w:rsid w:val="001C1CCD"/>
    <w:rsid w:val="001C3990"/>
    <w:rsid w:val="001C425B"/>
    <w:rsid w:val="001C4ABF"/>
    <w:rsid w:val="001D11EA"/>
    <w:rsid w:val="001D1301"/>
    <w:rsid w:val="001D350E"/>
    <w:rsid w:val="001D37B6"/>
    <w:rsid w:val="001D3B74"/>
    <w:rsid w:val="001D50A9"/>
    <w:rsid w:val="001E2A61"/>
    <w:rsid w:val="001E2BB6"/>
    <w:rsid w:val="001E2C89"/>
    <w:rsid w:val="001E3936"/>
    <w:rsid w:val="001E6482"/>
    <w:rsid w:val="001E6D4E"/>
    <w:rsid w:val="001E784B"/>
    <w:rsid w:val="001E78DC"/>
    <w:rsid w:val="001F18A6"/>
    <w:rsid w:val="001F4139"/>
    <w:rsid w:val="001F6233"/>
    <w:rsid w:val="001F78A9"/>
    <w:rsid w:val="0020034A"/>
    <w:rsid w:val="002005ED"/>
    <w:rsid w:val="0020148C"/>
    <w:rsid w:val="00201823"/>
    <w:rsid w:val="00202206"/>
    <w:rsid w:val="00204871"/>
    <w:rsid w:val="00205CCE"/>
    <w:rsid w:val="00206EE0"/>
    <w:rsid w:val="00206EFA"/>
    <w:rsid w:val="00210652"/>
    <w:rsid w:val="00212151"/>
    <w:rsid w:val="002125A5"/>
    <w:rsid w:val="00212F34"/>
    <w:rsid w:val="002131A6"/>
    <w:rsid w:val="0021349E"/>
    <w:rsid w:val="00214805"/>
    <w:rsid w:val="00216B3F"/>
    <w:rsid w:val="00220430"/>
    <w:rsid w:val="00222855"/>
    <w:rsid w:val="00222F4A"/>
    <w:rsid w:val="00223845"/>
    <w:rsid w:val="00224300"/>
    <w:rsid w:val="002245B0"/>
    <w:rsid w:val="00225738"/>
    <w:rsid w:val="00225A13"/>
    <w:rsid w:val="002262C1"/>
    <w:rsid w:val="00226921"/>
    <w:rsid w:val="0023062C"/>
    <w:rsid w:val="0023114F"/>
    <w:rsid w:val="002327D3"/>
    <w:rsid w:val="0023525D"/>
    <w:rsid w:val="002372C1"/>
    <w:rsid w:val="00242B9D"/>
    <w:rsid w:val="00244218"/>
    <w:rsid w:val="00245796"/>
    <w:rsid w:val="002458F8"/>
    <w:rsid w:val="00247C6B"/>
    <w:rsid w:val="002523EE"/>
    <w:rsid w:val="002528C0"/>
    <w:rsid w:val="00254A94"/>
    <w:rsid w:val="0025600B"/>
    <w:rsid w:val="00256A56"/>
    <w:rsid w:val="00257D45"/>
    <w:rsid w:val="002609CE"/>
    <w:rsid w:val="00261256"/>
    <w:rsid w:val="002623A0"/>
    <w:rsid w:val="00262CD3"/>
    <w:rsid w:val="00263577"/>
    <w:rsid w:val="002638E2"/>
    <w:rsid w:val="00264728"/>
    <w:rsid w:val="0026523E"/>
    <w:rsid w:val="00266A65"/>
    <w:rsid w:val="0026761F"/>
    <w:rsid w:val="002715A5"/>
    <w:rsid w:val="00272094"/>
    <w:rsid w:val="002720E9"/>
    <w:rsid w:val="002748A4"/>
    <w:rsid w:val="00275D2A"/>
    <w:rsid w:val="00276B4C"/>
    <w:rsid w:val="00276F39"/>
    <w:rsid w:val="00277ACB"/>
    <w:rsid w:val="002800E6"/>
    <w:rsid w:val="00280714"/>
    <w:rsid w:val="00280748"/>
    <w:rsid w:val="00282680"/>
    <w:rsid w:val="00282D92"/>
    <w:rsid w:val="00284AD7"/>
    <w:rsid w:val="00284B4B"/>
    <w:rsid w:val="0028634C"/>
    <w:rsid w:val="002910D8"/>
    <w:rsid w:val="002926F9"/>
    <w:rsid w:val="0029386F"/>
    <w:rsid w:val="002938D3"/>
    <w:rsid w:val="00294057"/>
    <w:rsid w:val="00295568"/>
    <w:rsid w:val="00296CED"/>
    <w:rsid w:val="002A045D"/>
    <w:rsid w:val="002A1C24"/>
    <w:rsid w:val="002A2649"/>
    <w:rsid w:val="002A4318"/>
    <w:rsid w:val="002A43E8"/>
    <w:rsid w:val="002A4511"/>
    <w:rsid w:val="002A62DD"/>
    <w:rsid w:val="002A742C"/>
    <w:rsid w:val="002B003A"/>
    <w:rsid w:val="002B080F"/>
    <w:rsid w:val="002B2E59"/>
    <w:rsid w:val="002B4D59"/>
    <w:rsid w:val="002B4E64"/>
    <w:rsid w:val="002B50CD"/>
    <w:rsid w:val="002B5215"/>
    <w:rsid w:val="002B5319"/>
    <w:rsid w:val="002B5B9D"/>
    <w:rsid w:val="002B5D5F"/>
    <w:rsid w:val="002B77BB"/>
    <w:rsid w:val="002C3C58"/>
    <w:rsid w:val="002C3F19"/>
    <w:rsid w:val="002C5810"/>
    <w:rsid w:val="002C67CF"/>
    <w:rsid w:val="002C6F96"/>
    <w:rsid w:val="002C7165"/>
    <w:rsid w:val="002C7DC0"/>
    <w:rsid w:val="002D2A66"/>
    <w:rsid w:val="002D2EC3"/>
    <w:rsid w:val="002D63C8"/>
    <w:rsid w:val="002D6556"/>
    <w:rsid w:val="002D67F6"/>
    <w:rsid w:val="002D6B1B"/>
    <w:rsid w:val="002D6E56"/>
    <w:rsid w:val="002D7DC8"/>
    <w:rsid w:val="002E1BB5"/>
    <w:rsid w:val="002E33A4"/>
    <w:rsid w:val="002E3478"/>
    <w:rsid w:val="002E460D"/>
    <w:rsid w:val="002E4BDC"/>
    <w:rsid w:val="002E4FDB"/>
    <w:rsid w:val="002E5CBA"/>
    <w:rsid w:val="002E5EC7"/>
    <w:rsid w:val="002F0524"/>
    <w:rsid w:val="002F1936"/>
    <w:rsid w:val="002F1E3E"/>
    <w:rsid w:val="002F2DE4"/>
    <w:rsid w:val="002F2F70"/>
    <w:rsid w:val="002F43D2"/>
    <w:rsid w:val="002F45D9"/>
    <w:rsid w:val="003005CE"/>
    <w:rsid w:val="00304A99"/>
    <w:rsid w:val="00307D0D"/>
    <w:rsid w:val="00313AE7"/>
    <w:rsid w:val="00314283"/>
    <w:rsid w:val="00314433"/>
    <w:rsid w:val="00314F65"/>
    <w:rsid w:val="0031615E"/>
    <w:rsid w:val="00317737"/>
    <w:rsid w:val="003177B0"/>
    <w:rsid w:val="00321511"/>
    <w:rsid w:val="00321F06"/>
    <w:rsid w:val="00323BAA"/>
    <w:rsid w:val="00325B5F"/>
    <w:rsid w:val="003301E0"/>
    <w:rsid w:val="00330C9F"/>
    <w:rsid w:val="00331252"/>
    <w:rsid w:val="0033207A"/>
    <w:rsid w:val="00334946"/>
    <w:rsid w:val="003361F3"/>
    <w:rsid w:val="00336690"/>
    <w:rsid w:val="003369C6"/>
    <w:rsid w:val="00337F92"/>
    <w:rsid w:val="0034057B"/>
    <w:rsid w:val="00341089"/>
    <w:rsid w:val="003429F1"/>
    <w:rsid w:val="0034305B"/>
    <w:rsid w:val="00343111"/>
    <w:rsid w:val="00344745"/>
    <w:rsid w:val="00344C55"/>
    <w:rsid w:val="00345BDF"/>
    <w:rsid w:val="00347B08"/>
    <w:rsid w:val="00347BF8"/>
    <w:rsid w:val="0035027C"/>
    <w:rsid w:val="0035104A"/>
    <w:rsid w:val="00351BF4"/>
    <w:rsid w:val="00351F53"/>
    <w:rsid w:val="0035268B"/>
    <w:rsid w:val="00352B0D"/>
    <w:rsid w:val="00353079"/>
    <w:rsid w:val="0035330A"/>
    <w:rsid w:val="00354A01"/>
    <w:rsid w:val="00355B9A"/>
    <w:rsid w:val="0035692A"/>
    <w:rsid w:val="00357CF7"/>
    <w:rsid w:val="0036012A"/>
    <w:rsid w:val="003620E6"/>
    <w:rsid w:val="0036475F"/>
    <w:rsid w:val="00365BA9"/>
    <w:rsid w:val="003665D7"/>
    <w:rsid w:val="00367088"/>
    <w:rsid w:val="003676A1"/>
    <w:rsid w:val="0036771A"/>
    <w:rsid w:val="00370452"/>
    <w:rsid w:val="0037181C"/>
    <w:rsid w:val="00371C70"/>
    <w:rsid w:val="00374092"/>
    <w:rsid w:val="00375B35"/>
    <w:rsid w:val="003773EE"/>
    <w:rsid w:val="00377815"/>
    <w:rsid w:val="00377D32"/>
    <w:rsid w:val="003805C9"/>
    <w:rsid w:val="00382BC2"/>
    <w:rsid w:val="0038379A"/>
    <w:rsid w:val="00384F66"/>
    <w:rsid w:val="00385B84"/>
    <w:rsid w:val="003862C2"/>
    <w:rsid w:val="003900CE"/>
    <w:rsid w:val="003903EB"/>
    <w:rsid w:val="00390572"/>
    <w:rsid w:val="00390A6E"/>
    <w:rsid w:val="003923E9"/>
    <w:rsid w:val="00392C6A"/>
    <w:rsid w:val="0039404A"/>
    <w:rsid w:val="0039408F"/>
    <w:rsid w:val="0039558B"/>
    <w:rsid w:val="003955D4"/>
    <w:rsid w:val="00397BEB"/>
    <w:rsid w:val="003A1E9E"/>
    <w:rsid w:val="003A221B"/>
    <w:rsid w:val="003A232F"/>
    <w:rsid w:val="003A2742"/>
    <w:rsid w:val="003A385E"/>
    <w:rsid w:val="003A3C57"/>
    <w:rsid w:val="003A5918"/>
    <w:rsid w:val="003B09F2"/>
    <w:rsid w:val="003B0E02"/>
    <w:rsid w:val="003B0ECE"/>
    <w:rsid w:val="003B1AD3"/>
    <w:rsid w:val="003B2C7C"/>
    <w:rsid w:val="003B2D6A"/>
    <w:rsid w:val="003B454C"/>
    <w:rsid w:val="003B5EC4"/>
    <w:rsid w:val="003B7362"/>
    <w:rsid w:val="003B7DDD"/>
    <w:rsid w:val="003B7E0F"/>
    <w:rsid w:val="003C0BA6"/>
    <w:rsid w:val="003C1776"/>
    <w:rsid w:val="003C2D65"/>
    <w:rsid w:val="003C4800"/>
    <w:rsid w:val="003C4BB9"/>
    <w:rsid w:val="003C564E"/>
    <w:rsid w:val="003C6559"/>
    <w:rsid w:val="003D00BD"/>
    <w:rsid w:val="003D2707"/>
    <w:rsid w:val="003D3C47"/>
    <w:rsid w:val="003D3D23"/>
    <w:rsid w:val="003D44E7"/>
    <w:rsid w:val="003D5122"/>
    <w:rsid w:val="003D57C5"/>
    <w:rsid w:val="003D608D"/>
    <w:rsid w:val="003D7893"/>
    <w:rsid w:val="003D79E3"/>
    <w:rsid w:val="003D7C18"/>
    <w:rsid w:val="003E1D69"/>
    <w:rsid w:val="003E3BE5"/>
    <w:rsid w:val="003E6390"/>
    <w:rsid w:val="003E6970"/>
    <w:rsid w:val="003E7ADB"/>
    <w:rsid w:val="003F11E1"/>
    <w:rsid w:val="003F3506"/>
    <w:rsid w:val="003F4726"/>
    <w:rsid w:val="003F4DF1"/>
    <w:rsid w:val="003F57CD"/>
    <w:rsid w:val="003F73EA"/>
    <w:rsid w:val="003F78E4"/>
    <w:rsid w:val="0040036B"/>
    <w:rsid w:val="00401A75"/>
    <w:rsid w:val="00401EAD"/>
    <w:rsid w:val="00402149"/>
    <w:rsid w:val="00406B64"/>
    <w:rsid w:val="00407416"/>
    <w:rsid w:val="00410906"/>
    <w:rsid w:val="004109AB"/>
    <w:rsid w:val="00411ABD"/>
    <w:rsid w:val="00412A56"/>
    <w:rsid w:val="00412C77"/>
    <w:rsid w:val="00413F73"/>
    <w:rsid w:val="0041409D"/>
    <w:rsid w:val="00414DF9"/>
    <w:rsid w:val="00417CC3"/>
    <w:rsid w:val="00420791"/>
    <w:rsid w:val="00423229"/>
    <w:rsid w:val="00424309"/>
    <w:rsid w:val="00424D79"/>
    <w:rsid w:val="004259C9"/>
    <w:rsid w:val="00425BF8"/>
    <w:rsid w:val="00426D0A"/>
    <w:rsid w:val="00426FA7"/>
    <w:rsid w:val="004312E8"/>
    <w:rsid w:val="00431B84"/>
    <w:rsid w:val="00432CA8"/>
    <w:rsid w:val="004363B5"/>
    <w:rsid w:val="004403BC"/>
    <w:rsid w:val="00442EC1"/>
    <w:rsid w:val="00443530"/>
    <w:rsid w:val="00451588"/>
    <w:rsid w:val="00452DC6"/>
    <w:rsid w:val="00453029"/>
    <w:rsid w:val="0045344A"/>
    <w:rsid w:val="00453AC0"/>
    <w:rsid w:val="004567B0"/>
    <w:rsid w:val="00457782"/>
    <w:rsid w:val="00461066"/>
    <w:rsid w:val="00461DBA"/>
    <w:rsid w:val="00463DE1"/>
    <w:rsid w:val="00466F28"/>
    <w:rsid w:val="004728F1"/>
    <w:rsid w:val="00472B3D"/>
    <w:rsid w:val="0047307C"/>
    <w:rsid w:val="00473EED"/>
    <w:rsid w:val="00474D9B"/>
    <w:rsid w:val="00475669"/>
    <w:rsid w:val="00476D39"/>
    <w:rsid w:val="00477721"/>
    <w:rsid w:val="004819C5"/>
    <w:rsid w:val="00482803"/>
    <w:rsid w:val="00484F28"/>
    <w:rsid w:val="004861EF"/>
    <w:rsid w:val="00487BB1"/>
    <w:rsid w:val="00491CDB"/>
    <w:rsid w:val="00493000"/>
    <w:rsid w:val="0049324C"/>
    <w:rsid w:val="00494847"/>
    <w:rsid w:val="00496770"/>
    <w:rsid w:val="00496AC6"/>
    <w:rsid w:val="004972E7"/>
    <w:rsid w:val="004A1D64"/>
    <w:rsid w:val="004A23D4"/>
    <w:rsid w:val="004A3057"/>
    <w:rsid w:val="004A3477"/>
    <w:rsid w:val="004A507A"/>
    <w:rsid w:val="004A521D"/>
    <w:rsid w:val="004A56E6"/>
    <w:rsid w:val="004A5EA3"/>
    <w:rsid w:val="004A6A42"/>
    <w:rsid w:val="004B2EA0"/>
    <w:rsid w:val="004B307C"/>
    <w:rsid w:val="004B3118"/>
    <w:rsid w:val="004B3931"/>
    <w:rsid w:val="004B4942"/>
    <w:rsid w:val="004B4A47"/>
    <w:rsid w:val="004B7A18"/>
    <w:rsid w:val="004B7BEA"/>
    <w:rsid w:val="004B7E62"/>
    <w:rsid w:val="004C5097"/>
    <w:rsid w:val="004C5ACA"/>
    <w:rsid w:val="004C5B8E"/>
    <w:rsid w:val="004C5F2E"/>
    <w:rsid w:val="004C6A55"/>
    <w:rsid w:val="004C7368"/>
    <w:rsid w:val="004D0BAC"/>
    <w:rsid w:val="004D0C6D"/>
    <w:rsid w:val="004D1712"/>
    <w:rsid w:val="004D1B4A"/>
    <w:rsid w:val="004D2870"/>
    <w:rsid w:val="004D3EED"/>
    <w:rsid w:val="004D4BB2"/>
    <w:rsid w:val="004D5553"/>
    <w:rsid w:val="004D6253"/>
    <w:rsid w:val="004E273D"/>
    <w:rsid w:val="004E3C78"/>
    <w:rsid w:val="004E4FBD"/>
    <w:rsid w:val="004E6247"/>
    <w:rsid w:val="004E6828"/>
    <w:rsid w:val="004F0548"/>
    <w:rsid w:val="004F06F0"/>
    <w:rsid w:val="004F1308"/>
    <w:rsid w:val="004F39B8"/>
    <w:rsid w:val="004F3F6D"/>
    <w:rsid w:val="004F547B"/>
    <w:rsid w:val="005001EE"/>
    <w:rsid w:val="00500769"/>
    <w:rsid w:val="005009BB"/>
    <w:rsid w:val="00502A35"/>
    <w:rsid w:val="0050479B"/>
    <w:rsid w:val="00504C03"/>
    <w:rsid w:val="00505226"/>
    <w:rsid w:val="00510DF1"/>
    <w:rsid w:val="00511B00"/>
    <w:rsid w:val="00511D44"/>
    <w:rsid w:val="00520229"/>
    <w:rsid w:val="00520D10"/>
    <w:rsid w:val="00524488"/>
    <w:rsid w:val="00526AEE"/>
    <w:rsid w:val="00530685"/>
    <w:rsid w:val="00533FFA"/>
    <w:rsid w:val="005355CC"/>
    <w:rsid w:val="0053560D"/>
    <w:rsid w:val="0053645F"/>
    <w:rsid w:val="00536F25"/>
    <w:rsid w:val="0053702F"/>
    <w:rsid w:val="00540046"/>
    <w:rsid w:val="00542521"/>
    <w:rsid w:val="00544FC7"/>
    <w:rsid w:val="00547EBB"/>
    <w:rsid w:val="00550CFB"/>
    <w:rsid w:val="00551167"/>
    <w:rsid w:val="00554A6C"/>
    <w:rsid w:val="00555B1F"/>
    <w:rsid w:val="00560856"/>
    <w:rsid w:val="00560C7F"/>
    <w:rsid w:val="00560DE0"/>
    <w:rsid w:val="00562E59"/>
    <w:rsid w:val="00564FF6"/>
    <w:rsid w:val="00566CFA"/>
    <w:rsid w:val="0056724A"/>
    <w:rsid w:val="0057039C"/>
    <w:rsid w:val="0057197B"/>
    <w:rsid w:val="00571AE1"/>
    <w:rsid w:val="0057551E"/>
    <w:rsid w:val="00575AB3"/>
    <w:rsid w:val="00575B3F"/>
    <w:rsid w:val="005764FC"/>
    <w:rsid w:val="00576F68"/>
    <w:rsid w:val="005772F1"/>
    <w:rsid w:val="00581744"/>
    <w:rsid w:val="00581C61"/>
    <w:rsid w:val="00582028"/>
    <w:rsid w:val="00582B69"/>
    <w:rsid w:val="00583A84"/>
    <w:rsid w:val="00583C86"/>
    <w:rsid w:val="005842D8"/>
    <w:rsid w:val="00586BB9"/>
    <w:rsid w:val="005878E3"/>
    <w:rsid w:val="0059025C"/>
    <w:rsid w:val="0059145F"/>
    <w:rsid w:val="00591A3A"/>
    <w:rsid w:val="00591D8F"/>
    <w:rsid w:val="0059209F"/>
    <w:rsid w:val="00592B21"/>
    <w:rsid w:val="00592F30"/>
    <w:rsid w:val="005936A8"/>
    <w:rsid w:val="005953B7"/>
    <w:rsid w:val="0059593A"/>
    <w:rsid w:val="0059623D"/>
    <w:rsid w:val="005964DE"/>
    <w:rsid w:val="005A15B3"/>
    <w:rsid w:val="005A3D74"/>
    <w:rsid w:val="005A472D"/>
    <w:rsid w:val="005A51D7"/>
    <w:rsid w:val="005A6880"/>
    <w:rsid w:val="005A6B03"/>
    <w:rsid w:val="005A7590"/>
    <w:rsid w:val="005B0D57"/>
    <w:rsid w:val="005B1DBE"/>
    <w:rsid w:val="005B23AE"/>
    <w:rsid w:val="005B2A9A"/>
    <w:rsid w:val="005B30E6"/>
    <w:rsid w:val="005B3C6C"/>
    <w:rsid w:val="005C120E"/>
    <w:rsid w:val="005C19FE"/>
    <w:rsid w:val="005C3CDB"/>
    <w:rsid w:val="005D2851"/>
    <w:rsid w:val="005D2FD1"/>
    <w:rsid w:val="005D35E7"/>
    <w:rsid w:val="005D57CF"/>
    <w:rsid w:val="005D57DE"/>
    <w:rsid w:val="005D5CAA"/>
    <w:rsid w:val="005D5E71"/>
    <w:rsid w:val="005D6714"/>
    <w:rsid w:val="005E14E2"/>
    <w:rsid w:val="005E3B32"/>
    <w:rsid w:val="005E68A8"/>
    <w:rsid w:val="005E6BC3"/>
    <w:rsid w:val="005F1779"/>
    <w:rsid w:val="005F23B9"/>
    <w:rsid w:val="005F26D1"/>
    <w:rsid w:val="005F2A0A"/>
    <w:rsid w:val="005F2D45"/>
    <w:rsid w:val="005F37E5"/>
    <w:rsid w:val="005F7D13"/>
    <w:rsid w:val="006006E4"/>
    <w:rsid w:val="00604332"/>
    <w:rsid w:val="006054B0"/>
    <w:rsid w:val="00606820"/>
    <w:rsid w:val="00607EC8"/>
    <w:rsid w:val="00613531"/>
    <w:rsid w:val="00614793"/>
    <w:rsid w:val="006161B1"/>
    <w:rsid w:val="00617184"/>
    <w:rsid w:val="0061735F"/>
    <w:rsid w:val="0062001F"/>
    <w:rsid w:val="00621186"/>
    <w:rsid w:val="00623335"/>
    <w:rsid w:val="006235DD"/>
    <w:rsid w:val="0062402C"/>
    <w:rsid w:val="006243A2"/>
    <w:rsid w:val="00625027"/>
    <w:rsid w:val="006256D7"/>
    <w:rsid w:val="00626B76"/>
    <w:rsid w:val="00626EF6"/>
    <w:rsid w:val="00627DB4"/>
    <w:rsid w:val="006301C8"/>
    <w:rsid w:val="00632748"/>
    <w:rsid w:val="00633E97"/>
    <w:rsid w:val="00634A51"/>
    <w:rsid w:val="00634E0F"/>
    <w:rsid w:val="00640290"/>
    <w:rsid w:val="00640891"/>
    <w:rsid w:val="0064090C"/>
    <w:rsid w:val="00640AC2"/>
    <w:rsid w:val="00641514"/>
    <w:rsid w:val="0064177E"/>
    <w:rsid w:val="0064342D"/>
    <w:rsid w:val="00643E68"/>
    <w:rsid w:val="006451E1"/>
    <w:rsid w:val="00646F81"/>
    <w:rsid w:val="0065023C"/>
    <w:rsid w:val="00651072"/>
    <w:rsid w:val="00651880"/>
    <w:rsid w:val="006524FF"/>
    <w:rsid w:val="0065436C"/>
    <w:rsid w:val="006544A3"/>
    <w:rsid w:val="006550C4"/>
    <w:rsid w:val="00656305"/>
    <w:rsid w:val="00657AAA"/>
    <w:rsid w:val="00657D17"/>
    <w:rsid w:val="006618AB"/>
    <w:rsid w:val="00661E7F"/>
    <w:rsid w:val="00662AEB"/>
    <w:rsid w:val="0066323C"/>
    <w:rsid w:val="0066373F"/>
    <w:rsid w:val="00665B10"/>
    <w:rsid w:val="00665CF9"/>
    <w:rsid w:val="006665B0"/>
    <w:rsid w:val="006672D8"/>
    <w:rsid w:val="00670D4D"/>
    <w:rsid w:val="0067129A"/>
    <w:rsid w:val="0067197E"/>
    <w:rsid w:val="00672B88"/>
    <w:rsid w:val="00673996"/>
    <w:rsid w:val="006774CE"/>
    <w:rsid w:val="00680854"/>
    <w:rsid w:val="00685837"/>
    <w:rsid w:val="00687410"/>
    <w:rsid w:val="00690B4E"/>
    <w:rsid w:val="00690D5F"/>
    <w:rsid w:val="00691AF5"/>
    <w:rsid w:val="00693C39"/>
    <w:rsid w:val="00693E9A"/>
    <w:rsid w:val="00695A4F"/>
    <w:rsid w:val="00696919"/>
    <w:rsid w:val="006974CA"/>
    <w:rsid w:val="00697A59"/>
    <w:rsid w:val="006A0640"/>
    <w:rsid w:val="006A30CD"/>
    <w:rsid w:val="006A5452"/>
    <w:rsid w:val="006A64F8"/>
    <w:rsid w:val="006A778C"/>
    <w:rsid w:val="006A7BB5"/>
    <w:rsid w:val="006B28FE"/>
    <w:rsid w:val="006B3AB9"/>
    <w:rsid w:val="006B4BAD"/>
    <w:rsid w:val="006C0B98"/>
    <w:rsid w:val="006C1BD5"/>
    <w:rsid w:val="006C34C1"/>
    <w:rsid w:val="006C38D2"/>
    <w:rsid w:val="006D0394"/>
    <w:rsid w:val="006D05FF"/>
    <w:rsid w:val="006D2E3B"/>
    <w:rsid w:val="006D3AEA"/>
    <w:rsid w:val="006D3C53"/>
    <w:rsid w:val="006D455C"/>
    <w:rsid w:val="006D7366"/>
    <w:rsid w:val="006E0991"/>
    <w:rsid w:val="006E12E7"/>
    <w:rsid w:val="006E12F3"/>
    <w:rsid w:val="006E20C4"/>
    <w:rsid w:val="006E21A8"/>
    <w:rsid w:val="006E2AAF"/>
    <w:rsid w:val="006E3502"/>
    <w:rsid w:val="006E38D1"/>
    <w:rsid w:val="006E3AE3"/>
    <w:rsid w:val="006E4C7D"/>
    <w:rsid w:val="006E5143"/>
    <w:rsid w:val="006E58FC"/>
    <w:rsid w:val="006E7594"/>
    <w:rsid w:val="006E760A"/>
    <w:rsid w:val="006F12FF"/>
    <w:rsid w:val="006F1FBF"/>
    <w:rsid w:val="006F39D2"/>
    <w:rsid w:val="006F46FC"/>
    <w:rsid w:val="006F541B"/>
    <w:rsid w:val="00700B94"/>
    <w:rsid w:val="0070177C"/>
    <w:rsid w:val="007021A2"/>
    <w:rsid w:val="00702F89"/>
    <w:rsid w:val="007035FC"/>
    <w:rsid w:val="00704BA9"/>
    <w:rsid w:val="00704CED"/>
    <w:rsid w:val="00704FC0"/>
    <w:rsid w:val="00706695"/>
    <w:rsid w:val="00706BBA"/>
    <w:rsid w:val="00707718"/>
    <w:rsid w:val="007107F0"/>
    <w:rsid w:val="00710C57"/>
    <w:rsid w:val="00714E4C"/>
    <w:rsid w:val="007177B6"/>
    <w:rsid w:val="00720ED0"/>
    <w:rsid w:val="00721774"/>
    <w:rsid w:val="00721BD5"/>
    <w:rsid w:val="00722A96"/>
    <w:rsid w:val="00722BF6"/>
    <w:rsid w:val="007231D5"/>
    <w:rsid w:val="00724387"/>
    <w:rsid w:val="007266D8"/>
    <w:rsid w:val="0072671A"/>
    <w:rsid w:val="00727238"/>
    <w:rsid w:val="00727F9D"/>
    <w:rsid w:val="00733C95"/>
    <w:rsid w:val="0073459E"/>
    <w:rsid w:val="007345ED"/>
    <w:rsid w:val="00734F94"/>
    <w:rsid w:val="00735169"/>
    <w:rsid w:val="00735495"/>
    <w:rsid w:val="007404C2"/>
    <w:rsid w:val="007435DD"/>
    <w:rsid w:val="00743CC4"/>
    <w:rsid w:val="00743F3E"/>
    <w:rsid w:val="0074422F"/>
    <w:rsid w:val="007468EA"/>
    <w:rsid w:val="0075052A"/>
    <w:rsid w:val="007538CB"/>
    <w:rsid w:val="00753B91"/>
    <w:rsid w:val="00755813"/>
    <w:rsid w:val="00756A71"/>
    <w:rsid w:val="00757ADD"/>
    <w:rsid w:val="007618A0"/>
    <w:rsid w:val="00762CE6"/>
    <w:rsid w:val="007631E9"/>
    <w:rsid w:val="007670A2"/>
    <w:rsid w:val="00771833"/>
    <w:rsid w:val="00771B20"/>
    <w:rsid w:val="0077297A"/>
    <w:rsid w:val="00773E2F"/>
    <w:rsid w:val="00774193"/>
    <w:rsid w:val="00776050"/>
    <w:rsid w:val="00783405"/>
    <w:rsid w:val="00783C36"/>
    <w:rsid w:val="00785ED7"/>
    <w:rsid w:val="00786311"/>
    <w:rsid w:val="00786EDD"/>
    <w:rsid w:val="007876E9"/>
    <w:rsid w:val="007929B0"/>
    <w:rsid w:val="00793603"/>
    <w:rsid w:val="00793905"/>
    <w:rsid w:val="00794079"/>
    <w:rsid w:val="00795727"/>
    <w:rsid w:val="00796725"/>
    <w:rsid w:val="007A12CB"/>
    <w:rsid w:val="007A7F24"/>
    <w:rsid w:val="007B05FB"/>
    <w:rsid w:val="007B134D"/>
    <w:rsid w:val="007B3F3C"/>
    <w:rsid w:val="007B581F"/>
    <w:rsid w:val="007B5C2F"/>
    <w:rsid w:val="007B6011"/>
    <w:rsid w:val="007C03A7"/>
    <w:rsid w:val="007C0449"/>
    <w:rsid w:val="007C1031"/>
    <w:rsid w:val="007C197C"/>
    <w:rsid w:val="007C1A2E"/>
    <w:rsid w:val="007C2E73"/>
    <w:rsid w:val="007C3141"/>
    <w:rsid w:val="007C34E2"/>
    <w:rsid w:val="007C594D"/>
    <w:rsid w:val="007C6650"/>
    <w:rsid w:val="007C6D60"/>
    <w:rsid w:val="007C78BC"/>
    <w:rsid w:val="007D0E08"/>
    <w:rsid w:val="007D12CE"/>
    <w:rsid w:val="007D5206"/>
    <w:rsid w:val="007E08F1"/>
    <w:rsid w:val="007E1F49"/>
    <w:rsid w:val="007E23C9"/>
    <w:rsid w:val="007E2988"/>
    <w:rsid w:val="007E38B2"/>
    <w:rsid w:val="007E3F9B"/>
    <w:rsid w:val="007E4066"/>
    <w:rsid w:val="007E50AD"/>
    <w:rsid w:val="007E51B0"/>
    <w:rsid w:val="007E56AF"/>
    <w:rsid w:val="007E63E9"/>
    <w:rsid w:val="007E6B88"/>
    <w:rsid w:val="007E7C45"/>
    <w:rsid w:val="007F06C7"/>
    <w:rsid w:val="007F1662"/>
    <w:rsid w:val="007F37D6"/>
    <w:rsid w:val="007F3A5D"/>
    <w:rsid w:val="007F40CF"/>
    <w:rsid w:val="007F45DA"/>
    <w:rsid w:val="007F479F"/>
    <w:rsid w:val="00801C47"/>
    <w:rsid w:val="00804DCB"/>
    <w:rsid w:val="008053DC"/>
    <w:rsid w:val="008055A2"/>
    <w:rsid w:val="0080611B"/>
    <w:rsid w:val="008106FF"/>
    <w:rsid w:val="00810A91"/>
    <w:rsid w:val="00811C1D"/>
    <w:rsid w:val="00812A91"/>
    <w:rsid w:val="00812ED6"/>
    <w:rsid w:val="008155B5"/>
    <w:rsid w:val="00815C03"/>
    <w:rsid w:val="00816B5E"/>
    <w:rsid w:val="008172A8"/>
    <w:rsid w:val="0081778C"/>
    <w:rsid w:val="00822858"/>
    <w:rsid w:val="0082448B"/>
    <w:rsid w:val="00826B9D"/>
    <w:rsid w:val="00830045"/>
    <w:rsid w:val="00832087"/>
    <w:rsid w:val="008321E6"/>
    <w:rsid w:val="0083366D"/>
    <w:rsid w:val="00835852"/>
    <w:rsid w:val="0083626E"/>
    <w:rsid w:val="0084006D"/>
    <w:rsid w:val="0084059E"/>
    <w:rsid w:val="00840BB2"/>
    <w:rsid w:val="00842654"/>
    <w:rsid w:val="0084416F"/>
    <w:rsid w:val="0084491E"/>
    <w:rsid w:val="00847387"/>
    <w:rsid w:val="0085136A"/>
    <w:rsid w:val="0085214B"/>
    <w:rsid w:val="008521ED"/>
    <w:rsid w:val="00854907"/>
    <w:rsid w:val="00857231"/>
    <w:rsid w:val="008575A0"/>
    <w:rsid w:val="008577F9"/>
    <w:rsid w:val="00857AEB"/>
    <w:rsid w:val="00860103"/>
    <w:rsid w:val="0086060C"/>
    <w:rsid w:val="0086148D"/>
    <w:rsid w:val="00863C43"/>
    <w:rsid w:val="00864D81"/>
    <w:rsid w:val="00865A25"/>
    <w:rsid w:val="00870FDE"/>
    <w:rsid w:val="008723AB"/>
    <w:rsid w:val="008737FE"/>
    <w:rsid w:val="008836E2"/>
    <w:rsid w:val="0088395E"/>
    <w:rsid w:val="0088424D"/>
    <w:rsid w:val="00885E0A"/>
    <w:rsid w:val="008877C4"/>
    <w:rsid w:val="00890A81"/>
    <w:rsid w:val="00891B53"/>
    <w:rsid w:val="00891D90"/>
    <w:rsid w:val="00893044"/>
    <w:rsid w:val="00894E35"/>
    <w:rsid w:val="0089514D"/>
    <w:rsid w:val="00896E36"/>
    <w:rsid w:val="0089704D"/>
    <w:rsid w:val="008971C0"/>
    <w:rsid w:val="008A040E"/>
    <w:rsid w:val="008A074C"/>
    <w:rsid w:val="008A0C12"/>
    <w:rsid w:val="008A1A50"/>
    <w:rsid w:val="008A1E9A"/>
    <w:rsid w:val="008A22D5"/>
    <w:rsid w:val="008A30A1"/>
    <w:rsid w:val="008A4122"/>
    <w:rsid w:val="008A4472"/>
    <w:rsid w:val="008A453E"/>
    <w:rsid w:val="008A59DA"/>
    <w:rsid w:val="008A5E0D"/>
    <w:rsid w:val="008A7DD2"/>
    <w:rsid w:val="008B1249"/>
    <w:rsid w:val="008B3CBC"/>
    <w:rsid w:val="008C1984"/>
    <w:rsid w:val="008C31A9"/>
    <w:rsid w:val="008C59EE"/>
    <w:rsid w:val="008C6188"/>
    <w:rsid w:val="008D3AD7"/>
    <w:rsid w:val="008D4365"/>
    <w:rsid w:val="008D437D"/>
    <w:rsid w:val="008D471D"/>
    <w:rsid w:val="008D4B6D"/>
    <w:rsid w:val="008D4D2F"/>
    <w:rsid w:val="008D62EF"/>
    <w:rsid w:val="008D6B7D"/>
    <w:rsid w:val="008D70B2"/>
    <w:rsid w:val="008D7E0A"/>
    <w:rsid w:val="008E0BD7"/>
    <w:rsid w:val="008E18CF"/>
    <w:rsid w:val="008E4174"/>
    <w:rsid w:val="008E5224"/>
    <w:rsid w:val="008E6A2C"/>
    <w:rsid w:val="008E74F5"/>
    <w:rsid w:val="008F0861"/>
    <w:rsid w:val="008F1B8F"/>
    <w:rsid w:val="008F40EB"/>
    <w:rsid w:val="008F42EC"/>
    <w:rsid w:val="008F67F1"/>
    <w:rsid w:val="008F7238"/>
    <w:rsid w:val="008F724C"/>
    <w:rsid w:val="00900201"/>
    <w:rsid w:val="00902112"/>
    <w:rsid w:val="00902625"/>
    <w:rsid w:val="009042B6"/>
    <w:rsid w:val="00906042"/>
    <w:rsid w:val="00906704"/>
    <w:rsid w:val="00906AC4"/>
    <w:rsid w:val="00907653"/>
    <w:rsid w:val="009115A1"/>
    <w:rsid w:val="0091183F"/>
    <w:rsid w:val="00911EC2"/>
    <w:rsid w:val="00916666"/>
    <w:rsid w:val="00916D98"/>
    <w:rsid w:val="009174F0"/>
    <w:rsid w:val="009203AD"/>
    <w:rsid w:val="00920E66"/>
    <w:rsid w:val="00923719"/>
    <w:rsid w:val="00924621"/>
    <w:rsid w:val="00924ED3"/>
    <w:rsid w:val="00925044"/>
    <w:rsid w:val="00927A3D"/>
    <w:rsid w:val="0093127D"/>
    <w:rsid w:val="0093166D"/>
    <w:rsid w:val="00931B46"/>
    <w:rsid w:val="00931CCB"/>
    <w:rsid w:val="00932250"/>
    <w:rsid w:val="00932556"/>
    <w:rsid w:val="00933251"/>
    <w:rsid w:val="00933828"/>
    <w:rsid w:val="00934792"/>
    <w:rsid w:val="00934BF1"/>
    <w:rsid w:val="0093615F"/>
    <w:rsid w:val="00936C00"/>
    <w:rsid w:val="009372C1"/>
    <w:rsid w:val="009401F4"/>
    <w:rsid w:val="00940B08"/>
    <w:rsid w:val="00941389"/>
    <w:rsid w:val="009430BC"/>
    <w:rsid w:val="00943385"/>
    <w:rsid w:val="00943485"/>
    <w:rsid w:val="00943EFA"/>
    <w:rsid w:val="0094487A"/>
    <w:rsid w:val="00946A1B"/>
    <w:rsid w:val="00950997"/>
    <w:rsid w:val="0095223B"/>
    <w:rsid w:val="009558C4"/>
    <w:rsid w:val="009562AB"/>
    <w:rsid w:val="00957992"/>
    <w:rsid w:val="00961D1F"/>
    <w:rsid w:val="00962BE3"/>
    <w:rsid w:val="0096654E"/>
    <w:rsid w:val="00966864"/>
    <w:rsid w:val="00966BFB"/>
    <w:rsid w:val="0096783A"/>
    <w:rsid w:val="00971E77"/>
    <w:rsid w:val="009723EB"/>
    <w:rsid w:val="00972753"/>
    <w:rsid w:val="00975343"/>
    <w:rsid w:val="00975666"/>
    <w:rsid w:val="009772B6"/>
    <w:rsid w:val="00980684"/>
    <w:rsid w:val="0098137A"/>
    <w:rsid w:val="0098252C"/>
    <w:rsid w:val="009830F7"/>
    <w:rsid w:val="009850BC"/>
    <w:rsid w:val="00986D1C"/>
    <w:rsid w:val="00987D2E"/>
    <w:rsid w:val="00991940"/>
    <w:rsid w:val="0099254B"/>
    <w:rsid w:val="009947DC"/>
    <w:rsid w:val="00996EE4"/>
    <w:rsid w:val="009972B1"/>
    <w:rsid w:val="0099767E"/>
    <w:rsid w:val="0099794A"/>
    <w:rsid w:val="009A12B2"/>
    <w:rsid w:val="009A2703"/>
    <w:rsid w:val="009A2839"/>
    <w:rsid w:val="009A36E2"/>
    <w:rsid w:val="009A39EB"/>
    <w:rsid w:val="009A39ED"/>
    <w:rsid w:val="009A4A3C"/>
    <w:rsid w:val="009A4D38"/>
    <w:rsid w:val="009A5BC1"/>
    <w:rsid w:val="009A5CA7"/>
    <w:rsid w:val="009A6835"/>
    <w:rsid w:val="009A79E2"/>
    <w:rsid w:val="009B0F7D"/>
    <w:rsid w:val="009B2CD8"/>
    <w:rsid w:val="009B30F4"/>
    <w:rsid w:val="009B4E8C"/>
    <w:rsid w:val="009B5704"/>
    <w:rsid w:val="009B5762"/>
    <w:rsid w:val="009B68C8"/>
    <w:rsid w:val="009B79B1"/>
    <w:rsid w:val="009C59AF"/>
    <w:rsid w:val="009C7A04"/>
    <w:rsid w:val="009D39B8"/>
    <w:rsid w:val="009D466C"/>
    <w:rsid w:val="009D47C5"/>
    <w:rsid w:val="009D5206"/>
    <w:rsid w:val="009D5813"/>
    <w:rsid w:val="009D7111"/>
    <w:rsid w:val="009E23CD"/>
    <w:rsid w:val="009E2C3C"/>
    <w:rsid w:val="009E3325"/>
    <w:rsid w:val="009E4B17"/>
    <w:rsid w:val="009E6115"/>
    <w:rsid w:val="009E6711"/>
    <w:rsid w:val="009F0DD4"/>
    <w:rsid w:val="009F10D0"/>
    <w:rsid w:val="009F1483"/>
    <w:rsid w:val="009F20E0"/>
    <w:rsid w:val="009F4913"/>
    <w:rsid w:val="009F4F7D"/>
    <w:rsid w:val="009F710E"/>
    <w:rsid w:val="009F72C2"/>
    <w:rsid w:val="009F7EC2"/>
    <w:rsid w:val="00A002D3"/>
    <w:rsid w:val="00A00F53"/>
    <w:rsid w:val="00A0132C"/>
    <w:rsid w:val="00A01B18"/>
    <w:rsid w:val="00A01BDE"/>
    <w:rsid w:val="00A01DE6"/>
    <w:rsid w:val="00A01F7A"/>
    <w:rsid w:val="00A030F9"/>
    <w:rsid w:val="00A046C6"/>
    <w:rsid w:val="00A0749C"/>
    <w:rsid w:val="00A12E22"/>
    <w:rsid w:val="00A13625"/>
    <w:rsid w:val="00A13F58"/>
    <w:rsid w:val="00A15875"/>
    <w:rsid w:val="00A15EBC"/>
    <w:rsid w:val="00A16574"/>
    <w:rsid w:val="00A205F7"/>
    <w:rsid w:val="00A21F54"/>
    <w:rsid w:val="00A22E41"/>
    <w:rsid w:val="00A23689"/>
    <w:rsid w:val="00A25530"/>
    <w:rsid w:val="00A27AD3"/>
    <w:rsid w:val="00A27B19"/>
    <w:rsid w:val="00A300AE"/>
    <w:rsid w:val="00A309C6"/>
    <w:rsid w:val="00A318E6"/>
    <w:rsid w:val="00A32212"/>
    <w:rsid w:val="00A350B9"/>
    <w:rsid w:val="00A35339"/>
    <w:rsid w:val="00A3679B"/>
    <w:rsid w:val="00A372D2"/>
    <w:rsid w:val="00A40153"/>
    <w:rsid w:val="00A4163E"/>
    <w:rsid w:val="00A42501"/>
    <w:rsid w:val="00A43B54"/>
    <w:rsid w:val="00A43BBB"/>
    <w:rsid w:val="00A44552"/>
    <w:rsid w:val="00A46C93"/>
    <w:rsid w:val="00A47363"/>
    <w:rsid w:val="00A479CB"/>
    <w:rsid w:val="00A51424"/>
    <w:rsid w:val="00A51F80"/>
    <w:rsid w:val="00A53635"/>
    <w:rsid w:val="00A53B18"/>
    <w:rsid w:val="00A54EE5"/>
    <w:rsid w:val="00A557FC"/>
    <w:rsid w:val="00A577DF"/>
    <w:rsid w:val="00A6031A"/>
    <w:rsid w:val="00A606B5"/>
    <w:rsid w:val="00A61859"/>
    <w:rsid w:val="00A61FEF"/>
    <w:rsid w:val="00A624C4"/>
    <w:rsid w:val="00A62677"/>
    <w:rsid w:val="00A639F1"/>
    <w:rsid w:val="00A64799"/>
    <w:rsid w:val="00A65C46"/>
    <w:rsid w:val="00A72130"/>
    <w:rsid w:val="00A72A05"/>
    <w:rsid w:val="00A72B2C"/>
    <w:rsid w:val="00A733C6"/>
    <w:rsid w:val="00A748FC"/>
    <w:rsid w:val="00A80B38"/>
    <w:rsid w:val="00A82AA1"/>
    <w:rsid w:val="00A85939"/>
    <w:rsid w:val="00A85C3F"/>
    <w:rsid w:val="00A85E94"/>
    <w:rsid w:val="00A86594"/>
    <w:rsid w:val="00A8727E"/>
    <w:rsid w:val="00A87342"/>
    <w:rsid w:val="00A90907"/>
    <w:rsid w:val="00A91590"/>
    <w:rsid w:val="00A920F1"/>
    <w:rsid w:val="00A92AA0"/>
    <w:rsid w:val="00A92DC9"/>
    <w:rsid w:val="00A960A5"/>
    <w:rsid w:val="00A96A9A"/>
    <w:rsid w:val="00AA0E4F"/>
    <w:rsid w:val="00AA1BD4"/>
    <w:rsid w:val="00AA2972"/>
    <w:rsid w:val="00AA3261"/>
    <w:rsid w:val="00AA34D5"/>
    <w:rsid w:val="00AA47C5"/>
    <w:rsid w:val="00AA515D"/>
    <w:rsid w:val="00AA59F8"/>
    <w:rsid w:val="00AA624F"/>
    <w:rsid w:val="00AB00E8"/>
    <w:rsid w:val="00AB09D7"/>
    <w:rsid w:val="00AB0E9C"/>
    <w:rsid w:val="00AB19D4"/>
    <w:rsid w:val="00AB5AFE"/>
    <w:rsid w:val="00AB5F1E"/>
    <w:rsid w:val="00AB6026"/>
    <w:rsid w:val="00AB6FD0"/>
    <w:rsid w:val="00AC3F98"/>
    <w:rsid w:val="00AC4B09"/>
    <w:rsid w:val="00AC5BD6"/>
    <w:rsid w:val="00AC6CA6"/>
    <w:rsid w:val="00AC7352"/>
    <w:rsid w:val="00AD0328"/>
    <w:rsid w:val="00AD3493"/>
    <w:rsid w:val="00AD4611"/>
    <w:rsid w:val="00AD6626"/>
    <w:rsid w:val="00AE02CC"/>
    <w:rsid w:val="00AE059E"/>
    <w:rsid w:val="00AE2F3D"/>
    <w:rsid w:val="00AE3CB6"/>
    <w:rsid w:val="00AE70F1"/>
    <w:rsid w:val="00AE7245"/>
    <w:rsid w:val="00AF0398"/>
    <w:rsid w:val="00AF13BD"/>
    <w:rsid w:val="00AF25A6"/>
    <w:rsid w:val="00AF2FBF"/>
    <w:rsid w:val="00AF38C6"/>
    <w:rsid w:val="00AF43E5"/>
    <w:rsid w:val="00AF4B92"/>
    <w:rsid w:val="00AF5042"/>
    <w:rsid w:val="00B011F6"/>
    <w:rsid w:val="00B01566"/>
    <w:rsid w:val="00B0159E"/>
    <w:rsid w:val="00B020B2"/>
    <w:rsid w:val="00B02164"/>
    <w:rsid w:val="00B02CB4"/>
    <w:rsid w:val="00B034C1"/>
    <w:rsid w:val="00B03CA6"/>
    <w:rsid w:val="00B04586"/>
    <w:rsid w:val="00B04DFE"/>
    <w:rsid w:val="00B0664E"/>
    <w:rsid w:val="00B10B65"/>
    <w:rsid w:val="00B10C74"/>
    <w:rsid w:val="00B122AE"/>
    <w:rsid w:val="00B134D2"/>
    <w:rsid w:val="00B13991"/>
    <w:rsid w:val="00B13A78"/>
    <w:rsid w:val="00B14763"/>
    <w:rsid w:val="00B17F8D"/>
    <w:rsid w:val="00B20AD5"/>
    <w:rsid w:val="00B213BF"/>
    <w:rsid w:val="00B21C7F"/>
    <w:rsid w:val="00B22A17"/>
    <w:rsid w:val="00B23A50"/>
    <w:rsid w:val="00B2428D"/>
    <w:rsid w:val="00B254D8"/>
    <w:rsid w:val="00B27969"/>
    <w:rsid w:val="00B27B02"/>
    <w:rsid w:val="00B30CC3"/>
    <w:rsid w:val="00B3227C"/>
    <w:rsid w:val="00B3433E"/>
    <w:rsid w:val="00B3527A"/>
    <w:rsid w:val="00B35E7B"/>
    <w:rsid w:val="00B36E9A"/>
    <w:rsid w:val="00B37274"/>
    <w:rsid w:val="00B40EC8"/>
    <w:rsid w:val="00B418D7"/>
    <w:rsid w:val="00B42F13"/>
    <w:rsid w:val="00B45625"/>
    <w:rsid w:val="00B45B18"/>
    <w:rsid w:val="00B46BC5"/>
    <w:rsid w:val="00B47E4D"/>
    <w:rsid w:val="00B50882"/>
    <w:rsid w:val="00B51412"/>
    <w:rsid w:val="00B51F8D"/>
    <w:rsid w:val="00B545C9"/>
    <w:rsid w:val="00B54CB6"/>
    <w:rsid w:val="00B553BE"/>
    <w:rsid w:val="00B55935"/>
    <w:rsid w:val="00B55E11"/>
    <w:rsid w:val="00B57485"/>
    <w:rsid w:val="00B57934"/>
    <w:rsid w:val="00B6090F"/>
    <w:rsid w:val="00B60D95"/>
    <w:rsid w:val="00B63DDB"/>
    <w:rsid w:val="00B652B2"/>
    <w:rsid w:val="00B65AD0"/>
    <w:rsid w:val="00B65F26"/>
    <w:rsid w:val="00B67234"/>
    <w:rsid w:val="00B72A16"/>
    <w:rsid w:val="00B72ECF"/>
    <w:rsid w:val="00B7564C"/>
    <w:rsid w:val="00B758E4"/>
    <w:rsid w:val="00B762AB"/>
    <w:rsid w:val="00B76E51"/>
    <w:rsid w:val="00B778E4"/>
    <w:rsid w:val="00B77C82"/>
    <w:rsid w:val="00B80C6C"/>
    <w:rsid w:val="00B80FC7"/>
    <w:rsid w:val="00B823B6"/>
    <w:rsid w:val="00B823C5"/>
    <w:rsid w:val="00B835B1"/>
    <w:rsid w:val="00B84328"/>
    <w:rsid w:val="00B8568F"/>
    <w:rsid w:val="00B85843"/>
    <w:rsid w:val="00B85E0B"/>
    <w:rsid w:val="00B91349"/>
    <w:rsid w:val="00B91AAB"/>
    <w:rsid w:val="00B91BA6"/>
    <w:rsid w:val="00B935BD"/>
    <w:rsid w:val="00B93E1B"/>
    <w:rsid w:val="00B95A6A"/>
    <w:rsid w:val="00BA2042"/>
    <w:rsid w:val="00BB22FE"/>
    <w:rsid w:val="00BB4E22"/>
    <w:rsid w:val="00BB6AB0"/>
    <w:rsid w:val="00BB7D31"/>
    <w:rsid w:val="00BC0658"/>
    <w:rsid w:val="00BC0F33"/>
    <w:rsid w:val="00BC1A02"/>
    <w:rsid w:val="00BC3A7E"/>
    <w:rsid w:val="00BC5420"/>
    <w:rsid w:val="00BC5C40"/>
    <w:rsid w:val="00BC6D93"/>
    <w:rsid w:val="00BC701B"/>
    <w:rsid w:val="00BD27DB"/>
    <w:rsid w:val="00BD2C42"/>
    <w:rsid w:val="00BD43FD"/>
    <w:rsid w:val="00BD4930"/>
    <w:rsid w:val="00BD5C2B"/>
    <w:rsid w:val="00BD65BE"/>
    <w:rsid w:val="00BE79B0"/>
    <w:rsid w:val="00BF17F2"/>
    <w:rsid w:val="00BF38C1"/>
    <w:rsid w:val="00BF3B41"/>
    <w:rsid w:val="00BF3E58"/>
    <w:rsid w:val="00BF4B02"/>
    <w:rsid w:val="00BF5ECF"/>
    <w:rsid w:val="00BF6517"/>
    <w:rsid w:val="00C00530"/>
    <w:rsid w:val="00C02EB1"/>
    <w:rsid w:val="00C04C4C"/>
    <w:rsid w:val="00C105D4"/>
    <w:rsid w:val="00C15377"/>
    <w:rsid w:val="00C20178"/>
    <w:rsid w:val="00C20D31"/>
    <w:rsid w:val="00C258BE"/>
    <w:rsid w:val="00C26B55"/>
    <w:rsid w:val="00C2757D"/>
    <w:rsid w:val="00C2765E"/>
    <w:rsid w:val="00C30264"/>
    <w:rsid w:val="00C314CF"/>
    <w:rsid w:val="00C323CF"/>
    <w:rsid w:val="00C33115"/>
    <w:rsid w:val="00C37A71"/>
    <w:rsid w:val="00C409C1"/>
    <w:rsid w:val="00C41CE7"/>
    <w:rsid w:val="00C42915"/>
    <w:rsid w:val="00C42B82"/>
    <w:rsid w:val="00C43AE1"/>
    <w:rsid w:val="00C45ACE"/>
    <w:rsid w:val="00C46995"/>
    <w:rsid w:val="00C508AB"/>
    <w:rsid w:val="00C51905"/>
    <w:rsid w:val="00C52002"/>
    <w:rsid w:val="00C53DD4"/>
    <w:rsid w:val="00C53E9A"/>
    <w:rsid w:val="00C56EB5"/>
    <w:rsid w:val="00C5793B"/>
    <w:rsid w:val="00C60CCC"/>
    <w:rsid w:val="00C62735"/>
    <w:rsid w:val="00C6312B"/>
    <w:rsid w:val="00C670F8"/>
    <w:rsid w:val="00C703C2"/>
    <w:rsid w:val="00C723B9"/>
    <w:rsid w:val="00C72443"/>
    <w:rsid w:val="00C74461"/>
    <w:rsid w:val="00C74826"/>
    <w:rsid w:val="00C748CA"/>
    <w:rsid w:val="00C75934"/>
    <w:rsid w:val="00C825E0"/>
    <w:rsid w:val="00C82AE8"/>
    <w:rsid w:val="00C82EBF"/>
    <w:rsid w:val="00C82F98"/>
    <w:rsid w:val="00C84691"/>
    <w:rsid w:val="00C85008"/>
    <w:rsid w:val="00C8556F"/>
    <w:rsid w:val="00C856EB"/>
    <w:rsid w:val="00C85E9E"/>
    <w:rsid w:val="00C86B6B"/>
    <w:rsid w:val="00C870C9"/>
    <w:rsid w:val="00C91988"/>
    <w:rsid w:val="00C92430"/>
    <w:rsid w:val="00C93A6A"/>
    <w:rsid w:val="00C94247"/>
    <w:rsid w:val="00C95C7C"/>
    <w:rsid w:val="00C97D9B"/>
    <w:rsid w:val="00CA39C6"/>
    <w:rsid w:val="00CB037D"/>
    <w:rsid w:val="00CB218A"/>
    <w:rsid w:val="00CB48DF"/>
    <w:rsid w:val="00CB52E0"/>
    <w:rsid w:val="00CB6A68"/>
    <w:rsid w:val="00CC319D"/>
    <w:rsid w:val="00CC3D88"/>
    <w:rsid w:val="00CC44C2"/>
    <w:rsid w:val="00CC5627"/>
    <w:rsid w:val="00CC57C4"/>
    <w:rsid w:val="00CC5CC7"/>
    <w:rsid w:val="00CC5E9C"/>
    <w:rsid w:val="00CD4CD3"/>
    <w:rsid w:val="00CD6DB4"/>
    <w:rsid w:val="00CD7189"/>
    <w:rsid w:val="00CD7767"/>
    <w:rsid w:val="00CD7794"/>
    <w:rsid w:val="00CD797B"/>
    <w:rsid w:val="00CE199A"/>
    <w:rsid w:val="00CE1E8E"/>
    <w:rsid w:val="00CE310F"/>
    <w:rsid w:val="00CE4C66"/>
    <w:rsid w:val="00CE585F"/>
    <w:rsid w:val="00CE5BBC"/>
    <w:rsid w:val="00CE62C5"/>
    <w:rsid w:val="00CF05BE"/>
    <w:rsid w:val="00CF0EDC"/>
    <w:rsid w:val="00CF2ED6"/>
    <w:rsid w:val="00CF3907"/>
    <w:rsid w:val="00CF4FDF"/>
    <w:rsid w:val="00CF57A8"/>
    <w:rsid w:val="00CF5FF4"/>
    <w:rsid w:val="00CF6058"/>
    <w:rsid w:val="00CF6BD5"/>
    <w:rsid w:val="00CF71BE"/>
    <w:rsid w:val="00D005FB"/>
    <w:rsid w:val="00D03385"/>
    <w:rsid w:val="00D04CAB"/>
    <w:rsid w:val="00D051D4"/>
    <w:rsid w:val="00D109CE"/>
    <w:rsid w:val="00D10AF3"/>
    <w:rsid w:val="00D117E1"/>
    <w:rsid w:val="00D12402"/>
    <w:rsid w:val="00D132A6"/>
    <w:rsid w:val="00D13A52"/>
    <w:rsid w:val="00D13FB9"/>
    <w:rsid w:val="00D144D8"/>
    <w:rsid w:val="00D15094"/>
    <w:rsid w:val="00D1722E"/>
    <w:rsid w:val="00D20587"/>
    <w:rsid w:val="00D20C32"/>
    <w:rsid w:val="00D21F47"/>
    <w:rsid w:val="00D23DD2"/>
    <w:rsid w:val="00D23F42"/>
    <w:rsid w:val="00D23F5E"/>
    <w:rsid w:val="00D25D28"/>
    <w:rsid w:val="00D26503"/>
    <w:rsid w:val="00D2708D"/>
    <w:rsid w:val="00D27115"/>
    <w:rsid w:val="00D3093B"/>
    <w:rsid w:val="00D33212"/>
    <w:rsid w:val="00D33778"/>
    <w:rsid w:val="00D34A5D"/>
    <w:rsid w:val="00D366C9"/>
    <w:rsid w:val="00D36DD0"/>
    <w:rsid w:val="00D373C8"/>
    <w:rsid w:val="00D41456"/>
    <w:rsid w:val="00D417EE"/>
    <w:rsid w:val="00D41CD4"/>
    <w:rsid w:val="00D424EB"/>
    <w:rsid w:val="00D426B4"/>
    <w:rsid w:val="00D4323E"/>
    <w:rsid w:val="00D4352A"/>
    <w:rsid w:val="00D435E2"/>
    <w:rsid w:val="00D43C33"/>
    <w:rsid w:val="00D4442E"/>
    <w:rsid w:val="00D4475B"/>
    <w:rsid w:val="00D450A1"/>
    <w:rsid w:val="00D5132D"/>
    <w:rsid w:val="00D52CF8"/>
    <w:rsid w:val="00D55600"/>
    <w:rsid w:val="00D55887"/>
    <w:rsid w:val="00D57643"/>
    <w:rsid w:val="00D60491"/>
    <w:rsid w:val="00D61E04"/>
    <w:rsid w:val="00D628AA"/>
    <w:rsid w:val="00D62CAC"/>
    <w:rsid w:val="00D62F88"/>
    <w:rsid w:val="00D639F8"/>
    <w:rsid w:val="00D63D3E"/>
    <w:rsid w:val="00D652FC"/>
    <w:rsid w:val="00D6592C"/>
    <w:rsid w:val="00D659DE"/>
    <w:rsid w:val="00D661D0"/>
    <w:rsid w:val="00D67E5A"/>
    <w:rsid w:val="00D71F81"/>
    <w:rsid w:val="00D74610"/>
    <w:rsid w:val="00D75C13"/>
    <w:rsid w:val="00D75EAD"/>
    <w:rsid w:val="00D77C99"/>
    <w:rsid w:val="00D80CB7"/>
    <w:rsid w:val="00D81514"/>
    <w:rsid w:val="00D815C0"/>
    <w:rsid w:val="00D83E84"/>
    <w:rsid w:val="00D8422A"/>
    <w:rsid w:val="00D90187"/>
    <w:rsid w:val="00D906ED"/>
    <w:rsid w:val="00D93379"/>
    <w:rsid w:val="00D93B4B"/>
    <w:rsid w:val="00D97ED2"/>
    <w:rsid w:val="00DA0467"/>
    <w:rsid w:val="00DA2DF9"/>
    <w:rsid w:val="00DA3012"/>
    <w:rsid w:val="00DA39EA"/>
    <w:rsid w:val="00DA4D71"/>
    <w:rsid w:val="00DA55E3"/>
    <w:rsid w:val="00DA5ABE"/>
    <w:rsid w:val="00DA702E"/>
    <w:rsid w:val="00DB0308"/>
    <w:rsid w:val="00DB0B57"/>
    <w:rsid w:val="00DB267F"/>
    <w:rsid w:val="00DB284B"/>
    <w:rsid w:val="00DB3852"/>
    <w:rsid w:val="00DB479E"/>
    <w:rsid w:val="00DB50E8"/>
    <w:rsid w:val="00DB62A0"/>
    <w:rsid w:val="00DB6874"/>
    <w:rsid w:val="00DB7055"/>
    <w:rsid w:val="00DC183F"/>
    <w:rsid w:val="00DC1F26"/>
    <w:rsid w:val="00DC3857"/>
    <w:rsid w:val="00DC3FF1"/>
    <w:rsid w:val="00DC4117"/>
    <w:rsid w:val="00DC4AC0"/>
    <w:rsid w:val="00DC7777"/>
    <w:rsid w:val="00DC77EA"/>
    <w:rsid w:val="00DD5901"/>
    <w:rsid w:val="00DD63EF"/>
    <w:rsid w:val="00DE18BD"/>
    <w:rsid w:val="00DE2272"/>
    <w:rsid w:val="00DE2515"/>
    <w:rsid w:val="00DE3FD1"/>
    <w:rsid w:val="00DE5EDA"/>
    <w:rsid w:val="00DE7AE2"/>
    <w:rsid w:val="00DF19C9"/>
    <w:rsid w:val="00DF3679"/>
    <w:rsid w:val="00DF4869"/>
    <w:rsid w:val="00DF4F41"/>
    <w:rsid w:val="00DF537E"/>
    <w:rsid w:val="00DF5FEE"/>
    <w:rsid w:val="00DF6996"/>
    <w:rsid w:val="00DF7562"/>
    <w:rsid w:val="00E00984"/>
    <w:rsid w:val="00E01CC0"/>
    <w:rsid w:val="00E027CE"/>
    <w:rsid w:val="00E0295E"/>
    <w:rsid w:val="00E03A05"/>
    <w:rsid w:val="00E05FB4"/>
    <w:rsid w:val="00E06355"/>
    <w:rsid w:val="00E06877"/>
    <w:rsid w:val="00E06FB9"/>
    <w:rsid w:val="00E07480"/>
    <w:rsid w:val="00E1096C"/>
    <w:rsid w:val="00E1097A"/>
    <w:rsid w:val="00E1233B"/>
    <w:rsid w:val="00E13884"/>
    <w:rsid w:val="00E14B63"/>
    <w:rsid w:val="00E21843"/>
    <w:rsid w:val="00E23093"/>
    <w:rsid w:val="00E232B7"/>
    <w:rsid w:val="00E23D04"/>
    <w:rsid w:val="00E23DB8"/>
    <w:rsid w:val="00E24A42"/>
    <w:rsid w:val="00E25053"/>
    <w:rsid w:val="00E25911"/>
    <w:rsid w:val="00E30F71"/>
    <w:rsid w:val="00E323AB"/>
    <w:rsid w:val="00E3254D"/>
    <w:rsid w:val="00E36B14"/>
    <w:rsid w:val="00E37816"/>
    <w:rsid w:val="00E40E1A"/>
    <w:rsid w:val="00E4322F"/>
    <w:rsid w:val="00E44616"/>
    <w:rsid w:val="00E44C10"/>
    <w:rsid w:val="00E47202"/>
    <w:rsid w:val="00E47F10"/>
    <w:rsid w:val="00E51355"/>
    <w:rsid w:val="00E52B6B"/>
    <w:rsid w:val="00E52BDF"/>
    <w:rsid w:val="00E53196"/>
    <w:rsid w:val="00E60404"/>
    <w:rsid w:val="00E611C4"/>
    <w:rsid w:val="00E62110"/>
    <w:rsid w:val="00E63A0A"/>
    <w:rsid w:val="00E64F4E"/>
    <w:rsid w:val="00E65608"/>
    <w:rsid w:val="00E65C4B"/>
    <w:rsid w:val="00E65E03"/>
    <w:rsid w:val="00E6727B"/>
    <w:rsid w:val="00E675E2"/>
    <w:rsid w:val="00E710B3"/>
    <w:rsid w:val="00E72F55"/>
    <w:rsid w:val="00E753F6"/>
    <w:rsid w:val="00E7568D"/>
    <w:rsid w:val="00E77657"/>
    <w:rsid w:val="00E81CAE"/>
    <w:rsid w:val="00E82356"/>
    <w:rsid w:val="00E836FC"/>
    <w:rsid w:val="00E84062"/>
    <w:rsid w:val="00E84AC8"/>
    <w:rsid w:val="00E8551B"/>
    <w:rsid w:val="00E86266"/>
    <w:rsid w:val="00E8681B"/>
    <w:rsid w:val="00E86D8B"/>
    <w:rsid w:val="00E917C1"/>
    <w:rsid w:val="00E91F39"/>
    <w:rsid w:val="00E92A1B"/>
    <w:rsid w:val="00E933E1"/>
    <w:rsid w:val="00E9397B"/>
    <w:rsid w:val="00E9451E"/>
    <w:rsid w:val="00E94B28"/>
    <w:rsid w:val="00E96AC9"/>
    <w:rsid w:val="00E96E86"/>
    <w:rsid w:val="00E97C74"/>
    <w:rsid w:val="00EA0697"/>
    <w:rsid w:val="00EA07B0"/>
    <w:rsid w:val="00EA1737"/>
    <w:rsid w:val="00EA6B21"/>
    <w:rsid w:val="00EA7733"/>
    <w:rsid w:val="00EB2B62"/>
    <w:rsid w:val="00EB444C"/>
    <w:rsid w:val="00EB6217"/>
    <w:rsid w:val="00EB6FF2"/>
    <w:rsid w:val="00EC099D"/>
    <w:rsid w:val="00EC09A5"/>
    <w:rsid w:val="00EC2125"/>
    <w:rsid w:val="00EC322F"/>
    <w:rsid w:val="00EC3876"/>
    <w:rsid w:val="00EC4068"/>
    <w:rsid w:val="00EC7385"/>
    <w:rsid w:val="00ED21A3"/>
    <w:rsid w:val="00ED29D3"/>
    <w:rsid w:val="00ED328A"/>
    <w:rsid w:val="00ED3797"/>
    <w:rsid w:val="00ED3B0A"/>
    <w:rsid w:val="00ED5189"/>
    <w:rsid w:val="00ED5727"/>
    <w:rsid w:val="00ED6552"/>
    <w:rsid w:val="00ED67D5"/>
    <w:rsid w:val="00ED6AA2"/>
    <w:rsid w:val="00EE2553"/>
    <w:rsid w:val="00EE2D34"/>
    <w:rsid w:val="00EE312D"/>
    <w:rsid w:val="00EE381C"/>
    <w:rsid w:val="00EE3AD6"/>
    <w:rsid w:val="00EE4A71"/>
    <w:rsid w:val="00EE555E"/>
    <w:rsid w:val="00EE5B50"/>
    <w:rsid w:val="00EE6223"/>
    <w:rsid w:val="00EE6318"/>
    <w:rsid w:val="00EE6B5C"/>
    <w:rsid w:val="00EE7022"/>
    <w:rsid w:val="00EF14DE"/>
    <w:rsid w:val="00EF3C71"/>
    <w:rsid w:val="00EF3CF0"/>
    <w:rsid w:val="00EF4D56"/>
    <w:rsid w:val="00EF4ED1"/>
    <w:rsid w:val="00EF7AB9"/>
    <w:rsid w:val="00F00487"/>
    <w:rsid w:val="00F011BC"/>
    <w:rsid w:val="00F018AF"/>
    <w:rsid w:val="00F04A93"/>
    <w:rsid w:val="00F04E45"/>
    <w:rsid w:val="00F10DD3"/>
    <w:rsid w:val="00F11792"/>
    <w:rsid w:val="00F158E6"/>
    <w:rsid w:val="00F15EB1"/>
    <w:rsid w:val="00F163BF"/>
    <w:rsid w:val="00F175EC"/>
    <w:rsid w:val="00F177A8"/>
    <w:rsid w:val="00F17FEE"/>
    <w:rsid w:val="00F20FC5"/>
    <w:rsid w:val="00F214BB"/>
    <w:rsid w:val="00F221B0"/>
    <w:rsid w:val="00F2323C"/>
    <w:rsid w:val="00F2461E"/>
    <w:rsid w:val="00F24E15"/>
    <w:rsid w:val="00F24FE8"/>
    <w:rsid w:val="00F252E9"/>
    <w:rsid w:val="00F2612B"/>
    <w:rsid w:val="00F309CF"/>
    <w:rsid w:val="00F31219"/>
    <w:rsid w:val="00F33B31"/>
    <w:rsid w:val="00F36FDE"/>
    <w:rsid w:val="00F370CB"/>
    <w:rsid w:val="00F371C5"/>
    <w:rsid w:val="00F40088"/>
    <w:rsid w:val="00F40D46"/>
    <w:rsid w:val="00F40EAC"/>
    <w:rsid w:val="00F41117"/>
    <w:rsid w:val="00F424A0"/>
    <w:rsid w:val="00F4403D"/>
    <w:rsid w:val="00F44513"/>
    <w:rsid w:val="00F44F14"/>
    <w:rsid w:val="00F45A17"/>
    <w:rsid w:val="00F46B1A"/>
    <w:rsid w:val="00F50387"/>
    <w:rsid w:val="00F51C69"/>
    <w:rsid w:val="00F540A3"/>
    <w:rsid w:val="00F553AB"/>
    <w:rsid w:val="00F557E1"/>
    <w:rsid w:val="00F5625D"/>
    <w:rsid w:val="00F562A2"/>
    <w:rsid w:val="00F57DC3"/>
    <w:rsid w:val="00F60AE1"/>
    <w:rsid w:val="00F61883"/>
    <w:rsid w:val="00F62FA7"/>
    <w:rsid w:val="00F64967"/>
    <w:rsid w:val="00F64BC8"/>
    <w:rsid w:val="00F67EFD"/>
    <w:rsid w:val="00F7049E"/>
    <w:rsid w:val="00F70845"/>
    <w:rsid w:val="00F7168E"/>
    <w:rsid w:val="00F71795"/>
    <w:rsid w:val="00F71D03"/>
    <w:rsid w:val="00F720A2"/>
    <w:rsid w:val="00F73028"/>
    <w:rsid w:val="00F74DD5"/>
    <w:rsid w:val="00F77333"/>
    <w:rsid w:val="00F777B6"/>
    <w:rsid w:val="00F77AD1"/>
    <w:rsid w:val="00F8014C"/>
    <w:rsid w:val="00F8030D"/>
    <w:rsid w:val="00F806A2"/>
    <w:rsid w:val="00F8093B"/>
    <w:rsid w:val="00F8564D"/>
    <w:rsid w:val="00F87EDC"/>
    <w:rsid w:val="00F905C5"/>
    <w:rsid w:val="00F907B1"/>
    <w:rsid w:val="00F92330"/>
    <w:rsid w:val="00F946DF"/>
    <w:rsid w:val="00F977FD"/>
    <w:rsid w:val="00FA3C66"/>
    <w:rsid w:val="00FA3CB1"/>
    <w:rsid w:val="00FA4E3D"/>
    <w:rsid w:val="00FA69F6"/>
    <w:rsid w:val="00FA69FE"/>
    <w:rsid w:val="00FA69FF"/>
    <w:rsid w:val="00FA7180"/>
    <w:rsid w:val="00FA71A5"/>
    <w:rsid w:val="00FB0BAA"/>
    <w:rsid w:val="00FB335B"/>
    <w:rsid w:val="00FB623D"/>
    <w:rsid w:val="00FB6E01"/>
    <w:rsid w:val="00FC3CA8"/>
    <w:rsid w:val="00FC4E33"/>
    <w:rsid w:val="00FC55D6"/>
    <w:rsid w:val="00FC5F44"/>
    <w:rsid w:val="00FD0CA6"/>
    <w:rsid w:val="00FD1657"/>
    <w:rsid w:val="00FD1EF2"/>
    <w:rsid w:val="00FD3622"/>
    <w:rsid w:val="00FD3968"/>
    <w:rsid w:val="00FD3ACC"/>
    <w:rsid w:val="00FD3AE5"/>
    <w:rsid w:val="00FD5112"/>
    <w:rsid w:val="00FD54E8"/>
    <w:rsid w:val="00FD5A77"/>
    <w:rsid w:val="00FE11DE"/>
    <w:rsid w:val="00FE14BD"/>
    <w:rsid w:val="00FE15E7"/>
    <w:rsid w:val="00FE18A6"/>
    <w:rsid w:val="00FE1E07"/>
    <w:rsid w:val="00FE56F2"/>
    <w:rsid w:val="00FE6CDB"/>
    <w:rsid w:val="00FE734F"/>
    <w:rsid w:val="00FF039C"/>
    <w:rsid w:val="00FF0565"/>
    <w:rsid w:val="00FF10C3"/>
    <w:rsid w:val="00FF2E2D"/>
    <w:rsid w:val="00FF3B1E"/>
    <w:rsid w:val="00FF5FDB"/>
    <w:rsid w:val="00FF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611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46B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6B1A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46B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6B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3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82</Words>
  <Characters>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2014動手做物理教學研討會</dc:title>
  <dc:subject/>
  <dc:creator>user</dc:creator>
  <cp:keywords/>
  <dc:description/>
  <cp:lastModifiedBy>ASUS</cp:lastModifiedBy>
  <cp:revision>2</cp:revision>
  <dcterms:created xsi:type="dcterms:W3CDTF">2013-12-19T02:09:00Z</dcterms:created>
  <dcterms:modified xsi:type="dcterms:W3CDTF">2013-12-19T02:09:00Z</dcterms:modified>
</cp:coreProperties>
</file>