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Ind w:w="-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1"/>
      </w:tblGrid>
      <w:tr w:rsidR="007B2A14" w:rsidTr="00DE6553">
        <w:trPr>
          <w:trHeight w:val="15170"/>
        </w:trPr>
        <w:tc>
          <w:tcPr>
            <w:tcW w:w="11397" w:type="dxa"/>
          </w:tcPr>
          <w:p w:rsidR="007B2A14" w:rsidRDefault="007B2A14" w:rsidP="00DE6553">
            <w:pPr>
              <w:spacing w:after="360" w:line="240" w:lineRule="auto"/>
              <w:ind w:left="0" w:firstLineChars="0" w:firstLine="0"/>
            </w:pPr>
            <w:r w:rsidRPr="00A94EA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style="width:563.25pt;height:766.5pt;visibility:visible">
                  <v:imagedata r:id="rId4" o:title=""/>
                </v:shape>
              </w:pict>
            </w:r>
          </w:p>
        </w:tc>
      </w:tr>
    </w:tbl>
    <w:p w:rsidR="007B2A14" w:rsidRPr="00C94028" w:rsidRDefault="007B2A14" w:rsidP="00C94028">
      <w:pPr>
        <w:spacing w:after="360"/>
        <w:ind w:left="0" w:firstLineChars="0" w:firstLine="0"/>
        <w:rPr>
          <w:sz w:val="2"/>
          <w:szCs w:val="2"/>
        </w:rPr>
      </w:pPr>
    </w:p>
    <w:sectPr w:rsidR="007B2A14" w:rsidRPr="00C94028" w:rsidSect="00C94028">
      <w:pgSz w:w="11906" w:h="16838"/>
      <w:pgMar w:top="142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028"/>
    <w:rsid w:val="001E63A0"/>
    <w:rsid w:val="0071623A"/>
    <w:rsid w:val="007B2A14"/>
    <w:rsid w:val="00816A10"/>
    <w:rsid w:val="00A74039"/>
    <w:rsid w:val="00A94EAD"/>
    <w:rsid w:val="00B15B2A"/>
    <w:rsid w:val="00BE591A"/>
    <w:rsid w:val="00C94028"/>
    <w:rsid w:val="00DA5917"/>
    <w:rsid w:val="00DE6553"/>
    <w:rsid w:val="00E1676F"/>
    <w:rsid w:val="00F1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細明體" w:eastAsia="標楷體" w:hAnsi="細明體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1A"/>
    <w:pPr>
      <w:widowControl w:val="0"/>
      <w:spacing w:afterLines="100" w:line="500" w:lineRule="exact"/>
      <w:ind w:left="405" w:hangingChars="405" w:hanging="405"/>
      <w:jc w:val="both"/>
    </w:pPr>
    <w:rPr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4028"/>
    <w:pPr>
      <w:spacing w:line="240" w:lineRule="auto"/>
    </w:pPr>
    <w:rPr>
      <w:rFonts w:ascii="Cambria" w:eastAsia="新細明體" w:hAnsi="Cambria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028"/>
    <w:rPr>
      <w:rFonts w:ascii="Cambria" w:eastAsia="新細明體" w:hAnsi="Cambria" w:cs="Times New Roman"/>
    </w:rPr>
  </w:style>
  <w:style w:type="table" w:styleId="TableGrid">
    <w:name w:val="Table Grid"/>
    <w:basedOn w:val="TableNormal"/>
    <w:uiPriority w:val="99"/>
    <w:rsid w:val="00C940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chchiang</dc:creator>
  <cp:keywords/>
  <dc:description/>
  <cp:lastModifiedBy>ASUS</cp:lastModifiedBy>
  <cp:revision>2</cp:revision>
  <dcterms:created xsi:type="dcterms:W3CDTF">2014-01-08T03:58:00Z</dcterms:created>
  <dcterms:modified xsi:type="dcterms:W3CDTF">2014-01-08T03:58:00Z</dcterms:modified>
</cp:coreProperties>
</file>