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1B" w:rsidRPr="002A4EAC" w:rsidRDefault="0022131B" w:rsidP="007B5664">
      <w:pPr>
        <w:pStyle w:val="a"/>
        <w:numPr>
          <w:ilvl w:val="0"/>
          <w:numId w:val="0"/>
        </w:numPr>
        <w:wordWrap/>
        <w:adjustRightInd w:val="0"/>
        <w:spacing w:beforeLines="100" w:line="480" w:lineRule="exact"/>
        <w:jc w:val="left"/>
        <w:rPr>
          <w:b/>
          <w:sz w:val="20"/>
        </w:rPr>
      </w:pPr>
      <w:r>
        <w:rPr>
          <w:rFonts w:hint="eastAsia"/>
          <w:b/>
          <w:sz w:val="28"/>
          <w:szCs w:val="28"/>
        </w:rPr>
        <w:t>培訓對象及員額：</w:t>
      </w:r>
    </w:p>
    <w:p w:rsidR="0022131B" w:rsidRPr="004E72A1" w:rsidRDefault="0022131B" w:rsidP="006E5CE2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jc w:val="left"/>
        <w:rPr>
          <w:sz w:val="28"/>
          <w:szCs w:val="28"/>
        </w:rPr>
      </w:pPr>
      <w:r w:rsidRPr="00645BC8">
        <w:rPr>
          <w:rFonts w:hint="eastAsia"/>
          <w:sz w:val="28"/>
          <w:szCs w:val="28"/>
        </w:rPr>
        <w:t>（一）資格：須符合下列至少一項資格</w:t>
      </w:r>
    </w:p>
    <w:p w:rsidR="0022131B" w:rsidRPr="004E72A1" w:rsidRDefault="0022131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現任或曾任中央輔導團、國教輔導團團員</w:t>
      </w:r>
      <w:r>
        <w:rPr>
          <w:rFonts w:hint="eastAsia"/>
          <w:sz w:val="28"/>
          <w:szCs w:val="28"/>
        </w:rPr>
        <w:t>。</w:t>
      </w:r>
    </w:p>
    <w:p w:rsidR="0022131B" w:rsidRPr="004E72A1" w:rsidRDefault="0022131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已受過多元評量講師訓練者</w:t>
      </w:r>
      <w:r>
        <w:rPr>
          <w:rFonts w:hint="eastAsia"/>
          <w:sz w:val="28"/>
          <w:szCs w:val="28"/>
        </w:rPr>
        <w:t>。</w:t>
      </w:r>
    </w:p>
    <w:p w:rsidR="0022131B" w:rsidRPr="004E72A1" w:rsidRDefault="0022131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曾參與評量標準試辦之教師。</w:t>
      </w:r>
    </w:p>
    <w:p w:rsidR="0022131B" w:rsidRPr="000751E9" w:rsidRDefault="0022131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各縣市推薦之優秀教師。</w:t>
      </w:r>
    </w:p>
    <w:p w:rsidR="0022131B" w:rsidRPr="00BC38CE" w:rsidRDefault="0022131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已受過教育部辦理之</w:t>
      </w:r>
      <w:r w:rsidRPr="000751E9">
        <w:rPr>
          <w:rFonts w:hint="eastAsia"/>
          <w:sz w:val="28"/>
          <w:szCs w:val="28"/>
        </w:rPr>
        <w:t>命題與評量</w:t>
      </w:r>
      <w:r>
        <w:rPr>
          <w:rFonts w:hint="eastAsia"/>
          <w:sz w:val="28"/>
          <w:szCs w:val="28"/>
        </w:rPr>
        <w:t>工作坊培訓者（如</w:t>
      </w:r>
      <w:r>
        <w:rPr>
          <w:sz w:val="28"/>
          <w:szCs w:val="28"/>
        </w:rPr>
        <w:t>TASA</w:t>
      </w:r>
      <w:r>
        <w:rPr>
          <w:rFonts w:hint="eastAsia"/>
          <w:sz w:val="28"/>
          <w:szCs w:val="28"/>
        </w:rPr>
        <w:t>、國中基測命題、國中教育會考命題</w:t>
      </w:r>
      <w:r>
        <w:rPr>
          <w:sz w:val="28"/>
          <w:szCs w:val="28"/>
        </w:rPr>
        <w:t>…</w:t>
      </w:r>
      <w:r>
        <w:rPr>
          <w:rFonts w:hint="eastAsia"/>
          <w:sz w:val="28"/>
          <w:szCs w:val="28"/>
        </w:rPr>
        <w:t>等）</w:t>
      </w:r>
      <w:r w:rsidRPr="000751E9">
        <w:rPr>
          <w:rFonts w:hint="eastAsia"/>
          <w:sz w:val="28"/>
          <w:szCs w:val="28"/>
        </w:rPr>
        <w:t>。</w:t>
      </w:r>
    </w:p>
    <w:p w:rsidR="0022131B" w:rsidRPr="004E72A1" w:rsidRDefault="0022131B" w:rsidP="006E5CE2">
      <w:pPr>
        <w:pStyle w:val="a"/>
        <w:numPr>
          <w:ilvl w:val="0"/>
          <w:numId w:val="0"/>
        </w:numPr>
        <w:wordWrap/>
        <w:adjustRightInd w:val="0"/>
        <w:spacing w:line="480" w:lineRule="exact"/>
        <w:ind w:firstLineChars="50" w:firstLine="140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</w:rPr>
        <w:t>各領域子科員額</w:t>
      </w:r>
      <w:r w:rsidRPr="004E72A1">
        <w:rPr>
          <w:rFonts w:hint="eastAsia"/>
          <w:sz w:val="28"/>
          <w:szCs w:val="28"/>
        </w:rPr>
        <w:t>：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國語文：各縣市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英語：各縣市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數學：各縣市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綜合活動：各縣市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社會：歷史、地理、公民三學科各縣市各派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自然與生活科技：生物、生活科技、理化、地科四學科各縣市各派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藝術與人文：音樂、視覺藝術、表演藝術三學科各縣市各派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健康與體育：健康、體育二學科各縣市各派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22131B" w:rsidRPr="004E72A1" w:rsidRDefault="0022131B" w:rsidP="006E5CE2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709" w:firstLineChars="202" w:firstLine="566"/>
        <w:jc w:val="left"/>
        <w:rPr>
          <w:sz w:val="28"/>
          <w:szCs w:val="28"/>
        </w:rPr>
      </w:pPr>
    </w:p>
    <w:p w:rsidR="0022131B" w:rsidRPr="00D20BDB" w:rsidRDefault="0022131B" w:rsidP="006E5CE2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709"/>
        <w:jc w:val="left"/>
        <w:rPr>
          <w:sz w:val="28"/>
          <w:szCs w:val="28"/>
        </w:rPr>
      </w:pPr>
      <w:r w:rsidRPr="004E72A1">
        <w:rPr>
          <w:sz w:val="28"/>
          <w:szCs w:val="28"/>
        </w:rPr>
        <w:t>22</w:t>
      </w:r>
      <w:r w:rsidRPr="004E72A1">
        <w:rPr>
          <w:rFonts w:hint="eastAsia"/>
          <w:sz w:val="28"/>
          <w:szCs w:val="28"/>
        </w:rPr>
        <w:t>縣市</w:t>
      </w:r>
      <w:r w:rsidRPr="004E72A1">
        <w:rPr>
          <w:sz w:val="28"/>
          <w:szCs w:val="28"/>
        </w:rPr>
        <w:t>8</w:t>
      </w:r>
      <w:r w:rsidRPr="004E72A1">
        <w:rPr>
          <w:rFonts w:hint="eastAsia"/>
          <w:sz w:val="28"/>
          <w:szCs w:val="28"/>
        </w:rPr>
        <w:t>個類別預計培訓</w:t>
      </w:r>
      <w:r w:rsidRPr="004E72A1">
        <w:rPr>
          <w:sz w:val="28"/>
          <w:szCs w:val="28"/>
        </w:rPr>
        <w:t>420</w:t>
      </w:r>
      <w:r w:rsidRPr="004E72A1">
        <w:rPr>
          <w:rFonts w:hint="eastAsia"/>
          <w:sz w:val="28"/>
          <w:szCs w:val="28"/>
        </w:rPr>
        <w:t>名種子教師，而各縣市實際推派之人員將依實際情形做調整。</w:t>
      </w:r>
    </w:p>
    <w:p w:rsidR="0022131B" w:rsidRPr="006E5CE2" w:rsidRDefault="0022131B"/>
    <w:sectPr w:rsidR="0022131B" w:rsidRPr="006E5CE2" w:rsidSect="00671EEF">
      <w:headerReference w:type="default" r:id="rId7"/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1B" w:rsidRDefault="0022131B" w:rsidP="00671EEF">
      <w:r>
        <w:separator/>
      </w:r>
    </w:p>
  </w:endnote>
  <w:endnote w:type="continuationSeparator" w:id="0">
    <w:p w:rsidR="0022131B" w:rsidRDefault="0022131B" w:rsidP="0067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1B" w:rsidRDefault="0022131B" w:rsidP="00671EEF">
      <w:r>
        <w:separator/>
      </w:r>
    </w:p>
  </w:footnote>
  <w:footnote w:type="continuationSeparator" w:id="0">
    <w:p w:rsidR="0022131B" w:rsidRDefault="0022131B" w:rsidP="00671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1B" w:rsidRPr="00671EEF" w:rsidRDefault="0022131B">
    <w:pPr>
      <w:pStyle w:val="Header"/>
    </w:pPr>
    <w:r w:rsidRPr="00671EEF">
      <w:rPr>
        <w:rFonts w:hint="eastAsia"/>
      </w:rPr>
      <w:t>附件三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4E1"/>
    <w:multiLevelType w:val="hybridMultilevel"/>
    <w:tmpl w:val="A6267F6C"/>
    <w:lvl w:ilvl="0" w:tplc="54EA2E38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">
    <w:nsid w:val="28AC13DB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6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2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CE2"/>
    <w:rsid w:val="00066EDC"/>
    <w:rsid w:val="000751E9"/>
    <w:rsid w:val="0013399B"/>
    <w:rsid w:val="0022131B"/>
    <w:rsid w:val="002429F2"/>
    <w:rsid w:val="002A4EAC"/>
    <w:rsid w:val="004E72A1"/>
    <w:rsid w:val="00526346"/>
    <w:rsid w:val="00645BC8"/>
    <w:rsid w:val="00671EEF"/>
    <w:rsid w:val="006D3389"/>
    <w:rsid w:val="006E5CE2"/>
    <w:rsid w:val="00721A4D"/>
    <w:rsid w:val="007B5664"/>
    <w:rsid w:val="00BA07F4"/>
    <w:rsid w:val="00BC38CE"/>
    <w:rsid w:val="00D20BDB"/>
    <w:rsid w:val="00DD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A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分項段落"/>
    <w:basedOn w:val="Normal"/>
    <w:uiPriority w:val="99"/>
    <w:rsid w:val="006E5CE2"/>
    <w:pPr>
      <w:widowControl/>
      <w:numPr>
        <w:numId w:val="1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Header">
    <w:name w:val="header"/>
    <w:basedOn w:val="Normal"/>
    <w:link w:val="HeaderChar"/>
    <w:uiPriority w:val="99"/>
    <w:semiHidden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1EE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1EEF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培訓對象及員額：</dc:title>
  <dc:subject/>
  <dc:creator>llvtcf1987</dc:creator>
  <cp:keywords/>
  <dc:description/>
  <cp:lastModifiedBy>none</cp:lastModifiedBy>
  <cp:revision>2</cp:revision>
  <cp:lastPrinted>2014-01-16T01:48:00Z</cp:lastPrinted>
  <dcterms:created xsi:type="dcterms:W3CDTF">2014-01-16T01:49:00Z</dcterms:created>
  <dcterms:modified xsi:type="dcterms:W3CDTF">2014-01-16T01:49:00Z</dcterms:modified>
</cp:coreProperties>
</file>