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EE1" w:rsidRPr="00520B60" w:rsidRDefault="00547EE1" w:rsidP="00806753">
      <w:pPr>
        <w:jc w:val="center"/>
        <w:rPr>
          <w:rFonts w:ascii="新細明體"/>
          <w:sz w:val="32"/>
          <w:szCs w:val="32"/>
        </w:rPr>
      </w:pPr>
      <w:r w:rsidRPr="00520B60">
        <w:rPr>
          <w:rFonts w:ascii="新細明體" w:hAnsi="新細明體" w:hint="eastAsia"/>
          <w:sz w:val="30"/>
          <w:szCs w:val="32"/>
        </w:rPr>
        <w:t>國立台灣史前文化博物館</w:t>
      </w:r>
      <w:r w:rsidRPr="00520B60">
        <w:rPr>
          <w:rFonts w:ascii="新細明體" w:hAnsi="新細明體"/>
          <w:sz w:val="30"/>
          <w:szCs w:val="32"/>
        </w:rPr>
        <w:t>10</w:t>
      </w:r>
      <w:r>
        <w:rPr>
          <w:rFonts w:ascii="新細明體" w:hAnsi="新細明體"/>
          <w:sz w:val="30"/>
          <w:szCs w:val="32"/>
        </w:rPr>
        <w:t>3</w:t>
      </w:r>
      <w:r w:rsidRPr="00520B60">
        <w:rPr>
          <w:rFonts w:ascii="新細明體" w:hAnsi="新細明體" w:hint="eastAsia"/>
          <w:sz w:val="30"/>
          <w:szCs w:val="32"/>
        </w:rPr>
        <w:t>年</w:t>
      </w:r>
    </w:p>
    <w:p w:rsidR="00547EE1" w:rsidRPr="00520B60" w:rsidRDefault="00547EE1" w:rsidP="00806753">
      <w:pPr>
        <w:spacing w:line="400" w:lineRule="exact"/>
        <w:jc w:val="center"/>
        <w:rPr>
          <w:rFonts w:ascii="新細明體"/>
          <w:sz w:val="40"/>
          <w:szCs w:val="40"/>
        </w:rPr>
      </w:pPr>
      <w:r w:rsidRPr="00520B60">
        <w:rPr>
          <w:rFonts w:ascii="新細明體" w:hAnsi="新細明體" w:hint="eastAsia"/>
          <w:sz w:val="40"/>
          <w:szCs w:val="40"/>
        </w:rPr>
        <w:t>學校預約卑南文化公園「</w:t>
      </w:r>
      <w:r w:rsidRPr="00520B60">
        <w:rPr>
          <w:rFonts w:ascii="新細明體" w:hAnsi="新細明體" w:hint="eastAsia"/>
          <w:b/>
          <w:sz w:val="40"/>
          <w:szCs w:val="40"/>
        </w:rPr>
        <w:t>戶外教學主題</w:t>
      </w:r>
      <w:r w:rsidRPr="00520B60">
        <w:rPr>
          <w:rFonts w:ascii="新細明體" w:hAnsi="新細明體" w:hint="eastAsia"/>
          <w:sz w:val="40"/>
          <w:szCs w:val="40"/>
        </w:rPr>
        <w:t>」活動方案</w:t>
      </w:r>
    </w:p>
    <w:p w:rsidR="00547EE1" w:rsidRPr="00520B60" w:rsidRDefault="00547EE1" w:rsidP="00806753">
      <w:pPr>
        <w:rPr>
          <w:rFonts w:ascii="新細明體" w:hAnsi="新細明體"/>
          <w:sz w:val="26"/>
          <w:szCs w:val="26"/>
        </w:rPr>
      </w:pPr>
      <w:r w:rsidRPr="00520B60">
        <w:rPr>
          <w:rFonts w:ascii="新細明體" w:hAnsi="新細明體"/>
          <w:sz w:val="26"/>
          <w:szCs w:val="26"/>
        </w:rPr>
        <w:t xml:space="preserve">   </w:t>
      </w:r>
    </w:p>
    <w:p w:rsidR="00547EE1" w:rsidRPr="00520B60" w:rsidRDefault="00547EE1" w:rsidP="00A31970">
      <w:pPr>
        <w:spacing w:line="440" w:lineRule="exact"/>
        <w:rPr>
          <w:rFonts w:ascii="新細明體"/>
          <w:b/>
          <w:sz w:val="28"/>
          <w:szCs w:val="28"/>
        </w:rPr>
      </w:pPr>
      <w:r w:rsidRPr="00520B60">
        <w:rPr>
          <w:rFonts w:ascii="新細明體" w:hAnsi="新細明體"/>
          <w:sz w:val="26"/>
          <w:szCs w:val="26"/>
        </w:rPr>
        <w:t xml:space="preserve">    </w:t>
      </w:r>
      <w:r w:rsidRPr="00520B60">
        <w:rPr>
          <w:rFonts w:ascii="新細明體" w:hAnsi="新細明體" w:hint="eastAsia"/>
          <w:b/>
          <w:sz w:val="28"/>
          <w:szCs w:val="28"/>
        </w:rPr>
        <w:t>一、活動預約方式：</w:t>
      </w:r>
    </w:p>
    <w:p w:rsidR="00547EE1" w:rsidRPr="00520B60" w:rsidRDefault="00547EE1" w:rsidP="00A31970">
      <w:pPr>
        <w:spacing w:line="440" w:lineRule="exact"/>
        <w:ind w:leftChars="193" w:left="31680" w:hangingChars="81" w:firstLine="31680"/>
        <w:rPr>
          <w:rFonts w:ascii="新細明體"/>
        </w:rPr>
      </w:pPr>
      <w:r w:rsidRPr="00520B60">
        <w:rPr>
          <w:rFonts w:ascii="新細明體" w:hAnsi="新細明體"/>
        </w:rPr>
        <w:t>1.</w:t>
      </w:r>
      <w:r w:rsidRPr="00520B60">
        <w:rPr>
          <w:rFonts w:ascii="新細明體" w:hAnsi="新細明體" w:hint="eastAsia"/>
        </w:rPr>
        <w:t>電話預約報名：有下列</w:t>
      </w:r>
      <w:r w:rsidRPr="00520B60">
        <w:rPr>
          <w:rFonts w:ascii="新細明體" w:hAnsi="新細明體" w:hint="eastAsia"/>
          <w:sz w:val="28"/>
          <w:szCs w:val="28"/>
        </w:rPr>
        <w:t>四</w:t>
      </w:r>
      <w:r w:rsidRPr="00520B60">
        <w:rPr>
          <w:rFonts w:ascii="新細明體" w:hAnsi="新細明體" w:hint="eastAsia"/>
        </w:rPr>
        <w:t>種教育活動可供學校預約，請於活動</w:t>
      </w:r>
      <w:r w:rsidRPr="00520B60">
        <w:rPr>
          <w:rFonts w:ascii="新細明體" w:hAnsi="新細明體"/>
        </w:rPr>
        <w:t>7</w:t>
      </w:r>
      <w:r w:rsidRPr="00520B60">
        <w:rPr>
          <w:rFonts w:ascii="新細明體" w:hAnsi="新細明體" w:hint="eastAsia"/>
        </w:rPr>
        <w:t>天前先以電話和本館教育人員預約與討論教學活動事宜後，再填妥所附之表格傳真，以完成預約手續。預約時請告知：</w:t>
      </w:r>
      <w:r w:rsidRPr="00520B60">
        <w:rPr>
          <w:rFonts w:ascii="新細明體" w:hAnsi="Wingdings 2" w:hint="eastAsia"/>
        </w:rPr>
        <w:sym w:font="Wingdings 2" w:char="F06A"/>
      </w:r>
      <w:r w:rsidRPr="00520B60">
        <w:rPr>
          <w:rFonts w:ascii="新細明體" w:hAnsi="新細明體" w:hint="eastAsia"/>
        </w:rPr>
        <w:t>預約活動的日期與時間、</w:t>
      </w:r>
      <w:r w:rsidRPr="00520B60">
        <w:rPr>
          <w:rFonts w:ascii="新細明體" w:hAnsi="Wingdings 2" w:hint="eastAsia"/>
        </w:rPr>
        <w:sym w:font="Wingdings 2" w:char="F06B"/>
      </w:r>
      <w:r w:rsidRPr="00520B60">
        <w:rPr>
          <w:rFonts w:ascii="新細明體" w:hAnsi="新細明體" w:hint="eastAsia"/>
        </w:rPr>
        <w:t>參加人數及</w:t>
      </w:r>
      <w:r w:rsidRPr="00520B60">
        <w:rPr>
          <w:rFonts w:ascii="新細明體" w:hAnsi="Wingdings 2" w:hint="eastAsia"/>
        </w:rPr>
        <w:sym w:font="Wingdings 2" w:char="F06C"/>
      </w:r>
      <w:r w:rsidRPr="00520B60">
        <w:rPr>
          <w:rFonts w:ascii="新細明體" w:hAnsi="新細明體" w:hint="eastAsia"/>
        </w:rPr>
        <w:t>欲參加的活動項目等。</w:t>
      </w:r>
    </w:p>
    <w:p w:rsidR="00547EE1" w:rsidRPr="00520B60" w:rsidRDefault="00547EE1" w:rsidP="00A31970">
      <w:pPr>
        <w:spacing w:line="440" w:lineRule="exact"/>
        <w:ind w:leftChars="193" w:left="31680" w:hangingChars="81" w:firstLine="31680"/>
        <w:jc w:val="both"/>
        <w:rPr>
          <w:rFonts w:ascii="新細明體"/>
        </w:rPr>
      </w:pPr>
      <w:r w:rsidRPr="00520B60">
        <w:rPr>
          <w:rFonts w:ascii="新細明體" w:hAnsi="新細明體"/>
        </w:rPr>
        <w:t xml:space="preserve">  </w:t>
      </w:r>
      <w:r w:rsidRPr="00520B60">
        <w:rPr>
          <w:rFonts w:ascii="新細明體" w:hAnsi="新細明體" w:hint="eastAsia"/>
        </w:rPr>
        <w:t>如果當日預約團體過多，則以先預約先安排為原則。</w:t>
      </w:r>
    </w:p>
    <w:p w:rsidR="00547EE1" w:rsidRPr="00520B60" w:rsidRDefault="00547EE1" w:rsidP="00A31970">
      <w:pPr>
        <w:spacing w:line="440" w:lineRule="exact"/>
        <w:ind w:firstLineChars="200" w:firstLine="31680"/>
        <w:jc w:val="both"/>
        <w:rPr>
          <w:rFonts w:ascii="新細明體"/>
        </w:rPr>
      </w:pPr>
      <w:r w:rsidRPr="00520B60">
        <w:rPr>
          <w:rFonts w:ascii="新細明體" w:hAnsi="新細明體"/>
        </w:rPr>
        <w:t>2.</w:t>
      </w:r>
      <w:r w:rsidRPr="00520B60">
        <w:rPr>
          <w:rFonts w:ascii="新細明體" w:hAnsi="新細明體" w:hint="eastAsia"/>
        </w:rPr>
        <w:t>傳真預約報名：請利用所附之表格填寫相關資料，於參加體驗活動</w:t>
      </w:r>
      <w:r w:rsidRPr="00520B60">
        <w:rPr>
          <w:rFonts w:ascii="新細明體" w:hAnsi="新細明體"/>
        </w:rPr>
        <w:t>7</w:t>
      </w:r>
      <w:r w:rsidRPr="00520B60">
        <w:rPr>
          <w:rFonts w:ascii="新細明體" w:hAnsi="新細明體" w:hint="eastAsia"/>
        </w:rPr>
        <w:t>天前傳真報名。</w:t>
      </w:r>
    </w:p>
    <w:p w:rsidR="00547EE1" w:rsidRPr="00520B60" w:rsidRDefault="00547EE1" w:rsidP="00A31970">
      <w:pPr>
        <w:spacing w:line="440" w:lineRule="exact"/>
        <w:ind w:firstLineChars="200" w:firstLine="31680"/>
        <w:jc w:val="both"/>
        <w:rPr>
          <w:rFonts w:ascii="新細明體"/>
        </w:rPr>
      </w:pPr>
      <w:r w:rsidRPr="00520B60">
        <w:rPr>
          <w:rFonts w:ascii="新細明體" w:hAnsi="新細明體"/>
        </w:rPr>
        <w:t>3.</w:t>
      </w:r>
      <w:r w:rsidRPr="00520B60">
        <w:rPr>
          <w:rFonts w:ascii="新細明體" w:hAnsi="新細明體" w:hint="eastAsia"/>
        </w:rPr>
        <w:t>活動地點：卑南文化公園（台東市南王里文化公園路</w:t>
      </w:r>
      <w:r w:rsidRPr="00520B60">
        <w:rPr>
          <w:rFonts w:ascii="新細明體" w:hAnsi="新細明體"/>
        </w:rPr>
        <w:t>200</w:t>
      </w:r>
      <w:r w:rsidRPr="00520B60">
        <w:rPr>
          <w:rFonts w:ascii="新細明體" w:hAnsi="新細明體" w:hint="eastAsia"/>
        </w:rPr>
        <w:t>號）</w:t>
      </w:r>
    </w:p>
    <w:p w:rsidR="00547EE1" w:rsidRPr="00520B60" w:rsidRDefault="00547EE1" w:rsidP="00A31970">
      <w:pPr>
        <w:spacing w:line="440" w:lineRule="exact"/>
        <w:ind w:firstLineChars="200" w:firstLine="31680"/>
        <w:jc w:val="both"/>
        <w:rPr>
          <w:rFonts w:ascii="新細明體"/>
        </w:rPr>
      </w:pPr>
      <w:r w:rsidRPr="00520B60">
        <w:rPr>
          <w:rFonts w:ascii="新細明體" w:hAnsi="新細明體"/>
        </w:rPr>
        <w:t>4.</w:t>
      </w:r>
      <w:r w:rsidRPr="00520B60">
        <w:rPr>
          <w:rFonts w:ascii="新細明體" w:hAnsi="新細明體" w:hint="eastAsia"/>
        </w:rPr>
        <w:t>戶外教學主題活動預約電話：</w:t>
      </w:r>
      <w:r w:rsidRPr="00520B60">
        <w:rPr>
          <w:rFonts w:ascii="新細明體" w:hAnsi="新細明體"/>
        </w:rPr>
        <w:t>089-233466</w:t>
      </w:r>
      <w:r w:rsidRPr="00520B60">
        <w:rPr>
          <w:rFonts w:ascii="新細明體" w:hAnsi="新細明體" w:hint="eastAsia"/>
        </w:rPr>
        <w:t>轉</w:t>
      </w:r>
      <w:r w:rsidRPr="00520B60">
        <w:rPr>
          <w:rFonts w:ascii="新細明體" w:hAnsi="新細明體"/>
        </w:rPr>
        <w:t>215</w:t>
      </w:r>
      <w:r>
        <w:rPr>
          <w:rFonts w:ascii="新細明體" w:hAnsi="新細明體" w:hint="eastAsia"/>
        </w:rPr>
        <w:t>或</w:t>
      </w:r>
      <w:r>
        <w:rPr>
          <w:rFonts w:ascii="新細明體" w:hAnsi="新細明體"/>
        </w:rPr>
        <w:t>210</w:t>
      </w:r>
      <w:r w:rsidRPr="00520B60">
        <w:rPr>
          <w:rFonts w:ascii="新細明體" w:hAnsi="新細明體" w:hint="eastAsia"/>
        </w:rPr>
        <w:t>李小姐；</w:t>
      </w:r>
    </w:p>
    <w:p w:rsidR="00547EE1" w:rsidRPr="00520B60" w:rsidRDefault="00547EE1" w:rsidP="00A31970">
      <w:pPr>
        <w:spacing w:line="440" w:lineRule="exact"/>
        <w:ind w:firstLineChars="200" w:firstLine="31680"/>
        <w:jc w:val="both"/>
        <w:rPr>
          <w:rFonts w:ascii="新細明體"/>
        </w:rPr>
      </w:pPr>
      <w:r w:rsidRPr="00520B60">
        <w:rPr>
          <w:rFonts w:ascii="新細明體" w:hAnsi="新細明體"/>
        </w:rPr>
        <w:t xml:space="preserve"> </w:t>
      </w:r>
      <w:r w:rsidRPr="00520B60">
        <w:rPr>
          <w:rFonts w:ascii="新細明體" w:hAnsi="新細明體" w:hint="eastAsia"/>
        </w:rPr>
        <w:t>傳真：</w:t>
      </w:r>
      <w:r w:rsidRPr="00520B60">
        <w:rPr>
          <w:rFonts w:ascii="新細明體" w:hAnsi="新細明體"/>
        </w:rPr>
        <w:t>089-233467</w:t>
      </w:r>
      <w:r w:rsidRPr="00520B60">
        <w:rPr>
          <w:rFonts w:ascii="新細明體" w:hAnsi="新細明體" w:hint="eastAsia"/>
        </w:rPr>
        <w:t>。</w:t>
      </w:r>
    </w:p>
    <w:p w:rsidR="00547EE1" w:rsidRPr="00520B60" w:rsidRDefault="00547EE1" w:rsidP="00A31970">
      <w:pPr>
        <w:spacing w:line="440" w:lineRule="exact"/>
        <w:ind w:firstLineChars="200" w:firstLine="31680"/>
        <w:rPr>
          <w:rFonts w:ascii="新細明體"/>
          <w:sz w:val="26"/>
          <w:szCs w:val="26"/>
        </w:rPr>
      </w:pPr>
      <w:r>
        <w:rPr>
          <w:rFonts w:ascii="新細明體" w:hAnsi="新細明體"/>
          <w:sz w:val="26"/>
        </w:rPr>
        <w:t>5</w:t>
      </w:r>
      <w:r w:rsidRPr="00520B60">
        <w:rPr>
          <w:rFonts w:ascii="新細明體" w:hAnsi="新細明體"/>
          <w:sz w:val="26"/>
        </w:rPr>
        <w:t>.</w:t>
      </w:r>
      <w:r w:rsidRPr="00520B60">
        <w:rPr>
          <w:rFonts w:ascii="新細明體" w:hAnsi="新細明體" w:hint="eastAsia"/>
          <w:sz w:val="26"/>
        </w:rPr>
        <w:t>詳細活動內容與報名表，請洽本館網站</w:t>
      </w:r>
      <w:r w:rsidRPr="00520B60">
        <w:rPr>
          <w:rFonts w:ascii="新細明體" w:hAnsi="新細明體"/>
          <w:sz w:val="26"/>
        </w:rPr>
        <w:t>:www.nmp.gov.tw</w:t>
      </w:r>
      <w:r w:rsidRPr="00520B60">
        <w:rPr>
          <w:rFonts w:ascii="新細明體"/>
          <w:sz w:val="26"/>
        </w:rPr>
        <w:br/>
      </w:r>
    </w:p>
    <w:p w:rsidR="00547EE1" w:rsidRPr="00520B60" w:rsidRDefault="00547EE1" w:rsidP="00A31970">
      <w:pPr>
        <w:spacing w:line="440" w:lineRule="exact"/>
        <w:rPr>
          <w:rFonts w:ascii="新細明體"/>
          <w:b/>
          <w:sz w:val="28"/>
          <w:szCs w:val="28"/>
        </w:rPr>
      </w:pPr>
      <w:r w:rsidRPr="00520B60">
        <w:rPr>
          <w:rFonts w:ascii="新細明體" w:hAnsi="新細明體"/>
          <w:b/>
          <w:sz w:val="28"/>
          <w:szCs w:val="28"/>
        </w:rPr>
        <w:t xml:space="preserve">    </w:t>
      </w:r>
      <w:r w:rsidRPr="00520B60">
        <w:rPr>
          <w:rFonts w:ascii="新細明體" w:hAnsi="新細明體" w:hint="eastAsia"/>
          <w:b/>
          <w:sz w:val="28"/>
          <w:szCs w:val="28"/>
        </w:rPr>
        <w:t>二、活動項目及費用：</w:t>
      </w:r>
    </w:p>
    <w:p w:rsidR="00547EE1" w:rsidRPr="009261A0" w:rsidRDefault="00547EE1" w:rsidP="009261A0">
      <w:pPr>
        <w:rPr>
          <w:rFonts w:ascii="新細明體"/>
        </w:rPr>
      </w:pPr>
      <w:r w:rsidRPr="009261A0">
        <w:rPr>
          <w:rFonts w:ascii="新細明體" w:hAnsi="新細明體"/>
        </w:rPr>
        <w:t xml:space="preserve">       (1)</w:t>
      </w:r>
      <w:r w:rsidRPr="009261A0">
        <w:rPr>
          <w:rFonts w:ascii="新細明體" w:hAnsi="新細明體" w:hint="eastAsia"/>
          <w:b/>
          <w:color w:val="000000"/>
        </w:rPr>
        <w:t>穿越時空話卑南</w:t>
      </w:r>
    </w:p>
    <w:p w:rsidR="00547EE1" w:rsidRPr="009261A0" w:rsidRDefault="00547EE1" w:rsidP="009261A0">
      <w:pPr>
        <w:spacing w:line="400" w:lineRule="exact"/>
        <w:rPr>
          <w:rFonts w:ascii="新細明體" w:cs="新細明體"/>
          <w:color w:val="000000"/>
          <w:kern w:val="0"/>
        </w:rPr>
      </w:pPr>
      <w:r w:rsidRPr="009261A0">
        <w:rPr>
          <w:rFonts w:ascii="新細明體" w:hAnsi="新細明體" w:cs="新細明體"/>
          <w:color w:val="000000"/>
          <w:kern w:val="0"/>
        </w:rPr>
        <w:t xml:space="preserve">        </w:t>
      </w:r>
      <w:r w:rsidRPr="009261A0">
        <w:rPr>
          <w:rFonts w:ascii="新細明體" w:hAnsi="新細明體" w:cs="新細明體" w:hint="eastAsia"/>
          <w:color w:val="000000"/>
          <w:kern w:val="0"/>
        </w:rPr>
        <w:t>對象</w:t>
      </w:r>
      <w:r w:rsidRPr="009261A0">
        <w:rPr>
          <w:rFonts w:ascii="新細明體" w:hAnsi="新細明體" w:cs="新細明體"/>
          <w:color w:val="000000"/>
          <w:kern w:val="0"/>
        </w:rPr>
        <w:t>:</w:t>
      </w:r>
      <w:r w:rsidRPr="009261A0">
        <w:rPr>
          <w:rFonts w:ascii="新細明體" w:hAnsi="新細明體" w:hint="eastAsia"/>
        </w:rPr>
        <w:t>國小</w:t>
      </w:r>
      <w:r w:rsidRPr="009261A0">
        <w:rPr>
          <w:rFonts w:ascii="新細明體" w:hAnsi="新細明體"/>
        </w:rPr>
        <w:t>4</w:t>
      </w:r>
      <w:r w:rsidRPr="009261A0">
        <w:rPr>
          <w:rFonts w:ascii="新細明體" w:hAnsi="新細明體" w:hint="eastAsia"/>
        </w:rPr>
        <w:t>年級以上團體</w:t>
      </w:r>
    </w:p>
    <w:p w:rsidR="00547EE1" w:rsidRPr="009261A0" w:rsidRDefault="00547EE1" w:rsidP="009261A0">
      <w:pPr>
        <w:rPr>
          <w:rFonts w:ascii="新細明體" w:cs="新細明體"/>
          <w:color w:val="000000"/>
          <w:kern w:val="0"/>
        </w:rPr>
      </w:pPr>
      <w:r w:rsidRPr="009261A0">
        <w:rPr>
          <w:rFonts w:ascii="新細明體" w:hAnsi="新細明體"/>
          <w:color w:val="000000"/>
          <w:kern w:val="0"/>
        </w:rPr>
        <w:t xml:space="preserve">        </w:t>
      </w:r>
      <w:r w:rsidRPr="009261A0">
        <w:rPr>
          <w:rFonts w:ascii="新細明體" w:hAnsi="新細明體" w:hint="eastAsia"/>
          <w:color w:val="000000"/>
          <w:kern w:val="0"/>
        </w:rPr>
        <w:t>課程目標</w:t>
      </w:r>
      <w:r w:rsidRPr="009261A0">
        <w:rPr>
          <w:rFonts w:ascii="新細明體" w:hAnsi="新細明體"/>
          <w:color w:val="000000"/>
          <w:kern w:val="0"/>
        </w:rPr>
        <w:t>:</w:t>
      </w:r>
      <w:r w:rsidRPr="009261A0">
        <w:rPr>
          <w:rFonts w:ascii="新細明體" w:hAnsi="新細明體" w:cs="新細明體"/>
          <w:color w:val="000000"/>
          <w:kern w:val="0"/>
        </w:rPr>
        <w:t xml:space="preserve"> 1.</w:t>
      </w:r>
      <w:r w:rsidRPr="009261A0">
        <w:rPr>
          <w:rFonts w:ascii="新細明體" w:hAnsi="新細明體" w:cs="新細明體" w:hint="eastAsia"/>
          <w:color w:val="000000"/>
          <w:kern w:val="0"/>
        </w:rPr>
        <w:t>藉由實際的參與體驗了解史前卑南文化人的生業方式與工藝技術。</w:t>
      </w:r>
    </w:p>
    <w:p w:rsidR="00547EE1" w:rsidRPr="009261A0" w:rsidRDefault="00547EE1" w:rsidP="009261A0">
      <w:pPr>
        <w:ind w:firstLineChars="900" w:firstLine="31680"/>
        <w:rPr>
          <w:rFonts w:ascii="新細明體" w:cs="新細明體"/>
          <w:color w:val="000000"/>
          <w:kern w:val="0"/>
        </w:rPr>
      </w:pPr>
      <w:r w:rsidRPr="009261A0">
        <w:rPr>
          <w:rFonts w:ascii="新細明體" w:hAnsi="新細明體" w:cs="新細明體"/>
          <w:color w:val="000000"/>
          <w:kern w:val="0"/>
        </w:rPr>
        <w:t>2.</w:t>
      </w:r>
      <w:r w:rsidRPr="009261A0">
        <w:rPr>
          <w:rFonts w:ascii="新細明體" w:hAnsi="新細明體" w:cs="新細明體" w:hint="eastAsia"/>
          <w:color w:val="000000"/>
          <w:kern w:val="0"/>
        </w:rPr>
        <w:t>認識卑南文化公園成立與宗旨，體認它在台灣歷史上的地位與價值。</w:t>
      </w:r>
    </w:p>
    <w:p w:rsidR="00547EE1" w:rsidRPr="009261A0" w:rsidRDefault="00547EE1" w:rsidP="009261A0">
      <w:pPr>
        <w:ind w:firstLineChars="900" w:firstLine="31680"/>
        <w:rPr>
          <w:rFonts w:ascii="新細明體" w:cs="新細明體"/>
          <w:kern w:val="0"/>
        </w:rPr>
      </w:pPr>
      <w:r w:rsidRPr="009261A0">
        <w:rPr>
          <w:rFonts w:ascii="新細明體" w:hAnsi="新細明體" w:cs="新細明體"/>
          <w:kern w:val="0"/>
        </w:rPr>
        <w:t>3.</w:t>
      </w:r>
      <w:r w:rsidRPr="009261A0">
        <w:rPr>
          <w:rFonts w:ascii="新細明體" w:hAnsi="新細明體" w:cs="新細明體" w:hint="eastAsia"/>
          <w:kern w:val="0"/>
        </w:rPr>
        <w:t>推動文化保存觀念的落實與多元文化的體認。</w:t>
      </w:r>
    </w:p>
    <w:p w:rsidR="00547EE1" w:rsidRPr="009261A0" w:rsidRDefault="00547EE1" w:rsidP="009261A0">
      <w:pPr>
        <w:ind w:firstLineChars="900" w:firstLine="31680"/>
        <w:rPr>
          <w:rFonts w:ascii="新細明體" w:cs="新細明體"/>
          <w:kern w:val="0"/>
        </w:rPr>
      </w:pPr>
      <w:r w:rsidRPr="009261A0">
        <w:rPr>
          <w:rFonts w:ascii="新細明體" w:hAnsi="新細明體" w:cs="新細明體"/>
          <w:kern w:val="0"/>
        </w:rPr>
        <w:t>4.</w:t>
      </w:r>
      <w:r w:rsidRPr="009261A0">
        <w:rPr>
          <w:rFonts w:ascii="新細明體" w:hAnsi="新細明體" w:cs="新細明體" w:hint="eastAsia"/>
          <w:kern w:val="0"/>
        </w:rPr>
        <w:t>配合九年一貫課程讓學生認識家鄉進而產生認同感，進而關心鄉土與</w:t>
      </w:r>
    </w:p>
    <w:p w:rsidR="00547EE1" w:rsidRPr="009261A0" w:rsidRDefault="00547EE1" w:rsidP="009261A0">
      <w:pPr>
        <w:ind w:firstLineChars="1000" w:firstLine="31680"/>
        <w:rPr>
          <w:rFonts w:ascii="新細明體"/>
          <w:kern w:val="0"/>
        </w:rPr>
      </w:pPr>
      <w:r w:rsidRPr="009261A0">
        <w:rPr>
          <w:rFonts w:ascii="新細明體" w:hAnsi="新細明體" w:cs="新細明體" w:hint="eastAsia"/>
          <w:kern w:val="0"/>
        </w:rPr>
        <w:t>維護在地文化。</w:t>
      </w:r>
    </w:p>
    <w:p w:rsidR="00547EE1" w:rsidRPr="009261A0" w:rsidRDefault="00547EE1" w:rsidP="009261A0">
      <w:pPr>
        <w:spacing w:line="400" w:lineRule="exact"/>
        <w:rPr>
          <w:rFonts w:ascii="新細明體"/>
        </w:rPr>
      </w:pPr>
      <w:r w:rsidRPr="009261A0">
        <w:rPr>
          <w:rFonts w:ascii="新細明體" w:hAnsi="新細明體"/>
          <w:kern w:val="0"/>
        </w:rPr>
        <w:t xml:space="preserve">        </w:t>
      </w:r>
      <w:r w:rsidRPr="009261A0">
        <w:rPr>
          <w:rFonts w:ascii="新細明體" w:hAnsi="新細明體" w:hint="eastAsia"/>
          <w:kern w:val="0"/>
        </w:rPr>
        <w:t>課程簡介</w:t>
      </w:r>
      <w:r w:rsidRPr="009261A0">
        <w:rPr>
          <w:rFonts w:ascii="新細明體" w:hAnsi="新細明體"/>
          <w:kern w:val="0"/>
        </w:rPr>
        <w:t xml:space="preserve">: </w:t>
      </w:r>
      <w:r w:rsidRPr="009261A0">
        <w:rPr>
          <w:rFonts w:ascii="新細明體" w:hAnsi="新細明體" w:hint="eastAsia"/>
        </w:rPr>
        <w:t>由劇場式展場教學讓學員更容易融入場景，體會三千年前的卑南文化人</w:t>
      </w:r>
    </w:p>
    <w:p w:rsidR="00547EE1" w:rsidRPr="009261A0" w:rsidRDefault="00547EE1" w:rsidP="009261A0">
      <w:pPr>
        <w:spacing w:line="400" w:lineRule="exact"/>
        <w:ind w:firstLineChars="900" w:firstLine="31680"/>
        <w:rPr>
          <w:rFonts w:ascii="新細明體"/>
          <w:color w:val="000000"/>
        </w:rPr>
      </w:pPr>
      <w:r w:rsidRPr="009261A0">
        <w:rPr>
          <w:rFonts w:ascii="新細明體" w:hAnsi="新細明體" w:hint="eastAsia"/>
        </w:rPr>
        <w:t>的生活。並</w:t>
      </w:r>
      <w:r w:rsidRPr="009261A0">
        <w:rPr>
          <w:rFonts w:ascii="新細明體" w:hAnsi="新細明體" w:hint="eastAsia"/>
          <w:color w:val="000000"/>
        </w:rPr>
        <w:t>透過活動設計與安排，我們將帶領學員在卑南遺址的現地，</w:t>
      </w:r>
    </w:p>
    <w:p w:rsidR="00547EE1" w:rsidRPr="009261A0" w:rsidRDefault="00547EE1" w:rsidP="009261A0">
      <w:pPr>
        <w:spacing w:line="400" w:lineRule="exact"/>
        <w:ind w:firstLineChars="900" w:firstLine="31680"/>
        <w:rPr>
          <w:rFonts w:ascii="新細明體"/>
          <w:color w:val="000000"/>
        </w:rPr>
      </w:pPr>
      <w:r w:rsidRPr="009261A0">
        <w:rPr>
          <w:rFonts w:ascii="新細明體" w:hAnsi="新細明體" w:hint="eastAsia"/>
          <w:color w:val="000000"/>
        </w:rPr>
        <w:t>透過對史前卑南遺址與卑南文化的體驗與探索，進而能了解臺灣史前文</w:t>
      </w:r>
    </w:p>
    <w:p w:rsidR="00547EE1" w:rsidRPr="009261A0" w:rsidRDefault="00547EE1" w:rsidP="009261A0">
      <w:pPr>
        <w:spacing w:line="400" w:lineRule="exact"/>
        <w:ind w:firstLineChars="900" w:firstLine="31680"/>
        <w:rPr>
          <w:rFonts w:ascii="新細明體"/>
          <w:color w:val="000000"/>
        </w:rPr>
      </w:pPr>
      <w:r w:rsidRPr="009261A0">
        <w:rPr>
          <w:rFonts w:ascii="新細明體" w:hAnsi="新細明體" w:hint="eastAsia"/>
          <w:color w:val="000000"/>
        </w:rPr>
        <w:t>化脈絡與其他重要的遺址，體認文化保存的重要性，探討人類不當行為</w:t>
      </w:r>
    </w:p>
    <w:p w:rsidR="00547EE1" w:rsidRPr="009261A0" w:rsidRDefault="00547EE1" w:rsidP="009261A0">
      <w:pPr>
        <w:spacing w:line="400" w:lineRule="exact"/>
        <w:ind w:firstLineChars="900" w:firstLine="31680"/>
        <w:rPr>
          <w:rFonts w:ascii="新細明體"/>
          <w:color w:val="000000"/>
        </w:rPr>
      </w:pPr>
      <w:r w:rsidRPr="009261A0">
        <w:rPr>
          <w:rFonts w:ascii="新細明體" w:hAnsi="新細明體" w:hint="eastAsia"/>
          <w:color w:val="000000"/>
        </w:rPr>
        <w:t>對文化資產保存所產生的影響，進而引導學員尋求友善文化資產的態度</w:t>
      </w:r>
    </w:p>
    <w:p w:rsidR="00547EE1" w:rsidRPr="009261A0" w:rsidRDefault="00547EE1" w:rsidP="009261A0">
      <w:pPr>
        <w:spacing w:line="400" w:lineRule="exact"/>
        <w:ind w:firstLineChars="900" w:firstLine="31680"/>
        <w:rPr>
          <w:rFonts w:ascii="新細明體"/>
          <w:kern w:val="0"/>
        </w:rPr>
      </w:pPr>
      <w:r w:rsidRPr="009261A0">
        <w:rPr>
          <w:rFonts w:ascii="新細明體" w:hAnsi="新細明體" w:hint="eastAsia"/>
          <w:color w:val="000000"/>
        </w:rPr>
        <w:t>與行動。</w:t>
      </w:r>
    </w:p>
    <w:p w:rsidR="00547EE1" w:rsidRPr="009261A0" w:rsidRDefault="00547EE1" w:rsidP="009261A0">
      <w:pPr>
        <w:rPr>
          <w:rFonts w:ascii="新細明體" w:cs="新細明體"/>
          <w:color w:val="000000"/>
          <w:kern w:val="0"/>
        </w:rPr>
      </w:pPr>
      <w:r w:rsidRPr="009261A0">
        <w:rPr>
          <w:rFonts w:ascii="新細明體" w:hAnsi="新細明體" w:cs="新細明體"/>
          <w:color w:val="000000"/>
          <w:kern w:val="0"/>
        </w:rPr>
        <w:t xml:space="preserve">        </w:t>
      </w:r>
      <w:r w:rsidRPr="009261A0">
        <w:rPr>
          <w:rFonts w:ascii="新細明體" w:hAnsi="新細明體" w:cs="新細明體" w:hint="eastAsia"/>
          <w:color w:val="000000"/>
          <w:kern w:val="0"/>
        </w:rPr>
        <w:t>課程時間：</w:t>
      </w:r>
      <w:r>
        <w:rPr>
          <w:rFonts w:ascii="新細明體" w:hAnsi="新細明體" w:cs="新細明體"/>
          <w:color w:val="000000"/>
          <w:kern w:val="0"/>
        </w:rPr>
        <w:t>3~</w:t>
      </w:r>
      <w:r w:rsidRPr="009261A0">
        <w:rPr>
          <w:rFonts w:ascii="新細明體" w:hAnsi="新細明體" w:cs="新細明體"/>
          <w:color w:val="000000"/>
          <w:kern w:val="0"/>
        </w:rPr>
        <w:t>4</w:t>
      </w:r>
      <w:r w:rsidRPr="009261A0">
        <w:rPr>
          <w:rFonts w:ascii="新細明體" w:hAnsi="新細明體" w:cs="新細明體" w:hint="eastAsia"/>
          <w:color w:val="000000"/>
          <w:kern w:val="0"/>
        </w:rPr>
        <w:t>小時</w:t>
      </w:r>
    </w:p>
    <w:p w:rsidR="00547EE1" w:rsidRPr="009261A0" w:rsidRDefault="00547EE1" w:rsidP="009261A0">
      <w:pPr>
        <w:rPr>
          <w:rFonts w:ascii="新細明體" w:cs="新細明體"/>
          <w:color w:val="000000"/>
          <w:kern w:val="0"/>
        </w:rPr>
      </w:pPr>
      <w:r w:rsidRPr="009261A0">
        <w:rPr>
          <w:rFonts w:ascii="新細明體" w:hAnsi="新細明體" w:cs="新細明體"/>
          <w:color w:val="000000"/>
          <w:kern w:val="0"/>
        </w:rPr>
        <w:t xml:space="preserve">        </w:t>
      </w:r>
      <w:r w:rsidRPr="009261A0">
        <w:rPr>
          <w:rFonts w:ascii="新細明體" w:hAnsi="新細明體" w:cs="新細明體" w:hint="eastAsia"/>
          <w:color w:val="000000"/>
          <w:kern w:val="0"/>
        </w:rPr>
        <w:t>課程費用</w:t>
      </w:r>
      <w:r w:rsidRPr="009261A0">
        <w:rPr>
          <w:rFonts w:ascii="新細明體" w:hAnsi="新細明體" w:cs="新細明體"/>
          <w:color w:val="000000"/>
          <w:kern w:val="0"/>
        </w:rPr>
        <w:t>:</w:t>
      </w:r>
      <w:r w:rsidRPr="009261A0">
        <w:rPr>
          <w:rFonts w:ascii="新細明體" w:hAnsi="新細明體" w:cs="新細明體" w:hint="eastAsia"/>
          <w:color w:val="000000"/>
          <w:kern w:val="0"/>
        </w:rPr>
        <w:t>每人</w:t>
      </w:r>
      <w:r w:rsidRPr="009261A0">
        <w:rPr>
          <w:rFonts w:ascii="新細明體" w:hAnsi="新細明體" w:cs="新細明體"/>
          <w:color w:val="000000"/>
          <w:kern w:val="0"/>
        </w:rPr>
        <w:t>60</w:t>
      </w:r>
      <w:r w:rsidRPr="009261A0">
        <w:rPr>
          <w:rFonts w:ascii="新細明體" w:hAnsi="新細明體" w:cs="新細明體" w:hint="eastAsia"/>
          <w:color w:val="000000"/>
          <w:kern w:val="0"/>
        </w:rPr>
        <w:t>元</w:t>
      </w:r>
    </w:p>
    <w:p w:rsidR="00547EE1" w:rsidRPr="009261A0" w:rsidRDefault="00547EE1" w:rsidP="009261A0">
      <w:pPr>
        <w:widowControl/>
        <w:snapToGrid w:val="0"/>
        <w:spacing w:line="440" w:lineRule="exact"/>
        <w:rPr>
          <w:rFonts w:ascii="新細明體"/>
        </w:rPr>
      </w:pPr>
      <w:r w:rsidRPr="009261A0">
        <w:rPr>
          <w:rFonts w:ascii="新細明體" w:hAnsi="新細明體"/>
        </w:rPr>
        <w:t xml:space="preserve">       (2)</w:t>
      </w:r>
      <w:r w:rsidRPr="009261A0">
        <w:rPr>
          <w:rFonts w:ascii="新細明體" w:hAnsi="新細明體"/>
          <w:b/>
          <w:color w:val="000000"/>
          <w:spacing w:val="-8"/>
        </w:rPr>
        <w:t xml:space="preserve"> </w:t>
      </w:r>
      <w:r w:rsidRPr="009261A0">
        <w:rPr>
          <w:rFonts w:ascii="新細明體" w:hAnsi="新細明體" w:hint="eastAsia"/>
          <w:b/>
          <w:color w:val="000000"/>
          <w:spacing w:val="-8"/>
        </w:rPr>
        <w:t>尋找國家寶藏</w:t>
      </w:r>
      <w:r w:rsidRPr="009261A0">
        <w:rPr>
          <w:rFonts w:ascii="新細明體" w:hAnsi="新細明體"/>
          <w:b/>
          <w:color w:val="000000"/>
          <w:spacing w:val="-8"/>
        </w:rPr>
        <w:t>——</w:t>
      </w:r>
      <w:r w:rsidRPr="009261A0">
        <w:rPr>
          <w:rFonts w:ascii="新細明體" w:hAnsi="新細明體" w:hint="eastAsia"/>
          <w:b/>
          <w:color w:val="000000"/>
          <w:spacing w:val="-8"/>
        </w:rPr>
        <w:t>探索卑南文化人的生活</w:t>
      </w:r>
      <w:r w:rsidRPr="009261A0">
        <w:rPr>
          <w:rFonts w:ascii="新細明體" w:hAnsi="新細明體" w:hint="eastAsia"/>
        </w:rPr>
        <w:t>：</w:t>
      </w:r>
    </w:p>
    <w:p w:rsidR="00547EE1" w:rsidRPr="009261A0" w:rsidRDefault="00547EE1" w:rsidP="009261A0">
      <w:pPr>
        <w:widowControl/>
        <w:snapToGrid w:val="0"/>
        <w:spacing w:line="440" w:lineRule="exact"/>
        <w:rPr>
          <w:rFonts w:ascii="新細明體"/>
        </w:rPr>
      </w:pPr>
      <w:r w:rsidRPr="009261A0">
        <w:rPr>
          <w:rFonts w:ascii="新細明體" w:hAnsi="新細明體"/>
        </w:rPr>
        <w:t xml:space="preserve">        </w:t>
      </w:r>
      <w:r w:rsidRPr="009261A0">
        <w:rPr>
          <w:rFonts w:ascii="新細明體" w:hAnsi="新細明體" w:hint="eastAsia"/>
        </w:rPr>
        <w:t>對象</w:t>
      </w:r>
      <w:r w:rsidRPr="009261A0">
        <w:rPr>
          <w:rFonts w:ascii="新細明體" w:hAnsi="新細明體"/>
        </w:rPr>
        <w:t>:</w:t>
      </w:r>
      <w:r w:rsidRPr="009261A0">
        <w:rPr>
          <w:rFonts w:ascii="新細明體" w:hAnsi="新細明體" w:hint="eastAsia"/>
        </w:rPr>
        <w:t>國小</w:t>
      </w:r>
      <w:r w:rsidRPr="009261A0">
        <w:rPr>
          <w:rFonts w:ascii="新細明體" w:hAnsi="新細明體"/>
        </w:rPr>
        <w:t>5</w:t>
      </w:r>
      <w:r w:rsidRPr="009261A0">
        <w:rPr>
          <w:rFonts w:ascii="新細明體" w:hAnsi="新細明體" w:hint="eastAsia"/>
        </w:rPr>
        <w:t>年級以上團體</w:t>
      </w:r>
    </w:p>
    <w:p w:rsidR="00547EE1" w:rsidRPr="009261A0" w:rsidRDefault="00547EE1" w:rsidP="009261A0">
      <w:pPr>
        <w:snapToGrid w:val="0"/>
        <w:spacing w:line="400" w:lineRule="atLeast"/>
        <w:rPr>
          <w:rFonts w:ascii="新細明體"/>
        </w:rPr>
      </w:pPr>
      <w:r w:rsidRPr="009261A0">
        <w:rPr>
          <w:rFonts w:ascii="新細明體" w:hAnsi="新細明體"/>
        </w:rPr>
        <w:t xml:space="preserve">        </w:t>
      </w:r>
      <w:r w:rsidRPr="009261A0">
        <w:rPr>
          <w:rFonts w:ascii="新細明體" w:hAnsi="新細明體" w:hint="eastAsia"/>
        </w:rPr>
        <w:t>課程目標</w:t>
      </w:r>
      <w:r w:rsidRPr="009261A0">
        <w:rPr>
          <w:rFonts w:ascii="新細明體" w:hAnsi="新細明體"/>
        </w:rPr>
        <w:t>:</w:t>
      </w:r>
      <w:r w:rsidRPr="009261A0">
        <w:rPr>
          <w:rFonts w:ascii="新細明體" w:hAnsi="新細明體"/>
          <w:kern w:val="0"/>
        </w:rPr>
        <w:t>1.</w:t>
      </w:r>
      <w:r w:rsidRPr="009261A0">
        <w:rPr>
          <w:rFonts w:ascii="新細明體" w:hAnsi="新細明體" w:hint="eastAsia"/>
        </w:rPr>
        <w:t>認識定向運動的規則與活動方式，並能利用地圖進行定向運動比賽的實</w:t>
      </w:r>
    </w:p>
    <w:p w:rsidR="00547EE1" w:rsidRPr="009261A0" w:rsidRDefault="00547EE1" w:rsidP="009261A0">
      <w:pPr>
        <w:snapToGrid w:val="0"/>
        <w:spacing w:line="400" w:lineRule="atLeast"/>
        <w:ind w:firstLineChars="950" w:firstLine="31680"/>
        <w:rPr>
          <w:rFonts w:ascii="新細明體"/>
          <w:kern w:val="0"/>
        </w:rPr>
      </w:pPr>
      <w:r w:rsidRPr="009261A0">
        <w:rPr>
          <w:rFonts w:ascii="新細明體" w:hAnsi="新細明體" w:hint="eastAsia"/>
        </w:rPr>
        <w:t>作</w:t>
      </w:r>
      <w:r w:rsidRPr="009261A0">
        <w:rPr>
          <w:rFonts w:ascii="新細明體" w:hAnsi="新細明體" w:cs="新細明體" w:hint="eastAsia"/>
          <w:color w:val="000000"/>
          <w:kern w:val="0"/>
        </w:rPr>
        <w:t>。</w:t>
      </w:r>
    </w:p>
    <w:p w:rsidR="00547EE1" w:rsidRPr="009261A0" w:rsidRDefault="00547EE1" w:rsidP="009261A0">
      <w:pPr>
        <w:widowControl/>
        <w:snapToGrid w:val="0"/>
        <w:spacing w:line="400" w:lineRule="atLeast"/>
        <w:rPr>
          <w:rFonts w:ascii="新細明體"/>
          <w:color w:val="000000"/>
        </w:rPr>
      </w:pPr>
      <w:r w:rsidRPr="009261A0">
        <w:rPr>
          <w:rFonts w:ascii="新細明體"/>
          <w:kern w:val="0"/>
        </w:rPr>
        <w:t>        </w:t>
      </w:r>
      <w:r w:rsidRPr="009261A0">
        <w:rPr>
          <w:rFonts w:ascii="新細明體" w:hAnsi="新細明體"/>
          <w:kern w:val="0"/>
        </w:rPr>
        <w:t xml:space="preserve">        </w:t>
      </w:r>
      <w:r>
        <w:rPr>
          <w:rFonts w:ascii="新細明體" w:hAnsi="新細明體"/>
          <w:kern w:val="0"/>
        </w:rPr>
        <w:t xml:space="preserve">          </w:t>
      </w:r>
      <w:r w:rsidRPr="009261A0">
        <w:rPr>
          <w:rFonts w:ascii="新細明體" w:hAnsi="新細明體"/>
          <w:kern w:val="0"/>
        </w:rPr>
        <w:t xml:space="preserve"> 2.</w:t>
      </w:r>
      <w:r w:rsidRPr="009261A0">
        <w:rPr>
          <w:rFonts w:ascii="新細明體" w:hAnsi="新細明體" w:hint="eastAsia"/>
        </w:rPr>
        <w:t>讓學生認識卑南文化人的生活與文化特色，</w:t>
      </w:r>
      <w:r w:rsidRPr="009261A0">
        <w:rPr>
          <w:rFonts w:ascii="新細明體" w:hAnsi="新細明體" w:hint="eastAsia"/>
          <w:color w:val="000000"/>
        </w:rPr>
        <w:t>懂得欣賞史前人類的生活智</w:t>
      </w:r>
    </w:p>
    <w:p w:rsidR="00547EE1" w:rsidRPr="009261A0" w:rsidRDefault="00547EE1" w:rsidP="009261A0">
      <w:pPr>
        <w:widowControl/>
        <w:snapToGrid w:val="0"/>
        <w:spacing w:line="400" w:lineRule="atLeast"/>
        <w:ind w:firstLineChars="950" w:firstLine="31680"/>
        <w:rPr>
          <w:rFonts w:ascii="新細明體"/>
          <w:kern w:val="0"/>
        </w:rPr>
      </w:pPr>
      <w:r w:rsidRPr="009261A0">
        <w:rPr>
          <w:rFonts w:ascii="新細明體" w:hAnsi="新細明體" w:hint="eastAsia"/>
          <w:color w:val="000000"/>
        </w:rPr>
        <w:t>慧，進而珍惜這些留存千年的文化資產</w:t>
      </w:r>
      <w:r w:rsidRPr="009261A0">
        <w:rPr>
          <w:rFonts w:ascii="新細明體" w:hAnsi="新細明體" w:cs="新細明體" w:hint="eastAsia"/>
          <w:color w:val="000000"/>
          <w:kern w:val="0"/>
        </w:rPr>
        <w:t>。</w:t>
      </w:r>
    </w:p>
    <w:p w:rsidR="00547EE1" w:rsidRPr="009261A0" w:rsidRDefault="00547EE1" w:rsidP="009261A0">
      <w:pPr>
        <w:widowControl/>
        <w:snapToGrid w:val="0"/>
        <w:spacing w:line="400" w:lineRule="atLeast"/>
        <w:rPr>
          <w:rFonts w:ascii="新細明體"/>
        </w:rPr>
      </w:pPr>
      <w:r>
        <w:rPr>
          <w:rFonts w:ascii="新細明體" w:hAnsi="新細明體"/>
          <w:kern w:val="0"/>
        </w:rPr>
        <w:t xml:space="preserve">          </w:t>
      </w:r>
      <w:r w:rsidRPr="009261A0">
        <w:rPr>
          <w:rFonts w:ascii="新細明體"/>
          <w:kern w:val="0"/>
        </w:rPr>
        <w:t>          </w:t>
      </w:r>
      <w:r w:rsidRPr="009261A0">
        <w:rPr>
          <w:rFonts w:ascii="新細明體" w:hAnsi="新細明體"/>
          <w:kern w:val="0"/>
        </w:rPr>
        <w:t xml:space="preserve">       3.</w:t>
      </w:r>
      <w:r w:rsidRPr="009261A0">
        <w:rPr>
          <w:rFonts w:ascii="新細明體" w:hAnsi="新細明體" w:hint="eastAsia"/>
        </w:rPr>
        <w:t>能模仿製作出卑南文化人的工具，瞭解史前人順應自然環境的生活方</w:t>
      </w:r>
    </w:p>
    <w:p w:rsidR="00547EE1" w:rsidRPr="009261A0" w:rsidRDefault="00547EE1" w:rsidP="009261A0">
      <w:pPr>
        <w:widowControl/>
        <w:snapToGrid w:val="0"/>
        <w:spacing w:line="400" w:lineRule="atLeast"/>
        <w:ind w:firstLineChars="950" w:firstLine="31680"/>
        <w:rPr>
          <w:rFonts w:ascii="新細明體"/>
          <w:kern w:val="0"/>
        </w:rPr>
      </w:pPr>
      <w:r w:rsidRPr="009261A0">
        <w:rPr>
          <w:rFonts w:ascii="新細明體" w:hAnsi="新細明體" w:hint="eastAsia"/>
        </w:rPr>
        <w:t>式。</w:t>
      </w:r>
      <w:r w:rsidRPr="009261A0">
        <w:rPr>
          <w:rFonts w:ascii="新細明體" w:hAnsi="新細明體" w:hint="eastAsia"/>
          <w:kern w:val="0"/>
        </w:rPr>
        <w:t>。</w:t>
      </w:r>
    </w:p>
    <w:p w:rsidR="00547EE1" w:rsidRPr="009261A0" w:rsidRDefault="00547EE1" w:rsidP="009261A0">
      <w:pPr>
        <w:rPr>
          <w:rFonts w:ascii="新細明體" w:cs="新細明體"/>
          <w:color w:val="000000"/>
          <w:kern w:val="0"/>
        </w:rPr>
      </w:pPr>
      <w:r w:rsidRPr="009261A0">
        <w:rPr>
          <w:rFonts w:ascii="新細明體" w:hAnsi="新細明體"/>
        </w:rPr>
        <w:t xml:space="preserve">        </w:t>
      </w:r>
      <w:r w:rsidRPr="009261A0">
        <w:rPr>
          <w:rFonts w:ascii="新細明體" w:hAnsi="新細明體" w:hint="eastAsia"/>
        </w:rPr>
        <w:t>課程簡介</w:t>
      </w:r>
      <w:r w:rsidRPr="009261A0">
        <w:rPr>
          <w:rFonts w:ascii="新細明體" w:hAnsi="新細明體"/>
        </w:rPr>
        <w:t>:</w:t>
      </w:r>
      <w:r w:rsidRPr="009261A0">
        <w:rPr>
          <w:rFonts w:ascii="新細明體" w:hAnsi="新細明體"/>
          <w:kern w:val="0"/>
          <w:lang w:val="zh-TW"/>
        </w:rPr>
        <w:t xml:space="preserve"> </w:t>
      </w:r>
      <w:r w:rsidRPr="009261A0">
        <w:rPr>
          <w:rFonts w:ascii="新細明體" w:hAnsi="新細明體" w:cs="新細明體" w:hint="eastAsia"/>
          <w:color w:val="000000"/>
          <w:kern w:val="0"/>
        </w:rPr>
        <w:t>為了認識三千年前卑南文化人的生活，我們將進入一場尋寶的探索之</w:t>
      </w:r>
    </w:p>
    <w:p w:rsidR="00547EE1" w:rsidRPr="009261A0" w:rsidRDefault="00547EE1" w:rsidP="009261A0">
      <w:pPr>
        <w:ind w:firstLineChars="900" w:firstLine="31680"/>
        <w:rPr>
          <w:rFonts w:ascii="新細明體" w:cs="新細明體"/>
          <w:color w:val="000000"/>
          <w:kern w:val="0"/>
        </w:rPr>
      </w:pPr>
      <w:r w:rsidRPr="009261A0">
        <w:rPr>
          <w:rFonts w:ascii="新細明體" w:hAnsi="新細明體" w:cs="新細明體" w:hint="eastAsia"/>
          <w:color w:val="000000"/>
          <w:kern w:val="0"/>
        </w:rPr>
        <w:t>旅。結合野外定向的閱圖能力、考古觀察與證據的推理，窺見卑南文化</w:t>
      </w:r>
    </w:p>
    <w:p w:rsidR="00547EE1" w:rsidRPr="009261A0" w:rsidRDefault="00547EE1" w:rsidP="009261A0">
      <w:pPr>
        <w:ind w:firstLineChars="900" w:firstLine="31680"/>
        <w:rPr>
          <w:rFonts w:ascii="新細明體" w:cs="新細明體"/>
          <w:color w:val="000000"/>
          <w:kern w:val="0"/>
        </w:rPr>
      </w:pPr>
      <w:r w:rsidRPr="009261A0">
        <w:rPr>
          <w:rFonts w:ascii="新細明體" w:hAnsi="新細明體" w:cs="新細明體" w:hint="eastAsia"/>
          <w:color w:val="000000"/>
          <w:kern w:val="0"/>
        </w:rPr>
        <w:t>人的生活樣貌。本活動將帶領小朋友藉由體驗定向運動，利用地圖尋寶，</w:t>
      </w:r>
    </w:p>
    <w:p w:rsidR="00547EE1" w:rsidRPr="009261A0" w:rsidRDefault="00547EE1" w:rsidP="009261A0">
      <w:pPr>
        <w:ind w:firstLineChars="900" w:firstLine="31680"/>
        <w:rPr>
          <w:rFonts w:ascii="新細明體" w:cs="新細明體"/>
          <w:color w:val="000000"/>
          <w:kern w:val="0"/>
        </w:rPr>
      </w:pPr>
      <w:r w:rsidRPr="009261A0">
        <w:rPr>
          <w:rFonts w:ascii="新細明體" w:hAnsi="新細明體" w:cs="新細明體" w:hint="eastAsia"/>
          <w:color w:val="000000"/>
          <w:kern w:val="0"/>
        </w:rPr>
        <w:t>並透過團隊合作，找出沉睡三千年的卑南文物，來還原卑南文化人的生</w:t>
      </w:r>
    </w:p>
    <w:p w:rsidR="00547EE1" w:rsidRPr="009261A0" w:rsidRDefault="00547EE1" w:rsidP="009261A0">
      <w:pPr>
        <w:ind w:firstLineChars="900" w:firstLine="31680"/>
        <w:rPr>
          <w:rFonts w:ascii="新細明體"/>
          <w:kern w:val="0"/>
        </w:rPr>
      </w:pPr>
      <w:r w:rsidRPr="009261A0">
        <w:rPr>
          <w:rFonts w:ascii="新細明體" w:hAnsi="新細明體" w:cs="新細明體" w:hint="eastAsia"/>
          <w:color w:val="000000"/>
          <w:kern w:val="0"/>
        </w:rPr>
        <w:t>活。</w:t>
      </w:r>
    </w:p>
    <w:p w:rsidR="00547EE1" w:rsidRPr="009261A0" w:rsidRDefault="00547EE1" w:rsidP="009261A0">
      <w:pPr>
        <w:rPr>
          <w:rFonts w:ascii="新細明體" w:cs="新細明體"/>
          <w:color w:val="000000"/>
          <w:kern w:val="0"/>
        </w:rPr>
      </w:pPr>
      <w:r w:rsidRPr="009261A0">
        <w:rPr>
          <w:rFonts w:ascii="新細明體" w:hAnsi="新細明體" w:cs="新細明體"/>
          <w:color w:val="000000"/>
          <w:kern w:val="0"/>
        </w:rPr>
        <w:t xml:space="preserve">        </w:t>
      </w:r>
      <w:r w:rsidRPr="009261A0">
        <w:rPr>
          <w:rFonts w:ascii="新細明體" w:hAnsi="新細明體" w:cs="新細明體" w:hint="eastAsia"/>
          <w:color w:val="000000"/>
          <w:kern w:val="0"/>
        </w:rPr>
        <w:t>課程時間：</w:t>
      </w:r>
      <w:r>
        <w:rPr>
          <w:rFonts w:ascii="新細明體" w:hAnsi="新細明體" w:cs="新細明體"/>
          <w:color w:val="000000"/>
          <w:kern w:val="0"/>
        </w:rPr>
        <w:t>3~</w:t>
      </w:r>
      <w:r w:rsidRPr="009261A0">
        <w:rPr>
          <w:rFonts w:ascii="新細明體" w:hAnsi="新細明體" w:cs="新細明體"/>
          <w:color w:val="000000"/>
          <w:kern w:val="0"/>
        </w:rPr>
        <w:t>4</w:t>
      </w:r>
      <w:r w:rsidRPr="009261A0">
        <w:rPr>
          <w:rFonts w:ascii="新細明體" w:hAnsi="新細明體" w:cs="新細明體" w:hint="eastAsia"/>
          <w:color w:val="000000"/>
          <w:kern w:val="0"/>
        </w:rPr>
        <w:t>小時</w:t>
      </w:r>
    </w:p>
    <w:p w:rsidR="00547EE1" w:rsidRPr="009261A0" w:rsidRDefault="00547EE1" w:rsidP="009261A0">
      <w:pPr>
        <w:widowControl/>
        <w:snapToGrid w:val="0"/>
        <w:spacing w:line="440" w:lineRule="exact"/>
        <w:rPr>
          <w:rFonts w:ascii="新細明體" w:cs="新細明體"/>
          <w:color w:val="000000"/>
          <w:kern w:val="0"/>
        </w:rPr>
      </w:pPr>
      <w:r w:rsidRPr="009261A0">
        <w:rPr>
          <w:rFonts w:ascii="新細明體" w:hAnsi="新細明體" w:cs="新細明體"/>
          <w:color w:val="000000"/>
          <w:kern w:val="0"/>
        </w:rPr>
        <w:t xml:space="preserve">        </w:t>
      </w:r>
      <w:r w:rsidRPr="009261A0">
        <w:rPr>
          <w:rFonts w:ascii="新細明體" w:hAnsi="新細明體" w:cs="新細明體" w:hint="eastAsia"/>
          <w:color w:val="000000"/>
          <w:kern w:val="0"/>
        </w:rPr>
        <w:t>課程費用</w:t>
      </w:r>
      <w:r w:rsidRPr="009261A0">
        <w:rPr>
          <w:rFonts w:ascii="新細明體" w:hAnsi="新細明體" w:cs="新細明體"/>
          <w:color w:val="000000"/>
          <w:kern w:val="0"/>
        </w:rPr>
        <w:t>:</w:t>
      </w:r>
      <w:r w:rsidRPr="009261A0">
        <w:rPr>
          <w:rFonts w:ascii="新細明體" w:hAnsi="新細明體" w:cs="新細明體" w:hint="eastAsia"/>
          <w:color w:val="000000"/>
          <w:kern w:val="0"/>
        </w:rPr>
        <w:t>每人</w:t>
      </w:r>
      <w:r w:rsidRPr="009261A0">
        <w:rPr>
          <w:rFonts w:ascii="新細明體" w:hAnsi="新細明體" w:cs="新細明體"/>
          <w:color w:val="000000"/>
          <w:kern w:val="0"/>
        </w:rPr>
        <w:t>60</w:t>
      </w:r>
      <w:r w:rsidRPr="009261A0">
        <w:rPr>
          <w:rFonts w:ascii="新細明體" w:hAnsi="新細明體" w:cs="新細明體" w:hint="eastAsia"/>
          <w:color w:val="000000"/>
          <w:kern w:val="0"/>
        </w:rPr>
        <w:t>元</w:t>
      </w:r>
    </w:p>
    <w:p w:rsidR="00547EE1" w:rsidRPr="009261A0" w:rsidRDefault="00547EE1" w:rsidP="009261A0">
      <w:pPr>
        <w:widowControl/>
        <w:snapToGrid w:val="0"/>
        <w:spacing w:line="440" w:lineRule="exact"/>
        <w:rPr>
          <w:rFonts w:ascii="新細明體" w:hAnsi="新細明體"/>
          <w:kern w:val="0"/>
        </w:rPr>
      </w:pPr>
      <w:r w:rsidRPr="009261A0">
        <w:rPr>
          <w:rFonts w:ascii="新細明體" w:hAnsi="新細明體"/>
        </w:rPr>
        <w:t xml:space="preserve">       (3)</w:t>
      </w:r>
      <w:r w:rsidRPr="009261A0">
        <w:rPr>
          <w:rFonts w:ascii="新細明體" w:hAnsi="新細明體"/>
          <w:b/>
          <w:color w:val="000000"/>
          <w:spacing w:val="-8"/>
          <w:sz w:val="28"/>
          <w:szCs w:val="28"/>
        </w:rPr>
        <w:t xml:space="preserve"> </w:t>
      </w:r>
      <w:r w:rsidRPr="009261A0">
        <w:rPr>
          <w:rFonts w:ascii="新細明體" w:hAnsi="新細明體" w:hint="eastAsia"/>
          <w:b/>
          <w:color w:val="000000"/>
          <w:spacing w:val="-8"/>
          <w:sz w:val="28"/>
          <w:szCs w:val="28"/>
        </w:rPr>
        <w:t>食事變</w:t>
      </w:r>
      <w:r w:rsidRPr="009261A0">
        <w:rPr>
          <w:rFonts w:ascii="新細明體" w:hAnsi="新細明體"/>
          <w:b/>
          <w:color w:val="000000"/>
          <w:spacing w:val="-8"/>
          <w:sz w:val="28"/>
          <w:szCs w:val="28"/>
        </w:rPr>
        <w:t>!</w:t>
      </w:r>
      <w:r w:rsidRPr="009261A0">
        <w:rPr>
          <w:rFonts w:ascii="新細明體" w:hAnsi="新細明體" w:hint="eastAsia"/>
          <w:b/>
          <w:color w:val="000000"/>
          <w:spacing w:val="-8"/>
          <w:sz w:val="28"/>
          <w:szCs w:val="28"/>
        </w:rPr>
        <w:t>變</w:t>
      </w:r>
      <w:r w:rsidRPr="009261A0">
        <w:rPr>
          <w:rFonts w:ascii="新細明體" w:hAnsi="新細明體"/>
          <w:b/>
          <w:color w:val="000000"/>
          <w:spacing w:val="-8"/>
          <w:sz w:val="28"/>
          <w:szCs w:val="28"/>
        </w:rPr>
        <w:t>!</w:t>
      </w:r>
      <w:r w:rsidRPr="009261A0">
        <w:rPr>
          <w:rFonts w:ascii="新細明體" w:hAnsi="新細明體" w:hint="eastAsia"/>
          <w:b/>
          <w:color w:val="000000"/>
          <w:spacing w:val="-8"/>
          <w:sz w:val="28"/>
          <w:szCs w:val="28"/>
        </w:rPr>
        <w:t>變</w:t>
      </w:r>
      <w:r w:rsidRPr="009261A0">
        <w:rPr>
          <w:rFonts w:ascii="新細明體" w:hAnsi="新細明體"/>
          <w:b/>
          <w:color w:val="000000"/>
          <w:spacing w:val="-8"/>
          <w:sz w:val="28"/>
          <w:szCs w:val="28"/>
        </w:rPr>
        <w:t>!</w:t>
      </w:r>
      <w:r w:rsidRPr="009261A0">
        <w:rPr>
          <w:rFonts w:ascii="新細明體" w:hAnsi="新細明體"/>
          <w:kern w:val="0"/>
        </w:rPr>
        <w:t>:</w:t>
      </w:r>
    </w:p>
    <w:p w:rsidR="00547EE1" w:rsidRPr="009261A0" w:rsidRDefault="00547EE1" w:rsidP="009261A0">
      <w:pPr>
        <w:widowControl/>
        <w:snapToGrid w:val="0"/>
        <w:spacing w:line="440" w:lineRule="exact"/>
        <w:rPr>
          <w:rFonts w:ascii="新細明體"/>
        </w:rPr>
      </w:pPr>
      <w:r w:rsidRPr="009261A0">
        <w:rPr>
          <w:rFonts w:ascii="新細明體" w:hAnsi="新細明體"/>
        </w:rPr>
        <w:t xml:space="preserve">        </w:t>
      </w:r>
      <w:r w:rsidRPr="009261A0">
        <w:rPr>
          <w:rFonts w:ascii="新細明體" w:hAnsi="新細明體" w:hint="eastAsia"/>
        </w:rPr>
        <w:t>對象</w:t>
      </w:r>
      <w:r w:rsidRPr="009261A0">
        <w:rPr>
          <w:rFonts w:ascii="新細明體" w:hAnsi="新細明體"/>
        </w:rPr>
        <w:t>:</w:t>
      </w:r>
      <w:r w:rsidRPr="009261A0">
        <w:rPr>
          <w:rFonts w:ascii="新細明體" w:hAnsi="新細明體" w:hint="eastAsia"/>
        </w:rPr>
        <w:t>國小</w:t>
      </w:r>
      <w:r w:rsidRPr="009261A0">
        <w:rPr>
          <w:rFonts w:ascii="新細明體" w:hAnsi="新細明體"/>
        </w:rPr>
        <w:t>4</w:t>
      </w:r>
      <w:r w:rsidRPr="009261A0">
        <w:rPr>
          <w:rFonts w:ascii="新細明體" w:hAnsi="新細明體" w:hint="eastAsia"/>
        </w:rPr>
        <w:t>年級以上</w:t>
      </w:r>
    </w:p>
    <w:p w:rsidR="00547EE1" w:rsidRPr="009261A0" w:rsidRDefault="00547EE1" w:rsidP="009261A0">
      <w:pPr>
        <w:widowControl/>
        <w:shd w:val="clear" w:color="auto" w:fill="FFFFFD"/>
        <w:rPr>
          <w:rFonts w:ascii="新細明體" w:cs="新細明體"/>
          <w:kern w:val="0"/>
        </w:rPr>
      </w:pPr>
      <w:r w:rsidRPr="009261A0">
        <w:rPr>
          <w:rFonts w:ascii="新細明體" w:hAnsi="新細明體"/>
        </w:rPr>
        <w:t xml:space="preserve">        </w:t>
      </w:r>
      <w:r w:rsidRPr="009261A0">
        <w:rPr>
          <w:rFonts w:ascii="新細明體" w:hAnsi="新細明體" w:hint="eastAsia"/>
        </w:rPr>
        <w:t>課程目標</w:t>
      </w:r>
      <w:r w:rsidRPr="009261A0">
        <w:rPr>
          <w:rFonts w:ascii="新細明體" w:hAnsi="新細明體"/>
        </w:rPr>
        <w:t>: 1.</w:t>
      </w:r>
      <w:r w:rsidRPr="009261A0">
        <w:rPr>
          <w:rFonts w:ascii="新細明體" w:hAnsi="新細明體" w:cs="新細明體" w:hint="eastAsia"/>
          <w:kern w:val="0"/>
        </w:rPr>
        <w:t>瞭解史前人類和現代人取食方向的不同。</w:t>
      </w:r>
    </w:p>
    <w:p w:rsidR="00547EE1" w:rsidRPr="009261A0" w:rsidRDefault="00547EE1" w:rsidP="009261A0">
      <w:pPr>
        <w:widowControl/>
        <w:shd w:val="clear" w:color="auto" w:fill="FFFFFD"/>
        <w:ind w:firstLineChars="900" w:firstLine="31680"/>
        <w:rPr>
          <w:rFonts w:ascii="新細明體" w:cs="新細明體"/>
          <w:kern w:val="0"/>
        </w:rPr>
      </w:pPr>
      <w:r w:rsidRPr="009261A0">
        <w:rPr>
          <w:rFonts w:ascii="新細明體" w:hAnsi="新細明體" w:cs="新細明體"/>
          <w:kern w:val="0"/>
        </w:rPr>
        <w:t>2.</w:t>
      </w:r>
      <w:r w:rsidRPr="009261A0">
        <w:rPr>
          <w:rFonts w:ascii="新細明體" w:hAnsi="新細明體" w:cs="新細明體" w:hint="eastAsia"/>
          <w:kern w:val="0"/>
        </w:rPr>
        <w:t>瞭解人類因為錯誤的飲食習慣對環境所造成的影響。</w:t>
      </w:r>
    </w:p>
    <w:p w:rsidR="00547EE1" w:rsidRPr="009261A0" w:rsidRDefault="00547EE1" w:rsidP="009261A0">
      <w:pPr>
        <w:widowControl/>
        <w:shd w:val="clear" w:color="auto" w:fill="FFFFFD"/>
        <w:ind w:firstLineChars="900" w:firstLine="31680"/>
        <w:rPr>
          <w:rFonts w:ascii="新細明體" w:cs="新細明體"/>
          <w:kern w:val="0"/>
        </w:rPr>
      </w:pPr>
      <w:r w:rsidRPr="009261A0">
        <w:rPr>
          <w:rFonts w:ascii="新細明體" w:hAnsi="新細明體" w:cs="新細明體"/>
          <w:kern w:val="0"/>
        </w:rPr>
        <w:t>3.</w:t>
      </w:r>
      <w:r w:rsidRPr="009261A0">
        <w:rPr>
          <w:rFonts w:ascii="新細明體" w:hAnsi="新細明體" w:cs="新細明體" w:hint="eastAsia"/>
          <w:kern w:val="0"/>
        </w:rPr>
        <w:t>引導學員認識對環境友善的飲食觀念並能在日常生活中實踐。</w:t>
      </w:r>
    </w:p>
    <w:p w:rsidR="00547EE1" w:rsidRPr="009261A0" w:rsidRDefault="00547EE1" w:rsidP="009261A0">
      <w:pPr>
        <w:rPr>
          <w:rFonts w:ascii="新細明體"/>
          <w:kern w:val="0"/>
        </w:rPr>
      </w:pPr>
      <w:r w:rsidRPr="009261A0">
        <w:rPr>
          <w:rFonts w:ascii="新細明體" w:hAnsi="新細明體"/>
        </w:rPr>
        <w:t xml:space="preserve">        </w:t>
      </w:r>
      <w:r w:rsidRPr="009261A0">
        <w:rPr>
          <w:rFonts w:ascii="新細明體" w:hAnsi="新細明體" w:hint="eastAsia"/>
        </w:rPr>
        <w:t>課程簡介</w:t>
      </w:r>
      <w:r w:rsidRPr="009261A0">
        <w:rPr>
          <w:rFonts w:ascii="新細明體" w:hAnsi="新細明體"/>
        </w:rPr>
        <w:t>:</w:t>
      </w:r>
      <w:r w:rsidRPr="009261A0">
        <w:rPr>
          <w:rFonts w:ascii="新細明體" w:hAnsi="新細明體"/>
          <w:kern w:val="0"/>
        </w:rPr>
        <w:t xml:space="preserve"> </w:t>
      </w:r>
      <w:r w:rsidRPr="009261A0">
        <w:rPr>
          <w:rFonts w:ascii="新細明體" w:hAnsi="新細明體" w:hint="eastAsia"/>
          <w:kern w:val="0"/>
        </w:rPr>
        <w:t>我們每天都需要以食物來維繫生命，但餐桌上的每一樣食物你都知道它</w:t>
      </w:r>
    </w:p>
    <w:p w:rsidR="00547EE1" w:rsidRPr="009261A0" w:rsidRDefault="00547EE1" w:rsidP="009261A0">
      <w:pPr>
        <w:ind w:firstLineChars="900" w:firstLine="31680"/>
        <w:rPr>
          <w:rFonts w:ascii="新細明體" w:cs="新細明體"/>
          <w:kern w:val="0"/>
        </w:rPr>
      </w:pPr>
      <w:r w:rsidRPr="009261A0">
        <w:rPr>
          <w:rFonts w:ascii="新細明體" w:hAnsi="新細明體" w:hint="eastAsia"/>
          <w:kern w:val="0"/>
        </w:rPr>
        <w:t>的來源嗎</w:t>
      </w:r>
      <w:r w:rsidRPr="009261A0">
        <w:rPr>
          <w:rFonts w:ascii="新細明體" w:hAnsi="新細明體"/>
          <w:kern w:val="0"/>
        </w:rPr>
        <w:t>?</w:t>
      </w:r>
      <w:r w:rsidRPr="009261A0">
        <w:rPr>
          <w:rFonts w:ascii="新細明體" w:hAnsi="新細明體" w:cs="新細明體"/>
          <w:kern w:val="0"/>
        </w:rPr>
        <w:t xml:space="preserve"> </w:t>
      </w:r>
      <w:r w:rsidRPr="009261A0">
        <w:rPr>
          <w:rFonts w:ascii="新細明體" w:hAnsi="新細明體" w:cs="新細明體" w:hint="eastAsia"/>
          <w:kern w:val="0"/>
        </w:rPr>
        <w:t>史前人類和台灣原住民傳統的飲食觀和我們現代人有著截然</w:t>
      </w:r>
    </w:p>
    <w:p w:rsidR="00547EE1" w:rsidRPr="009261A0" w:rsidRDefault="00547EE1" w:rsidP="009261A0">
      <w:pPr>
        <w:ind w:firstLineChars="900" w:firstLine="31680"/>
        <w:rPr>
          <w:rFonts w:ascii="新細明體"/>
          <w:kern w:val="0"/>
        </w:rPr>
      </w:pPr>
      <w:r w:rsidRPr="009261A0">
        <w:rPr>
          <w:rFonts w:ascii="新細明體" w:hAnsi="新細明體" w:cs="新細明體" w:hint="eastAsia"/>
          <w:kern w:val="0"/>
        </w:rPr>
        <w:t>不同的概念</w:t>
      </w:r>
      <w:r w:rsidRPr="009261A0">
        <w:rPr>
          <w:rFonts w:ascii="新細明體" w:hAnsi="新細明體" w:cs="新細明體"/>
          <w:kern w:val="0"/>
        </w:rPr>
        <w:t>,</w:t>
      </w:r>
      <w:r w:rsidRPr="009261A0">
        <w:rPr>
          <w:rFonts w:ascii="新細明體" w:hAnsi="新細明體" w:cs="新細明體" w:hint="eastAsia"/>
          <w:kern w:val="0"/>
        </w:rPr>
        <w:t>你知道嗎</w:t>
      </w:r>
      <w:r w:rsidRPr="009261A0">
        <w:rPr>
          <w:rFonts w:ascii="新細明體" w:hAnsi="新細明體" w:cs="新細明體"/>
          <w:kern w:val="0"/>
        </w:rPr>
        <w:t>?</w:t>
      </w:r>
      <w:r w:rsidRPr="009261A0">
        <w:rPr>
          <w:rFonts w:ascii="新細明體" w:hAnsi="新細明體" w:hint="eastAsia"/>
          <w:kern w:val="0"/>
        </w:rPr>
        <w:t>選擇那一種食物才是對地球最有利的呢</w:t>
      </w:r>
      <w:r w:rsidRPr="009261A0">
        <w:rPr>
          <w:rFonts w:ascii="新細明體" w:hAnsi="新細明體"/>
          <w:kern w:val="0"/>
        </w:rPr>
        <w:t xml:space="preserve">? </w:t>
      </w:r>
      <w:r w:rsidRPr="009261A0">
        <w:rPr>
          <w:rFonts w:ascii="新細明體" w:hAnsi="新細明體" w:hint="eastAsia"/>
          <w:kern w:val="0"/>
        </w:rPr>
        <w:t>地球的</w:t>
      </w:r>
    </w:p>
    <w:p w:rsidR="00547EE1" w:rsidRPr="009261A0" w:rsidRDefault="00547EE1" w:rsidP="009261A0">
      <w:pPr>
        <w:ind w:firstLineChars="900" w:firstLine="31680"/>
        <w:rPr>
          <w:rFonts w:ascii="新細明體"/>
          <w:kern w:val="0"/>
        </w:rPr>
      </w:pPr>
      <w:r w:rsidRPr="009261A0">
        <w:rPr>
          <w:rFonts w:ascii="新細明體" w:hAnsi="新細明體" w:hint="eastAsia"/>
          <w:kern w:val="0"/>
        </w:rPr>
        <w:t>資源是有限的，如果每個人都浪費一點，那麼我們的下一代將會面臨糧</w:t>
      </w:r>
    </w:p>
    <w:p w:rsidR="00547EE1" w:rsidRPr="009261A0" w:rsidRDefault="00547EE1" w:rsidP="009261A0">
      <w:pPr>
        <w:ind w:firstLineChars="900" w:firstLine="31680"/>
        <w:rPr>
          <w:rFonts w:ascii="新細明體"/>
          <w:kern w:val="0"/>
        </w:rPr>
      </w:pPr>
      <w:r w:rsidRPr="009261A0">
        <w:rPr>
          <w:rFonts w:ascii="新細明體" w:hAnsi="新細明體" w:hint="eastAsia"/>
          <w:kern w:val="0"/>
        </w:rPr>
        <w:t>食短缺的危機，本課程透過實際的參與及體驗，引導學員省思資源永續</w:t>
      </w:r>
    </w:p>
    <w:p w:rsidR="00547EE1" w:rsidRPr="009261A0" w:rsidRDefault="00547EE1" w:rsidP="009261A0">
      <w:pPr>
        <w:ind w:firstLineChars="900" w:firstLine="31680"/>
        <w:rPr>
          <w:rFonts w:ascii="新細明體"/>
          <w:kern w:val="0"/>
        </w:rPr>
      </w:pPr>
      <w:r w:rsidRPr="009261A0">
        <w:rPr>
          <w:rFonts w:ascii="新細明體" w:hAnsi="新細明體" w:hint="eastAsia"/>
          <w:kern w:val="0"/>
        </w:rPr>
        <w:t>的飲食觀，並能在日常生活中實踐。</w:t>
      </w:r>
    </w:p>
    <w:p w:rsidR="00547EE1" w:rsidRPr="009261A0" w:rsidRDefault="00547EE1" w:rsidP="009261A0">
      <w:pPr>
        <w:rPr>
          <w:rFonts w:ascii="新細明體" w:cs="新細明體"/>
          <w:color w:val="000000"/>
          <w:kern w:val="0"/>
        </w:rPr>
      </w:pPr>
      <w:r w:rsidRPr="009261A0">
        <w:rPr>
          <w:rFonts w:ascii="新細明體" w:hAnsi="新細明體" w:cs="新細明體"/>
          <w:color w:val="000000"/>
          <w:kern w:val="0"/>
        </w:rPr>
        <w:t xml:space="preserve">        </w:t>
      </w:r>
      <w:r w:rsidRPr="009261A0">
        <w:rPr>
          <w:rFonts w:ascii="新細明體" w:hAnsi="新細明體" w:cs="新細明體" w:hint="eastAsia"/>
          <w:color w:val="000000"/>
          <w:kern w:val="0"/>
        </w:rPr>
        <w:t>課程時間：</w:t>
      </w:r>
      <w:r>
        <w:rPr>
          <w:rFonts w:ascii="新細明體" w:hAnsi="新細明體" w:cs="新細明體"/>
          <w:color w:val="000000"/>
          <w:kern w:val="0"/>
        </w:rPr>
        <w:t>3~</w:t>
      </w:r>
      <w:r w:rsidRPr="009261A0">
        <w:rPr>
          <w:rFonts w:ascii="新細明體" w:hAnsi="新細明體" w:cs="新細明體"/>
          <w:color w:val="000000"/>
          <w:kern w:val="0"/>
        </w:rPr>
        <w:t>4</w:t>
      </w:r>
      <w:r w:rsidRPr="009261A0">
        <w:rPr>
          <w:rFonts w:ascii="新細明體" w:hAnsi="新細明體" w:cs="新細明體" w:hint="eastAsia"/>
          <w:color w:val="000000"/>
          <w:kern w:val="0"/>
        </w:rPr>
        <w:t>小時</w:t>
      </w:r>
    </w:p>
    <w:p w:rsidR="00547EE1" w:rsidRPr="009261A0" w:rsidRDefault="00547EE1" w:rsidP="009261A0">
      <w:pPr>
        <w:spacing w:line="440" w:lineRule="exact"/>
        <w:rPr>
          <w:rFonts w:ascii="新細明體"/>
          <w:kern w:val="0"/>
        </w:rPr>
      </w:pPr>
      <w:r w:rsidRPr="009261A0">
        <w:rPr>
          <w:rFonts w:ascii="新細明體" w:hAnsi="新細明體"/>
        </w:rPr>
        <w:t xml:space="preserve">        </w:t>
      </w:r>
      <w:r w:rsidRPr="009261A0">
        <w:rPr>
          <w:rFonts w:ascii="新細明體" w:hAnsi="新細明體" w:hint="eastAsia"/>
        </w:rPr>
        <w:t>課程費用</w:t>
      </w:r>
      <w:r w:rsidRPr="009261A0">
        <w:rPr>
          <w:rFonts w:ascii="新細明體" w:hAnsi="新細明體"/>
        </w:rPr>
        <w:t>:</w:t>
      </w:r>
      <w:r w:rsidRPr="009261A0">
        <w:rPr>
          <w:rFonts w:ascii="新細明體" w:hAnsi="新細明體" w:hint="eastAsia"/>
        </w:rPr>
        <w:t>每人</w:t>
      </w:r>
      <w:r w:rsidRPr="009261A0">
        <w:rPr>
          <w:rFonts w:ascii="新細明體" w:hAnsi="新細明體"/>
        </w:rPr>
        <w:t>60</w:t>
      </w:r>
      <w:r w:rsidRPr="009261A0">
        <w:rPr>
          <w:rFonts w:ascii="新細明體" w:hAnsi="新細明體" w:hint="eastAsia"/>
        </w:rPr>
        <w:t>元</w:t>
      </w:r>
    </w:p>
    <w:p w:rsidR="00547EE1" w:rsidRPr="009261A0" w:rsidRDefault="00547EE1" w:rsidP="009261A0">
      <w:pPr>
        <w:spacing w:line="440" w:lineRule="exact"/>
        <w:rPr>
          <w:rFonts w:ascii="新細明體"/>
          <w:b/>
        </w:rPr>
      </w:pPr>
      <w:r w:rsidRPr="009261A0">
        <w:rPr>
          <w:rFonts w:ascii="新細明體" w:hAnsi="新細明體"/>
          <w:b/>
        </w:rPr>
        <w:t xml:space="preserve">       (4)</w:t>
      </w:r>
      <w:r w:rsidRPr="009261A0">
        <w:rPr>
          <w:rFonts w:ascii="新細明體" w:hAnsi="新細明體" w:hint="eastAsia"/>
          <w:b/>
        </w:rPr>
        <w:t>新角度看世界：</w:t>
      </w:r>
    </w:p>
    <w:p w:rsidR="00547EE1" w:rsidRPr="009261A0" w:rsidRDefault="00547EE1" w:rsidP="009261A0">
      <w:pPr>
        <w:spacing w:line="440" w:lineRule="exact"/>
        <w:rPr>
          <w:rFonts w:ascii="新細明體"/>
        </w:rPr>
      </w:pPr>
      <w:r w:rsidRPr="009261A0">
        <w:rPr>
          <w:rFonts w:ascii="新細明體" w:hAnsi="新細明體"/>
        </w:rPr>
        <w:t xml:space="preserve">        </w:t>
      </w:r>
      <w:r w:rsidRPr="009261A0">
        <w:rPr>
          <w:rFonts w:ascii="新細明體" w:hAnsi="新細明體" w:hint="eastAsia"/>
        </w:rPr>
        <w:t>對象</w:t>
      </w:r>
      <w:r w:rsidRPr="009261A0">
        <w:rPr>
          <w:rFonts w:ascii="新細明體" w:hAnsi="新細明體"/>
        </w:rPr>
        <w:t>:</w:t>
      </w:r>
      <w:r w:rsidRPr="009261A0">
        <w:rPr>
          <w:rFonts w:ascii="新細明體" w:hAnsi="新細明體" w:hint="eastAsia"/>
        </w:rPr>
        <w:t>幼稚園大班</w:t>
      </w:r>
      <w:r w:rsidRPr="009261A0">
        <w:rPr>
          <w:rFonts w:ascii="新細明體" w:hAnsi="新細明體"/>
        </w:rPr>
        <w:t>~</w:t>
      </w:r>
      <w:r w:rsidRPr="009261A0">
        <w:rPr>
          <w:rFonts w:ascii="新細明體" w:hAnsi="新細明體" w:hint="eastAsia"/>
        </w:rPr>
        <w:t>小學</w:t>
      </w:r>
      <w:r w:rsidRPr="009261A0">
        <w:rPr>
          <w:rFonts w:ascii="新細明體" w:hAnsi="新細明體"/>
        </w:rPr>
        <w:t>2</w:t>
      </w:r>
      <w:r w:rsidRPr="009261A0">
        <w:rPr>
          <w:rFonts w:ascii="新細明體" w:hAnsi="新細明體" w:hint="eastAsia"/>
        </w:rPr>
        <w:t>年級</w:t>
      </w:r>
    </w:p>
    <w:p w:rsidR="00547EE1" w:rsidRPr="009261A0" w:rsidRDefault="00547EE1" w:rsidP="009261A0">
      <w:pPr>
        <w:spacing w:line="440" w:lineRule="exact"/>
        <w:rPr>
          <w:rFonts w:ascii="新細明體"/>
        </w:rPr>
      </w:pPr>
      <w:r w:rsidRPr="009261A0">
        <w:rPr>
          <w:rFonts w:ascii="新細明體" w:hAnsi="新細明體"/>
        </w:rPr>
        <w:t xml:space="preserve">        </w:t>
      </w:r>
      <w:r w:rsidRPr="009261A0">
        <w:rPr>
          <w:rFonts w:ascii="新細明體" w:hAnsi="新細明體" w:hint="eastAsia"/>
        </w:rPr>
        <w:t>課程目標</w:t>
      </w:r>
      <w:r w:rsidRPr="009261A0">
        <w:rPr>
          <w:rFonts w:ascii="新細明體" w:hAnsi="新細明體"/>
        </w:rPr>
        <w:t>:1.</w:t>
      </w:r>
      <w:r w:rsidRPr="009261A0">
        <w:rPr>
          <w:rFonts w:ascii="新細明體" w:hAnsi="新細明體" w:hint="eastAsia"/>
        </w:rPr>
        <w:t>培養學員能運用五官來觀察體驗大自然。</w:t>
      </w:r>
    </w:p>
    <w:p w:rsidR="00547EE1" w:rsidRPr="009261A0" w:rsidRDefault="00547EE1" w:rsidP="009261A0">
      <w:pPr>
        <w:spacing w:line="440" w:lineRule="exact"/>
        <w:rPr>
          <w:rFonts w:ascii="新細明體"/>
        </w:rPr>
      </w:pPr>
      <w:r w:rsidRPr="009261A0">
        <w:rPr>
          <w:rFonts w:ascii="新細明體" w:hAnsi="新細明體"/>
        </w:rPr>
        <w:t xml:space="preserve">                 2.</w:t>
      </w:r>
      <w:r w:rsidRPr="009261A0">
        <w:rPr>
          <w:rFonts w:ascii="新細明體" w:hAnsi="新細明體" w:hint="eastAsia"/>
        </w:rPr>
        <w:t>運用自然素材做創作。</w:t>
      </w:r>
    </w:p>
    <w:p w:rsidR="00547EE1" w:rsidRPr="009261A0" w:rsidRDefault="00547EE1" w:rsidP="009261A0">
      <w:pPr>
        <w:spacing w:line="440" w:lineRule="exact"/>
        <w:rPr>
          <w:rFonts w:ascii="新細明體"/>
        </w:rPr>
      </w:pPr>
      <w:r w:rsidRPr="009261A0">
        <w:rPr>
          <w:rFonts w:ascii="新細明體" w:hAnsi="新細明體"/>
        </w:rPr>
        <w:t xml:space="preserve">                 3.</w:t>
      </w:r>
      <w:r w:rsidRPr="009261A0">
        <w:rPr>
          <w:rFonts w:ascii="新細明體" w:hAnsi="新細明體" w:hint="eastAsia"/>
        </w:rPr>
        <w:t>培養學員具備自然觀察能力並能愛護大自然。</w:t>
      </w:r>
    </w:p>
    <w:p w:rsidR="00547EE1" w:rsidRPr="009261A0" w:rsidRDefault="00547EE1" w:rsidP="009261A0">
      <w:pPr>
        <w:rPr>
          <w:rFonts w:ascii="新細明體"/>
          <w:color w:val="000000"/>
          <w:kern w:val="0"/>
        </w:rPr>
      </w:pPr>
      <w:r w:rsidRPr="009261A0">
        <w:rPr>
          <w:rFonts w:ascii="新細明體" w:hAnsi="新細明體"/>
        </w:rPr>
        <w:t xml:space="preserve">        </w:t>
      </w:r>
      <w:r w:rsidRPr="009261A0">
        <w:rPr>
          <w:rFonts w:ascii="新細明體" w:hAnsi="新細明體" w:hint="eastAsia"/>
        </w:rPr>
        <w:t>課程簡介</w:t>
      </w:r>
      <w:r w:rsidRPr="009261A0">
        <w:rPr>
          <w:rFonts w:ascii="新細明體" w:hAnsi="新細明體"/>
        </w:rPr>
        <w:t xml:space="preserve">: </w:t>
      </w:r>
      <w:r w:rsidRPr="009261A0">
        <w:rPr>
          <w:rFonts w:ascii="新細明體" w:hAnsi="新細明體" w:hint="eastAsia"/>
          <w:kern w:val="0"/>
        </w:rPr>
        <w:t>我們習慣利用靈魂之窗</w:t>
      </w:r>
      <w:r w:rsidRPr="009261A0">
        <w:rPr>
          <w:rFonts w:ascii="新細明體" w:hAnsi="新細明體"/>
          <w:kern w:val="0"/>
        </w:rPr>
        <w:t>—</w:t>
      </w:r>
      <w:r w:rsidRPr="009261A0">
        <w:rPr>
          <w:rFonts w:ascii="新細明體" w:hAnsi="新細明體" w:hint="eastAsia"/>
          <w:kern w:val="0"/>
        </w:rPr>
        <w:t>眼睛來看整個世界，卻忘了我們還有</w:t>
      </w:r>
      <w:r w:rsidRPr="009261A0">
        <w:rPr>
          <w:rFonts w:ascii="新細明體" w:hAnsi="新細明體" w:hint="eastAsia"/>
          <w:color w:val="000000"/>
          <w:kern w:val="0"/>
        </w:rPr>
        <w:t>卻忘了我</w:t>
      </w:r>
    </w:p>
    <w:p w:rsidR="00547EE1" w:rsidRPr="009261A0" w:rsidRDefault="00547EE1" w:rsidP="009261A0">
      <w:pPr>
        <w:rPr>
          <w:rFonts w:ascii="新細明體"/>
          <w:color w:val="000000"/>
          <w:kern w:val="0"/>
        </w:rPr>
      </w:pPr>
      <w:r w:rsidRPr="009261A0">
        <w:rPr>
          <w:rFonts w:ascii="新細明體" w:hAnsi="新細明體"/>
          <w:color w:val="000000"/>
          <w:kern w:val="0"/>
        </w:rPr>
        <w:t xml:space="preserve">                  </w:t>
      </w:r>
      <w:r w:rsidRPr="009261A0">
        <w:rPr>
          <w:rFonts w:ascii="新細明體" w:hAnsi="新細明體" w:hint="eastAsia"/>
          <w:color w:val="000000"/>
          <w:kern w:val="0"/>
        </w:rPr>
        <w:t>們還有其它可以感覺世界的窗戶，讓我們一同將眼睛閉上，一起用手、</w:t>
      </w:r>
    </w:p>
    <w:p w:rsidR="00547EE1" w:rsidRPr="009261A0" w:rsidRDefault="00547EE1" w:rsidP="009261A0">
      <w:pPr>
        <w:rPr>
          <w:rFonts w:ascii="新細明體"/>
          <w:color w:val="000000"/>
          <w:kern w:val="0"/>
        </w:rPr>
      </w:pPr>
      <w:r w:rsidRPr="009261A0">
        <w:rPr>
          <w:rFonts w:ascii="新細明體" w:hAnsi="新細明體"/>
          <w:color w:val="000000"/>
          <w:kern w:val="0"/>
        </w:rPr>
        <w:t xml:space="preserve">                  </w:t>
      </w:r>
      <w:r w:rsidRPr="009261A0">
        <w:rPr>
          <w:rFonts w:ascii="新細明體" w:hAnsi="新細明體" w:hint="eastAsia"/>
          <w:color w:val="000000"/>
          <w:kern w:val="0"/>
        </w:rPr>
        <w:t>用皮膚、用鼻子來感受這個世界，用不同的角度來重新認識我們的環境。</w:t>
      </w:r>
    </w:p>
    <w:p w:rsidR="00547EE1" w:rsidRPr="009261A0" w:rsidRDefault="00547EE1" w:rsidP="009261A0">
      <w:pPr>
        <w:rPr>
          <w:rFonts w:ascii="新細明體" w:cs="新細明體"/>
          <w:color w:val="000000"/>
          <w:kern w:val="0"/>
        </w:rPr>
      </w:pPr>
      <w:r w:rsidRPr="009261A0">
        <w:rPr>
          <w:rFonts w:ascii="新細明體" w:hAnsi="新細明體" w:cs="新細明體"/>
          <w:color w:val="000000"/>
          <w:kern w:val="0"/>
        </w:rPr>
        <w:t xml:space="preserve">        </w:t>
      </w:r>
      <w:r w:rsidRPr="009261A0">
        <w:rPr>
          <w:rFonts w:ascii="新細明體" w:hAnsi="新細明體" w:cs="新細明體" w:hint="eastAsia"/>
          <w:color w:val="000000"/>
          <w:kern w:val="0"/>
        </w:rPr>
        <w:t>課程時間：</w:t>
      </w:r>
      <w:r>
        <w:rPr>
          <w:rFonts w:ascii="新細明體" w:hAnsi="新細明體" w:cs="新細明體"/>
          <w:color w:val="000000"/>
          <w:kern w:val="0"/>
        </w:rPr>
        <w:t>2~</w:t>
      </w:r>
      <w:r w:rsidRPr="009261A0">
        <w:rPr>
          <w:rFonts w:ascii="新細明體" w:hAnsi="新細明體" w:cs="新細明體"/>
          <w:color w:val="000000"/>
          <w:kern w:val="0"/>
        </w:rPr>
        <w:t>4</w:t>
      </w:r>
      <w:r w:rsidRPr="009261A0">
        <w:rPr>
          <w:rFonts w:ascii="新細明體" w:hAnsi="新細明體" w:cs="新細明體" w:hint="eastAsia"/>
          <w:color w:val="000000"/>
          <w:kern w:val="0"/>
        </w:rPr>
        <w:t>小時</w:t>
      </w:r>
    </w:p>
    <w:p w:rsidR="00547EE1" w:rsidRDefault="00547EE1" w:rsidP="009261A0">
      <w:pPr>
        <w:spacing w:line="440" w:lineRule="exact"/>
        <w:rPr>
          <w:rFonts w:ascii="新細明體"/>
        </w:rPr>
      </w:pPr>
      <w:r w:rsidRPr="009261A0">
        <w:rPr>
          <w:rFonts w:ascii="新細明體" w:hAnsi="新細明體"/>
        </w:rPr>
        <w:t xml:space="preserve">        </w:t>
      </w:r>
      <w:r w:rsidRPr="009261A0">
        <w:rPr>
          <w:rFonts w:ascii="新細明體" w:hAnsi="新細明體" w:hint="eastAsia"/>
        </w:rPr>
        <w:t>課程費用</w:t>
      </w:r>
      <w:r w:rsidRPr="009261A0">
        <w:rPr>
          <w:rFonts w:ascii="新細明體" w:hAnsi="新細明體"/>
        </w:rPr>
        <w:t xml:space="preserve">: </w:t>
      </w:r>
      <w:r w:rsidRPr="009261A0">
        <w:rPr>
          <w:rFonts w:ascii="新細明體" w:hAnsi="新細明體" w:hint="eastAsia"/>
        </w:rPr>
        <w:t>每人</w:t>
      </w:r>
      <w:r w:rsidRPr="009261A0">
        <w:rPr>
          <w:rFonts w:ascii="新細明體" w:hAnsi="新細明體"/>
        </w:rPr>
        <w:t>60</w:t>
      </w:r>
      <w:r w:rsidRPr="009261A0">
        <w:rPr>
          <w:rFonts w:ascii="新細明體" w:hAnsi="新細明體" w:hint="eastAsia"/>
        </w:rPr>
        <w:t>元</w:t>
      </w:r>
    </w:p>
    <w:p w:rsidR="00547EE1" w:rsidRDefault="00547EE1" w:rsidP="009261A0">
      <w:pPr>
        <w:spacing w:line="440" w:lineRule="exact"/>
        <w:rPr>
          <w:rFonts w:ascii="新細明體"/>
        </w:rPr>
      </w:pPr>
    </w:p>
    <w:p w:rsidR="00547EE1" w:rsidRDefault="00547EE1" w:rsidP="009261A0">
      <w:pPr>
        <w:spacing w:line="440" w:lineRule="exact"/>
        <w:rPr>
          <w:rFonts w:ascii="新細明體"/>
        </w:rPr>
      </w:pPr>
    </w:p>
    <w:p w:rsidR="00547EE1" w:rsidRDefault="00547EE1" w:rsidP="009261A0">
      <w:pPr>
        <w:spacing w:line="440" w:lineRule="exact"/>
        <w:rPr>
          <w:rFonts w:ascii="新細明體"/>
        </w:rPr>
      </w:pPr>
    </w:p>
    <w:p w:rsidR="00547EE1" w:rsidRDefault="00547EE1" w:rsidP="009261A0">
      <w:pPr>
        <w:spacing w:line="440" w:lineRule="exact"/>
        <w:rPr>
          <w:rFonts w:ascii="新細明體"/>
        </w:rPr>
      </w:pPr>
    </w:p>
    <w:p w:rsidR="00547EE1" w:rsidRDefault="00547EE1" w:rsidP="009261A0">
      <w:pPr>
        <w:spacing w:line="440" w:lineRule="exact"/>
        <w:rPr>
          <w:rFonts w:ascii="新細明體"/>
        </w:rPr>
      </w:pPr>
    </w:p>
    <w:p w:rsidR="00547EE1" w:rsidRDefault="00547EE1" w:rsidP="009261A0">
      <w:pPr>
        <w:spacing w:line="440" w:lineRule="exact"/>
        <w:rPr>
          <w:rFonts w:ascii="新細明體"/>
        </w:rPr>
      </w:pPr>
    </w:p>
    <w:p w:rsidR="00547EE1" w:rsidRPr="009261A0" w:rsidRDefault="00547EE1" w:rsidP="009261A0">
      <w:pPr>
        <w:spacing w:line="440" w:lineRule="exact"/>
        <w:rPr>
          <w:rFonts w:ascii="新細明體"/>
        </w:rPr>
      </w:pPr>
    </w:p>
    <w:p w:rsidR="00547EE1" w:rsidRPr="00124819" w:rsidRDefault="00547EE1" w:rsidP="00520B60">
      <w:pPr>
        <w:spacing w:line="600" w:lineRule="exact"/>
        <w:jc w:val="center"/>
        <w:rPr>
          <w:sz w:val="26"/>
          <w:szCs w:val="26"/>
        </w:rPr>
      </w:pPr>
      <w:r w:rsidRPr="00124819">
        <w:rPr>
          <w:rFonts w:hint="eastAsia"/>
          <w:sz w:val="26"/>
          <w:szCs w:val="26"/>
        </w:rPr>
        <w:t>國立台灣史前文化博物館</w:t>
      </w:r>
      <w:r w:rsidRPr="00124819">
        <w:rPr>
          <w:sz w:val="26"/>
          <w:szCs w:val="26"/>
        </w:rPr>
        <w:t>10</w:t>
      </w:r>
      <w:r>
        <w:rPr>
          <w:sz w:val="26"/>
          <w:szCs w:val="26"/>
        </w:rPr>
        <w:t>3</w:t>
      </w:r>
      <w:r w:rsidRPr="00124819">
        <w:rPr>
          <w:rFonts w:hint="eastAsia"/>
          <w:sz w:val="26"/>
          <w:szCs w:val="26"/>
        </w:rPr>
        <w:t>年</w:t>
      </w:r>
    </w:p>
    <w:p w:rsidR="00547EE1" w:rsidRPr="00124819" w:rsidRDefault="00547EE1" w:rsidP="00520B60">
      <w:pPr>
        <w:spacing w:line="600" w:lineRule="exact"/>
        <w:jc w:val="center"/>
        <w:rPr>
          <w:sz w:val="26"/>
          <w:szCs w:val="26"/>
        </w:rPr>
      </w:pPr>
      <w:r w:rsidRPr="00124819">
        <w:rPr>
          <w:sz w:val="26"/>
          <w:szCs w:val="26"/>
        </w:rPr>
        <w:t xml:space="preserve">  </w:t>
      </w:r>
      <w:r w:rsidRPr="00124819">
        <w:rPr>
          <w:rFonts w:hint="eastAsia"/>
          <w:sz w:val="26"/>
          <w:szCs w:val="26"/>
        </w:rPr>
        <w:t>學校預約卑南文化公園「</w:t>
      </w:r>
      <w:r w:rsidRPr="00124819">
        <w:rPr>
          <w:rFonts w:hint="eastAsia"/>
          <w:b/>
          <w:sz w:val="26"/>
          <w:szCs w:val="26"/>
        </w:rPr>
        <w:t>戶外教學主題活動</w:t>
      </w:r>
      <w:r w:rsidRPr="00124819">
        <w:rPr>
          <w:rFonts w:hint="eastAsia"/>
          <w:sz w:val="26"/>
          <w:szCs w:val="26"/>
        </w:rPr>
        <w:t>」申請表格</w:t>
      </w:r>
    </w:p>
    <w:p w:rsidR="00547EE1" w:rsidRPr="00124819" w:rsidRDefault="00547EE1" w:rsidP="00520B60">
      <w:pPr>
        <w:spacing w:line="460" w:lineRule="exact"/>
        <w:ind w:firstLineChars="200" w:firstLine="31680"/>
        <w:rPr>
          <w:sz w:val="26"/>
          <w:szCs w:val="26"/>
        </w:rPr>
      </w:pPr>
      <w:r w:rsidRPr="00124819">
        <w:rPr>
          <w:sz w:val="26"/>
          <w:szCs w:val="26"/>
        </w:rPr>
        <w:t xml:space="preserve">     </w:t>
      </w:r>
      <w:r w:rsidRPr="00124819">
        <w:rPr>
          <w:rFonts w:hint="eastAsia"/>
          <w:sz w:val="26"/>
          <w:szCs w:val="26"/>
        </w:rPr>
        <w:t>預約電話：（</w:t>
      </w:r>
      <w:r w:rsidRPr="00124819">
        <w:rPr>
          <w:sz w:val="26"/>
          <w:szCs w:val="26"/>
        </w:rPr>
        <w:t>089</w:t>
      </w:r>
      <w:r w:rsidRPr="00124819">
        <w:rPr>
          <w:rFonts w:hint="eastAsia"/>
          <w:sz w:val="26"/>
          <w:szCs w:val="26"/>
        </w:rPr>
        <w:t>）</w:t>
      </w:r>
      <w:r w:rsidRPr="00124819">
        <w:rPr>
          <w:sz w:val="26"/>
          <w:szCs w:val="26"/>
        </w:rPr>
        <w:t>233466</w:t>
      </w:r>
      <w:r w:rsidRPr="00124819">
        <w:rPr>
          <w:rFonts w:hint="eastAsia"/>
          <w:sz w:val="26"/>
          <w:szCs w:val="26"/>
        </w:rPr>
        <w:t>轉</w:t>
      </w:r>
      <w:r>
        <w:rPr>
          <w:sz w:val="26"/>
          <w:szCs w:val="26"/>
        </w:rPr>
        <w:t>215</w:t>
      </w:r>
      <w:r w:rsidRPr="00124819">
        <w:rPr>
          <w:rFonts w:hint="eastAsia"/>
          <w:sz w:val="26"/>
          <w:szCs w:val="26"/>
        </w:rPr>
        <w:t>或</w:t>
      </w:r>
      <w:r w:rsidRPr="00124819">
        <w:rPr>
          <w:sz w:val="26"/>
          <w:szCs w:val="26"/>
        </w:rPr>
        <w:t>2</w:t>
      </w:r>
      <w:r>
        <w:rPr>
          <w:sz w:val="26"/>
          <w:szCs w:val="26"/>
        </w:rPr>
        <w:t>10</w:t>
      </w:r>
      <w:r w:rsidRPr="00124819">
        <w:rPr>
          <w:sz w:val="26"/>
          <w:szCs w:val="26"/>
        </w:rPr>
        <w:t xml:space="preserve">   </w:t>
      </w:r>
      <w:r w:rsidRPr="00124819">
        <w:rPr>
          <w:rFonts w:hint="eastAsia"/>
          <w:sz w:val="26"/>
          <w:szCs w:val="26"/>
        </w:rPr>
        <w:t>傳真電話：（</w:t>
      </w:r>
      <w:r w:rsidRPr="00124819">
        <w:rPr>
          <w:sz w:val="26"/>
          <w:szCs w:val="26"/>
        </w:rPr>
        <w:t>089</w:t>
      </w:r>
      <w:r w:rsidRPr="00124819">
        <w:rPr>
          <w:rFonts w:hint="eastAsia"/>
          <w:sz w:val="26"/>
          <w:szCs w:val="26"/>
        </w:rPr>
        <w:t>）</w:t>
      </w:r>
      <w:r w:rsidRPr="00124819">
        <w:rPr>
          <w:sz w:val="26"/>
          <w:szCs w:val="26"/>
        </w:rPr>
        <w:t>233467</w:t>
      </w:r>
    </w:p>
    <w:p w:rsidR="00547EE1" w:rsidRPr="00124819" w:rsidRDefault="00547EE1" w:rsidP="00520B60">
      <w:pPr>
        <w:numPr>
          <w:ilvl w:val="0"/>
          <w:numId w:val="1"/>
        </w:numPr>
        <w:spacing w:line="460" w:lineRule="exact"/>
        <w:rPr>
          <w:sz w:val="26"/>
          <w:szCs w:val="26"/>
        </w:rPr>
      </w:pPr>
      <w:r w:rsidRPr="00124819">
        <w:rPr>
          <w:rFonts w:hint="eastAsia"/>
          <w:sz w:val="26"/>
          <w:szCs w:val="26"/>
        </w:rPr>
        <w:t>請於預約體驗活動</w:t>
      </w:r>
      <w:r w:rsidRPr="00124819">
        <w:rPr>
          <w:sz w:val="26"/>
          <w:szCs w:val="26"/>
        </w:rPr>
        <w:t>7</w:t>
      </w:r>
      <w:r w:rsidRPr="00124819">
        <w:rPr>
          <w:rFonts w:hint="eastAsia"/>
          <w:sz w:val="26"/>
          <w:szCs w:val="26"/>
        </w:rPr>
        <w:t>天前傳真申請，並請以電話確認行程。</w:t>
      </w:r>
    </w:p>
    <w:p w:rsidR="00547EE1" w:rsidRPr="00124819" w:rsidRDefault="00547EE1" w:rsidP="00520B60">
      <w:pPr>
        <w:spacing w:line="460" w:lineRule="exact"/>
        <w:rPr>
          <w:sz w:val="26"/>
          <w:szCs w:val="26"/>
        </w:rPr>
      </w:pPr>
    </w:p>
    <w:tbl>
      <w:tblPr>
        <w:tblW w:w="10751"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2"/>
        <w:gridCol w:w="4167"/>
        <w:gridCol w:w="1689"/>
        <w:gridCol w:w="3103"/>
      </w:tblGrid>
      <w:tr w:rsidR="00547EE1" w:rsidRPr="00087C9B" w:rsidTr="00087C9B">
        <w:tc>
          <w:tcPr>
            <w:tcW w:w="10751" w:type="dxa"/>
            <w:gridSpan w:val="4"/>
            <w:tcBorders>
              <w:top w:val="single" w:sz="8" w:space="0" w:color="auto"/>
              <w:left w:val="single" w:sz="8" w:space="0" w:color="auto"/>
              <w:right w:val="single" w:sz="8" w:space="0" w:color="auto"/>
            </w:tcBorders>
          </w:tcPr>
          <w:p w:rsidR="00547EE1" w:rsidRPr="00087C9B" w:rsidRDefault="00547EE1" w:rsidP="00087C9B">
            <w:pPr>
              <w:spacing w:line="460" w:lineRule="exact"/>
              <w:jc w:val="center"/>
              <w:rPr>
                <w:sz w:val="26"/>
                <w:szCs w:val="26"/>
              </w:rPr>
            </w:pPr>
            <w:r w:rsidRPr="00087C9B">
              <w:rPr>
                <w:rFonts w:hint="eastAsia"/>
                <w:sz w:val="26"/>
                <w:szCs w:val="26"/>
              </w:rPr>
              <w:t>國立台灣史前文化博物館</w:t>
            </w:r>
            <w:r w:rsidRPr="00087C9B">
              <w:rPr>
                <w:sz w:val="26"/>
                <w:szCs w:val="26"/>
              </w:rPr>
              <w:t>103</w:t>
            </w:r>
            <w:r w:rsidRPr="00087C9B">
              <w:rPr>
                <w:rFonts w:hint="eastAsia"/>
                <w:sz w:val="26"/>
                <w:szCs w:val="26"/>
              </w:rPr>
              <w:t>年學校預約卑南文化公園「</w:t>
            </w:r>
            <w:r w:rsidRPr="00087C9B">
              <w:rPr>
                <w:rFonts w:hint="eastAsia"/>
                <w:b/>
                <w:sz w:val="26"/>
                <w:szCs w:val="26"/>
              </w:rPr>
              <w:t>戶外教學主題活動</w:t>
            </w:r>
            <w:r w:rsidRPr="00087C9B">
              <w:rPr>
                <w:rFonts w:hint="eastAsia"/>
                <w:sz w:val="26"/>
                <w:szCs w:val="26"/>
              </w:rPr>
              <w:t>」</w:t>
            </w:r>
          </w:p>
        </w:tc>
      </w:tr>
      <w:tr w:rsidR="00547EE1" w:rsidRPr="00087C9B" w:rsidTr="00087C9B">
        <w:tc>
          <w:tcPr>
            <w:tcW w:w="1792" w:type="dxa"/>
            <w:tcBorders>
              <w:left w:val="single" w:sz="8" w:space="0" w:color="auto"/>
            </w:tcBorders>
          </w:tcPr>
          <w:p w:rsidR="00547EE1" w:rsidRPr="00087C9B" w:rsidRDefault="00547EE1" w:rsidP="00087C9B">
            <w:pPr>
              <w:spacing w:line="460" w:lineRule="exact"/>
              <w:rPr>
                <w:sz w:val="26"/>
                <w:szCs w:val="26"/>
              </w:rPr>
            </w:pPr>
            <w:r w:rsidRPr="00087C9B">
              <w:rPr>
                <w:rFonts w:hint="eastAsia"/>
                <w:sz w:val="26"/>
                <w:szCs w:val="26"/>
              </w:rPr>
              <w:t>學校名稱</w:t>
            </w:r>
          </w:p>
        </w:tc>
        <w:tc>
          <w:tcPr>
            <w:tcW w:w="4167" w:type="dxa"/>
          </w:tcPr>
          <w:p w:rsidR="00547EE1" w:rsidRPr="00087C9B" w:rsidRDefault="00547EE1" w:rsidP="00087C9B">
            <w:pPr>
              <w:spacing w:line="460" w:lineRule="exact"/>
              <w:rPr>
                <w:sz w:val="26"/>
                <w:szCs w:val="26"/>
              </w:rPr>
            </w:pPr>
          </w:p>
        </w:tc>
        <w:tc>
          <w:tcPr>
            <w:tcW w:w="1689" w:type="dxa"/>
          </w:tcPr>
          <w:p w:rsidR="00547EE1" w:rsidRPr="00087C9B" w:rsidRDefault="00547EE1" w:rsidP="00087C9B">
            <w:pPr>
              <w:spacing w:line="460" w:lineRule="exact"/>
              <w:rPr>
                <w:sz w:val="26"/>
                <w:szCs w:val="26"/>
              </w:rPr>
            </w:pPr>
            <w:r w:rsidRPr="00087C9B">
              <w:rPr>
                <w:rFonts w:hint="eastAsia"/>
                <w:sz w:val="26"/>
                <w:szCs w:val="26"/>
              </w:rPr>
              <w:t>聯絡人</w:t>
            </w:r>
          </w:p>
        </w:tc>
        <w:tc>
          <w:tcPr>
            <w:tcW w:w="3103" w:type="dxa"/>
            <w:tcBorders>
              <w:right w:val="single" w:sz="8" w:space="0" w:color="auto"/>
            </w:tcBorders>
          </w:tcPr>
          <w:p w:rsidR="00547EE1" w:rsidRPr="00087C9B" w:rsidRDefault="00547EE1" w:rsidP="00087C9B">
            <w:pPr>
              <w:spacing w:line="460" w:lineRule="exact"/>
              <w:rPr>
                <w:sz w:val="26"/>
                <w:szCs w:val="26"/>
              </w:rPr>
            </w:pPr>
          </w:p>
        </w:tc>
      </w:tr>
      <w:tr w:rsidR="00547EE1" w:rsidRPr="00087C9B" w:rsidTr="00087C9B">
        <w:tc>
          <w:tcPr>
            <w:tcW w:w="1792" w:type="dxa"/>
            <w:tcBorders>
              <w:left w:val="single" w:sz="8" w:space="0" w:color="auto"/>
            </w:tcBorders>
          </w:tcPr>
          <w:p w:rsidR="00547EE1" w:rsidRPr="00087C9B" w:rsidRDefault="00547EE1" w:rsidP="00087C9B">
            <w:pPr>
              <w:spacing w:line="460" w:lineRule="exact"/>
              <w:rPr>
                <w:sz w:val="26"/>
                <w:szCs w:val="26"/>
              </w:rPr>
            </w:pPr>
            <w:r w:rsidRPr="00087C9B">
              <w:rPr>
                <w:rFonts w:hint="eastAsia"/>
                <w:sz w:val="26"/>
                <w:szCs w:val="26"/>
              </w:rPr>
              <w:t>電話號碼</w:t>
            </w:r>
          </w:p>
        </w:tc>
        <w:tc>
          <w:tcPr>
            <w:tcW w:w="4167" w:type="dxa"/>
          </w:tcPr>
          <w:p w:rsidR="00547EE1" w:rsidRPr="00087C9B" w:rsidRDefault="00547EE1" w:rsidP="00087C9B">
            <w:pPr>
              <w:spacing w:line="460" w:lineRule="exact"/>
              <w:rPr>
                <w:sz w:val="26"/>
                <w:szCs w:val="26"/>
              </w:rPr>
            </w:pPr>
          </w:p>
        </w:tc>
        <w:tc>
          <w:tcPr>
            <w:tcW w:w="1689" w:type="dxa"/>
          </w:tcPr>
          <w:p w:rsidR="00547EE1" w:rsidRPr="00087C9B" w:rsidRDefault="00547EE1" w:rsidP="00087C9B">
            <w:pPr>
              <w:spacing w:line="460" w:lineRule="exact"/>
              <w:rPr>
                <w:sz w:val="26"/>
                <w:szCs w:val="26"/>
              </w:rPr>
            </w:pPr>
            <w:r w:rsidRPr="00087C9B">
              <w:rPr>
                <w:rFonts w:hint="eastAsia"/>
                <w:sz w:val="26"/>
                <w:szCs w:val="26"/>
              </w:rPr>
              <w:t>行動電話</w:t>
            </w:r>
          </w:p>
        </w:tc>
        <w:tc>
          <w:tcPr>
            <w:tcW w:w="3103" w:type="dxa"/>
            <w:tcBorders>
              <w:right w:val="single" w:sz="8" w:space="0" w:color="auto"/>
            </w:tcBorders>
          </w:tcPr>
          <w:p w:rsidR="00547EE1" w:rsidRPr="00087C9B" w:rsidRDefault="00547EE1" w:rsidP="00087C9B">
            <w:pPr>
              <w:spacing w:line="460" w:lineRule="exact"/>
              <w:rPr>
                <w:sz w:val="26"/>
                <w:szCs w:val="26"/>
              </w:rPr>
            </w:pPr>
          </w:p>
        </w:tc>
      </w:tr>
      <w:tr w:rsidR="00547EE1" w:rsidRPr="00087C9B" w:rsidTr="00087C9B">
        <w:tc>
          <w:tcPr>
            <w:tcW w:w="1792" w:type="dxa"/>
            <w:tcBorders>
              <w:left w:val="single" w:sz="8" w:space="0" w:color="auto"/>
            </w:tcBorders>
          </w:tcPr>
          <w:p w:rsidR="00547EE1" w:rsidRPr="00087C9B" w:rsidRDefault="00547EE1" w:rsidP="00087C9B">
            <w:pPr>
              <w:spacing w:line="460" w:lineRule="exact"/>
              <w:rPr>
                <w:sz w:val="26"/>
                <w:szCs w:val="26"/>
              </w:rPr>
            </w:pPr>
            <w:r w:rsidRPr="00087C9B">
              <w:rPr>
                <w:sz w:val="26"/>
                <w:szCs w:val="26"/>
              </w:rPr>
              <w:t>E-mail</w:t>
            </w:r>
          </w:p>
        </w:tc>
        <w:tc>
          <w:tcPr>
            <w:tcW w:w="4167" w:type="dxa"/>
          </w:tcPr>
          <w:p w:rsidR="00547EE1" w:rsidRPr="00087C9B" w:rsidRDefault="00547EE1" w:rsidP="00087C9B">
            <w:pPr>
              <w:spacing w:line="460" w:lineRule="exact"/>
              <w:rPr>
                <w:sz w:val="26"/>
                <w:szCs w:val="26"/>
              </w:rPr>
            </w:pPr>
          </w:p>
        </w:tc>
        <w:tc>
          <w:tcPr>
            <w:tcW w:w="1689" w:type="dxa"/>
          </w:tcPr>
          <w:p w:rsidR="00547EE1" w:rsidRPr="00087C9B" w:rsidRDefault="00547EE1" w:rsidP="00087C9B">
            <w:pPr>
              <w:spacing w:line="460" w:lineRule="exact"/>
              <w:rPr>
                <w:sz w:val="26"/>
                <w:szCs w:val="26"/>
              </w:rPr>
            </w:pPr>
            <w:r w:rsidRPr="00087C9B">
              <w:rPr>
                <w:rFonts w:hint="eastAsia"/>
                <w:sz w:val="26"/>
                <w:szCs w:val="26"/>
              </w:rPr>
              <w:t>傳真號碼</w:t>
            </w:r>
          </w:p>
        </w:tc>
        <w:tc>
          <w:tcPr>
            <w:tcW w:w="3103" w:type="dxa"/>
            <w:tcBorders>
              <w:right w:val="single" w:sz="8" w:space="0" w:color="auto"/>
            </w:tcBorders>
          </w:tcPr>
          <w:p w:rsidR="00547EE1" w:rsidRPr="00087C9B" w:rsidRDefault="00547EE1" w:rsidP="00087C9B">
            <w:pPr>
              <w:spacing w:line="460" w:lineRule="exact"/>
              <w:rPr>
                <w:sz w:val="26"/>
                <w:szCs w:val="26"/>
              </w:rPr>
            </w:pPr>
          </w:p>
        </w:tc>
      </w:tr>
      <w:tr w:rsidR="00547EE1" w:rsidRPr="00087C9B" w:rsidTr="00087C9B">
        <w:tc>
          <w:tcPr>
            <w:tcW w:w="1792" w:type="dxa"/>
            <w:tcBorders>
              <w:left w:val="single" w:sz="8" w:space="0" w:color="auto"/>
            </w:tcBorders>
          </w:tcPr>
          <w:p w:rsidR="00547EE1" w:rsidRPr="00087C9B" w:rsidRDefault="00547EE1" w:rsidP="00087C9B">
            <w:pPr>
              <w:spacing w:line="460" w:lineRule="exact"/>
              <w:rPr>
                <w:sz w:val="26"/>
                <w:szCs w:val="26"/>
              </w:rPr>
            </w:pPr>
            <w:r w:rsidRPr="00087C9B">
              <w:rPr>
                <w:rFonts w:hint="eastAsia"/>
                <w:sz w:val="26"/>
                <w:szCs w:val="26"/>
              </w:rPr>
              <w:t>參加年級</w:t>
            </w:r>
          </w:p>
        </w:tc>
        <w:tc>
          <w:tcPr>
            <w:tcW w:w="4167" w:type="dxa"/>
          </w:tcPr>
          <w:p w:rsidR="00547EE1" w:rsidRPr="00087C9B" w:rsidRDefault="00547EE1" w:rsidP="00087C9B">
            <w:pPr>
              <w:spacing w:line="460" w:lineRule="exact"/>
              <w:rPr>
                <w:sz w:val="26"/>
                <w:szCs w:val="26"/>
              </w:rPr>
            </w:pPr>
            <w:r w:rsidRPr="00087C9B">
              <w:rPr>
                <w:sz w:val="26"/>
                <w:szCs w:val="26"/>
              </w:rPr>
              <w:t xml:space="preserve">      </w:t>
            </w:r>
            <w:r w:rsidRPr="00087C9B">
              <w:rPr>
                <w:rFonts w:hint="eastAsia"/>
                <w:sz w:val="26"/>
                <w:szCs w:val="26"/>
              </w:rPr>
              <w:t>年級</w:t>
            </w:r>
          </w:p>
        </w:tc>
        <w:tc>
          <w:tcPr>
            <w:tcW w:w="1689" w:type="dxa"/>
          </w:tcPr>
          <w:p w:rsidR="00547EE1" w:rsidRPr="00087C9B" w:rsidRDefault="00547EE1" w:rsidP="00087C9B">
            <w:pPr>
              <w:spacing w:line="460" w:lineRule="exact"/>
              <w:rPr>
                <w:sz w:val="26"/>
                <w:szCs w:val="26"/>
              </w:rPr>
            </w:pPr>
            <w:r w:rsidRPr="00087C9B">
              <w:rPr>
                <w:rFonts w:hint="eastAsia"/>
                <w:sz w:val="26"/>
                <w:szCs w:val="26"/>
              </w:rPr>
              <w:t>參加日期</w:t>
            </w:r>
          </w:p>
        </w:tc>
        <w:tc>
          <w:tcPr>
            <w:tcW w:w="3103" w:type="dxa"/>
            <w:tcBorders>
              <w:right w:val="single" w:sz="8" w:space="0" w:color="auto"/>
            </w:tcBorders>
          </w:tcPr>
          <w:p w:rsidR="00547EE1" w:rsidRPr="00087C9B" w:rsidRDefault="00547EE1" w:rsidP="00087C9B">
            <w:pPr>
              <w:spacing w:line="460" w:lineRule="exact"/>
              <w:rPr>
                <w:sz w:val="26"/>
                <w:szCs w:val="26"/>
              </w:rPr>
            </w:pPr>
            <w:r w:rsidRPr="00087C9B">
              <w:rPr>
                <w:sz w:val="26"/>
                <w:szCs w:val="26"/>
              </w:rPr>
              <w:t xml:space="preserve">    </w:t>
            </w:r>
            <w:r w:rsidRPr="00087C9B">
              <w:rPr>
                <w:rFonts w:hint="eastAsia"/>
                <w:sz w:val="26"/>
                <w:szCs w:val="26"/>
              </w:rPr>
              <w:t>年</w:t>
            </w:r>
            <w:r w:rsidRPr="00087C9B">
              <w:rPr>
                <w:sz w:val="26"/>
                <w:szCs w:val="26"/>
              </w:rPr>
              <w:t xml:space="preserve">    </w:t>
            </w:r>
            <w:r w:rsidRPr="00087C9B">
              <w:rPr>
                <w:rFonts w:hint="eastAsia"/>
                <w:sz w:val="26"/>
                <w:szCs w:val="26"/>
              </w:rPr>
              <w:t>月</w:t>
            </w:r>
            <w:r w:rsidRPr="00087C9B">
              <w:rPr>
                <w:sz w:val="26"/>
                <w:szCs w:val="26"/>
              </w:rPr>
              <w:t xml:space="preserve">    </w:t>
            </w:r>
            <w:r w:rsidRPr="00087C9B">
              <w:rPr>
                <w:rFonts w:hint="eastAsia"/>
                <w:sz w:val="26"/>
                <w:szCs w:val="26"/>
              </w:rPr>
              <w:t>日</w:t>
            </w:r>
            <w:r w:rsidRPr="00087C9B">
              <w:rPr>
                <w:sz w:val="26"/>
                <w:szCs w:val="26"/>
              </w:rPr>
              <w:t xml:space="preserve">       </w:t>
            </w:r>
          </w:p>
        </w:tc>
      </w:tr>
      <w:tr w:rsidR="00547EE1" w:rsidRPr="00087C9B" w:rsidTr="00087C9B">
        <w:tc>
          <w:tcPr>
            <w:tcW w:w="1792" w:type="dxa"/>
            <w:tcBorders>
              <w:left w:val="single" w:sz="8" w:space="0" w:color="auto"/>
            </w:tcBorders>
          </w:tcPr>
          <w:p w:rsidR="00547EE1" w:rsidRPr="00087C9B" w:rsidRDefault="00547EE1" w:rsidP="00087C9B">
            <w:pPr>
              <w:spacing w:line="460" w:lineRule="exact"/>
              <w:rPr>
                <w:sz w:val="26"/>
                <w:szCs w:val="26"/>
              </w:rPr>
            </w:pPr>
            <w:r w:rsidRPr="00087C9B">
              <w:rPr>
                <w:rFonts w:hint="eastAsia"/>
                <w:sz w:val="26"/>
                <w:szCs w:val="26"/>
              </w:rPr>
              <w:t>活動時間</w:t>
            </w:r>
          </w:p>
        </w:tc>
        <w:tc>
          <w:tcPr>
            <w:tcW w:w="8959" w:type="dxa"/>
            <w:gridSpan w:val="3"/>
            <w:tcBorders>
              <w:right w:val="single" w:sz="8" w:space="0" w:color="auto"/>
            </w:tcBorders>
          </w:tcPr>
          <w:p w:rsidR="00547EE1" w:rsidRPr="00087C9B" w:rsidRDefault="00547EE1" w:rsidP="00087C9B">
            <w:pPr>
              <w:spacing w:line="460" w:lineRule="exact"/>
              <w:rPr>
                <w:rFonts w:ascii="新細明體"/>
                <w:sz w:val="28"/>
                <w:szCs w:val="28"/>
              </w:rPr>
            </w:pPr>
            <w:r w:rsidRPr="00087C9B">
              <w:rPr>
                <w:rFonts w:ascii="新細明體" w:hAnsi="新細明體" w:hint="eastAsia"/>
                <w:color w:val="000000"/>
                <w:sz w:val="28"/>
                <w:szCs w:val="28"/>
              </w:rPr>
              <w:t>上午</w:t>
            </w:r>
            <w:r w:rsidRPr="00087C9B">
              <w:rPr>
                <w:rFonts w:ascii="新細明體" w:hAnsi="新細明體"/>
                <w:color w:val="000000"/>
                <w:sz w:val="28"/>
                <w:szCs w:val="28"/>
              </w:rPr>
              <w:t>9</w:t>
            </w:r>
            <w:r w:rsidRPr="00087C9B">
              <w:rPr>
                <w:rFonts w:ascii="新細明體" w:hAnsi="新細明體" w:hint="eastAsia"/>
                <w:color w:val="000000"/>
                <w:sz w:val="28"/>
                <w:szCs w:val="28"/>
              </w:rPr>
              <w:t>：</w:t>
            </w:r>
            <w:r w:rsidRPr="00087C9B">
              <w:rPr>
                <w:rFonts w:ascii="新細明體" w:hAnsi="新細明體"/>
                <w:color w:val="000000"/>
                <w:sz w:val="28"/>
                <w:szCs w:val="28"/>
              </w:rPr>
              <w:t>00~12</w:t>
            </w:r>
            <w:r w:rsidRPr="00087C9B">
              <w:rPr>
                <w:rFonts w:ascii="新細明體" w:hAnsi="新細明體" w:hint="eastAsia"/>
                <w:color w:val="000000"/>
                <w:sz w:val="28"/>
                <w:szCs w:val="28"/>
              </w:rPr>
              <w:t>：</w:t>
            </w:r>
            <w:r w:rsidRPr="00087C9B">
              <w:rPr>
                <w:rFonts w:ascii="新細明體" w:hAnsi="新細明體"/>
                <w:color w:val="000000"/>
                <w:sz w:val="28"/>
                <w:szCs w:val="28"/>
              </w:rPr>
              <w:t xml:space="preserve">00  /  </w:t>
            </w:r>
            <w:r w:rsidRPr="00087C9B">
              <w:rPr>
                <w:rFonts w:ascii="新細明體" w:hAnsi="新細明體" w:hint="eastAsia"/>
                <w:color w:val="000000"/>
                <w:sz w:val="28"/>
                <w:szCs w:val="28"/>
              </w:rPr>
              <w:t>下午</w:t>
            </w:r>
            <w:r w:rsidRPr="00087C9B">
              <w:rPr>
                <w:rFonts w:ascii="新細明體" w:hAnsi="新細明體"/>
                <w:color w:val="000000"/>
                <w:sz w:val="28"/>
                <w:szCs w:val="28"/>
              </w:rPr>
              <w:t>13</w:t>
            </w:r>
            <w:r w:rsidRPr="00087C9B">
              <w:rPr>
                <w:rFonts w:ascii="新細明體" w:hAnsi="新細明體" w:hint="eastAsia"/>
                <w:color w:val="000000"/>
                <w:sz w:val="28"/>
                <w:szCs w:val="28"/>
              </w:rPr>
              <w:t>：</w:t>
            </w:r>
            <w:r w:rsidRPr="00087C9B">
              <w:rPr>
                <w:rFonts w:ascii="新細明體" w:hAnsi="新細明體"/>
                <w:color w:val="000000"/>
                <w:sz w:val="28"/>
                <w:szCs w:val="28"/>
              </w:rPr>
              <w:t>30~14</w:t>
            </w:r>
            <w:r w:rsidRPr="00087C9B">
              <w:rPr>
                <w:rFonts w:ascii="新細明體" w:hAnsi="新細明體" w:hint="eastAsia"/>
                <w:color w:val="000000"/>
                <w:sz w:val="28"/>
                <w:szCs w:val="28"/>
              </w:rPr>
              <w:t>：</w:t>
            </w:r>
            <w:r w:rsidRPr="00087C9B">
              <w:rPr>
                <w:rFonts w:ascii="新細明體" w:hAnsi="新細明體"/>
                <w:color w:val="000000"/>
                <w:sz w:val="28"/>
                <w:szCs w:val="28"/>
              </w:rPr>
              <w:t>30</w:t>
            </w:r>
            <w:r w:rsidRPr="00087C9B">
              <w:rPr>
                <w:rFonts w:ascii="新細明體" w:hAnsi="新細明體" w:hint="eastAsia"/>
                <w:color w:val="000000"/>
                <w:sz w:val="28"/>
                <w:szCs w:val="28"/>
              </w:rPr>
              <w:t>；</w:t>
            </w:r>
            <w:r w:rsidRPr="00087C9B">
              <w:rPr>
                <w:rFonts w:ascii="新細明體" w:hAnsi="新細明體"/>
                <w:color w:val="000000"/>
                <w:sz w:val="28"/>
                <w:szCs w:val="28"/>
              </w:rPr>
              <w:t>240</w:t>
            </w:r>
            <w:r w:rsidRPr="00087C9B">
              <w:rPr>
                <w:rFonts w:ascii="新細明體" w:hAnsi="新細明體" w:hint="eastAsia"/>
                <w:color w:val="000000"/>
                <w:sz w:val="28"/>
                <w:szCs w:val="28"/>
              </w:rPr>
              <w:t>分鐘</w:t>
            </w:r>
          </w:p>
        </w:tc>
      </w:tr>
      <w:tr w:rsidR="00547EE1" w:rsidRPr="00087C9B" w:rsidTr="00087C9B">
        <w:trPr>
          <w:trHeight w:val="2874"/>
        </w:trPr>
        <w:tc>
          <w:tcPr>
            <w:tcW w:w="1792" w:type="dxa"/>
            <w:tcBorders>
              <w:left w:val="single" w:sz="8" w:space="0" w:color="auto"/>
            </w:tcBorders>
          </w:tcPr>
          <w:p w:rsidR="00547EE1" w:rsidRPr="00087C9B" w:rsidRDefault="00547EE1" w:rsidP="00087C9B">
            <w:pPr>
              <w:spacing w:line="460" w:lineRule="exact"/>
              <w:rPr>
                <w:rFonts w:ascii="新細明體"/>
                <w:sz w:val="26"/>
                <w:szCs w:val="26"/>
              </w:rPr>
            </w:pPr>
            <w:r w:rsidRPr="00087C9B">
              <w:rPr>
                <w:rFonts w:hint="eastAsia"/>
                <w:sz w:val="26"/>
                <w:szCs w:val="26"/>
              </w:rPr>
              <w:t>預約主題活動</w:t>
            </w:r>
          </w:p>
        </w:tc>
        <w:tc>
          <w:tcPr>
            <w:tcW w:w="8959" w:type="dxa"/>
            <w:gridSpan w:val="3"/>
            <w:tcBorders>
              <w:right w:val="single" w:sz="8" w:space="0" w:color="auto"/>
            </w:tcBorders>
          </w:tcPr>
          <w:p w:rsidR="00547EE1" w:rsidRPr="00087C9B" w:rsidRDefault="00547EE1" w:rsidP="00087C9B">
            <w:pPr>
              <w:spacing w:line="460" w:lineRule="exact"/>
              <w:rPr>
                <w:rFonts w:ascii="新細明體"/>
                <w:b/>
                <w:spacing w:val="-4"/>
                <w:sz w:val="28"/>
                <w:szCs w:val="28"/>
              </w:rPr>
            </w:pPr>
            <w:r w:rsidRPr="00087C9B">
              <w:rPr>
                <w:rFonts w:ascii="新細明體" w:hAnsi="新細明體" w:hint="eastAsia"/>
                <w:b/>
                <w:sz w:val="28"/>
                <w:szCs w:val="28"/>
              </w:rPr>
              <w:t>※</w:t>
            </w:r>
            <w:r w:rsidRPr="00087C9B">
              <w:rPr>
                <w:rFonts w:ascii="新細明體" w:hAnsi="新細明體" w:hint="eastAsia"/>
                <w:b/>
                <w:color w:val="000000"/>
                <w:sz w:val="28"/>
                <w:szCs w:val="28"/>
              </w:rPr>
              <w:t>穿越時空話卑南</w:t>
            </w:r>
            <w:r w:rsidRPr="00087C9B">
              <w:rPr>
                <w:rFonts w:ascii="新細明體" w:hAnsi="新細明體"/>
                <w:b/>
                <w:color w:val="000000"/>
                <w:sz w:val="28"/>
                <w:szCs w:val="28"/>
              </w:rPr>
              <w:t>(</w:t>
            </w:r>
            <w:r w:rsidRPr="00087C9B">
              <w:rPr>
                <w:rFonts w:ascii="新細明體" w:hAnsi="新細明體" w:hint="eastAsia"/>
                <w:b/>
                <w:sz w:val="28"/>
                <w:szCs w:val="28"/>
              </w:rPr>
              <w:t>國小</w:t>
            </w:r>
            <w:r w:rsidRPr="00087C9B">
              <w:rPr>
                <w:rFonts w:ascii="新細明體" w:hAnsi="新細明體"/>
                <w:b/>
                <w:sz w:val="28"/>
                <w:szCs w:val="28"/>
              </w:rPr>
              <w:t>4</w:t>
            </w:r>
            <w:r w:rsidRPr="00087C9B">
              <w:rPr>
                <w:rFonts w:ascii="新細明體" w:hAnsi="新細明體" w:hint="eastAsia"/>
                <w:b/>
                <w:sz w:val="28"/>
                <w:szCs w:val="28"/>
              </w:rPr>
              <w:t>年級以上</w:t>
            </w:r>
            <w:r w:rsidRPr="00087C9B">
              <w:rPr>
                <w:rFonts w:ascii="新細明體" w:hAnsi="新細明體"/>
                <w:b/>
                <w:color w:val="000000"/>
                <w:sz w:val="28"/>
                <w:szCs w:val="28"/>
              </w:rPr>
              <w:t>)</w:t>
            </w:r>
          </w:p>
          <w:p w:rsidR="00547EE1" w:rsidRPr="00087C9B" w:rsidRDefault="00547EE1" w:rsidP="00087C9B">
            <w:pPr>
              <w:spacing w:line="460" w:lineRule="exact"/>
              <w:rPr>
                <w:spacing w:val="-4"/>
                <w:sz w:val="26"/>
                <w:szCs w:val="26"/>
              </w:rPr>
            </w:pPr>
            <w:r w:rsidRPr="00087C9B">
              <w:rPr>
                <w:spacing w:val="-4"/>
                <w:sz w:val="26"/>
                <w:szCs w:val="26"/>
              </w:rPr>
              <w:t xml:space="preserve">   </w:t>
            </w:r>
            <w:r w:rsidRPr="00087C9B">
              <w:rPr>
                <w:rFonts w:hint="eastAsia"/>
                <w:spacing w:val="-4"/>
                <w:sz w:val="26"/>
                <w:szCs w:val="26"/>
              </w:rPr>
              <w:t>□</w:t>
            </w:r>
            <w:r w:rsidRPr="00087C9B">
              <w:rPr>
                <w:spacing w:val="-4"/>
                <w:sz w:val="26"/>
                <w:szCs w:val="26"/>
              </w:rPr>
              <w:t>3</w:t>
            </w:r>
            <w:r w:rsidRPr="00087C9B">
              <w:rPr>
                <w:rFonts w:ascii="新細明體" w:hAnsi="新細明體"/>
                <w:spacing w:val="-4"/>
                <w:sz w:val="26"/>
                <w:szCs w:val="26"/>
              </w:rPr>
              <w:t>~</w:t>
            </w:r>
            <w:r w:rsidRPr="00087C9B">
              <w:rPr>
                <w:spacing w:val="-4"/>
                <w:sz w:val="26"/>
                <w:szCs w:val="26"/>
              </w:rPr>
              <w:t xml:space="preserve"> 4</w:t>
            </w:r>
            <w:r w:rsidRPr="00087C9B">
              <w:rPr>
                <w:rFonts w:hint="eastAsia"/>
                <w:spacing w:val="-4"/>
                <w:sz w:val="26"/>
                <w:szCs w:val="26"/>
              </w:rPr>
              <w:t>小時</w:t>
            </w:r>
            <w:r w:rsidRPr="00087C9B">
              <w:rPr>
                <w:spacing w:val="-4"/>
                <w:sz w:val="26"/>
                <w:szCs w:val="26"/>
              </w:rPr>
              <w:t xml:space="preserve">  </w:t>
            </w:r>
            <w:r w:rsidRPr="00087C9B">
              <w:rPr>
                <w:spacing w:val="-4"/>
                <w:sz w:val="26"/>
                <w:szCs w:val="26"/>
                <w:u w:val="single"/>
              </w:rPr>
              <w:t xml:space="preserve">      </w:t>
            </w:r>
            <w:r w:rsidRPr="00087C9B">
              <w:rPr>
                <w:rFonts w:hint="eastAsia"/>
                <w:spacing w:val="-4"/>
                <w:sz w:val="26"/>
                <w:szCs w:val="26"/>
              </w:rPr>
              <w:t>年級，共</w:t>
            </w:r>
            <w:r w:rsidRPr="00087C9B">
              <w:rPr>
                <w:spacing w:val="-4"/>
                <w:sz w:val="26"/>
                <w:szCs w:val="26"/>
                <w:u w:val="single"/>
              </w:rPr>
              <w:t xml:space="preserve">       </w:t>
            </w:r>
            <w:r w:rsidRPr="00087C9B">
              <w:rPr>
                <w:rFonts w:hint="eastAsia"/>
                <w:spacing w:val="-4"/>
                <w:sz w:val="26"/>
                <w:szCs w:val="26"/>
              </w:rPr>
              <w:t>人。</w:t>
            </w:r>
            <w:r w:rsidRPr="00087C9B">
              <w:rPr>
                <w:spacing w:val="-4"/>
                <w:sz w:val="26"/>
                <w:szCs w:val="26"/>
              </w:rPr>
              <w:t>(</w:t>
            </w:r>
            <w:r w:rsidRPr="00087C9B">
              <w:rPr>
                <w:rFonts w:hint="eastAsia"/>
                <w:spacing w:val="-4"/>
                <w:sz w:val="26"/>
                <w:szCs w:val="26"/>
              </w:rPr>
              <w:t>活動費用每人</w:t>
            </w:r>
            <w:r w:rsidRPr="00087C9B">
              <w:rPr>
                <w:spacing w:val="-4"/>
                <w:sz w:val="26"/>
                <w:szCs w:val="26"/>
              </w:rPr>
              <w:t>60</w:t>
            </w:r>
            <w:r w:rsidRPr="00087C9B">
              <w:rPr>
                <w:rFonts w:hint="eastAsia"/>
                <w:spacing w:val="-4"/>
                <w:sz w:val="26"/>
                <w:szCs w:val="26"/>
              </w:rPr>
              <w:t>元</w:t>
            </w:r>
            <w:r w:rsidRPr="00087C9B">
              <w:rPr>
                <w:spacing w:val="-4"/>
                <w:sz w:val="26"/>
                <w:szCs w:val="26"/>
              </w:rPr>
              <w:t>)</w:t>
            </w:r>
          </w:p>
          <w:p w:rsidR="00547EE1" w:rsidRPr="00087C9B" w:rsidRDefault="00547EE1" w:rsidP="00087C9B">
            <w:pPr>
              <w:spacing w:line="460" w:lineRule="exact"/>
              <w:rPr>
                <w:rFonts w:ascii="新細明體"/>
                <w:b/>
                <w:spacing w:val="-4"/>
                <w:sz w:val="28"/>
                <w:szCs w:val="28"/>
              </w:rPr>
            </w:pPr>
            <w:r w:rsidRPr="00087C9B">
              <w:rPr>
                <w:rFonts w:ascii="新細明體" w:hAnsi="新細明體" w:hint="eastAsia"/>
                <w:b/>
                <w:spacing w:val="-4"/>
                <w:sz w:val="28"/>
                <w:szCs w:val="28"/>
              </w:rPr>
              <w:t>※</w:t>
            </w:r>
            <w:r w:rsidRPr="00087C9B">
              <w:rPr>
                <w:rFonts w:ascii="新細明體" w:hAnsi="新細明體" w:hint="eastAsia"/>
                <w:b/>
                <w:color w:val="000000"/>
                <w:spacing w:val="-8"/>
                <w:sz w:val="28"/>
                <w:szCs w:val="28"/>
              </w:rPr>
              <w:t>尋找國家寶藏</w:t>
            </w:r>
            <w:r w:rsidRPr="00087C9B">
              <w:rPr>
                <w:rFonts w:ascii="新細明體" w:hAnsi="新細明體"/>
                <w:b/>
                <w:color w:val="000000"/>
                <w:spacing w:val="-8"/>
                <w:sz w:val="28"/>
                <w:szCs w:val="28"/>
              </w:rPr>
              <w:t>——</w:t>
            </w:r>
            <w:r w:rsidRPr="00087C9B">
              <w:rPr>
                <w:rFonts w:ascii="新細明體" w:hAnsi="新細明體" w:hint="eastAsia"/>
                <w:b/>
                <w:color w:val="000000"/>
                <w:spacing w:val="-8"/>
                <w:sz w:val="28"/>
                <w:szCs w:val="28"/>
              </w:rPr>
              <w:t>探索卑南文化人的生活</w:t>
            </w:r>
            <w:r w:rsidRPr="00087C9B">
              <w:rPr>
                <w:rFonts w:ascii="新細明體" w:hAnsi="新細明體"/>
                <w:b/>
                <w:color w:val="000000"/>
                <w:spacing w:val="-8"/>
                <w:sz w:val="28"/>
                <w:szCs w:val="28"/>
              </w:rPr>
              <w:t>(</w:t>
            </w:r>
            <w:r w:rsidRPr="00087C9B">
              <w:rPr>
                <w:rFonts w:ascii="新細明體" w:hAnsi="新細明體" w:hint="eastAsia"/>
                <w:b/>
                <w:sz w:val="28"/>
                <w:szCs w:val="28"/>
              </w:rPr>
              <w:t>國小</w:t>
            </w:r>
            <w:r w:rsidRPr="00087C9B">
              <w:rPr>
                <w:rFonts w:ascii="新細明體" w:hAnsi="新細明體"/>
                <w:b/>
                <w:sz w:val="28"/>
                <w:szCs w:val="28"/>
              </w:rPr>
              <w:t>5</w:t>
            </w:r>
            <w:r w:rsidRPr="00087C9B">
              <w:rPr>
                <w:rFonts w:ascii="新細明體" w:hAnsi="新細明體" w:hint="eastAsia"/>
                <w:b/>
                <w:sz w:val="28"/>
                <w:szCs w:val="28"/>
              </w:rPr>
              <w:t>年級以上</w:t>
            </w:r>
            <w:r w:rsidRPr="00087C9B">
              <w:rPr>
                <w:rFonts w:ascii="新細明體" w:hAnsi="新細明體"/>
                <w:b/>
                <w:color w:val="000000"/>
                <w:spacing w:val="-8"/>
                <w:sz w:val="28"/>
                <w:szCs w:val="28"/>
              </w:rPr>
              <w:t>)</w:t>
            </w:r>
          </w:p>
          <w:p w:rsidR="00547EE1" w:rsidRPr="00087C9B" w:rsidRDefault="00547EE1" w:rsidP="00087C9B">
            <w:pPr>
              <w:spacing w:line="460" w:lineRule="exact"/>
              <w:rPr>
                <w:spacing w:val="-4"/>
                <w:sz w:val="26"/>
                <w:szCs w:val="26"/>
              </w:rPr>
            </w:pPr>
            <w:r w:rsidRPr="00087C9B">
              <w:rPr>
                <w:spacing w:val="-4"/>
                <w:sz w:val="26"/>
                <w:szCs w:val="26"/>
              </w:rPr>
              <w:t xml:space="preserve">   </w:t>
            </w:r>
            <w:r w:rsidRPr="00087C9B">
              <w:rPr>
                <w:rFonts w:hint="eastAsia"/>
                <w:spacing w:val="-4"/>
                <w:sz w:val="26"/>
                <w:szCs w:val="26"/>
              </w:rPr>
              <w:t>□</w:t>
            </w:r>
            <w:r w:rsidRPr="00087C9B">
              <w:rPr>
                <w:spacing w:val="-4"/>
                <w:sz w:val="26"/>
                <w:szCs w:val="26"/>
              </w:rPr>
              <w:t xml:space="preserve"> 3</w:t>
            </w:r>
            <w:r w:rsidRPr="00087C9B">
              <w:rPr>
                <w:rFonts w:ascii="新細明體" w:hAnsi="新細明體"/>
                <w:spacing w:val="-4"/>
                <w:sz w:val="26"/>
                <w:szCs w:val="26"/>
              </w:rPr>
              <w:t>~</w:t>
            </w:r>
            <w:r w:rsidRPr="00087C9B">
              <w:rPr>
                <w:spacing w:val="-4"/>
                <w:sz w:val="26"/>
                <w:szCs w:val="26"/>
              </w:rPr>
              <w:t>4</w:t>
            </w:r>
            <w:r w:rsidRPr="00087C9B">
              <w:rPr>
                <w:rFonts w:hint="eastAsia"/>
                <w:spacing w:val="-4"/>
                <w:sz w:val="26"/>
                <w:szCs w:val="26"/>
              </w:rPr>
              <w:t>小時</w:t>
            </w:r>
            <w:r w:rsidRPr="00087C9B">
              <w:rPr>
                <w:spacing w:val="-4"/>
                <w:sz w:val="26"/>
                <w:szCs w:val="26"/>
              </w:rPr>
              <w:t xml:space="preserve">  </w:t>
            </w:r>
            <w:r w:rsidRPr="00087C9B">
              <w:rPr>
                <w:spacing w:val="-4"/>
                <w:sz w:val="26"/>
                <w:szCs w:val="26"/>
                <w:u w:val="single"/>
              </w:rPr>
              <w:t xml:space="preserve">      </w:t>
            </w:r>
            <w:r w:rsidRPr="00087C9B">
              <w:rPr>
                <w:rFonts w:hint="eastAsia"/>
                <w:spacing w:val="-4"/>
                <w:sz w:val="26"/>
                <w:szCs w:val="26"/>
              </w:rPr>
              <w:t>年級，共</w:t>
            </w:r>
            <w:r w:rsidRPr="00087C9B">
              <w:rPr>
                <w:spacing w:val="-4"/>
                <w:sz w:val="26"/>
                <w:szCs w:val="26"/>
                <w:u w:val="single"/>
              </w:rPr>
              <w:t xml:space="preserve">       </w:t>
            </w:r>
            <w:r w:rsidRPr="00087C9B">
              <w:rPr>
                <w:rFonts w:hint="eastAsia"/>
                <w:spacing w:val="-4"/>
                <w:sz w:val="26"/>
                <w:szCs w:val="26"/>
              </w:rPr>
              <w:t>人。</w:t>
            </w:r>
            <w:r w:rsidRPr="00087C9B">
              <w:rPr>
                <w:spacing w:val="-4"/>
                <w:sz w:val="26"/>
                <w:szCs w:val="26"/>
              </w:rPr>
              <w:t>(</w:t>
            </w:r>
            <w:r w:rsidRPr="00087C9B">
              <w:rPr>
                <w:rFonts w:hint="eastAsia"/>
                <w:spacing w:val="-4"/>
                <w:sz w:val="26"/>
                <w:szCs w:val="26"/>
              </w:rPr>
              <w:t>活動費用每人</w:t>
            </w:r>
            <w:r w:rsidRPr="00087C9B">
              <w:rPr>
                <w:spacing w:val="-4"/>
                <w:sz w:val="26"/>
                <w:szCs w:val="26"/>
              </w:rPr>
              <w:t>60</w:t>
            </w:r>
            <w:r w:rsidRPr="00087C9B">
              <w:rPr>
                <w:rFonts w:hint="eastAsia"/>
                <w:spacing w:val="-4"/>
                <w:sz w:val="26"/>
                <w:szCs w:val="26"/>
              </w:rPr>
              <w:t>元</w:t>
            </w:r>
            <w:r w:rsidRPr="00087C9B">
              <w:rPr>
                <w:spacing w:val="-4"/>
                <w:sz w:val="26"/>
                <w:szCs w:val="26"/>
              </w:rPr>
              <w:t>)</w:t>
            </w:r>
          </w:p>
          <w:p w:rsidR="00547EE1" w:rsidRPr="00087C9B" w:rsidRDefault="00547EE1" w:rsidP="00087C9B">
            <w:pPr>
              <w:spacing w:line="460" w:lineRule="exact"/>
              <w:rPr>
                <w:rFonts w:ascii="新細明體"/>
                <w:b/>
                <w:spacing w:val="-4"/>
                <w:sz w:val="28"/>
                <w:szCs w:val="28"/>
              </w:rPr>
            </w:pPr>
            <w:r w:rsidRPr="00087C9B">
              <w:rPr>
                <w:rFonts w:ascii="新細明體" w:hAnsi="新細明體" w:hint="eastAsia"/>
                <w:b/>
                <w:spacing w:val="-4"/>
                <w:sz w:val="28"/>
                <w:szCs w:val="28"/>
              </w:rPr>
              <w:t>※</w:t>
            </w:r>
            <w:r w:rsidRPr="00087C9B">
              <w:rPr>
                <w:rFonts w:ascii="新細明體" w:hAnsi="新細明體" w:hint="eastAsia"/>
                <w:b/>
                <w:color w:val="000000"/>
                <w:spacing w:val="-8"/>
                <w:sz w:val="28"/>
                <w:szCs w:val="28"/>
              </w:rPr>
              <w:t>食事變</w:t>
            </w:r>
            <w:r w:rsidRPr="00087C9B">
              <w:rPr>
                <w:rFonts w:ascii="新細明體" w:hAnsi="新細明體"/>
                <w:b/>
                <w:color w:val="000000"/>
                <w:spacing w:val="-8"/>
                <w:sz w:val="28"/>
                <w:szCs w:val="28"/>
              </w:rPr>
              <w:t>!</w:t>
            </w:r>
            <w:r w:rsidRPr="00087C9B">
              <w:rPr>
                <w:rFonts w:ascii="新細明體" w:hAnsi="新細明體" w:hint="eastAsia"/>
                <w:b/>
                <w:color w:val="000000"/>
                <w:spacing w:val="-8"/>
                <w:sz w:val="28"/>
                <w:szCs w:val="28"/>
              </w:rPr>
              <w:t>變</w:t>
            </w:r>
            <w:r w:rsidRPr="00087C9B">
              <w:rPr>
                <w:rFonts w:ascii="新細明體" w:hAnsi="新細明體"/>
                <w:b/>
                <w:color w:val="000000"/>
                <w:spacing w:val="-8"/>
                <w:sz w:val="28"/>
                <w:szCs w:val="28"/>
              </w:rPr>
              <w:t>!</w:t>
            </w:r>
            <w:r w:rsidRPr="00087C9B">
              <w:rPr>
                <w:rFonts w:ascii="新細明體" w:hAnsi="新細明體" w:hint="eastAsia"/>
                <w:b/>
                <w:color w:val="000000"/>
                <w:spacing w:val="-8"/>
                <w:sz w:val="28"/>
                <w:szCs w:val="28"/>
              </w:rPr>
              <w:t>變</w:t>
            </w:r>
            <w:r w:rsidRPr="00087C9B">
              <w:rPr>
                <w:rFonts w:ascii="新細明體" w:hAnsi="新細明體"/>
                <w:b/>
                <w:color w:val="000000"/>
                <w:spacing w:val="-8"/>
                <w:sz w:val="28"/>
                <w:szCs w:val="28"/>
              </w:rPr>
              <w:t>!(</w:t>
            </w:r>
            <w:r w:rsidRPr="00087C9B">
              <w:rPr>
                <w:rFonts w:ascii="新細明體" w:hAnsi="新細明體"/>
                <w:b/>
                <w:sz w:val="28"/>
                <w:szCs w:val="28"/>
              </w:rPr>
              <w:t xml:space="preserve"> </w:t>
            </w:r>
            <w:r w:rsidRPr="00087C9B">
              <w:rPr>
                <w:rFonts w:ascii="新細明體" w:hAnsi="新細明體" w:hint="eastAsia"/>
                <w:b/>
                <w:sz w:val="28"/>
                <w:szCs w:val="28"/>
              </w:rPr>
              <w:t>國小</w:t>
            </w:r>
            <w:r w:rsidRPr="00087C9B">
              <w:rPr>
                <w:rFonts w:ascii="新細明體" w:hAnsi="新細明體"/>
                <w:b/>
                <w:sz w:val="28"/>
                <w:szCs w:val="28"/>
              </w:rPr>
              <w:t>4</w:t>
            </w:r>
            <w:r w:rsidRPr="00087C9B">
              <w:rPr>
                <w:rFonts w:ascii="新細明體" w:hAnsi="新細明體" w:hint="eastAsia"/>
                <w:b/>
                <w:sz w:val="28"/>
                <w:szCs w:val="28"/>
              </w:rPr>
              <w:t>年級以上</w:t>
            </w:r>
            <w:r w:rsidRPr="00087C9B">
              <w:rPr>
                <w:rFonts w:ascii="新細明體" w:hAnsi="新細明體"/>
                <w:b/>
                <w:color w:val="000000"/>
                <w:spacing w:val="-8"/>
                <w:sz w:val="28"/>
                <w:szCs w:val="28"/>
              </w:rPr>
              <w:t>)</w:t>
            </w:r>
          </w:p>
          <w:p w:rsidR="00547EE1" w:rsidRPr="00087C9B" w:rsidRDefault="00547EE1" w:rsidP="00087C9B">
            <w:pPr>
              <w:spacing w:line="460" w:lineRule="exact"/>
              <w:rPr>
                <w:spacing w:val="-4"/>
                <w:sz w:val="26"/>
                <w:szCs w:val="26"/>
              </w:rPr>
            </w:pPr>
            <w:r w:rsidRPr="00087C9B">
              <w:rPr>
                <w:spacing w:val="-4"/>
                <w:sz w:val="26"/>
                <w:szCs w:val="26"/>
              </w:rPr>
              <w:t xml:space="preserve">   </w:t>
            </w:r>
            <w:r w:rsidRPr="00087C9B">
              <w:rPr>
                <w:rFonts w:hint="eastAsia"/>
                <w:spacing w:val="-4"/>
                <w:sz w:val="26"/>
                <w:szCs w:val="26"/>
              </w:rPr>
              <w:t>□</w:t>
            </w:r>
            <w:r w:rsidRPr="00087C9B">
              <w:rPr>
                <w:spacing w:val="-4"/>
                <w:sz w:val="26"/>
                <w:szCs w:val="26"/>
              </w:rPr>
              <w:t xml:space="preserve"> 3</w:t>
            </w:r>
            <w:r w:rsidRPr="00087C9B">
              <w:rPr>
                <w:rFonts w:ascii="新細明體" w:hAnsi="新細明體"/>
                <w:spacing w:val="-4"/>
                <w:sz w:val="26"/>
                <w:szCs w:val="26"/>
              </w:rPr>
              <w:t>~</w:t>
            </w:r>
            <w:r w:rsidRPr="00087C9B">
              <w:rPr>
                <w:spacing w:val="-4"/>
                <w:sz w:val="26"/>
                <w:szCs w:val="26"/>
              </w:rPr>
              <w:t>4</w:t>
            </w:r>
            <w:r w:rsidRPr="00087C9B">
              <w:rPr>
                <w:rFonts w:hint="eastAsia"/>
                <w:spacing w:val="-4"/>
                <w:sz w:val="26"/>
                <w:szCs w:val="26"/>
              </w:rPr>
              <w:t>小時</w:t>
            </w:r>
            <w:r w:rsidRPr="00087C9B">
              <w:rPr>
                <w:spacing w:val="-4"/>
                <w:sz w:val="26"/>
                <w:szCs w:val="26"/>
              </w:rPr>
              <w:t xml:space="preserve">  </w:t>
            </w:r>
            <w:r w:rsidRPr="00087C9B">
              <w:rPr>
                <w:spacing w:val="-4"/>
                <w:sz w:val="26"/>
                <w:szCs w:val="26"/>
                <w:u w:val="single"/>
              </w:rPr>
              <w:t xml:space="preserve">      </w:t>
            </w:r>
            <w:r w:rsidRPr="00087C9B">
              <w:rPr>
                <w:rFonts w:hint="eastAsia"/>
                <w:spacing w:val="-4"/>
                <w:sz w:val="26"/>
                <w:szCs w:val="26"/>
              </w:rPr>
              <w:t>年級，共</w:t>
            </w:r>
            <w:r w:rsidRPr="00087C9B">
              <w:rPr>
                <w:spacing w:val="-4"/>
                <w:sz w:val="26"/>
                <w:szCs w:val="26"/>
                <w:u w:val="single"/>
              </w:rPr>
              <w:t xml:space="preserve">       </w:t>
            </w:r>
            <w:r w:rsidRPr="00087C9B">
              <w:rPr>
                <w:rFonts w:hint="eastAsia"/>
                <w:spacing w:val="-4"/>
                <w:sz w:val="26"/>
                <w:szCs w:val="26"/>
              </w:rPr>
              <w:t>人。</w:t>
            </w:r>
            <w:r w:rsidRPr="00087C9B">
              <w:rPr>
                <w:spacing w:val="-4"/>
                <w:sz w:val="26"/>
                <w:szCs w:val="26"/>
              </w:rPr>
              <w:t>(</w:t>
            </w:r>
            <w:r w:rsidRPr="00087C9B">
              <w:rPr>
                <w:rFonts w:hint="eastAsia"/>
                <w:spacing w:val="-4"/>
                <w:sz w:val="26"/>
                <w:szCs w:val="26"/>
              </w:rPr>
              <w:t>活動費用每人</w:t>
            </w:r>
            <w:r w:rsidRPr="00087C9B">
              <w:rPr>
                <w:spacing w:val="-4"/>
                <w:sz w:val="26"/>
                <w:szCs w:val="26"/>
              </w:rPr>
              <w:t>60</w:t>
            </w:r>
            <w:r w:rsidRPr="00087C9B">
              <w:rPr>
                <w:rFonts w:hint="eastAsia"/>
                <w:spacing w:val="-4"/>
                <w:sz w:val="26"/>
                <w:szCs w:val="26"/>
              </w:rPr>
              <w:t>元</w:t>
            </w:r>
            <w:r w:rsidRPr="00087C9B">
              <w:rPr>
                <w:spacing w:val="-4"/>
                <w:sz w:val="26"/>
                <w:szCs w:val="26"/>
              </w:rPr>
              <w:t>)</w:t>
            </w:r>
          </w:p>
          <w:p w:rsidR="00547EE1" w:rsidRPr="00087C9B" w:rsidRDefault="00547EE1" w:rsidP="00087C9B">
            <w:pPr>
              <w:spacing w:line="460" w:lineRule="exact"/>
              <w:rPr>
                <w:rFonts w:ascii="新細明體"/>
                <w:b/>
                <w:sz w:val="28"/>
                <w:szCs w:val="28"/>
              </w:rPr>
            </w:pPr>
            <w:r w:rsidRPr="00087C9B">
              <w:rPr>
                <w:rFonts w:hint="eastAsia"/>
                <w:spacing w:val="-4"/>
                <w:sz w:val="26"/>
                <w:szCs w:val="26"/>
              </w:rPr>
              <w:t>※</w:t>
            </w:r>
            <w:r w:rsidRPr="00087C9B">
              <w:rPr>
                <w:rFonts w:ascii="新細明體" w:hAnsi="新細明體" w:hint="eastAsia"/>
                <w:b/>
                <w:kern w:val="0"/>
                <w:sz w:val="28"/>
                <w:szCs w:val="28"/>
              </w:rPr>
              <w:t>新角度看世界</w:t>
            </w:r>
            <w:r w:rsidRPr="00087C9B">
              <w:rPr>
                <w:rFonts w:ascii="新細明體" w:hAnsi="新細明體"/>
                <w:b/>
                <w:kern w:val="0"/>
                <w:sz w:val="28"/>
                <w:szCs w:val="28"/>
              </w:rPr>
              <w:t>(</w:t>
            </w:r>
            <w:r w:rsidRPr="00087C9B">
              <w:rPr>
                <w:rFonts w:ascii="新細明體" w:hAnsi="新細明體" w:hint="eastAsia"/>
                <w:b/>
                <w:sz w:val="28"/>
                <w:szCs w:val="28"/>
              </w:rPr>
              <w:t>幼稚園大班</w:t>
            </w:r>
            <w:r w:rsidRPr="00087C9B">
              <w:rPr>
                <w:rFonts w:ascii="新細明體" w:hAnsi="新細明體"/>
                <w:b/>
                <w:sz w:val="28"/>
                <w:szCs w:val="28"/>
              </w:rPr>
              <w:t>~</w:t>
            </w:r>
            <w:r w:rsidRPr="00087C9B">
              <w:rPr>
                <w:rFonts w:ascii="新細明體" w:hAnsi="新細明體" w:hint="eastAsia"/>
                <w:b/>
                <w:sz w:val="28"/>
                <w:szCs w:val="28"/>
              </w:rPr>
              <w:t>小學</w:t>
            </w:r>
            <w:r w:rsidRPr="00087C9B">
              <w:rPr>
                <w:rFonts w:ascii="新細明體" w:hAnsi="新細明體"/>
                <w:b/>
                <w:sz w:val="28"/>
                <w:szCs w:val="28"/>
              </w:rPr>
              <w:t>2</w:t>
            </w:r>
            <w:r w:rsidRPr="00087C9B">
              <w:rPr>
                <w:rFonts w:ascii="新細明體" w:hAnsi="新細明體" w:hint="eastAsia"/>
                <w:b/>
                <w:sz w:val="28"/>
                <w:szCs w:val="28"/>
              </w:rPr>
              <w:t>年級</w:t>
            </w:r>
            <w:r w:rsidRPr="00087C9B">
              <w:rPr>
                <w:rFonts w:ascii="新細明體" w:hAnsi="新細明體"/>
                <w:b/>
                <w:kern w:val="0"/>
                <w:sz w:val="28"/>
                <w:szCs w:val="28"/>
              </w:rPr>
              <w:t>)</w:t>
            </w:r>
          </w:p>
          <w:p w:rsidR="00547EE1" w:rsidRPr="00087C9B" w:rsidRDefault="00547EE1" w:rsidP="00087C9B">
            <w:pPr>
              <w:spacing w:line="460" w:lineRule="exact"/>
              <w:rPr>
                <w:spacing w:val="-4"/>
                <w:sz w:val="26"/>
                <w:szCs w:val="26"/>
              </w:rPr>
            </w:pPr>
            <w:r w:rsidRPr="00087C9B">
              <w:rPr>
                <w:spacing w:val="-4"/>
                <w:sz w:val="26"/>
                <w:szCs w:val="26"/>
              </w:rPr>
              <w:t xml:space="preserve">   </w:t>
            </w:r>
            <w:r w:rsidRPr="00087C9B">
              <w:rPr>
                <w:rFonts w:hint="eastAsia"/>
                <w:spacing w:val="-4"/>
                <w:sz w:val="26"/>
                <w:szCs w:val="26"/>
              </w:rPr>
              <w:t>□</w:t>
            </w:r>
            <w:r w:rsidRPr="00087C9B">
              <w:rPr>
                <w:spacing w:val="-4"/>
                <w:sz w:val="26"/>
                <w:szCs w:val="26"/>
              </w:rPr>
              <w:t xml:space="preserve"> 2</w:t>
            </w:r>
            <w:r w:rsidRPr="00087C9B">
              <w:rPr>
                <w:rFonts w:ascii="新細明體" w:hAnsi="新細明體"/>
                <w:spacing w:val="-4"/>
                <w:sz w:val="26"/>
                <w:szCs w:val="26"/>
              </w:rPr>
              <w:t>~</w:t>
            </w:r>
            <w:r w:rsidRPr="00087C9B">
              <w:rPr>
                <w:spacing w:val="-4"/>
                <w:sz w:val="26"/>
                <w:szCs w:val="26"/>
              </w:rPr>
              <w:t>4</w:t>
            </w:r>
            <w:r w:rsidRPr="00087C9B">
              <w:rPr>
                <w:rFonts w:hint="eastAsia"/>
                <w:spacing w:val="-4"/>
                <w:sz w:val="26"/>
                <w:szCs w:val="26"/>
              </w:rPr>
              <w:t>小時</w:t>
            </w:r>
            <w:r w:rsidRPr="00087C9B">
              <w:rPr>
                <w:spacing w:val="-4"/>
                <w:sz w:val="26"/>
                <w:szCs w:val="26"/>
              </w:rPr>
              <w:t xml:space="preserve">  </w:t>
            </w:r>
            <w:r w:rsidRPr="00087C9B">
              <w:rPr>
                <w:spacing w:val="-4"/>
                <w:sz w:val="26"/>
                <w:szCs w:val="26"/>
                <w:u w:val="single"/>
              </w:rPr>
              <w:t xml:space="preserve">      </w:t>
            </w:r>
            <w:r w:rsidRPr="00087C9B">
              <w:rPr>
                <w:rFonts w:hint="eastAsia"/>
                <w:spacing w:val="-4"/>
                <w:sz w:val="26"/>
                <w:szCs w:val="26"/>
              </w:rPr>
              <w:t>年級，共</w:t>
            </w:r>
            <w:r w:rsidRPr="00087C9B">
              <w:rPr>
                <w:spacing w:val="-4"/>
                <w:sz w:val="26"/>
                <w:szCs w:val="26"/>
                <w:u w:val="single"/>
              </w:rPr>
              <w:t xml:space="preserve">       </w:t>
            </w:r>
            <w:r w:rsidRPr="00087C9B">
              <w:rPr>
                <w:rFonts w:hint="eastAsia"/>
                <w:spacing w:val="-4"/>
                <w:sz w:val="26"/>
                <w:szCs w:val="26"/>
              </w:rPr>
              <w:t>人。</w:t>
            </w:r>
            <w:r w:rsidRPr="00087C9B">
              <w:rPr>
                <w:spacing w:val="-4"/>
                <w:sz w:val="26"/>
                <w:szCs w:val="26"/>
              </w:rPr>
              <w:t>(</w:t>
            </w:r>
            <w:r w:rsidRPr="00087C9B">
              <w:rPr>
                <w:rFonts w:hint="eastAsia"/>
                <w:spacing w:val="-4"/>
                <w:sz w:val="26"/>
                <w:szCs w:val="26"/>
              </w:rPr>
              <w:t>活動費用每人</w:t>
            </w:r>
            <w:r w:rsidRPr="00087C9B">
              <w:rPr>
                <w:spacing w:val="-4"/>
                <w:sz w:val="26"/>
                <w:szCs w:val="26"/>
              </w:rPr>
              <w:t>60</w:t>
            </w:r>
            <w:r w:rsidRPr="00087C9B">
              <w:rPr>
                <w:rFonts w:hint="eastAsia"/>
                <w:spacing w:val="-4"/>
                <w:sz w:val="26"/>
                <w:szCs w:val="26"/>
              </w:rPr>
              <w:t>元</w:t>
            </w:r>
            <w:r w:rsidRPr="00087C9B">
              <w:rPr>
                <w:spacing w:val="-4"/>
                <w:sz w:val="26"/>
                <w:szCs w:val="26"/>
              </w:rPr>
              <w:t>)</w:t>
            </w:r>
          </w:p>
        </w:tc>
      </w:tr>
      <w:tr w:rsidR="00547EE1" w:rsidRPr="00124819" w:rsidTr="00087C9B">
        <w:trPr>
          <w:trHeight w:val="1976"/>
        </w:trPr>
        <w:tc>
          <w:tcPr>
            <w:tcW w:w="1792" w:type="dxa"/>
            <w:tcBorders>
              <w:left w:val="single" w:sz="8" w:space="0" w:color="auto"/>
            </w:tcBorders>
          </w:tcPr>
          <w:p w:rsidR="00547EE1" w:rsidRPr="00124819" w:rsidRDefault="00547EE1" w:rsidP="00087C9B">
            <w:pPr>
              <w:spacing w:line="460" w:lineRule="exact"/>
            </w:pPr>
            <w:r w:rsidRPr="00124819">
              <w:rPr>
                <w:rFonts w:hint="eastAsia"/>
              </w:rPr>
              <w:t>配合事項</w:t>
            </w:r>
          </w:p>
        </w:tc>
        <w:tc>
          <w:tcPr>
            <w:tcW w:w="8959" w:type="dxa"/>
            <w:gridSpan w:val="3"/>
            <w:tcBorders>
              <w:right w:val="single" w:sz="8" w:space="0" w:color="auto"/>
            </w:tcBorders>
          </w:tcPr>
          <w:p w:rsidR="00547EE1" w:rsidRPr="00124819" w:rsidRDefault="00547EE1" w:rsidP="00087C9B">
            <w:pPr>
              <w:spacing w:line="460" w:lineRule="exact"/>
            </w:pPr>
            <w:r w:rsidRPr="00124819">
              <w:t>1.</w:t>
            </w:r>
            <w:r w:rsidRPr="00087C9B">
              <w:rPr>
                <w:rFonts w:ascii="新細明體" w:hAnsi="新細明體" w:hint="eastAsia"/>
              </w:rPr>
              <w:t>請先來電和</w:t>
            </w:r>
            <w:r w:rsidRPr="00124819">
              <w:rPr>
                <w:rFonts w:hint="eastAsia"/>
              </w:rPr>
              <w:t>本館教育人員預約與討論教學活動事宜後，再填妥本表傳真，以完成預</w:t>
            </w:r>
          </w:p>
          <w:p w:rsidR="00547EE1" w:rsidRPr="00124819" w:rsidRDefault="00547EE1" w:rsidP="00087C9B">
            <w:pPr>
              <w:spacing w:line="460" w:lineRule="exact"/>
            </w:pPr>
            <w:r w:rsidRPr="00124819">
              <w:t xml:space="preserve">  </w:t>
            </w:r>
            <w:r w:rsidRPr="00124819">
              <w:rPr>
                <w:rFonts w:hint="eastAsia"/>
              </w:rPr>
              <w:t>約手續。</w:t>
            </w:r>
            <w:r w:rsidRPr="00087C9B">
              <w:rPr>
                <w:rFonts w:ascii="新細明體" w:hAnsi="新細明體" w:hint="eastAsia"/>
                <w:b/>
              </w:rPr>
              <w:t>活動聯絡人：李小姐，電話：</w:t>
            </w:r>
            <w:r w:rsidRPr="00087C9B">
              <w:rPr>
                <w:rFonts w:ascii="新細明體" w:hAnsi="新細明體"/>
                <w:b/>
              </w:rPr>
              <w:t>(089)233466-215</w:t>
            </w:r>
            <w:r w:rsidRPr="00087C9B">
              <w:rPr>
                <w:rFonts w:ascii="新細明體" w:hAnsi="新細明體" w:hint="eastAsia"/>
                <w:b/>
              </w:rPr>
              <w:t>或</w:t>
            </w:r>
            <w:r w:rsidRPr="00087C9B">
              <w:rPr>
                <w:rFonts w:ascii="新細明體" w:hAnsi="新細明體"/>
                <w:b/>
              </w:rPr>
              <w:t>210</w:t>
            </w:r>
            <w:r w:rsidRPr="00087C9B">
              <w:rPr>
                <w:rFonts w:ascii="新細明體" w:hAnsi="新細明體" w:hint="eastAsia"/>
                <w:b/>
              </w:rPr>
              <w:t>，</w:t>
            </w:r>
            <w:r w:rsidRPr="00087C9B">
              <w:rPr>
                <w:rFonts w:hint="eastAsia"/>
                <w:b/>
              </w:rPr>
              <w:t>傳真專線：（</w:t>
            </w:r>
            <w:r w:rsidRPr="00087C9B">
              <w:rPr>
                <w:b/>
              </w:rPr>
              <w:t>089</w:t>
            </w:r>
            <w:r w:rsidRPr="00087C9B">
              <w:rPr>
                <w:rFonts w:hint="eastAsia"/>
                <w:b/>
              </w:rPr>
              <w:t>）</w:t>
            </w:r>
            <w:r w:rsidRPr="00087C9B">
              <w:rPr>
                <w:b/>
              </w:rPr>
              <w:t>233-467</w:t>
            </w:r>
            <w:r w:rsidRPr="00087C9B">
              <w:rPr>
                <w:rFonts w:ascii="新細明體" w:hAnsi="新細明體" w:hint="eastAsia"/>
              </w:rPr>
              <w:t>。</w:t>
            </w:r>
          </w:p>
          <w:p w:rsidR="00547EE1" w:rsidRPr="00124819" w:rsidRDefault="00547EE1" w:rsidP="00087C9B">
            <w:pPr>
              <w:spacing w:line="460" w:lineRule="exact"/>
            </w:pPr>
            <w:r w:rsidRPr="00124819">
              <w:t>2.</w:t>
            </w:r>
            <w:r w:rsidRPr="00124819">
              <w:rPr>
                <w:rFonts w:hint="eastAsia"/>
              </w:rPr>
              <w:t>參加戶外教學主題活動需酌收活動費</w:t>
            </w:r>
            <w:r w:rsidRPr="00124819">
              <w:t xml:space="preserve"> (</w:t>
            </w:r>
            <w:r w:rsidRPr="00124819">
              <w:rPr>
                <w:rFonts w:hint="eastAsia"/>
              </w:rPr>
              <w:t>含卑南文化公園展示廳門票費用</w:t>
            </w:r>
            <w:r w:rsidRPr="00124819">
              <w:t>)</w:t>
            </w:r>
            <w:r w:rsidRPr="00124819">
              <w:rPr>
                <w:rFonts w:hint="eastAsia"/>
              </w:rPr>
              <w:t>，隨行教師、職員或家長，依博物館門票規定收費。</w:t>
            </w:r>
          </w:p>
          <w:p w:rsidR="00547EE1" w:rsidRDefault="00547EE1" w:rsidP="00087C9B">
            <w:pPr>
              <w:spacing w:line="460" w:lineRule="exact"/>
            </w:pPr>
            <w:r w:rsidRPr="00124819">
              <w:t>3.</w:t>
            </w:r>
            <w:r w:rsidRPr="00124819">
              <w:rPr>
                <w:rFonts w:hint="eastAsia"/>
              </w:rPr>
              <w:t>每一主題活動課程</w:t>
            </w:r>
            <w:r>
              <w:rPr>
                <w:rFonts w:hint="eastAsia"/>
              </w:rPr>
              <w:t>時間為</w:t>
            </w:r>
            <w:r>
              <w:t>4</w:t>
            </w:r>
            <w:r>
              <w:rPr>
                <w:rFonts w:hint="eastAsia"/>
              </w:rPr>
              <w:t>小時</w:t>
            </w:r>
            <w:r w:rsidRPr="00124819">
              <w:rPr>
                <w:rFonts w:hint="eastAsia"/>
              </w:rPr>
              <w:t>，人數請勿超過</w:t>
            </w:r>
            <w:r w:rsidRPr="00124819">
              <w:t>30</w:t>
            </w:r>
            <w:r w:rsidRPr="00124819">
              <w:rPr>
                <w:rFonts w:hint="eastAsia"/>
              </w:rPr>
              <w:t>人為宜。若超過</w:t>
            </w:r>
            <w:r w:rsidRPr="00124819">
              <w:t>30</w:t>
            </w:r>
            <w:r w:rsidRPr="00124819">
              <w:rPr>
                <w:rFonts w:hint="eastAsia"/>
              </w:rPr>
              <w:t>人則須分組，</w:t>
            </w:r>
          </w:p>
          <w:p w:rsidR="00547EE1" w:rsidRDefault="00547EE1" w:rsidP="00087C9B">
            <w:pPr>
              <w:spacing w:line="460" w:lineRule="exact"/>
            </w:pPr>
            <w:r>
              <w:t xml:space="preserve"> </w:t>
            </w:r>
            <w:r w:rsidRPr="00124819">
              <w:rPr>
                <w:rFonts w:hint="eastAsia"/>
              </w:rPr>
              <w:t>或參加不同的主題活動。</w:t>
            </w:r>
          </w:p>
          <w:p w:rsidR="00547EE1" w:rsidRPr="00124819" w:rsidRDefault="00547EE1" w:rsidP="00087C9B">
            <w:pPr>
              <w:spacing w:line="460" w:lineRule="exact"/>
            </w:pPr>
            <w:r>
              <w:t>4.</w:t>
            </w:r>
            <w:r>
              <w:rPr>
                <w:rFonts w:hint="eastAsia"/>
              </w:rPr>
              <w:t>因本館教育人力有限，每天接受預約活動課程以</w:t>
            </w:r>
            <w:r>
              <w:t>1</w:t>
            </w:r>
            <w:r>
              <w:rPr>
                <w:rFonts w:hint="eastAsia"/>
              </w:rPr>
              <w:t>場為限</w:t>
            </w:r>
          </w:p>
          <w:p w:rsidR="00547EE1" w:rsidRPr="00087C9B" w:rsidRDefault="00547EE1" w:rsidP="00087C9B">
            <w:pPr>
              <w:spacing w:line="460" w:lineRule="exact"/>
              <w:rPr>
                <w:rFonts w:ascii="新細明體"/>
              </w:rPr>
            </w:pPr>
            <w:r>
              <w:t>5</w:t>
            </w:r>
            <w:r w:rsidRPr="00124819">
              <w:t>.</w:t>
            </w:r>
            <w:r w:rsidRPr="00087C9B">
              <w:rPr>
                <w:rFonts w:ascii="新細明體" w:hAnsi="新細明體" w:hint="eastAsia"/>
              </w:rPr>
              <w:t>教學活動地點在卑南文化公園戶外園區，請提醒學生準備遮陽帽或雨衣</w:t>
            </w:r>
            <w:r w:rsidRPr="00087C9B">
              <w:rPr>
                <w:rFonts w:ascii="標楷體" w:eastAsia="標楷體" w:hAnsi="標楷體" w:hint="eastAsia"/>
              </w:rPr>
              <w:t>、</w:t>
            </w:r>
            <w:r w:rsidRPr="00087C9B">
              <w:rPr>
                <w:rFonts w:ascii="新細明體" w:hAnsi="新細明體" w:hint="eastAsia"/>
              </w:rPr>
              <w:t>水、防蚊液及文具等。</w:t>
            </w:r>
          </w:p>
        </w:tc>
      </w:tr>
    </w:tbl>
    <w:p w:rsidR="00547EE1" w:rsidRDefault="00547EE1" w:rsidP="00087C9B">
      <w:pPr>
        <w:jc w:val="center"/>
        <w:rPr>
          <w:sz w:val="32"/>
          <w:szCs w:val="32"/>
        </w:rPr>
      </w:pPr>
    </w:p>
    <w:p w:rsidR="00547EE1" w:rsidRDefault="00547EE1" w:rsidP="00087C9B">
      <w:pPr>
        <w:jc w:val="center"/>
        <w:rPr>
          <w:sz w:val="32"/>
          <w:szCs w:val="32"/>
        </w:rPr>
      </w:pPr>
    </w:p>
    <w:p w:rsidR="00547EE1" w:rsidRPr="00EA42BD" w:rsidRDefault="00547EE1" w:rsidP="00087C9B">
      <w:pPr>
        <w:jc w:val="right"/>
        <w:rPr>
          <w:b/>
          <w:color w:val="FF0000"/>
          <w:sz w:val="20"/>
          <w:szCs w:val="20"/>
        </w:rPr>
      </w:pPr>
      <w:r>
        <w:rPr>
          <w:sz w:val="32"/>
          <w:szCs w:val="32"/>
        </w:rPr>
        <w:br w:type="page"/>
      </w:r>
      <w:r w:rsidRPr="00EA42BD">
        <w:rPr>
          <w:b/>
          <w:color w:val="FF0000"/>
          <w:sz w:val="20"/>
          <w:szCs w:val="20"/>
        </w:rPr>
        <w:t xml:space="preserve"> </w:t>
      </w:r>
    </w:p>
    <w:p w:rsidR="00547EE1" w:rsidRPr="0070657D" w:rsidRDefault="00547EE1" w:rsidP="00087C9B">
      <w:pPr>
        <w:jc w:val="center"/>
        <w:rPr>
          <w:sz w:val="32"/>
          <w:szCs w:val="32"/>
        </w:rPr>
      </w:pPr>
      <w:r w:rsidRPr="0070657D">
        <w:rPr>
          <w:rFonts w:hint="eastAsia"/>
          <w:sz w:val="32"/>
          <w:szCs w:val="32"/>
        </w:rPr>
        <w:t>國立臺灣史前文化博物館</w:t>
      </w:r>
    </w:p>
    <w:p w:rsidR="00547EE1" w:rsidRPr="00B40CA7" w:rsidRDefault="00547EE1" w:rsidP="00087C9B">
      <w:pPr>
        <w:spacing w:line="400" w:lineRule="exact"/>
        <w:jc w:val="center"/>
        <w:rPr>
          <w:sz w:val="36"/>
          <w:szCs w:val="36"/>
        </w:rPr>
      </w:pPr>
      <w:r w:rsidRPr="00B40CA7">
        <w:rPr>
          <w:sz w:val="36"/>
          <w:szCs w:val="36"/>
        </w:rPr>
        <w:t>201</w:t>
      </w:r>
      <w:r>
        <w:rPr>
          <w:sz w:val="36"/>
          <w:szCs w:val="36"/>
        </w:rPr>
        <w:t>4</w:t>
      </w:r>
      <w:r w:rsidRPr="00B40CA7">
        <w:rPr>
          <w:rFonts w:hint="eastAsia"/>
          <w:sz w:val="36"/>
          <w:szCs w:val="36"/>
        </w:rPr>
        <w:t>年學校暨團體預約卑南文化公園</w:t>
      </w:r>
      <w:r w:rsidRPr="00B40CA7">
        <w:rPr>
          <w:sz w:val="36"/>
          <w:szCs w:val="36"/>
        </w:rPr>
        <w:t>DIY</w:t>
      </w:r>
      <w:r w:rsidRPr="00B40CA7">
        <w:rPr>
          <w:rFonts w:hint="eastAsia"/>
          <w:sz w:val="36"/>
          <w:szCs w:val="36"/>
        </w:rPr>
        <w:t>體驗活動方案</w:t>
      </w:r>
    </w:p>
    <w:p w:rsidR="00547EE1" w:rsidRDefault="00547EE1" w:rsidP="00087C9B">
      <w:pPr>
        <w:rPr>
          <w:sz w:val="26"/>
          <w:szCs w:val="26"/>
        </w:rPr>
      </w:pPr>
    </w:p>
    <w:p w:rsidR="00547EE1" w:rsidRPr="007D3C9F" w:rsidRDefault="00547EE1" w:rsidP="00087C9B">
      <w:pPr>
        <w:rPr>
          <w:sz w:val="26"/>
          <w:szCs w:val="26"/>
        </w:rPr>
      </w:pPr>
      <w:r w:rsidRPr="00871208">
        <w:rPr>
          <w:rFonts w:hint="eastAsia"/>
          <w:b/>
          <w:sz w:val="28"/>
          <w:szCs w:val="28"/>
        </w:rPr>
        <w:t>一、實施目的：</w:t>
      </w:r>
    </w:p>
    <w:p w:rsidR="00547EE1" w:rsidRDefault="00547EE1" w:rsidP="00087C9B">
      <w:pPr>
        <w:spacing w:line="460" w:lineRule="exact"/>
        <w:ind w:firstLineChars="200" w:firstLine="31680"/>
        <w:jc w:val="both"/>
        <w:rPr>
          <w:rFonts w:hAnsi="新細明體"/>
          <w:color w:val="000000"/>
          <w:sz w:val="26"/>
        </w:rPr>
      </w:pPr>
      <w:r w:rsidRPr="005D523C">
        <w:rPr>
          <w:rFonts w:hAnsi="新細明體" w:hint="eastAsia"/>
          <w:color w:val="000000"/>
          <w:sz w:val="26"/>
        </w:rPr>
        <w:t>卑南文化公園是約在三千年前歷史發生的現場，為讓您有親臨歷史現場的感覺，我們規劃的</w:t>
      </w:r>
      <w:r w:rsidRPr="005D523C">
        <w:rPr>
          <w:color w:val="000000"/>
          <w:sz w:val="26"/>
        </w:rPr>
        <w:t>DIY</w:t>
      </w:r>
      <w:r w:rsidRPr="005D523C">
        <w:rPr>
          <w:rFonts w:hAnsi="新細明體" w:hint="eastAsia"/>
          <w:color w:val="000000"/>
          <w:sz w:val="26"/>
        </w:rPr>
        <w:t>體驗活動是以：</w:t>
      </w:r>
      <w:r w:rsidRPr="005D523C">
        <w:rPr>
          <w:rFonts w:hAnsi="新細明體" w:hint="eastAsia"/>
          <w:b/>
          <w:color w:val="000000"/>
          <w:sz w:val="26"/>
        </w:rPr>
        <w:t>再現史前生活聚落文化，及還原當時的生態環境為體驗進行之方式</w:t>
      </w:r>
      <w:r w:rsidRPr="005D523C">
        <w:rPr>
          <w:rFonts w:hAnsi="新細明體" w:hint="eastAsia"/>
          <w:color w:val="000000"/>
          <w:sz w:val="26"/>
        </w:rPr>
        <w:t>。「做中學」是從事教育工作耳熟能詳的重要方法：「我聽到的容易忘記，我看到的容易記得，我親自做的才真正了解。」所以，我們提供以學童為中心的學習方式，在這裡讓學童實際體驗三千年前卑南文化的食衣住行等種種生活樣貌，活動透過動手做或遊戲體驗的方式，了解卑南文化公園所擁有的考古人文或生態環境的相關知識與概念，值得一提的是，這些活動是有作品可以帶回家作紀念，這是學校選擇校外教學時最好的學習與回憶。</w:t>
      </w:r>
    </w:p>
    <w:p w:rsidR="00547EE1" w:rsidRPr="00611D46" w:rsidRDefault="00547EE1" w:rsidP="00087C9B">
      <w:pPr>
        <w:spacing w:line="460" w:lineRule="exact"/>
        <w:ind w:firstLineChars="200" w:firstLine="31680"/>
        <w:jc w:val="both"/>
        <w:rPr>
          <w:rFonts w:hAnsi="新細明體"/>
          <w:color w:val="000000"/>
          <w:sz w:val="26"/>
        </w:rPr>
      </w:pPr>
      <w:r w:rsidRPr="005D523C">
        <w:rPr>
          <w:rFonts w:hAnsi="新細明體" w:hint="eastAsia"/>
          <w:b/>
          <w:color w:val="000000"/>
          <w:sz w:val="26"/>
        </w:rPr>
        <w:t>我們會隨時更新動手做的項目，目的就是希望孩子們對這塊學習園地更加熟悉與認識</w:t>
      </w:r>
      <w:r w:rsidRPr="005D523C">
        <w:rPr>
          <w:rFonts w:hAnsi="新細明體" w:hint="eastAsia"/>
          <w:color w:val="000000"/>
          <w:sz w:val="26"/>
        </w:rPr>
        <w:t>。</w:t>
      </w:r>
    </w:p>
    <w:p w:rsidR="00547EE1" w:rsidRDefault="00547EE1" w:rsidP="00087C9B">
      <w:pPr>
        <w:spacing w:line="460" w:lineRule="exact"/>
        <w:rPr>
          <w:b/>
          <w:sz w:val="28"/>
          <w:szCs w:val="28"/>
        </w:rPr>
      </w:pPr>
      <w:r w:rsidRPr="005D523C">
        <w:rPr>
          <w:rFonts w:hint="eastAsia"/>
          <w:b/>
          <w:sz w:val="28"/>
          <w:szCs w:val="28"/>
        </w:rPr>
        <w:t>二、</w:t>
      </w:r>
      <w:r>
        <w:rPr>
          <w:rFonts w:hint="eastAsia"/>
          <w:b/>
          <w:sz w:val="28"/>
          <w:szCs w:val="28"/>
        </w:rPr>
        <w:t>活動地點：</w:t>
      </w:r>
    </w:p>
    <w:p w:rsidR="00547EE1" w:rsidRDefault="00547EE1" w:rsidP="00087C9B">
      <w:pPr>
        <w:spacing w:line="460" w:lineRule="exact"/>
        <w:ind w:firstLineChars="220" w:firstLine="31680"/>
        <w:rPr>
          <w:b/>
          <w:sz w:val="28"/>
          <w:szCs w:val="28"/>
        </w:rPr>
      </w:pPr>
      <w:r w:rsidRPr="005D523C">
        <w:rPr>
          <w:rFonts w:hAnsi="新細明體" w:hint="eastAsia"/>
          <w:sz w:val="26"/>
        </w:rPr>
        <w:t>卑南文化公園（台東市南王里文化公園路</w:t>
      </w:r>
      <w:r w:rsidRPr="005D523C">
        <w:rPr>
          <w:sz w:val="26"/>
        </w:rPr>
        <w:t>200</w:t>
      </w:r>
      <w:r w:rsidRPr="005D523C">
        <w:rPr>
          <w:rFonts w:hAnsi="新細明體" w:hint="eastAsia"/>
          <w:sz w:val="26"/>
        </w:rPr>
        <w:t>號）</w:t>
      </w:r>
    </w:p>
    <w:p w:rsidR="00547EE1" w:rsidRDefault="00547EE1" w:rsidP="00087C9B">
      <w:pPr>
        <w:spacing w:line="460" w:lineRule="exact"/>
        <w:rPr>
          <w:b/>
          <w:sz w:val="28"/>
          <w:szCs w:val="28"/>
        </w:rPr>
      </w:pPr>
      <w:r>
        <w:rPr>
          <w:rFonts w:hint="eastAsia"/>
          <w:b/>
          <w:sz w:val="28"/>
          <w:szCs w:val="28"/>
        </w:rPr>
        <w:t>三、</w:t>
      </w:r>
      <w:r w:rsidRPr="005D523C">
        <w:rPr>
          <w:rFonts w:hint="eastAsia"/>
          <w:b/>
          <w:sz w:val="28"/>
          <w:szCs w:val="28"/>
        </w:rPr>
        <w:t>活動預約方式：</w:t>
      </w:r>
    </w:p>
    <w:p w:rsidR="00547EE1" w:rsidRDefault="00547EE1" w:rsidP="00087C9B">
      <w:pPr>
        <w:spacing w:line="460" w:lineRule="exact"/>
        <w:ind w:firstLineChars="233" w:firstLine="31680"/>
        <w:rPr>
          <w:b/>
        </w:rPr>
      </w:pPr>
      <w:r w:rsidRPr="00B40CA7">
        <w:rPr>
          <w:rFonts w:hint="eastAsia"/>
          <w:b/>
          <w:color w:val="FF0000"/>
        </w:rPr>
        <w:t>每一項目</w:t>
      </w:r>
      <w:r w:rsidRPr="007D180D">
        <w:rPr>
          <w:rFonts w:hint="eastAsia"/>
          <w:b/>
          <w:color w:val="000000"/>
        </w:rPr>
        <w:t>需滿</w:t>
      </w:r>
      <w:r w:rsidRPr="00165238">
        <w:rPr>
          <w:rFonts w:hint="eastAsia"/>
          <w:b/>
          <w:color w:val="FF0000"/>
        </w:rPr>
        <w:t>十人以上</w:t>
      </w:r>
      <w:r w:rsidRPr="00165238">
        <w:rPr>
          <w:rFonts w:hint="eastAsia"/>
          <w:b/>
        </w:rPr>
        <w:t>即可於</w:t>
      </w:r>
      <w:r w:rsidRPr="00B40CA7">
        <w:rPr>
          <w:rFonts w:hint="eastAsia"/>
          <w:b/>
          <w:color w:val="FF0000"/>
        </w:rPr>
        <w:t>活動</w:t>
      </w:r>
      <w:r w:rsidRPr="00165238">
        <w:rPr>
          <w:rFonts w:hint="eastAsia"/>
          <w:b/>
          <w:color w:val="FF0000"/>
        </w:rPr>
        <w:t>七</w:t>
      </w:r>
      <w:r>
        <w:rPr>
          <w:rFonts w:hint="eastAsia"/>
          <w:b/>
          <w:color w:val="FF0000"/>
        </w:rPr>
        <w:t>日</w:t>
      </w:r>
      <w:r w:rsidRPr="00165238">
        <w:rPr>
          <w:rFonts w:hint="eastAsia"/>
          <w:b/>
          <w:color w:val="FF0000"/>
        </w:rPr>
        <w:t>前</w:t>
      </w:r>
      <w:r w:rsidRPr="00165238">
        <w:rPr>
          <w:rFonts w:hint="eastAsia"/>
          <w:b/>
        </w:rPr>
        <w:t>以</w:t>
      </w:r>
      <w:r w:rsidRPr="00165238">
        <w:rPr>
          <w:rFonts w:hint="eastAsia"/>
          <w:b/>
          <w:color w:val="FF0000"/>
        </w:rPr>
        <w:t>電話</w:t>
      </w:r>
      <w:r w:rsidRPr="00165238">
        <w:rPr>
          <w:rFonts w:hint="eastAsia"/>
          <w:b/>
        </w:rPr>
        <w:t>或</w:t>
      </w:r>
      <w:r w:rsidRPr="00165238">
        <w:rPr>
          <w:rFonts w:hint="eastAsia"/>
          <w:b/>
          <w:color w:val="FF0000"/>
        </w:rPr>
        <w:t>傳真</w:t>
      </w:r>
      <w:r w:rsidRPr="00165238">
        <w:rPr>
          <w:rFonts w:hint="eastAsia"/>
          <w:b/>
        </w:rPr>
        <w:t>方式預約報名。</w:t>
      </w:r>
    </w:p>
    <w:p w:rsidR="00547EE1" w:rsidRPr="00165238" w:rsidRDefault="00547EE1" w:rsidP="00087C9B">
      <w:pPr>
        <w:spacing w:line="460" w:lineRule="exact"/>
        <w:ind w:firstLineChars="233" w:firstLine="31680"/>
        <w:rPr>
          <w:b/>
        </w:rPr>
      </w:pPr>
      <w:r w:rsidRPr="005D523C">
        <w:rPr>
          <w:sz w:val="26"/>
        </w:rPr>
        <w:t>※</w:t>
      </w:r>
      <w:r>
        <w:rPr>
          <w:rFonts w:hint="eastAsia"/>
          <w:sz w:val="26"/>
        </w:rPr>
        <w:t>天然手工皂需於二週前預約</w:t>
      </w:r>
    </w:p>
    <w:p w:rsidR="00547EE1" w:rsidRPr="00B40CA7" w:rsidRDefault="00547EE1" w:rsidP="00087C9B">
      <w:pPr>
        <w:numPr>
          <w:ilvl w:val="0"/>
          <w:numId w:val="2"/>
        </w:numPr>
        <w:tabs>
          <w:tab w:val="clear" w:pos="982"/>
          <w:tab w:val="num" w:pos="1218"/>
        </w:tabs>
        <w:spacing w:line="460" w:lineRule="exact"/>
        <w:ind w:left="1218" w:hanging="630"/>
        <w:jc w:val="both"/>
        <w:rPr>
          <w:b/>
          <w:sz w:val="26"/>
          <w:u w:val="single"/>
        </w:rPr>
      </w:pPr>
      <w:r w:rsidRPr="00165238">
        <w:rPr>
          <w:rFonts w:hAnsi="新細明體" w:hint="eastAsia"/>
          <w:b/>
          <w:sz w:val="26"/>
        </w:rPr>
        <w:t>電話</w:t>
      </w:r>
      <w:r w:rsidRPr="005D523C">
        <w:rPr>
          <w:rFonts w:hAnsi="新細明體" w:hint="eastAsia"/>
          <w:sz w:val="26"/>
        </w:rPr>
        <w:t>預約報名：</w:t>
      </w:r>
      <w:r w:rsidRPr="00B40CA7">
        <w:rPr>
          <w:b/>
          <w:sz w:val="26"/>
          <w:u w:val="single"/>
        </w:rPr>
        <w:t>DIY</w:t>
      </w:r>
      <w:r w:rsidRPr="00B40CA7">
        <w:rPr>
          <w:rFonts w:hAnsi="新細明體" w:hint="eastAsia"/>
          <w:b/>
          <w:sz w:val="26"/>
          <w:u w:val="single"/>
        </w:rPr>
        <w:t>體驗</w:t>
      </w:r>
      <w:r w:rsidRPr="00B40CA7">
        <w:rPr>
          <w:rFonts w:hint="eastAsia"/>
          <w:b/>
          <w:sz w:val="26"/>
          <w:u w:val="single"/>
        </w:rPr>
        <w:t>活動預約電話：</w:t>
      </w:r>
      <w:r w:rsidRPr="00B40CA7">
        <w:rPr>
          <w:b/>
          <w:sz w:val="26"/>
          <w:u w:val="single"/>
        </w:rPr>
        <w:t>089-233466</w:t>
      </w:r>
      <w:r w:rsidRPr="00B40CA7">
        <w:rPr>
          <w:rFonts w:hint="eastAsia"/>
          <w:b/>
          <w:sz w:val="26"/>
          <w:u w:val="single"/>
        </w:rPr>
        <w:t>轉</w:t>
      </w:r>
      <w:r w:rsidRPr="00B40CA7">
        <w:rPr>
          <w:b/>
          <w:sz w:val="26"/>
          <w:u w:val="single"/>
        </w:rPr>
        <w:t>21</w:t>
      </w:r>
      <w:r>
        <w:rPr>
          <w:b/>
          <w:sz w:val="26"/>
          <w:u w:val="single"/>
        </w:rPr>
        <w:t>0</w:t>
      </w:r>
      <w:smartTag w:uri="urn:schemas-microsoft-com:office:smarttags" w:element="PersonName">
        <w:smartTagPr>
          <w:attr w:name="ProductID" w:val="李"/>
        </w:smartTagPr>
        <w:r>
          <w:rPr>
            <w:rFonts w:hint="eastAsia"/>
            <w:b/>
            <w:sz w:val="26"/>
            <w:u w:val="single"/>
          </w:rPr>
          <w:t>李</w:t>
        </w:r>
      </w:smartTag>
      <w:r w:rsidRPr="00B40CA7">
        <w:rPr>
          <w:rFonts w:hint="eastAsia"/>
          <w:b/>
          <w:sz w:val="26"/>
          <w:u w:val="single"/>
        </w:rPr>
        <w:t>小姐</w:t>
      </w:r>
      <w:r w:rsidRPr="00B40CA7">
        <w:rPr>
          <w:rFonts w:hint="eastAsia"/>
          <w:sz w:val="26"/>
        </w:rPr>
        <w:t>，</w:t>
      </w:r>
      <w:r>
        <w:rPr>
          <w:rFonts w:hAnsi="新細明體" w:hint="eastAsia"/>
          <w:sz w:val="26"/>
        </w:rPr>
        <w:t>來電時</w:t>
      </w:r>
      <w:r w:rsidRPr="005D523C">
        <w:rPr>
          <w:rFonts w:hAnsi="新細明體" w:hint="eastAsia"/>
          <w:sz w:val="26"/>
        </w:rPr>
        <w:t>請告知：</w:t>
      </w:r>
    </w:p>
    <w:p w:rsidR="00547EE1" w:rsidRDefault="00547EE1" w:rsidP="00087C9B">
      <w:pPr>
        <w:numPr>
          <w:ilvl w:val="1"/>
          <w:numId w:val="2"/>
        </w:numPr>
        <w:spacing w:line="460" w:lineRule="exact"/>
        <w:ind w:hanging="230"/>
        <w:jc w:val="both"/>
        <w:rPr>
          <w:b/>
          <w:sz w:val="26"/>
          <w:u w:val="single"/>
        </w:rPr>
      </w:pPr>
      <w:r w:rsidRPr="005D523C">
        <w:rPr>
          <w:rFonts w:hint="eastAsia"/>
          <w:sz w:val="26"/>
        </w:rPr>
        <w:t>預約活動的日期與時間</w:t>
      </w:r>
    </w:p>
    <w:p w:rsidR="00547EE1" w:rsidRPr="00E02018" w:rsidRDefault="00547EE1" w:rsidP="00087C9B">
      <w:pPr>
        <w:numPr>
          <w:ilvl w:val="1"/>
          <w:numId w:val="2"/>
        </w:numPr>
        <w:spacing w:line="460" w:lineRule="exact"/>
        <w:ind w:hanging="230"/>
        <w:jc w:val="both"/>
        <w:rPr>
          <w:b/>
          <w:sz w:val="26"/>
          <w:u w:val="single"/>
        </w:rPr>
      </w:pPr>
      <w:r w:rsidRPr="005D523C">
        <w:rPr>
          <w:rFonts w:hAnsi="新細明體" w:hint="eastAsia"/>
          <w:sz w:val="26"/>
        </w:rPr>
        <w:t>參加人數</w:t>
      </w:r>
    </w:p>
    <w:p w:rsidR="00547EE1" w:rsidRPr="00E02018" w:rsidRDefault="00547EE1" w:rsidP="00087C9B">
      <w:pPr>
        <w:numPr>
          <w:ilvl w:val="1"/>
          <w:numId w:val="2"/>
        </w:numPr>
        <w:spacing w:line="460" w:lineRule="exact"/>
        <w:ind w:hanging="230"/>
        <w:jc w:val="both"/>
        <w:rPr>
          <w:b/>
          <w:sz w:val="26"/>
          <w:u w:val="single"/>
        </w:rPr>
      </w:pPr>
      <w:r w:rsidRPr="005D523C">
        <w:rPr>
          <w:rFonts w:hAnsi="新細明體" w:hint="eastAsia"/>
          <w:sz w:val="26"/>
        </w:rPr>
        <w:t>欲參加</w:t>
      </w:r>
      <w:r>
        <w:rPr>
          <w:rFonts w:hint="eastAsia"/>
          <w:sz w:val="26"/>
        </w:rPr>
        <w:t>的活動項目</w:t>
      </w:r>
    </w:p>
    <w:p w:rsidR="00547EE1" w:rsidRDefault="00547EE1" w:rsidP="00087C9B">
      <w:pPr>
        <w:numPr>
          <w:ilvl w:val="1"/>
          <w:numId w:val="2"/>
        </w:numPr>
        <w:spacing w:line="460" w:lineRule="exact"/>
        <w:ind w:hanging="230"/>
        <w:jc w:val="both"/>
        <w:rPr>
          <w:b/>
          <w:sz w:val="26"/>
          <w:u w:val="single"/>
        </w:rPr>
      </w:pPr>
      <w:r>
        <w:rPr>
          <w:rFonts w:hint="eastAsia"/>
          <w:sz w:val="26"/>
        </w:rPr>
        <w:t>當日聯絡人資料</w:t>
      </w:r>
    </w:p>
    <w:p w:rsidR="00547EE1" w:rsidRPr="00611D46" w:rsidRDefault="00547EE1" w:rsidP="00087C9B">
      <w:pPr>
        <w:numPr>
          <w:ilvl w:val="0"/>
          <w:numId w:val="2"/>
        </w:numPr>
        <w:tabs>
          <w:tab w:val="clear" w:pos="982"/>
          <w:tab w:val="num" w:pos="1218"/>
        </w:tabs>
        <w:spacing w:line="460" w:lineRule="exact"/>
        <w:ind w:left="1218" w:hanging="630"/>
        <w:jc w:val="both"/>
        <w:rPr>
          <w:b/>
          <w:sz w:val="26"/>
          <w:u w:val="single"/>
        </w:rPr>
      </w:pPr>
      <w:r w:rsidRPr="00165238">
        <w:rPr>
          <w:rFonts w:hAnsi="新細明體" w:hint="eastAsia"/>
          <w:b/>
          <w:sz w:val="26"/>
        </w:rPr>
        <w:t>傳真</w:t>
      </w:r>
      <w:r w:rsidRPr="005D523C">
        <w:rPr>
          <w:rFonts w:hAnsi="新細明體" w:hint="eastAsia"/>
          <w:sz w:val="26"/>
        </w:rPr>
        <w:t>預約報名：</w:t>
      </w:r>
      <w:r w:rsidRPr="005D523C">
        <w:rPr>
          <w:rFonts w:hint="eastAsia"/>
          <w:sz w:val="26"/>
        </w:rPr>
        <w:t>請利用所附之表格填寫相關資料，傳真</w:t>
      </w:r>
      <w:r>
        <w:rPr>
          <w:rFonts w:hint="eastAsia"/>
          <w:sz w:val="26"/>
        </w:rPr>
        <w:t>至</w:t>
      </w:r>
      <w:r w:rsidRPr="005D523C">
        <w:rPr>
          <w:sz w:val="26"/>
        </w:rPr>
        <w:t>089-233467</w:t>
      </w:r>
      <w:r w:rsidRPr="005D523C">
        <w:rPr>
          <w:rFonts w:hint="eastAsia"/>
          <w:sz w:val="26"/>
        </w:rPr>
        <w:t>報名</w:t>
      </w:r>
      <w:r w:rsidRPr="002D0742">
        <w:rPr>
          <w:rFonts w:ascii="新細明體" w:hAnsi="新細明體" w:hint="eastAsia"/>
          <w:sz w:val="26"/>
        </w:rPr>
        <w:t>。</w:t>
      </w:r>
    </w:p>
    <w:p w:rsidR="00547EE1" w:rsidRPr="002D0742" w:rsidRDefault="00547EE1" w:rsidP="00087C9B">
      <w:pPr>
        <w:spacing w:line="460" w:lineRule="exact"/>
        <w:ind w:left="588" w:firstLineChars="242" w:firstLine="31680"/>
        <w:jc w:val="both"/>
        <w:rPr>
          <w:b/>
          <w:sz w:val="26"/>
          <w:u w:val="single"/>
        </w:rPr>
      </w:pPr>
      <w:r>
        <w:rPr>
          <w:rFonts w:hAnsi="新細明體"/>
          <w:b/>
          <w:sz w:val="26"/>
        </w:rPr>
        <w:t xml:space="preserve">             </w:t>
      </w:r>
      <w:r>
        <w:rPr>
          <w:rFonts w:hAnsi="新細明體" w:hint="eastAsia"/>
          <w:b/>
          <w:sz w:val="26"/>
        </w:rPr>
        <w:t>傳真後請來電確認。</w:t>
      </w:r>
    </w:p>
    <w:p w:rsidR="00547EE1" w:rsidRDefault="00547EE1" w:rsidP="00087C9B">
      <w:pPr>
        <w:spacing w:line="440" w:lineRule="exact"/>
        <w:ind w:leftChars="149" w:left="31680" w:hangingChars="98" w:firstLine="31680"/>
        <w:jc w:val="both"/>
        <w:rPr>
          <w:sz w:val="26"/>
        </w:rPr>
      </w:pPr>
      <w:r w:rsidRPr="005D523C">
        <w:rPr>
          <w:sz w:val="26"/>
        </w:rPr>
        <w:t>※</w:t>
      </w:r>
      <w:r w:rsidRPr="008F2281">
        <w:rPr>
          <w:rFonts w:hint="eastAsia"/>
          <w:sz w:val="26"/>
          <w:szCs w:val="26"/>
        </w:rPr>
        <w:t>每一體驗活動課程，人數</w:t>
      </w:r>
      <w:r>
        <w:rPr>
          <w:rFonts w:hint="eastAsia"/>
          <w:sz w:val="26"/>
          <w:szCs w:val="26"/>
        </w:rPr>
        <w:t>以未</w:t>
      </w:r>
      <w:r w:rsidRPr="008F2281">
        <w:rPr>
          <w:rFonts w:hint="eastAsia"/>
          <w:sz w:val="26"/>
          <w:szCs w:val="26"/>
        </w:rPr>
        <w:t>超過</w:t>
      </w:r>
      <w:r w:rsidRPr="00BF2A78">
        <w:rPr>
          <w:b/>
          <w:color w:val="FF0000"/>
          <w:sz w:val="26"/>
          <w:szCs w:val="26"/>
        </w:rPr>
        <w:t>30</w:t>
      </w:r>
      <w:r w:rsidRPr="00BF2A78">
        <w:rPr>
          <w:rFonts w:hint="eastAsia"/>
          <w:b/>
          <w:color w:val="FF0000"/>
          <w:sz w:val="26"/>
          <w:szCs w:val="26"/>
        </w:rPr>
        <w:t>人</w:t>
      </w:r>
      <w:r w:rsidRPr="008F2281">
        <w:rPr>
          <w:rFonts w:hint="eastAsia"/>
          <w:sz w:val="26"/>
          <w:szCs w:val="26"/>
        </w:rPr>
        <w:t>為宜。若超過</w:t>
      </w:r>
      <w:r w:rsidRPr="008F2281">
        <w:rPr>
          <w:sz w:val="26"/>
          <w:szCs w:val="26"/>
        </w:rPr>
        <w:t>30</w:t>
      </w:r>
      <w:r w:rsidRPr="008F2281">
        <w:rPr>
          <w:rFonts w:hint="eastAsia"/>
          <w:sz w:val="26"/>
          <w:szCs w:val="26"/>
        </w:rPr>
        <w:t>人則須分組，或參加不同的</w:t>
      </w:r>
      <w:r w:rsidRPr="008F2281">
        <w:rPr>
          <w:sz w:val="26"/>
          <w:szCs w:val="26"/>
        </w:rPr>
        <w:t>DIY</w:t>
      </w:r>
      <w:r w:rsidRPr="008F2281">
        <w:rPr>
          <w:rFonts w:hint="eastAsia"/>
          <w:sz w:val="26"/>
          <w:szCs w:val="26"/>
        </w:rPr>
        <w:t>體驗課程。</w:t>
      </w:r>
    </w:p>
    <w:p w:rsidR="00547EE1" w:rsidRPr="005D523C" w:rsidRDefault="00547EE1" w:rsidP="00087C9B">
      <w:pPr>
        <w:spacing w:line="440" w:lineRule="exact"/>
        <w:ind w:leftChars="149" w:left="31680" w:hangingChars="98" w:firstLine="31680"/>
        <w:jc w:val="both"/>
        <w:rPr>
          <w:sz w:val="26"/>
        </w:rPr>
      </w:pPr>
      <w:r w:rsidRPr="005D523C">
        <w:rPr>
          <w:sz w:val="26"/>
        </w:rPr>
        <w:t>※</w:t>
      </w:r>
      <w:r w:rsidRPr="005D523C">
        <w:rPr>
          <w:rFonts w:hint="eastAsia"/>
          <w:sz w:val="26"/>
        </w:rPr>
        <w:t>如當日預約團體過多，則以</w:t>
      </w:r>
      <w:r w:rsidRPr="00E02018">
        <w:rPr>
          <w:rFonts w:hint="eastAsia"/>
          <w:b/>
          <w:sz w:val="26"/>
        </w:rPr>
        <w:t>先預約先安排</w:t>
      </w:r>
      <w:r w:rsidRPr="005D523C">
        <w:rPr>
          <w:rFonts w:hint="eastAsia"/>
          <w:sz w:val="26"/>
        </w:rPr>
        <w:t>為原則。</w:t>
      </w:r>
      <w:r w:rsidRPr="00E1086B">
        <w:rPr>
          <w:rFonts w:hint="eastAsia"/>
          <w:b/>
          <w:sz w:val="26"/>
        </w:rPr>
        <w:t>本活動材料費包含卑南文化公園展示廳優惠門票</w:t>
      </w:r>
      <w:r w:rsidRPr="00E1086B">
        <w:rPr>
          <w:b/>
          <w:sz w:val="26"/>
        </w:rPr>
        <w:t>15</w:t>
      </w:r>
      <w:r w:rsidRPr="00E1086B">
        <w:rPr>
          <w:rFonts w:hint="eastAsia"/>
          <w:b/>
          <w:sz w:val="26"/>
        </w:rPr>
        <w:t>元</w:t>
      </w:r>
      <w:r w:rsidRPr="005D523C">
        <w:rPr>
          <w:rFonts w:hint="eastAsia"/>
          <w:sz w:val="26"/>
        </w:rPr>
        <w:t>。</w:t>
      </w:r>
    </w:p>
    <w:p w:rsidR="00547EE1" w:rsidRPr="007D3C9F" w:rsidRDefault="00547EE1" w:rsidP="00087C9B">
      <w:pPr>
        <w:spacing w:line="440" w:lineRule="exact"/>
        <w:jc w:val="both"/>
        <w:rPr>
          <w:rFonts w:ascii="新細明體"/>
          <w:sz w:val="26"/>
        </w:rPr>
      </w:pPr>
      <w:r>
        <w:rPr>
          <w:rFonts w:ascii="新細明體"/>
          <w:sz w:val="26"/>
        </w:rPr>
        <w:br w:type="page"/>
      </w:r>
      <w:r w:rsidRPr="00340049">
        <w:rPr>
          <w:rFonts w:hint="eastAsia"/>
          <w:b/>
          <w:sz w:val="28"/>
          <w:szCs w:val="28"/>
        </w:rPr>
        <w:t>三、活動項目及</w:t>
      </w:r>
      <w:r>
        <w:rPr>
          <w:rFonts w:hint="eastAsia"/>
          <w:b/>
          <w:sz w:val="28"/>
          <w:szCs w:val="28"/>
        </w:rPr>
        <w:t>費用</w:t>
      </w:r>
      <w:r w:rsidRPr="00340049">
        <w:rPr>
          <w:rFonts w:hint="eastAsia"/>
          <w:b/>
          <w:sz w:val="28"/>
          <w:szCs w:val="28"/>
        </w:rPr>
        <w:t>：</w:t>
      </w:r>
    </w:p>
    <w:tbl>
      <w:tblPr>
        <w:tblpPr w:leftFromText="180" w:rightFromText="180" w:vertAnchor="text" w:horzAnchor="margin" w:tblpXSpec="right" w:tblpY="1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tblGrid>
      <w:tr w:rsidR="00547EE1" w:rsidRPr="0068647B" w:rsidTr="00087C9B">
        <w:tc>
          <w:tcPr>
            <w:tcW w:w="4258" w:type="dxa"/>
          </w:tcPr>
          <w:p w:rsidR="00547EE1" w:rsidRPr="0068647B" w:rsidRDefault="00547EE1" w:rsidP="00087C9B">
            <w:pPr>
              <w:jc w:val="both"/>
              <w:rPr>
                <w:sz w:val="22"/>
                <w:szCs w:val="22"/>
              </w:rPr>
            </w:pPr>
            <w:r>
              <w:rPr>
                <w:rFonts w:hint="eastAsia"/>
              </w:rPr>
              <w:t>■</w:t>
            </w:r>
            <w:r w:rsidRPr="0068647B">
              <w:rPr>
                <w:sz w:val="22"/>
                <w:szCs w:val="22"/>
              </w:rPr>
              <w:t xml:space="preserve"> </w:t>
            </w:r>
            <w:r w:rsidRPr="0068647B">
              <w:rPr>
                <w:rFonts w:hint="eastAsia"/>
                <w:sz w:val="22"/>
                <w:szCs w:val="22"/>
              </w:rPr>
              <w:t>教學時間：</w:t>
            </w:r>
            <w:r w:rsidRPr="0068647B">
              <w:rPr>
                <w:sz w:val="22"/>
                <w:szCs w:val="22"/>
              </w:rPr>
              <w:t>1.5h</w:t>
            </w:r>
          </w:p>
          <w:p w:rsidR="00547EE1" w:rsidRPr="0068647B" w:rsidRDefault="00547EE1" w:rsidP="00087C9B">
            <w:pPr>
              <w:jc w:val="both"/>
              <w:rPr>
                <w:sz w:val="22"/>
                <w:szCs w:val="22"/>
              </w:rPr>
            </w:pPr>
            <w:r w:rsidRPr="0068647B">
              <w:rPr>
                <w:rFonts w:hint="eastAsia"/>
                <w:sz w:val="22"/>
                <w:szCs w:val="22"/>
              </w:rPr>
              <w:t>■</w:t>
            </w:r>
            <w:r w:rsidRPr="0068647B">
              <w:rPr>
                <w:sz w:val="22"/>
                <w:szCs w:val="22"/>
              </w:rPr>
              <w:t xml:space="preserve"> </w:t>
            </w:r>
            <w:r w:rsidRPr="0068647B">
              <w:rPr>
                <w:rFonts w:hint="eastAsia"/>
                <w:sz w:val="22"/>
                <w:szCs w:val="22"/>
              </w:rPr>
              <w:t>適合年齡：適合</w:t>
            </w:r>
            <w:r w:rsidRPr="0068647B">
              <w:rPr>
                <w:sz w:val="22"/>
                <w:szCs w:val="22"/>
              </w:rPr>
              <w:t>6—12</w:t>
            </w:r>
            <w:r w:rsidRPr="0068647B">
              <w:rPr>
                <w:rFonts w:hint="eastAsia"/>
                <w:sz w:val="22"/>
                <w:szCs w:val="22"/>
              </w:rPr>
              <w:t>歲（含以上）</w:t>
            </w:r>
          </w:p>
          <w:p w:rsidR="00547EE1" w:rsidRPr="0068647B" w:rsidRDefault="00547EE1" w:rsidP="00547EE1">
            <w:pPr>
              <w:ind w:left="31680" w:hangingChars="151" w:firstLine="31680"/>
              <w:jc w:val="both"/>
              <w:rPr>
                <w:sz w:val="22"/>
                <w:szCs w:val="22"/>
              </w:rPr>
            </w:pPr>
            <w:r w:rsidRPr="0068647B">
              <w:rPr>
                <w:rFonts w:hint="eastAsia"/>
                <w:sz w:val="22"/>
                <w:szCs w:val="22"/>
              </w:rPr>
              <w:t>■</w:t>
            </w:r>
            <w:r w:rsidRPr="0068647B">
              <w:rPr>
                <w:sz w:val="22"/>
                <w:szCs w:val="22"/>
              </w:rPr>
              <w:t xml:space="preserve"> </w:t>
            </w:r>
            <w:r w:rsidRPr="0068647B">
              <w:rPr>
                <w:rFonts w:hint="eastAsia"/>
                <w:sz w:val="22"/>
                <w:szCs w:val="22"/>
              </w:rPr>
              <w:t>九年一貫</w:t>
            </w:r>
            <w:r w:rsidRPr="0068647B">
              <w:rPr>
                <w:rFonts w:hAnsi="新細明體" w:hint="eastAsia"/>
                <w:sz w:val="22"/>
                <w:szCs w:val="22"/>
              </w:rPr>
              <w:t>能力指標：藝：</w:t>
            </w:r>
            <w:smartTag w:uri="urn:schemas-microsoft-com:office:smarttags" w:element="chsdate">
              <w:smartTagPr>
                <w:attr w:name="Year" w:val="2002"/>
                <w:attr w:name="Month" w:val="4"/>
                <w:attr w:name="Day" w:val="2"/>
                <w:attr w:name="IsLunarDate" w:val="False"/>
                <w:attr w:name="IsROCDate" w:val="False"/>
              </w:smartTagPr>
              <w:r w:rsidRPr="0068647B">
                <w:rPr>
                  <w:sz w:val="22"/>
                  <w:szCs w:val="22"/>
                </w:rPr>
                <w:t>2-4-2</w:t>
              </w:r>
            </w:smartTag>
            <w:r w:rsidRPr="0068647B">
              <w:rPr>
                <w:sz w:val="22"/>
                <w:szCs w:val="22"/>
              </w:rPr>
              <w:t>-2</w:t>
            </w:r>
            <w:r w:rsidRPr="0068647B">
              <w:rPr>
                <w:rFonts w:hAnsi="新細明體" w:hint="eastAsia"/>
                <w:sz w:val="22"/>
                <w:szCs w:val="22"/>
              </w:rPr>
              <w:t>、</w:t>
            </w:r>
            <w:smartTag w:uri="urn:schemas-microsoft-com:office:smarttags" w:element="chsdate">
              <w:smartTagPr>
                <w:attr w:name="Year" w:val="2003"/>
                <w:attr w:name="Month" w:val="4"/>
                <w:attr w:name="Day" w:val="1"/>
                <w:attr w:name="IsLunarDate" w:val="False"/>
                <w:attr w:name="IsROCDate" w:val="False"/>
              </w:smartTagPr>
              <w:r w:rsidRPr="0068647B">
                <w:rPr>
                  <w:sz w:val="22"/>
                  <w:szCs w:val="22"/>
                </w:rPr>
                <w:t>3-4-1</w:t>
              </w:r>
            </w:smartTag>
            <w:r w:rsidRPr="0068647B">
              <w:rPr>
                <w:sz w:val="22"/>
                <w:szCs w:val="22"/>
              </w:rPr>
              <w:t>-6</w:t>
            </w:r>
            <w:r w:rsidRPr="0068647B">
              <w:rPr>
                <w:rFonts w:hAnsi="新細明體" w:hint="eastAsia"/>
                <w:sz w:val="22"/>
                <w:szCs w:val="22"/>
              </w:rPr>
              <w:t>、</w:t>
            </w:r>
            <w:r w:rsidRPr="0068647B">
              <w:rPr>
                <w:sz w:val="22"/>
                <w:szCs w:val="22"/>
              </w:rPr>
              <w:t>3-4-3-6</w:t>
            </w:r>
            <w:r w:rsidRPr="0068647B">
              <w:rPr>
                <w:rFonts w:hAnsi="新細明體" w:hint="eastAsia"/>
                <w:sz w:val="22"/>
                <w:szCs w:val="22"/>
              </w:rPr>
              <w:t>；自：</w:t>
            </w:r>
            <w:r w:rsidRPr="0068647B">
              <w:rPr>
                <w:sz w:val="22"/>
                <w:szCs w:val="22"/>
              </w:rPr>
              <w:t>6-1-1-2-1</w:t>
            </w:r>
            <w:r w:rsidRPr="0068647B">
              <w:rPr>
                <w:rFonts w:hint="eastAsia"/>
                <w:sz w:val="22"/>
                <w:szCs w:val="22"/>
              </w:rPr>
              <w:t>。</w:t>
            </w:r>
          </w:p>
          <w:p w:rsidR="00547EE1" w:rsidRPr="008F2281" w:rsidRDefault="00547EE1" w:rsidP="00087C9B">
            <w:pPr>
              <w:jc w:val="both"/>
            </w:pPr>
            <w:r w:rsidRPr="0068647B">
              <w:rPr>
                <w:rFonts w:hint="eastAsia"/>
                <w:sz w:val="22"/>
                <w:szCs w:val="22"/>
              </w:rPr>
              <w:t>■</w:t>
            </w:r>
            <w:r w:rsidRPr="0068647B">
              <w:rPr>
                <w:sz w:val="22"/>
                <w:szCs w:val="22"/>
              </w:rPr>
              <w:t xml:space="preserve"> </w:t>
            </w:r>
            <w:r w:rsidRPr="0068647B">
              <w:rPr>
                <w:rFonts w:hint="eastAsia"/>
                <w:sz w:val="22"/>
                <w:szCs w:val="22"/>
              </w:rPr>
              <w:t>活動材料費：</w:t>
            </w:r>
            <w:r w:rsidRPr="0068647B">
              <w:rPr>
                <w:rFonts w:hint="eastAsia"/>
                <w:b/>
                <w:sz w:val="22"/>
                <w:szCs w:val="22"/>
              </w:rPr>
              <w:t>一人</w:t>
            </w:r>
            <w:r w:rsidRPr="0068647B">
              <w:rPr>
                <w:b/>
                <w:sz w:val="22"/>
                <w:szCs w:val="22"/>
              </w:rPr>
              <w:t>65</w:t>
            </w:r>
            <w:r w:rsidRPr="0068647B">
              <w:rPr>
                <w:rFonts w:hint="eastAsia"/>
                <w:b/>
                <w:sz w:val="22"/>
                <w:szCs w:val="22"/>
              </w:rPr>
              <w:t>元</w:t>
            </w:r>
          </w:p>
        </w:tc>
      </w:tr>
    </w:tbl>
    <w:p w:rsidR="00547EE1" w:rsidRDefault="00547EE1" w:rsidP="00087C9B">
      <w:pPr>
        <w:numPr>
          <w:ilvl w:val="0"/>
          <w:numId w:val="3"/>
        </w:numPr>
        <w:tabs>
          <w:tab w:val="clear" w:pos="1039"/>
          <w:tab w:val="num" w:pos="1288"/>
        </w:tabs>
        <w:spacing w:line="460" w:lineRule="exact"/>
        <w:ind w:left="1302" w:hanging="623"/>
        <w:jc w:val="both"/>
        <w:rPr>
          <w:rFonts w:hAnsi="新細明體"/>
          <w:sz w:val="26"/>
        </w:rPr>
      </w:pPr>
      <w:r w:rsidRPr="005D523C">
        <w:rPr>
          <w:rFonts w:hint="eastAsia"/>
          <w:b/>
          <w:sz w:val="26"/>
        </w:rPr>
        <w:t>種子變吊飾：</w:t>
      </w:r>
      <w:r w:rsidRPr="005D523C">
        <w:rPr>
          <w:rFonts w:hAnsi="新細明體" w:hint="eastAsia"/>
          <w:sz w:val="26"/>
        </w:rPr>
        <w:t>讓孩子發揮創意</w:t>
      </w:r>
      <w:r>
        <w:rPr>
          <w:rFonts w:hAnsi="新細明體" w:hint="eastAsia"/>
          <w:sz w:val="26"/>
        </w:rPr>
        <w:t>將形狀各異的種子化身成</w:t>
      </w:r>
      <w:r w:rsidRPr="005D523C">
        <w:rPr>
          <w:rFonts w:hAnsi="新細明體" w:hint="eastAsia"/>
          <w:sz w:val="26"/>
        </w:rPr>
        <w:t>工藝品，</w:t>
      </w:r>
      <w:r>
        <w:rPr>
          <w:rFonts w:hAnsi="新細明體" w:hint="eastAsia"/>
          <w:sz w:val="26"/>
        </w:rPr>
        <w:t>並從中</w:t>
      </w:r>
      <w:r w:rsidRPr="005D523C">
        <w:rPr>
          <w:rFonts w:hAnsi="新細明體" w:hint="eastAsia"/>
          <w:sz w:val="26"/>
        </w:rPr>
        <w:t>發現台灣原生植物種子之美。</w:t>
      </w:r>
    </w:p>
    <w:p w:rsidR="00547EE1" w:rsidRDefault="00547EE1" w:rsidP="00087C9B">
      <w:pPr>
        <w:spacing w:line="460" w:lineRule="exact"/>
        <w:ind w:left="679"/>
        <w:jc w:val="both"/>
        <w:rPr>
          <w:rFonts w:hAnsi="新細明體"/>
          <w:sz w:val="26"/>
        </w:rPr>
      </w:pPr>
    </w:p>
    <w:p w:rsidR="00547EE1" w:rsidRPr="005D523C" w:rsidRDefault="00547EE1" w:rsidP="00087C9B">
      <w:pPr>
        <w:spacing w:beforeLines="50"/>
        <w:ind w:leftChars="216" w:left="31680" w:firstLineChars="320" w:firstLine="31680"/>
        <w:rPr>
          <w:sz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0.1pt;margin-top:10.75pt;width:189pt;height:141.75pt;z-index:251655168">
            <v:imagedata r:id="rId7" o:title=""/>
          </v:shape>
        </w:pict>
      </w:r>
      <w:r w:rsidRPr="003C412E">
        <w:rPr>
          <w:sz w:val="26"/>
        </w:rPr>
        <w:pict>
          <v:shape id="_x0000_i1025" type="#_x0000_t75" style="width:184.5pt;height:138pt">
            <v:imagedata r:id="rId8" o:title=""/>
          </v:shape>
        </w:pict>
      </w:r>
    </w:p>
    <w:p w:rsidR="00547EE1" w:rsidRPr="005D523C" w:rsidRDefault="00547EE1" w:rsidP="00087C9B">
      <w:pPr>
        <w:spacing w:beforeLines="50"/>
        <w:rPr>
          <w:sz w:val="26"/>
        </w:rPr>
      </w:pPr>
    </w:p>
    <w:tbl>
      <w:tblPr>
        <w:tblpPr w:leftFromText="180" w:rightFromText="180" w:vertAnchor="text" w:horzAnchor="margin" w:tblpXSpec="right"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tblGrid>
      <w:tr w:rsidR="00547EE1" w:rsidRPr="0068647B" w:rsidTr="00087C9B">
        <w:tc>
          <w:tcPr>
            <w:tcW w:w="4258" w:type="dxa"/>
          </w:tcPr>
          <w:p w:rsidR="00547EE1" w:rsidRPr="005D523C" w:rsidRDefault="00547EE1" w:rsidP="00087C9B">
            <w:pPr>
              <w:spacing w:line="320" w:lineRule="exact"/>
              <w:jc w:val="both"/>
            </w:pPr>
            <w:r>
              <w:rPr>
                <w:rFonts w:hint="eastAsia"/>
              </w:rPr>
              <w:t>■</w:t>
            </w:r>
            <w:r>
              <w:t xml:space="preserve"> </w:t>
            </w:r>
            <w:r w:rsidRPr="005D523C">
              <w:rPr>
                <w:rFonts w:hint="eastAsia"/>
              </w:rPr>
              <w:t>教學時間：</w:t>
            </w:r>
            <w:r w:rsidRPr="005D523C">
              <w:t>1.5</w:t>
            </w:r>
            <w:r>
              <w:t>h-2</w:t>
            </w:r>
            <w:r w:rsidRPr="005D523C">
              <w:t>h</w:t>
            </w:r>
          </w:p>
          <w:p w:rsidR="00547EE1" w:rsidRPr="005D523C" w:rsidRDefault="00547EE1" w:rsidP="00087C9B">
            <w:pPr>
              <w:spacing w:line="320" w:lineRule="exact"/>
              <w:jc w:val="both"/>
            </w:pPr>
            <w:r>
              <w:rPr>
                <w:rFonts w:hint="eastAsia"/>
              </w:rPr>
              <w:t>■</w:t>
            </w:r>
            <w:r>
              <w:t xml:space="preserve"> </w:t>
            </w:r>
            <w:r w:rsidRPr="005D523C">
              <w:rPr>
                <w:rFonts w:hint="eastAsia"/>
              </w:rPr>
              <w:t>適合年齡：適合</w:t>
            </w:r>
            <w:r>
              <w:t>8</w:t>
            </w:r>
            <w:r w:rsidRPr="005D523C">
              <w:t>—12</w:t>
            </w:r>
            <w:r w:rsidRPr="005D523C">
              <w:rPr>
                <w:rFonts w:hint="eastAsia"/>
              </w:rPr>
              <w:t>歲（含以上）</w:t>
            </w:r>
          </w:p>
          <w:p w:rsidR="00547EE1" w:rsidRPr="005D523C" w:rsidRDefault="00547EE1" w:rsidP="00087C9B">
            <w:pPr>
              <w:spacing w:line="320" w:lineRule="exact"/>
              <w:jc w:val="both"/>
            </w:pPr>
            <w:r>
              <w:rPr>
                <w:rFonts w:hint="eastAsia"/>
              </w:rPr>
              <w:t>■</w:t>
            </w:r>
            <w:r>
              <w:t xml:space="preserve"> </w:t>
            </w:r>
            <w:r w:rsidRPr="005D523C">
              <w:rPr>
                <w:rFonts w:hint="eastAsia"/>
              </w:rPr>
              <w:t>九年一貫</w:t>
            </w:r>
            <w:r w:rsidRPr="0068647B">
              <w:rPr>
                <w:rFonts w:hAnsi="新細明體" w:hint="eastAsia"/>
              </w:rPr>
              <w:t>能力指標：藝：</w:t>
            </w:r>
            <w:smartTag w:uri="urn:schemas-microsoft-com:office:smarttags" w:element="chsdate">
              <w:smartTagPr>
                <w:attr w:name="Year" w:val="2002"/>
                <w:attr w:name="Month" w:val="4"/>
                <w:attr w:name="Day" w:val="2"/>
                <w:attr w:name="IsLunarDate" w:val="False"/>
                <w:attr w:name="IsROCDate" w:val="False"/>
              </w:smartTagPr>
              <w:r w:rsidRPr="005D523C">
                <w:t>2-4-2</w:t>
              </w:r>
            </w:smartTag>
            <w:r w:rsidRPr="005D523C">
              <w:t>-2</w:t>
            </w:r>
            <w:r w:rsidRPr="0068647B">
              <w:rPr>
                <w:rFonts w:hAnsi="新細明體" w:hint="eastAsia"/>
              </w:rPr>
              <w:t>；</w:t>
            </w:r>
          </w:p>
          <w:p w:rsidR="00547EE1" w:rsidRPr="005D523C" w:rsidRDefault="00547EE1" w:rsidP="00547EE1">
            <w:pPr>
              <w:spacing w:line="320" w:lineRule="exact"/>
              <w:ind w:left="31680" w:hangingChars="151" w:firstLine="31680"/>
              <w:jc w:val="both"/>
            </w:pPr>
            <w:r w:rsidRPr="005D523C">
              <w:t xml:space="preserve">   </w:t>
            </w:r>
            <w:r w:rsidRPr="0068647B">
              <w:rPr>
                <w:rFonts w:hAnsi="新細明體" w:hint="eastAsia"/>
              </w:rPr>
              <w:t>綜：</w:t>
            </w:r>
            <w:smartTag w:uri="urn:schemas-microsoft-com:office:smarttags" w:element="chsdate">
              <w:smartTagPr>
                <w:attr w:name="Year" w:val="2003"/>
                <w:attr w:name="Month" w:val="3"/>
                <w:attr w:name="Day" w:val="4"/>
                <w:attr w:name="IsLunarDate" w:val="False"/>
                <w:attr w:name="IsROCDate" w:val="False"/>
              </w:smartTagPr>
              <w:r w:rsidRPr="005D523C">
                <w:t>3-3-4</w:t>
              </w:r>
            </w:smartTag>
            <w:r w:rsidRPr="005D523C">
              <w:t>-6</w:t>
            </w:r>
            <w:r w:rsidRPr="0068647B">
              <w:rPr>
                <w:rFonts w:hAnsi="新細明體" w:hint="eastAsia"/>
              </w:rPr>
              <w:t>；社：</w:t>
            </w:r>
            <w:smartTag w:uri="urn:schemas-microsoft-com:office:smarttags" w:element="chsdate">
              <w:smartTagPr>
                <w:attr w:name="IsROCDate" w:val="False"/>
                <w:attr w:name="IsLunarDate" w:val="False"/>
                <w:attr w:name="Day" w:val="2"/>
                <w:attr w:name="Month" w:val="2"/>
                <w:attr w:name="Year" w:val="2002"/>
              </w:smartTagPr>
              <w:r w:rsidRPr="005D523C">
                <w:t>2-2-2</w:t>
              </w:r>
            </w:smartTag>
            <w:r w:rsidRPr="005D523C">
              <w:t>-2</w:t>
            </w:r>
            <w:r w:rsidRPr="0068647B">
              <w:rPr>
                <w:rFonts w:hAnsi="新細明體" w:hint="eastAsia"/>
              </w:rPr>
              <w:t>。</w:t>
            </w:r>
          </w:p>
          <w:p w:rsidR="00547EE1" w:rsidRPr="008F2281" w:rsidRDefault="00547EE1" w:rsidP="00087C9B">
            <w:pPr>
              <w:spacing w:line="320" w:lineRule="exact"/>
              <w:jc w:val="both"/>
            </w:pPr>
            <w:r>
              <w:rPr>
                <w:rFonts w:hint="eastAsia"/>
              </w:rPr>
              <w:t>■</w:t>
            </w:r>
            <w:r>
              <w:t xml:space="preserve"> </w:t>
            </w:r>
            <w:r w:rsidRPr="005D523C">
              <w:rPr>
                <w:rFonts w:hint="eastAsia"/>
              </w:rPr>
              <w:t>活動材料費：</w:t>
            </w:r>
            <w:r w:rsidRPr="0068647B">
              <w:rPr>
                <w:rFonts w:hint="eastAsia"/>
                <w:b/>
              </w:rPr>
              <w:t>一人</w:t>
            </w:r>
            <w:r w:rsidRPr="0068647B">
              <w:rPr>
                <w:b/>
              </w:rPr>
              <w:t>65</w:t>
            </w:r>
            <w:r w:rsidRPr="0068647B">
              <w:rPr>
                <w:rFonts w:hint="eastAsia"/>
                <w:b/>
              </w:rPr>
              <w:t>元</w:t>
            </w:r>
          </w:p>
        </w:tc>
      </w:tr>
    </w:tbl>
    <w:p w:rsidR="00547EE1" w:rsidRDefault="00547EE1" w:rsidP="00547EE1">
      <w:pPr>
        <w:spacing w:line="440" w:lineRule="exact"/>
        <w:ind w:leftChars="297" w:left="31680" w:hangingChars="221" w:firstLine="31680"/>
        <w:jc w:val="both"/>
        <w:rPr>
          <w:rFonts w:ascii="新細明體"/>
          <w:sz w:val="26"/>
        </w:rPr>
      </w:pPr>
      <w:r>
        <w:rPr>
          <w:rFonts w:ascii="新細明體" w:hAnsi="新細明體"/>
          <w:b/>
          <w:sz w:val="26"/>
        </w:rPr>
        <w:t>(</w:t>
      </w:r>
      <w:r>
        <w:rPr>
          <w:rFonts w:ascii="新細明體" w:hAnsi="新細明體" w:hint="eastAsia"/>
          <w:b/>
          <w:sz w:val="26"/>
        </w:rPr>
        <w:t>二</w:t>
      </w:r>
      <w:r>
        <w:rPr>
          <w:rFonts w:ascii="新細明體" w:hAnsi="新細明體"/>
          <w:b/>
          <w:sz w:val="26"/>
        </w:rPr>
        <w:t xml:space="preserve">) </w:t>
      </w:r>
      <w:r w:rsidRPr="0048049F">
        <w:rPr>
          <w:rFonts w:hint="eastAsia"/>
          <w:b/>
          <w:sz w:val="26"/>
        </w:rPr>
        <w:t>手創天眼軟陶吊飾：</w:t>
      </w:r>
      <w:r w:rsidRPr="0048049F">
        <w:rPr>
          <w:rFonts w:ascii="新細明體" w:hAnsi="新細明體" w:hint="eastAsia"/>
          <w:sz w:val="26"/>
        </w:rPr>
        <w:t>史前人也流行天眼珠！利用軟陶的可塑性及色彩的變化，將軟陶化作智慧、平安的象徵</w:t>
      </w:r>
      <w:r>
        <w:rPr>
          <w:rFonts w:ascii="新細明體" w:hAnsi="新細明體" w:hint="eastAsia"/>
          <w:sz w:val="26"/>
        </w:rPr>
        <w:t>，</w:t>
      </w:r>
      <w:r w:rsidRPr="0048049F">
        <w:rPr>
          <w:rFonts w:ascii="新細明體" w:hAnsi="新細明體" w:hint="eastAsia"/>
          <w:sz w:val="26"/>
        </w:rPr>
        <w:t>製作趨吉避凶的吊飾。</w:t>
      </w:r>
    </w:p>
    <w:p w:rsidR="00547EE1" w:rsidRDefault="00547EE1" w:rsidP="00087C9B">
      <w:pPr>
        <w:spacing w:beforeLines="50"/>
        <w:ind w:firstLineChars="536" w:firstLine="31680"/>
        <w:rPr>
          <w:rFonts w:ascii="新細明體" w:hAnsi="新細明體"/>
          <w:sz w:val="26"/>
        </w:rPr>
      </w:pPr>
      <w:r>
        <w:rPr>
          <w:noProof/>
        </w:rPr>
        <w:pict>
          <v:shape id="_x0000_s1027" type="#_x0000_t75" style="position:absolute;left:0;text-align:left;margin-left:260.1pt;margin-top:9.65pt;width:189.35pt;height:141.7pt;z-index:-251662336">
            <v:imagedata r:id="rId9" o:title=""/>
          </v:shape>
        </w:pict>
      </w:r>
      <w:r w:rsidRPr="00FF3E1F">
        <w:rPr>
          <w:rFonts w:ascii="新細明體" w:hint="eastAsia"/>
          <w:sz w:val="26"/>
        </w:rPr>
        <w:pict>
          <v:shape id="_x0000_i1026" type="#_x0000_t75" style="width:189.75pt;height:142.5pt">
            <v:imagedata r:id="rId10" o:title=""/>
          </v:shape>
        </w:pict>
      </w:r>
      <w:r>
        <w:rPr>
          <w:rFonts w:ascii="新細明體" w:hAnsi="新細明體"/>
          <w:sz w:val="26"/>
        </w:rPr>
        <w:t xml:space="preserve"> </w:t>
      </w:r>
    </w:p>
    <w:tbl>
      <w:tblPr>
        <w:tblpPr w:leftFromText="180" w:rightFromText="180" w:vertAnchor="text" w:horzAnchor="margin" w:tblpXSpec="right"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tblGrid>
      <w:tr w:rsidR="00547EE1" w:rsidRPr="0068647B" w:rsidTr="00087C9B">
        <w:tc>
          <w:tcPr>
            <w:tcW w:w="4258" w:type="dxa"/>
          </w:tcPr>
          <w:p w:rsidR="00547EE1" w:rsidRPr="005D523C" w:rsidRDefault="00547EE1" w:rsidP="00087C9B">
            <w:pPr>
              <w:jc w:val="both"/>
            </w:pPr>
            <w:r>
              <w:rPr>
                <w:rFonts w:hint="eastAsia"/>
              </w:rPr>
              <w:t>■</w:t>
            </w:r>
            <w:r>
              <w:t xml:space="preserve"> </w:t>
            </w:r>
            <w:r w:rsidRPr="005D523C">
              <w:rPr>
                <w:rFonts w:hint="eastAsia"/>
              </w:rPr>
              <w:t>教學時間：</w:t>
            </w:r>
            <w:r w:rsidRPr="005D523C">
              <w:t>1.5</w:t>
            </w:r>
            <w:r>
              <w:t>h-2</w:t>
            </w:r>
            <w:r w:rsidRPr="005D523C">
              <w:t>h</w:t>
            </w:r>
          </w:p>
          <w:p w:rsidR="00547EE1" w:rsidRPr="005D523C" w:rsidRDefault="00547EE1" w:rsidP="00087C9B">
            <w:pPr>
              <w:jc w:val="both"/>
            </w:pPr>
            <w:r>
              <w:rPr>
                <w:rFonts w:hint="eastAsia"/>
              </w:rPr>
              <w:t>■</w:t>
            </w:r>
            <w:r>
              <w:t xml:space="preserve"> </w:t>
            </w:r>
            <w:r w:rsidRPr="005D523C">
              <w:rPr>
                <w:rFonts w:hint="eastAsia"/>
              </w:rPr>
              <w:t>適合年齡：適合</w:t>
            </w:r>
            <w:r>
              <w:t>6</w:t>
            </w:r>
            <w:r w:rsidRPr="005D523C">
              <w:t>—12</w:t>
            </w:r>
            <w:r w:rsidRPr="005D523C">
              <w:rPr>
                <w:rFonts w:hint="eastAsia"/>
              </w:rPr>
              <w:t>歲（含以上）</w:t>
            </w:r>
          </w:p>
          <w:p w:rsidR="00547EE1" w:rsidRPr="005D523C" w:rsidRDefault="00547EE1" w:rsidP="00087C9B">
            <w:pPr>
              <w:spacing w:line="300" w:lineRule="exact"/>
              <w:jc w:val="both"/>
            </w:pPr>
            <w:r>
              <w:rPr>
                <w:rFonts w:hint="eastAsia"/>
              </w:rPr>
              <w:t>■</w:t>
            </w:r>
            <w:r>
              <w:t xml:space="preserve"> </w:t>
            </w:r>
            <w:r w:rsidRPr="005D523C">
              <w:rPr>
                <w:rFonts w:hint="eastAsia"/>
              </w:rPr>
              <w:t>九年一貫</w:t>
            </w:r>
            <w:r w:rsidRPr="0068647B">
              <w:rPr>
                <w:rFonts w:hAnsi="新細明體" w:hint="eastAsia"/>
              </w:rPr>
              <w:t>能力指標：藝：</w:t>
            </w:r>
            <w:smartTag w:uri="urn:schemas-microsoft-com:office:smarttags" w:element="chsdate">
              <w:smartTagPr>
                <w:attr w:name="Year" w:val="2002"/>
                <w:attr w:name="Month" w:val="4"/>
                <w:attr w:name="Day" w:val="2"/>
                <w:attr w:name="IsLunarDate" w:val="False"/>
                <w:attr w:name="IsROCDate" w:val="False"/>
              </w:smartTagPr>
              <w:r w:rsidRPr="005D523C">
                <w:t>2-4-2</w:t>
              </w:r>
            </w:smartTag>
            <w:r w:rsidRPr="005D523C">
              <w:t>-2</w:t>
            </w:r>
            <w:r w:rsidRPr="0068647B">
              <w:rPr>
                <w:rFonts w:hAnsi="新細明體" w:hint="eastAsia"/>
              </w:rPr>
              <w:t>；</w:t>
            </w:r>
          </w:p>
          <w:p w:rsidR="00547EE1" w:rsidRPr="005D523C" w:rsidRDefault="00547EE1" w:rsidP="00547EE1">
            <w:pPr>
              <w:ind w:left="31680" w:hangingChars="151" w:firstLine="31680"/>
              <w:jc w:val="both"/>
            </w:pPr>
            <w:r w:rsidRPr="005D523C">
              <w:t xml:space="preserve">   </w:t>
            </w:r>
            <w:r w:rsidRPr="0068647B">
              <w:rPr>
                <w:rFonts w:hAnsi="新細明體" w:hint="eastAsia"/>
              </w:rPr>
              <w:t>綜：</w:t>
            </w:r>
            <w:smartTag w:uri="urn:schemas-microsoft-com:office:smarttags" w:element="chsdate">
              <w:smartTagPr>
                <w:attr w:name="Year" w:val="2003"/>
                <w:attr w:name="Month" w:val="3"/>
                <w:attr w:name="Day" w:val="4"/>
                <w:attr w:name="IsLunarDate" w:val="False"/>
                <w:attr w:name="IsROCDate" w:val="False"/>
              </w:smartTagPr>
              <w:r w:rsidRPr="005D523C">
                <w:t>3-3-4</w:t>
              </w:r>
            </w:smartTag>
            <w:r w:rsidRPr="005D523C">
              <w:t>-6</w:t>
            </w:r>
            <w:r w:rsidRPr="0068647B">
              <w:rPr>
                <w:rFonts w:hAnsi="新細明體" w:hint="eastAsia"/>
              </w:rPr>
              <w:t>；社：</w:t>
            </w:r>
            <w:smartTag w:uri="urn:schemas-microsoft-com:office:smarttags" w:element="chsdate">
              <w:smartTagPr>
                <w:attr w:name="IsROCDate" w:val="False"/>
                <w:attr w:name="IsLunarDate" w:val="False"/>
                <w:attr w:name="Day" w:val="2"/>
                <w:attr w:name="Month" w:val="2"/>
                <w:attr w:name="Year" w:val="2002"/>
              </w:smartTagPr>
              <w:r w:rsidRPr="005D523C">
                <w:t>2-2-2</w:t>
              </w:r>
            </w:smartTag>
            <w:r w:rsidRPr="005D523C">
              <w:t>-2</w:t>
            </w:r>
            <w:r w:rsidRPr="0068647B">
              <w:rPr>
                <w:rFonts w:hAnsi="新細明體" w:hint="eastAsia"/>
              </w:rPr>
              <w:t>。</w:t>
            </w:r>
          </w:p>
          <w:p w:rsidR="00547EE1" w:rsidRPr="008F2281" w:rsidRDefault="00547EE1" w:rsidP="00087C9B">
            <w:pPr>
              <w:jc w:val="both"/>
            </w:pPr>
            <w:r>
              <w:rPr>
                <w:rFonts w:hint="eastAsia"/>
              </w:rPr>
              <w:t>■</w:t>
            </w:r>
            <w:r>
              <w:t xml:space="preserve"> </w:t>
            </w:r>
            <w:r w:rsidRPr="005D523C">
              <w:rPr>
                <w:rFonts w:hint="eastAsia"/>
              </w:rPr>
              <w:t>活動材料費：</w:t>
            </w:r>
            <w:r w:rsidRPr="0068647B">
              <w:rPr>
                <w:rFonts w:hint="eastAsia"/>
                <w:b/>
              </w:rPr>
              <w:t>一人</w:t>
            </w:r>
            <w:r w:rsidRPr="0068647B">
              <w:rPr>
                <w:b/>
              </w:rPr>
              <w:t>65</w:t>
            </w:r>
            <w:r w:rsidRPr="0068647B">
              <w:rPr>
                <w:rFonts w:hint="eastAsia"/>
                <w:b/>
              </w:rPr>
              <w:t>元</w:t>
            </w:r>
          </w:p>
        </w:tc>
      </w:tr>
    </w:tbl>
    <w:p w:rsidR="00547EE1" w:rsidRDefault="00547EE1" w:rsidP="00547EE1">
      <w:pPr>
        <w:spacing w:line="440" w:lineRule="exact"/>
        <w:ind w:leftChars="298" w:left="31680" w:hangingChars="221" w:firstLine="31680"/>
        <w:jc w:val="both"/>
        <w:rPr>
          <w:sz w:val="26"/>
          <w:szCs w:val="26"/>
        </w:rPr>
      </w:pPr>
      <w:r>
        <w:rPr>
          <w:b/>
          <w:sz w:val="26"/>
        </w:rPr>
        <w:t>(</w:t>
      </w:r>
      <w:r>
        <w:rPr>
          <w:rFonts w:hint="eastAsia"/>
          <w:b/>
          <w:sz w:val="26"/>
        </w:rPr>
        <w:t>三</w:t>
      </w:r>
      <w:r>
        <w:rPr>
          <w:b/>
          <w:sz w:val="26"/>
        </w:rPr>
        <w:t xml:space="preserve">) </w:t>
      </w:r>
      <w:r>
        <w:rPr>
          <w:rFonts w:hint="eastAsia"/>
          <w:b/>
          <w:sz w:val="26"/>
        </w:rPr>
        <w:t>創意拼拼豆豆名字：</w:t>
      </w:r>
      <w:r>
        <w:rPr>
          <w:rFonts w:hint="eastAsia"/>
          <w:sz w:val="26"/>
          <w:szCs w:val="26"/>
        </w:rPr>
        <w:t>已在歐美盛行多年的拼拼豆豆是十分熱門的創意手工藝，在拼圖的過程中，可促進孩子的手眼協調、發揮孩子的潛能、增加孩子的專注力。</w:t>
      </w:r>
    </w:p>
    <w:p w:rsidR="00547EE1" w:rsidRDefault="00547EE1" w:rsidP="00087C9B">
      <w:pPr>
        <w:spacing w:beforeLines="20"/>
        <w:ind w:leftChars="525" w:left="31680" w:hangingChars="11" w:firstLine="31680"/>
        <w:jc w:val="both"/>
        <w:rPr>
          <w:sz w:val="26"/>
          <w:szCs w:val="26"/>
        </w:rPr>
      </w:pPr>
      <w:r w:rsidRPr="007C4E60">
        <w:rPr>
          <w:sz w:val="26"/>
          <w:szCs w:val="26"/>
        </w:rPr>
        <w:pict>
          <v:shape id="_x0000_i1027" type="#_x0000_t75" style="width:174.75pt;height:142.5pt">
            <v:imagedata r:id="rId11" o:title=""/>
          </v:shape>
        </w:pict>
      </w:r>
      <w:r>
        <w:rPr>
          <w:sz w:val="26"/>
          <w:szCs w:val="26"/>
        </w:rPr>
        <w:t xml:space="preserve"> </w:t>
      </w:r>
      <w:r w:rsidRPr="00666552">
        <w:rPr>
          <w:sz w:val="26"/>
          <w:szCs w:val="26"/>
        </w:rPr>
        <w:pict>
          <v:shape id="_x0000_i1028" type="#_x0000_t75" style="width:174.75pt;height:142.5pt">
            <v:imagedata r:id="rId12" o:title=""/>
          </v:shape>
        </w:pict>
      </w:r>
    </w:p>
    <w:tbl>
      <w:tblPr>
        <w:tblpPr w:leftFromText="180" w:rightFromText="180" w:vertAnchor="text" w:horzAnchor="margin" w:tblpXSpec="right"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tblGrid>
      <w:tr w:rsidR="00547EE1" w:rsidRPr="0068647B" w:rsidTr="00087C9B">
        <w:tc>
          <w:tcPr>
            <w:tcW w:w="4258" w:type="dxa"/>
          </w:tcPr>
          <w:p w:rsidR="00547EE1" w:rsidRPr="005D523C" w:rsidRDefault="00547EE1" w:rsidP="00087C9B">
            <w:pPr>
              <w:jc w:val="both"/>
            </w:pPr>
            <w:r>
              <w:rPr>
                <w:rFonts w:hint="eastAsia"/>
              </w:rPr>
              <w:t>■</w:t>
            </w:r>
            <w:r>
              <w:t xml:space="preserve"> </w:t>
            </w:r>
            <w:r w:rsidRPr="005D523C">
              <w:rPr>
                <w:rFonts w:hint="eastAsia"/>
              </w:rPr>
              <w:t>教學時間：</w:t>
            </w:r>
            <w:r>
              <w:t>2</w:t>
            </w:r>
            <w:r w:rsidRPr="005D523C">
              <w:t>h</w:t>
            </w:r>
          </w:p>
          <w:p w:rsidR="00547EE1" w:rsidRPr="005D523C" w:rsidRDefault="00547EE1" w:rsidP="00087C9B">
            <w:pPr>
              <w:jc w:val="both"/>
            </w:pPr>
            <w:r>
              <w:rPr>
                <w:rFonts w:hint="eastAsia"/>
              </w:rPr>
              <w:t>■</w:t>
            </w:r>
            <w:r>
              <w:t xml:space="preserve"> </w:t>
            </w:r>
            <w:r w:rsidRPr="005D523C">
              <w:rPr>
                <w:rFonts w:hint="eastAsia"/>
              </w:rPr>
              <w:t>適合年齡：適合</w:t>
            </w:r>
            <w:r>
              <w:t>8</w:t>
            </w:r>
            <w:r w:rsidRPr="005D523C">
              <w:t>—12</w:t>
            </w:r>
            <w:r w:rsidRPr="005D523C">
              <w:rPr>
                <w:rFonts w:hint="eastAsia"/>
              </w:rPr>
              <w:t>歲（含以上）</w:t>
            </w:r>
          </w:p>
          <w:p w:rsidR="00547EE1" w:rsidRPr="005D523C" w:rsidRDefault="00547EE1" w:rsidP="00087C9B">
            <w:pPr>
              <w:spacing w:line="300" w:lineRule="exact"/>
              <w:jc w:val="both"/>
            </w:pPr>
            <w:r>
              <w:rPr>
                <w:rFonts w:hint="eastAsia"/>
              </w:rPr>
              <w:t>■</w:t>
            </w:r>
            <w:r>
              <w:t xml:space="preserve"> </w:t>
            </w:r>
            <w:r w:rsidRPr="005D523C">
              <w:rPr>
                <w:rFonts w:hint="eastAsia"/>
              </w:rPr>
              <w:t>九年一貫</w:t>
            </w:r>
            <w:r w:rsidRPr="0068647B">
              <w:rPr>
                <w:rFonts w:hAnsi="新細明體" w:hint="eastAsia"/>
              </w:rPr>
              <w:t>能力指標：藝：</w:t>
            </w:r>
            <w:smartTag w:uri="urn:schemas-microsoft-com:office:smarttags" w:element="chsdate">
              <w:smartTagPr>
                <w:attr w:name="Year" w:val="2002"/>
                <w:attr w:name="Month" w:val="4"/>
                <w:attr w:name="Day" w:val="2"/>
                <w:attr w:name="IsLunarDate" w:val="False"/>
                <w:attr w:name="IsROCDate" w:val="False"/>
              </w:smartTagPr>
              <w:r w:rsidRPr="005D523C">
                <w:t>2-4-2</w:t>
              </w:r>
            </w:smartTag>
            <w:r w:rsidRPr="005D523C">
              <w:t>-2</w:t>
            </w:r>
            <w:r w:rsidRPr="0068647B">
              <w:rPr>
                <w:rFonts w:hAnsi="新細明體" w:hint="eastAsia"/>
              </w:rPr>
              <w:t>；</w:t>
            </w:r>
          </w:p>
          <w:p w:rsidR="00547EE1" w:rsidRPr="005D523C" w:rsidRDefault="00547EE1" w:rsidP="00547EE1">
            <w:pPr>
              <w:ind w:left="31680" w:hangingChars="151" w:firstLine="31680"/>
              <w:jc w:val="both"/>
            </w:pPr>
            <w:r w:rsidRPr="005D523C">
              <w:t xml:space="preserve">   </w:t>
            </w:r>
            <w:r w:rsidRPr="0068647B">
              <w:rPr>
                <w:rFonts w:hAnsi="新細明體" w:hint="eastAsia"/>
              </w:rPr>
              <w:t>環：</w:t>
            </w:r>
            <w:smartTag w:uri="urn:schemas-microsoft-com:office:smarttags" w:element="chsdate">
              <w:smartTagPr>
                <w:attr w:name="Year" w:val="2001"/>
                <w:attr w:name="Month" w:val="1"/>
                <w:attr w:name="Day" w:val="2"/>
                <w:attr w:name="IsLunarDate" w:val="False"/>
                <w:attr w:name="IsROCDate" w:val="False"/>
              </w:smartTagPr>
              <w:r w:rsidRPr="005D523C">
                <w:t>1-1-2</w:t>
              </w:r>
            </w:smartTag>
            <w:r w:rsidRPr="0068647B">
              <w:rPr>
                <w:rFonts w:hAnsi="新細明體" w:hint="eastAsia"/>
              </w:rPr>
              <w:t>、</w:t>
            </w:r>
            <w:r w:rsidRPr="005D523C">
              <w:t>3-1-1</w:t>
            </w:r>
            <w:r w:rsidRPr="0068647B">
              <w:rPr>
                <w:rFonts w:hAnsi="新細明體" w:hint="eastAsia"/>
              </w:rPr>
              <w:t>。</w:t>
            </w:r>
          </w:p>
          <w:p w:rsidR="00547EE1" w:rsidRPr="008F2281" w:rsidRDefault="00547EE1" w:rsidP="00087C9B">
            <w:pPr>
              <w:jc w:val="both"/>
            </w:pPr>
            <w:r>
              <w:rPr>
                <w:rFonts w:hint="eastAsia"/>
              </w:rPr>
              <w:t>■</w:t>
            </w:r>
            <w:r>
              <w:t xml:space="preserve"> </w:t>
            </w:r>
            <w:r w:rsidRPr="005D523C">
              <w:rPr>
                <w:rFonts w:hint="eastAsia"/>
              </w:rPr>
              <w:t>活動材料費：</w:t>
            </w:r>
            <w:r w:rsidRPr="0068647B">
              <w:rPr>
                <w:rFonts w:hint="eastAsia"/>
                <w:b/>
              </w:rPr>
              <w:t>一人</w:t>
            </w:r>
            <w:r w:rsidRPr="0068647B">
              <w:rPr>
                <w:b/>
              </w:rPr>
              <w:t>95</w:t>
            </w:r>
            <w:r w:rsidRPr="0068647B">
              <w:rPr>
                <w:rFonts w:hint="eastAsia"/>
                <w:b/>
              </w:rPr>
              <w:t>元</w:t>
            </w:r>
          </w:p>
        </w:tc>
      </w:tr>
    </w:tbl>
    <w:p w:rsidR="00547EE1" w:rsidRPr="0048049F" w:rsidRDefault="00547EE1" w:rsidP="00547EE1">
      <w:pPr>
        <w:ind w:leftChars="303" w:left="31680" w:hangingChars="215" w:firstLine="31680"/>
        <w:jc w:val="both"/>
        <w:rPr>
          <w:rFonts w:ascii="新細明體"/>
          <w:b/>
          <w:sz w:val="26"/>
        </w:rPr>
      </w:pPr>
      <w:r>
        <w:rPr>
          <w:b/>
          <w:sz w:val="26"/>
        </w:rPr>
        <w:t>(</w:t>
      </w:r>
      <w:r>
        <w:rPr>
          <w:rFonts w:hint="eastAsia"/>
          <w:b/>
          <w:sz w:val="26"/>
        </w:rPr>
        <w:t>四</w:t>
      </w:r>
      <w:r>
        <w:rPr>
          <w:b/>
          <w:sz w:val="26"/>
        </w:rPr>
        <w:t xml:space="preserve">) </w:t>
      </w:r>
      <w:r w:rsidRPr="0048049F">
        <w:rPr>
          <w:rFonts w:hint="eastAsia"/>
          <w:b/>
          <w:sz w:val="26"/>
        </w:rPr>
        <w:t>巧妙的月桃編織：</w:t>
      </w:r>
      <w:r w:rsidRPr="0048049F">
        <w:rPr>
          <w:rFonts w:hint="eastAsia"/>
          <w:sz w:val="26"/>
        </w:rPr>
        <w:t>月桃是全株都是寶的民俗植物，</w:t>
      </w:r>
      <w:r>
        <w:rPr>
          <w:rFonts w:hint="eastAsia"/>
          <w:sz w:val="26"/>
        </w:rPr>
        <w:t>也是</w:t>
      </w:r>
      <w:r w:rsidRPr="0048049F">
        <w:rPr>
          <w:rFonts w:hint="eastAsia"/>
          <w:sz w:val="26"/>
        </w:rPr>
        <w:t>人們善於利用大自然資源的</w:t>
      </w:r>
      <w:r>
        <w:rPr>
          <w:rFonts w:hint="eastAsia"/>
          <w:sz w:val="26"/>
        </w:rPr>
        <w:t>最佳案</w:t>
      </w:r>
      <w:r w:rsidRPr="0048049F">
        <w:rPr>
          <w:rFonts w:hint="eastAsia"/>
          <w:sz w:val="26"/>
        </w:rPr>
        <w:t>例</w:t>
      </w:r>
      <w:r>
        <w:rPr>
          <w:rFonts w:hint="eastAsia"/>
          <w:sz w:val="26"/>
        </w:rPr>
        <w:t>，利</w:t>
      </w:r>
      <w:r w:rsidRPr="0048049F">
        <w:rPr>
          <w:rFonts w:hint="eastAsia"/>
          <w:sz w:val="26"/>
        </w:rPr>
        <w:t>用月桃作為日常生活中的編織材料</w:t>
      </w:r>
      <w:r>
        <w:rPr>
          <w:rFonts w:hint="eastAsia"/>
          <w:sz w:val="26"/>
        </w:rPr>
        <w:t>，變出一件件美妙的生活藝品</w:t>
      </w:r>
      <w:r w:rsidRPr="0048049F">
        <w:rPr>
          <w:rFonts w:hint="eastAsia"/>
          <w:sz w:val="26"/>
        </w:rPr>
        <w:t>。</w:t>
      </w:r>
    </w:p>
    <w:p w:rsidR="00547EE1" w:rsidRDefault="00547EE1" w:rsidP="00087C9B">
      <w:pPr>
        <w:spacing w:beforeLines="50"/>
        <w:ind w:firstLineChars="536" w:firstLine="31680"/>
        <w:rPr>
          <w:rFonts w:ascii="新細明體"/>
          <w:b/>
          <w:sz w:val="26"/>
        </w:rPr>
      </w:pPr>
      <w:r>
        <w:rPr>
          <w:noProof/>
        </w:rPr>
        <w:pict>
          <v:shape id="_x0000_s1028" type="#_x0000_t75" style="position:absolute;left:0;text-align:left;margin-left:259.05pt;margin-top:10.2pt;width:189pt;height:141.75pt;z-index:251656192">
            <v:imagedata r:id="rId13" o:title=""/>
          </v:shape>
        </w:pict>
      </w:r>
      <w:r>
        <w:pict>
          <v:shape id="_x0000_i1029" type="#_x0000_t75" style="width:174.75pt;height:142.5pt">
            <v:imagedata r:id="rId14" o:title=""/>
          </v:shape>
        </w:pict>
      </w:r>
    </w:p>
    <w:tbl>
      <w:tblPr>
        <w:tblpPr w:leftFromText="180" w:rightFromText="180" w:vertAnchor="text" w:horzAnchor="margin" w:tblpXSpec="right"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tblGrid>
      <w:tr w:rsidR="00547EE1" w:rsidRPr="0068647B" w:rsidTr="00087C9B">
        <w:tc>
          <w:tcPr>
            <w:tcW w:w="4258" w:type="dxa"/>
          </w:tcPr>
          <w:p w:rsidR="00547EE1" w:rsidRPr="005D523C" w:rsidRDefault="00547EE1" w:rsidP="00087C9B">
            <w:pPr>
              <w:jc w:val="both"/>
            </w:pPr>
            <w:r>
              <w:rPr>
                <w:rFonts w:hint="eastAsia"/>
              </w:rPr>
              <w:t>■</w:t>
            </w:r>
            <w:r>
              <w:t xml:space="preserve"> </w:t>
            </w:r>
            <w:r w:rsidRPr="005D523C">
              <w:rPr>
                <w:rFonts w:hint="eastAsia"/>
              </w:rPr>
              <w:t>教學時間：</w:t>
            </w:r>
            <w:r>
              <w:t>1.5h-2</w:t>
            </w:r>
            <w:r w:rsidRPr="005D523C">
              <w:t>h</w:t>
            </w:r>
          </w:p>
          <w:p w:rsidR="00547EE1" w:rsidRPr="005D523C" w:rsidRDefault="00547EE1" w:rsidP="00087C9B">
            <w:pPr>
              <w:jc w:val="both"/>
            </w:pPr>
            <w:r>
              <w:rPr>
                <w:rFonts w:hint="eastAsia"/>
              </w:rPr>
              <w:t>■</w:t>
            </w:r>
            <w:r>
              <w:t xml:space="preserve"> </w:t>
            </w:r>
            <w:r w:rsidRPr="005D523C">
              <w:rPr>
                <w:rFonts w:hint="eastAsia"/>
              </w:rPr>
              <w:t>適合年齡：適合</w:t>
            </w:r>
            <w:r>
              <w:t>8</w:t>
            </w:r>
            <w:r w:rsidRPr="005D523C">
              <w:t>—12</w:t>
            </w:r>
            <w:r w:rsidRPr="005D523C">
              <w:rPr>
                <w:rFonts w:hint="eastAsia"/>
              </w:rPr>
              <w:t>歲（含以上）</w:t>
            </w:r>
          </w:p>
          <w:p w:rsidR="00547EE1" w:rsidRPr="005D523C" w:rsidRDefault="00547EE1" w:rsidP="00087C9B">
            <w:pPr>
              <w:spacing w:line="300" w:lineRule="exact"/>
              <w:jc w:val="both"/>
            </w:pPr>
            <w:r>
              <w:rPr>
                <w:rFonts w:hint="eastAsia"/>
              </w:rPr>
              <w:t>■</w:t>
            </w:r>
            <w:r>
              <w:t xml:space="preserve"> </w:t>
            </w:r>
            <w:r w:rsidRPr="005D523C">
              <w:rPr>
                <w:rFonts w:hint="eastAsia"/>
              </w:rPr>
              <w:t>九年一貫</w:t>
            </w:r>
            <w:r w:rsidRPr="0068647B">
              <w:rPr>
                <w:rFonts w:hAnsi="新細明體" w:hint="eastAsia"/>
              </w:rPr>
              <w:t>能力指標：藝：</w:t>
            </w:r>
            <w:smartTag w:uri="urn:schemas-microsoft-com:office:smarttags" w:element="chsdate">
              <w:smartTagPr>
                <w:attr w:name="Year" w:val="2002"/>
                <w:attr w:name="Month" w:val="4"/>
                <w:attr w:name="Day" w:val="2"/>
                <w:attr w:name="IsLunarDate" w:val="False"/>
                <w:attr w:name="IsROCDate" w:val="False"/>
              </w:smartTagPr>
              <w:r w:rsidRPr="005D523C">
                <w:t>2-4-2</w:t>
              </w:r>
            </w:smartTag>
            <w:r w:rsidRPr="005D523C">
              <w:t>-2</w:t>
            </w:r>
            <w:r w:rsidRPr="0068647B">
              <w:rPr>
                <w:rFonts w:hAnsi="新細明體" w:hint="eastAsia"/>
              </w:rPr>
              <w:t>；</w:t>
            </w:r>
          </w:p>
          <w:p w:rsidR="00547EE1" w:rsidRPr="005D523C" w:rsidRDefault="00547EE1" w:rsidP="00547EE1">
            <w:pPr>
              <w:ind w:left="31680" w:hangingChars="151" w:firstLine="31680"/>
              <w:jc w:val="both"/>
            </w:pPr>
            <w:r w:rsidRPr="005D523C">
              <w:t xml:space="preserve">   </w:t>
            </w:r>
            <w:r w:rsidRPr="0068647B">
              <w:rPr>
                <w:rFonts w:hAnsi="新細明體" w:hint="eastAsia"/>
              </w:rPr>
              <w:t>環：</w:t>
            </w:r>
            <w:smartTag w:uri="urn:schemas-microsoft-com:office:smarttags" w:element="chsdate">
              <w:smartTagPr>
                <w:attr w:name="Year" w:val="2001"/>
                <w:attr w:name="Month" w:val="1"/>
                <w:attr w:name="Day" w:val="2"/>
                <w:attr w:name="IsLunarDate" w:val="False"/>
                <w:attr w:name="IsROCDate" w:val="False"/>
              </w:smartTagPr>
              <w:r w:rsidRPr="005D523C">
                <w:t>1-1-2</w:t>
              </w:r>
            </w:smartTag>
            <w:r w:rsidRPr="0068647B">
              <w:rPr>
                <w:rFonts w:hAnsi="新細明體" w:hint="eastAsia"/>
              </w:rPr>
              <w:t>、</w:t>
            </w:r>
            <w:r w:rsidRPr="005D523C">
              <w:t>3-1-1</w:t>
            </w:r>
            <w:r w:rsidRPr="0068647B">
              <w:rPr>
                <w:rFonts w:hAnsi="新細明體" w:hint="eastAsia"/>
              </w:rPr>
              <w:t>。</w:t>
            </w:r>
          </w:p>
          <w:p w:rsidR="00547EE1" w:rsidRPr="008F2281" w:rsidRDefault="00547EE1" w:rsidP="00087C9B">
            <w:pPr>
              <w:jc w:val="both"/>
            </w:pPr>
            <w:r>
              <w:rPr>
                <w:rFonts w:hint="eastAsia"/>
              </w:rPr>
              <w:t>■</w:t>
            </w:r>
            <w:r>
              <w:t xml:space="preserve"> </w:t>
            </w:r>
            <w:r w:rsidRPr="005D523C">
              <w:rPr>
                <w:rFonts w:hint="eastAsia"/>
              </w:rPr>
              <w:t>活動材料費：</w:t>
            </w:r>
            <w:r w:rsidRPr="0068647B">
              <w:rPr>
                <w:rFonts w:hint="eastAsia"/>
                <w:b/>
              </w:rPr>
              <w:t>一人</w:t>
            </w:r>
            <w:r w:rsidRPr="0068647B">
              <w:rPr>
                <w:b/>
              </w:rPr>
              <w:t>95</w:t>
            </w:r>
            <w:r w:rsidRPr="0068647B">
              <w:rPr>
                <w:rFonts w:hint="eastAsia"/>
                <w:b/>
              </w:rPr>
              <w:t>元</w:t>
            </w:r>
          </w:p>
        </w:tc>
      </w:tr>
    </w:tbl>
    <w:p w:rsidR="00547EE1" w:rsidRDefault="00547EE1" w:rsidP="00547EE1">
      <w:pPr>
        <w:spacing w:line="440" w:lineRule="exact"/>
        <w:ind w:leftChars="315" w:left="31680" w:hangingChars="220" w:firstLine="31680"/>
        <w:rPr>
          <w:rFonts w:ascii="新細明體"/>
          <w:sz w:val="26"/>
        </w:rPr>
      </w:pPr>
      <w:r>
        <w:rPr>
          <w:b/>
          <w:sz w:val="26"/>
        </w:rPr>
        <w:t>(</w:t>
      </w:r>
      <w:r>
        <w:rPr>
          <w:rFonts w:hint="eastAsia"/>
          <w:b/>
          <w:sz w:val="26"/>
        </w:rPr>
        <w:t>五</w:t>
      </w:r>
      <w:r>
        <w:rPr>
          <w:b/>
          <w:sz w:val="26"/>
        </w:rPr>
        <w:t xml:space="preserve">) </w:t>
      </w:r>
      <w:r w:rsidRPr="0048049F">
        <w:rPr>
          <w:rFonts w:hint="eastAsia"/>
          <w:b/>
          <w:sz w:val="26"/>
        </w:rPr>
        <w:t>葉打葉美麗：</w:t>
      </w:r>
      <w:r w:rsidRPr="0048049F">
        <w:rPr>
          <w:rFonts w:ascii="新細明體" w:hAnsi="新細明體" w:hint="eastAsia"/>
          <w:sz w:val="26"/>
        </w:rPr>
        <w:t>藉著各種不同的新鮮葉片所含的天然色素，利用</w:t>
      </w:r>
      <w:r>
        <w:rPr>
          <w:rFonts w:ascii="新細明體" w:hAnsi="新細明體" w:hint="eastAsia"/>
          <w:sz w:val="26"/>
        </w:rPr>
        <w:t>工</w:t>
      </w:r>
      <w:r w:rsidRPr="0048049F">
        <w:rPr>
          <w:rFonts w:ascii="新細明體" w:hAnsi="新細明體" w:hint="eastAsia"/>
          <w:sz w:val="26"/>
        </w:rPr>
        <w:t>具敲打樹葉，萃取其汁液拓染在棉</w:t>
      </w:r>
      <w:r>
        <w:rPr>
          <w:rFonts w:ascii="新細明體" w:hAnsi="新細明體" w:hint="eastAsia"/>
          <w:sz w:val="26"/>
        </w:rPr>
        <w:t>麻</w:t>
      </w:r>
      <w:r w:rsidRPr="0048049F">
        <w:rPr>
          <w:rFonts w:ascii="新細明體" w:hAnsi="新細明體" w:hint="eastAsia"/>
          <w:sz w:val="26"/>
        </w:rPr>
        <w:t>布上做創作，創造出一幅幅美麗畫面</w:t>
      </w:r>
      <w:r>
        <w:rPr>
          <w:rFonts w:ascii="新細明體" w:hAnsi="新細明體" w:hint="eastAsia"/>
          <w:sz w:val="26"/>
        </w:rPr>
        <w:t>之外</w:t>
      </w:r>
      <w:r w:rsidRPr="0048049F">
        <w:rPr>
          <w:rFonts w:ascii="新細明體" w:hAnsi="新細明體" w:hint="eastAsia"/>
          <w:sz w:val="26"/>
        </w:rPr>
        <w:t>，</w:t>
      </w:r>
      <w:r>
        <w:rPr>
          <w:rFonts w:ascii="新細明體" w:hAnsi="新細明體" w:hint="eastAsia"/>
          <w:sz w:val="26"/>
        </w:rPr>
        <w:t>更</w:t>
      </w:r>
      <w:r w:rsidRPr="0048049F">
        <w:rPr>
          <w:rFonts w:ascii="新細明體" w:hAnsi="新細明體" w:hint="eastAsia"/>
          <w:sz w:val="26"/>
        </w:rPr>
        <w:t>可以認識周遭常見的植物。</w:t>
      </w:r>
    </w:p>
    <w:p w:rsidR="00547EE1" w:rsidRPr="0048049F" w:rsidRDefault="00547EE1" w:rsidP="00087C9B">
      <w:pPr>
        <w:ind w:leftChars="525" w:left="31680" w:hangingChars="10" w:firstLine="31680"/>
        <w:rPr>
          <w:rFonts w:ascii="新細明體"/>
          <w:sz w:val="26"/>
        </w:rPr>
      </w:pPr>
      <w:r w:rsidRPr="00D92AB8">
        <w:rPr>
          <w:rFonts w:ascii="新細明體" w:hint="eastAsia"/>
        </w:rPr>
        <w:pict>
          <v:shape id="_x0000_i1030" type="#_x0000_t75" style="width:174.75pt;height:142.5pt">
            <v:imagedata r:id="rId15" o:title=""/>
          </v:shape>
        </w:pict>
      </w:r>
      <w:r>
        <w:rPr>
          <w:rFonts w:ascii="新細明體" w:hAnsi="新細明體"/>
        </w:rPr>
        <w:t xml:space="preserve"> </w:t>
      </w:r>
      <w:r w:rsidRPr="00F23194">
        <w:rPr>
          <w:rFonts w:ascii="新細明體" w:hint="eastAsia"/>
        </w:rPr>
        <w:pict>
          <v:shape id="_x0000_i1031" type="#_x0000_t75" style="width:179.25pt;height:134.25pt">
            <v:imagedata r:id="rId16" o:title=""/>
          </v:shape>
        </w:pict>
      </w:r>
    </w:p>
    <w:p w:rsidR="00547EE1" w:rsidRPr="004E3D89" w:rsidRDefault="00547EE1" w:rsidP="00087C9B">
      <w:pPr>
        <w:spacing w:line="440" w:lineRule="exact"/>
        <w:ind w:leftChars="298" w:left="31680" w:hangingChars="235" w:firstLine="31680"/>
        <w:jc w:val="both"/>
        <w:rPr>
          <w:b/>
          <w:sz w:val="26"/>
        </w:rPr>
      </w:pPr>
    </w:p>
    <w:p w:rsidR="00547EE1" w:rsidRDefault="00547EE1" w:rsidP="00087C9B">
      <w:pPr>
        <w:ind w:firstLineChars="511" w:firstLine="31680"/>
        <w:rPr>
          <w:rFonts w:ascii="新細明體"/>
          <w:sz w:val="26"/>
        </w:rPr>
      </w:pPr>
    </w:p>
    <w:p w:rsidR="00547EE1" w:rsidRDefault="00547EE1" w:rsidP="00087C9B">
      <w:pPr>
        <w:spacing w:line="440" w:lineRule="exact"/>
        <w:ind w:leftChars="309" w:left="31680" w:hangingChars="220" w:firstLine="31680"/>
        <w:jc w:val="both"/>
        <w:rPr>
          <w:sz w:val="26"/>
          <w:szCs w:val="26"/>
        </w:rPr>
      </w:pPr>
      <w:r>
        <w:rPr>
          <w:noProof/>
        </w:rPr>
        <w:pict>
          <v:shapetype id="_x0000_t202" coordsize="21600,21600" o:spt="202" path="m,l,21600r21600,l21600,xe">
            <v:stroke joinstyle="miter"/>
            <v:path gradientshapeok="t" o:connecttype="rect"/>
          </v:shapetype>
          <v:shape id="_x0000_s1029" type="#_x0000_t202" style="position:absolute;left:0;text-align:left;margin-left:265.35pt;margin-top:7.95pt;width:213.75pt;height:87.8pt;z-index:-251657216" wrapcoords="-76 -180 -76 21420 21676 21420 21676 -180 -76 -180" filled="f">
            <v:textbox style="mso-next-textbox:#_x0000_s1029" inset=",0">
              <w:txbxContent>
                <w:p w:rsidR="00547EE1" w:rsidRPr="005D523C" w:rsidRDefault="00547EE1" w:rsidP="00087C9B">
                  <w:pPr>
                    <w:suppressOverlap/>
                    <w:jc w:val="both"/>
                  </w:pPr>
                  <w:r>
                    <w:rPr>
                      <w:rFonts w:hint="eastAsia"/>
                    </w:rPr>
                    <w:t>■</w:t>
                  </w:r>
                  <w:r>
                    <w:t xml:space="preserve"> </w:t>
                  </w:r>
                  <w:r w:rsidRPr="005D523C">
                    <w:rPr>
                      <w:rFonts w:hint="eastAsia"/>
                    </w:rPr>
                    <w:t>教學時間：</w:t>
                  </w:r>
                  <w:r w:rsidRPr="005D523C">
                    <w:t>1.5</w:t>
                  </w:r>
                  <w:r>
                    <w:t>h-2</w:t>
                  </w:r>
                  <w:r w:rsidRPr="005D523C">
                    <w:t>h</w:t>
                  </w:r>
                </w:p>
                <w:p w:rsidR="00547EE1" w:rsidRPr="005D523C" w:rsidRDefault="00547EE1" w:rsidP="00087C9B">
                  <w:pPr>
                    <w:suppressOverlap/>
                    <w:jc w:val="both"/>
                  </w:pPr>
                  <w:r>
                    <w:rPr>
                      <w:rFonts w:hint="eastAsia"/>
                    </w:rPr>
                    <w:t>■</w:t>
                  </w:r>
                  <w:r>
                    <w:t xml:space="preserve"> </w:t>
                  </w:r>
                  <w:r w:rsidRPr="005D523C">
                    <w:rPr>
                      <w:rFonts w:hint="eastAsia"/>
                    </w:rPr>
                    <w:t>適合年齡：適合</w:t>
                  </w:r>
                  <w:r>
                    <w:t>6</w:t>
                  </w:r>
                  <w:r w:rsidRPr="005D523C">
                    <w:t>—12</w:t>
                  </w:r>
                  <w:r w:rsidRPr="005D523C">
                    <w:rPr>
                      <w:rFonts w:hint="eastAsia"/>
                    </w:rPr>
                    <w:t>歲（含以上）</w:t>
                  </w:r>
                </w:p>
                <w:p w:rsidR="00547EE1" w:rsidRPr="005D523C" w:rsidRDefault="00547EE1" w:rsidP="00087C9B">
                  <w:pPr>
                    <w:spacing w:line="300" w:lineRule="exact"/>
                    <w:suppressOverlap/>
                    <w:jc w:val="both"/>
                  </w:pPr>
                  <w:r>
                    <w:rPr>
                      <w:rFonts w:hint="eastAsia"/>
                    </w:rPr>
                    <w:t>■</w:t>
                  </w:r>
                  <w:r>
                    <w:t xml:space="preserve"> </w:t>
                  </w:r>
                  <w:r w:rsidRPr="005D523C">
                    <w:rPr>
                      <w:rFonts w:hint="eastAsia"/>
                    </w:rPr>
                    <w:t>九年一貫</w:t>
                  </w:r>
                  <w:r w:rsidRPr="005D523C">
                    <w:rPr>
                      <w:rFonts w:hAnsi="新細明體" w:hint="eastAsia"/>
                    </w:rPr>
                    <w:t>能力指標：藝：</w:t>
                  </w:r>
                  <w:smartTag w:uri="urn:schemas-microsoft-com:office:smarttags" w:element="chsdate">
                    <w:smartTagPr>
                      <w:attr w:name="Year" w:val="2002"/>
                      <w:attr w:name="Month" w:val="4"/>
                      <w:attr w:name="Day" w:val="2"/>
                      <w:attr w:name="IsLunarDate" w:val="False"/>
                      <w:attr w:name="IsROCDate" w:val="False"/>
                    </w:smartTagPr>
                    <w:r w:rsidRPr="005D523C">
                      <w:t>2-4-2</w:t>
                    </w:r>
                  </w:smartTag>
                  <w:r w:rsidRPr="005D523C">
                    <w:t>-2</w:t>
                  </w:r>
                  <w:r w:rsidRPr="005D523C">
                    <w:rPr>
                      <w:rFonts w:hAnsi="新細明體" w:hint="eastAsia"/>
                    </w:rPr>
                    <w:t>；</w:t>
                  </w:r>
                </w:p>
                <w:p w:rsidR="00547EE1" w:rsidRPr="003B4DDD" w:rsidRDefault="00547EE1" w:rsidP="00087C9B">
                  <w:pPr>
                    <w:ind w:left="31680" w:hangingChars="151" w:firstLine="31680"/>
                    <w:suppressOverlap/>
                    <w:jc w:val="both"/>
                  </w:pPr>
                  <w:r w:rsidRPr="005D523C">
                    <w:t xml:space="preserve">  </w:t>
                  </w:r>
                  <w:r w:rsidRPr="00736E76">
                    <w:rPr>
                      <w:rFonts w:ascii="新細明體" w:hAnsi="新細明體"/>
                    </w:rPr>
                    <w:t xml:space="preserve"> </w:t>
                  </w:r>
                  <w:r>
                    <w:rPr>
                      <w:rFonts w:ascii="新細明體" w:hAnsi="新細明體" w:hint="eastAsia"/>
                    </w:rPr>
                    <w:t>、</w:t>
                  </w:r>
                  <w:smartTag w:uri="urn:schemas-microsoft-com:office:smarttags" w:element="chsdate">
                    <w:smartTagPr>
                      <w:attr w:name="Year" w:val="2003"/>
                      <w:attr w:name="Month" w:val="4"/>
                      <w:attr w:name="Day" w:val="1"/>
                      <w:attr w:name="IsLunarDate" w:val="False"/>
                      <w:attr w:name="IsROCDate" w:val="False"/>
                    </w:smartTagPr>
                    <w:r w:rsidRPr="00736E76">
                      <w:t>3-4-1</w:t>
                    </w:r>
                  </w:smartTag>
                  <w:r w:rsidRPr="00736E76">
                    <w:t>-6</w:t>
                  </w:r>
                  <w:r w:rsidRPr="00736E76">
                    <w:rPr>
                      <w:rFonts w:hint="eastAsia"/>
                    </w:rPr>
                    <w:t>、</w:t>
                  </w:r>
                  <w:r w:rsidRPr="00736E76">
                    <w:t>3-4-3-6</w:t>
                  </w:r>
                  <w:r w:rsidRPr="00736E76">
                    <w:rPr>
                      <w:rFonts w:hint="eastAsia"/>
                    </w:rPr>
                    <w:t>；自：</w:t>
                  </w:r>
                  <w:r w:rsidRPr="00736E76">
                    <w:t>6-1-1-2-1</w:t>
                  </w:r>
                  <w:r w:rsidRPr="003B4DDD">
                    <w:rPr>
                      <w:rFonts w:hint="eastAsia"/>
                    </w:rPr>
                    <w:t>。</w:t>
                  </w:r>
                </w:p>
                <w:p w:rsidR="00547EE1" w:rsidRPr="0055291D" w:rsidRDefault="00547EE1" w:rsidP="00087C9B">
                  <w:r>
                    <w:rPr>
                      <w:rFonts w:hint="eastAsia"/>
                    </w:rPr>
                    <w:t>■</w:t>
                  </w:r>
                  <w:r>
                    <w:t xml:space="preserve"> </w:t>
                  </w:r>
                  <w:r w:rsidRPr="005D523C">
                    <w:rPr>
                      <w:rFonts w:hint="eastAsia"/>
                    </w:rPr>
                    <w:t>活動材料費：</w:t>
                  </w:r>
                  <w:r w:rsidRPr="005D523C">
                    <w:rPr>
                      <w:rFonts w:hint="eastAsia"/>
                      <w:b/>
                    </w:rPr>
                    <w:t>一人</w:t>
                  </w:r>
                  <w:r>
                    <w:rPr>
                      <w:b/>
                    </w:rPr>
                    <w:t>95</w:t>
                  </w:r>
                  <w:r w:rsidRPr="005D523C">
                    <w:rPr>
                      <w:rFonts w:hint="eastAsia"/>
                      <w:b/>
                    </w:rPr>
                    <w:t>元</w:t>
                  </w:r>
                </w:p>
              </w:txbxContent>
            </v:textbox>
            <w10:wrap type="tight"/>
          </v:shape>
        </w:pict>
      </w:r>
      <w:r>
        <w:rPr>
          <w:b/>
          <w:sz w:val="26"/>
        </w:rPr>
        <w:t>(</w:t>
      </w:r>
      <w:r>
        <w:rPr>
          <w:rFonts w:hint="eastAsia"/>
          <w:b/>
          <w:sz w:val="26"/>
        </w:rPr>
        <w:t>六</w:t>
      </w:r>
      <w:r>
        <w:rPr>
          <w:b/>
          <w:sz w:val="26"/>
        </w:rPr>
        <w:t xml:space="preserve">) </w:t>
      </w:r>
      <w:r>
        <w:rPr>
          <w:rFonts w:hint="eastAsia"/>
          <w:b/>
          <w:sz w:val="26"/>
        </w:rPr>
        <w:t>拓印樹葉手提袋</w:t>
      </w:r>
      <w:r w:rsidRPr="0048049F">
        <w:rPr>
          <w:rFonts w:hint="eastAsia"/>
          <w:b/>
          <w:sz w:val="26"/>
        </w:rPr>
        <w:t>：</w:t>
      </w:r>
      <w:r w:rsidRPr="008D562E">
        <w:rPr>
          <w:rFonts w:hint="eastAsia"/>
          <w:sz w:val="26"/>
          <w:szCs w:val="26"/>
        </w:rPr>
        <w:t>讓孩子觀察葉形與葉脈，並且發揮想像力，</w:t>
      </w:r>
      <w:r>
        <w:rPr>
          <w:rFonts w:hint="eastAsia"/>
          <w:sz w:val="26"/>
          <w:szCs w:val="26"/>
        </w:rPr>
        <w:t>利用拓印的方式重新排列組合，</w:t>
      </w:r>
      <w:r w:rsidRPr="008D562E">
        <w:rPr>
          <w:rFonts w:hint="eastAsia"/>
          <w:sz w:val="26"/>
          <w:szCs w:val="26"/>
        </w:rPr>
        <w:t>體驗創意的快樂。</w:t>
      </w:r>
    </w:p>
    <w:p w:rsidR="00547EE1" w:rsidRDefault="00547EE1" w:rsidP="00087C9B">
      <w:pPr>
        <w:spacing w:line="440" w:lineRule="exact"/>
        <w:ind w:leftChars="309" w:left="31680" w:hangingChars="220" w:firstLine="31680"/>
        <w:jc w:val="both"/>
      </w:pPr>
    </w:p>
    <w:p w:rsidR="00547EE1" w:rsidRDefault="00547EE1" w:rsidP="00087C9B">
      <w:pPr>
        <w:ind w:firstLineChars="542" w:firstLine="31680"/>
      </w:pPr>
      <w:r>
        <w:pict>
          <v:shape id="_x0000_i1032" type="#_x0000_t75" style="width:174.75pt;height:142.5pt">
            <v:imagedata r:id="rId17" o:title=""/>
          </v:shape>
        </w:pict>
      </w:r>
      <w:r>
        <w:t xml:space="preserve"> </w:t>
      </w:r>
      <w:r>
        <w:pict>
          <v:shape id="_x0000_i1033" type="#_x0000_t75" style="width:182.25pt;height:136.5pt">
            <v:imagedata r:id="rId18" o:title=""/>
          </v:shape>
        </w:pict>
      </w:r>
    </w:p>
    <w:p w:rsidR="00547EE1" w:rsidRDefault="00547EE1" w:rsidP="00087C9B">
      <w:pPr>
        <w:spacing w:line="460" w:lineRule="exact"/>
        <w:ind w:leftChars="315" w:left="31680" w:hangingChars="221" w:firstLine="31680"/>
        <w:rPr>
          <w:rFonts w:ascii="新細明體" w:hAnsi="新細明體"/>
          <w:sz w:val="26"/>
        </w:rPr>
      </w:pPr>
      <w:r>
        <w:rPr>
          <w:noProof/>
        </w:rPr>
        <w:pict>
          <v:shape id="_x0000_s1030" type="#_x0000_t202" style="position:absolute;left:0;text-align:left;margin-left:265.8pt;margin-top:2.2pt;width:213.75pt;height:92.25pt;z-index:-251658240" wrapcoords="-76 -180 -76 21420 21676 21420 21676 -180 -76 -180" filled="f">
            <v:textbox style="mso-next-textbox:#_x0000_s1030" inset=",0">
              <w:txbxContent>
                <w:p w:rsidR="00547EE1" w:rsidRPr="005D523C" w:rsidRDefault="00547EE1" w:rsidP="00087C9B">
                  <w:pPr>
                    <w:suppressOverlap/>
                    <w:jc w:val="both"/>
                  </w:pPr>
                  <w:r>
                    <w:rPr>
                      <w:rFonts w:hint="eastAsia"/>
                    </w:rPr>
                    <w:t>■</w:t>
                  </w:r>
                  <w:r>
                    <w:t xml:space="preserve"> </w:t>
                  </w:r>
                  <w:r w:rsidRPr="005D523C">
                    <w:rPr>
                      <w:rFonts w:hint="eastAsia"/>
                    </w:rPr>
                    <w:t>教學時間：</w:t>
                  </w:r>
                  <w:r w:rsidRPr="005D523C">
                    <w:t>1.5</w:t>
                  </w:r>
                  <w:r>
                    <w:t>h-2</w:t>
                  </w:r>
                  <w:r w:rsidRPr="005D523C">
                    <w:t>h</w:t>
                  </w:r>
                </w:p>
                <w:p w:rsidR="00547EE1" w:rsidRPr="005D523C" w:rsidRDefault="00547EE1" w:rsidP="00087C9B">
                  <w:pPr>
                    <w:suppressOverlap/>
                    <w:jc w:val="both"/>
                  </w:pPr>
                  <w:r>
                    <w:rPr>
                      <w:rFonts w:hint="eastAsia"/>
                    </w:rPr>
                    <w:t>■</w:t>
                  </w:r>
                  <w:r>
                    <w:t xml:space="preserve"> </w:t>
                  </w:r>
                  <w:r w:rsidRPr="005D523C">
                    <w:rPr>
                      <w:rFonts w:hint="eastAsia"/>
                    </w:rPr>
                    <w:t>適合年齡：適合</w:t>
                  </w:r>
                  <w:r>
                    <w:t>8</w:t>
                  </w:r>
                  <w:r w:rsidRPr="005D523C">
                    <w:t>—12</w:t>
                  </w:r>
                  <w:r w:rsidRPr="005D523C">
                    <w:rPr>
                      <w:rFonts w:hint="eastAsia"/>
                    </w:rPr>
                    <w:t>歲（含以上）</w:t>
                  </w:r>
                </w:p>
                <w:p w:rsidR="00547EE1" w:rsidRPr="005D523C" w:rsidRDefault="00547EE1" w:rsidP="00087C9B">
                  <w:pPr>
                    <w:spacing w:line="300" w:lineRule="exact"/>
                    <w:suppressOverlap/>
                    <w:jc w:val="both"/>
                  </w:pPr>
                  <w:r>
                    <w:rPr>
                      <w:rFonts w:hint="eastAsia"/>
                    </w:rPr>
                    <w:t>■</w:t>
                  </w:r>
                  <w:r>
                    <w:t xml:space="preserve"> </w:t>
                  </w:r>
                  <w:r w:rsidRPr="005D523C">
                    <w:rPr>
                      <w:rFonts w:hint="eastAsia"/>
                    </w:rPr>
                    <w:t>九年一貫</w:t>
                  </w:r>
                  <w:r w:rsidRPr="005D523C">
                    <w:rPr>
                      <w:rFonts w:hAnsi="新細明體" w:hint="eastAsia"/>
                    </w:rPr>
                    <w:t>能力指標：藝：</w:t>
                  </w:r>
                  <w:smartTag w:uri="urn:schemas-microsoft-com:office:smarttags" w:element="chsdate">
                    <w:smartTagPr>
                      <w:attr w:name="Year" w:val="2002"/>
                      <w:attr w:name="Month" w:val="4"/>
                      <w:attr w:name="Day" w:val="2"/>
                      <w:attr w:name="IsLunarDate" w:val="False"/>
                      <w:attr w:name="IsROCDate" w:val="False"/>
                    </w:smartTagPr>
                    <w:r w:rsidRPr="005D523C">
                      <w:t>2-4-2</w:t>
                    </w:r>
                  </w:smartTag>
                  <w:r w:rsidRPr="005D523C">
                    <w:t>-2</w:t>
                  </w:r>
                  <w:r w:rsidRPr="005D523C">
                    <w:rPr>
                      <w:rFonts w:hAnsi="新細明體" w:hint="eastAsia"/>
                    </w:rPr>
                    <w:t>；</w:t>
                  </w:r>
                </w:p>
                <w:p w:rsidR="00547EE1" w:rsidRPr="003B4DDD" w:rsidRDefault="00547EE1" w:rsidP="00087C9B">
                  <w:pPr>
                    <w:ind w:left="31680" w:hangingChars="151" w:firstLine="31680"/>
                    <w:suppressOverlap/>
                    <w:jc w:val="both"/>
                  </w:pPr>
                  <w:r w:rsidRPr="005D523C">
                    <w:t xml:space="preserve">  </w:t>
                  </w:r>
                  <w:r w:rsidRPr="00736E76">
                    <w:rPr>
                      <w:rFonts w:ascii="新細明體" w:hAnsi="新細明體"/>
                    </w:rPr>
                    <w:t xml:space="preserve"> </w:t>
                  </w:r>
                  <w:r w:rsidRPr="00736E76">
                    <w:rPr>
                      <w:rFonts w:hint="eastAsia"/>
                    </w:rPr>
                    <w:t>自：</w:t>
                  </w:r>
                  <w:smartTag w:uri="urn:schemas-microsoft-com:office:smarttags" w:element="chsdate">
                    <w:smartTagPr>
                      <w:attr w:name="Year" w:val="2006"/>
                      <w:attr w:name="Month" w:val="1"/>
                      <w:attr w:name="Day" w:val="1"/>
                      <w:attr w:name="IsLunarDate" w:val="False"/>
                      <w:attr w:name="IsROCDate" w:val="False"/>
                    </w:smartTagPr>
                    <w:r w:rsidRPr="00736E76">
                      <w:t>6-1-1</w:t>
                    </w:r>
                  </w:smartTag>
                  <w:r w:rsidRPr="00736E76">
                    <w:t>-2-</w:t>
                  </w:r>
                  <w:r w:rsidRPr="00736E76">
                    <w:rPr>
                      <w:rFonts w:ascii="新細明體" w:hAnsi="新細明體"/>
                    </w:rPr>
                    <w:t>1</w:t>
                  </w:r>
                  <w:r>
                    <w:rPr>
                      <w:rFonts w:ascii="新細明體" w:hAnsi="新細明體" w:hint="eastAsia"/>
                    </w:rPr>
                    <w:t>、</w:t>
                  </w:r>
                  <w:r w:rsidRPr="00D966A7">
                    <w:t>2-4-2-1</w:t>
                  </w:r>
                  <w:r w:rsidRPr="003B4DDD">
                    <w:rPr>
                      <w:rFonts w:hint="eastAsia"/>
                    </w:rPr>
                    <w:t>。</w:t>
                  </w:r>
                </w:p>
                <w:p w:rsidR="00547EE1" w:rsidRDefault="00547EE1" w:rsidP="00087C9B">
                  <w:r>
                    <w:rPr>
                      <w:rFonts w:hint="eastAsia"/>
                    </w:rPr>
                    <w:t>■</w:t>
                  </w:r>
                  <w:r>
                    <w:t xml:space="preserve"> </w:t>
                  </w:r>
                  <w:r w:rsidRPr="005D523C">
                    <w:rPr>
                      <w:rFonts w:hint="eastAsia"/>
                    </w:rPr>
                    <w:t>活動材料費：</w:t>
                  </w:r>
                  <w:r w:rsidRPr="005D523C">
                    <w:rPr>
                      <w:rFonts w:hint="eastAsia"/>
                      <w:b/>
                    </w:rPr>
                    <w:t>一人</w:t>
                  </w:r>
                  <w:r>
                    <w:rPr>
                      <w:b/>
                    </w:rPr>
                    <w:t>95</w:t>
                  </w:r>
                  <w:r w:rsidRPr="005D523C">
                    <w:rPr>
                      <w:rFonts w:hint="eastAsia"/>
                      <w:b/>
                    </w:rPr>
                    <w:t>元</w:t>
                  </w:r>
                </w:p>
              </w:txbxContent>
            </v:textbox>
            <w10:wrap type="tight"/>
          </v:shape>
        </w:pict>
      </w:r>
      <w:r>
        <w:rPr>
          <w:b/>
          <w:sz w:val="26"/>
        </w:rPr>
        <w:t>(</w:t>
      </w:r>
      <w:r>
        <w:rPr>
          <w:rFonts w:hint="eastAsia"/>
          <w:b/>
          <w:sz w:val="26"/>
        </w:rPr>
        <w:t>七</w:t>
      </w:r>
      <w:r>
        <w:rPr>
          <w:b/>
          <w:sz w:val="26"/>
        </w:rPr>
        <w:t xml:space="preserve">) </w:t>
      </w:r>
      <w:r>
        <w:rPr>
          <w:rFonts w:hint="eastAsia"/>
          <w:b/>
          <w:sz w:val="26"/>
        </w:rPr>
        <w:t>手作葉脈化石</w:t>
      </w:r>
      <w:r w:rsidRPr="0048049F">
        <w:rPr>
          <w:rFonts w:hint="eastAsia"/>
          <w:b/>
          <w:sz w:val="26"/>
        </w:rPr>
        <w:t>：</w:t>
      </w:r>
      <w:r w:rsidRPr="00C52F89">
        <w:rPr>
          <w:rFonts w:ascii="新細明體" w:hAnsi="新細明體" w:hint="eastAsia"/>
          <w:sz w:val="26"/>
        </w:rPr>
        <w:t>大自然是我們的美術老師，以拓印方法將葉子最美麗的</w:t>
      </w:r>
      <w:r>
        <w:rPr>
          <w:rFonts w:ascii="新細明體" w:hAnsi="新細明體" w:hint="eastAsia"/>
          <w:sz w:val="26"/>
        </w:rPr>
        <w:t>線條</w:t>
      </w:r>
      <w:r w:rsidRPr="00C52F89">
        <w:rPr>
          <w:rFonts w:ascii="新細明體" w:hAnsi="新細明體" w:hint="eastAsia"/>
          <w:sz w:val="26"/>
        </w:rPr>
        <w:t>記錄下來，成為另類的化石，可</w:t>
      </w:r>
      <w:r>
        <w:rPr>
          <w:rFonts w:ascii="新細明體" w:hAnsi="新細明體" w:hint="eastAsia"/>
          <w:sz w:val="26"/>
        </w:rPr>
        <w:t>作為居家妝飾的美麗掛飾。</w:t>
      </w:r>
      <w:r>
        <w:rPr>
          <w:rFonts w:ascii="新細明體" w:hAnsi="新細明體"/>
          <w:sz w:val="26"/>
        </w:rPr>
        <w:t xml:space="preserve"> </w:t>
      </w:r>
    </w:p>
    <w:p w:rsidR="00547EE1" w:rsidRDefault="00547EE1" w:rsidP="00087C9B">
      <w:pPr>
        <w:spacing w:beforeLines="50"/>
        <w:ind w:firstLineChars="542" w:firstLine="31680"/>
        <w:rPr>
          <w:rFonts w:ascii="新細明體" w:hAnsi="新細明體"/>
        </w:rPr>
      </w:pPr>
      <w:r>
        <w:rPr>
          <w:noProof/>
        </w:rPr>
        <w:pict>
          <v:shape id="_x0000_s1031" type="#_x0000_t75" style="position:absolute;left:0;text-align:left;margin-left:288.35pt;margin-top:16pt;width:192.2pt;height:141.7pt;z-index:251660288">
            <v:imagedata r:id="rId19" o:title=""/>
          </v:shape>
        </w:pict>
      </w:r>
      <w:r>
        <w:rPr>
          <w:noProof/>
        </w:rPr>
        <w:pict>
          <v:shape id="_x0000_s1032" type="#_x0000_t75" style="position:absolute;left:0;text-align:left;margin-left:66.25pt;margin-top:16pt;width:215.3pt;height:141.3pt;z-index:251661312">
            <v:imagedata r:id="rId20" o:title=""/>
          </v:shape>
        </w:pict>
      </w:r>
      <w:r>
        <w:rPr>
          <w:rFonts w:ascii="新細明體" w:hAnsi="新細明體"/>
        </w:rPr>
        <w:t xml:space="preserve"> </w:t>
      </w:r>
    </w:p>
    <w:p w:rsidR="00547EE1" w:rsidRDefault="00547EE1" w:rsidP="00087C9B">
      <w:pPr>
        <w:spacing w:line="460" w:lineRule="exact"/>
        <w:ind w:leftChars="315" w:left="31680" w:hangingChars="221" w:firstLine="31680"/>
        <w:rPr>
          <w:rFonts w:ascii="新細明體" w:hAnsi="新細明體"/>
          <w:sz w:val="26"/>
        </w:rPr>
      </w:pPr>
      <w:r>
        <w:rPr>
          <w:b/>
          <w:sz w:val="26"/>
        </w:rPr>
        <w:br w:type="page"/>
      </w:r>
      <w:r>
        <w:rPr>
          <w:noProof/>
        </w:rPr>
        <w:pict>
          <v:shape id="_x0000_s1033" type="#_x0000_t202" style="position:absolute;left:0;text-align:left;margin-left:266.85pt;margin-top:.55pt;width:213.75pt;height:90pt;z-index:-251659264" wrapcoords="-76 -180 -76 21420 21676 21420 21676 -180 -76 -180" filled="f">
            <v:textbox style="mso-next-textbox:#_x0000_s1033" inset=",0">
              <w:txbxContent>
                <w:p w:rsidR="00547EE1" w:rsidRPr="005D523C" w:rsidRDefault="00547EE1" w:rsidP="00087C9B">
                  <w:pPr>
                    <w:suppressOverlap/>
                    <w:jc w:val="both"/>
                  </w:pPr>
                  <w:r>
                    <w:rPr>
                      <w:rFonts w:hint="eastAsia"/>
                    </w:rPr>
                    <w:t>■</w:t>
                  </w:r>
                  <w:r>
                    <w:t xml:space="preserve"> </w:t>
                  </w:r>
                  <w:r w:rsidRPr="005D523C">
                    <w:rPr>
                      <w:rFonts w:hint="eastAsia"/>
                    </w:rPr>
                    <w:t>教學時間：</w:t>
                  </w:r>
                  <w:r w:rsidRPr="005D523C">
                    <w:t>1.5</w:t>
                  </w:r>
                  <w:r>
                    <w:t>h-2</w:t>
                  </w:r>
                  <w:r w:rsidRPr="005D523C">
                    <w:t>h</w:t>
                  </w:r>
                </w:p>
                <w:p w:rsidR="00547EE1" w:rsidRPr="005D523C" w:rsidRDefault="00547EE1" w:rsidP="00087C9B">
                  <w:pPr>
                    <w:suppressOverlap/>
                    <w:jc w:val="both"/>
                  </w:pPr>
                  <w:r>
                    <w:rPr>
                      <w:rFonts w:hint="eastAsia"/>
                    </w:rPr>
                    <w:t>■</w:t>
                  </w:r>
                  <w:r>
                    <w:t xml:space="preserve"> </w:t>
                  </w:r>
                  <w:r w:rsidRPr="005D523C">
                    <w:rPr>
                      <w:rFonts w:hint="eastAsia"/>
                    </w:rPr>
                    <w:t>適合年齡：適合</w:t>
                  </w:r>
                  <w:r>
                    <w:t>8</w:t>
                  </w:r>
                  <w:r w:rsidRPr="005D523C">
                    <w:t>—12</w:t>
                  </w:r>
                  <w:r w:rsidRPr="005D523C">
                    <w:rPr>
                      <w:rFonts w:hint="eastAsia"/>
                    </w:rPr>
                    <w:t>歲（含以上）</w:t>
                  </w:r>
                </w:p>
                <w:p w:rsidR="00547EE1" w:rsidRPr="005D523C" w:rsidRDefault="00547EE1" w:rsidP="00087C9B">
                  <w:pPr>
                    <w:spacing w:line="300" w:lineRule="exact"/>
                    <w:suppressOverlap/>
                    <w:jc w:val="both"/>
                  </w:pPr>
                  <w:r>
                    <w:rPr>
                      <w:rFonts w:hint="eastAsia"/>
                    </w:rPr>
                    <w:t>■</w:t>
                  </w:r>
                  <w:r>
                    <w:t xml:space="preserve"> </w:t>
                  </w:r>
                  <w:r w:rsidRPr="005D523C">
                    <w:rPr>
                      <w:rFonts w:hint="eastAsia"/>
                    </w:rPr>
                    <w:t>九年一貫</w:t>
                  </w:r>
                  <w:r w:rsidRPr="005D523C">
                    <w:rPr>
                      <w:rFonts w:hAnsi="新細明體" w:hint="eastAsia"/>
                    </w:rPr>
                    <w:t>能力指標：藝：</w:t>
                  </w:r>
                  <w:smartTag w:uri="urn:schemas-microsoft-com:office:smarttags" w:element="chsdate">
                    <w:smartTagPr>
                      <w:attr w:name="IsROCDate" w:val="False"/>
                      <w:attr w:name="IsLunarDate" w:val="False"/>
                      <w:attr w:name="Day" w:val="2"/>
                      <w:attr w:name="Month" w:val="4"/>
                      <w:attr w:name="Year" w:val="2002"/>
                    </w:smartTagPr>
                    <w:r w:rsidRPr="005D523C">
                      <w:t>2-4-2</w:t>
                    </w:r>
                  </w:smartTag>
                  <w:r w:rsidRPr="005D523C">
                    <w:t>-2</w:t>
                  </w:r>
                  <w:r w:rsidRPr="005D523C">
                    <w:rPr>
                      <w:rFonts w:hAnsi="新細明體" w:hint="eastAsia"/>
                    </w:rPr>
                    <w:t>；</w:t>
                  </w:r>
                </w:p>
                <w:p w:rsidR="00547EE1" w:rsidRPr="003B4DDD" w:rsidRDefault="00547EE1" w:rsidP="00087C9B">
                  <w:pPr>
                    <w:ind w:left="31680" w:hangingChars="151" w:firstLine="31680"/>
                    <w:suppressOverlap/>
                    <w:jc w:val="both"/>
                  </w:pPr>
                  <w:r w:rsidRPr="005D523C">
                    <w:t xml:space="preserve">  </w:t>
                  </w:r>
                  <w:r w:rsidRPr="00736E76">
                    <w:rPr>
                      <w:rFonts w:ascii="新細明體" w:hAnsi="新細明體"/>
                    </w:rPr>
                    <w:t xml:space="preserve"> </w:t>
                  </w:r>
                  <w:r w:rsidRPr="00736E76">
                    <w:rPr>
                      <w:rFonts w:hint="eastAsia"/>
                    </w:rPr>
                    <w:t>自：</w:t>
                  </w:r>
                  <w:smartTag w:uri="urn:schemas-microsoft-com:office:smarttags" w:element="chsdate">
                    <w:smartTagPr>
                      <w:attr w:name="IsROCDate" w:val="False"/>
                      <w:attr w:name="IsLunarDate" w:val="False"/>
                      <w:attr w:name="Day" w:val="1"/>
                      <w:attr w:name="Month" w:val="1"/>
                      <w:attr w:name="Year" w:val="2006"/>
                    </w:smartTagPr>
                    <w:r w:rsidRPr="00736E76">
                      <w:t>6-1-1</w:t>
                    </w:r>
                  </w:smartTag>
                  <w:r w:rsidRPr="00736E76">
                    <w:t>-2-</w:t>
                  </w:r>
                  <w:r w:rsidRPr="00736E76">
                    <w:rPr>
                      <w:rFonts w:ascii="新細明體" w:hAnsi="新細明體"/>
                    </w:rPr>
                    <w:t>1</w:t>
                  </w:r>
                  <w:r>
                    <w:rPr>
                      <w:rFonts w:ascii="新細明體" w:hAnsi="新細明體" w:hint="eastAsia"/>
                    </w:rPr>
                    <w:t>、</w:t>
                  </w:r>
                  <w:r w:rsidRPr="00D966A7">
                    <w:t>2-4-2-1</w:t>
                  </w:r>
                  <w:r w:rsidRPr="003B4DDD">
                    <w:rPr>
                      <w:rFonts w:hint="eastAsia"/>
                    </w:rPr>
                    <w:t>。</w:t>
                  </w:r>
                </w:p>
                <w:p w:rsidR="00547EE1" w:rsidRDefault="00547EE1" w:rsidP="00087C9B">
                  <w:r>
                    <w:rPr>
                      <w:rFonts w:hint="eastAsia"/>
                    </w:rPr>
                    <w:t>■</w:t>
                  </w:r>
                  <w:r>
                    <w:t xml:space="preserve"> </w:t>
                  </w:r>
                  <w:r w:rsidRPr="005D523C">
                    <w:rPr>
                      <w:rFonts w:hint="eastAsia"/>
                    </w:rPr>
                    <w:t>活動材料費：</w:t>
                  </w:r>
                  <w:r w:rsidRPr="005D523C">
                    <w:rPr>
                      <w:rFonts w:hint="eastAsia"/>
                      <w:b/>
                    </w:rPr>
                    <w:t>一人</w:t>
                  </w:r>
                  <w:r>
                    <w:rPr>
                      <w:b/>
                    </w:rPr>
                    <w:t>95</w:t>
                  </w:r>
                  <w:r w:rsidRPr="005D523C">
                    <w:rPr>
                      <w:rFonts w:hint="eastAsia"/>
                      <w:b/>
                    </w:rPr>
                    <w:t>元</w:t>
                  </w:r>
                </w:p>
              </w:txbxContent>
            </v:textbox>
            <w10:wrap type="tight"/>
          </v:shape>
        </w:pict>
      </w:r>
      <w:r>
        <w:rPr>
          <w:b/>
          <w:sz w:val="26"/>
        </w:rPr>
        <w:t>(</w:t>
      </w:r>
      <w:r>
        <w:rPr>
          <w:rFonts w:hint="eastAsia"/>
          <w:b/>
          <w:sz w:val="26"/>
        </w:rPr>
        <w:t>八</w:t>
      </w:r>
      <w:r>
        <w:rPr>
          <w:b/>
          <w:sz w:val="26"/>
        </w:rPr>
        <w:t xml:space="preserve">) </w:t>
      </w:r>
      <w:r>
        <w:rPr>
          <w:rFonts w:hint="eastAsia"/>
          <w:b/>
          <w:sz w:val="26"/>
        </w:rPr>
        <w:t>天然手工皂</w:t>
      </w:r>
      <w:r w:rsidRPr="0048049F">
        <w:rPr>
          <w:rFonts w:hint="eastAsia"/>
          <w:b/>
          <w:sz w:val="26"/>
        </w:rPr>
        <w:t>：</w:t>
      </w:r>
      <w:r w:rsidRPr="00862112">
        <w:rPr>
          <w:rFonts w:ascii="新細明體" w:hAnsi="新細明體" w:hint="eastAsia"/>
          <w:sz w:val="26"/>
          <w:szCs w:val="26"/>
        </w:rPr>
        <w:t>在這注重環保及生活品質的時代裡，拋開化學製品帶來的傷害，透過動手作香皂，創作屬於自己味道的天然香皂。</w:t>
      </w:r>
      <w:r>
        <w:rPr>
          <w:rFonts w:ascii="新細明體" w:hAnsi="新細明體"/>
          <w:sz w:val="26"/>
        </w:rPr>
        <w:t xml:space="preserve"> </w:t>
      </w:r>
    </w:p>
    <w:p w:rsidR="00547EE1" w:rsidRPr="00EA42BD" w:rsidRDefault="00547EE1" w:rsidP="00087C9B">
      <w:pPr>
        <w:jc w:val="right"/>
        <w:rPr>
          <w:b/>
          <w:color w:val="FF0000"/>
          <w:sz w:val="20"/>
          <w:szCs w:val="20"/>
        </w:rPr>
      </w:pPr>
      <w:r w:rsidRPr="000706F6">
        <w:rPr>
          <w:rFonts w:ascii="新細明體" w:hint="eastAsia"/>
        </w:rPr>
        <w:pict>
          <v:shape id="_x0000_i1034" type="#_x0000_t75" style="width:174.75pt;height:142.5pt">
            <v:imagedata r:id="rId21" o:title=""/>
          </v:shape>
        </w:pict>
      </w:r>
      <w:r>
        <w:rPr>
          <w:rFonts w:ascii="新細明體" w:hAnsi="新細明體"/>
        </w:rPr>
        <w:t xml:space="preserve"> </w:t>
      </w:r>
      <w:r w:rsidRPr="00607387">
        <w:rPr>
          <w:rFonts w:ascii="新細明體" w:hint="eastAsia"/>
        </w:rPr>
        <w:pict>
          <v:shape id="_x0000_i1035" type="#_x0000_t75" style="width:24pt;height:140.25pt">
            <v:imagedata r:id="rId22" o:title=""/>
          </v:shape>
        </w:pict>
      </w:r>
      <w:r>
        <w:rPr>
          <w:rFonts w:ascii="新細明體"/>
        </w:rPr>
        <w:br w:type="page"/>
      </w:r>
      <w:r>
        <w:rPr>
          <w:rFonts w:ascii="新細明體" w:hAnsi="新細明體"/>
        </w:rPr>
        <w:t xml:space="preserve"> </w:t>
      </w:r>
      <w:r>
        <w:rPr>
          <w:b/>
          <w:color w:val="FF0000"/>
          <w:sz w:val="20"/>
          <w:szCs w:val="20"/>
        </w:rPr>
        <w:t>103.02.13</w:t>
      </w:r>
      <w:r w:rsidRPr="00EA42BD">
        <w:rPr>
          <w:rFonts w:hint="eastAsia"/>
          <w:b/>
          <w:color w:val="FF0000"/>
          <w:sz w:val="20"/>
          <w:szCs w:val="20"/>
        </w:rPr>
        <w:t>更新</w:t>
      </w:r>
    </w:p>
    <w:p w:rsidR="00547EE1" w:rsidRDefault="00547EE1" w:rsidP="00087C9B">
      <w:pPr>
        <w:spacing w:beforeLines="50"/>
        <w:jc w:val="center"/>
        <w:rPr>
          <w:sz w:val="30"/>
          <w:szCs w:val="32"/>
        </w:rPr>
      </w:pPr>
      <w:r w:rsidRPr="00665000">
        <w:rPr>
          <w:rFonts w:hint="eastAsia"/>
          <w:sz w:val="30"/>
          <w:szCs w:val="32"/>
        </w:rPr>
        <w:t>國立台灣史前文化博物館</w:t>
      </w:r>
    </w:p>
    <w:p w:rsidR="00547EE1" w:rsidRPr="00665000" w:rsidRDefault="00547EE1" w:rsidP="00087C9B">
      <w:pPr>
        <w:spacing w:line="600" w:lineRule="exact"/>
        <w:jc w:val="center"/>
        <w:rPr>
          <w:sz w:val="40"/>
          <w:szCs w:val="40"/>
        </w:rPr>
      </w:pPr>
      <w:r w:rsidRPr="00665000">
        <w:rPr>
          <w:rFonts w:hint="eastAsia"/>
          <w:sz w:val="40"/>
          <w:szCs w:val="40"/>
        </w:rPr>
        <w:t>學校預約卑南文化公園</w:t>
      </w:r>
      <w:r w:rsidRPr="00665000">
        <w:rPr>
          <w:sz w:val="40"/>
          <w:szCs w:val="40"/>
        </w:rPr>
        <w:t>DIY</w:t>
      </w:r>
      <w:r w:rsidRPr="00665000">
        <w:rPr>
          <w:rFonts w:hint="eastAsia"/>
          <w:sz w:val="40"/>
          <w:szCs w:val="40"/>
        </w:rPr>
        <w:t>體驗活動申請表格</w:t>
      </w:r>
    </w:p>
    <w:p w:rsidR="00547EE1" w:rsidRDefault="00547EE1" w:rsidP="00087C9B">
      <w:pPr>
        <w:spacing w:line="460" w:lineRule="exact"/>
        <w:ind w:firstLineChars="200" w:firstLine="31680"/>
        <w:rPr>
          <w:sz w:val="26"/>
        </w:rPr>
      </w:pPr>
      <w:r>
        <w:rPr>
          <w:sz w:val="26"/>
        </w:rPr>
        <w:t xml:space="preserve">     </w:t>
      </w:r>
      <w:r>
        <w:rPr>
          <w:rFonts w:hint="eastAsia"/>
          <w:sz w:val="26"/>
        </w:rPr>
        <w:t>預約電話：（</w:t>
      </w:r>
      <w:r>
        <w:rPr>
          <w:sz w:val="26"/>
        </w:rPr>
        <w:t>089</w:t>
      </w:r>
      <w:r>
        <w:rPr>
          <w:rFonts w:hint="eastAsia"/>
          <w:sz w:val="26"/>
        </w:rPr>
        <w:t>）</w:t>
      </w:r>
      <w:r>
        <w:rPr>
          <w:sz w:val="26"/>
        </w:rPr>
        <w:t>233466</w:t>
      </w:r>
      <w:r>
        <w:rPr>
          <w:rFonts w:hint="eastAsia"/>
          <w:sz w:val="26"/>
        </w:rPr>
        <w:t>轉</w:t>
      </w:r>
      <w:r>
        <w:rPr>
          <w:sz w:val="26"/>
        </w:rPr>
        <w:t>210</w:t>
      </w:r>
      <w:r>
        <w:rPr>
          <w:rFonts w:hint="eastAsia"/>
          <w:sz w:val="26"/>
        </w:rPr>
        <w:t>李小姐</w:t>
      </w:r>
      <w:r>
        <w:rPr>
          <w:sz w:val="26"/>
        </w:rPr>
        <w:t xml:space="preserve">   </w:t>
      </w:r>
      <w:r>
        <w:rPr>
          <w:rFonts w:hint="eastAsia"/>
          <w:sz w:val="26"/>
        </w:rPr>
        <w:t>傳真電話：（</w:t>
      </w:r>
      <w:r>
        <w:rPr>
          <w:sz w:val="26"/>
        </w:rPr>
        <w:t>089</w:t>
      </w:r>
      <w:r>
        <w:rPr>
          <w:rFonts w:hint="eastAsia"/>
          <w:sz w:val="26"/>
        </w:rPr>
        <w:t>）</w:t>
      </w:r>
      <w:r>
        <w:rPr>
          <w:sz w:val="26"/>
        </w:rPr>
        <w:t>233467</w:t>
      </w:r>
    </w:p>
    <w:p w:rsidR="00547EE1" w:rsidRDefault="00547EE1" w:rsidP="00087C9B">
      <w:pPr>
        <w:spacing w:line="460" w:lineRule="exact"/>
        <w:ind w:left="520"/>
        <w:rPr>
          <w:sz w:val="26"/>
        </w:rPr>
      </w:pPr>
      <w:r>
        <w:rPr>
          <w:sz w:val="26"/>
        </w:rPr>
        <w:t xml:space="preserve">     </w:t>
      </w:r>
      <w:r>
        <w:rPr>
          <w:rFonts w:hint="eastAsia"/>
          <w:sz w:val="26"/>
        </w:rPr>
        <w:t>＊請於預約體驗活動</w:t>
      </w:r>
      <w:r w:rsidRPr="00682CD2">
        <w:rPr>
          <w:b/>
          <w:color w:val="FF0000"/>
          <w:sz w:val="26"/>
        </w:rPr>
        <w:t>7</w:t>
      </w:r>
      <w:r w:rsidRPr="00682CD2">
        <w:rPr>
          <w:rFonts w:hint="eastAsia"/>
          <w:b/>
          <w:color w:val="FF0000"/>
          <w:sz w:val="26"/>
        </w:rPr>
        <w:t>天前</w:t>
      </w:r>
      <w:r>
        <w:rPr>
          <w:rFonts w:hint="eastAsia"/>
          <w:sz w:val="26"/>
        </w:rPr>
        <w:t>傳真申請，並請以電話確認行程。</w:t>
      </w:r>
    </w:p>
    <w:p w:rsidR="00547EE1" w:rsidRPr="00657A9C" w:rsidRDefault="00547EE1" w:rsidP="00087C9B">
      <w:pPr>
        <w:spacing w:line="460" w:lineRule="exact"/>
        <w:ind w:left="520"/>
        <w:rPr>
          <w:sz w:val="26"/>
        </w:rPr>
      </w:pPr>
    </w:p>
    <w:tbl>
      <w:tblPr>
        <w:tblW w:w="1034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8"/>
        <w:gridCol w:w="4101"/>
        <w:gridCol w:w="1689"/>
        <w:gridCol w:w="2697"/>
      </w:tblGrid>
      <w:tr w:rsidR="00547EE1" w:rsidRPr="0068647B" w:rsidTr="00087C9B">
        <w:tc>
          <w:tcPr>
            <w:tcW w:w="10345" w:type="dxa"/>
            <w:gridSpan w:val="4"/>
            <w:tcBorders>
              <w:top w:val="single" w:sz="8" w:space="0" w:color="auto"/>
              <w:left w:val="single" w:sz="8" w:space="0" w:color="auto"/>
              <w:right w:val="single" w:sz="8" w:space="0" w:color="auto"/>
            </w:tcBorders>
          </w:tcPr>
          <w:p w:rsidR="00547EE1" w:rsidRPr="0068647B" w:rsidRDefault="00547EE1" w:rsidP="00087C9B">
            <w:pPr>
              <w:spacing w:line="460" w:lineRule="exact"/>
              <w:jc w:val="center"/>
              <w:rPr>
                <w:sz w:val="26"/>
                <w:szCs w:val="26"/>
              </w:rPr>
            </w:pPr>
            <w:r w:rsidRPr="0068647B">
              <w:rPr>
                <w:rFonts w:hint="eastAsia"/>
                <w:sz w:val="26"/>
                <w:szCs w:val="26"/>
              </w:rPr>
              <w:t>國立台灣史前文化博物館</w:t>
            </w:r>
            <w:r w:rsidRPr="0068647B">
              <w:rPr>
                <w:sz w:val="26"/>
                <w:szCs w:val="26"/>
              </w:rPr>
              <w:t xml:space="preserve">  </w:t>
            </w:r>
            <w:r w:rsidRPr="0068647B">
              <w:rPr>
                <w:rFonts w:hint="eastAsia"/>
                <w:sz w:val="26"/>
                <w:szCs w:val="26"/>
              </w:rPr>
              <w:t>學校預約卑南文化公園</w:t>
            </w:r>
            <w:r w:rsidRPr="0068647B">
              <w:rPr>
                <w:sz w:val="26"/>
                <w:szCs w:val="26"/>
              </w:rPr>
              <w:t>DIY</w:t>
            </w:r>
            <w:r w:rsidRPr="0068647B">
              <w:rPr>
                <w:rFonts w:hint="eastAsia"/>
                <w:sz w:val="26"/>
                <w:szCs w:val="26"/>
              </w:rPr>
              <w:t>體驗活動</w:t>
            </w:r>
          </w:p>
        </w:tc>
      </w:tr>
      <w:tr w:rsidR="00547EE1" w:rsidRPr="0068647B" w:rsidTr="00087C9B">
        <w:tc>
          <w:tcPr>
            <w:tcW w:w="1858" w:type="dxa"/>
            <w:tcBorders>
              <w:left w:val="single" w:sz="8" w:space="0" w:color="auto"/>
            </w:tcBorders>
            <w:vAlign w:val="center"/>
          </w:tcPr>
          <w:p w:rsidR="00547EE1" w:rsidRPr="0068647B" w:rsidRDefault="00547EE1" w:rsidP="00087C9B">
            <w:pPr>
              <w:spacing w:line="460" w:lineRule="exact"/>
              <w:jc w:val="center"/>
              <w:rPr>
                <w:sz w:val="26"/>
                <w:szCs w:val="26"/>
              </w:rPr>
            </w:pPr>
            <w:r w:rsidRPr="0068647B">
              <w:rPr>
                <w:rFonts w:hint="eastAsia"/>
                <w:sz w:val="26"/>
                <w:szCs w:val="26"/>
              </w:rPr>
              <w:t>學校名稱</w:t>
            </w:r>
          </w:p>
        </w:tc>
        <w:tc>
          <w:tcPr>
            <w:tcW w:w="4101" w:type="dxa"/>
          </w:tcPr>
          <w:p w:rsidR="00547EE1" w:rsidRPr="0068647B" w:rsidRDefault="00547EE1" w:rsidP="00087C9B">
            <w:pPr>
              <w:spacing w:line="460" w:lineRule="exact"/>
              <w:rPr>
                <w:sz w:val="26"/>
                <w:szCs w:val="26"/>
              </w:rPr>
            </w:pPr>
          </w:p>
        </w:tc>
        <w:tc>
          <w:tcPr>
            <w:tcW w:w="1689" w:type="dxa"/>
            <w:vAlign w:val="center"/>
          </w:tcPr>
          <w:p w:rsidR="00547EE1" w:rsidRPr="0068647B" w:rsidRDefault="00547EE1" w:rsidP="00087C9B">
            <w:pPr>
              <w:spacing w:line="360" w:lineRule="exact"/>
              <w:jc w:val="center"/>
              <w:rPr>
                <w:sz w:val="26"/>
                <w:szCs w:val="26"/>
              </w:rPr>
            </w:pPr>
            <w:r w:rsidRPr="0068647B">
              <w:rPr>
                <w:rFonts w:hint="eastAsia"/>
                <w:sz w:val="26"/>
                <w:szCs w:val="26"/>
              </w:rPr>
              <w:t>旅行社名稱</w:t>
            </w:r>
          </w:p>
          <w:p w:rsidR="00547EE1" w:rsidRPr="0068647B" w:rsidRDefault="00547EE1" w:rsidP="00087C9B">
            <w:pPr>
              <w:spacing w:line="360" w:lineRule="exact"/>
              <w:jc w:val="center"/>
              <w:rPr>
                <w:sz w:val="26"/>
                <w:szCs w:val="26"/>
              </w:rPr>
            </w:pPr>
            <w:r w:rsidRPr="0068647B">
              <w:rPr>
                <w:rFonts w:hint="eastAsia"/>
                <w:sz w:val="26"/>
                <w:szCs w:val="26"/>
              </w:rPr>
              <w:t>（若無則不用填寫）</w:t>
            </w:r>
          </w:p>
        </w:tc>
        <w:tc>
          <w:tcPr>
            <w:tcW w:w="2697" w:type="dxa"/>
            <w:tcBorders>
              <w:right w:val="single" w:sz="8" w:space="0" w:color="auto"/>
            </w:tcBorders>
          </w:tcPr>
          <w:p w:rsidR="00547EE1" w:rsidRPr="0068647B" w:rsidRDefault="00547EE1" w:rsidP="00087C9B">
            <w:pPr>
              <w:spacing w:line="460" w:lineRule="exact"/>
              <w:rPr>
                <w:sz w:val="26"/>
                <w:szCs w:val="26"/>
              </w:rPr>
            </w:pPr>
          </w:p>
        </w:tc>
      </w:tr>
      <w:tr w:rsidR="00547EE1" w:rsidRPr="0068647B" w:rsidTr="00087C9B">
        <w:tc>
          <w:tcPr>
            <w:tcW w:w="1858" w:type="dxa"/>
            <w:tcBorders>
              <w:left w:val="single" w:sz="8" w:space="0" w:color="auto"/>
            </w:tcBorders>
            <w:vAlign w:val="center"/>
          </w:tcPr>
          <w:p w:rsidR="00547EE1" w:rsidRPr="0068647B" w:rsidRDefault="00547EE1" w:rsidP="00087C9B">
            <w:pPr>
              <w:spacing w:line="460" w:lineRule="exact"/>
              <w:jc w:val="center"/>
              <w:rPr>
                <w:sz w:val="26"/>
                <w:szCs w:val="26"/>
              </w:rPr>
            </w:pPr>
            <w:r w:rsidRPr="0068647B">
              <w:rPr>
                <w:rFonts w:hint="eastAsia"/>
                <w:sz w:val="26"/>
                <w:szCs w:val="26"/>
              </w:rPr>
              <w:t>聯絡人</w:t>
            </w:r>
          </w:p>
        </w:tc>
        <w:tc>
          <w:tcPr>
            <w:tcW w:w="4101" w:type="dxa"/>
          </w:tcPr>
          <w:p w:rsidR="00547EE1" w:rsidRPr="0068647B" w:rsidRDefault="00547EE1" w:rsidP="00087C9B">
            <w:pPr>
              <w:spacing w:line="460" w:lineRule="exact"/>
              <w:rPr>
                <w:sz w:val="26"/>
                <w:szCs w:val="26"/>
              </w:rPr>
            </w:pPr>
          </w:p>
        </w:tc>
        <w:tc>
          <w:tcPr>
            <w:tcW w:w="1689" w:type="dxa"/>
            <w:vAlign w:val="center"/>
          </w:tcPr>
          <w:p w:rsidR="00547EE1" w:rsidRPr="0068647B" w:rsidRDefault="00547EE1" w:rsidP="00087C9B">
            <w:pPr>
              <w:spacing w:line="460" w:lineRule="exact"/>
              <w:jc w:val="center"/>
              <w:rPr>
                <w:sz w:val="26"/>
                <w:szCs w:val="26"/>
              </w:rPr>
            </w:pPr>
            <w:r w:rsidRPr="0068647B">
              <w:rPr>
                <w:rFonts w:hint="eastAsia"/>
                <w:sz w:val="26"/>
                <w:szCs w:val="26"/>
              </w:rPr>
              <w:t>行動電話</w:t>
            </w:r>
          </w:p>
        </w:tc>
        <w:tc>
          <w:tcPr>
            <w:tcW w:w="2697" w:type="dxa"/>
            <w:tcBorders>
              <w:right w:val="single" w:sz="8" w:space="0" w:color="auto"/>
            </w:tcBorders>
          </w:tcPr>
          <w:p w:rsidR="00547EE1" w:rsidRPr="0068647B" w:rsidRDefault="00547EE1" w:rsidP="00087C9B">
            <w:pPr>
              <w:spacing w:line="460" w:lineRule="exact"/>
              <w:rPr>
                <w:sz w:val="26"/>
                <w:szCs w:val="26"/>
              </w:rPr>
            </w:pPr>
          </w:p>
        </w:tc>
      </w:tr>
      <w:tr w:rsidR="00547EE1" w:rsidRPr="0068647B" w:rsidTr="00087C9B">
        <w:tc>
          <w:tcPr>
            <w:tcW w:w="1858" w:type="dxa"/>
            <w:tcBorders>
              <w:left w:val="single" w:sz="8" w:space="0" w:color="auto"/>
            </w:tcBorders>
            <w:vAlign w:val="center"/>
          </w:tcPr>
          <w:p w:rsidR="00547EE1" w:rsidRPr="0068647B" w:rsidRDefault="00547EE1" w:rsidP="00087C9B">
            <w:pPr>
              <w:spacing w:line="460" w:lineRule="exact"/>
              <w:jc w:val="center"/>
              <w:rPr>
                <w:sz w:val="26"/>
                <w:szCs w:val="26"/>
              </w:rPr>
            </w:pPr>
            <w:r w:rsidRPr="0068647B">
              <w:rPr>
                <w:rFonts w:hint="eastAsia"/>
                <w:sz w:val="26"/>
                <w:szCs w:val="26"/>
              </w:rPr>
              <w:t>電話號碼</w:t>
            </w:r>
          </w:p>
        </w:tc>
        <w:tc>
          <w:tcPr>
            <w:tcW w:w="4101" w:type="dxa"/>
          </w:tcPr>
          <w:p w:rsidR="00547EE1" w:rsidRPr="0068647B" w:rsidRDefault="00547EE1" w:rsidP="00087C9B">
            <w:pPr>
              <w:spacing w:line="460" w:lineRule="exact"/>
              <w:rPr>
                <w:sz w:val="26"/>
                <w:szCs w:val="26"/>
              </w:rPr>
            </w:pPr>
          </w:p>
        </w:tc>
        <w:tc>
          <w:tcPr>
            <w:tcW w:w="1689" w:type="dxa"/>
            <w:vAlign w:val="center"/>
          </w:tcPr>
          <w:p w:rsidR="00547EE1" w:rsidRPr="0068647B" w:rsidRDefault="00547EE1" w:rsidP="00087C9B">
            <w:pPr>
              <w:spacing w:line="460" w:lineRule="exact"/>
              <w:jc w:val="center"/>
              <w:rPr>
                <w:sz w:val="26"/>
                <w:szCs w:val="26"/>
              </w:rPr>
            </w:pPr>
            <w:r w:rsidRPr="0068647B">
              <w:rPr>
                <w:rFonts w:hint="eastAsia"/>
                <w:sz w:val="26"/>
                <w:szCs w:val="26"/>
              </w:rPr>
              <w:t>傳真號碼</w:t>
            </w:r>
          </w:p>
        </w:tc>
        <w:tc>
          <w:tcPr>
            <w:tcW w:w="2697" w:type="dxa"/>
            <w:tcBorders>
              <w:right w:val="single" w:sz="8" w:space="0" w:color="auto"/>
            </w:tcBorders>
          </w:tcPr>
          <w:p w:rsidR="00547EE1" w:rsidRPr="0068647B" w:rsidRDefault="00547EE1" w:rsidP="00087C9B">
            <w:pPr>
              <w:spacing w:line="460" w:lineRule="exact"/>
              <w:rPr>
                <w:sz w:val="26"/>
                <w:szCs w:val="26"/>
              </w:rPr>
            </w:pPr>
          </w:p>
        </w:tc>
      </w:tr>
      <w:tr w:rsidR="00547EE1" w:rsidRPr="0068647B" w:rsidTr="00087C9B">
        <w:tc>
          <w:tcPr>
            <w:tcW w:w="1858" w:type="dxa"/>
            <w:tcBorders>
              <w:left w:val="single" w:sz="8" w:space="0" w:color="auto"/>
            </w:tcBorders>
            <w:vAlign w:val="center"/>
          </w:tcPr>
          <w:p w:rsidR="00547EE1" w:rsidRPr="0068647B" w:rsidRDefault="00547EE1" w:rsidP="00087C9B">
            <w:pPr>
              <w:spacing w:line="460" w:lineRule="exact"/>
              <w:jc w:val="center"/>
              <w:rPr>
                <w:sz w:val="26"/>
                <w:szCs w:val="26"/>
              </w:rPr>
            </w:pPr>
            <w:r w:rsidRPr="0068647B">
              <w:rPr>
                <w:sz w:val="26"/>
                <w:szCs w:val="26"/>
              </w:rPr>
              <w:t>E-mail</w:t>
            </w:r>
          </w:p>
        </w:tc>
        <w:tc>
          <w:tcPr>
            <w:tcW w:w="4101" w:type="dxa"/>
          </w:tcPr>
          <w:p w:rsidR="00547EE1" w:rsidRPr="0068647B" w:rsidRDefault="00547EE1" w:rsidP="00087C9B">
            <w:pPr>
              <w:spacing w:line="460" w:lineRule="exact"/>
              <w:rPr>
                <w:sz w:val="26"/>
                <w:szCs w:val="26"/>
              </w:rPr>
            </w:pPr>
          </w:p>
        </w:tc>
        <w:tc>
          <w:tcPr>
            <w:tcW w:w="1689" w:type="dxa"/>
            <w:vAlign w:val="center"/>
          </w:tcPr>
          <w:p w:rsidR="00547EE1" w:rsidRPr="0068647B" w:rsidRDefault="00547EE1" w:rsidP="00087C9B">
            <w:pPr>
              <w:spacing w:line="460" w:lineRule="exact"/>
              <w:jc w:val="center"/>
              <w:rPr>
                <w:sz w:val="26"/>
                <w:szCs w:val="26"/>
              </w:rPr>
            </w:pPr>
            <w:r w:rsidRPr="0068647B">
              <w:rPr>
                <w:rFonts w:hint="eastAsia"/>
                <w:sz w:val="26"/>
                <w:szCs w:val="26"/>
              </w:rPr>
              <w:t>參加年級</w:t>
            </w:r>
          </w:p>
        </w:tc>
        <w:tc>
          <w:tcPr>
            <w:tcW w:w="2697" w:type="dxa"/>
            <w:tcBorders>
              <w:right w:val="single" w:sz="8" w:space="0" w:color="auto"/>
            </w:tcBorders>
          </w:tcPr>
          <w:p w:rsidR="00547EE1" w:rsidRPr="0068647B" w:rsidRDefault="00547EE1" w:rsidP="00087C9B">
            <w:pPr>
              <w:spacing w:line="460" w:lineRule="exact"/>
              <w:rPr>
                <w:sz w:val="26"/>
                <w:szCs w:val="26"/>
              </w:rPr>
            </w:pPr>
            <w:r w:rsidRPr="0068647B">
              <w:rPr>
                <w:sz w:val="26"/>
                <w:szCs w:val="26"/>
              </w:rPr>
              <w:t xml:space="preserve">     </w:t>
            </w:r>
            <w:r w:rsidRPr="0068647B">
              <w:rPr>
                <w:rFonts w:hint="eastAsia"/>
                <w:sz w:val="26"/>
                <w:szCs w:val="26"/>
              </w:rPr>
              <w:t>年級</w:t>
            </w:r>
            <w:r w:rsidRPr="0068647B">
              <w:rPr>
                <w:sz w:val="26"/>
                <w:szCs w:val="26"/>
              </w:rPr>
              <w:t xml:space="preserve">     </w:t>
            </w:r>
            <w:r w:rsidRPr="0068647B">
              <w:rPr>
                <w:rFonts w:hint="eastAsia"/>
                <w:sz w:val="26"/>
                <w:szCs w:val="26"/>
              </w:rPr>
              <w:t>班</w:t>
            </w:r>
          </w:p>
        </w:tc>
      </w:tr>
      <w:tr w:rsidR="00547EE1" w:rsidRPr="0068647B" w:rsidTr="00087C9B">
        <w:tc>
          <w:tcPr>
            <w:tcW w:w="1858" w:type="dxa"/>
            <w:tcBorders>
              <w:left w:val="single" w:sz="8" w:space="0" w:color="auto"/>
            </w:tcBorders>
            <w:vAlign w:val="center"/>
          </w:tcPr>
          <w:p w:rsidR="00547EE1" w:rsidRPr="0068647B" w:rsidRDefault="00547EE1" w:rsidP="00087C9B">
            <w:pPr>
              <w:spacing w:line="460" w:lineRule="exact"/>
              <w:jc w:val="center"/>
              <w:rPr>
                <w:sz w:val="26"/>
                <w:szCs w:val="26"/>
              </w:rPr>
            </w:pPr>
            <w:r w:rsidRPr="0068647B">
              <w:rPr>
                <w:rFonts w:hint="eastAsia"/>
                <w:sz w:val="26"/>
                <w:szCs w:val="26"/>
              </w:rPr>
              <w:t>參加班級數</w:t>
            </w:r>
          </w:p>
        </w:tc>
        <w:tc>
          <w:tcPr>
            <w:tcW w:w="4101" w:type="dxa"/>
          </w:tcPr>
          <w:p w:rsidR="00547EE1" w:rsidRPr="0068647B" w:rsidRDefault="00547EE1" w:rsidP="00087C9B">
            <w:pPr>
              <w:spacing w:line="460" w:lineRule="exact"/>
              <w:rPr>
                <w:sz w:val="26"/>
                <w:szCs w:val="26"/>
              </w:rPr>
            </w:pPr>
            <w:r w:rsidRPr="0068647B">
              <w:rPr>
                <w:rFonts w:hint="eastAsia"/>
                <w:sz w:val="26"/>
                <w:szCs w:val="26"/>
              </w:rPr>
              <w:t>共</w:t>
            </w:r>
            <w:r w:rsidRPr="0068647B">
              <w:rPr>
                <w:sz w:val="26"/>
                <w:szCs w:val="26"/>
              </w:rPr>
              <w:t xml:space="preserve">      </w:t>
            </w:r>
            <w:r w:rsidRPr="0068647B">
              <w:rPr>
                <w:rFonts w:hint="eastAsia"/>
                <w:sz w:val="26"/>
                <w:szCs w:val="26"/>
              </w:rPr>
              <w:t>班</w:t>
            </w:r>
          </w:p>
        </w:tc>
        <w:tc>
          <w:tcPr>
            <w:tcW w:w="1689" w:type="dxa"/>
            <w:vAlign w:val="center"/>
          </w:tcPr>
          <w:p w:rsidR="00547EE1" w:rsidRPr="0068647B" w:rsidRDefault="00547EE1" w:rsidP="00087C9B">
            <w:pPr>
              <w:spacing w:line="460" w:lineRule="exact"/>
              <w:jc w:val="center"/>
              <w:rPr>
                <w:sz w:val="26"/>
                <w:szCs w:val="26"/>
              </w:rPr>
            </w:pPr>
            <w:r w:rsidRPr="0068647B">
              <w:rPr>
                <w:rFonts w:hint="eastAsia"/>
                <w:sz w:val="26"/>
                <w:szCs w:val="26"/>
              </w:rPr>
              <w:t>參加日期</w:t>
            </w:r>
          </w:p>
        </w:tc>
        <w:tc>
          <w:tcPr>
            <w:tcW w:w="2697" w:type="dxa"/>
            <w:tcBorders>
              <w:right w:val="single" w:sz="8" w:space="0" w:color="auto"/>
            </w:tcBorders>
          </w:tcPr>
          <w:p w:rsidR="00547EE1" w:rsidRPr="0068647B" w:rsidRDefault="00547EE1" w:rsidP="00087C9B">
            <w:pPr>
              <w:spacing w:line="460" w:lineRule="exact"/>
              <w:rPr>
                <w:sz w:val="26"/>
                <w:szCs w:val="26"/>
              </w:rPr>
            </w:pPr>
            <w:r w:rsidRPr="0068647B">
              <w:rPr>
                <w:sz w:val="26"/>
                <w:szCs w:val="26"/>
              </w:rPr>
              <w:t xml:space="preserve">   </w:t>
            </w:r>
            <w:r w:rsidRPr="0068647B">
              <w:rPr>
                <w:rFonts w:hint="eastAsia"/>
                <w:sz w:val="26"/>
                <w:szCs w:val="26"/>
              </w:rPr>
              <w:t>年</w:t>
            </w:r>
            <w:r w:rsidRPr="0068647B">
              <w:rPr>
                <w:sz w:val="26"/>
                <w:szCs w:val="26"/>
              </w:rPr>
              <w:t xml:space="preserve">    </w:t>
            </w:r>
            <w:r w:rsidRPr="0068647B">
              <w:rPr>
                <w:rFonts w:hint="eastAsia"/>
                <w:sz w:val="26"/>
                <w:szCs w:val="26"/>
              </w:rPr>
              <w:t>月</w:t>
            </w:r>
            <w:r w:rsidRPr="0068647B">
              <w:rPr>
                <w:sz w:val="26"/>
                <w:szCs w:val="26"/>
              </w:rPr>
              <w:t xml:space="preserve">    </w:t>
            </w:r>
            <w:r w:rsidRPr="0068647B">
              <w:rPr>
                <w:rFonts w:hint="eastAsia"/>
                <w:sz w:val="26"/>
                <w:szCs w:val="26"/>
              </w:rPr>
              <w:t>日</w:t>
            </w:r>
          </w:p>
        </w:tc>
      </w:tr>
      <w:tr w:rsidR="00547EE1" w:rsidRPr="0068647B" w:rsidTr="00087C9B">
        <w:tc>
          <w:tcPr>
            <w:tcW w:w="1858" w:type="dxa"/>
            <w:tcBorders>
              <w:left w:val="single" w:sz="8" w:space="0" w:color="auto"/>
            </w:tcBorders>
            <w:vAlign w:val="center"/>
          </w:tcPr>
          <w:p w:rsidR="00547EE1" w:rsidRPr="0068647B" w:rsidRDefault="00547EE1" w:rsidP="00087C9B">
            <w:pPr>
              <w:spacing w:line="460" w:lineRule="exact"/>
              <w:jc w:val="center"/>
              <w:rPr>
                <w:sz w:val="26"/>
                <w:szCs w:val="26"/>
              </w:rPr>
            </w:pPr>
            <w:r w:rsidRPr="0068647B">
              <w:rPr>
                <w:rFonts w:hint="eastAsia"/>
                <w:sz w:val="26"/>
                <w:szCs w:val="26"/>
              </w:rPr>
              <w:t>參加時間</w:t>
            </w:r>
          </w:p>
        </w:tc>
        <w:tc>
          <w:tcPr>
            <w:tcW w:w="8487" w:type="dxa"/>
            <w:gridSpan w:val="3"/>
            <w:tcBorders>
              <w:right w:val="single" w:sz="8" w:space="0" w:color="auto"/>
            </w:tcBorders>
          </w:tcPr>
          <w:p w:rsidR="00547EE1" w:rsidRPr="0068647B" w:rsidRDefault="00547EE1" w:rsidP="00087C9B">
            <w:pPr>
              <w:spacing w:line="460" w:lineRule="exact"/>
              <w:rPr>
                <w:sz w:val="26"/>
                <w:szCs w:val="26"/>
              </w:rPr>
            </w:pPr>
            <w:r w:rsidRPr="0068647B">
              <w:rPr>
                <w:sz w:val="26"/>
                <w:szCs w:val="26"/>
              </w:rPr>
              <w:t xml:space="preserve">   </w:t>
            </w:r>
            <w:r w:rsidRPr="0068647B">
              <w:rPr>
                <w:rFonts w:ascii="新細明體" w:hAnsi="新細明體"/>
                <w:sz w:val="26"/>
                <w:szCs w:val="26"/>
              </w:rPr>
              <w:t xml:space="preserve"> </w:t>
            </w:r>
            <w:r w:rsidRPr="0068647B">
              <w:rPr>
                <w:rFonts w:ascii="新細明體" w:hAnsi="新細明體" w:hint="eastAsia"/>
                <w:sz w:val="26"/>
                <w:szCs w:val="26"/>
              </w:rPr>
              <w:t>：</w:t>
            </w:r>
            <w:r w:rsidRPr="0068647B">
              <w:rPr>
                <w:sz w:val="26"/>
                <w:szCs w:val="26"/>
              </w:rPr>
              <w:t xml:space="preserve">     </w:t>
            </w:r>
            <w:r w:rsidRPr="0068647B">
              <w:rPr>
                <w:rFonts w:ascii="新細明體" w:hAnsi="新細明體" w:hint="eastAsia"/>
                <w:sz w:val="26"/>
                <w:szCs w:val="26"/>
              </w:rPr>
              <w:t>～</w:t>
            </w:r>
            <w:r w:rsidRPr="0068647B">
              <w:rPr>
                <w:sz w:val="26"/>
                <w:szCs w:val="26"/>
              </w:rPr>
              <w:t xml:space="preserve">   </w:t>
            </w:r>
            <w:r w:rsidRPr="0068647B">
              <w:rPr>
                <w:rFonts w:ascii="新細明體" w:hAnsi="新細明體"/>
                <w:sz w:val="26"/>
                <w:szCs w:val="26"/>
              </w:rPr>
              <w:t xml:space="preserve">  </w:t>
            </w:r>
            <w:r w:rsidRPr="0068647B">
              <w:rPr>
                <w:rFonts w:ascii="新細明體" w:hAnsi="新細明體" w:hint="eastAsia"/>
                <w:sz w:val="26"/>
                <w:szCs w:val="26"/>
              </w:rPr>
              <w:t>：</w:t>
            </w:r>
            <w:r w:rsidRPr="0068647B">
              <w:rPr>
                <w:sz w:val="26"/>
                <w:szCs w:val="26"/>
              </w:rPr>
              <w:t xml:space="preserve">     </w:t>
            </w:r>
            <w:r w:rsidRPr="0068647B">
              <w:rPr>
                <w:rFonts w:hint="eastAsia"/>
                <w:sz w:val="26"/>
                <w:szCs w:val="26"/>
              </w:rPr>
              <w:t>（請寫上時間），共</w:t>
            </w:r>
            <w:r w:rsidRPr="0068647B">
              <w:rPr>
                <w:sz w:val="26"/>
                <w:szCs w:val="26"/>
              </w:rPr>
              <w:t xml:space="preserve">      </w:t>
            </w:r>
            <w:r w:rsidRPr="0068647B">
              <w:rPr>
                <w:rFonts w:hint="eastAsia"/>
                <w:sz w:val="26"/>
                <w:szCs w:val="26"/>
              </w:rPr>
              <w:t>小時</w:t>
            </w:r>
          </w:p>
        </w:tc>
      </w:tr>
      <w:tr w:rsidR="00547EE1" w:rsidRPr="0068647B" w:rsidTr="00087C9B">
        <w:tc>
          <w:tcPr>
            <w:tcW w:w="1858" w:type="dxa"/>
            <w:tcBorders>
              <w:left w:val="single" w:sz="8" w:space="0" w:color="auto"/>
            </w:tcBorders>
            <w:vAlign w:val="center"/>
          </w:tcPr>
          <w:p w:rsidR="00547EE1" w:rsidRPr="0068647B" w:rsidRDefault="00547EE1" w:rsidP="00087C9B">
            <w:pPr>
              <w:spacing w:line="460" w:lineRule="exact"/>
              <w:jc w:val="center"/>
              <w:rPr>
                <w:sz w:val="26"/>
                <w:szCs w:val="26"/>
              </w:rPr>
            </w:pPr>
            <w:r w:rsidRPr="0068647B">
              <w:rPr>
                <w:rFonts w:hint="eastAsia"/>
                <w:sz w:val="26"/>
                <w:szCs w:val="26"/>
              </w:rPr>
              <w:t>參加總人數</w:t>
            </w:r>
          </w:p>
        </w:tc>
        <w:tc>
          <w:tcPr>
            <w:tcW w:w="8487" w:type="dxa"/>
            <w:gridSpan w:val="3"/>
            <w:tcBorders>
              <w:right w:val="single" w:sz="8" w:space="0" w:color="auto"/>
            </w:tcBorders>
          </w:tcPr>
          <w:p w:rsidR="00547EE1" w:rsidRPr="008F2281" w:rsidRDefault="00547EE1" w:rsidP="00087C9B">
            <w:pPr>
              <w:spacing w:line="460" w:lineRule="exact"/>
            </w:pPr>
            <w:r w:rsidRPr="008F2281">
              <w:t xml:space="preserve">1. </w:t>
            </w:r>
            <w:r w:rsidRPr="008F2281">
              <w:rPr>
                <w:rFonts w:hint="eastAsia"/>
              </w:rPr>
              <w:t>老師：</w:t>
            </w:r>
            <w:r w:rsidRPr="008F2281">
              <w:t xml:space="preserve">     </w:t>
            </w:r>
            <w:r w:rsidRPr="008F2281">
              <w:rPr>
                <w:rFonts w:hint="eastAsia"/>
              </w:rPr>
              <w:t>人；</w:t>
            </w:r>
            <w:r w:rsidRPr="008F2281">
              <w:t>2.</w:t>
            </w:r>
            <w:r w:rsidRPr="008F2281">
              <w:rPr>
                <w:rFonts w:hint="eastAsia"/>
              </w:rPr>
              <w:t>學生：</w:t>
            </w:r>
            <w:r w:rsidRPr="008F2281">
              <w:t xml:space="preserve">     </w:t>
            </w:r>
            <w:r w:rsidRPr="008F2281">
              <w:rPr>
                <w:rFonts w:hint="eastAsia"/>
              </w:rPr>
              <w:t>人；</w:t>
            </w:r>
            <w:r w:rsidRPr="008F2281">
              <w:t>3.</w:t>
            </w:r>
            <w:r w:rsidRPr="008F2281">
              <w:rPr>
                <w:rFonts w:hint="eastAsia"/>
              </w:rPr>
              <w:t>學校職員或家長：</w:t>
            </w:r>
            <w:r w:rsidRPr="008F2281">
              <w:t xml:space="preserve">      </w:t>
            </w:r>
            <w:r w:rsidRPr="008F2281">
              <w:rPr>
                <w:rFonts w:hint="eastAsia"/>
              </w:rPr>
              <w:t>人。共</w:t>
            </w:r>
            <w:r w:rsidRPr="008F2281">
              <w:t xml:space="preserve">      </w:t>
            </w:r>
            <w:r w:rsidRPr="008F2281">
              <w:rPr>
                <w:rFonts w:hint="eastAsia"/>
              </w:rPr>
              <w:t>人</w:t>
            </w:r>
          </w:p>
          <w:p w:rsidR="00547EE1" w:rsidRPr="0068647B" w:rsidRDefault="00547EE1" w:rsidP="00087C9B">
            <w:pPr>
              <w:spacing w:line="460" w:lineRule="exact"/>
              <w:rPr>
                <w:sz w:val="26"/>
                <w:szCs w:val="26"/>
              </w:rPr>
            </w:pPr>
            <w:r w:rsidRPr="0068647B">
              <w:rPr>
                <w:b/>
              </w:rPr>
              <w:t>(</w:t>
            </w:r>
            <w:r w:rsidRPr="0068647B">
              <w:rPr>
                <w:rFonts w:hint="eastAsia"/>
                <w:b/>
              </w:rPr>
              <w:t>每一項目最低參加人數為</w:t>
            </w:r>
            <w:r w:rsidRPr="0068647B">
              <w:rPr>
                <w:b/>
              </w:rPr>
              <w:t>10</w:t>
            </w:r>
            <w:r w:rsidRPr="0068647B">
              <w:rPr>
                <w:rFonts w:hint="eastAsia"/>
                <w:b/>
              </w:rPr>
              <w:t>人</w:t>
            </w:r>
            <w:r w:rsidRPr="0068647B">
              <w:rPr>
                <w:b/>
              </w:rPr>
              <w:t>)</w:t>
            </w:r>
          </w:p>
        </w:tc>
      </w:tr>
      <w:tr w:rsidR="00547EE1" w:rsidRPr="0068647B" w:rsidTr="00087C9B">
        <w:trPr>
          <w:trHeight w:val="2874"/>
        </w:trPr>
        <w:tc>
          <w:tcPr>
            <w:tcW w:w="1858" w:type="dxa"/>
            <w:tcBorders>
              <w:left w:val="single" w:sz="8" w:space="0" w:color="auto"/>
            </w:tcBorders>
            <w:vAlign w:val="center"/>
          </w:tcPr>
          <w:p w:rsidR="00547EE1" w:rsidRPr="0068647B" w:rsidRDefault="00547EE1" w:rsidP="00087C9B">
            <w:pPr>
              <w:spacing w:line="460" w:lineRule="exact"/>
              <w:jc w:val="center"/>
              <w:rPr>
                <w:sz w:val="26"/>
                <w:szCs w:val="26"/>
              </w:rPr>
            </w:pPr>
            <w:r w:rsidRPr="0068647B">
              <w:rPr>
                <w:rFonts w:hint="eastAsia"/>
                <w:sz w:val="26"/>
                <w:szCs w:val="26"/>
              </w:rPr>
              <w:t>預約體驗課程</w:t>
            </w:r>
          </w:p>
        </w:tc>
        <w:tc>
          <w:tcPr>
            <w:tcW w:w="8487" w:type="dxa"/>
            <w:gridSpan w:val="3"/>
            <w:tcBorders>
              <w:right w:val="single" w:sz="8" w:space="0" w:color="auto"/>
            </w:tcBorders>
          </w:tcPr>
          <w:p w:rsidR="00547EE1" w:rsidRPr="008F2281" w:rsidRDefault="00547EE1" w:rsidP="00087C9B">
            <w:pPr>
              <w:spacing w:line="420" w:lineRule="exact"/>
            </w:pPr>
            <w:r w:rsidRPr="0068647B">
              <w:rPr>
                <w:rFonts w:hint="eastAsia"/>
                <w:spacing w:val="-4"/>
              </w:rPr>
              <w:t>□種子變吊飾，</w:t>
            </w:r>
            <w:r w:rsidRPr="0068647B">
              <w:rPr>
                <w:spacing w:val="-4"/>
                <w:u w:val="single"/>
              </w:rPr>
              <w:t xml:space="preserve">     </w:t>
            </w:r>
            <w:r w:rsidRPr="0068647B">
              <w:rPr>
                <w:rFonts w:hint="eastAsia"/>
                <w:spacing w:val="-4"/>
              </w:rPr>
              <w:t>年級</w:t>
            </w:r>
            <w:r w:rsidRPr="0068647B">
              <w:rPr>
                <w:spacing w:val="-4"/>
                <w:u w:val="single"/>
              </w:rPr>
              <w:t xml:space="preserve">    </w:t>
            </w:r>
            <w:r w:rsidRPr="0068647B">
              <w:rPr>
                <w:rFonts w:hint="eastAsia"/>
                <w:spacing w:val="-4"/>
              </w:rPr>
              <w:t>班，購買活動材料共</w:t>
            </w:r>
            <w:r w:rsidRPr="0068647B">
              <w:rPr>
                <w:spacing w:val="-4"/>
                <w:u w:val="single"/>
              </w:rPr>
              <w:t xml:space="preserve">     </w:t>
            </w:r>
            <w:r w:rsidRPr="0068647B">
              <w:rPr>
                <w:rFonts w:hint="eastAsia"/>
                <w:spacing w:val="-4"/>
              </w:rPr>
              <w:t>份</w:t>
            </w:r>
            <w:r w:rsidRPr="0068647B">
              <w:rPr>
                <w:rFonts w:hAnsi="新細明體" w:hint="eastAsia"/>
                <w:spacing w:val="-4"/>
              </w:rPr>
              <w:t>。</w:t>
            </w:r>
            <w:r w:rsidRPr="0068647B">
              <w:rPr>
                <w:spacing w:val="-6"/>
              </w:rPr>
              <w:t>1</w:t>
            </w:r>
            <w:r w:rsidRPr="0068647B">
              <w:rPr>
                <w:rFonts w:hAnsi="新細明體" w:hint="eastAsia"/>
                <w:spacing w:val="-6"/>
              </w:rPr>
              <w:t>份</w:t>
            </w:r>
            <w:r w:rsidRPr="0068647B">
              <w:rPr>
                <w:spacing w:val="-6"/>
              </w:rPr>
              <w:t>65</w:t>
            </w:r>
            <w:r w:rsidRPr="0068647B">
              <w:rPr>
                <w:rFonts w:hAnsi="新細明體" w:hint="eastAsia"/>
                <w:spacing w:val="-6"/>
              </w:rPr>
              <w:t>元</w:t>
            </w:r>
          </w:p>
          <w:p w:rsidR="00547EE1" w:rsidRPr="0068647B" w:rsidRDefault="00547EE1" w:rsidP="00087C9B">
            <w:pPr>
              <w:spacing w:line="420" w:lineRule="exact"/>
              <w:rPr>
                <w:spacing w:val="-6"/>
              </w:rPr>
            </w:pPr>
            <w:r w:rsidRPr="0068647B">
              <w:rPr>
                <w:rFonts w:hint="eastAsia"/>
                <w:spacing w:val="-4"/>
              </w:rPr>
              <w:t>□手創天眼軟陶吊飾</w:t>
            </w:r>
            <w:r w:rsidRPr="0068647B">
              <w:rPr>
                <w:spacing w:val="-4"/>
              </w:rPr>
              <w:t xml:space="preserve">      </w:t>
            </w:r>
            <w:r w:rsidRPr="0068647B">
              <w:rPr>
                <w:rFonts w:hint="eastAsia"/>
                <w:spacing w:val="-4"/>
              </w:rPr>
              <w:t>年級</w:t>
            </w:r>
            <w:r w:rsidRPr="0068647B">
              <w:rPr>
                <w:spacing w:val="-4"/>
              </w:rPr>
              <w:t xml:space="preserve">    </w:t>
            </w:r>
            <w:r w:rsidRPr="0068647B">
              <w:rPr>
                <w:rFonts w:hint="eastAsia"/>
                <w:spacing w:val="-4"/>
              </w:rPr>
              <w:t>班，購買活動材料共</w:t>
            </w:r>
            <w:r w:rsidRPr="0068647B">
              <w:rPr>
                <w:spacing w:val="-4"/>
              </w:rPr>
              <w:t xml:space="preserve">     </w:t>
            </w:r>
            <w:r w:rsidRPr="0068647B">
              <w:rPr>
                <w:rFonts w:hint="eastAsia"/>
                <w:spacing w:val="-4"/>
              </w:rPr>
              <w:t>份。</w:t>
            </w:r>
            <w:r w:rsidRPr="0068647B">
              <w:rPr>
                <w:spacing w:val="-6"/>
              </w:rPr>
              <w:t>1</w:t>
            </w:r>
            <w:r w:rsidRPr="0068647B">
              <w:rPr>
                <w:rFonts w:hAnsi="新細明體" w:hint="eastAsia"/>
                <w:spacing w:val="-6"/>
              </w:rPr>
              <w:t>份</w:t>
            </w:r>
            <w:r w:rsidRPr="0068647B">
              <w:rPr>
                <w:spacing w:val="-6"/>
              </w:rPr>
              <w:t>65</w:t>
            </w:r>
            <w:r w:rsidRPr="0068647B">
              <w:rPr>
                <w:rFonts w:hAnsi="新細明體" w:hint="eastAsia"/>
                <w:spacing w:val="-6"/>
              </w:rPr>
              <w:t>元</w:t>
            </w:r>
          </w:p>
          <w:p w:rsidR="00547EE1" w:rsidRPr="0068647B" w:rsidRDefault="00547EE1" w:rsidP="00087C9B">
            <w:pPr>
              <w:spacing w:line="420" w:lineRule="exact"/>
              <w:rPr>
                <w:spacing w:val="-6"/>
              </w:rPr>
            </w:pPr>
            <w:r w:rsidRPr="0068647B">
              <w:rPr>
                <w:rFonts w:hint="eastAsia"/>
                <w:spacing w:val="-4"/>
              </w:rPr>
              <w:t>□創意拼拼豆豆</w:t>
            </w:r>
            <w:r w:rsidRPr="0068647B">
              <w:rPr>
                <w:spacing w:val="-4"/>
              </w:rPr>
              <w:t xml:space="preserve">      </w:t>
            </w:r>
            <w:r w:rsidRPr="0068647B">
              <w:rPr>
                <w:rFonts w:hint="eastAsia"/>
                <w:spacing w:val="-4"/>
              </w:rPr>
              <w:t>年級</w:t>
            </w:r>
            <w:r w:rsidRPr="0068647B">
              <w:rPr>
                <w:spacing w:val="-4"/>
              </w:rPr>
              <w:t xml:space="preserve">    </w:t>
            </w:r>
            <w:r w:rsidRPr="0068647B">
              <w:rPr>
                <w:rFonts w:hint="eastAsia"/>
                <w:spacing w:val="-4"/>
              </w:rPr>
              <w:t>班，購買活動材料共</w:t>
            </w:r>
            <w:r w:rsidRPr="0068647B">
              <w:rPr>
                <w:spacing w:val="-4"/>
              </w:rPr>
              <w:t xml:space="preserve">     </w:t>
            </w:r>
            <w:r w:rsidRPr="0068647B">
              <w:rPr>
                <w:rFonts w:hint="eastAsia"/>
                <w:spacing w:val="-4"/>
              </w:rPr>
              <w:t>份。</w:t>
            </w:r>
            <w:r w:rsidRPr="0068647B">
              <w:rPr>
                <w:spacing w:val="-6"/>
              </w:rPr>
              <w:t>1</w:t>
            </w:r>
            <w:r w:rsidRPr="0068647B">
              <w:rPr>
                <w:rFonts w:hAnsi="新細明體" w:hint="eastAsia"/>
                <w:spacing w:val="-6"/>
              </w:rPr>
              <w:t>份</w:t>
            </w:r>
            <w:r w:rsidRPr="0068647B">
              <w:rPr>
                <w:spacing w:val="-6"/>
              </w:rPr>
              <w:t>65</w:t>
            </w:r>
            <w:r w:rsidRPr="0068647B">
              <w:rPr>
                <w:rFonts w:hAnsi="新細明體" w:hint="eastAsia"/>
                <w:spacing w:val="-6"/>
              </w:rPr>
              <w:t>元</w:t>
            </w:r>
          </w:p>
          <w:p w:rsidR="00547EE1" w:rsidRPr="0068647B" w:rsidRDefault="00547EE1" w:rsidP="00087C9B">
            <w:pPr>
              <w:spacing w:line="420" w:lineRule="exact"/>
              <w:rPr>
                <w:spacing w:val="-6"/>
              </w:rPr>
            </w:pPr>
            <w:r w:rsidRPr="0068647B">
              <w:rPr>
                <w:rFonts w:hint="eastAsia"/>
                <w:spacing w:val="-4"/>
              </w:rPr>
              <w:t>□巧妙的月桃編織</w:t>
            </w:r>
            <w:r w:rsidRPr="0068647B">
              <w:rPr>
                <w:spacing w:val="-4"/>
              </w:rPr>
              <w:t xml:space="preserve">      </w:t>
            </w:r>
            <w:r w:rsidRPr="0068647B">
              <w:rPr>
                <w:rFonts w:hint="eastAsia"/>
                <w:spacing w:val="-4"/>
              </w:rPr>
              <w:t>年級</w:t>
            </w:r>
            <w:r w:rsidRPr="0068647B">
              <w:rPr>
                <w:spacing w:val="-4"/>
              </w:rPr>
              <w:t xml:space="preserve">    </w:t>
            </w:r>
            <w:r w:rsidRPr="0068647B">
              <w:rPr>
                <w:rFonts w:hint="eastAsia"/>
                <w:spacing w:val="-4"/>
              </w:rPr>
              <w:t>班，購買活動材料共</w:t>
            </w:r>
            <w:r w:rsidRPr="0068647B">
              <w:rPr>
                <w:spacing w:val="-4"/>
              </w:rPr>
              <w:t xml:space="preserve">     </w:t>
            </w:r>
            <w:r w:rsidRPr="0068647B">
              <w:rPr>
                <w:rFonts w:hint="eastAsia"/>
                <w:spacing w:val="-4"/>
              </w:rPr>
              <w:t>份。</w:t>
            </w:r>
            <w:r w:rsidRPr="0068647B">
              <w:rPr>
                <w:spacing w:val="-6"/>
              </w:rPr>
              <w:t>1</w:t>
            </w:r>
            <w:r w:rsidRPr="0068647B">
              <w:rPr>
                <w:rFonts w:hAnsi="新細明體" w:hint="eastAsia"/>
                <w:spacing w:val="-6"/>
              </w:rPr>
              <w:t>份</w:t>
            </w:r>
            <w:r w:rsidRPr="0068647B">
              <w:rPr>
                <w:spacing w:val="-6"/>
              </w:rPr>
              <w:t>95</w:t>
            </w:r>
            <w:r w:rsidRPr="0068647B">
              <w:rPr>
                <w:rFonts w:hAnsi="新細明體" w:hint="eastAsia"/>
                <w:spacing w:val="-6"/>
              </w:rPr>
              <w:t>元</w:t>
            </w:r>
          </w:p>
          <w:p w:rsidR="00547EE1" w:rsidRPr="008F2281" w:rsidRDefault="00547EE1" w:rsidP="00087C9B">
            <w:pPr>
              <w:spacing w:line="420" w:lineRule="exact"/>
            </w:pPr>
            <w:r w:rsidRPr="0068647B">
              <w:rPr>
                <w:rFonts w:hint="eastAsia"/>
                <w:spacing w:val="-4"/>
              </w:rPr>
              <w:t>□葉打葉美麗</w:t>
            </w:r>
            <w:r w:rsidRPr="0068647B">
              <w:rPr>
                <w:spacing w:val="-4"/>
              </w:rPr>
              <w:t xml:space="preserve">      </w:t>
            </w:r>
            <w:r w:rsidRPr="0068647B">
              <w:rPr>
                <w:rFonts w:hint="eastAsia"/>
                <w:spacing w:val="-4"/>
              </w:rPr>
              <w:t>年級</w:t>
            </w:r>
            <w:r w:rsidRPr="0068647B">
              <w:rPr>
                <w:spacing w:val="-4"/>
              </w:rPr>
              <w:t xml:space="preserve">    </w:t>
            </w:r>
            <w:r w:rsidRPr="0068647B">
              <w:rPr>
                <w:rFonts w:hint="eastAsia"/>
                <w:spacing w:val="-4"/>
              </w:rPr>
              <w:t>班，購買活動材料共</w:t>
            </w:r>
            <w:r w:rsidRPr="0068647B">
              <w:rPr>
                <w:spacing w:val="-4"/>
              </w:rPr>
              <w:t xml:space="preserve">     </w:t>
            </w:r>
            <w:r w:rsidRPr="0068647B">
              <w:rPr>
                <w:rFonts w:hint="eastAsia"/>
                <w:spacing w:val="-4"/>
              </w:rPr>
              <w:t>份。</w:t>
            </w:r>
            <w:r w:rsidRPr="0068647B">
              <w:rPr>
                <w:spacing w:val="-6"/>
              </w:rPr>
              <w:t>1</w:t>
            </w:r>
            <w:r w:rsidRPr="0068647B">
              <w:rPr>
                <w:rFonts w:hAnsi="新細明體" w:hint="eastAsia"/>
                <w:spacing w:val="-6"/>
              </w:rPr>
              <w:t>份</w:t>
            </w:r>
            <w:r w:rsidRPr="0068647B">
              <w:rPr>
                <w:spacing w:val="-6"/>
              </w:rPr>
              <w:t>95</w:t>
            </w:r>
            <w:r w:rsidRPr="0068647B">
              <w:rPr>
                <w:rFonts w:hAnsi="新細明體" w:hint="eastAsia"/>
                <w:spacing w:val="-6"/>
              </w:rPr>
              <w:t>元</w:t>
            </w:r>
          </w:p>
          <w:p w:rsidR="00547EE1" w:rsidRPr="008F2281" w:rsidRDefault="00547EE1" w:rsidP="00087C9B">
            <w:pPr>
              <w:spacing w:line="420" w:lineRule="exact"/>
            </w:pPr>
            <w:r w:rsidRPr="0068647B">
              <w:rPr>
                <w:rFonts w:hint="eastAsia"/>
                <w:spacing w:val="-4"/>
              </w:rPr>
              <w:t>□拓印樹葉手提袋</w:t>
            </w:r>
            <w:r w:rsidRPr="0068647B">
              <w:rPr>
                <w:spacing w:val="-4"/>
              </w:rPr>
              <w:t xml:space="preserve">      </w:t>
            </w:r>
            <w:r w:rsidRPr="0068647B">
              <w:rPr>
                <w:rFonts w:hint="eastAsia"/>
                <w:spacing w:val="-4"/>
              </w:rPr>
              <w:t>年級</w:t>
            </w:r>
            <w:r w:rsidRPr="0068647B">
              <w:rPr>
                <w:spacing w:val="-4"/>
              </w:rPr>
              <w:t xml:space="preserve">    </w:t>
            </w:r>
            <w:r w:rsidRPr="0068647B">
              <w:rPr>
                <w:rFonts w:hint="eastAsia"/>
                <w:spacing w:val="-4"/>
              </w:rPr>
              <w:t>班，購買活動材料共</w:t>
            </w:r>
            <w:r w:rsidRPr="0068647B">
              <w:rPr>
                <w:spacing w:val="-4"/>
              </w:rPr>
              <w:t xml:space="preserve">     </w:t>
            </w:r>
            <w:r w:rsidRPr="0068647B">
              <w:rPr>
                <w:rFonts w:hint="eastAsia"/>
                <w:spacing w:val="-4"/>
              </w:rPr>
              <w:t>份。</w:t>
            </w:r>
            <w:r w:rsidRPr="0068647B">
              <w:rPr>
                <w:spacing w:val="-6"/>
              </w:rPr>
              <w:t>1</w:t>
            </w:r>
            <w:r w:rsidRPr="0068647B">
              <w:rPr>
                <w:rFonts w:hAnsi="新細明體" w:hint="eastAsia"/>
                <w:spacing w:val="-6"/>
              </w:rPr>
              <w:t>份</w:t>
            </w:r>
            <w:r w:rsidRPr="0068647B">
              <w:rPr>
                <w:spacing w:val="-6"/>
              </w:rPr>
              <w:t>95</w:t>
            </w:r>
            <w:r w:rsidRPr="0068647B">
              <w:rPr>
                <w:rFonts w:hAnsi="新細明體" w:hint="eastAsia"/>
                <w:spacing w:val="-6"/>
              </w:rPr>
              <w:t>元</w:t>
            </w:r>
          </w:p>
          <w:p w:rsidR="00547EE1" w:rsidRPr="0068647B" w:rsidRDefault="00547EE1" w:rsidP="00087C9B">
            <w:pPr>
              <w:spacing w:line="420" w:lineRule="exact"/>
              <w:rPr>
                <w:rFonts w:hAnsi="新細明體"/>
                <w:spacing w:val="-6"/>
              </w:rPr>
            </w:pPr>
            <w:r w:rsidRPr="0068647B">
              <w:rPr>
                <w:rFonts w:hint="eastAsia"/>
                <w:spacing w:val="-4"/>
              </w:rPr>
              <w:t>□手作葉脈化石</w:t>
            </w:r>
            <w:r w:rsidRPr="0068647B">
              <w:rPr>
                <w:spacing w:val="-4"/>
              </w:rPr>
              <w:t xml:space="preserve">      </w:t>
            </w:r>
            <w:r w:rsidRPr="0068647B">
              <w:rPr>
                <w:rFonts w:hint="eastAsia"/>
                <w:spacing w:val="-4"/>
              </w:rPr>
              <w:t>年級</w:t>
            </w:r>
            <w:r w:rsidRPr="0068647B">
              <w:rPr>
                <w:spacing w:val="-4"/>
              </w:rPr>
              <w:t xml:space="preserve">    </w:t>
            </w:r>
            <w:r w:rsidRPr="0068647B">
              <w:rPr>
                <w:rFonts w:hint="eastAsia"/>
                <w:spacing w:val="-4"/>
              </w:rPr>
              <w:t>班，購買活動材料共</w:t>
            </w:r>
            <w:r w:rsidRPr="0068647B">
              <w:rPr>
                <w:spacing w:val="-4"/>
              </w:rPr>
              <w:t xml:space="preserve">     </w:t>
            </w:r>
            <w:r w:rsidRPr="0068647B">
              <w:rPr>
                <w:rFonts w:hint="eastAsia"/>
                <w:spacing w:val="-4"/>
              </w:rPr>
              <w:t>份。</w:t>
            </w:r>
            <w:r w:rsidRPr="0068647B">
              <w:rPr>
                <w:spacing w:val="-6"/>
              </w:rPr>
              <w:t>1</w:t>
            </w:r>
            <w:r w:rsidRPr="0068647B">
              <w:rPr>
                <w:rFonts w:hAnsi="新細明體" w:hint="eastAsia"/>
                <w:spacing w:val="-6"/>
              </w:rPr>
              <w:t>份</w:t>
            </w:r>
            <w:r w:rsidRPr="0068647B">
              <w:rPr>
                <w:spacing w:val="-6"/>
              </w:rPr>
              <w:t>95</w:t>
            </w:r>
            <w:r w:rsidRPr="0068647B">
              <w:rPr>
                <w:rFonts w:hAnsi="新細明體" w:hint="eastAsia"/>
                <w:spacing w:val="-6"/>
              </w:rPr>
              <w:t>元</w:t>
            </w:r>
          </w:p>
          <w:p w:rsidR="00547EE1" w:rsidRPr="0068647B" w:rsidRDefault="00547EE1" w:rsidP="00087C9B">
            <w:pPr>
              <w:spacing w:line="420" w:lineRule="exact"/>
              <w:rPr>
                <w:rFonts w:hAnsi="新細明體"/>
                <w:spacing w:val="-6"/>
              </w:rPr>
            </w:pPr>
            <w:r w:rsidRPr="0068647B">
              <w:rPr>
                <w:rFonts w:hint="eastAsia"/>
                <w:spacing w:val="-4"/>
              </w:rPr>
              <w:t>□天然手工皂</w:t>
            </w:r>
            <w:r w:rsidRPr="0068647B">
              <w:rPr>
                <w:color w:val="FF0000"/>
                <w:spacing w:val="-4"/>
                <w:sz w:val="18"/>
                <w:szCs w:val="18"/>
              </w:rPr>
              <w:t>(</w:t>
            </w:r>
            <w:r w:rsidRPr="0068647B">
              <w:rPr>
                <w:rFonts w:hint="eastAsia"/>
                <w:color w:val="FF0000"/>
                <w:spacing w:val="-4"/>
                <w:sz w:val="18"/>
                <w:szCs w:val="18"/>
              </w:rPr>
              <w:t>本項需於二週前預約</w:t>
            </w:r>
            <w:r w:rsidRPr="0068647B">
              <w:rPr>
                <w:color w:val="FF0000"/>
                <w:spacing w:val="-4"/>
                <w:sz w:val="18"/>
                <w:szCs w:val="18"/>
              </w:rPr>
              <w:t>)</w:t>
            </w:r>
            <w:r w:rsidRPr="0068647B">
              <w:rPr>
                <w:color w:val="FF0000"/>
                <w:spacing w:val="-4"/>
              </w:rPr>
              <w:t xml:space="preserve"> </w:t>
            </w:r>
            <w:r w:rsidRPr="0068647B">
              <w:rPr>
                <w:spacing w:val="-4"/>
              </w:rPr>
              <w:t xml:space="preserve">  </w:t>
            </w:r>
            <w:r w:rsidRPr="0068647B">
              <w:rPr>
                <w:rFonts w:hint="eastAsia"/>
                <w:spacing w:val="-4"/>
              </w:rPr>
              <w:t>年級</w:t>
            </w:r>
            <w:r w:rsidRPr="0068647B">
              <w:rPr>
                <w:spacing w:val="-4"/>
              </w:rPr>
              <w:t xml:space="preserve">   </w:t>
            </w:r>
            <w:r w:rsidRPr="0068647B">
              <w:rPr>
                <w:rFonts w:hint="eastAsia"/>
                <w:spacing w:val="-4"/>
              </w:rPr>
              <w:t>班，購買活動材料共</w:t>
            </w:r>
            <w:r w:rsidRPr="0068647B">
              <w:rPr>
                <w:spacing w:val="-4"/>
              </w:rPr>
              <w:t xml:space="preserve">    </w:t>
            </w:r>
            <w:r w:rsidRPr="0068647B">
              <w:rPr>
                <w:rFonts w:hint="eastAsia"/>
                <w:spacing w:val="-4"/>
              </w:rPr>
              <w:t>份。</w:t>
            </w:r>
            <w:r w:rsidRPr="0068647B">
              <w:rPr>
                <w:spacing w:val="-6"/>
              </w:rPr>
              <w:t>1</w:t>
            </w:r>
            <w:r w:rsidRPr="0068647B">
              <w:rPr>
                <w:rFonts w:hAnsi="新細明體" w:hint="eastAsia"/>
                <w:spacing w:val="-6"/>
              </w:rPr>
              <w:t>份</w:t>
            </w:r>
            <w:r w:rsidRPr="0068647B">
              <w:rPr>
                <w:spacing w:val="-6"/>
              </w:rPr>
              <w:t>95</w:t>
            </w:r>
            <w:r w:rsidRPr="0068647B">
              <w:rPr>
                <w:rFonts w:hAnsi="新細明體" w:hint="eastAsia"/>
                <w:spacing w:val="-6"/>
              </w:rPr>
              <w:t>元</w:t>
            </w:r>
          </w:p>
          <w:p w:rsidR="00547EE1" w:rsidRPr="0068647B" w:rsidRDefault="00547EE1" w:rsidP="00087C9B">
            <w:pPr>
              <w:spacing w:line="440" w:lineRule="exact"/>
              <w:jc w:val="both"/>
              <w:rPr>
                <w:b/>
                <w:sz w:val="26"/>
                <w:szCs w:val="26"/>
                <w:u w:val="single"/>
              </w:rPr>
            </w:pPr>
            <w:r w:rsidRPr="0068647B">
              <w:rPr>
                <w:rFonts w:hint="eastAsia"/>
                <w:b/>
                <w:spacing w:val="-4"/>
                <w:u w:val="single"/>
              </w:rPr>
              <w:t>※本活動費用均含材料費與卑南文化公園展示廳優惠門票</w:t>
            </w:r>
            <w:r w:rsidRPr="0068647B">
              <w:rPr>
                <w:b/>
                <w:spacing w:val="-4"/>
                <w:u w:val="single"/>
              </w:rPr>
              <w:t>15</w:t>
            </w:r>
            <w:r w:rsidRPr="0068647B">
              <w:rPr>
                <w:rFonts w:hint="eastAsia"/>
                <w:b/>
                <w:spacing w:val="-4"/>
                <w:u w:val="single"/>
              </w:rPr>
              <w:t>元。</w:t>
            </w:r>
          </w:p>
        </w:tc>
      </w:tr>
      <w:tr w:rsidR="00547EE1" w:rsidRPr="0068647B" w:rsidTr="00087C9B">
        <w:trPr>
          <w:trHeight w:val="1449"/>
        </w:trPr>
        <w:tc>
          <w:tcPr>
            <w:tcW w:w="1858" w:type="dxa"/>
            <w:tcBorders>
              <w:left w:val="single" w:sz="8" w:space="0" w:color="auto"/>
              <w:bottom w:val="single" w:sz="8" w:space="0" w:color="auto"/>
            </w:tcBorders>
            <w:vAlign w:val="center"/>
          </w:tcPr>
          <w:p w:rsidR="00547EE1" w:rsidRPr="0068647B" w:rsidRDefault="00547EE1" w:rsidP="00087C9B">
            <w:pPr>
              <w:spacing w:line="460" w:lineRule="exact"/>
              <w:jc w:val="center"/>
              <w:rPr>
                <w:sz w:val="26"/>
                <w:szCs w:val="26"/>
              </w:rPr>
            </w:pPr>
            <w:r w:rsidRPr="0068647B">
              <w:rPr>
                <w:rFonts w:hint="eastAsia"/>
                <w:sz w:val="26"/>
                <w:szCs w:val="26"/>
              </w:rPr>
              <w:t>配合事項</w:t>
            </w:r>
          </w:p>
        </w:tc>
        <w:tc>
          <w:tcPr>
            <w:tcW w:w="8487" w:type="dxa"/>
            <w:gridSpan w:val="3"/>
            <w:tcBorders>
              <w:bottom w:val="single" w:sz="8" w:space="0" w:color="auto"/>
              <w:right w:val="single" w:sz="8" w:space="0" w:color="auto"/>
            </w:tcBorders>
          </w:tcPr>
          <w:p w:rsidR="00547EE1" w:rsidRPr="0068647B" w:rsidRDefault="00547EE1" w:rsidP="00087C9B">
            <w:pPr>
              <w:spacing w:line="460" w:lineRule="exact"/>
              <w:rPr>
                <w:sz w:val="26"/>
                <w:szCs w:val="26"/>
              </w:rPr>
            </w:pPr>
            <w:r w:rsidRPr="0068647B">
              <w:rPr>
                <w:sz w:val="26"/>
                <w:szCs w:val="26"/>
              </w:rPr>
              <w:t>1.</w:t>
            </w:r>
            <w:r w:rsidRPr="0068647B">
              <w:rPr>
                <w:rFonts w:hint="eastAsia"/>
                <w:sz w:val="26"/>
                <w:szCs w:val="26"/>
              </w:rPr>
              <w:t>參加體驗活動課程酌收活動材料費。</w:t>
            </w:r>
          </w:p>
          <w:p w:rsidR="00547EE1" w:rsidRPr="0068647B" w:rsidRDefault="00547EE1" w:rsidP="00547EE1">
            <w:pPr>
              <w:spacing w:line="460" w:lineRule="exact"/>
              <w:ind w:left="31680" w:hangingChars="73" w:firstLine="31680"/>
              <w:rPr>
                <w:sz w:val="26"/>
                <w:szCs w:val="26"/>
              </w:rPr>
            </w:pPr>
            <w:r w:rsidRPr="0068647B">
              <w:rPr>
                <w:sz w:val="26"/>
                <w:szCs w:val="26"/>
              </w:rPr>
              <w:t>2.</w:t>
            </w:r>
            <w:r w:rsidRPr="0068647B">
              <w:rPr>
                <w:rFonts w:hint="eastAsia"/>
                <w:sz w:val="26"/>
                <w:szCs w:val="26"/>
              </w:rPr>
              <w:t>每一體驗活動課程，人數請勿超過</w:t>
            </w:r>
            <w:r w:rsidRPr="0068647B">
              <w:rPr>
                <w:sz w:val="26"/>
                <w:szCs w:val="26"/>
              </w:rPr>
              <w:t>30</w:t>
            </w:r>
            <w:r w:rsidRPr="0068647B">
              <w:rPr>
                <w:rFonts w:hint="eastAsia"/>
                <w:sz w:val="26"/>
                <w:szCs w:val="26"/>
              </w:rPr>
              <w:t>人為宜。若超過</w:t>
            </w:r>
            <w:r w:rsidRPr="0068647B">
              <w:rPr>
                <w:sz w:val="26"/>
                <w:szCs w:val="26"/>
              </w:rPr>
              <w:t>30</w:t>
            </w:r>
            <w:r w:rsidRPr="0068647B">
              <w:rPr>
                <w:rFonts w:hint="eastAsia"/>
                <w:sz w:val="26"/>
                <w:szCs w:val="26"/>
              </w:rPr>
              <w:t>人則須分組，或參加不同的</w:t>
            </w:r>
            <w:r w:rsidRPr="0068647B">
              <w:rPr>
                <w:sz w:val="26"/>
                <w:szCs w:val="26"/>
              </w:rPr>
              <w:t>DIY</w:t>
            </w:r>
            <w:r w:rsidRPr="0068647B">
              <w:rPr>
                <w:rFonts w:hint="eastAsia"/>
                <w:sz w:val="26"/>
                <w:szCs w:val="26"/>
              </w:rPr>
              <w:t>體驗課程。</w:t>
            </w:r>
          </w:p>
        </w:tc>
      </w:tr>
    </w:tbl>
    <w:p w:rsidR="00547EE1" w:rsidRPr="006325FB" w:rsidRDefault="00547EE1" w:rsidP="00547EE1">
      <w:pPr>
        <w:ind w:firstLineChars="250" w:firstLine="31680"/>
        <w:rPr>
          <w:rFonts w:ascii="Verdana" w:hAnsi="Verdana"/>
        </w:rPr>
      </w:pPr>
    </w:p>
    <w:p w:rsidR="00547EE1" w:rsidRPr="00087C9B" w:rsidRDefault="00547EE1"/>
    <w:sectPr w:rsidR="00547EE1" w:rsidRPr="00087C9B" w:rsidSect="00A4607B">
      <w:pgSz w:w="11906" w:h="16838"/>
      <w:pgMar w:top="680" w:right="907" w:bottom="680"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EE1" w:rsidRDefault="00547EE1" w:rsidP="00794143">
      <w:r>
        <w:separator/>
      </w:r>
    </w:p>
  </w:endnote>
  <w:endnote w:type="continuationSeparator" w:id="0">
    <w:p w:rsidR="00547EE1" w:rsidRDefault="00547EE1" w:rsidP="00794143">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EE1" w:rsidRDefault="00547EE1" w:rsidP="00794143">
      <w:r>
        <w:separator/>
      </w:r>
    </w:p>
  </w:footnote>
  <w:footnote w:type="continuationSeparator" w:id="0">
    <w:p w:rsidR="00547EE1" w:rsidRDefault="00547EE1" w:rsidP="007941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364FB"/>
    <w:multiLevelType w:val="hybridMultilevel"/>
    <w:tmpl w:val="7F3ECB74"/>
    <w:lvl w:ilvl="0" w:tplc="6DF60D9C">
      <w:start w:val="3"/>
      <w:numFmt w:val="bullet"/>
      <w:lvlText w:val="＊"/>
      <w:lvlJc w:val="left"/>
      <w:pPr>
        <w:tabs>
          <w:tab w:val="num" w:pos="1480"/>
        </w:tabs>
        <w:ind w:left="1480" w:hanging="360"/>
      </w:pPr>
      <w:rPr>
        <w:rFonts w:ascii="新細明體" w:eastAsia="新細明體" w:hAnsi="新細明體" w:hint="eastAsia"/>
      </w:rPr>
    </w:lvl>
    <w:lvl w:ilvl="1" w:tplc="04090003" w:tentative="1">
      <w:start w:val="1"/>
      <w:numFmt w:val="bullet"/>
      <w:lvlText w:val=""/>
      <w:lvlJc w:val="left"/>
      <w:pPr>
        <w:tabs>
          <w:tab w:val="num" w:pos="2080"/>
        </w:tabs>
        <w:ind w:left="2080" w:hanging="480"/>
      </w:pPr>
      <w:rPr>
        <w:rFonts w:ascii="Wingdings" w:hAnsi="Wingdings" w:hint="default"/>
      </w:rPr>
    </w:lvl>
    <w:lvl w:ilvl="2" w:tplc="04090005" w:tentative="1">
      <w:start w:val="1"/>
      <w:numFmt w:val="bullet"/>
      <w:lvlText w:val=""/>
      <w:lvlJc w:val="left"/>
      <w:pPr>
        <w:tabs>
          <w:tab w:val="num" w:pos="2560"/>
        </w:tabs>
        <w:ind w:left="2560" w:hanging="480"/>
      </w:pPr>
      <w:rPr>
        <w:rFonts w:ascii="Wingdings" w:hAnsi="Wingdings" w:hint="default"/>
      </w:rPr>
    </w:lvl>
    <w:lvl w:ilvl="3" w:tplc="04090001" w:tentative="1">
      <w:start w:val="1"/>
      <w:numFmt w:val="bullet"/>
      <w:lvlText w:val=""/>
      <w:lvlJc w:val="left"/>
      <w:pPr>
        <w:tabs>
          <w:tab w:val="num" w:pos="3040"/>
        </w:tabs>
        <w:ind w:left="3040" w:hanging="480"/>
      </w:pPr>
      <w:rPr>
        <w:rFonts w:ascii="Wingdings" w:hAnsi="Wingdings" w:hint="default"/>
      </w:rPr>
    </w:lvl>
    <w:lvl w:ilvl="4" w:tplc="04090003" w:tentative="1">
      <w:start w:val="1"/>
      <w:numFmt w:val="bullet"/>
      <w:lvlText w:val=""/>
      <w:lvlJc w:val="left"/>
      <w:pPr>
        <w:tabs>
          <w:tab w:val="num" w:pos="3520"/>
        </w:tabs>
        <w:ind w:left="3520" w:hanging="480"/>
      </w:pPr>
      <w:rPr>
        <w:rFonts w:ascii="Wingdings" w:hAnsi="Wingdings" w:hint="default"/>
      </w:rPr>
    </w:lvl>
    <w:lvl w:ilvl="5" w:tplc="04090005" w:tentative="1">
      <w:start w:val="1"/>
      <w:numFmt w:val="bullet"/>
      <w:lvlText w:val=""/>
      <w:lvlJc w:val="left"/>
      <w:pPr>
        <w:tabs>
          <w:tab w:val="num" w:pos="4000"/>
        </w:tabs>
        <w:ind w:left="4000" w:hanging="480"/>
      </w:pPr>
      <w:rPr>
        <w:rFonts w:ascii="Wingdings" w:hAnsi="Wingdings" w:hint="default"/>
      </w:rPr>
    </w:lvl>
    <w:lvl w:ilvl="6" w:tplc="04090001" w:tentative="1">
      <w:start w:val="1"/>
      <w:numFmt w:val="bullet"/>
      <w:lvlText w:val=""/>
      <w:lvlJc w:val="left"/>
      <w:pPr>
        <w:tabs>
          <w:tab w:val="num" w:pos="4480"/>
        </w:tabs>
        <w:ind w:left="4480" w:hanging="480"/>
      </w:pPr>
      <w:rPr>
        <w:rFonts w:ascii="Wingdings" w:hAnsi="Wingdings" w:hint="default"/>
      </w:rPr>
    </w:lvl>
    <w:lvl w:ilvl="7" w:tplc="04090003" w:tentative="1">
      <w:start w:val="1"/>
      <w:numFmt w:val="bullet"/>
      <w:lvlText w:val=""/>
      <w:lvlJc w:val="left"/>
      <w:pPr>
        <w:tabs>
          <w:tab w:val="num" w:pos="4960"/>
        </w:tabs>
        <w:ind w:left="4960" w:hanging="480"/>
      </w:pPr>
      <w:rPr>
        <w:rFonts w:ascii="Wingdings" w:hAnsi="Wingdings" w:hint="default"/>
      </w:rPr>
    </w:lvl>
    <w:lvl w:ilvl="8" w:tplc="04090005" w:tentative="1">
      <w:start w:val="1"/>
      <w:numFmt w:val="bullet"/>
      <w:lvlText w:val=""/>
      <w:lvlJc w:val="left"/>
      <w:pPr>
        <w:tabs>
          <w:tab w:val="num" w:pos="5440"/>
        </w:tabs>
        <w:ind w:left="5440" w:hanging="480"/>
      </w:pPr>
      <w:rPr>
        <w:rFonts w:ascii="Wingdings" w:hAnsi="Wingdings" w:hint="default"/>
      </w:rPr>
    </w:lvl>
  </w:abstractNum>
  <w:abstractNum w:abstractNumId="1">
    <w:nsid w:val="2D5857D1"/>
    <w:multiLevelType w:val="hybridMultilevel"/>
    <w:tmpl w:val="E42E3B2E"/>
    <w:lvl w:ilvl="0" w:tplc="0664885A">
      <w:start w:val="1"/>
      <w:numFmt w:val="taiwaneseCountingThousand"/>
      <w:lvlText w:val="(%1)"/>
      <w:lvlJc w:val="left"/>
      <w:pPr>
        <w:tabs>
          <w:tab w:val="num" w:pos="982"/>
        </w:tabs>
        <w:ind w:left="982" w:hanging="480"/>
      </w:pPr>
      <w:rPr>
        <w:rFonts w:cs="Times New Roman" w:hint="eastAsia"/>
        <w:b w:val="0"/>
      </w:rPr>
    </w:lvl>
    <w:lvl w:ilvl="1" w:tplc="B5E4A3C0">
      <w:start w:val="1"/>
      <w:numFmt w:val="decimal"/>
      <w:lvlText w:val="%2."/>
      <w:lvlJc w:val="left"/>
      <w:pPr>
        <w:tabs>
          <w:tab w:val="num" w:pos="1462"/>
        </w:tabs>
        <w:ind w:left="1462" w:hanging="480"/>
      </w:pPr>
      <w:rPr>
        <w:rFonts w:cs="Times New Roman" w:hint="eastAsia"/>
        <w:b w:val="0"/>
      </w:rPr>
    </w:lvl>
    <w:lvl w:ilvl="2" w:tplc="0409001B" w:tentative="1">
      <w:start w:val="1"/>
      <w:numFmt w:val="lowerRoman"/>
      <w:lvlText w:val="%3."/>
      <w:lvlJc w:val="right"/>
      <w:pPr>
        <w:tabs>
          <w:tab w:val="num" w:pos="1942"/>
        </w:tabs>
        <w:ind w:left="1942" w:hanging="480"/>
      </w:pPr>
      <w:rPr>
        <w:rFonts w:cs="Times New Roman"/>
      </w:rPr>
    </w:lvl>
    <w:lvl w:ilvl="3" w:tplc="0409000F" w:tentative="1">
      <w:start w:val="1"/>
      <w:numFmt w:val="decimal"/>
      <w:lvlText w:val="%4."/>
      <w:lvlJc w:val="left"/>
      <w:pPr>
        <w:tabs>
          <w:tab w:val="num" w:pos="2422"/>
        </w:tabs>
        <w:ind w:left="2422" w:hanging="480"/>
      </w:pPr>
      <w:rPr>
        <w:rFonts w:cs="Times New Roman"/>
      </w:rPr>
    </w:lvl>
    <w:lvl w:ilvl="4" w:tplc="04090019" w:tentative="1">
      <w:start w:val="1"/>
      <w:numFmt w:val="ideographTraditional"/>
      <w:lvlText w:val="%5、"/>
      <w:lvlJc w:val="left"/>
      <w:pPr>
        <w:tabs>
          <w:tab w:val="num" w:pos="2902"/>
        </w:tabs>
        <w:ind w:left="2902" w:hanging="480"/>
      </w:pPr>
      <w:rPr>
        <w:rFonts w:cs="Times New Roman"/>
      </w:rPr>
    </w:lvl>
    <w:lvl w:ilvl="5" w:tplc="0409001B" w:tentative="1">
      <w:start w:val="1"/>
      <w:numFmt w:val="lowerRoman"/>
      <w:lvlText w:val="%6."/>
      <w:lvlJc w:val="right"/>
      <w:pPr>
        <w:tabs>
          <w:tab w:val="num" w:pos="3382"/>
        </w:tabs>
        <w:ind w:left="3382" w:hanging="480"/>
      </w:pPr>
      <w:rPr>
        <w:rFonts w:cs="Times New Roman"/>
      </w:rPr>
    </w:lvl>
    <w:lvl w:ilvl="6" w:tplc="0409000F" w:tentative="1">
      <w:start w:val="1"/>
      <w:numFmt w:val="decimal"/>
      <w:lvlText w:val="%7."/>
      <w:lvlJc w:val="left"/>
      <w:pPr>
        <w:tabs>
          <w:tab w:val="num" w:pos="3862"/>
        </w:tabs>
        <w:ind w:left="3862" w:hanging="480"/>
      </w:pPr>
      <w:rPr>
        <w:rFonts w:cs="Times New Roman"/>
      </w:rPr>
    </w:lvl>
    <w:lvl w:ilvl="7" w:tplc="04090019" w:tentative="1">
      <w:start w:val="1"/>
      <w:numFmt w:val="ideographTraditional"/>
      <w:lvlText w:val="%8、"/>
      <w:lvlJc w:val="left"/>
      <w:pPr>
        <w:tabs>
          <w:tab w:val="num" w:pos="4342"/>
        </w:tabs>
        <w:ind w:left="4342" w:hanging="480"/>
      </w:pPr>
      <w:rPr>
        <w:rFonts w:cs="Times New Roman"/>
      </w:rPr>
    </w:lvl>
    <w:lvl w:ilvl="8" w:tplc="0409001B" w:tentative="1">
      <w:start w:val="1"/>
      <w:numFmt w:val="lowerRoman"/>
      <w:lvlText w:val="%9."/>
      <w:lvlJc w:val="right"/>
      <w:pPr>
        <w:tabs>
          <w:tab w:val="num" w:pos="4822"/>
        </w:tabs>
        <w:ind w:left="4822" w:hanging="480"/>
      </w:pPr>
      <w:rPr>
        <w:rFonts w:cs="Times New Roman"/>
      </w:rPr>
    </w:lvl>
  </w:abstractNum>
  <w:abstractNum w:abstractNumId="2">
    <w:nsid w:val="4F5B2B24"/>
    <w:multiLevelType w:val="hybridMultilevel"/>
    <w:tmpl w:val="58FAD72E"/>
    <w:lvl w:ilvl="0" w:tplc="AC4C6FC6">
      <w:start w:val="1"/>
      <w:numFmt w:val="taiwaneseCountingThousand"/>
      <w:lvlText w:val="(%1)"/>
      <w:lvlJc w:val="left"/>
      <w:pPr>
        <w:tabs>
          <w:tab w:val="num" w:pos="1039"/>
        </w:tabs>
        <w:ind w:left="1039" w:hanging="360"/>
      </w:pPr>
      <w:rPr>
        <w:rFonts w:hAnsi="Times New Roman" w:cs="Times New Roman" w:hint="default"/>
        <w:b/>
      </w:rPr>
    </w:lvl>
    <w:lvl w:ilvl="1" w:tplc="04090019" w:tentative="1">
      <w:start w:val="1"/>
      <w:numFmt w:val="ideographTraditional"/>
      <w:lvlText w:val="%2、"/>
      <w:lvlJc w:val="left"/>
      <w:pPr>
        <w:tabs>
          <w:tab w:val="num" w:pos="1639"/>
        </w:tabs>
        <w:ind w:left="1639" w:hanging="480"/>
      </w:pPr>
      <w:rPr>
        <w:rFonts w:cs="Times New Roman"/>
      </w:rPr>
    </w:lvl>
    <w:lvl w:ilvl="2" w:tplc="0409001B" w:tentative="1">
      <w:start w:val="1"/>
      <w:numFmt w:val="lowerRoman"/>
      <w:lvlText w:val="%3."/>
      <w:lvlJc w:val="right"/>
      <w:pPr>
        <w:tabs>
          <w:tab w:val="num" w:pos="2119"/>
        </w:tabs>
        <w:ind w:left="2119" w:hanging="480"/>
      </w:pPr>
      <w:rPr>
        <w:rFonts w:cs="Times New Roman"/>
      </w:rPr>
    </w:lvl>
    <w:lvl w:ilvl="3" w:tplc="0409000F" w:tentative="1">
      <w:start w:val="1"/>
      <w:numFmt w:val="decimal"/>
      <w:lvlText w:val="%4."/>
      <w:lvlJc w:val="left"/>
      <w:pPr>
        <w:tabs>
          <w:tab w:val="num" w:pos="2599"/>
        </w:tabs>
        <w:ind w:left="2599" w:hanging="480"/>
      </w:pPr>
      <w:rPr>
        <w:rFonts w:cs="Times New Roman"/>
      </w:rPr>
    </w:lvl>
    <w:lvl w:ilvl="4" w:tplc="04090019" w:tentative="1">
      <w:start w:val="1"/>
      <w:numFmt w:val="ideographTraditional"/>
      <w:lvlText w:val="%5、"/>
      <w:lvlJc w:val="left"/>
      <w:pPr>
        <w:tabs>
          <w:tab w:val="num" w:pos="3079"/>
        </w:tabs>
        <w:ind w:left="3079" w:hanging="480"/>
      </w:pPr>
      <w:rPr>
        <w:rFonts w:cs="Times New Roman"/>
      </w:rPr>
    </w:lvl>
    <w:lvl w:ilvl="5" w:tplc="0409001B" w:tentative="1">
      <w:start w:val="1"/>
      <w:numFmt w:val="lowerRoman"/>
      <w:lvlText w:val="%6."/>
      <w:lvlJc w:val="right"/>
      <w:pPr>
        <w:tabs>
          <w:tab w:val="num" w:pos="3559"/>
        </w:tabs>
        <w:ind w:left="3559" w:hanging="480"/>
      </w:pPr>
      <w:rPr>
        <w:rFonts w:cs="Times New Roman"/>
      </w:rPr>
    </w:lvl>
    <w:lvl w:ilvl="6" w:tplc="0409000F" w:tentative="1">
      <w:start w:val="1"/>
      <w:numFmt w:val="decimal"/>
      <w:lvlText w:val="%7."/>
      <w:lvlJc w:val="left"/>
      <w:pPr>
        <w:tabs>
          <w:tab w:val="num" w:pos="4039"/>
        </w:tabs>
        <w:ind w:left="4039" w:hanging="480"/>
      </w:pPr>
      <w:rPr>
        <w:rFonts w:cs="Times New Roman"/>
      </w:rPr>
    </w:lvl>
    <w:lvl w:ilvl="7" w:tplc="04090019" w:tentative="1">
      <w:start w:val="1"/>
      <w:numFmt w:val="ideographTraditional"/>
      <w:lvlText w:val="%8、"/>
      <w:lvlJc w:val="left"/>
      <w:pPr>
        <w:tabs>
          <w:tab w:val="num" w:pos="4519"/>
        </w:tabs>
        <w:ind w:left="4519" w:hanging="480"/>
      </w:pPr>
      <w:rPr>
        <w:rFonts w:cs="Times New Roman"/>
      </w:rPr>
    </w:lvl>
    <w:lvl w:ilvl="8" w:tplc="0409001B" w:tentative="1">
      <w:start w:val="1"/>
      <w:numFmt w:val="lowerRoman"/>
      <w:lvlText w:val="%9."/>
      <w:lvlJc w:val="right"/>
      <w:pPr>
        <w:tabs>
          <w:tab w:val="num" w:pos="4999"/>
        </w:tabs>
        <w:ind w:left="4999" w:hanging="4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6753"/>
    <w:rsid w:val="000001AC"/>
    <w:rsid w:val="00000A51"/>
    <w:rsid w:val="00000AF6"/>
    <w:rsid w:val="00000B0C"/>
    <w:rsid w:val="00000D02"/>
    <w:rsid w:val="0000136A"/>
    <w:rsid w:val="000014EF"/>
    <w:rsid w:val="00001547"/>
    <w:rsid w:val="000017C8"/>
    <w:rsid w:val="0000226C"/>
    <w:rsid w:val="000023A4"/>
    <w:rsid w:val="000027D5"/>
    <w:rsid w:val="00002B7F"/>
    <w:rsid w:val="00002BD5"/>
    <w:rsid w:val="000035EC"/>
    <w:rsid w:val="0000368C"/>
    <w:rsid w:val="00003EE4"/>
    <w:rsid w:val="000042F2"/>
    <w:rsid w:val="00004B8C"/>
    <w:rsid w:val="00004C5C"/>
    <w:rsid w:val="00004F1A"/>
    <w:rsid w:val="00004FFD"/>
    <w:rsid w:val="0000523C"/>
    <w:rsid w:val="000053E6"/>
    <w:rsid w:val="0000550C"/>
    <w:rsid w:val="0000599E"/>
    <w:rsid w:val="000059BD"/>
    <w:rsid w:val="000060C9"/>
    <w:rsid w:val="000061FE"/>
    <w:rsid w:val="00007407"/>
    <w:rsid w:val="0000784F"/>
    <w:rsid w:val="00007BBE"/>
    <w:rsid w:val="00007D1A"/>
    <w:rsid w:val="00007F24"/>
    <w:rsid w:val="00010CF9"/>
    <w:rsid w:val="00010FC0"/>
    <w:rsid w:val="000110CF"/>
    <w:rsid w:val="00012202"/>
    <w:rsid w:val="000122BA"/>
    <w:rsid w:val="000123C7"/>
    <w:rsid w:val="000124C9"/>
    <w:rsid w:val="00012C7A"/>
    <w:rsid w:val="00013BB5"/>
    <w:rsid w:val="00014348"/>
    <w:rsid w:val="00014CFF"/>
    <w:rsid w:val="00014FDB"/>
    <w:rsid w:val="00015262"/>
    <w:rsid w:val="0001582D"/>
    <w:rsid w:val="000158F7"/>
    <w:rsid w:val="00015BB2"/>
    <w:rsid w:val="00015E43"/>
    <w:rsid w:val="000162C0"/>
    <w:rsid w:val="000166EA"/>
    <w:rsid w:val="0001699D"/>
    <w:rsid w:val="00016F69"/>
    <w:rsid w:val="00017078"/>
    <w:rsid w:val="0001708D"/>
    <w:rsid w:val="000178A4"/>
    <w:rsid w:val="000178BE"/>
    <w:rsid w:val="00017C75"/>
    <w:rsid w:val="00017DFB"/>
    <w:rsid w:val="000204D8"/>
    <w:rsid w:val="000204E2"/>
    <w:rsid w:val="000205EF"/>
    <w:rsid w:val="00021644"/>
    <w:rsid w:val="00021882"/>
    <w:rsid w:val="000219D3"/>
    <w:rsid w:val="00022396"/>
    <w:rsid w:val="000227A0"/>
    <w:rsid w:val="00022822"/>
    <w:rsid w:val="000229F9"/>
    <w:rsid w:val="00023618"/>
    <w:rsid w:val="00023840"/>
    <w:rsid w:val="00023E11"/>
    <w:rsid w:val="00024899"/>
    <w:rsid w:val="00025A30"/>
    <w:rsid w:val="00025DB4"/>
    <w:rsid w:val="00026B5B"/>
    <w:rsid w:val="0002769F"/>
    <w:rsid w:val="00027CE0"/>
    <w:rsid w:val="00027DB8"/>
    <w:rsid w:val="00027E1C"/>
    <w:rsid w:val="00027E9A"/>
    <w:rsid w:val="00027F24"/>
    <w:rsid w:val="00027F48"/>
    <w:rsid w:val="00030151"/>
    <w:rsid w:val="00030676"/>
    <w:rsid w:val="000307EA"/>
    <w:rsid w:val="00030B0C"/>
    <w:rsid w:val="00030F2B"/>
    <w:rsid w:val="000310A9"/>
    <w:rsid w:val="0003159A"/>
    <w:rsid w:val="000315B2"/>
    <w:rsid w:val="00031A38"/>
    <w:rsid w:val="00031EBD"/>
    <w:rsid w:val="0003258A"/>
    <w:rsid w:val="00032CCE"/>
    <w:rsid w:val="0003322D"/>
    <w:rsid w:val="000334DC"/>
    <w:rsid w:val="00033734"/>
    <w:rsid w:val="00033AB3"/>
    <w:rsid w:val="0003402A"/>
    <w:rsid w:val="0003414D"/>
    <w:rsid w:val="000345E2"/>
    <w:rsid w:val="00034AE6"/>
    <w:rsid w:val="00034C21"/>
    <w:rsid w:val="00035569"/>
    <w:rsid w:val="000355A4"/>
    <w:rsid w:val="00035D3B"/>
    <w:rsid w:val="00036537"/>
    <w:rsid w:val="00036957"/>
    <w:rsid w:val="00036A80"/>
    <w:rsid w:val="00036F48"/>
    <w:rsid w:val="00036F4A"/>
    <w:rsid w:val="0003719A"/>
    <w:rsid w:val="00037409"/>
    <w:rsid w:val="00037C3F"/>
    <w:rsid w:val="00040263"/>
    <w:rsid w:val="0004059E"/>
    <w:rsid w:val="0004067C"/>
    <w:rsid w:val="000408B4"/>
    <w:rsid w:val="00040A54"/>
    <w:rsid w:val="00040D37"/>
    <w:rsid w:val="00040D3A"/>
    <w:rsid w:val="00041177"/>
    <w:rsid w:val="00041633"/>
    <w:rsid w:val="0004166B"/>
    <w:rsid w:val="00041820"/>
    <w:rsid w:val="00041C43"/>
    <w:rsid w:val="000421FA"/>
    <w:rsid w:val="000422ED"/>
    <w:rsid w:val="0004249A"/>
    <w:rsid w:val="00042667"/>
    <w:rsid w:val="000426FA"/>
    <w:rsid w:val="00042785"/>
    <w:rsid w:val="00042791"/>
    <w:rsid w:val="00042B9C"/>
    <w:rsid w:val="00042C9D"/>
    <w:rsid w:val="00042D98"/>
    <w:rsid w:val="00043EDA"/>
    <w:rsid w:val="00043F5A"/>
    <w:rsid w:val="00044232"/>
    <w:rsid w:val="000442AA"/>
    <w:rsid w:val="00044539"/>
    <w:rsid w:val="00044A27"/>
    <w:rsid w:val="00044DAD"/>
    <w:rsid w:val="0004511F"/>
    <w:rsid w:val="00045203"/>
    <w:rsid w:val="00045A11"/>
    <w:rsid w:val="00046716"/>
    <w:rsid w:val="00046982"/>
    <w:rsid w:val="00046A0D"/>
    <w:rsid w:val="00046CFA"/>
    <w:rsid w:val="0004710A"/>
    <w:rsid w:val="000476EA"/>
    <w:rsid w:val="00047B40"/>
    <w:rsid w:val="000506DE"/>
    <w:rsid w:val="00050A3E"/>
    <w:rsid w:val="0005107B"/>
    <w:rsid w:val="000512F8"/>
    <w:rsid w:val="00051E84"/>
    <w:rsid w:val="00052060"/>
    <w:rsid w:val="000526CD"/>
    <w:rsid w:val="000527D7"/>
    <w:rsid w:val="00052A8E"/>
    <w:rsid w:val="00052BA2"/>
    <w:rsid w:val="00052ED3"/>
    <w:rsid w:val="0005311E"/>
    <w:rsid w:val="000534E9"/>
    <w:rsid w:val="00053A08"/>
    <w:rsid w:val="00053C3B"/>
    <w:rsid w:val="000547AC"/>
    <w:rsid w:val="000547CF"/>
    <w:rsid w:val="0005499C"/>
    <w:rsid w:val="0005506D"/>
    <w:rsid w:val="0005540E"/>
    <w:rsid w:val="000554DB"/>
    <w:rsid w:val="00055857"/>
    <w:rsid w:val="00055929"/>
    <w:rsid w:val="00055BEB"/>
    <w:rsid w:val="00055C9B"/>
    <w:rsid w:val="00056073"/>
    <w:rsid w:val="00056247"/>
    <w:rsid w:val="00056301"/>
    <w:rsid w:val="0005633A"/>
    <w:rsid w:val="0005638B"/>
    <w:rsid w:val="00056950"/>
    <w:rsid w:val="00056B54"/>
    <w:rsid w:val="000572D9"/>
    <w:rsid w:val="000574C5"/>
    <w:rsid w:val="00057692"/>
    <w:rsid w:val="00057B20"/>
    <w:rsid w:val="00057E47"/>
    <w:rsid w:val="00060192"/>
    <w:rsid w:val="000602A6"/>
    <w:rsid w:val="000602C9"/>
    <w:rsid w:val="000607B9"/>
    <w:rsid w:val="000609A7"/>
    <w:rsid w:val="00060DA5"/>
    <w:rsid w:val="00060E94"/>
    <w:rsid w:val="00060F41"/>
    <w:rsid w:val="00060F5E"/>
    <w:rsid w:val="0006106F"/>
    <w:rsid w:val="0006126D"/>
    <w:rsid w:val="000612C2"/>
    <w:rsid w:val="00061625"/>
    <w:rsid w:val="00061954"/>
    <w:rsid w:val="00061C8F"/>
    <w:rsid w:val="00062022"/>
    <w:rsid w:val="00062796"/>
    <w:rsid w:val="00062915"/>
    <w:rsid w:val="00062F12"/>
    <w:rsid w:val="00063346"/>
    <w:rsid w:val="0006405A"/>
    <w:rsid w:val="00064DAA"/>
    <w:rsid w:val="0006542B"/>
    <w:rsid w:val="000654D6"/>
    <w:rsid w:val="0006555D"/>
    <w:rsid w:val="000660E1"/>
    <w:rsid w:val="000664A2"/>
    <w:rsid w:val="0006765C"/>
    <w:rsid w:val="000676F0"/>
    <w:rsid w:val="000678C8"/>
    <w:rsid w:val="00067A1D"/>
    <w:rsid w:val="00067ACE"/>
    <w:rsid w:val="0007011B"/>
    <w:rsid w:val="0007061F"/>
    <w:rsid w:val="00070661"/>
    <w:rsid w:val="000706F6"/>
    <w:rsid w:val="00070A26"/>
    <w:rsid w:val="00070A79"/>
    <w:rsid w:val="00070EE3"/>
    <w:rsid w:val="00071235"/>
    <w:rsid w:val="00071724"/>
    <w:rsid w:val="00071A20"/>
    <w:rsid w:val="000723AF"/>
    <w:rsid w:val="00072654"/>
    <w:rsid w:val="00072697"/>
    <w:rsid w:val="00072815"/>
    <w:rsid w:val="000731C6"/>
    <w:rsid w:val="00073243"/>
    <w:rsid w:val="00073930"/>
    <w:rsid w:val="0007428A"/>
    <w:rsid w:val="00074494"/>
    <w:rsid w:val="00074547"/>
    <w:rsid w:val="00074567"/>
    <w:rsid w:val="00074846"/>
    <w:rsid w:val="00074AA5"/>
    <w:rsid w:val="00074B20"/>
    <w:rsid w:val="00075079"/>
    <w:rsid w:val="00075116"/>
    <w:rsid w:val="000751A2"/>
    <w:rsid w:val="00075340"/>
    <w:rsid w:val="00075366"/>
    <w:rsid w:val="000759C3"/>
    <w:rsid w:val="00075C12"/>
    <w:rsid w:val="00076067"/>
    <w:rsid w:val="0007649B"/>
    <w:rsid w:val="0007652D"/>
    <w:rsid w:val="000765DF"/>
    <w:rsid w:val="000769EE"/>
    <w:rsid w:val="00080155"/>
    <w:rsid w:val="000801D6"/>
    <w:rsid w:val="0008069D"/>
    <w:rsid w:val="000807D3"/>
    <w:rsid w:val="00080958"/>
    <w:rsid w:val="0008102F"/>
    <w:rsid w:val="000810F9"/>
    <w:rsid w:val="00081672"/>
    <w:rsid w:val="00081884"/>
    <w:rsid w:val="00081BFB"/>
    <w:rsid w:val="00081DB1"/>
    <w:rsid w:val="00082539"/>
    <w:rsid w:val="00082611"/>
    <w:rsid w:val="00082A18"/>
    <w:rsid w:val="00082A92"/>
    <w:rsid w:val="000836B2"/>
    <w:rsid w:val="000836FD"/>
    <w:rsid w:val="00084050"/>
    <w:rsid w:val="00084ABE"/>
    <w:rsid w:val="00085180"/>
    <w:rsid w:val="00085426"/>
    <w:rsid w:val="0008580A"/>
    <w:rsid w:val="00085C47"/>
    <w:rsid w:val="00085DC9"/>
    <w:rsid w:val="000863D4"/>
    <w:rsid w:val="000867C3"/>
    <w:rsid w:val="0008684C"/>
    <w:rsid w:val="000873BF"/>
    <w:rsid w:val="00087C9B"/>
    <w:rsid w:val="00087E93"/>
    <w:rsid w:val="000901E4"/>
    <w:rsid w:val="000908C6"/>
    <w:rsid w:val="000909BE"/>
    <w:rsid w:val="00090A4A"/>
    <w:rsid w:val="00091012"/>
    <w:rsid w:val="00091A71"/>
    <w:rsid w:val="000922BC"/>
    <w:rsid w:val="00092339"/>
    <w:rsid w:val="00092531"/>
    <w:rsid w:val="0009346D"/>
    <w:rsid w:val="00093FC9"/>
    <w:rsid w:val="00094213"/>
    <w:rsid w:val="00094421"/>
    <w:rsid w:val="00094946"/>
    <w:rsid w:val="000950D8"/>
    <w:rsid w:val="00095123"/>
    <w:rsid w:val="000955AF"/>
    <w:rsid w:val="00095618"/>
    <w:rsid w:val="0009576C"/>
    <w:rsid w:val="00095822"/>
    <w:rsid w:val="000959F3"/>
    <w:rsid w:val="00095B0D"/>
    <w:rsid w:val="00096466"/>
    <w:rsid w:val="00096B7E"/>
    <w:rsid w:val="00096DFF"/>
    <w:rsid w:val="00097170"/>
    <w:rsid w:val="0009761A"/>
    <w:rsid w:val="00097937"/>
    <w:rsid w:val="00097A27"/>
    <w:rsid w:val="00097CB8"/>
    <w:rsid w:val="000A00D0"/>
    <w:rsid w:val="000A02E2"/>
    <w:rsid w:val="000A07EF"/>
    <w:rsid w:val="000A0CD9"/>
    <w:rsid w:val="000A1036"/>
    <w:rsid w:val="000A1417"/>
    <w:rsid w:val="000A1634"/>
    <w:rsid w:val="000A19E7"/>
    <w:rsid w:val="000A1C4B"/>
    <w:rsid w:val="000A1E9B"/>
    <w:rsid w:val="000A1F89"/>
    <w:rsid w:val="000A2484"/>
    <w:rsid w:val="000A2980"/>
    <w:rsid w:val="000A2BAC"/>
    <w:rsid w:val="000A2CDA"/>
    <w:rsid w:val="000A2E15"/>
    <w:rsid w:val="000A2F6C"/>
    <w:rsid w:val="000A2FD0"/>
    <w:rsid w:val="000A308E"/>
    <w:rsid w:val="000A31DF"/>
    <w:rsid w:val="000A3355"/>
    <w:rsid w:val="000A348D"/>
    <w:rsid w:val="000A397C"/>
    <w:rsid w:val="000A4130"/>
    <w:rsid w:val="000A4505"/>
    <w:rsid w:val="000A48EA"/>
    <w:rsid w:val="000A4953"/>
    <w:rsid w:val="000A4EF7"/>
    <w:rsid w:val="000A50E9"/>
    <w:rsid w:val="000A5120"/>
    <w:rsid w:val="000A5A16"/>
    <w:rsid w:val="000A5A6F"/>
    <w:rsid w:val="000A5AD1"/>
    <w:rsid w:val="000A5D64"/>
    <w:rsid w:val="000A5E34"/>
    <w:rsid w:val="000A63EB"/>
    <w:rsid w:val="000A7368"/>
    <w:rsid w:val="000A753A"/>
    <w:rsid w:val="000A77E6"/>
    <w:rsid w:val="000A7908"/>
    <w:rsid w:val="000A7B83"/>
    <w:rsid w:val="000A7C51"/>
    <w:rsid w:val="000B0A13"/>
    <w:rsid w:val="000B0F8A"/>
    <w:rsid w:val="000B165F"/>
    <w:rsid w:val="000B187F"/>
    <w:rsid w:val="000B1959"/>
    <w:rsid w:val="000B1BAC"/>
    <w:rsid w:val="000B2020"/>
    <w:rsid w:val="000B203B"/>
    <w:rsid w:val="000B203D"/>
    <w:rsid w:val="000B22E4"/>
    <w:rsid w:val="000B2769"/>
    <w:rsid w:val="000B27AB"/>
    <w:rsid w:val="000B3623"/>
    <w:rsid w:val="000B36D2"/>
    <w:rsid w:val="000B3928"/>
    <w:rsid w:val="000B3B08"/>
    <w:rsid w:val="000B3D09"/>
    <w:rsid w:val="000B4924"/>
    <w:rsid w:val="000B49AD"/>
    <w:rsid w:val="000B4CF5"/>
    <w:rsid w:val="000B5941"/>
    <w:rsid w:val="000B5D26"/>
    <w:rsid w:val="000B5DB8"/>
    <w:rsid w:val="000B5DE7"/>
    <w:rsid w:val="000B5E7B"/>
    <w:rsid w:val="000B6415"/>
    <w:rsid w:val="000B67F3"/>
    <w:rsid w:val="000B6BF6"/>
    <w:rsid w:val="000B6D5C"/>
    <w:rsid w:val="000B6EEC"/>
    <w:rsid w:val="000B714E"/>
    <w:rsid w:val="000B742E"/>
    <w:rsid w:val="000B750D"/>
    <w:rsid w:val="000B7B9F"/>
    <w:rsid w:val="000C0301"/>
    <w:rsid w:val="000C0AE2"/>
    <w:rsid w:val="000C146D"/>
    <w:rsid w:val="000C149C"/>
    <w:rsid w:val="000C2522"/>
    <w:rsid w:val="000C2ABC"/>
    <w:rsid w:val="000C302E"/>
    <w:rsid w:val="000C3251"/>
    <w:rsid w:val="000C337B"/>
    <w:rsid w:val="000C3728"/>
    <w:rsid w:val="000C3D07"/>
    <w:rsid w:val="000C459F"/>
    <w:rsid w:val="000C45D7"/>
    <w:rsid w:val="000C4CBE"/>
    <w:rsid w:val="000C52A4"/>
    <w:rsid w:val="000C68F0"/>
    <w:rsid w:val="000C7034"/>
    <w:rsid w:val="000C786A"/>
    <w:rsid w:val="000C78D1"/>
    <w:rsid w:val="000C7BD5"/>
    <w:rsid w:val="000C7BD8"/>
    <w:rsid w:val="000C7D62"/>
    <w:rsid w:val="000D06A2"/>
    <w:rsid w:val="000D094A"/>
    <w:rsid w:val="000D09C2"/>
    <w:rsid w:val="000D0E94"/>
    <w:rsid w:val="000D1227"/>
    <w:rsid w:val="000D12CD"/>
    <w:rsid w:val="000D16E2"/>
    <w:rsid w:val="000D18A8"/>
    <w:rsid w:val="000D25F4"/>
    <w:rsid w:val="000D2865"/>
    <w:rsid w:val="000D2A38"/>
    <w:rsid w:val="000D2B8B"/>
    <w:rsid w:val="000D3627"/>
    <w:rsid w:val="000D3D28"/>
    <w:rsid w:val="000D3EA7"/>
    <w:rsid w:val="000D410F"/>
    <w:rsid w:val="000D483E"/>
    <w:rsid w:val="000D4D50"/>
    <w:rsid w:val="000D4DC9"/>
    <w:rsid w:val="000D560E"/>
    <w:rsid w:val="000D56D6"/>
    <w:rsid w:val="000D5782"/>
    <w:rsid w:val="000D64EF"/>
    <w:rsid w:val="000D6654"/>
    <w:rsid w:val="000D6C0D"/>
    <w:rsid w:val="000D6D07"/>
    <w:rsid w:val="000D74BA"/>
    <w:rsid w:val="000D7C3E"/>
    <w:rsid w:val="000E0056"/>
    <w:rsid w:val="000E0078"/>
    <w:rsid w:val="000E083C"/>
    <w:rsid w:val="000E0922"/>
    <w:rsid w:val="000E0F7A"/>
    <w:rsid w:val="000E1118"/>
    <w:rsid w:val="000E111E"/>
    <w:rsid w:val="000E1565"/>
    <w:rsid w:val="000E1BE6"/>
    <w:rsid w:val="000E1DBC"/>
    <w:rsid w:val="000E2136"/>
    <w:rsid w:val="000E22AE"/>
    <w:rsid w:val="000E289B"/>
    <w:rsid w:val="000E2A62"/>
    <w:rsid w:val="000E3379"/>
    <w:rsid w:val="000E3977"/>
    <w:rsid w:val="000E39AC"/>
    <w:rsid w:val="000E3A3C"/>
    <w:rsid w:val="000E3F26"/>
    <w:rsid w:val="000E4496"/>
    <w:rsid w:val="000E5C9A"/>
    <w:rsid w:val="000E615C"/>
    <w:rsid w:val="000E65A4"/>
    <w:rsid w:val="000E68D2"/>
    <w:rsid w:val="000E6D74"/>
    <w:rsid w:val="000E7253"/>
    <w:rsid w:val="000E76D9"/>
    <w:rsid w:val="000E7E38"/>
    <w:rsid w:val="000E7E81"/>
    <w:rsid w:val="000F016D"/>
    <w:rsid w:val="000F030E"/>
    <w:rsid w:val="000F0441"/>
    <w:rsid w:val="000F04DA"/>
    <w:rsid w:val="000F0D94"/>
    <w:rsid w:val="000F0DA7"/>
    <w:rsid w:val="000F0F28"/>
    <w:rsid w:val="000F1215"/>
    <w:rsid w:val="000F1F2B"/>
    <w:rsid w:val="000F2DC2"/>
    <w:rsid w:val="000F34EA"/>
    <w:rsid w:val="000F4483"/>
    <w:rsid w:val="000F4619"/>
    <w:rsid w:val="000F468B"/>
    <w:rsid w:val="000F4BA3"/>
    <w:rsid w:val="000F5744"/>
    <w:rsid w:val="000F6630"/>
    <w:rsid w:val="000F6970"/>
    <w:rsid w:val="000F6A1F"/>
    <w:rsid w:val="000F6B45"/>
    <w:rsid w:val="000F718B"/>
    <w:rsid w:val="000F7713"/>
    <w:rsid w:val="000F79CA"/>
    <w:rsid w:val="000F7A66"/>
    <w:rsid w:val="000F7C99"/>
    <w:rsid w:val="000F7F34"/>
    <w:rsid w:val="0010036A"/>
    <w:rsid w:val="00100EB5"/>
    <w:rsid w:val="001013A8"/>
    <w:rsid w:val="00101430"/>
    <w:rsid w:val="00101485"/>
    <w:rsid w:val="0010217B"/>
    <w:rsid w:val="001022C0"/>
    <w:rsid w:val="001024AD"/>
    <w:rsid w:val="001024CE"/>
    <w:rsid w:val="00102588"/>
    <w:rsid w:val="00102607"/>
    <w:rsid w:val="00102AA7"/>
    <w:rsid w:val="00102BED"/>
    <w:rsid w:val="00103000"/>
    <w:rsid w:val="001032F5"/>
    <w:rsid w:val="001049FC"/>
    <w:rsid w:val="00104D5E"/>
    <w:rsid w:val="00104E71"/>
    <w:rsid w:val="00104FCA"/>
    <w:rsid w:val="001051B3"/>
    <w:rsid w:val="001051C1"/>
    <w:rsid w:val="00105C16"/>
    <w:rsid w:val="00106098"/>
    <w:rsid w:val="00106D56"/>
    <w:rsid w:val="0010715D"/>
    <w:rsid w:val="00107D9F"/>
    <w:rsid w:val="00110827"/>
    <w:rsid w:val="00110E09"/>
    <w:rsid w:val="00110E6C"/>
    <w:rsid w:val="00111282"/>
    <w:rsid w:val="00111316"/>
    <w:rsid w:val="001113BB"/>
    <w:rsid w:val="00111A1A"/>
    <w:rsid w:val="00111C1C"/>
    <w:rsid w:val="001124FA"/>
    <w:rsid w:val="00112ECA"/>
    <w:rsid w:val="0011325E"/>
    <w:rsid w:val="001133CD"/>
    <w:rsid w:val="00113416"/>
    <w:rsid w:val="00113CA6"/>
    <w:rsid w:val="00113CF5"/>
    <w:rsid w:val="001144A7"/>
    <w:rsid w:val="00114688"/>
    <w:rsid w:val="00114D83"/>
    <w:rsid w:val="00115152"/>
    <w:rsid w:val="001154CE"/>
    <w:rsid w:val="00115544"/>
    <w:rsid w:val="001163C5"/>
    <w:rsid w:val="001170CD"/>
    <w:rsid w:val="001174EF"/>
    <w:rsid w:val="001175A3"/>
    <w:rsid w:val="0011767D"/>
    <w:rsid w:val="00117CFD"/>
    <w:rsid w:val="001205C0"/>
    <w:rsid w:val="001208F6"/>
    <w:rsid w:val="00120946"/>
    <w:rsid w:val="00120C51"/>
    <w:rsid w:val="00120CE7"/>
    <w:rsid w:val="00120F67"/>
    <w:rsid w:val="001211B7"/>
    <w:rsid w:val="0012132F"/>
    <w:rsid w:val="00121D30"/>
    <w:rsid w:val="00121FD0"/>
    <w:rsid w:val="001220CB"/>
    <w:rsid w:val="0012215D"/>
    <w:rsid w:val="00122C69"/>
    <w:rsid w:val="00123A06"/>
    <w:rsid w:val="00123D0C"/>
    <w:rsid w:val="00123E23"/>
    <w:rsid w:val="00124819"/>
    <w:rsid w:val="00124D51"/>
    <w:rsid w:val="00124DCC"/>
    <w:rsid w:val="0012512A"/>
    <w:rsid w:val="0012513C"/>
    <w:rsid w:val="00126158"/>
    <w:rsid w:val="001261ED"/>
    <w:rsid w:val="001266D1"/>
    <w:rsid w:val="0012772F"/>
    <w:rsid w:val="00127DB6"/>
    <w:rsid w:val="001303DC"/>
    <w:rsid w:val="00130B59"/>
    <w:rsid w:val="00130E6D"/>
    <w:rsid w:val="00131BC3"/>
    <w:rsid w:val="00132559"/>
    <w:rsid w:val="00132D85"/>
    <w:rsid w:val="00132F78"/>
    <w:rsid w:val="001333AE"/>
    <w:rsid w:val="00133CFA"/>
    <w:rsid w:val="0013429B"/>
    <w:rsid w:val="001348F6"/>
    <w:rsid w:val="00134B6F"/>
    <w:rsid w:val="00134BB1"/>
    <w:rsid w:val="001352F3"/>
    <w:rsid w:val="00135540"/>
    <w:rsid w:val="00135C5D"/>
    <w:rsid w:val="00135CC3"/>
    <w:rsid w:val="00136122"/>
    <w:rsid w:val="0013646F"/>
    <w:rsid w:val="00136AB7"/>
    <w:rsid w:val="00136D15"/>
    <w:rsid w:val="0013702D"/>
    <w:rsid w:val="00137727"/>
    <w:rsid w:val="001377C7"/>
    <w:rsid w:val="001378D4"/>
    <w:rsid w:val="00137DDB"/>
    <w:rsid w:val="00137DE3"/>
    <w:rsid w:val="00137FFE"/>
    <w:rsid w:val="0014010D"/>
    <w:rsid w:val="001406CE"/>
    <w:rsid w:val="0014117B"/>
    <w:rsid w:val="00142078"/>
    <w:rsid w:val="00142FC4"/>
    <w:rsid w:val="0014310F"/>
    <w:rsid w:val="001434E1"/>
    <w:rsid w:val="0014373B"/>
    <w:rsid w:val="001437B6"/>
    <w:rsid w:val="0014386C"/>
    <w:rsid w:val="00143E4C"/>
    <w:rsid w:val="001440D8"/>
    <w:rsid w:val="00144270"/>
    <w:rsid w:val="00144B0A"/>
    <w:rsid w:val="00144C6D"/>
    <w:rsid w:val="001450D2"/>
    <w:rsid w:val="00146064"/>
    <w:rsid w:val="001468D1"/>
    <w:rsid w:val="00146B58"/>
    <w:rsid w:val="0014700A"/>
    <w:rsid w:val="0014755B"/>
    <w:rsid w:val="00147CF4"/>
    <w:rsid w:val="00147F4E"/>
    <w:rsid w:val="0015008E"/>
    <w:rsid w:val="0015020F"/>
    <w:rsid w:val="00150D07"/>
    <w:rsid w:val="00151ADA"/>
    <w:rsid w:val="001521E5"/>
    <w:rsid w:val="00152CFB"/>
    <w:rsid w:val="0015323A"/>
    <w:rsid w:val="00153492"/>
    <w:rsid w:val="0015381C"/>
    <w:rsid w:val="00153AC5"/>
    <w:rsid w:val="00153FD3"/>
    <w:rsid w:val="0015467A"/>
    <w:rsid w:val="0015470D"/>
    <w:rsid w:val="00154EA1"/>
    <w:rsid w:val="0015504B"/>
    <w:rsid w:val="00155120"/>
    <w:rsid w:val="001556F1"/>
    <w:rsid w:val="00155750"/>
    <w:rsid w:val="001559DE"/>
    <w:rsid w:val="00155BBE"/>
    <w:rsid w:val="0015676D"/>
    <w:rsid w:val="00156A42"/>
    <w:rsid w:val="00156AF8"/>
    <w:rsid w:val="00156B45"/>
    <w:rsid w:val="00156C15"/>
    <w:rsid w:val="0015718C"/>
    <w:rsid w:val="0015718E"/>
    <w:rsid w:val="0015781C"/>
    <w:rsid w:val="00157C57"/>
    <w:rsid w:val="00160906"/>
    <w:rsid w:val="001609B5"/>
    <w:rsid w:val="00160C26"/>
    <w:rsid w:val="00160F2C"/>
    <w:rsid w:val="001613E5"/>
    <w:rsid w:val="00161766"/>
    <w:rsid w:val="0016199C"/>
    <w:rsid w:val="00162315"/>
    <w:rsid w:val="00162B02"/>
    <w:rsid w:val="00162F5D"/>
    <w:rsid w:val="001632B5"/>
    <w:rsid w:val="001633A2"/>
    <w:rsid w:val="00163623"/>
    <w:rsid w:val="00164154"/>
    <w:rsid w:val="00165184"/>
    <w:rsid w:val="00165238"/>
    <w:rsid w:val="001660D9"/>
    <w:rsid w:val="001670A7"/>
    <w:rsid w:val="0016713F"/>
    <w:rsid w:val="0016752C"/>
    <w:rsid w:val="0016770B"/>
    <w:rsid w:val="00167716"/>
    <w:rsid w:val="00170034"/>
    <w:rsid w:val="0017036C"/>
    <w:rsid w:val="00170407"/>
    <w:rsid w:val="001706EC"/>
    <w:rsid w:val="00170C65"/>
    <w:rsid w:val="00170DCC"/>
    <w:rsid w:val="00171097"/>
    <w:rsid w:val="00171670"/>
    <w:rsid w:val="001716E5"/>
    <w:rsid w:val="00171960"/>
    <w:rsid w:val="0017217F"/>
    <w:rsid w:val="00172691"/>
    <w:rsid w:val="001726BE"/>
    <w:rsid w:val="0017276F"/>
    <w:rsid w:val="00172930"/>
    <w:rsid w:val="00172C25"/>
    <w:rsid w:val="00173073"/>
    <w:rsid w:val="00173589"/>
    <w:rsid w:val="00173594"/>
    <w:rsid w:val="00173CB9"/>
    <w:rsid w:val="00173E38"/>
    <w:rsid w:val="00173E79"/>
    <w:rsid w:val="001740ED"/>
    <w:rsid w:val="00174C4A"/>
    <w:rsid w:val="00174C69"/>
    <w:rsid w:val="00174EE2"/>
    <w:rsid w:val="00175528"/>
    <w:rsid w:val="001755A6"/>
    <w:rsid w:val="00175731"/>
    <w:rsid w:val="00175776"/>
    <w:rsid w:val="00175C3F"/>
    <w:rsid w:val="0017667E"/>
    <w:rsid w:val="00176D08"/>
    <w:rsid w:val="0017704A"/>
    <w:rsid w:val="001802C6"/>
    <w:rsid w:val="0018032F"/>
    <w:rsid w:val="00180480"/>
    <w:rsid w:val="00180886"/>
    <w:rsid w:val="001808F6"/>
    <w:rsid w:val="001809A9"/>
    <w:rsid w:val="00180C26"/>
    <w:rsid w:val="001810F8"/>
    <w:rsid w:val="00181122"/>
    <w:rsid w:val="00182387"/>
    <w:rsid w:val="00182861"/>
    <w:rsid w:val="001829D1"/>
    <w:rsid w:val="00182FD8"/>
    <w:rsid w:val="00183E58"/>
    <w:rsid w:val="00184754"/>
    <w:rsid w:val="001848C6"/>
    <w:rsid w:val="00184C36"/>
    <w:rsid w:val="001852A0"/>
    <w:rsid w:val="00185548"/>
    <w:rsid w:val="00185C67"/>
    <w:rsid w:val="001860AA"/>
    <w:rsid w:val="00186239"/>
    <w:rsid w:val="00186B87"/>
    <w:rsid w:val="00186E37"/>
    <w:rsid w:val="00187724"/>
    <w:rsid w:val="001877A9"/>
    <w:rsid w:val="001878BF"/>
    <w:rsid w:val="00187F00"/>
    <w:rsid w:val="001903E8"/>
    <w:rsid w:val="00190630"/>
    <w:rsid w:val="0019093F"/>
    <w:rsid w:val="00190A99"/>
    <w:rsid w:val="00190B19"/>
    <w:rsid w:val="00190DAB"/>
    <w:rsid w:val="0019114F"/>
    <w:rsid w:val="0019151D"/>
    <w:rsid w:val="00191AF7"/>
    <w:rsid w:val="00191C5B"/>
    <w:rsid w:val="00191CEF"/>
    <w:rsid w:val="00192062"/>
    <w:rsid w:val="001925FC"/>
    <w:rsid w:val="00192888"/>
    <w:rsid w:val="00192BF5"/>
    <w:rsid w:val="0019372F"/>
    <w:rsid w:val="00193DAD"/>
    <w:rsid w:val="00194015"/>
    <w:rsid w:val="001945C9"/>
    <w:rsid w:val="0019469C"/>
    <w:rsid w:val="00194A62"/>
    <w:rsid w:val="00194B21"/>
    <w:rsid w:val="00195098"/>
    <w:rsid w:val="0019593B"/>
    <w:rsid w:val="0019598D"/>
    <w:rsid w:val="001959C2"/>
    <w:rsid w:val="001959D8"/>
    <w:rsid w:val="001966BC"/>
    <w:rsid w:val="00196C10"/>
    <w:rsid w:val="001972A2"/>
    <w:rsid w:val="001973F2"/>
    <w:rsid w:val="0019769D"/>
    <w:rsid w:val="00197FB8"/>
    <w:rsid w:val="001A04F3"/>
    <w:rsid w:val="001A100F"/>
    <w:rsid w:val="001A1250"/>
    <w:rsid w:val="001A18FF"/>
    <w:rsid w:val="001A1A2F"/>
    <w:rsid w:val="001A1B5F"/>
    <w:rsid w:val="001A1D57"/>
    <w:rsid w:val="001A2565"/>
    <w:rsid w:val="001A26C2"/>
    <w:rsid w:val="001A2A00"/>
    <w:rsid w:val="001A2BD4"/>
    <w:rsid w:val="001A2D25"/>
    <w:rsid w:val="001A2DB6"/>
    <w:rsid w:val="001A3B3D"/>
    <w:rsid w:val="001A40C6"/>
    <w:rsid w:val="001A4515"/>
    <w:rsid w:val="001A46AD"/>
    <w:rsid w:val="001A482E"/>
    <w:rsid w:val="001A52C9"/>
    <w:rsid w:val="001A52D4"/>
    <w:rsid w:val="001A5405"/>
    <w:rsid w:val="001A55CE"/>
    <w:rsid w:val="001A5C18"/>
    <w:rsid w:val="001A5D42"/>
    <w:rsid w:val="001A630E"/>
    <w:rsid w:val="001A68F9"/>
    <w:rsid w:val="001A6BBC"/>
    <w:rsid w:val="001A6C98"/>
    <w:rsid w:val="001A6F5A"/>
    <w:rsid w:val="001A6FB3"/>
    <w:rsid w:val="001A7617"/>
    <w:rsid w:val="001A7AE8"/>
    <w:rsid w:val="001A7D8F"/>
    <w:rsid w:val="001A7FB6"/>
    <w:rsid w:val="001B0257"/>
    <w:rsid w:val="001B06DB"/>
    <w:rsid w:val="001B0714"/>
    <w:rsid w:val="001B071C"/>
    <w:rsid w:val="001B14B9"/>
    <w:rsid w:val="001B1698"/>
    <w:rsid w:val="001B1779"/>
    <w:rsid w:val="001B20AD"/>
    <w:rsid w:val="001B218A"/>
    <w:rsid w:val="001B274A"/>
    <w:rsid w:val="001B2878"/>
    <w:rsid w:val="001B2993"/>
    <w:rsid w:val="001B2A42"/>
    <w:rsid w:val="001B3C15"/>
    <w:rsid w:val="001B4106"/>
    <w:rsid w:val="001B42DB"/>
    <w:rsid w:val="001B580A"/>
    <w:rsid w:val="001B5C24"/>
    <w:rsid w:val="001B5CBE"/>
    <w:rsid w:val="001B624A"/>
    <w:rsid w:val="001B662E"/>
    <w:rsid w:val="001B6A94"/>
    <w:rsid w:val="001B6F23"/>
    <w:rsid w:val="001B7BB7"/>
    <w:rsid w:val="001B7DDA"/>
    <w:rsid w:val="001C0090"/>
    <w:rsid w:val="001C0196"/>
    <w:rsid w:val="001C0F6A"/>
    <w:rsid w:val="001C13DE"/>
    <w:rsid w:val="001C14F4"/>
    <w:rsid w:val="001C15D1"/>
    <w:rsid w:val="001C1918"/>
    <w:rsid w:val="001C1EAB"/>
    <w:rsid w:val="001C1FC5"/>
    <w:rsid w:val="001C32F9"/>
    <w:rsid w:val="001C378E"/>
    <w:rsid w:val="001C399B"/>
    <w:rsid w:val="001C43CF"/>
    <w:rsid w:val="001C4959"/>
    <w:rsid w:val="001C496F"/>
    <w:rsid w:val="001C49DD"/>
    <w:rsid w:val="001C4DB1"/>
    <w:rsid w:val="001C50E3"/>
    <w:rsid w:val="001C53F7"/>
    <w:rsid w:val="001C56FD"/>
    <w:rsid w:val="001C581F"/>
    <w:rsid w:val="001C5D7E"/>
    <w:rsid w:val="001C5E91"/>
    <w:rsid w:val="001C6102"/>
    <w:rsid w:val="001C6670"/>
    <w:rsid w:val="001C6873"/>
    <w:rsid w:val="001C6BD2"/>
    <w:rsid w:val="001C6C10"/>
    <w:rsid w:val="001C7204"/>
    <w:rsid w:val="001C7655"/>
    <w:rsid w:val="001C7CC6"/>
    <w:rsid w:val="001C7EE3"/>
    <w:rsid w:val="001D030D"/>
    <w:rsid w:val="001D0EA9"/>
    <w:rsid w:val="001D14B2"/>
    <w:rsid w:val="001D156D"/>
    <w:rsid w:val="001D1C31"/>
    <w:rsid w:val="001D1FBC"/>
    <w:rsid w:val="001D2A47"/>
    <w:rsid w:val="001D32D3"/>
    <w:rsid w:val="001D3650"/>
    <w:rsid w:val="001D3CB8"/>
    <w:rsid w:val="001D3ED4"/>
    <w:rsid w:val="001D43D8"/>
    <w:rsid w:val="001D46CF"/>
    <w:rsid w:val="001D499B"/>
    <w:rsid w:val="001D4B5E"/>
    <w:rsid w:val="001D4E62"/>
    <w:rsid w:val="001D5461"/>
    <w:rsid w:val="001D5475"/>
    <w:rsid w:val="001D5563"/>
    <w:rsid w:val="001D5621"/>
    <w:rsid w:val="001D578F"/>
    <w:rsid w:val="001D57BD"/>
    <w:rsid w:val="001D586E"/>
    <w:rsid w:val="001D59D0"/>
    <w:rsid w:val="001D5DE3"/>
    <w:rsid w:val="001D613C"/>
    <w:rsid w:val="001D6927"/>
    <w:rsid w:val="001D703F"/>
    <w:rsid w:val="001D743C"/>
    <w:rsid w:val="001D7517"/>
    <w:rsid w:val="001D75E1"/>
    <w:rsid w:val="001D7B20"/>
    <w:rsid w:val="001D7E5E"/>
    <w:rsid w:val="001E087A"/>
    <w:rsid w:val="001E12C8"/>
    <w:rsid w:val="001E1A40"/>
    <w:rsid w:val="001E1C7F"/>
    <w:rsid w:val="001E2791"/>
    <w:rsid w:val="001E2821"/>
    <w:rsid w:val="001E2E70"/>
    <w:rsid w:val="001E32F4"/>
    <w:rsid w:val="001E3534"/>
    <w:rsid w:val="001E3B24"/>
    <w:rsid w:val="001E3C6B"/>
    <w:rsid w:val="001E3E47"/>
    <w:rsid w:val="001E406E"/>
    <w:rsid w:val="001E4446"/>
    <w:rsid w:val="001E451F"/>
    <w:rsid w:val="001E499D"/>
    <w:rsid w:val="001E4DCF"/>
    <w:rsid w:val="001E4E2F"/>
    <w:rsid w:val="001E4FA7"/>
    <w:rsid w:val="001E5615"/>
    <w:rsid w:val="001E5766"/>
    <w:rsid w:val="001E5CCF"/>
    <w:rsid w:val="001E5F60"/>
    <w:rsid w:val="001E6E8B"/>
    <w:rsid w:val="001E71B7"/>
    <w:rsid w:val="001E754D"/>
    <w:rsid w:val="001E7E50"/>
    <w:rsid w:val="001E7FC9"/>
    <w:rsid w:val="001F0170"/>
    <w:rsid w:val="001F0453"/>
    <w:rsid w:val="001F06DC"/>
    <w:rsid w:val="001F0CCC"/>
    <w:rsid w:val="001F1565"/>
    <w:rsid w:val="001F15FF"/>
    <w:rsid w:val="001F19BD"/>
    <w:rsid w:val="001F1BF0"/>
    <w:rsid w:val="001F209E"/>
    <w:rsid w:val="001F24A9"/>
    <w:rsid w:val="001F2C4E"/>
    <w:rsid w:val="001F2FDA"/>
    <w:rsid w:val="001F3072"/>
    <w:rsid w:val="001F3963"/>
    <w:rsid w:val="001F414D"/>
    <w:rsid w:val="001F5297"/>
    <w:rsid w:val="001F52BD"/>
    <w:rsid w:val="001F5D59"/>
    <w:rsid w:val="001F5FF9"/>
    <w:rsid w:val="001F6141"/>
    <w:rsid w:val="001F6306"/>
    <w:rsid w:val="001F66CB"/>
    <w:rsid w:val="001F6951"/>
    <w:rsid w:val="001F699D"/>
    <w:rsid w:val="001F6D54"/>
    <w:rsid w:val="001F6EC1"/>
    <w:rsid w:val="001F705E"/>
    <w:rsid w:val="001F74E2"/>
    <w:rsid w:val="001F784D"/>
    <w:rsid w:val="001F7B36"/>
    <w:rsid w:val="0020038D"/>
    <w:rsid w:val="0020094C"/>
    <w:rsid w:val="00200AC1"/>
    <w:rsid w:val="00200DB8"/>
    <w:rsid w:val="002014B5"/>
    <w:rsid w:val="00201596"/>
    <w:rsid w:val="00201C80"/>
    <w:rsid w:val="00201CDB"/>
    <w:rsid w:val="00201EDE"/>
    <w:rsid w:val="002020E0"/>
    <w:rsid w:val="00202881"/>
    <w:rsid w:val="00202D63"/>
    <w:rsid w:val="0020349B"/>
    <w:rsid w:val="00203B01"/>
    <w:rsid w:val="00203BDB"/>
    <w:rsid w:val="00203D0C"/>
    <w:rsid w:val="00203D7F"/>
    <w:rsid w:val="00203EB8"/>
    <w:rsid w:val="00203FBC"/>
    <w:rsid w:val="002040D0"/>
    <w:rsid w:val="00204136"/>
    <w:rsid w:val="00204211"/>
    <w:rsid w:val="00204290"/>
    <w:rsid w:val="00204398"/>
    <w:rsid w:val="00204407"/>
    <w:rsid w:val="0020455F"/>
    <w:rsid w:val="00204B8D"/>
    <w:rsid w:val="00205416"/>
    <w:rsid w:val="00205602"/>
    <w:rsid w:val="00205B8A"/>
    <w:rsid w:val="00205BB7"/>
    <w:rsid w:val="00206189"/>
    <w:rsid w:val="00206571"/>
    <w:rsid w:val="0020723D"/>
    <w:rsid w:val="00207250"/>
    <w:rsid w:val="002073F2"/>
    <w:rsid w:val="00207A7E"/>
    <w:rsid w:val="00210417"/>
    <w:rsid w:val="002109BA"/>
    <w:rsid w:val="00210C1D"/>
    <w:rsid w:val="00210C3E"/>
    <w:rsid w:val="00210EA8"/>
    <w:rsid w:val="0021121E"/>
    <w:rsid w:val="00211424"/>
    <w:rsid w:val="0021201A"/>
    <w:rsid w:val="00212027"/>
    <w:rsid w:val="0021213D"/>
    <w:rsid w:val="00212243"/>
    <w:rsid w:val="00212268"/>
    <w:rsid w:val="00212D4B"/>
    <w:rsid w:val="00213543"/>
    <w:rsid w:val="0021365F"/>
    <w:rsid w:val="0021368B"/>
    <w:rsid w:val="002139D2"/>
    <w:rsid w:val="00213E49"/>
    <w:rsid w:val="00213F87"/>
    <w:rsid w:val="002144D2"/>
    <w:rsid w:val="00214502"/>
    <w:rsid w:val="00214B12"/>
    <w:rsid w:val="0021512F"/>
    <w:rsid w:val="00215238"/>
    <w:rsid w:val="00215372"/>
    <w:rsid w:val="0021578C"/>
    <w:rsid w:val="00215813"/>
    <w:rsid w:val="002158ED"/>
    <w:rsid w:val="00215A52"/>
    <w:rsid w:val="00215E92"/>
    <w:rsid w:val="00216169"/>
    <w:rsid w:val="00216171"/>
    <w:rsid w:val="00216911"/>
    <w:rsid w:val="00216CD5"/>
    <w:rsid w:val="00217228"/>
    <w:rsid w:val="00217B97"/>
    <w:rsid w:val="00217C77"/>
    <w:rsid w:val="00217F37"/>
    <w:rsid w:val="00217FFC"/>
    <w:rsid w:val="00220276"/>
    <w:rsid w:val="002204CE"/>
    <w:rsid w:val="00220AC9"/>
    <w:rsid w:val="0022131E"/>
    <w:rsid w:val="00221550"/>
    <w:rsid w:val="00221769"/>
    <w:rsid w:val="00222605"/>
    <w:rsid w:val="00222700"/>
    <w:rsid w:val="00222963"/>
    <w:rsid w:val="00222E60"/>
    <w:rsid w:val="002230A2"/>
    <w:rsid w:val="00224776"/>
    <w:rsid w:val="002249E9"/>
    <w:rsid w:val="00224B7C"/>
    <w:rsid w:val="00224C79"/>
    <w:rsid w:val="002259B5"/>
    <w:rsid w:val="00225CFD"/>
    <w:rsid w:val="00226395"/>
    <w:rsid w:val="002264AA"/>
    <w:rsid w:val="0022687B"/>
    <w:rsid w:val="00226903"/>
    <w:rsid w:val="0022699D"/>
    <w:rsid w:val="002269DB"/>
    <w:rsid w:val="00226E93"/>
    <w:rsid w:val="0022721B"/>
    <w:rsid w:val="002272EB"/>
    <w:rsid w:val="002275A5"/>
    <w:rsid w:val="002300C1"/>
    <w:rsid w:val="00230E63"/>
    <w:rsid w:val="00230EDF"/>
    <w:rsid w:val="00230FDB"/>
    <w:rsid w:val="002314DA"/>
    <w:rsid w:val="00231A92"/>
    <w:rsid w:val="00231DA1"/>
    <w:rsid w:val="00231F23"/>
    <w:rsid w:val="0023223F"/>
    <w:rsid w:val="00232767"/>
    <w:rsid w:val="00232FC7"/>
    <w:rsid w:val="00233BDD"/>
    <w:rsid w:val="00233CF3"/>
    <w:rsid w:val="00233EEF"/>
    <w:rsid w:val="002348C2"/>
    <w:rsid w:val="00234CE6"/>
    <w:rsid w:val="00234D11"/>
    <w:rsid w:val="00235597"/>
    <w:rsid w:val="0023598C"/>
    <w:rsid w:val="00235C16"/>
    <w:rsid w:val="00235C6A"/>
    <w:rsid w:val="00236110"/>
    <w:rsid w:val="0023686D"/>
    <w:rsid w:val="00236CF1"/>
    <w:rsid w:val="0023775A"/>
    <w:rsid w:val="0024045C"/>
    <w:rsid w:val="00240BC5"/>
    <w:rsid w:val="0024137D"/>
    <w:rsid w:val="00241593"/>
    <w:rsid w:val="00241F6B"/>
    <w:rsid w:val="00241FF4"/>
    <w:rsid w:val="00242472"/>
    <w:rsid w:val="00242E8C"/>
    <w:rsid w:val="00243412"/>
    <w:rsid w:val="002436E2"/>
    <w:rsid w:val="00243B59"/>
    <w:rsid w:val="00243E62"/>
    <w:rsid w:val="00243F41"/>
    <w:rsid w:val="002444E8"/>
    <w:rsid w:val="00244BA3"/>
    <w:rsid w:val="00244EA8"/>
    <w:rsid w:val="00245305"/>
    <w:rsid w:val="00246034"/>
    <w:rsid w:val="00246362"/>
    <w:rsid w:val="002467F7"/>
    <w:rsid w:val="00246CC8"/>
    <w:rsid w:val="00246FD7"/>
    <w:rsid w:val="002471F1"/>
    <w:rsid w:val="002478E5"/>
    <w:rsid w:val="00247F43"/>
    <w:rsid w:val="0025001E"/>
    <w:rsid w:val="0025092B"/>
    <w:rsid w:val="00250DBE"/>
    <w:rsid w:val="002514EF"/>
    <w:rsid w:val="0025189A"/>
    <w:rsid w:val="00251F61"/>
    <w:rsid w:val="002526DC"/>
    <w:rsid w:val="00252BA0"/>
    <w:rsid w:val="00253930"/>
    <w:rsid w:val="00253ABF"/>
    <w:rsid w:val="00253B22"/>
    <w:rsid w:val="00253E5B"/>
    <w:rsid w:val="00253EC4"/>
    <w:rsid w:val="002540BC"/>
    <w:rsid w:val="00254C27"/>
    <w:rsid w:val="002550C3"/>
    <w:rsid w:val="00255776"/>
    <w:rsid w:val="00255AF4"/>
    <w:rsid w:val="00255C7D"/>
    <w:rsid w:val="00255EB5"/>
    <w:rsid w:val="002561B8"/>
    <w:rsid w:val="00256642"/>
    <w:rsid w:val="00256894"/>
    <w:rsid w:val="00256F0D"/>
    <w:rsid w:val="00257019"/>
    <w:rsid w:val="002570AD"/>
    <w:rsid w:val="00257924"/>
    <w:rsid w:val="0026077F"/>
    <w:rsid w:val="00261441"/>
    <w:rsid w:val="00261589"/>
    <w:rsid w:val="00261C5B"/>
    <w:rsid w:val="002625E4"/>
    <w:rsid w:val="00262B5D"/>
    <w:rsid w:val="00263444"/>
    <w:rsid w:val="00263F69"/>
    <w:rsid w:val="00264412"/>
    <w:rsid w:val="002645BC"/>
    <w:rsid w:val="00264836"/>
    <w:rsid w:val="0026495D"/>
    <w:rsid w:val="00265143"/>
    <w:rsid w:val="002652D0"/>
    <w:rsid w:val="002652D4"/>
    <w:rsid w:val="00265416"/>
    <w:rsid w:val="00265453"/>
    <w:rsid w:val="00265B7E"/>
    <w:rsid w:val="00265DA2"/>
    <w:rsid w:val="00265EEC"/>
    <w:rsid w:val="00266741"/>
    <w:rsid w:val="00266900"/>
    <w:rsid w:val="00266A8F"/>
    <w:rsid w:val="00266A9C"/>
    <w:rsid w:val="00266E72"/>
    <w:rsid w:val="002677BE"/>
    <w:rsid w:val="00267BCE"/>
    <w:rsid w:val="002701C7"/>
    <w:rsid w:val="00270233"/>
    <w:rsid w:val="0027046A"/>
    <w:rsid w:val="002706B3"/>
    <w:rsid w:val="0027071D"/>
    <w:rsid w:val="00270C52"/>
    <w:rsid w:val="00270D2F"/>
    <w:rsid w:val="00270F79"/>
    <w:rsid w:val="00271003"/>
    <w:rsid w:val="002711AE"/>
    <w:rsid w:val="002723D5"/>
    <w:rsid w:val="002730BB"/>
    <w:rsid w:val="00273DA1"/>
    <w:rsid w:val="00274363"/>
    <w:rsid w:val="00274D1D"/>
    <w:rsid w:val="00275316"/>
    <w:rsid w:val="002753BB"/>
    <w:rsid w:val="00275A30"/>
    <w:rsid w:val="00276379"/>
    <w:rsid w:val="00276CFF"/>
    <w:rsid w:val="002775E5"/>
    <w:rsid w:val="0028023B"/>
    <w:rsid w:val="0028089B"/>
    <w:rsid w:val="00280A33"/>
    <w:rsid w:val="00280CD7"/>
    <w:rsid w:val="00281787"/>
    <w:rsid w:val="00281A08"/>
    <w:rsid w:val="00281A7F"/>
    <w:rsid w:val="00281AD6"/>
    <w:rsid w:val="00281EDD"/>
    <w:rsid w:val="00282580"/>
    <w:rsid w:val="002825C8"/>
    <w:rsid w:val="0028354E"/>
    <w:rsid w:val="00283AE4"/>
    <w:rsid w:val="002840D6"/>
    <w:rsid w:val="00284344"/>
    <w:rsid w:val="002851FE"/>
    <w:rsid w:val="002853FB"/>
    <w:rsid w:val="00285436"/>
    <w:rsid w:val="00285583"/>
    <w:rsid w:val="002856DA"/>
    <w:rsid w:val="0028575E"/>
    <w:rsid w:val="00285786"/>
    <w:rsid w:val="00285BCE"/>
    <w:rsid w:val="00285C10"/>
    <w:rsid w:val="002865F4"/>
    <w:rsid w:val="0028684D"/>
    <w:rsid w:val="00286ABD"/>
    <w:rsid w:val="00286CEE"/>
    <w:rsid w:val="00286FE8"/>
    <w:rsid w:val="00287151"/>
    <w:rsid w:val="002879DD"/>
    <w:rsid w:val="00290784"/>
    <w:rsid w:val="00290AF0"/>
    <w:rsid w:val="00290DEF"/>
    <w:rsid w:val="00291A64"/>
    <w:rsid w:val="00291A8D"/>
    <w:rsid w:val="00291DB2"/>
    <w:rsid w:val="00292000"/>
    <w:rsid w:val="0029218A"/>
    <w:rsid w:val="00292388"/>
    <w:rsid w:val="00292603"/>
    <w:rsid w:val="00292A9F"/>
    <w:rsid w:val="00293238"/>
    <w:rsid w:val="002932F2"/>
    <w:rsid w:val="0029381F"/>
    <w:rsid w:val="002939ED"/>
    <w:rsid w:val="00293C4C"/>
    <w:rsid w:val="002940D1"/>
    <w:rsid w:val="00294BA9"/>
    <w:rsid w:val="00294CE8"/>
    <w:rsid w:val="00294F4E"/>
    <w:rsid w:val="00295897"/>
    <w:rsid w:val="00297085"/>
    <w:rsid w:val="002971F3"/>
    <w:rsid w:val="00297461"/>
    <w:rsid w:val="002A0373"/>
    <w:rsid w:val="002A0A4F"/>
    <w:rsid w:val="002A0B13"/>
    <w:rsid w:val="002A1120"/>
    <w:rsid w:val="002A1878"/>
    <w:rsid w:val="002A1A9A"/>
    <w:rsid w:val="002A1D88"/>
    <w:rsid w:val="002A1F90"/>
    <w:rsid w:val="002A220F"/>
    <w:rsid w:val="002A2289"/>
    <w:rsid w:val="002A23BD"/>
    <w:rsid w:val="002A2C06"/>
    <w:rsid w:val="002A3380"/>
    <w:rsid w:val="002A3823"/>
    <w:rsid w:val="002A3DBE"/>
    <w:rsid w:val="002A3E13"/>
    <w:rsid w:val="002A401C"/>
    <w:rsid w:val="002A4032"/>
    <w:rsid w:val="002A46D3"/>
    <w:rsid w:val="002A4A59"/>
    <w:rsid w:val="002A4D94"/>
    <w:rsid w:val="002A533D"/>
    <w:rsid w:val="002A56C9"/>
    <w:rsid w:val="002A5EF4"/>
    <w:rsid w:val="002A6C53"/>
    <w:rsid w:val="002A6C74"/>
    <w:rsid w:val="002A6D59"/>
    <w:rsid w:val="002A7020"/>
    <w:rsid w:val="002B0310"/>
    <w:rsid w:val="002B0848"/>
    <w:rsid w:val="002B0A4C"/>
    <w:rsid w:val="002B0F94"/>
    <w:rsid w:val="002B1110"/>
    <w:rsid w:val="002B155F"/>
    <w:rsid w:val="002B1583"/>
    <w:rsid w:val="002B2373"/>
    <w:rsid w:val="002B249A"/>
    <w:rsid w:val="002B2A04"/>
    <w:rsid w:val="002B2A18"/>
    <w:rsid w:val="002B2C3F"/>
    <w:rsid w:val="002B2CF9"/>
    <w:rsid w:val="002B2EBE"/>
    <w:rsid w:val="002B3321"/>
    <w:rsid w:val="002B3904"/>
    <w:rsid w:val="002B3DDA"/>
    <w:rsid w:val="002B41D5"/>
    <w:rsid w:val="002B4BC0"/>
    <w:rsid w:val="002B4FB9"/>
    <w:rsid w:val="002B61BD"/>
    <w:rsid w:val="002B663B"/>
    <w:rsid w:val="002B676A"/>
    <w:rsid w:val="002B6AC3"/>
    <w:rsid w:val="002B6AF5"/>
    <w:rsid w:val="002B6EC0"/>
    <w:rsid w:val="002B7266"/>
    <w:rsid w:val="002B75F3"/>
    <w:rsid w:val="002B7B43"/>
    <w:rsid w:val="002B7ECA"/>
    <w:rsid w:val="002C0360"/>
    <w:rsid w:val="002C0693"/>
    <w:rsid w:val="002C06DF"/>
    <w:rsid w:val="002C0856"/>
    <w:rsid w:val="002C09A7"/>
    <w:rsid w:val="002C09B3"/>
    <w:rsid w:val="002C0DDB"/>
    <w:rsid w:val="002C2152"/>
    <w:rsid w:val="002C21C3"/>
    <w:rsid w:val="002C2533"/>
    <w:rsid w:val="002C2AB3"/>
    <w:rsid w:val="002C2B2B"/>
    <w:rsid w:val="002C2B7B"/>
    <w:rsid w:val="002C2D9D"/>
    <w:rsid w:val="002C2FCA"/>
    <w:rsid w:val="002C335F"/>
    <w:rsid w:val="002C3511"/>
    <w:rsid w:val="002C384F"/>
    <w:rsid w:val="002C4523"/>
    <w:rsid w:val="002C469C"/>
    <w:rsid w:val="002C4BA6"/>
    <w:rsid w:val="002C5004"/>
    <w:rsid w:val="002C50AF"/>
    <w:rsid w:val="002C5D00"/>
    <w:rsid w:val="002C627B"/>
    <w:rsid w:val="002C648E"/>
    <w:rsid w:val="002C653E"/>
    <w:rsid w:val="002C6B04"/>
    <w:rsid w:val="002C75EB"/>
    <w:rsid w:val="002C7B96"/>
    <w:rsid w:val="002C7D51"/>
    <w:rsid w:val="002D004D"/>
    <w:rsid w:val="002D0057"/>
    <w:rsid w:val="002D013C"/>
    <w:rsid w:val="002D01F0"/>
    <w:rsid w:val="002D0339"/>
    <w:rsid w:val="002D0579"/>
    <w:rsid w:val="002D0742"/>
    <w:rsid w:val="002D1398"/>
    <w:rsid w:val="002D153E"/>
    <w:rsid w:val="002D19E0"/>
    <w:rsid w:val="002D1AC8"/>
    <w:rsid w:val="002D1BF6"/>
    <w:rsid w:val="002D230C"/>
    <w:rsid w:val="002D2426"/>
    <w:rsid w:val="002D254E"/>
    <w:rsid w:val="002D2755"/>
    <w:rsid w:val="002D2B5F"/>
    <w:rsid w:val="002D2C96"/>
    <w:rsid w:val="002D3293"/>
    <w:rsid w:val="002D3557"/>
    <w:rsid w:val="002D38F7"/>
    <w:rsid w:val="002D43A7"/>
    <w:rsid w:val="002D448C"/>
    <w:rsid w:val="002D44CA"/>
    <w:rsid w:val="002D47BC"/>
    <w:rsid w:val="002D5728"/>
    <w:rsid w:val="002D65C5"/>
    <w:rsid w:val="002D6705"/>
    <w:rsid w:val="002D6F00"/>
    <w:rsid w:val="002D7363"/>
    <w:rsid w:val="002D7364"/>
    <w:rsid w:val="002D7D16"/>
    <w:rsid w:val="002E0A39"/>
    <w:rsid w:val="002E17F7"/>
    <w:rsid w:val="002E1A26"/>
    <w:rsid w:val="002E282F"/>
    <w:rsid w:val="002E28C5"/>
    <w:rsid w:val="002E2CC9"/>
    <w:rsid w:val="002E333D"/>
    <w:rsid w:val="002E45A9"/>
    <w:rsid w:val="002E4C17"/>
    <w:rsid w:val="002E4D40"/>
    <w:rsid w:val="002E4D61"/>
    <w:rsid w:val="002E5106"/>
    <w:rsid w:val="002E52F2"/>
    <w:rsid w:val="002E556D"/>
    <w:rsid w:val="002E5BE5"/>
    <w:rsid w:val="002E5C54"/>
    <w:rsid w:val="002E5C9A"/>
    <w:rsid w:val="002E5F74"/>
    <w:rsid w:val="002E6072"/>
    <w:rsid w:val="002E687E"/>
    <w:rsid w:val="002E7438"/>
    <w:rsid w:val="002E7F9D"/>
    <w:rsid w:val="002F0037"/>
    <w:rsid w:val="002F05BE"/>
    <w:rsid w:val="002F0636"/>
    <w:rsid w:val="002F1428"/>
    <w:rsid w:val="002F1553"/>
    <w:rsid w:val="002F15D1"/>
    <w:rsid w:val="002F16EB"/>
    <w:rsid w:val="002F1738"/>
    <w:rsid w:val="002F17F9"/>
    <w:rsid w:val="002F1FFC"/>
    <w:rsid w:val="002F22A8"/>
    <w:rsid w:val="002F260E"/>
    <w:rsid w:val="002F265E"/>
    <w:rsid w:val="002F2BCA"/>
    <w:rsid w:val="002F2D76"/>
    <w:rsid w:val="002F3D12"/>
    <w:rsid w:val="002F43CE"/>
    <w:rsid w:val="002F54E3"/>
    <w:rsid w:val="002F5C87"/>
    <w:rsid w:val="002F607A"/>
    <w:rsid w:val="002F64A3"/>
    <w:rsid w:val="002F6B12"/>
    <w:rsid w:val="002F6C05"/>
    <w:rsid w:val="002F6DF3"/>
    <w:rsid w:val="002F6EC0"/>
    <w:rsid w:val="002F6F5C"/>
    <w:rsid w:val="002F7AA4"/>
    <w:rsid w:val="002F7F3D"/>
    <w:rsid w:val="003001C1"/>
    <w:rsid w:val="0030050F"/>
    <w:rsid w:val="00300595"/>
    <w:rsid w:val="00301388"/>
    <w:rsid w:val="0030150E"/>
    <w:rsid w:val="003015E4"/>
    <w:rsid w:val="00301712"/>
    <w:rsid w:val="00301C6E"/>
    <w:rsid w:val="00302206"/>
    <w:rsid w:val="00302A83"/>
    <w:rsid w:val="00302DC8"/>
    <w:rsid w:val="0030383A"/>
    <w:rsid w:val="00303FC2"/>
    <w:rsid w:val="00304515"/>
    <w:rsid w:val="003048FA"/>
    <w:rsid w:val="00306336"/>
    <w:rsid w:val="00306A14"/>
    <w:rsid w:val="00306B21"/>
    <w:rsid w:val="00306CCF"/>
    <w:rsid w:val="00306E7C"/>
    <w:rsid w:val="0030702C"/>
    <w:rsid w:val="00307050"/>
    <w:rsid w:val="0030717C"/>
    <w:rsid w:val="00307C25"/>
    <w:rsid w:val="00307CC2"/>
    <w:rsid w:val="00307E31"/>
    <w:rsid w:val="00307FE8"/>
    <w:rsid w:val="00310155"/>
    <w:rsid w:val="0031033D"/>
    <w:rsid w:val="003105F2"/>
    <w:rsid w:val="003107BA"/>
    <w:rsid w:val="00310CEE"/>
    <w:rsid w:val="00310EF9"/>
    <w:rsid w:val="00310FA9"/>
    <w:rsid w:val="00310FCF"/>
    <w:rsid w:val="0031108B"/>
    <w:rsid w:val="0031148C"/>
    <w:rsid w:val="003114BC"/>
    <w:rsid w:val="00311E6A"/>
    <w:rsid w:val="00312183"/>
    <w:rsid w:val="00312797"/>
    <w:rsid w:val="00312F49"/>
    <w:rsid w:val="00313384"/>
    <w:rsid w:val="00313531"/>
    <w:rsid w:val="0031360B"/>
    <w:rsid w:val="003139E9"/>
    <w:rsid w:val="00313E89"/>
    <w:rsid w:val="00313F5B"/>
    <w:rsid w:val="00313FDE"/>
    <w:rsid w:val="003141E2"/>
    <w:rsid w:val="0031431A"/>
    <w:rsid w:val="003146C4"/>
    <w:rsid w:val="00314796"/>
    <w:rsid w:val="00315155"/>
    <w:rsid w:val="0031531B"/>
    <w:rsid w:val="00315433"/>
    <w:rsid w:val="00315A7E"/>
    <w:rsid w:val="00315F22"/>
    <w:rsid w:val="003162B9"/>
    <w:rsid w:val="003162EB"/>
    <w:rsid w:val="00316B41"/>
    <w:rsid w:val="00316C47"/>
    <w:rsid w:val="00317409"/>
    <w:rsid w:val="003174D7"/>
    <w:rsid w:val="0031763F"/>
    <w:rsid w:val="0032030F"/>
    <w:rsid w:val="00320387"/>
    <w:rsid w:val="00320435"/>
    <w:rsid w:val="003206EF"/>
    <w:rsid w:val="00321451"/>
    <w:rsid w:val="003219B5"/>
    <w:rsid w:val="00321D83"/>
    <w:rsid w:val="00321E14"/>
    <w:rsid w:val="00321E66"/>
    <w:rsid w:val="00321F82"/>
    <w:rsid w:val="00322084"/>
    <w:rsid w:val="0032241F"/>
    <w:rsid w:val="0032287B"/>
    <w:rsid w:val="00322E3F"/>
    <w:rsid w:val="0032356F"/>
    <w:rsid w:val="003235A6"/>
    <w:rsid w:val="00323914"/>
    <w:rsid w:val="00323A28"/>
    <w:rsid w:val="00323EDB"/>
    <w:rsid w:val="00324513"/>
    <w:rsid w:val="003251E0"/>
    <w:rsid w:val="00325417"/>
    <w:rsid w:val="00325730"/>
    <w:rsid w:val="0032592C"/>
    <w:rsid w:val="00325B28"/>
    <w:rsid w:val="00325F06"/>
    <w:rsid w:val="0032617D"/>
    <w:rsid w:val="003264EF"/>
    <w:rsid w:val="0032680F"/>
    <w:rsid w:val="00326CBF"/>
    <w:rsid w:val="00326FB3"/>
    <w:rsid w:val="00327596"/>
    <w:rsid w:val="0032776D"/>
    <w:rsid w:val="0032789F"/>
    <w:rsid w:val="003303B2"/>
    <w:rsid w:val="00330BA3"/>
    <w:rsid w:val="00330F99"/>
    <w:rsid w:val="003325AE"/>
    <w:rsid w:val="00332D8D"/>
    <w:rsid w:val="0033303C"/>
    <w:rsid w:val="00333381"/>
    <w:rsid w:val="003336DF"/>
    <w:rsid w:val="00333AE7"/>
    <w:rsid w:val="00333E00"/>
    <w:rsid w:val="00333EE0"/>
    <w:rsid w:val="00333FE9"/>
    <w:rsid w:val="0033414A"/>
    <w:rsid w:val="0033416A"/>
    <w:rsid w:val="003342D1"/>
    <w:rsid w:val="00334776"/>
    <w:rsid w:val="00334844"/>
    <w:rsid w:val="00334AFE"/>
    <w:rsid w:val="00334BD4"/>
    <w:rsid w:val="0033549B"/>
    <w:rsid w:val="003355BE"/>
    <w:rsid w:val="00336451"/>
    <w:rsid w:val="0033649A"/>
    <w:rsid w:val="00336762"/>
    <w:rsid w:val="00336D84"/>
    <w:rsid w:val="003374DD"/>
    <w:rsid w:val="00337643"/>
    <w:rsid w:val="003377CF"/>
    <w:rsid w:val="00337BD2"/>
    <w:rsid w:val="00340049"/>
    <w:rsid w:val="003402DA"/>
    <w:rsid w:val="00340378"/>
    <w:rsid w:val="0034087A"/>
    <w:rsid w:val="00340F8D"/>
    <w:rsid w:val="00340FBE"/>
    <w:rsid w:val="00341298"/>
    <w:rsid w:val="0034141B"/>
    <w:rsid w:val="0034188E"/>
    <w:rsid w:val="00341E42"/>
    <w:rsid w:val="00342698"/>
    <w:rsid w:val="00342974"/>
    <w:rsid w:val="00342E5F"/>
    <w:rsid w:val="00342EB8"/>
    <w:rsid w:val="003436ED"/>
    <w:rsid w:val="0034385E"/>
    <w:rsid w:val="00343F3B"/>
    <w:rsid w:val="00343FE5"/>
    <w:rsid w:val="003443DC"/>
    <w:rsid w:val="00344498"/>
    <w:rsid w:val="00344500"/>
    <w:rsid w:val="00344992"/>
    <w:rsid w:val="00344AA3"/>
    <w:rsid w:val="00345135"/>
    <w:rsid w:val="0034624E"/>
    <w:rsid w:val="003462D2"/>
    <w:rsid w:val="00346C8D"/>
    <w:rsid w:val="00347039"/>
    <w:rsid w:val="003477E3"/>
    <w:rsid w:val="00347C66"/>
    <w:rsid w:val="00347F93"/>
    <w:rsid w:val="00347F9F"/>
    <w:rsid w:val="00347FF6"/>
    <w:rsid w:val="003503BE"/>
    <w:rsid w:val="00350452"/>
    <w:rsid w:val="0035053C"/>
    <w:rsid w:val="0035095F"/>
    <w:rsid w:val="00350A43"/>
    <w:rsid w:val="0035133A"/>
    <w:rsid w:val="0035174B"/>
    <w:rsid w:val="00351ACB"/>
    <w:rsid w:val="00351D37"/>
    <w:rsid w:val="003524D5"/>
    <w:rsid w:val="00352AEB"/>
    <w:rsid w:val="00352F84"/>
    <w:rsid w:val="0035308C"/>
    <w:rsid w:val="0035360A"/>
    <w:rsid w:val="00354090"/>
    <w:rsid w:val="00354AA6"/>
    <w:rsid w:val="00354BDC"/>
    <w:rsid w:val="00354CBE"/>
    <w:rsid w:val="00354F57"/>
    <w:rsid w:val="003553EA"/>
    <w:rsid w:val="0035592E"/>
    <w:rsid w:val="00355965"/>
    <w:rsid w:val="00355B4D"/>
    <w:rsid w:val="0035631F"/>
    <w:rsid w:val="00356958"/>
    <w:rsid w:val="00356B9B"/>
    <w:rsid w:val="00357050"/>
    <w:rsid w:val="00357B18"/>
    <w:rsid w:val="003603AC"/>
    <w:rsid w:val="003605E0"/>
    <w:rsid w:val="00360759"/>
    <w:rsid w:val="0036078C"/>
    <w:rsid w:val="003613A4"/>
    <w:rsid w:val="00361502"/>
    <w:rsid w:val="0036164A"/>
    <w:rsid w:val="00361788"/>
    <w:rsid w:val="0036187D"/>
    <w:rsid w:val="00361B12"/>
    <w:rsid w:val="003622C4"/>
    <w:rsid w:val="00362749"/>
    <w:rsid w:val="003627B2"/>
    <w:rsid w:val="0036288D"/>
    <w:rsid w:val="00362B3E"/>
    <w:rsid w:val="00362B5A"/>
    <w:rsid w:val="00362E6A"/>
    <w:rsid w:val="00363256"/>
    <w:rsid w:val="0036339E"/>
    <w:rsid w:val="00363C41"/>
    <w:rsid w:val="00363E6A"/>
    <w:rsid w:val="003642CE"/>
    <w:rsid w:val="0036449D"/>
    <w:rsid w:val="00364548"/>
    <w:rsid w:val="00364F16"/>
    <w:rsid w:val="00365D79"/>
    <w:rsid w:val="00366692"/>
    <w:rsid w:val="003666B6"/>
    <w:rsid w:val="0036681C"/>
    <w:rsid w:val="00366CAD"/>
    <w:rsid w:val="00366F0F"/>
    <w:rsid w:val="00367137"/>
    <w:rsid w:val="0036716D"/>
    <w:rsid w:val="0036722C"/>
    <w:rsid w:val="003674A8"/>
    <w:rsid w:val="0036750D"/>
    <w:rsid w:val="0036786F"/>
    <w:rsid w:val="00367B20"/>
    <w:rsid w:val="0037080F"/>
    <w:rsid w:val="00370AA4"/>
    <w:rsid w:val="00370F01"/>
    <w:rsid w:val="003713CA"/>
    <w:rsid w:val="00371736"/>
    <w:rsid w:val="00371A4A"/>
    <w:rsid w:val="00371C58"/>
    <w:rsid w:val="00371F7A"/>
    <w:rsid w:val="00372F61"/>
    <w:rsid w:val="003732E2"/>
    <w:rsid w:val="003733C4"/>
    <w:rsid w:val="00373676"/>
    <w:rsid w:val="003739AE"/>
    <w:rsid w:val="00373DE9"/>
    <w:rsid w:val="0037431F"/>
    <w:rsid w:val="00374D2F"/>
    <w:rsid w:val="00374D79"/>
    <w:rsid w:val="00374DE4"/>
    <w:rsid w:val="003750F5"/>
    <w:rsid w:val="0037556C"/>
    <w:rsid w:val="0037591A"/>
    <w:rsid w:val="00375C11"/>
    <w:rsid w:val="0037683A"/>
    <w:rsid w:val="00376A76"/>
    <w:rsid w:val="003779E1"/>
    <w:rsid w:val="00377CF3"/>
    <w:rsid w:val="003803E8"/>
    <w:rsid w:val="0038102A"/>
    <w:rsid w:val="003816FF"/>
    <w:rsid w:val="00382640"/>
    <w:rsid w:val="00382C5E"/>
    <w:rsid w:val="00382EED"/>
    <w:rsid w:val="003830E8"/>
    <w:rsid w:val="003833C0"/>
    <w:rsid w:val="003835A6"/>
    <w:rsid w:val="0038464A"/>
    <w:rsid w:val="00384798"/>
    <w:rsid w:val="00384AC9"/>
    <w:rsid w:val="003853F0"/>
    <w:rsid w:val="00385492"/>
    <w:rsid w:val="00385D2C"/>
    <w:rsid w:val="00386515"/>
    <w:rsid w:val="00386B7F"/>
    <w:rsid w:val="00386D71"/>
    <w:rsid w:val="00386F6B"/>
    <w:rsid w:val="00386F6D"/>
    <w:rsid w:val="003870F8"/>
    <w:rsid w:val="00387C57"/>
    <w:rsid w:val="00390082"/>
    <w:rsid w:val="003908B3"/>
    <w:rsid w:val="00390AA9"/>
    <w:rsid w:val="003915D2"/>
    <w:rsid w:val="003916BA"/>
    <w:rsid w:val="00391E70"/>
    <w:rsid w:val="00392CB1"/>
    <w:rsid w:val="00393163"/>
    <w:rsid w:val="00393780"/>
    <w:rsid w:val="00393841"/>
    <w:rsid w:val="00393953"/>
    <w:rsid w:val="00393A3F"/>
    <w:rsid w:val="00393F97"/>
    <w:rsid w:val="00394642"/>
    <w:rsid w:val="00394E68"/>
    <w:rsid w:val="003950BA"/>
    <w:rsid w:val="00395325"/>
    <w:rsid w:val="0039585F"/>
    <w:rsid w:val="00395AB0"/>
    <w:rsid w:val="00395B97"/>
    <w:rsid w:val="00395E13"/>
    <w:rsid w:val="0039680B"/>
    <w:rsid w:val="0039690A"/>
    <w:rsid w:val="00396933"/>
    <w:rsid w:val="00396B73"/>
    <w:rsid w:val="00396CDD"/>
    <w:rsid w:val="00396ED4"/>
    <w:rsid w:val="00396F10"/>
    <w:rsid w:val="00397C8B"/>
    <w:rsid w:val="00397D29"/>
    <w:rsid w:val="00397F91"/>
    <w:rsid w:val="003A0362"/>
    <w:rsid w:val="003A0381"/>
    <w:rsid w:val="003A05C1"/>
    <w:rsid w:val="003A05EE"/>
    <w:rsid w:val="003A090B"/>
    <w:rsid w:val="003A0B7C"/>
    <w:rsid w:val="003A0C23"/>
    <w:rsid w:val="003A1703"/>
    <w:rsid w:val="003A17BE"/>
    <w:rsid w:val="003A18FD"/>
    <w:rsid w:val="003A2295"/>
    <w:rsid w:val="003A2403"/>
    <w:rsid w:val="003A2891"/>
    <w:rsid w:val="003A2E1E"/>
    <w:rsid w:val="003A2EB9"/>
    <w:rsid w:val="003A32FC"/>
    <w:rsid w:val="003A3E1A"/>
    <w:rsid w:val="003A43A2"/>
    <w:rsid w:val="003A4580"/>
    <w:rsid w:val="003A45B7"/>
    <w:rsid w:val="003A5576"/>
    <w:rsid w:val="003A5A1A"/>
    <w:rsid w:val="003A6C5E"/>
    <w:rsid w:val="003A7261"/>
    <w:rsid w:val="003A7E55"/>
    <w:rsid w:val="003B02E6"/>
    <w:rsid w:val="003B03C3"/>
    <w:rsid w:val="003B0604"/>
    <w:rsid w:val="003B0671"/>
    <w:rsid w:val="003B0726"/>
    <w:rsid w:val="003B0B73"/>
    <w:rsid w:val="003B140A"/>
    <w:rsid w:val="003B225D"/>
    <w:rsid w:val="003B2758"/>
    <w:rsid w:val="003B2A94"/>
    <w:rsid w:val="003B2BBA"/>
    <w:rsid w:val="003B2CF5"/>
    <w:rsid w:val="003B30D7"/>
    <w:rsid w:val="003B342B"/>
    <w:rsid w:val="003B37AD"/>
    <w:rsid w:val="003B3937"/>
    <w:rsid w:val="003B41A5"/>
    <w:rsid w:val="003B43B2"/>
    <w:rsid w:val="003B441E"/>
    <w:rsid w:val="003B463F"/>
    <w:rsid w:val="003B4844"/>
    <w:rsid w:val="003B4DDD"/>
    <w:rsid w:val="003B51C3"/>
    <w:rsid w:val="003B5533"/>
    <w:rsid w:val="003B5F32"/>
    <w:rsid w:val="003B6B84"/>
    <w:rsid w:val="003B6C9E"/>
    <w:rsid w:val="003B6D6C"/>
    <w:rsid w:val="003B7395"/>
    <w:rsid w:val="003B7B01"/>
    <w:rsid w:val="003B7DDA"/>
    <w:rsid w:val="003B7F48"/>
    <w:rsid w:val="003B7F5A"/>
    <w:rsid w:val="003C0F28"/>
    <w:rsid w:val="003C12EB"/>
    <w:rsid w:val="003C1A2F"/>
    <w:rsid w:val="003C23DB"/>
    <w:rsid w:val="003C2515"/>
    <w:rsid w:val="003C2697"/>
    <w:rsid w:val="003C2ECB"/>
    <w:rsid w:val="003C2ED6"/>
    <w:rsid w:val="003C3272"/>
    <w:rsid w:val="003C34F2"/>
    <w:rsid w:val="003C37C6"/>
    <w:rsid w:val="003C3ED9"/>
    <w:rsid w:val="003C412E"/>
    <w:rsid w:val="003C459A"/>
    <w:rsid w:val="003C4934"/>
    <w:rsid w:val="003C4E10"/>
    <w:rsid w:val="003C4F21"/>
    <w:rsid w:val="003C5001"/>
    <w:rsid w:val="003C5844"/>
    <w:rsid w:val="003C58A3"/>
    <w:rsid w:val="003C59BA"/>
    <w:rsid w:val="003C59EE"/>
    <w:rsid w:val="003C5B9E"/>
    <w:rsid w:val="003C639A"/>
    <w:rsid w:val="003C665D"/>
    <w:rsid w:val="003C6689"/>
    <w:rsid w:val="003C66BF"/>
    <w:rsid w:val="003C6CA8"/>
    <w:rsid w:val="003C6CFB"/>
    <w:rsid w:val="003C7A65"/>
    <w:rsid w:val="003C7C04"/>
    <w:rsid w:val="003D03F6"/>
    <w:rsid w:val="003D0F9C"/>
    <w:rsid w:val="003D1BD7"/>
    <w:rsid w:val="003D1E0A"/>
    <w:rsid w:val="003D2509"/>
    <w:rsid w:val="003D260B"/>
    <w:rsid w:val="003D274B"/>
    <w:rsid w:val="003D275A"/>
    <w:rsid w:val="003D339B"/>
    <w:rsid w:val="003D401A"/>
    <w:rsid w:val="003D442C"/>
    <w:rsid w:val="003D4739"/>
    <w:rsid w:val="003D4D6A"/>
    <w:rsid w:val="003D6302"/>
    <w:rsid w:val="003D63FE"/>
    <w:rsid w:val="003D6C1B"/>
    <w:rsid w:val="003D7D61"/>
    <w:rsid w:val="003D7D97"/>
    <w:rsid w:val="003D7F4D"/>
    <w:rsid w:val="003E00FD"/>
    <w:rsid w:val="003E0D15"/>
    <w:rsid w:val="003E0E03"/>
    <w:rsid w:val="003E14CD"/>
    <w:rsid w:val="003E17E2"/>
    <w:rsid w:val="003E1845"/>
    <w:rsid w:val="003E1EB4"/>
    <w:rsid w:val="003E2BCC"/>
    <w:rsid w:val="003E3246"/>
    <w:rsid w:val="003E32BD"/>
    <w:rsid w:val="003E3333"/>
    <w:rsid w:val="003E367D"/>
    <w:rsid w:val="003E37E0"/>
    <w:rsid w:val="003E3815"/>
    <w:rsid w:val="003E395D"/>
    <w:rsid w:val="003E3B8E"/>
    <w:rsid w:val="003E40D4"/>
    <w:rsid w:val="003E4867"/>
    <w:rsid w:val="003E525C"/>
    <w:rsid w:val="003E670F"/>
    <w:rsid w:val="003E6733"/>
    <w:rsid w:val="003E6AD8"/>
    <w:rsid w:val="003E6F4D"/>
    <w:rsid w:val="003E74C0"/>
    <w:rsid w:val="003E7D8E"/>
    <w:rsid w:val="003E7EB4"/>
    <w:rsid w:val="003E7F5B"/>
    <w:rsid w:val="003F0054"/>
    <w:rsid w:val="003F03EE"/>
    <w:rsid w:val="003F04DC"/>
    <w:rsid w:val="003F0AC2"/>
    <w:rsid w:val="003F1AA3"/>
    <w:rsid w:val="003F1F84"/>
    <w:rsid w:val="003F215F"/>
    <w:rsid w:val="003F217A"/>
    <w:rsid w:val="003F27BB"/>
    <w:rsid w:val="003F2D2B"/>
    <w:rsid w:val="003F31A9"/>
    <w:rsid w:val="003F37B0"/>
    <w:rsid w:val="003F3809"/>
    <w:rsid w:val="003F3A95"/>
    <w:rsid w:val="003F3D5D"/>
    <w:rsid w:val="003F40F1"/>
    <w:rsid w:val="003F4317"/>
    <w:rsid w:val="003F4A39"/>
    <w:rsid w:val="003F50E9"/>
    <w:rsid w:val="003F525A"/>
    <w:rsid w:val="003F55AE"/>
    <w:rsid w:val="003F5A57"/>
    <w:rsid w:val="003F5AC6"/>
    <w:rsid w:val="003F5CB9"/>
    <w:rsid w:val="003F612E"/>
    <w:rsid w:val="003F64F2"/>
    <w:rsid w:val="003F68C3"/>
    <w:rsid w:val="003F6C14"/>
    <w:rsid w:val="003F6C39"/>
    <w:rsid w:val="003F72E3"/>
    <w:rsid w:val="003F78D2"/>
    <w:rsid w:val="003F7A61"/>
    <w:rsid w:val="004002B2"/>
    <w:rsid w:val="00400321"/>
    <w:rsid w:val="0040045A"/>
    <w:rsid w:val="00400620"/>
    <w:rsid w:val="0040079A"/>
    <w:rsid w:val="00400BC7"/>
    <w:rsid w:val="00401183"/>
    <w:rsid w:val="0040158B"/>
    <w:rsid w:val="00402028"/>
    <w:rsid w:val="0040224A"/>
    <w:rsid w:val="00402A42"/>
    <w:rsid w:val="00403B4F"/>
    <w:rsid w:val="00404286"/>
    <w:rsid w:val="00404B03"/>
    <w:rsid w:val="00404DC4"/>
    <w:rsid w:val="00405238"/>
    <w:rsid w:val="00405490"/>
    <w:rsid w:val="0040549E"/>
    <w:rsid w:val="00405B3C"/>
    <w:rsid w:val="00406112"/>
    <w:rsid w:val="00406C32"/>
    <w:rsid w:val="00407006"/>
    <w:rsid w:val="0040728D"/>
    <w:rsid w:val="00407B39"/>
    <w:rsid w:val="00407EC4"/>
    <w:rsid w:val="00410389"/>
    <w:rsid w:val="00410469"/>
    <w:rsid w:val="0041059B"/>
    <w:rsid w:val="004108F9"/>
    <w:rsid w:val="00411540"/>
    <w:rsid w:val="0041182E"/>
    <w:rsid w:val="0041194E"/>
    <w:rsid w:val="00411C13"/>
    <w:rsid w:val="0041209F"/>
    <w:rsid w:val="00412948"/>
    <w:rsid w:val="00412FB2"/>
    <w:rsid w:val="00413150"/>
    <w:rsid w:val="004135EB"/>
    <w:rsid w:val="004139B7"/>
    <w:rsid w:val="00413E9B"/>
    <w:rsid w:val="00413F26"/>
    <w:rsid w:val="004143F1"/>
    <w:rsid w:val="00414589"/>
    <w:rsid w:val="004145D0"/>
    <w:rsid w:val="00414805"/>
    <w:rsid w:val="00414941"/>
    <w:rsid w:val="00415699"/>
    <w:rsid w:val="00415776"/>
    <w:rsid w:val="004157D0"/>
    <w:rsid w:val="0041582E"/>
    <w:rsid w:val="004158A4"/>
    <w:rsid w:val="004159DD"/>
    <w:rsid w:val="00415A73"/>
    <w:rsid w:val="00415F00"/>
    <w:rsid w:val="00416133"/>
    <w:rsid w:val="00416CF8"/>
    <w:rsid w:val="0041700A"/>
    <w:rsid w:val="004174AF"/>
    <w:rsid w:val="00417730"/>
    <w:rsid w:val="00417918"/>
    <w:rsid w:val="004209FF"/>
    <w:rsid w:val="00420B27"/>
    <w:rsid w:val="00420E13"/>
    <w:rsid w:val="00420E80"/>
    <w:rsid w:val="00421182"/>
    <w:rsid w:val="004214F5"/>
    <w:rsid w:val="00421A4C"/>
    <w:rsid w:val="004221CD"/>
    <w:rsid w:val="004229B4"/>
    <w:rsid w:val="00422CDF"/>
    <w:rsid w:val="004230F1"/>
    <w:rsid w:val="004234BD"/>
    <w:rsid w:val="00423905"/>
    <w:rsid w:val="00423D57"/>
    <w:rsid w:val="00424008"/>
    <w:rsid w:val="004245E1"/>
    <w:rsid w:val="004245FC"/>
    <w:rsid w:val="00424DBD"/>
    <w:rsid w:val="004251BC"/>
    <w:rsid w:val="004251F0"/>
    <w:rsid w:val="0042520A"/>
    <w:rsid w:val="0042560C"/>
    <w:rsid w:val="004258FE"/>
    <w:rsid w:val="00425D9E"/>
    <w:rsid w:val="0042619C"/>
    <w:rsid w:val="00426484"/>
    <w:rsid w:val="00426B14"/>
    <w:rsid w:val="00426C7F"/>
    <w:rsid w:val="00426D24"/>
    <w:rsid w:val="00426DA1"/>
    <w:rsid w:val="004272C5"/>
    <w:rsid w:val="004276D2"/>
    <w:rsid w:val="00430061"/>
    <w:rsid w:val="0043014B"/>
    <w:rsid w:val="0043042F"/>
    <w:rsid w:val="004309D5"/>
    <w:rsid w:val="00431279"/>
    <w:rsid w:val="0043152B"/>
    <w:rsid w:val="0043159A"/>
    <w:rsid w:val="0043175C"/>
    <w:rsid w:val="00431951"/>
    <w:rsid w:val="00431C44"/>
    <w:rsid w:val="00432054"/>
    <w:rsid w:val="00433067"/>
    <w:rsid w:val="00433411"/>
    <w:rsid w:val="00433CB8"/>
    <w:rsid w:val="00433E4A"/>
    <w:rsid w:val="00433EFE"/>
    <w:rsid w:val="00434538"/>
    <w:rsid w:val="0043475D"/>
    <w:rsid w:val="00434D7A"/>
    <w:rsid w:val="00435229"/>
    <w:rsid w:val="004354CE"/>
    <w:rsid w:val="0043563E"/>
    <w:rsid w:val="004358D0"/>
    <w:rsid w:val="00435CC4"/>
    <w:rsid w:val="00435D44"/>
    <w:rsid w:val="00435D66"/>
    <w:rsid w:val="00435E8E"/>
    <w:rsid w:val="0043682E"/>
    <w:rsid w:val="00436A54"/>
    <w:rsid w:val="00436F4C"/>
    <w:rsid w:val="00436F5C"/>
    <w:rsid w:val="00437513"/>
    <w:rsid w:val="004379C8"/>
    <w:rsid w:val="0044095D"/>
    <w:rsid w:val="00440999"/>
    <w:rsid w:val="0044183E"/>
    <w:rsid w:val="00441D4E"/>
    <w:rsid w:val="00441EEA"/>
    <w:rsid w:val="0044257D"/>
    <w:rsid w:val="0044268C"/>
    <w:rsid w:val="00442A0D"/>
    <w:rsid w:val="00442AAD"/>
    <w:rsid w:val="00442FD1"/>
    <w:rsid w:val="004432A4"/>
    <w:rsid w:val="0044398C"/>
    <w:rsid w:val="004439D7"/>
    <w:rsid w:val="00443B52"/>
    <w:rsid w:val="00443F5F"/>
    <w:rsid w:val="00444073"/>
    <w:rsid w:val="0044409B"/>
    <w:rsid w:val="004446B7"/>
    <w:rsid w:val="00444CC8"/>
    <w:rsid w:val="00444DA2"/>
    <w:rsid w:val="00444F1D"/>
    <w:rsid w:val="004462F6"/>
    <w:rsid w:val="00446C13"/>
    <w:rsid w:val="00446E8F"/>
    <w:rsid w:val="00446FC6"/>
    <w:rsid w:val="004474AB"/>
    <w:rsid w:val="00447FA5"/>
    <w:rsid w:val="004500B8"/>
    <w:rsid w:val="00450108"/>
    <w:rsid w:val="00450215"/>
    <w:rsid w:val="0045079F"/>
    <w:rsid w:val="00450A61"/>
    <w:rsid w:val="00450BF7"/>
    <w:rsid w:val="0045148E"/>
    <w:rsid w:val="00451A0C"/>
    <w:rsid w:val="004522E9"/>
    <w:rsid w:val="00452451"/>
    <w:rsid w:val="004527A0"/>
    <w:rsid w:val="00452869"/>
    <w:rsid w:val="00452A49"/>
    <w:rsid w:val="00452B88"/>
    <w:rsid w:val="00452B8E"/>
    <w:rsid w:val="00452C8D"/>
    <w:rsid w:val="00452F4D"/>
    <w:rsid w:val="004532AD"/>
    <w:rsid w:val="00454337"/>
    <w:rsid w:val="004543FC"/>
    <w:rsid w:val="00454427"/>
    <w:rsid w:val="0045494B"/>
    <w:rsid w:val="00454B46"/>
    <w:rsid w:val="00454F27"/>
    <w:rsid w:val="00454FAA"/>
    <w:rsid w:val="00455075"/>
    <w:rsid w:val="00455E9F"/>
    <w:rsid w:val="0045636E"/>
    <w:rsid w:val="0045654A"/>
    <w:rsid w:val="00456632"/>
    <w:rsid w:val="004569B8"/>
    <w:rsid w:val="00456AC7"/>
    <w:rsid w:val="00456D7C"/>
    <w:rsid w:val="00457012"/>
    <w:rsid w:val="00457288"/>
    <w:rsid w:val="0045788D"/>
    <w:rsid w:val="00457D14"/>
    <w:rsid w:val="00460978"/>
    <w:rsid w:val="00460E4C"/>
    <w:rsid w:val="00461906"/>
    <w:rsid w:val="004619DD"/>
    <w:rsid w:val="00461FEC"/>
    <w:rsid w:val="00462338"/>
    <w:rsid w:val="00462C93"/>
    <w:rsid w:val="00463064"/>
    <w:rsid w:val="0046316B"/>
    <w:rsid w:val="004642D0"/>
    <w:rsid w:val="0046446E"/>
    <w:rsid w:val="004646A7"/>
    <w:rsid w:val="00464714"/>
    <w:rsid w:val="00464A06"/>
    <w:rsid w:val="00464AEA"/>
    <w:rsid w:val="00464DA2"/>
    <w:rsid w:val="00464DF7"/>
    <w:rsid w:val="00464FF2"/>
    <w:rsid w:val="004654DC"/>
    <w:rsid w:val="00465D70"/>
    <w:rsid w:val="00465D87"/>
    <w:rsid w:val="00466436"/>
    <w:rsid w:val="00466494"/>
    <w:rsid w:val="004669DE"/>
    <w:rsid w:val="00466D32"/>
    <w:rsid w:val="00466D8D"/>
    <w:rsid w:val="00466E48"/>
    <w:rsid w:val="00467919"/>
    <w:rsid w:val="00467D3A"/>
    <w:rsid w:val="00467FA8"/>
    <w:rsid w:val="004705B5"/>
    <w:rsid w:val="00470D7D"/>
    <w:rsid w:val="00471205"/>
    <w:rsid w:val="00471351"/>
    <w:rsid w:val="00471D67"/>
    <w:rsid w:val="00471E1C"/>
    <w:rsid w:val="00471F52"/>
    <w:rsid w:val="00472C20"/>
    <w:rsid w:val="00472D44"/>
    <w:rsid w:val="00472E9F"/>
    <w:rsid w:val="00473476"/>
    <w:rsid w:val="004734DF"/>
    <w:rsid w:val="004735F5"/>
    <w:rsid w:val="00473B48"/>
    <w:rsid w:val="00473E31"/>
    <w:rsid w:val="0047448B"/>
    <w:rsid w:val="00474643"/>
    <w:rsid w:val="004746DD"/>
    <w:rsid w:val="00474CB2"/>
    <w:rsid w:val="00475748"/>
    <w:rsid w:val="00475A22"/>
    <w:rsid w:val="00475D37"/>
    <w:rsid w:val="00475F30"/>
    <w:rsid w:val="004764AF"/>
    <w:rsid w:val="004772C0"/>
    <w:rsid w:val="004774AD"/>
    <w:rsid w:val="004778A1"/>
    <w:rsid w:val="00477A13"/>
    <w:rsid w:val="00477E42"/>
    <w:rsid w:val="0048049F"/>
    <w:rsid w:val="00480A28"/>
    <w:rsid w:val="00480C29"/>
    <w:rsid w:val="00480EAA"/>
    <w:rsid w:val="00481386"/>
    <w:rsid w:val="0048161D"/>
    <w:rsid w:val="00481633"/>
    <w:rsid w:val="00481E22"/>
    <w:rsid w:val="00482B74"/>
    <w:rsid w:val="00482FD3"/>
    <w:rsid w:val="00483379"/>
    <w:rsid w:val="00483801"/>
    <w:rsid w:val="00483A77"/>
    <w:rsid w:val="00483E5E"/>
    <w:rsid w:val="00484AA7"/>
    <w:rsid w:val="00484AB0"/>
    <w:rsid w:val="00484B0B"/>
    <w:rsid w:val="00484D4C"/>
    <w:rsid w:val="00485175"/>
    <w:rsid w:val="00485708"/>
    <w:rsid w:val="0048641B"/>
    <w:rsid w:val="004865D7"/>
    <w:rsid w:val="004865FD"/>
    <w:rsid w:val="00486A10"/>
    <w:rsid w:val="00486C88"/>
    <w:rsid w:val="00486D46"/>
    <w:rsid w:val="004875DE"/>
    <w:rsid w:val="0048766F"/>
    <w:rsid w:val="004877B6"/>
    <w:rsid w:val="00487B1A"/>
    <w:rsid w:val="00490432"/>
    <w:rsid w:val="004906FF"/>
    <w:rsid w:val="00490A14"/>
    <w:rsid w:val="00490BBA"/>
    <w:rsid w:val="00491418"/>
    <w:rsid w:val="00491446"/>
    <w:rsid w:val="0049265E"/>
    <w:rsid w:val="0049355F"/>
    <w:rsid w:val="0049396B"/>
    <w:rsid w:val="00493D51"/>
    <w:rsid w:val="00493E64"/>
    <w:rsid w:val="00493F24"/>
    <w:rsid w:val="00493FED"/>
    <w:rsid w:val="00494100"/>
    <w:rsid w:val="00494225"/>
    <w:rsid w:val="0049499B"/>
    <w:rsid w:val="00494B88"/>
    <w:rsid w:val="00495288"/>
    <w:rsid w:val="004956E9"/>
    <w:rsid w:val="004958FC"/>
    <w:rsid w:val="0049618B"/>
    <w:rsid w:val="00496314"/>
    <w:rsid w:val="00496342"/>
    <w:rsid w:val="00496CC1"/>
    <w:rsid w:val="00497800"/>
    <w:rsid w:val="00497B36"/>
    <w:rsid w:val="004A02DE"/>
    <w:rsid w:val="004A0331"/>
    <w:rsid w:val="004A04D6"/>
    <w:rsid w:val="004A0A88"/>
    <w:rsid w:val="004A0C94"/>
    <w:rsid w:val="004A0E38"/>
    <w:rsid w:val="004A16CD"/>
    <w:rsid w:val="004A19C9"/>
    <w:rsid w:val="004A207D"/>
    <w:rsid w:val="004A2106"/>
    <w:rsid w:val="004A2C39"/>
    <w:rsid w:val="004A2F17"/>
    <w:rsid w:val="004A3101"/>
    <w:rsid w:val="004A3398"/>
    <w:rsid w:val="004A3824"/>
    <w:rsid w:val="004A3947"/>
    <w:rsid w:val="004A40BF"/>
    <w:rsid w:val="004A501D"/>
    <w:rsid w:val="004A5189"/>
    <w:rsid w:val="004A5AF7"/>
    <w:rsid w:val="004A5DD9"/>
    <w:rsid w:val="004A650C"/>
    <w:rsid w:val="004A6608"/>
    <w:rsid w:val="004A6981"/>
    <w:rsid w:val="004A6B56"/>
    <w:rsid w:val="004A7283"/>
    <w:rsid w:val="004A74A8"/>
    <w:rsid w:val="004A75E6"/>
    <w:rsid w:val="004A76EF"/>
    <w:rsid w:val="004A78F2"/>
    <w:rsid w:val="004A7992"/>
    <w:rsid w:val="004A79E9"/>
    <w:rsid w:val="004A7C9E"/>
    <w:rsid w:val="004B0A93"/>
    <w:rsid w:val="004B0C21"/>
    <w:rsid w:val="004B0E71"/>
    <w:rsid w:val="004B0F56"/>
    <w:rsid w:val="004B1243"/>
    <w:rsid w:val="004B17C6"/>
    <w:rsid w:val="004B1B43"/>
    <w:rsid w:val="004B1EBC"/>
    <w:rsid w:val="004B204D"/>
    <w:rsid w:val="004B20F6"/>
    <w:rsid w:val="004B2FE2"/>
    <w:rsid w:val="004B349D"/>
    <w:rsid w:val="004B354A"/>
    <w:rsid w:val="004B381C"/>
    <w:rsid w:val="004B38F7"/>
    <w:rsid w:val="004B470E"/>
    <w:rsid w:val="004B4952"/>
    <w:rsid w:val="004B4C20"/>
    <w:rsid w:val="004B50A0"/>
    <w:rsid w:val="004B5A7F"/>
    <w:rsid w:val="004B5C13"/>
    <w:rsid w:val="004B7252"/>
    <w:rsid w:val="004B72B4"/>
    <w:rsid w:val="004B7534"/>
    <w:rsid w:val="004B78C3"/>
    <w:rsid w:val="004B7E33"/>
    <w:rsid w:val="004C01AA"/>
    <w:rsid w:val="004C0649"/>
    <w:rsid w:val="004C07AC"/>
    <w:rsid w:val="004C0AA0"/>
    <w:rsid w:val="004C0F0A"/>
    <w:rsid w:val="004C10B3"/>
    <w:rsid w:val="004C1B6A"/>
    <w:rsid w:val="004C20EF"/>
    <w:rsid w:val="004C25DE"/>
    <w:rsid w:val="004C2EDD"/>
    <w:rsid w:val="004C2FC8"/>
    <w:rsid w:val="004C3326"/>
    <w:rsid w:val="004C3416"/>
    <w:rsid w:val="004C3536"/>
    <w:rsid w:val="004C39A3"/>
    <w:rsid w:val="004C3EDC"/>
    <w:rsid w:val="004C41AF"/>
    <w:rsid w:val="004C4853"/>
    <w:rsid w:val="004C49BD"/>
    <w:rsid w:val="004C4B99"/>
    <w:rsid w:val="004C4CC1"/>
    <w:rsid w:val="004C4E13"/>
    <w:rsid w:val="004C4E73"/>
    <w:rsid w:val="004C55FD"/>
    <w:rsid w:val="004C56CC"/>
    <w:rsid w:val="004C5B71"/>
    <w:rsid w:val="004C6127"/>
    <w:rsid w:val="004C6F30"/>
    <w:rsid w:val="004C6F8D"/>
    <w:rsid w:val="004C6FF2"/>
    <w:rsid w:val="004C7072"/>
    <w:rsid w:val="004C758A"/>
    <w:rsid w:val="004C7E40"/>
    <w:rsid w:val="004D0267"/>
    <w:rsid w:val="004D05A7"/>
    <w:rsid w:val="004D097E"/>
    <w:rsid w:val="004D0CE8"/>
    <w:rsid w:val="004D0E60"/>
    <w:rsid w:val="004D14B3"/>
    <w:rsid w:val="004D1E4D"/>
    <w:rsid w:val="004D315D"/>
    <w:rsid w:val="004D33DD"/>
    <w:rsid w:val="004D34BF"/>
    <w:rsid w:val="004D351B"/>
    <w:rsid w:val="004D3683"/>
    <w:rsid w:val="004D3912"/>
    <w:rsid w:val="004D3A5A"/>
    <w:rsid w:val="004D3E75"/>
    <w:rsid w:val="004D4080"/>
    <w:rsid w:val="004D46A5"/>
    <w:rsid w:val="004D473B"/>
    <w:rsid w:val="004D49A6"/>
    <w:rsid w:val="004D4ED4"/>
    <w:rsid w:val="004D4F9B"/>
    <w:rsid w:val="004D57B4"/>
    <w:rsid w:val="004D58CE"/>
    <w:rsid w:val="004D5C4E"/>
    <w:rsid w:val="004D7193"/>
    <w:rsid w:val="004D7727"/>
    <w:rsid w:val="004D7F44"/>
    <w:rsid w:val="004E052B"/>
    <w:rsid w:val="004E0742"/>
    <w:rsid w:val="004E08B9"/>
    <w:rsid w:val="004E0B90"/>
    <w:rsid w:val="004E10CD"/>
    <w:rsid w:val="004E1914"/>
    <w:rsid w:val="004E1AB4"/>
    <w:rsid w:val="004E1CCA"/>
    <w:rsid w:val="004E215E"/>
    <w:rsid w:val="004E25E4"/>
    <w:rsid w:val="004E2A8B"/>
    <w:rsid w:val="004E2E4E"/>
    <w:rsid w:val="004E3D89"/>
    <w:rsid w:val="004E4070"/>
    <w:rsid w:val="004E46EC"/>
    <w:rsid w:val="004E4B16"/>
    <w:rsid w:val="004E6DC5"/>
    <w:rsid w:val="004E6F6E"/>
    <w:rsid w:val="004E6FDF"/>
    <w:rsid w:val="004E7E44"/>
    <w:rsid w:val="004F024F"/>
    <w:rsid w:val="004F02E0"/>
    <w:rsid w:val="004F060C"/>
    <w:rsid w:val="004F0951"/>
    <w:rsid w:val="004F0CA1"/>
    <w:rsid w:val="004F113C"/>
    <w:rsid w:val="004F1282"/>
    <w:rsid w:val="004F1509"/>
    <w:rsid w:val="004F150E"/>
    <w:rsid w:val="004F1561"/>
    <w:rsid w:val="004F1BDF"/>
    <w:rsid w:val="004F1E2D"/>
    <w:rsid w:val="004F1E57"/>
    <w:rsid w:val="004F1F8B"/>
    <w:rsid w:val="004F2586"/>
    <w:rsid w:val="004F293C"/>
    <w:rsid w:val="004F2A8E"/>
    <w:rsid w:val="004F2BF9"/>
    <w:rsid w:val="004F3907"/>
    <w:rsid w:val="004F3B0B"/>
    <w:rsid w:val="004F3DEB"/>
    <w:rsid w:val="004F4108"/>
    <w:rsid w:val="004F42A7"/>
    <w:rsid w:val="004F48BF"/>
    <w:rsid w:val="004F4AF6"/>
    <w:rsid w:val="004F4CB1"/>
    <w:rsid w:val="004F4EF2"/>
    <w:rsid w:val="004F51DF"/>
    <w:rsid w:val="004F52C9"/>
    <w:rsid w:val="004F5EC1"/>
    <w:rsid w:val="004F5F8E"/>
    <w:rsid w:val="004F60AB"/>
    <w:rsid w:val="004F690D"/>
    <w:rsid w:val="004F7038"/>
    <w:rsid w:val="004F76F0"/>
    <w:rsid w:val="004F798B"/>
    <w:rsid w:val="004F79C3"/>
    <w:rsid w:val="004F7BD8"/>
    <w:rsid w:val="004F7D26"/>
    <w:rsid w:val="004F7D7E"/>
    <w:rsid w:val="004F7EC6"/>
    <w:rsid w:val="00500A85"/>
    <w:rsid w:val="005023E3"/>
    <w:rsid w:val="00502B7B"/>
    <w:rsid w:val="00502FDD"/>
    <w:rsid w:val="00503307"/>
    <w:rsid w:val="005037AF"/>
    <w:rsid w:val="005039D0"/>
    <w:rsid w:val="00503A34"/>
    <w:rsid w:val="00503CFA"/>
    <w:rsid w:val="00503F3C"/>
    <w:rsid w:val="00504327"/>
    <w:rsid w:val="00504EA0"/>
    <w:rsid w:val="00505035"/>
    <w:rsid w:val="0050549D"/>
    <w:rsid w:val="005054ED"/>
    <w:rsid w:val="00505531"/>
    <w:rsid w:val="00505A06"/>
    <w:rsid w:val="00505C5B"/>
    <w:rsid w:val="00505D8D"/>
    <w:rsid w:val="00505DE0"/>
    <w:rsid w:val="00505F72"/>
    <w:rsid w:val="00506295"/>
    <w:rsid w:val="0050635F"/>
    <w:rsid w:val="005065E3"/>
    <w:rsid w:val="005068C3"/>
    <w:rsid w:val="00506A55"/>
    <w:rsid w:val="00506BE6"/>
    <w:rsid w:val="00507430"/>
    <w:rsid w:val="00507527"/>
    <w:rsid w:val="00507848"/>
    <w:rsid w:val="00507AD4"/>
    <w:rsid w:val="00507C5E"/>
    <w:rsid w:val="00510486"/>
    <w:rsid w:val="0051061F"/>
    <w:rsid w:val="00511828"/>
    <w:rsid w:val="00511A45"/>
    <w:rsid w:val="0051228C"/>
    <w:rsid w:val="005123A5"/>
    <w:rsid w:val="00512B0E"/>
    <w:rsid w:val="00512C18"/>
    <w:rsid w:val="00512E54"/>
    <w:rsid w:val="00512FAD"/>
    <w:rsid w:val="00512FD4"/>
    <w:rsid w:val="005133D5"/>
    <w:rsid w:val="00513668"/>
    <w:rsid w:val="00513A31"/>
    <w:rsid w:val="00513B00"/>
    <w:rsid w:val="00513F02"/>
    <w:rsid w:val="00514183"/>
    <w:rsid w:val="005143AF"/>
    <w:rsid w:val="00514DA4"/>
    <w:rsid w:val="00515082"/>
    <w:rsid w:val="00515B09"/>
    <w:rsid w:val="00516375"/>
    <w:rsid w:val="00516970"/>
    <w:rsid w:val="00516A6D"/>
    <w:rsid w:val="00516B41"/>
    <w:rsid w:val="00516DFE"/>
    <w:rsid w:val="00516E8E"/>
    <w:rsid w:val="0051714E"/>
    <w:rsid w:val="005200AA"/>
    <w:rsid w:val="00520744"/>
    <w:rsid w:val="0052086A"/>
    <w:rsid w:val="00520B60"/>
    <w:rsid w:val="00520B6E"/>
    <w:rsid w:val="00520B84"/>
    <w:rsid w:val="00520F48"/>
    <w:rsid w:val="00522676"/>
    <w:rsid w:val="005229FC"/>
    <w:rsid w:val="00522FEA"/>
    <w:rsid w:val="00523419"/>
    <w:rsid w:val="0052344D"/>
    <w:rsid w:val="00523707"/>
    <w:rsid w:val="00523A17"/>
    <w:rsid w:val="0052425D"/>
    <w:rsid w:val="0052431E"/>
    <w:rsid w:val="005243C6"/>
    <w:rsid w:val="00524523"/>
    <w:rsid w:val="00524952"/>
    <w:rsid w:val="00524A40"/>
    <w:rsid w:val="00524ABB"/>
    <w:rsid w:val="00524CF8"/>
    <w:rsid w:val="005250A3"/>
    <w:rsid w:val="00525785"/>
    <w:rsid w:val="00526201"/>
    <w:rsid w:val="0052648C"/>
    <w:rsid w:val="00526812"/>
    <w:rsid w:val="00526C8C"/>
    <w:rsid w:val="00526E64"/>
    <w:rsid w:val="005273C3"/>
    <w:rsid w:val="0052758C"/>
    <w:rsid w:val="00527BD9"/>
    <w:rsid w:val="005300CD"/>
    <w:rsid w:val="005304EE"/>
    <w:rsid w:val="00530EA1"/>
    <w:rsid w:val="00530FEA"/>
    <w:rsid w:val="00531897"/>
    <w:rsid w:val="00531BB2"/>
    <w:rsid w:val="00531C67"/>
    <w:rsid w:val="005321E9"/>
    <w:rsid w:val="00532A65"/>
    <w:rsid w:val="00532BA4"/>
    <w:rsid w:val="0053330C"/>
    <w:rsid w:val="005339B8"/>
    <w:rsid w:val="00533D97"/>
    <w:rsid w:val="00533D98"/>
    <w:rsid w:val="00533DAF"/>
    <w:rsid w:val="00533FAF"/>
    <w:rsid w:val="00534A1C"/>
    <w:rsid w:val="00534B3C"/>
    <w:rsid w:val="00534CAD"/>
    <w:rsid w:val="00535070"/>
    <w:rsid w:val="00535D1B"/>
    <w:rsid w:val="00535E37"/>
    <w:rsid w:val="00535F30"/>
    <w:rsid w:val="005364CE"/>
    <w:rsid w:val="00537284"/>
    <w:rsid w:val="005374F6"/>
    <w:rsid w:val="00540690"/>
    <w:rsid w:val="005407B5"/>
    <w:rsid w:val="00540E1F"/>
    <w:rsid w:val="00541396"/>
    <w:rsid w:val="00541656"/>
    <w:rsid w:val="00541A6C"/>
    <w:rsid w:val="00542007"/>
    <w:rsid w:val="00542311"/>
    <w:rsid w:val="0054238C"/>
    <w:rsid w:val="00542627"/>
    <w:rsid w:val="00542886"/>
    <w:rsid w:val="00542BD4"/>
    <w:rsid w:val="00543675"/>
    <w:rsid w:val="00543701"/>
    <w:rsid w:val="00543F30"/>
    <w:rsid w:val="00543F8D"/>
    <w:rsid w:val="00544591"/>
    <w:rsid w:val="00544CD7"/>
    <w:rsid w:val="00544CFA"/>
    <w:rsid w:val="005453E2"/>
    <w:rsid w:val="00545472"/>
    <w:rsid w:val="00545483"/>
    <w:rsid w:val="00545CAC"/>
    <w:rsid w:val="00546050"/>
    <w:rsid w:val="0054675D"/>
    <w:rsid w:val="00546A75"/>
    <w:rsid w:val="00547EE1"/>
    <w:rsid w:val="005505D8"/>
    <w:rsid w:val="005506E5"/>
    <w:rsid w:val="00550FB4"/>
    <w:rsid w:val="00551069"/>
    <w:rsid w:val="00551296"/>
    <w:rsid w:val="0055158E"/>
    <w:rsid w:val="00551956"/>
    <w:rsid w:val="00551CA0"/>
    <w:rsid w:val="0055237B"/>
    <w:rsid w:val="0055265E"/>
    <w:rsid w:val="0055291D"/>
    <w:rsid w:val="00552D2A"/>
    <w:rsid w:val="00553096"/>
    <w:rsid w:val="00553320"/>
    <w:rsid w:val="00553882"/>
    <w:rsid w:val="00553AD0"/>
    <w:rsid w:val="00553AF2"/>
    <w:rsid w:val="00554796"/>
    <w:rsid w:val="00554A6E"/>
    <w:rsid w:val="005550E8"/>
    <w:rsid w:val="00555119"/>
    <w:rsid w:val="00555227"/>
    <w:rsid w:val="0055568B"/>
    <w:rsid w:val="00555690"/>
    <w:rsid w:val="00555844"/>
    <w:rsid w:val="00555913"/>
    <w:rsid w:val="005561CF"/>
    <w:rsid w:val="00556458"/>
    <w:rsid w:val="005565D4"/>
    <w:rsid w:val="00556C30"/>
    <w:rsid w:val="00556D18"/>
    <w:rsid w:val="005570F6"/>
    <w:rsid w:val="005571AE"/>
    <w:rsid w:val="0055735E"/>
    <w:rsid w:val="0055742A"/>
    <w:rsid w:val="00560120"/>
    <w:rsid w:val="00560620"/>
    <w:rsid w:val="00560724"/>
    <w:rsid w:val="00560810"/>
    <w:rsid w:val="00560F81"/>
    <w:rsid w:val="00561486"/>
    <w:rsid w:val="00561F10"/>
    <w:rsid w:val="00561F1C"/>
    <w:rsid w:val="00562F0D"/>
    <w:rsid w:val="00563473"/>
    <w:rsid w:val="00563594"/>
    <w:rsid w:val="005637E0"/>
    <w:rsid w:val="00563CC5"/>
    <w:rsid w:val="00563F25"/>
    <w:rsid w:val="005642BE"/>
    <w:rsid w:val="0056472D"/>
    <w:rsid w:val="00565061"/>
    <w:rsid w:val="005650B7"/>
    <w:rsid w:val="005650D7"/>
    <w:rsid w:val="00565E53"/>
    <w:rsid w:val="0056655E"/>
    <w:rsid w:val="005668BD"/>
    <w:rsid w:val="005672D0"/>
    <w:rsid w:val="0056742F"/>
    <w:rsid w:val="0056767A"/>
    <w:rsid w:val="005678F2"/>
    <w:rsid w:val="00567B18"/>
    <w:rsid w:val="005707E7"/>
    <w:rsid w:val="00570D31"/>
    <w:rsid w:val="005710F2"/>
    <w:rsid w:val="005711B2"/>
    <w:rsid w:val="00571825"/>
    <w:rsid w:val="00571937"/>
    <w:rsid w:val="00571944"/>
    <w:rsid w:val="005726D8"/>
    <w:rsid w:val="005727C0"/>
    <w:rsid w:val="00572E7F"/>
    <w:rsid w:val="00573754"/>
    <w:rsid w:val="00573C8F"/>
    <w:rsid w:val="005741AD"/>
    <w:rsid w:val="00574F8C"/>
    <w:rsid w:val="00575526"/>
    <w:rsid w:val="005755E0"/>
    <w:rsid w:val="0057576A"/>
    <w:rsid w:val="0057609F"/>
    <w:rsid w:val="00576C9C"/>
    <w:rsid w:val="00576E8E"/>
    <w:rsid w:val="005772BE"/>
    <w:rsid w:val="00580B0F"/>
    <w:rsid w:val="00581737"/>
    <w:rsid w:val="00581883"/>
    <w:rsid w:val="00582758"/>
    <w:rsid w:val="00582A75"/>
    <w:rsid w:val="0058303D"/>
    <w:rsid w:val="00583116"/>
    <w:rsid w:val="00583212"/>
    <w:rsid w:val="00583307"/>
    <w:rsid w:val="00583507"/>
    <w:rsid w:val="0058358E"/>
    <w:rsid w:val="00583D8A"/>
    <w:rsid w:val="00584D47"/>
    <w:rsid w:val="00584E48"/>
    <w:rsid w:val="00584F3C"/>
    <w:rsid w:val="00585C00"/>
    <w:rsid w:val="00585DAC"/>
    <w:rsid w:val="00586ACF"/>
    <w:rsid w:val="00586D42"/>
    <w:rsid w:val="00586FA7"/>
    <w:rsid w:val="0058726D"/>
    <w:rsid w:val="005876EA"/>
    <w:rsid w:val="0059000F"/>
    <w:rsid w:val="00590590"/>
    <w:rsid w:val="005913CD"/>
    <w:rsid w:val="00591423"/>
    <w:rsid w:val="005918E3"/>
    <w:rsid w:val="00592548"/>
    <w:rsid w:val="0059270C"/>
    <w:rsid w:val="00592761"/>
    <w:rsid w:val="005928F5"/>
    <w:rsid w:val="005931E8"/>
    <w:rsid w:val="005932F4"/>
    <w:rsid w:val="00593ACE"/>
    <w:rsid w:val="00593CFA"/>
    <w:rsid w:val="00593FBE"/>
    <w:rsid w:val="005942C1"/>
    <w:rsid w:val="0059434C"/>
    <w:rsid w:val="005943F7"/>
    <w:rsid w:val="0059442D"/>
    <w:rsid w:val="0059488E"/>
    <w:rsid w:val="00594B94"/>
    <w:rsid w:val="00594FED"/>
    <w:rsid w:val="00595D15"/>
    <w:rsid w:val="00595FA8"/>
    <w:rsid w:val="00595FB2"/>
    <w:rsid w:val="00597305"/>
    <w:rsid w:val="005978E4"/>
    <w:rsid w:val="005A03E3"/>
    <w:rsid w:val="005A07A3"/>
    <w:rsid w:val="005A0912"/>
    <w:rsid w:val="005A0D4A"/>
    <w:rsid w:val="005A1065"/>
    <w:rsid w:val="005A262F"/>
    <w:rsid w:val="005A3409"/>
    <w:rsid w:val="005A4015"/>
    <w:rsid w:val="005A43E4"/>
    <w:rsid w:val="005A5359"/>
    <w:rsid w:val="005A5727"/>
    <w:rsid w:val="005A5896"/>
    <w:rsid w:val="005A5A56"/>
    <w:rsid w:val="005A5B82"/>
    <w:rsid w:val="005A5F8B"/>
    <w:rsid w:val="005A616A"/>
    <w:rsid w:val="005A63F5"/>
    <w:rsid w:val="005A68E2"/>
    <w:rsid w:val="005A6DB9"/>
    <w:rsid w:val="005A70E1"/>
    <w:rsid w:val="005A73EF"/>
    <w:rsid w:val="005A7437"/>
    <w:rsid w:val="005A7941"/>
    <w:rsid w:val="005A7AE5"/>
    <w:rsid w:val="005A7EBA"/>
    <w:rsid w:val="005B00B0"/>
    <w:rsid w:val="005B05B6"/>
    <w:rsid w:val="005B0947"/>
    <w:rsid w:val="005B0ADC"/>
    <w:rsid w:val="005B1401"/>
    <w:rsid w:val="005B16F7"/>
    <w:rsid w:val="005B18CA"/>
    <w:rsid w:val="005B19F7"/>
    <w:rsid w:val="005B1AD9"/>
    <w:rsid w:val="005B2278"/>
    <w:rsid w:val="005B267F"/>
    <w:rsid w:val="005B2C0B"/>
    <w:rsid w:val="005B2CC4"/>
    <w:rsid w:val="005B3511"/>
    <w:rsid w:val="005B3B4E"/>
    <w:rsid w:val="005B4656"/>
    <w:rsid w:val="005B48B7"/>
    <w:rsid w:val="005B4D92"/>
    <w:rsid w:val="005B5281"/>
    <w:rsid w:val="005B52BA"/>
    <w:rsid w:val="005B55DC"/>
    <w:rsid w:val="005B58DD"/>
    <w:rsid w:val="005B59A0"/>
    <w:rsid w:val="005B5A55"/>
    <w:rsid w:val="005B6A6C"/>
    <w:rsid w:val="005B7065"/>
    <w:rsid w:val="005B7093"/>
    <w:rsid w:val="005B7102"/>
    <w:rsid w:val="005B76ED"/>
    <w:rsid w:val="005B7FA3"/>
    <w:rsid w:val="005C01C6"/>
    <w:rsid w:val="005C0DAF"/>
    <w:rsid w:val="005C1DC4"/>
    <w:rsid w:val="005C2000"/>
    <w:rsid w:val="005C22AF"/>
    <w:rsid w:val="005C2AC4"/>
    <w:rsid w:val="005C2EAB"/>
    <w:rsid w:val="005C2FB5"/>
    <w:rsid w:val="005C38AA"/>
    <w:rsid w:val="005C394B"/>
    <w:rsid w:val="005C3B3A"/>
    <w:rsid w:val="005C3DFF"/>
    <w:rsid w:val="005C41B9"/>
    <w:rsid w:val="005C43EB"/>
    <w:rsid w:val="005C47DF"/>
    <w:rsid w:val="005C49AA"/>
    <w:rsid w:val="005C4EB5"/>
    <w:rsid w:val="005C4F5E"/>
    <w:rsid w:val="005C509B"/>
    <w:rsid w:val="005C51F2"/>
    <w:rsid w:val="005C546D"/>
    <w:rsid w:val="005C5891"/>
    <w:rsid w:val="005C5E84"/>
    <w:rsid w:val="005C5EEE"/>
    <w:rsid w:val="005C6932"/>
    <w:rsid w:val="005C6B64"/>
    <w:rsid w:val="005C6B76"/>
    <w:rsid w:val="005C6C50"/>
    <w:rsid w:val="005C75F4"/>
    <w:rsid w:val="005D062C"/>
    <w:rsid w:val="005D095E"/>
    <w:rsid w:val="005D0A4F"/>
    <w:rsid w:val="005D13F4"/>
    <w:rsid w:val="005D16EA"/>
    <w:rsid w:val="005D1917"/>
    <w:rsid w:val="005D1D25"/>
    <w:rsid w:val="005D1DB2"/>
    <w:rsid w:val="005D1DEA"/>
    <w:rsid w:val="005D23F6"/>
    <w:rsid w:val="005D2449"/>
    <w:rsid w:val="005D2930"/>
    <w:rsid w:val="005D2951"/>
    <w:rsid w:val="005D342F"/>
    <w:rsid w:val="005D37BC"/>
    <w:rsid w:val="005D3F80"/>
    <w:rsid w:val="005D403A"/>
    <w:rsid w:val="005D493E"/>
    <w:rsid w:val="005D4A0C"/>
    <w:rsid w:val="005D4B84"/>
    <w:rsid w:val="005D4E63"/>
    <w:rsid w:val="005D508E"/>
    <w:rsid w:val="005D51EC"/>
    <w:rsid w:val="005D523C"/>
    <w:rsid w:val="005D5D15"/>
    <w:rsid w:val="005D6085"/>
    <w:rsid w:val="005D623C"/>
    <w:rsid w:val="005D6548"/>
    <w:rsid w:val="005D6738"/>
    <w:rsid w:val="005D6951"/>
    <w:rsid w:val="005D7637"/>
    <w:rsid w:val="005D7772"/>
    <w:rsid w:val="005E004B"/>
    <w:rsid w:val="005E0258"/>
    <w:rsid w:val="005E044A"/>
    <w:rsid w:val="005E0825"/>
    <w:rsid w:val="005E094E"/>
    <w:rsid w:val="005E0AD0"/>
    <w:rsid w:val="005E0BE9"/>
    <w:rsid w:val="005E1001"/>
    <w:rsid w:val="005E109E"/>
    <w:rsid w:val="005E10B4"/>
    <w:rsid w:val="005E1593"/>
    <w:rsid w:val="005E1DE5"/>
    <w:rsid w:val="005E2175"/>
    <w:rsid w:val="005E2E36"/>
    <w:rsid w:val="005E34A4"/>
    <w:rsid w:val="005E3708"/>
    <w:rsid w:val="005E3772"/>
    <w:rsid w:val="005E3D81"/>
    <w:rsid w:val="005E4460"/>
    <w:rsid w:val="005E4AEB"/>
    <w:rsid w:val="005E5121"/>
    <w:rsid w:val="005E538F"/>
    <w:rsid w:val="005E57ED"/>
    <w:rsid w:val="005E5F15"/>
    <w:rsid w:val="005E5F79"/>
    <w:rsid w:val="005E6F51"/>
    <w:rsid w:val="005E7060"/>
    <w:rsid w:val="005E7276"/>
    <w:rsid w:val="005E7644"/>
    <w:rsid w:val="005E7779"/>
    <w:rsid w:val="005E7D98"/>
    <w:rsid w:val="005E7EED"/>
    <w:rsid w:val="005F0CFA"/>
    <w:rsid w:val="005F3026"/>
    <w:rsid w:val="005F32D0"/>
    <w:rsid w:val="005F3330"/>
    <w:rsid w:val="005F35A7"/>
    <w:rsid w:val="005F3AC1"/>
    <w:rsid w:val="005F3BDA"/>
    <w:rsid w:val="005F3BDB"/>
    <w:rsid w:val="005F438F"/>
    <w:rsid w:val="005F449B"/>
    <w:rsid w:val="005F5060"/>
    <w:rsid w:val="005F5674"/>
    <w:rsid w:val="005F5A9A"/>
    <w:rsid w:val="005F5D06"/>
    <w:rsid w:val="005F6101"/>
    <w:rsid w:val="005F6197"/>
    <w:rsid w:val="005F6481"/>
    <w:rsid w:val="005F6DE8"/>
    <w:rsid w:val="005F75B9"/>
    <w:rsid w:val="005F75D7"/>
    <w:rsid w:val="005F7893"/>
    <w:rsid w:val="005F78EE"/>
    <w:rsid w:val="005F792D"/>
    <w:rsid w:val="005F7E7E"/>
    <w:rsid w:val="00600754"/>
    <w:rsid w:val="006008EE"/>
    <w:rsid w:val="00600B5A"/>
    <w:rsid w:val="00600C98"/>
    <w:rsid w:val="00600F1C"/>
    <w:rsid w:val="006016DB"/>
    <w:rsid w:val="00601C42"/>
    <w:rsid w:val="00601E75"/>
    <w:rsid w:val="006020C0"/>
    <w:rsid w:val="00602518"/>
    <w:rsid w:val="0060261E"/>
    <w:rsid w:val="00602748"/>
    <w:rsid w:val="00602CCF"/>
    <w:rsid w:val="00603046"/>
    <w:rsid w:val="006032D8"/>
    <w:rsid w:val="00603E15"/>
    <w:rsid w:val="00604C5A"/>
    <w:rsid w:val="00604C5B"/>
    <w:rsid w:val="00604D49"/>
    <w:rsid w:val="00604F0F"/>
    <w:rsid w:val="00605284"/>
    <w:rsid w:val="00605311"/>
    <w:rsid w:val="00605B4B"/>
    <w:rsid w:val="0060612B"/>
    <w:rsid w:val="006061AB"/>
    <w:rsid w:val="00606B13"/>
    <w:rsid w:val="00607387"/>
    <w:rsid w:val="0060775A"/>
    <w:rsid w:val="00607826"/>
    <w:rsid w:val="00607920"/>
    <w:rsid w:val="00607BB1"/>
    <w:rsid w:val="00607C9E"/>
    <w:rsid w:val="00607E43"/>
    <w:rsid w:val="00610238"/>
    <w:rsid w:val="006104BC"/>
    <w:rsid w:val="0061065F"/>
    <w:rsid w:val="006106FF"/>
    <w:rsid w:val="006107F3"/>
    <w:rsid w:val="00610934"/>
    <w:rsid w:val="00611814"/>
    <w:rsid w:val="00611B7B"/>
    <w:rsid w:val="00611CA3"/>
    <w:rsid w:val="00611D46"/>
    <w:rsid w:val="00612C8D"/>
    <w:rsid w:val="00613166"/>
    <w:rsid w:val="00613D01"/>
    <w:rsid w:val="00613F74"/>
    <w:rsid w:val="00614195"/>
    <w:rsid w:val="00614EC8"/>
    <w:rsid w:val="006159F1"/>
    <w:rsid w:val="00615C81"/>
    <w:rsid w:val="00615E99"/>
    <w:rsid w:val="0061621C"/>
    <w:rsid w:val="0061623B"/>
    <w:rsid w:val="006166DE"/>
    <w:rsid w:val="00616834"/>
    <w:rsid w:val="00616BD9"/>
    <w:rsid w:val="00617830"/>
    <w:rsid w:val="00617925"/>
    <w:rsid w:val="00617B3A"/>
    <w:rsid w:val="00617C42"/>
    <w:rsid w:val="0062006F"/>
    <w:rsid w:val="0062019A"/>
    <w:rsid w:val="006201DD"/>
    <w:rsid w:val="0062028F"/>
    <w:rsid w:val="00620801"/>
    <w:rsid w:val="00620D0D"/>
    <w:rsid w:val="0062123C"/>
    <w:rsid w:val="00621396"/>
    <w:rsid w:val="006214C2"/>
    <w:rsid w:val="00621589"/>
    <w:rsid w:val="00621850"/>
    <w:rsid w:val="00621874"/>
    <w:rsid w:val="006220A4"/>
    <w:rsid w:val="0062271C"/>
    <w:rsid w:val="00622A79"/>
    <w:rsid w:val="00622BB2"/>
    <w:rsid w:val="00623112"/>
    <w:rsid w:val="006232B6"/>
    <w:rsid w:val="00623428"/>
    <w:rsid w:val="00623CC8"/>
    <w:rsid w:val="00623DE4"/>
    <w:rsid w:val="00623F7B"/>
    <w:rsid w:val="006242D0"/>
    <w:rsid w:val="0062484A"/>
    <w:rsid w:val="00624EE1"/>
    <w:rsid w:val="00625255"/>
    <w:rsid w:val="00625333"/>
    <w:rsid w:val="00625897"/>
    <w:rsid w:val="00625E93"/>
    <w:rsid w:val="006263F9"/>
    <w:rsid w:val="00626AF1"/>
    <w:rsid w:val="00626BEC"/>
    <w:rsid w:val="00626D46"/>
    <w:rsid w:val="00626EEC"/>
    <w:rsid w:val="0062706E"/>
    <w:rsid w:val="006277A0"/>
    <w:rsid w:val="0062791E"/>
    <w:rsid w:val="006305F5"/>
    <w:rsid w:val="00630B1C"/>
    <w:rsid w:val="00631056"/>
    <w:rsid w:val="00631827"/>
    <w:rsid w:val="006320D2"/>
    <w:rsid w:val="006321CF"/>
    <w:rsid w:val="00632517"/>
    <w:rsid w:val="006325FB"/>
    <w:rsid w:val="00632643"/>
    <w:rsid w:val="00632D92"/>
    <w:rsid w:val="00632E7D"/>
    <w:rsid w:val="00633490"/>
    <w:rsid w:val="00633B90"/>
    <w:rsid w:val="00633CE2"/>
    <w:rsid w:val="00633EC8"/>
    <w:rsid w:val="00633F42"/>
    <w:rsid w:val="00634956"/>
    <w:rsid w:val="00634ABA"/>
    <w:rsid w:val="00634DFF"/>
    <w:rsid w:val="00634F57"/>
    <w:rsid w:val="00635804"/>
    <w:rsid w:val="00635CF1"/>
    <w:rsid w:val="00635E15"/>
    <w:rsid w:val="00636461"/>
    <w:rsid w:val="00636621"/>
    <w:rsid w:val="006367D5"/>
    <w:rsid w:val="0063689D"/>
    <w:rsid w:val="00636F7E"/>
    <w:rsid w:val="00637C43"/>
    <w:rsid w:val="006400AC"/>
    <w:rsid w:val="006401D4"/>
    <w:rsid w:val="0064036E"/>
    <w:rsid w:val="0064065D"/>
    <w:rsid w:val="006410A2"/>
    <w:rsid w:val="006415E8"/>
    <w:rsid w:val="00641A14"/>
    <w:rsid w:val="00641D1D"/>
    <w:rsid w:val="00641F85"/>
    <w:rsid w:val="006423A6"/>
    <w:rsid w:val="0064264D"/>
    <w:rsid w:val="00642A73"/>
    <w:rsid w:val="0064320F"/>
    <w:rsid w:val="00643275"/>
    <w:rsid w:val="006433AD"/>
    <w:rsid w:val="006436E1"/>
    <w:rsid w:val="006439E2"/>
    <w:rsid w:val="00643AAA"/>
    <w:rsid w:val="00643BE1"/>
    <w:rsid w:val="00643E3A"/>
    <w:rsid w:val="0064424F"/>
    <w:rsid w:val="00644785"/>
    <w:rsid w:val="00644CCB"/>
    <w:rsid w:val="006451AE"/>
    <w:rsid w:val="006453E2"/>
    <w:rsid w:val="00645437"/>
    <w:rsid w:val="0064548B"/>
    <w:rsid w:val="0064567E"/>
    <w:rsid w:val="00646186"/>
    <w:rsid w:val="0064645E"/>
    <w:rsid w:val="0064692A"/>
    <w:rsid w:val="00646CB6"/>
    <w:rsid w:val="006475D2"/>
    <w:rsid w:val="006476C6"/>
    <w:rsid w:val="00647829"/>
    <w:rsid w:val="00647F9C"/>
    <w:rsid w:val="0065086D"/>
    <w:rsid w:val="006514C7"/>
    <w:rsid w:val="006518D9"/>
    <w:rsid w:val="00651997"/>
    <w:rsid w:val="006519A8"/>
    <w:rsid w:val="00651A3D"/>
    <w:rsid w:val="00651DD0"/>
    <w:rsid w:val="00651DFD"/>
    <w:rsid w:val="00652546"/>
    <w:rsid w:val="00652564"/>
    <w:rsid w:val="00653264"/>
    <w:rsid w:val="00653F39"/>
    <w:rsid w:val="00654876"/>
    <w:rsid w:val="00654A61"/>
    <w:rsid w:val="00655D32"/>
    <w:rsid w:val="00655D6B"/>
    <w:rsid w:val="00655DE1"/>
    <w:rsid w:val="00655E3B"/>
    <w:rsid w:val="00655F57"/>
    <w:rsid w:val="00655FDA"/>
    <w:rsid w:val="006560E0"/>
    <w:rsid w:val="00656203"/>
    <w:rsid w:val="006562D2"/>
    <w:rsid w:val="006569A5"/>
    <w:rsid w:val="00656A74"/>
    <w:rsid w:val="00656AB2"/>
    <w:rsid w:val="00656FC9"/>
    <w:rsid w:val="00657303"/>
    <w:rsid w:val="0065737A"/>
    <w:rsid w:val="00657736"/>
    <w:rsid w:val="00657A9C"/>
    <w:rsid w:val="00657CCC"/>
    <w:rsid w:val="00657D35"/>
    <w:rsid w:val="00657DD2"/>
    <w:rsid w:val="00657F88"/>
    <w:rsid w:val="006603C8"/>
    <w:rsid w:val="006605A7"/>
    <w:rsid w:val="00660827"/>
    <w:rsid w:val="006608E5"/>
    <w:rsid w:val="00660A36"/>
    <w:rsid w:val="00660F67"/>
    <w:rsid w:val="0066123A"/>
    <w:rsid w:val="006623B7"/>
    <w:rsid w:val="0066242E"/>
    <w:rsid w:val="00662B10"/>
    <w:rsid w:val="0066354B"/>
    <w:rsid w:val="0066361F"/>
    <w:rsid w:val="00663786"/>
    <w:rsid w:val="006637B7"/>
    <w:rsid w:val="00663810"/>
    <w:rsid w:val="00663AFB"/>
    <w:rsid w:val="00663E0D"/>
    <w:rsid w:val="00664524"/>
    <w:rsid w:val="0066494E"/>
    <w:rsid w:val="00664A72"/>
    <w:rsid w:val="00664B88"/>
    <w:rsid w:val="00664C32"/>
    <w:rsid w:val="00664F2A"/>
    <w:rsid w:val="00664FE6"/>
    <w:rsid w:val="00665000"/>
    <w:rsid w:val="006651B7"/>
    <w:rsid w:val="00665413"/>
    <w:rsid w:val="0066591D"/>
    <w:rsid w:val="006664B4"/>
    <w:rsid w:val="006664F3"/>
    <w:rsid w:val="00666552"/>
    <w:rsid w:val="0066663D"/>
    <w:rsid w:val="00667EBA"/>
    <w:rsid w:val="00667F97"/>
    <w:rsid w:val="006703B4"/>
    <w:rsid w:val="00670B55"/>
    <w:rsid w:val="00670CFE"/>
    <w:rsid w:val="00670FF5"/>
    <w:rsid w:val="0067109D"/>
    <w:rsid w:val="00671528"/>
    <w:rsid w:val="0067153B"/>
    <w:rsid w:val="00671646"/>
    <w:rsid w:val="00671AFE"/>
    <w:rsid w:val="00671FC4"/>
    <w:rsid w:val="00672E71"/>
    <w:rsid w:val="00672EDD"/>
    <w:rsid w:val="00673082"/>
    <w:rsid w:val="006733B6"/>
    <w:rsid w:val="006734B3"/>
    <w:rsid w:val="00673B1A"/>
    <w:rsid w:val="00674EE1"/>
    <w:rsid w:val="00674FA5"/>
    <w:rsid w:val="00675073"/>
    <w:rsid w:val="00675423"/>
    <w:rsid w:val="0067562B"/>
    <w:rsid w:val="00675DA5"/>
    <w:rsid w:val="00676B2B"/>
    <w:rsid w:val="00677852"/>
    <w:rsid w:val="0067789F"/>
    <w:rsid w:val="00677C0E"/>
    <w:rsid w:val="00680497"/>
    <w:rsid w:val="00680572"/>
    <w:rsid w:val="00681009"/>
    <w:rsid w:val="006811C0"/>
    <w:rsid w:val="006812C3"/>
    <w:rsid w:val="00681391"/>
    <w:rsid w:val="006814B6"/>
    <w:rsid w:val="0068193A"/>
    <w:rsid w:val="00681A0B"/>
    <w:rsid w:val="00681A3A"/>
    <w:rsid w:val="0068208E"/>
    <w:rsid w:val="00682787"/>
    <w:rsid w:val="00682CD2"/>
    <w:rsid w:val="0068366A"/>
    <w:rsid w:val="006841A2"/>
    <w:rsid w:val="00684418"/>
    <w:rsid w:val="0068493E"/>
    <w:rsid w:val="006857BD"/>
    <w:rsid w:val="0068635D"/>
    <w:rsid w:val="0068647B"/>
    <w:rsid w:val="00686C99"/>
    <w:rsid w:val="00686DE8"/>
    <w:rsid w:val="006871AF"/>
    <w:rsid w:val="0068733E"/>
    <w:rsid w:val="006875F1"/>
    <w:rsid w:val="006876C1"/>
    <w:rsid w:val="00687A61"/>
    <w:rsid w:val="006907E3"/>
    <w:rsid w:val="00690866"/>
    <w:rsid w:val="00690B48"/>
    <w:rsid w:val="00690E93"/>
    <w:rsid w:val="0069104B"/>
    <w:rsid w:val="0069106A"/>
    <w:rsid w:val="00691F83"/>
    <w:rsid w:val="0069280D"/>
    <w:rsid w:val="0069287E"/>
    <w:rsid w:val="00692A93"/>
    <w:rsid w:val="006935F6"/>
    <w:rsid w:val="006939E1"/>
    <w:rsid w:val="00693DAB"/>
    <w:rsid w:val="00694AF4"/>
    <w:rsid w:val="00694D4C"/>
    <w:rsid w:val="0069503F"/>
    <w:rsid w:val="0069553A"/>
    <w:rsid w:val="00695E54"/>
    <w:rsid w:val="00695FC4"/>
    <w:rsid w:val="00696059"/>
    <w:rsid w:val="006966ED"/>
    <w:rsid w:val="006967CE"/>
    <w:rsid w:val="00696A33"/>
    <w:rsid w:val="00697173"/>
    <w:rsid w:val="006A02B3"/>
    <w:rsid w:val="006A0402"/>
    <w:rsid w:val="006A04FE"/>
    <w:rsid w:val="006A103B"/>
    <w:rsid w:val="006A14DE"/>
    <w:rsid w:val="006A180B"/>
    <w:rsid w:val="006A18BA"/>
    <w:rsid w:val="006A1D71"/>
    <w:rsid w:val="006A1EA2"/>
    <w:rsid w:val="006A1FFA"/>
    <w:rsid w:val="006A2510"/>
    <w:rsid w:val="006A27A1"/>
    <w:rsid w:val="006A2D10"/>
    <w:rsid w:val="006A2E33"/>
    <w:rsid w:val="006A2E87"/>
    <w:rsid w:val="006A398A"/>
    <w:rsid w:val="006A3DB6"/>
    <w:rsid w:val="006A46E5"/>
    <w:rsid w:val="006A4870"/>
    <w:rsid w:val="006A4E07"/>
    <w:rsid w:val="006A504C"/>
    <w:rsid w:val="006A5A2C"/>
    <w:rsid w:val="006A5D49"/>
    <w:rsid w:val="006A5FBE"/>
    <w:rsid w:val="006A61C0"/>
    <w:rsid w:val="006A62BF"/>
    <w:rsid w:val="006A6398"/>
    <w:rsid w:val="006A6B7D"/>
    <w:rsid w:val="006A6C2A"/>
    <w:rsid w:val="006A6CCA"/>
    <w:rsid w:val="006A7019"/>
    <w:rsid w:val="006A7084"/>
    <w:rsid w:val="006A71A3"/>
    <w:rsid w:val="006A7657"/>
    <w:rsid w:val="006A784E"/>
    <w:rsid w:val="006A7888"/>
    <w:rsid w:val="006A7B1F"/>
    <w:rsid w:val="006A7FB6"/>
    <w:rsid w:val="006B0399"/>
    <w:rsid w:val="006B03B3"/>
    <w:rsid w:val="006B0E94"/>
    <w:rsid w:val="006B110F"/>
    <w:rsid w:val="006B18C3"/>
    <w:rsid w:val="006B1E2D"/>
    <w:rsid w:val="006B29AC"/>
    <w:rsid w:val="006B3222"/>
    <w:rsid w:val="006B355D"/>
    <w:rsid w:val="006B3AA0"/>
    <w:rsid w:val="006B3F91"/>
    <w:rsid w:val="006B4170"/>
    <w:rsid w:val="006B4203"/>
    <w:rsid w:val="006B437F"/>
    <w:rsid w:val="006B5470"/>
    <w:rsid w:val="006B5A65"/>
    <w:rsid w:val="006B650C"/>
    <w:rsid w:val="006B6659"/>
    <w:rsid w:val="006B6E6C"/>
    <w:rsid w:val="006B6EAF"/>
    <w:rsid w:val="006B71DA"/>
    <w:rsid w:val="006B725F"/>
    <w:rsid w:val="006B785F"/>
    <w:rsid w:val="006B78C5"/>
    <w:rsid w:val="006B7CEC"/>
    <w:rsid w:val="006B7D99"/>
    <w:rsid w:val="006B7E47"/>
    <w:rsid w:val="006C0727"/>
    <w:rsid w:val="006C0BA5"/>
    <w:rsid w:val="006C0BB9"/>
    <w:rsid w:val="006C0C29"/>
    <w:rsid w:val="006C0D39"/>
    <w:rsid w:val="006C0F1B"/>
    <w:rsid w:val="006C17FF"/>
    <w:rsid w:val="006C1D76"/>
    <w:rsid w:val="006C1EDE"/>
    <w:rsid w:val="006C2AF0"/>
    <w:rsid w:val="006C2DBB"/>
    <w:rsid w:val="006C2FE3"/>
    <w:rsid w:val="006C308C"/>
    <w:rsid w:val="006C3159"/>
    <w:rsid w:val="006C31E4"/>
    <w:rsid w:val="006C37B7"/>
    <w:rsid w:val="006C3D6F"/>
    <w:rsid w:val="006C41D8"/>
    <w:rsid w:val="006C428F"/>
    <w:rsid w:val="006C458A"/>
    <w:rsid w:val="006C4EDB"/>
    <w:rsid w:val="006C504C"/>
    <w:rsid w:val="006C5191"/>
    <w:rsid w:val="006C58AA"/>
    <w:rsid w:val="006C603B"/>
    <w:rsid w:val="006D0BA8"/>
    <w:rsid w:val="006D112C"/>
    <w:rsid w:val="006D1336"/>
    <w:rsid w:val="006D16A8"/>
    <w:rsid w:val="006D1934"/>
    <w:rsid w:val="006D1D69"/>
    <w:rsid w:val="006D20CA"/>
    <w:rsid w:val="006D220F"/>
    <w:rsid w:val="006D2766"/>
    <w:rsid w:val="006D2E07"/>
    <w:rsid w:val="006D2FEE"/>
    <w:rsid w:val="006D3C0C"/>
    <w:rsid w:val="006D3CB5"/>
    <w:rsid w:val="006D3DAA"/>
    <w:rsid w:val="006D3F87"/>
    <w:rsid w:val="006D437A"/>
    <w:rsid w:val="006D4D8E"/>
    <w:rsid w:val="006D5643"/>
    <w:rsid w:val="006D56D8"/>
    <w:rsid w:val="006D5A22"/>
    <w:rsid w:val="006D67E9"/>
    <w:rsid w:val="006D7CBA"/>
    <w:rsid w:val="006D7E09"/>
    <w:rsid w:val="006D7FC3"/>
    <w:rsid w:val="006E0BAF"/>
    <w:rsid w:val="006E0C17"/>
    <w:rsid w:val="006E12F4"/>
    <w:rsid w:val="006E1427"/>
    <w:rsid w:val="006E1C2C"/>
    <w:rsid w:val="006E2D82"/>
    <w:rsid w:val="006E2D98"/>
    <w:rsid w:val="006E2E01"/>
    <w:rsid w:val="006E39CF"/>
    <w:rsid w:val="006E3A28"/>
    <w:rsid w:val="006E3B6A"/>
    <w:rsid w:val="006E3D8E"/>
    <w:rsid w:val="006E434A"/>
    <w:rsid w:val="006E4416"/>
    <w:rsid w:val="006E44E2"/>
    <w:rsid w:val="006E50FF"/>
    <w:rsid w:val="006E5399"/>
    <w:rsid w:val="006E5A4F"/>
    <w:rsid w:val="006E6126"/>
    <w:rsid w:val="006E6173"/>
    <w:rsid w:val="006E61DA"/>
    <w:rsid w:val="006E697B"/>
    <w:rsid w:val="006E6E9B"/>
    <w:rsid w:val="006E6EE1"/>
    <w:rsid w:val="006E74B1"/>
    <w:rsid w:val="006E7C16"/>
    <w:rsid w:val="006E7F9D"/>
    <w:rsid w:val="006F0706"/>
    <w:rsid w:val="006F0F1C"/>
    <w:rsid w:val="006F1333"/>
    <w:rsid w:val="006F1338"/>
    <w:rsid w:val="006F142B"/>
    <w:rsid w:val="006F1D2C"/>
    <w:rsid w:val="006F2601"/>
    <w:rsid w:val="006F2829"/>
    <w:rsid w:val="006F2AA2"/>
    <w:rsid w:val="006F2C5C"/>
    <w:rsid w:val="006F2DA0"/>
    <w:rsid w:val="006F2DF2"/>
    <w:rsid w:val="006F316E"/>
    <w:rsid w:val="006F37A5"/>
    <w:rsid w:val="006F3EB7"/>
    <w:rsid w:val="006F41D8"/>
    <w:rsid w:val="006F42DD"/>
    <w:rsid w:val="006F45FD"/>
    <w:rsid w:val="006F4714"/>
    <w:rsid w:val="006F572D"/>
    <w:rsid w:val="006F59FF"/>
    <w:rsid w:val="006F5DC9"/>
    <w:rsid w:val="006F5E0D"/>
    <w:rsid w:val="006F5FA3"/>
    <w:rsid w:val="006F6466"/>
    <w:rsid w:val="006F6988"/>
    <w:rsid w:val="006F699D"/>
    <w:rsid w:val="006F69E5"/>
    <w:rsid w:val="006F71DC"/>
    <w:rsid w:val="006F7931"/>
    <w:rsid w:val="006F7988"/>
    <w:rsid w:val="006F7B85"/>
    <w:rsid w:val="006F7BFB"/>
    <w:rsid w:val="007003C0"/>
    <w:rsid w:val="0070063A"/>
    <w:rsid w:val="00700B8E"/>
    <w:rsid w:val="00700FBF"/>
    <w:rsid w:val="007010F2"/>
    <w:rsid w:val="0070173E"/>
    <w:rsid w:val="00701784"/>
    <w:rsid w:val="00702461"/>
    <w:rsid w:val="007026F9"/>
    <w:rsid w:val="00703363"/>
    <w:rsid w:val="00703863"/>
    <w:rsid w:val="00703957"/>
    <w:rsid w:val="007040B0"/>
    <w:rsid w:val="00704E20"/>
    <w:rsid w:val="0070533A"/>
    <w:rsid w:val="00705828"/>
    <w:rsid w:val="00705C90"/>
    <w:rsid w:val="0070657D"/>
    <w:rsid w:val="00706720"/>
    <w:rsid w:val="00706F13"/>
    <w:rsid w:val="00706F99"/>
    <w:rsid w:val="00707417"/>
    <w:rsid w:val="00707D5C"/>
    <w:rsid w:val="00707F67"/>
    <w:rsid w:val="0071031C"/>
    <w:rsid w:val="007103C8"/>
    <w:rsid w:val="00710574"/>
    <w:rsid w:val="007107EC"/>
    <w:rsid w:val="00710F1E"/>
    <w:rsid w:val="00710FB3"/>
    <w:rsid w:val="007112F5"/>
    <w:rsid w:val="0071150A"/>
    <w:rsid w:val="00711C0B"/>
    <w:rsid w:val="007123ED"/>
    <w:rsid w:val="00712486"/>
    <w:rsid w:val="00712775"/>
    <w:rsid w:val="00712986"/>
    <w:rsid w:val="00712A2E"/>
    <w:rsid w:val="00712B0B"/>
    <w:rsid w:val="0071387E"/>
    <w:rsid w:val="007139A7"/>
    <w:rsid w:val="00713C5F"/>
    <w:rsid w:val="00714D8F"/>
    <w:rsid w:val="007151B2"/>
    <w:rsid w:val="00715229"/>
    <w:rsid w:val="0071641E"/>
    <w:rsid w:val="0071670C"/>
    <w:rsid w:val="00716773"/>
    <w:rsid w:val="00716AF9"/>
    <w:rsid w:val="00716B1A"/>
    <w:rsid w:val="00716FD5"/>
    <w:rsid w:val="00717296"/>
    <w:rsid w:val="007172FB"/>
    <w:rsid w:val="0071759E"/>
    <w:rsid w:val="00717604"/>
    <w:rsid w:val="007177B5"/>
    <w:rsid w:val="007204B7"/>
    <w:rsid w:val="007204D2"/>
    <w:rsid w:val="00720775"/>
    <w:rsid w:val="00720A1A"/>
    <w:rsid w:val="00720BF8"/>
    <w:rsid w:val="0072112B"/>
    <w:rsid w:val="0072113F"/>
    <w:rsid w:val="00721637"/>
    <w:rsid w:val="00721667"/>
    <w:rsid w:val="00721762"/>
    <w:rsid w:val="0072183C"/>
    <w:rsid w:val="00721F44"/>
    <w:rsid w:val="00722298"/>
    <w:rsid w:val="00722671"/>
    <w:rsid w:val="00722B9B"/>
    <w:rsid w:val="00722D9C"/>
    <w:rsid w:val="0072309C"/>
    <w:rsid w:val="00723233"/>
    <w:rsid w:val="007233C2"/>
    <w:rsid w:val="00723790"/>
    <w:rsid w:val="00723CC3"/>
    <w:rsid w:val="00723F14"/>
    <w:rsid w:val="0072408A"/>
    <w:rsid w:val="00724294"/>
    <w:rsid w:val="007244FA"/>
    <w:rsid w:val="0072456B"/>
    <w:rsid w:val="00724898"/>
    <w:rsid w:val="00724B54"/>
    <w:rsid w:val="00724B94"/>
    <w:rsid w:val="0072534C"/>
    <w:rsid w:val="00726D82"/>
    <w:rsid w:val="0072705E"/>
    <w:rsid w:val="007270BD"/>
    <w:rsid w:val="00727159"/>
    <w:rsid w:val="007275B4"/>
    <w:rsid w:val="00727752"/>
    <w:rsid w:val="00730032"/>
    <w:rsid w:val="0073043C"/>
    <w:rsid w:val="0073052B"/>
    <w:rsid w:val="00730642"/>
    <w:rsid w:val="00730C40"/>
    <w:rsid w:val="00731882"/>
    <w:rsid w:val="00731DEB"/>
    <w:rsid w:val="0073251A"/>
    <w:rsid w:val="0073257D"/>
    <w:rsid w:val="00732816"/>
    <w:rsid w:val="007328A2"/>
    <w:rsid w:val="007339C2"/>
    <w:rsid w:val="00733A6F"/>
    <w:rsid w:val="00733E2B"/>
    <w:rsid w:val="0073402B"/>
    <w:rsid w:val="00734DEA"/>
    <w:rsid w:val="00735050"/>
    <w:rsid w:val="00736152"/>
    <w:rsid w:val="007363C4"/>
    <w:rsid w:val="007366DC"/>
    <w:rsid w:val="00736B6A"/>
    <w:rsid w:val="00736E25"/>
    <w:rsid w:val="00736E76"/>
    <w:rsid w:val="00736FB4"/>
    <w:rsid w:val="00737212"/>
    <w:rsid w:val="0073745A"/>
    <w:rsid w:val="007376F4"/>
    <w:rsid w:val="00737760"/>
    <w:rsid w:val="007379D6"/>
    <w:rsid w:val="00737B18"/>
    <w:rsid w:val="00740087"/>
    <w:rsid w:val="00740825"/>
    <w:rsid w:val="00740B85"/>
    <w:rsid w:val="00740FEB"/>
    <w:rsid w:val="007412B2"/>
    <w:rsid w:val="00741C2D"/>
    <w:rsid w:val="0074242E"/>
    <w:rsid w:val="007427DB"/>
    <w:rsid w:val="00742959"/>
    <w:rsid w:val="00742E00"/>
    <w:rsid w:val="00743026"/>
    <w:rsid w:val="007439F3"/>
    <w:rsid w:val="00743A13"/>
    <w:rsid w:val="00744021"/>
    <w:rsid w:val="00744079"/>
    <w:rsid w:val="00744085"/>
    <w:rsid w:val="0074469C"/>
    <w:rsid w:val="00744D2D"/>
    <w:rsid w:val="007452B9"/>
    <w:rsid w:val="0074557B"/>
    <w:rsid w:val="00745AF5"/>
    <w:rsid w:val="007464DF"/>
    <w:rsid w:val="00746A64"/>
    <w:rsid w:val="00746F3F"/>
    <w:rsid w:val="00747148"/>
    <w:rsid w:val="007473CA"/>
    <w:rsid w:val="00747D17"/>
    <w:rsid w:val="00750315"/>
    <w:rsid w:val="00750762"/>
    <w:rsid w:val="0075130F"/>
    <w:rsid w:val="00751E31"/>
    <w:rsid w:val="00751F0D"/>
    <w:rsid w:val="00752732"/>
    <w:rsid w:val="007527A1"/>
    <w:rsid w:val="00752C38"/>
    <w:rsid w:val="00753A9F"/>
    <w:rsid w:val="00753B01"/>
    <w:rsid w:val="00753B31"/>
    <w:rsid w:val="0075433A"/>
    <w:rsid w:val="00754425"/>
    <w:rsid w:val="007544C3"/>
    <w:rsid w:val="0075483B"/>
    <w:rsid w:val="0075484D"/>
    <w:rsid w:val="0075497A"/>
    <w:rsid w:val="0075549D"/>
    <w:rsid w:val="007554E5"/>
    <w:rsid w:val="00755921"/>
    <w:rsid w:val="0075632A"/>
    <w:rsid w:val="0075637C"/>
    <w:rsid w:val="00756897"/>
    <w:rsid w:val="00756A1D"/>
    <w:rsid w:val="00756BBC"/>
    <w:rsid w:val="00757A13"/>
    <w:rsid w:val="00757D7F"/>
    <w:rsid w:val="00757EA3"/>
    <w:rsid w:val="00760052"/>
    <w:rsid w:val="007603B6"/>
    <w:rsid w:val="0076077E"/>
    <w:rsid w:val="00760AA1"/>
    <w:rsid w:val="00760F03"/>
    <w:rsid w:val="00761095"/>
    <w:rsid w:val="007613B1"/>
    <w:rsid w:val="00761D68"/>
    <w:rsid w:val="0076218B"/>
    <w:rsid w:val="0076371A"/>
    <w:rsid w:val="00763D23"/>
    <w:rsid w:val="00763D69"/>
    <w:rsid w:val="007642C0"/>
    <w:rsid w:val="00764888"/>
    <w:rsid w:val="00764C07"/>
    <w:rsid w:val="00764CBF"/>
    <w:rsid w:val="00764EE9"/>
    <w:rsid w:val="007651B9"/>
    <w:rsid w:val="00765339"/>
    <w:rsid w:val="007654B1"/>
    <w:rsid w:val="007658E3"/>
    <w:rsid w:val="00765BF9"/>
    <w:rsid w:val="00765C27"/>
    <w:rsid w:val="00765E11"/>
    <w:rsid w:val="00765E2C"/>
    <w:rsid w:val="007668DE"/>
    <w:rsid w:val="00766AA3"/>
    <w:rsid w:val="007677F8"/>
    <w:rsid w:val="00767C7A"/>
    <w:rsid w:val="00767D04"/>
    <w:rsid w:val="00767DB2"/>
    <w:rsid w:val="00767F42"/>
    <w:rsid w:val="00770059"/>
    <w:rsid w:val="007701B8"/>
    <w:rsid w:val="00770775"/>
    <w:rsid w:val="00771DB9"/>
    <w:rsid w:val="0077219A"/>
    <w:rsid w:val="0077247E"/>
    <w:rsid w:val="00772B3C"/>
    <w:rsid w:val="0077317F"/>
    <w:rsid w:val="007733F9"/>
    <w:rsid w:val="00773BCC"/>
    <w:rsid w:val="00773BDF"/>
    <w:rsid w:val="00773CBE"/>
    <w:rsid w:val="007745EB"/>
    <w:rsid w:val="00774836"/>
    <w:rsid w:val="00774A81"/>
    <w:rsid w:val="00774A9C"/>
    <w:rsid w:val="00774CE9"/>
    <w:rsid w:val="00775524"/>
    <w:rsid w:val="00776784"/>
    <w:rsid w:val="00776F02"/>
    <w:rsid w:val="00777034"/>
    <w:rsid w:val="00777083"/>
    <w:rsid w:val="007771B7"/>
    <w:rsid w:val="00777692"/>
    <w:rsid w:val="007777E7"/>
    <w:rsid w:val="007778AA"/>
    <w:rsid w:val="00777F24"/>
    <w:rsid w:val="00780048"/>
    <w:rsid w:val="00780081"/>
    <w:rsid w:val="0078042E"/>
    <w:rsid w:val="00780718"/>
    <w:rsid w:val="00780A64"/>
    <w:rsid w:val="00780B44"/>
    <w:rsid w:val="00780BA7"/>
    <w:rsid w:val="00780E35"/>
    <w:rsid w:val="00780F5C"/>
    <w:rsid w:val="0078127B"/>
    <w:rsid w:val="007813B6"/>
    <w:rsid w:val="00781459"/>
    <w:rsid w:val="00781521"/>
    <w:rsid w:val="007815F3"/>
    <w:rsid w:val="00781ADC"/>
    <w:rsid w:val="00781AF8"/>
    <w:rsid w:val="00781B5C"/>
    <w:rsid w:val="00782D11"/>
    <w:rsid w:val="007831B9"/>
    <w:rsid w:val="00783202"/>
    <w:rsid w:val="0078341E"/>
    <w:rsid w:val="007836D0"/>
    <w:rsid w:val="00783AC3"/>
    <w:rsid w:val="00783C00"/>
    <w:rsid w:val="00783F16"/>
    <w:rsid w:val="007842F0"/>
    <w:rsid w:val="007846AA"/>
    <w:rsid w:val="0078470D"/>
    <w:rsid w:val="00784956"/>
    <w:rsid w:val="00784B82"/>
    <w:rsid w:val="007853F7"/>
    <w:rsid w:val="00785E5D"/>
    <w:rsid w:val="00785F2D"/>
    <w:rsid w:val="00786298"/>
    <w:rsid w:val="00786AA8"/>
    <w:rsid w:val="00786C3B"/>
    <w:rsid w:val="00786FFE"/>
    <w:rsid w:val="007872C0"/>
    <w:rsid w:val="00787363"/>
    <w:rsid w:val="00787A5B"/>
    <w:rsid w:val="00787F02"/>
    <w:rsid w:val="00790566"/>
    <w:rsid w:val="00790C1B"/>
    <w:rsid w:val="00790DBF"/>
    <w:rsid w:val="0079111C"/>
    <w:rsid w:val="0079122D"/>
    <w:rsid w:val="00791371"/>
    <w:rsid w:val="0079243C"/>
    <w:rsid w:val="00792B29"/>
    <w:rsid w:val="00792C91"/>
    <w:rsid w:val="00792FCC"/>
    <w:rsid w:val="007931AE"/>
    <w:rsid w:val="0079340F"/>
    <w:rsid w:val="007939DE"/>
    <w:rsid w:val="00793E10"/>
    <w:rsid w:val="00794143"/>
    <w:rsid w:val="0079422E"/>
    <w:rsid w:val="00794476"/>
    <w:rsid w:val="007958A8"/>
    <w:rsid w:val="007959A9"/>
    <w:rsid w:val="007959DF"/>
    <w:rsid w:val="00795D02"/>
    <w:rsid w:val="00795D2C"/>
    <w:rsid w:val="00795DCF"/>
    <w:rsid w:val="00796865"/>
    <w:rsid w:val="00796924"/>
    <w:rsid w:val="0079702E"/>
    <w:rsid w:val="00797733"/>
    <w:rsid w:val="00797829"/>
    <w:rsid w:val="007A00C4"/>
    <w:rsid w:val="007A00E9"/>
    <w:rsid w:val="007A0496"/>
    <w:rsid w:val="007A05C6"/>
    <w:rsid w:val="007A0643"/>
    <w:rsid w:val="007A06C2"/>
    <w:rsid w:val="007A1112"/>
    <w:rsid w:val="007A11BF"/>
    <w:rsid w:val="007A1A8E"/>
    <w:rsid w:val="007A1E6C"/>
    <w:rsid w:val="007A1F46"/>
    <w:rsid w:val="007A21DC"/>
    <w:rsid w:val="007A2A2F"/>
    <w:rsid w:val="007A2B37"/>
    <w:rsid w:val="007A313B"/>
    <w:rsid w:val="007A3261"/>
    <w:rsid w:val="007A3452"/>
    <w:rsid w:val="007A3B16"/>
    <w:rsid w:val="007A3B96"/>
    <w:rsid w:val="007A3BDD"/>
    <w:rsid w:val="007A3D0C"/>
    <w:rsid w:val="007A423E"/>
    <w:rsid w:val="007A477D"/>
    <w:rsid w:val="007A498C"/>
    <w:rsid w:val="007A4C05"/>
    <w:rsid w:val="007A50A4"/>
    <w:rsid w:val="007A5315"/>
    <w:rsid w:val="007A551E"/>
    <w:rsid w:val="007A5881"/>
    <w:rsid w:val="007A5925"/>
    <w:rsid w:val="007A5CDC"/>
    <w:rsid w:val="007A6092"/>
    <w:rsid w:val="007A6301"/>
    <w:rsid w:val="007A64B8"/>
    <w:rsid w:val="007A6D2F"/>
    <w:rsid w:val="007A6E3C"/>
    <w:rsid w:val="007A6F8B"/>
    <w:rsid w:val="007A7524"/>
    <w:rsid w:val="007A7576"/>
    <w:rsid w:val="007A781F"/>
    <w:rsid w:val="007A7A01"/>
    <w:rsid w:val="007B0441"/>
    <w:rsid w:val="007B0683"/>
    <w:rsid w:val="007B087F"/>
    <w:rsid w:val="007B11A6"/>
    <w:rsid w:val="007B15C2"/>
    <w:rsid w:val="007B1BCE"/>
    <w:rsid w:val="007B2044"/>
    <w:rsid w:val="007B21E2"/>
    <w:rsid w:val="007B2214"/>
    <w:rsid w:val="007B2559"/>
    <w:rsid w:val="007B2873"/>
    <w:rsid w:val="007B2E7A"/>
    <w:rsid w:val="007B32F5"/>
    <w:rsid w:val="007B3576"/>
    <w:rsid w:val="007B3B40"/>
    <w:rsid w:val="007B3CA2"/>
    <w:rsid w:val="007B43F4"/>
    <w:rsid w:val="007B4B4D"/>
    <w:rsid w:val="007B4B7D"/>
    <w:rsid w:val="007B4ED5"/>
    <w:rsid w:val="007B5938"/>
    <w:rsid w:val="007B5B71"/>
    <w:rsid w:val="007B668B"/>
    <w:rsid w:val="007B6CD3"/>
    <w:rsid w:val="007B6F85"/>
    <w:rsid w:val="007B792C"/>
    <w:rsid w:val="007B7BB0"/>
    <w:rsid w:val="007B7C0E"/>
    <w:rsid w:val="007C0004"/>
    <w:rsid w:val="007C0078"/>
    <w:rsid w:val="007C02E1"/>
    <w:rsid w:val="007C05F6"/>
    <w:rsid w:val="007C09C8"/>
    <w:rsid w:val="007C0DA6"/>
    <w:rsid w:val="007C0E2A"/>
    <w:rsid w:val="007C15A6"/>
    <w:rsid w:val="007C1B0F"/>
    <w:rsid w:val="007C1B2B"/>
    <w:rsid w:val="007C22BA"/>
    <w:rsid w:val="007C2455"/>
    <w:rsid w:val="007C26A3"/>
    <w:rsid w:val="007C2948"/>
    <w:rsid w:val="007C2BA2"/>
    <w:rsid w:val="007C2F6D"/>
    <w:rsid w:val="007C3108"/>
    <w:rsid w:val="007C32E8"/>
    <w:rsid w:val="007C334B"/>
    <w:rsid w:val="007C3988"/>
    <w:rsid w:val="007C4039"/>
    <w:rsid w:val="007C4379"/>
    <w:rsid w:val="007C45C2"/>
    <w:rsid w:val="007C4833"/>
    <w:rsid w:val="007C49D6"/>
    <w:rsid w:val="007C4E60"/>
    <w:rsid w:val="007C4F34"/>
    <w:rsid w:val="007C4FBE"/>
    <w:rsid w:val="007C5668"/>
    <w:rsid w:val="007C7FE1"/>
    <w:rsid w:val="007D02A8"/>
    <w:rsid w:val="007D083F"/>
    <w:rsid w:val="007D130D"/>
    <w:rsid w:val="007D1345"/>
    <w:rsid w:val="007D1359"/>
    <w:rsid w:val="007D178E"/>
    <w:rsid w:val="007D180D"/>
    <w:rsid w:val="007D195A"/>
    <w:rsid w:val="007D1F5E"/>
    <w:rsid w:val="007D1FF7"/>
    <w:rsid w:val="007D2302"/>
    <w:rsid w:val="007D232B"/>
    <w:rsid w:val="007D2432"/>
    <w:rsid w:val="007D2A8A"/>
    <w:rsid w:val="007D2AC0"/>
    <w:rsid w:val="007D2E1F"/>
    <w:rsid w:val="007D3665"/>
    <w:rsid w:val="007D3B11"/>
    <w:rsid w:val="007D3C9F"/>
    <w:rsid w:val="007D3CAE"/>
    <w:rsid w:val="007D3CB5"/>
    <w:rsid w:val="007D3EA9"/>
    <w:rsid w:val="007D428C"/>
    <w:rsid w:val="007D4CC8"/>
    <w:rsid w:val="007D52C2"/>
    <w:rsid w:val="007D6720"/>
    <w:rsid w:val="007D6D24"/>
    <w:rsid w:val="007D7622"/>
    <w:rsid w:val="007D7DE9"/>
    <w:rsid w:val="007D7E34"/>
    <w:rsid w:val="007D7F30"/>
    <w:rsid w:val="007E00AC"/>
    <w:rsid w:val="007E0621"/>
    <w:rsid w:val="007E0FEB"/>
    <w:rsid w:val="007E1083"/>
    <w:rsid w:val="007E186E"/>
    <w:rsid w:val="007E19AE"/>
    <w:rsid w:val="007E1D22"/>
    <w:rsid w:val="007E1D7F"/>
    <w:rsid w:val="007E1FF9"/>
    <w:rsid w:val="007E22B9"/>
    <w:rsid w:val="007E2915"/>
    <w:rsid w:val="007E2AB7"/>
    <w:rsid w:val="007E2E47"/>
    <w:rsid w:val="007E3092"/>
    <w:rsid w:val="007E31D6"/>
    <w:rsid w:val="007E3B2A"/>
    <w:rsid w:val="007E3D24"/>
    <w:rsid w:val="007E4234"/>
    <w:rsid w:val="007E424E"/>
    <w:rsid w:val="007E45E5"/>
    <w:rsid w:val="007E496A"/>
    <w:rsid w:val="007E55C4"/>
    <w:rsid w:val="007E55CE"/>
    <w:rsid w:val="007E5813"/>
    <w:rsid w:val="007E5BC4"/>
    <w:rsid w:val="007E6674"/>
    <w:rsid w:val="007E70BB"/>
    <w:rsid w:val="007E7254"/>
    <w:rsid w:val="007E7528"/>
    <w:rsid w:val="007E7CBC"/>
    <w:rsid w:val="007E7DAA"/>
    <w:rsid w:val="007F0273"/>
    <w:rsid w:val="007F0522"/>
    <w:rsid w:val="007F13B2"/>
    <w:rsid w:val="007F1A54"/>
    <w:rsid w:val="007F2064"/>
    <w:rsid w:val="007F3E50"/>
    <w:rsid w:val="007F3EDD"/>
    <w:rsid w:val="007F4D6B"/>
    <w:rsid w:val="007F4FC6"/>
    <w:rsid w:val="007F5034"/>
    <w:rsid w:val="007F5149"/>
    <w:rsid w:val="007F5617"/>
    <w:rsid w:val="007F5982"/>
    <w:rsid w:val="007F5F89"/>
    <w:rsid w:val="007F67F9"/>
    <w:rsid w:val="007F6D8B"/>
    <w:rsid w:val="007F71E6"/>
    <w:rsid w:val="007F7EC3"/>
    <w:rsid w:val="0080024D"/>
    <w:rsid w:val="00800696"/>
    <w:rsid w:val="008007E2"/>
    <w:rsid w:val="008012A5"/>
    <w:rsid w:val="00801C04"/>
    <w:rsid w:val="00801CFC"/>
    <w:rsid w:val="00801D17"/>
    <w:rsid w:val="00801D6F"/>
    <w:rsid w:val="00801D8E"/>
    <w:rsid w:val="00802501"/>
    <w:rsid w:val="008025CF"/>
    <w:rsid w:val="0080288C"/>
    <w:rsid w:val="00802942"/>
    <w:rsid w:val="00802F11"/>
    <w:rsid w:val="0080304E"/>
    <w:rsid w:val="0080336F"/>
    <w:rsid w:val="00804490"/>
    <w:rsid w:val="00804BAF"/>
    <w:rsid w:val="00805464"/>
    <w:rsid w:val="0080558F"/>
    <w:rsid w:val="0080623E"/>
    <w:rsid w:val="00806753"/>
    <w:rsid w:val="008068AD"/>
    <w:rsid w:val="0080690A"/>
    <w:rsid w:val="00806D58"/>
    <w:rsid w:val="008074C2"/>
    <w:rsid w:val="00807D6D"/>
    <w:rsid w:val="0081032A"/>
    <w:rsid w:val="00810790"/>
    <w:rsid w:val="008108C3"/>
    <w:rsid w:val="00810D12"/>
    <w:rsid w:val="00810FF3"/>
    <w:rsid w:val="00811C54"/>
    <w:rsid w:val="00812259"/>
    <w:rsid w:val="00812860"/>
    <w:rsid w:val="008129C8"/>
    <w:rsid w:val="00812E21"/>
    <w:rsid w:val="00812F2C"/>
    <w:rsid w:val="008130A4"/>
    <w:rsid w:val="00813304"/>
    <w:rsid w:val="00813797"/>
    <w:rsid w:val="008139C4"/>
    <w:rsid w:val="00813B22"/>
    <w:rsid w:val="00813FD5"/>
    <w:rsid w:val="00814505"/>
    <w:rsid w:val="00814707"/>
    <w:rsid w:val="008151FC"/>
    <w:rsid w:val="008156DA"/>
    <w:rsid w:val="008157F6"/>
    <w:rsid w:val="00815BBA"/>
    <w:rsid w:val="00815C38"/>
    <w:rsid w:val="00815E4A"/>
    <w:rsid w:val="00816073"/>
    <w:rsid w:val="00816EF8"/>
    <w:rsid w:val="00816F2A"/>
    <w:rsid w:val="0081704D"/>
    <w:rsid w:val="008172A8"/>
    <w:rsid w:val="00817F2C"/>
    <w:rsid w:val="00817F89"/>
    <w:rsid w:val="008200AD"/>
    <w:rsid w:val="008201B9"/>
    <w:rsid w:val="00820408"/>
    <w:rsid w:val="00820597"/>
    <w:rsid w:val="00820906"/>
    <w:rsid w:val="00820A91"/>
    <w:rsid w:val="00820B86"/>
    <w:rsid w:val="0082131F"/>
    <w:rsid w:val="008214E3"/>
    <w:rsid w:val="0082156C"/>
    <w:rsid w:val="00821732"/>
    <w:rsid w:val="00821954"/>
    <w:rsid w:val="008224E8"/>
    <w:rsid w:val="008227F4"/>
    <w:rsid w:val="0082292B"/>
    <w:rsid w:val="008236B6"/>
    <w:rsid w:val="00824444"/>
    <w:rsid w:val="00824497"/>
    <w:rsid w:val="00824B5E"/>
    <w:rsid w:val="00824F18"/>
    <w:rsid w:val="008257DB"/>
    <w:rsid w:val="00825A47"/>
    <w:rsid w:val="00825BFE"/>
    <w:rsid w:val="00825CD4"/>
    <w:rsid w:val="0082674E"/>
    <w:rsid w:val="00826763"/>
    <w:rsid w:val="00826972"/>
    <w:rsid w:val="00826C18"/>
    <w:rsid w:val="00826CB5"/>
    <w:rsid w:val="008272B5"/>
    <w:rsid w:val="008273BD"/>
    <w:rsid w:val="008274D7"/>
    <w:rsid w:val="00827980"/>
    <w:rsid w:val="00827BDB"/>
    <w:rsid w:val="00827DA2"/>
    <w:rsid w:val="00827F77"/>
    <w:rsid w:val="00830F55"/>
    <w:rsid w:val="00830FCA"/>
    <w:rsid w:val="00831266"/>
    <w:rsid w:val="00831518"/>
    <w:rsid w:val="00831743"/>
    <w:rsid w:val="00831958"/>
    <w:rsid w:val="00831A29"/>
    <w:rsid w:val="00831A7E"/>
    <w:rsid w:val="00831DA7"/>
    <w:rsid w:val="00831F70"/>
    <w:rsid w:val="008320DA"/>
    <w:rsid w:val="008324E6"/>
    <w:rsid w:val="00832BF3"/>
    <w:rsid w:val="0083309A"/>
    <w:rsid w:val="008337B8"/>
    <w:rsid w:val="0083416B"/>
    <w:rsid w:val="008353DA"/>
    <w:rsid w:val="00835874"/>
    <w:rsid w:val="0083611D"/>
    <w:rsid w:val="00836824"/>
    <w:rsid w:val="00836B23"/>
    <w:rsid w:val="00836EB5"/>
    <w:rsid w:val="008377D2"/>
    <w:rsid w:val="0083781E"/>
    <w:rsid w:val="008379E4"/>
    <w:rsid w:val="00837E16"/>
    <w:rsid w:val="00837F63"/>
    <w:rsid w:val="00837F7C"/>
    <w:rsid w:val="00840754"/>
    <w:rsid w:val="00840A77"/>
    <w:rsid w:val="00840BDA"/>
    <w:rsid w:val="00840DC4"/>
    <w:rsid w:val="00840F7B"/>
    <w:rsid w:val="00840FD6"/>
    <w:rsid w:val="0084132A"/>
    <w:rsid w:val="00841796"/>
    <w:rsid w:val="00841B74"/>
    <w:rsid w:val="00841E0D"/>
    <w:rsid w:val="00841F74"/>
    <w:rsid w:val="00842B49"/>
    <w:rsid w:val="00842DA7"/>
    <w:rsid w:val="008434CD"/>
    <w:rsid w:val="00843603"/>
    <w:rsid w:val="008436CC"/>
    <w:rsid w:val="00843C32"/>
    <w:rsid w:val="00843CAE"/>
    <w:rsid w:val="00843E56"/>
    <w:rsid w:val="008441F7"/>
    <w:rsid w:val="00844632"/>
    <w:rsid w:val="008447F3"/>
    <w:rsid w:val="0084539C"/>
    <w:rsid w:val="00845420"/>
    <w:rsid w:val="00845DBD"/>
    <w:rsid w:val="00846817"/>
    <w:rsid w:val="00846C62"/>
    <w:rsid w:val="00846E72"/>
    <w:rsid w:val="00847612"/>
    <w:rsid w:val="00847A2D"/>
    <w:rsid w:val="0085009D"/>
    <w:rsid w:val="00850A8C"/>
    <w:rsid w:val="00850B6C"/>
    <w:rsid w:val="00850C31"/>
    <w:rsid w:val="008514AF"/>
    <w:rsid w:val="00851759"/>
    <w:rsid w:val="0085193A"/>
    <w:rsid w:val="00852540"/>
    <w:rsid w:val="00852847"/>
    <w:rsid w:val="008533D1"/>
    <w:rsid w:val="008536BE"/>
    <w:rsid w:val="00853CE2"/>
    <w:rsid w:val="00853DAF"/>
    <w:rsid w:val="008545A6"/>
    <w:rsid w:val="008551DF"/>
    <w:rsid w:val="0085544D"/>
    <w:rsid w:val="008556EB"/>
    <w:rsid w:val="00855701"/>
    <w:rsid w:val="00855867"/>
    <w:rsid w:val="00855CD0"/>
    <w:rsid w:val="00855FA3"/>
    <w:rsid w:val="00856B5B"/>
    <w:rsid w:val="00856C28"/>
    <w:rsid w:val="00856CEC"/>
    <w:rsid w:val="00856DC6"/>
    <w:rsid w:val="0085775D"/>
    <w:rsid w:val="00857832"/>
    <w:rsid w:val="008578CF"/>
    <w:rsid w:val="00860032"/>
    <w:rsid w:val="008604B5"/>
    <w:rsid w:val="00860758"/>
    <w:rsid w:val="008608E2"/>
    <w:rsid w:val="00861089"/>
    <w:rsid w:val="00861464"/>
    <w:rsid w:val="00861A01"/>
    <w:rsid w:val="00861A87"/>
    <w:rsid w:val="00861CCE"/>
    <w:rsid w:val="00862112"/>
    <w:rsid w:val="008622D0"/>
    <w:rsid w:val="008629F7"/>
    <w:rsid w:val="00862FA5"/>
    <w:rsid w:val="00863C9F"/>
    <w:rsid w:val="00864129"/>
    <w:rsid w:val="0086435D"/>
    <w:rsid w:val="00864C33"/>
    <w:rsid w:val="00865031"/>
    <w:rsid w:val="00865EB2"/>
    <w:rsid w:val="008663D8"/>
    <w:rsid w:val="008667AF"/>
    <w:rsid w:val="0086763E"/>
    <w:rsid w:val="008676B1"/>
    <w:rsid w:val="00867ADF"/>
    <w:rsid w:val="00867BA2"/>
    <w:rsid w:val="00870369"/>
    <w:rsid w:val="008708CD"/>
    <w:rsid w:val="00870911"/>
    <w:rsid w:val="008710C5"/>
    <w:rsid w:val="00871208"/>
    <w:rsid w:val="008712D2"/>
    <w:rsid w:val="00871AA1"/>
    <w:rsid w:val="00871DC5"/>
    <w:rsid w:val="0087266E"/>
    <w:rsid w:val="008729C8"/>
    <w:rsid w:val="00872D8F"/>
    <w:rsid w:val="00872F23"/>
    <w:rsid w:val="00873D15"/>
    <w:rsid w:val="0087448B"/>
    <w:rsid w:val="008747A5"/>
    <w:rsid w:val="0087485A"/>
    <w:rsid w:val="00874B5D"/>
    <w:rsid w:val="00874C3E"/>
    <w:rsid w:val="00874C4D"/>
    <w:rsid w:val="00875105"/>
    <w:rsid w:val="008758F0"/>
    <w:rsid w:val="00875B7F"/>
    <w:rsid w:val="00875DDC"/>
    <w:rsid w:val="00875E1B"/>
    <w:rsid w:val="00875F1D"/>
    <w:rsid w:val="00875F3E"/>
    <w:rsid w:val="008760EB"/>
    <w:rsid w:val="008764FA"/>
    <w:rsid w:val="00876658"/>
    <w:rsid w:val="00876701"/>
    <w:rsid w:val="008767BB"/>
    <w:rsid w:val="00876B85"/>
    <w:rsid w:val="00877076"/>
    <w:rsid w:val="008772DE"/>
    <w:rsid w:val="0087784F"/>
    <w:rsid w:val="00877A80"/>
    <w:rsid w:val="00877CBF"/>
    <w:rsid w:val="008801C2"/>
    <w:rsid w:val="008803F0"/>
    <w:rsid w:val="00880C03"/>
    <w:rsid w:val="008810CC"/>
    <w:rsid w:val="008818B8"/>
    <w:rsid w:val="008818F0"/>
    <w:rsid w:val="00881958"/>
    <w:rsid w:val="00881D9D"/>
    <w:rsid w:val="00882A6E"/>
    <w:rsid w:val="00883986"/>
    <w:rsid w:val="00883C86"/>
    <w:rsid w:val="00884026"/>
    <w:rsid w:val="008843FE"/>
    <w:rsid w:val="00884402"/>
    <w:rsid w:val="008847B7"/>
    <w:rsid w:val="00884B61"/>
    <w:rsid w:val="00884CCA"/>
    <w:rsid w:val="00884F90"/>
    <w:rsid w:val="00885290"/>
    <w:rsid w:val="00885B31"/>
    <w:rsid w:val="008860C1"/>
    <w:rsid w:val="00887104"/>
    <w:rsid w:val="0088741B"/>
    <w:rsid w:val="00887BFE"/>
    <w:rsid w:val="00887EBE"/>
    <w:rsid w:val="00890646"/>
    <w:rsid w:val="008907C8"/>
    <w:rsid w:val="00890D1E"/>
    <w:rsid w:val="00890EC8"/>
    <w:rsid w:val="008910CE"/>
    <w:rsid w:val="00891158"/>
    <w:rsid w:val="0089125B"/>
    <w:rsid w:val="008913EC"/>
    <w:rsid w:val="0089141C"/>
    <w:rsid w:val="008916BA"/>
    <w:rsid w:val="00891E09"/>
    <w:rsid w:val="0089272C"/>
    <w:rsid w:val="008928CF"/>
    <w:rsid w:val="00892C2E"/>
    <w:rsid w:val="00893399"/>
    <w:rsid w:val="00893472"/>
    <w:rsid w:val="00893583"/>
    <w:rsid w:val="00893B0D"/>
    <w:rsid w:val="00893F81"/>
    <w:rsid w:val="0089460E"/>
    <w:rsid w:val="0089484F"/>
    <w:rsid w:val="00894D16"/>
    <w:rsid w:val="00894DB8"/>
    <w:rsid w:val="0089570A"/>
    <w:rsid w:val="008965D2"/>
    <w:rsid w:val="00896751"/>
    <w:rsid w:val="00896ED1"/>
    <w:rsid w:val="00897B23"/>
    <w:rsid w:val="008A07F7"/>
    <w:rsid w:val="008A0A71"/>
    <w:rsid w:val="008A0D4D"/>
    <w:rsid w:val="008A0E8F"/>
    <w:rsid w:val="008A1482"/>
    <w:rsid w:val="008A1526"/>
    <w:rsid w:val="008A163A"/>
    <w:rsid w:val="008A16B9"/>
    <w:rsid w:val="008A1CD7"/>
    <w:rsid w:val="008A20D6"/>
    <w:rsid w:val="008A225D"/>
    <w:rsid w:val="008A296D"/>
    <w:rsid w:val="008A2B5A"/>
    <w:rsid w:val="008A3018"/>
    <w:rsid w:val="008A3028"/>
    <w:rsid w:val="008A33C8"/>
    <w:rsid w:val="008A3495"/>
    <w:rsid w:val="008A3BC2"/>
    <w:rsid w:val="008A3CA3"/>
    <w:rsid w:val="008A3CD3"/>
    <w:rsid w:val="008A45A1"/>
    <w:rsid w:val="008A467B"/>
    <w:rsid w:val="008A5134"/>
    <w:rsid w:val="008A5527"/>
    <w:rsid w:val="008A57AA"/>
    <w:rsid w:val="008A5F53"/>
    <w:rsid w:val="008A6266"/>
    <w:rsid w:val="008A63CA"/>
    <w:rsid w:val="008A75C3"/>
    <w:rsid w:val="008A7EB5"/>
    <w:rsid w:val="008B017F"/>
    <w:rsid w:val="008B152D"/>
    <w:rsid w:val="008B16EA"/>
    <w:rsid w:val="008B1A9C"/>
    <w:rsid w:val="008B1CCE"/>
    <w:rsid w:val="008B20C9"/>
    <w:rsid w:val="008B25D1"/>
    <w:rsid w:val="008B2647"/>
    <w:rsid w:val="008B2C50"/>
    <w:rsid w:val="008B305C"/>
    <w:rsid w:val="008B35CD"/>
    <w:rsid w:val="008B38FE"/>
    <w:rsid w:val="008B3B42"/>
    <w:rsid w:val="008B425C"/>
    <w:rsid w:val="008B42B9"/>
    <w:rsid w:val="008B42EB"/>
    <w:rsid w:val="008B43CD"/>
    <w:rsid w:val="008B4599"/>
    <w:rsid w:val="008B488F"/>
    <w:rsid w:val="008B4BE8"/>
    <w:rsid w:val="008B4E92"/>
    <w:rsid w:val="008B4F4F"/>
    <w:rsid w:val="008B4FD6"/>
    <w:rsid w:val="008B5483"/>
    <w:rsid w:val="008B5511"/>
    <w:rsid w:val="008B5C89"/>
    <w:rsid w:val="008B67AF"/>
    <w:rsid w:val="008B6ABA"/>
    <w:rsid w:val="008B71BE"/>
    <w:rsid w:val="008B7329"/>
    <w:rsid w:val="008B77C4"/>
    <w:rsid w:val="008B79EC"/>
    <w:rsid w:val="008C0BC8"/>
    <w:rsid w:val="008C0FD7"/>
    <w:rsid w:val="008C1421"/>
    <w:rsid w:val="008C14B5"/>
    <w:rsid w:val="008C1614"/>
    <w:rsid w:val="008C1684"/>
    <w:rsid w:val="008C16A8"/>
    <w:rsid w:val="008C174B"/>
    <w:rsid w:val="008C17F4"/>
    <w:rsid w:val="008C26D6"/>
    <w:rsid w:val="008C28B4"/>
    <w:rsid w:val="008C28FA"/>
    <w:rsid w:val="008C2E09"/>
    <w:rsid w:val="008C2E22"/>
    <w:rsid w:val="008C2F02"/>
    <w:rsid w:val="008C2F99"/>
    <w:rsid w:val="008C33CF"/>
    <w:rsid w:val="008C4445"/>
    <w:rsid w:val="008C46E9"/>
    <w:rsid w:val="008C4994"/>
    <w:rsid w:val="008C4CB5"/>
    <w:rsid w:val="008C4D83"/>
    <w:rsid w:val="008C4E04"/>
    <w:rsid w:val="008C5191"/>
    <w:rsid w:val="008C55CB"/>
    <w:rsid w:val="008C5803"/>
    <w:rsid w:val="008C59C9"/>
    <w:rsid w:val="008C6A25"/>
    <w:rsid w:val="008C6D5D"/>
    <w:rsid w:val="008C6F4B"/>
    <w:rsid w:val="008C703A"/>
    <w:rsid w:val="008C77D0"/>
    <w:rsid w:val="008C7949"/>
    <w:rsid w:val="008C7AD5"/>
    <w:rsid w:val="008C7BE9"/>
    <w:rsid w:val="008C7D66"/>
    <w:rsid w:val="008C7F18"/>
    <w:rsid w:val="008D01F9"/>
    <w:rsid w:val="008D0361"/>
    <w:rsid w:val="008D04C7"/>
    <w:rsid w:val="008D0533"/>
    <w:rsid w:val="008D08AE"/>
    <w:rsid w:val="008D0BD4"/>
    <w:rsid w:val="008D1C04"/>
    <w:rsid w:val="008D1DB2"/>
    <w:rsid w:val="008D1DB3"/>
    <w:rsid w:val="008D2403"/>
    <w:rsid w:val="008D277F"/>
    <w:rsid w:val="008D334D"/>
    <w:rsid w:val="008D354B"/>
    <w:rsid w:val="008D434D"/>
    <w:rsid w:val="008D4362"/>
    <w:rsid w:val="008D4394"/>
    <w:rsid w:val="008D4A31"/>
    <w:rsid w:val="008D562E"/>
    <w:rsid w:val="008D5E68"/>
    <w:rsid w:val="008D5FD0"/>
    <w:rsid w:val="008D6B6F"/>
    <w:rsid w:val="008D6D32"/>
    <w:rsid w:val="008D6D97"/>
    <w:rsid w:val="008D717D"/>
    <w:rsid w:val="008D75A7"/>
    <w:rsid w:val="008D7718"/>
    <w:rsid w:val="008D7910"/>
    <w:rsid w:val="008D7D47"/>
    <w:rsid w:val="008E055D"/>
    <w:rsid w:val="008E0925"/>
    <w:rsid w:val="008E0AEB"/>
    <w:rsid w:val="008E139D"/>
    <w:rsid w:val="008E190E"/>
    <w:rsid w:val="008E1F6D"/>
    <w:rsid w:val="008E2173"/>
    <w:rsid w:val="008E2265"/>
    <w:rsid w:val="008E2675"/>
    <w:rsid w:val="008E2800"/>
    <w:rsid w:val="008E2DC7"/>
    <w:rsid w:val="008E336B"/>
    <w:rsid w:val="008E387E"/>
    <w:rsid w:val="008E3981"/>
    <w:rsid w:val="008E3B51"/>
    <w:rsid w:val="008E3C35"/>
    <w:rsid w:val="008E3D70"/>
    <w:rsid w:val="008E3E26"/>
    <w:rsid w:val="008E4433"/>
    <w:rsid w:val="008E4B0F"/>
    <w:rsid w:val="008E4BF1"/>
    <w:rsid w:val="008E5084"/>
    <w:rsid w:val="008E5462"/>
    <w:rsid w:val="008E5820"/>
    <w:rsid w:val="008E594A"/>
    <w:rsid w:val="008E595D"/>
    <w:rsid w:val="008E5CC0"/>
    <w:rsid w:val="008E5DE1"/>
    <w:rsid w:val="008E6182"/>
    <w:rsid w:val="008E62AB"/>
    <w:rsid w:val="008E655A"/>
    <w:rsid w:val="008E6E24"/>
    <w:rsid w:val="008E6E7A"/>
    <w:rsid w:val="008E72BE"/>
    <w:rsid w:val="008E7577"/>
    <w:rsid w:val="008E7C0B"/>
    <w:rsid w:val="008F074E"/>
    <w:rsid w:val="008F08D6"/>
    <w:rsid w:val="008F1434"/>
    <w:rsid w:val="008F203B"/>
    <w:rsid w:val="008F2281"/>
    <w:rsid w:val="008F2ED6"/>
    <w:rsid w:val="008F2F59"/>
    <w:rsid w:val="008F3597"/>
    <w:rsid w:val="008F378B"/>
    <w:rsid w:val="008F3899"/>
    <w:rsid w:val="008F38B5"/>
    <w:rsid w:val="008F3A8C"/>
    <w:rsid w:val="008F3EB0"/>
    <w:rsid w:val="008F3FF0"/>
    <w:rsid w:val="008F4532"/>
    <w:rsid w:val="008F463B"/>
    <w:rsid w:val="008F4CF3"/>
    <w:rsid w:val="008F4F03"/>
    <w:rsid w:val="008F5046"/>
    <w:rsid w:val="008F533B"/>
    <w:rsid w:val="008F53CA"/>
    <w:rsid w:val="008F5D2C"/>
    <w:rsid w:val="008F5E30"/>
    <w:rsid w:val="008F728A"/>
    <w:rsid w:val="008F753C"/>
    <w:rsid w:val="008F75DA"/>
    <w:rsid w:val="008F78CF"/>
    <w:rsid w:val="008F7DC5"/>
    <w:rsid w:val="008F7E21"/>
    <w:rsid w:val="00900400"/>
    <w:rsid w:val="00900912"/>
    <w:rsid w:val="00900ABE"/>
    <w:rsid w:val="00900CAB"/>
    <w:rsid w:val="00900DB5"/>
    <w:rsid w:val="00901136"/>
    <w:rsid w:val="00901D20"/>
    <w:rsid w:val="009026F9"/>
    <w:rsid w:val="00902853"/>
    <w:rsid w:val="00902D01"/>
    <w:rsid w:val="0090309E"/>
    <w:rsid w:val="0090312D"/>
    <w:rsid w:val="009032CA"/>
    <w:rsid w:val="00903A40"/>
    <w:rsid w:val="00903FA1"/>
    <w:rsid w:val="00903FC6"/>
    <w:rsid w:val="00904219"/>
    <w:rsid w:val="00904BFE"/>
    <w:rsid w:val="00904C25"/>
    <w:rsid w:val="009050AB"/>
    <w:rsid w:val="009056BB"/>
    <w:rsid w:val="009058D3"/>
    <w:rsid w:val="00906122"/>
    <w:rsid w:val="00906172"/>
    <w:rsid w:val="0090732D"/>
    <w:rsid w:val="00907675"/>
    <w:rsid w:val="009077C6"/>
    <w:rsid w:val="009078A6"/>
    <w:rsid w:val="00907F8F"/>
    <w:rsid w:val="00907FBB"/>
    <w:rsid w:val="0091004C"/>
    <w:rsid w:val="00910492"/>
    <w:rsid w:val="009107AF"/>
    <w:rsid w:val="009108F0"/>
    <w:rsid w:val="00910D7F"/>
    <w:rsid w:val="0091133A"/>
    <w:rsid w:val="00911C23"/>
    <w:rsid w:val="00911D29"/>
    <w:rsid w:val="00912553"/>
    <w:rsid w:val="00912A8E"/>
    <w:rsid w:val="009133B2"/>
    <w:rsid w:val="009134B8"/>
    <w:rsid w:val="00913A70"/>
    <w:rsid w:val="00913AAF"/>
    <w:rsid w:val="00913D4D"/>
    <w:rsid w:val="00914258"/>
    <w:rsid w:val="00914743"/>
    <w:rsid w:val="009149AD"/>
    <w:rsid w:val="00914A47"/>
    <w:rsid w:val="00915644"/>
    <w:rsid w:val="00915CDA"/>
    <w:rsid w:val="00915FC6"/>
    <w:rsid w:val="009164AF"/>
    <w:rsid w:val="009164C3"/>
    <w:rsid w:val="009170CB"/>
    <w:rsid w:val="00917439"/>
    <w:rsid w:val="009179AA"/>
    <w:rsid w:val="00917A91"/>
    <w:rsid w:val="009203C2"/>
    <w:rsid w:val="0092050C"/>
    <w:rsid w:val="00920798"/>
    <w:rsid w:val="00920A68"/>
    <w:rsid w:val="00920B18"/>
    <w:rsid w:val="00921168"/>
    <w:rsid w:val="0092127F"/>
    <w:rsid w:val="00921712"/>
    <w:rsid w:val="009218A6"/>
    <w:rsid w:val="00921D29"/>
    <w:rsid w:val="00921F25"/>
    <w:rsid w:val="009222A3"/>
    <w:rsid w:val="009224F3"/>
    <w:rsid w:val="00922852"/>
    <w:rsid w:val="009229DC"/>
    <w:rsid w:val="00922B05"/>
    <w:rsid w:val="00922DB0"/>
    <w:rsid w:val="00922FD0"/>
    <w:rsid w:val="009231C3"/>
    <w:rsid w:val="009232B9"/>
    <w:rsid w:val="009235EE"/>
    <w:rsid w:val="009236BB"/>
    <w:rsid w:val="00923727"/>
    <w:rsid w:val="009237CF"/>
    <w:rsid w:val="0092451E"/>
    <w:rsid w:val="00925DC3"/>
    <w:rsid w:val="00925DE2"/>
    <w:rsid w:val="009261A0"/>
    <w:rsid w:val="009262D4"/>
    <w:rsid w:val="00926902"/>
    <w:rsid w:val="00926955"/>
    <w:rsid w:val="00926D57"/>
    <w:rsid w:val="00926F30"/>
    <w:rsid w:val="00927701"/>
    <w:rsid w:val="0092771C"/>
    <w:rsid w:val="00927C52"/>
    <w:rsid w:val="00927EAB"/>
    <w:rsid w:val="00930C16"/>
    <w:rsid w:val="009310DC"/>
    <w:rsid w:val="009316FE"/>
    <w:rsid w:val="00931C39"/>
    <w:rsid w:val="00931F9A"/>
    <w:rsid w:val="00932200"/>
    <w:rsid w:val="00932230"/>
    <w:rsid w:val="00932A33"/>
    <w:rsid w:val="00932B8E"/>
    <w:rsid w:val="00932FF6"/>
    <w:rsid w:val="009332D3"/>
    <w:rsid w:val="00933379"/>
    <w:rsid w:val="0093350F"/>
    <w:rsid w:val="0093354E"/>
    <w:rsid w:val="009339B0"/>
    <w:rsid w:val="00933BBA"/>
    <w:rsid w:val="00933D12"/>
    <w:rsid w:val="0093417A"/>
    <w:rsid w:val="009342A9"/>
    <w:rsid w:val="009342FB"/>
    <w:rsid w:val="00934368"/>
    <w:rsid w:val="009349E9"/>
    <w:rsid w:val="009353C7"/>
    <w:rsid w:val="009355B2"/>
    <w:rsid w:val="00935BEF"/>
    <w:rsid w:val="009363A7"/>
    <w:rsid w:val="00937394"/>
    <w:rsid w:val="00937807"/>
    <w:rsid w:val="009379E6"/>
    <w:rsid w:val="009379FB"/>
    <w:rsid w:val="00937AAF"/>
    <w:rsid w:val="00937FA6"/>
    <w:rsid w:val="009406C0"/>
    <w:rsid w:val="00940799"/>
    <w:rsid w:val="009407F7"/>
    <w:rsid w:val="0094139D"/>
    <w:rsid w:val="009414FB"/>
    <w:rsid w:val="009415FE"/>
    <w:rsid w:val="00942332"/>
    <w:rsid w:val="009425BB"/>
    <w:rsid w:val="00942881"/>
    <w:rsid w:val="00942DD2"/>
    <w:rsid w:val="0094308B"/>
    <w:rsid w:val="009430BC"/>
    <w:rsid w:val="009432D4"/>
    <w:rsid w:val="009438E3"/>
    <w:rsid w:val="00944135"/>
    <w:rsid w:val="0094478C"/>
    <w:rsid w:val="00944D81"/>
    <w:rsid w:val="00945162"/>
    <w:rsid w:val="00946386"/>
    <w:rsid w:val="00947074"/>
    <w:rsid w:val="00947216"/>
    <w:rsid w:val="009472C4"/>
    <w:rsid w:val="009478AA"/>
    <w:rsid w:val="00947A26"/>
    <w:rsid w:val="00947C31"/>
    <w:rsid w:val="00947F61"/>
    <w:rsid w:val="009501B9"/>
    <w:rsid w:val="00950372"/>
    <w:rsid w:val="00950FD9"/>
    <w:rsid w:val="0095124C"/>
    <w:rsid w:val="009512A3"/>
    <w:rsid w:val="00951EDF"/>
    <w:rsid w:val="00951FA4"/>
    <w:rsid w:val="009528FD"/>
    <w:rsid w:val="00952988"/>
    <w:rsid w:val="00952E5E"/>
    <w:rsid w:val="00952F97"/>
    <w:rsid w:val="00953528"/>
    <w:rsid w:val="009538E9"/>
    <w:rsid w:val="00953969"/>
    <w:rsid w:val="00953BA7"/>
    <w:rsid w:val="00953D7A"/>
    <w:rsid w:val="0095409A"/>
    <w:rsid w:val="00954820"/>
    <w:rsid w:val="0095490A"/>
    <w:rsid w:val="00954D32"/>
    <w:rsid w:val="00954F29"/>
    <w:rsid w:val="00955961"/>
    <w:rsid w:val="00955A64"/>
    <w:rsid w:val="00956B05"/>
    <w:rsid w:val="00956B5A"/>
    <w:rsid w:val="00956E31"/>
    <w:rsid w:val="00956FB7"/>
    <w:rsid w:val="009572EA"/>
    <w:rsid w:val="00957574"/>
    <w:rsid w:val="00960730"/>
    <w:rsid w:val="00960881"/>
    <w:rsid w:val="00960BC0"/>
    <w:rsid w:val="00960C2A"/>
    <w:rsid w:val="00960D0F"/>
    <w:rsid w:val="00960D89"/>
    <w:rsid w:val="00961EAB"/>
    <w:rsid w:val="009621F5"/>
    <w:rsid w:val="0096262E"/>
    <w:rsid w:val="0096265E"/>
    <w:rsid w:val="0096269A"/>
    <w:rsid w:val="009626F8"/>
    <w:rsid w:val="00962733"/>
    <w:rsid w:val="0096352C"/>
    <w:rsid w:val="00963D6A"/>
    <w:rsid w:val="0096488B"/>
    <w:rsid w:val="00964A1F"/>
    <w:rsid w:val="00964C66"/>
    <w:rsid w:val="00964FF2"/>
    <w:rsid w:val="0096500D"/>
    <w:rsid w:val="00965072"/>
    <w:rsid w:val="00965C4A"/>
    <w:rsid w:val="00966203"/>
    <w:rsid w:val="009667A3"/>
    <w:rsid w:val="00966A00"/>
    <w:rsid w:val="00966A69"/>
    <w:rsid w:val="00967117"/>
    <w:rsid w:val="009673B9"/>
    <w:rsid w:val="009678C6"/>
    <w:rsid w:val="00967EAC"/>
    <w:rsid w:val="00967FF1"/>
    <w:rsid w:val="0097025E"/>
    <w:rsid w:val="009703E1"/>
    <w:rsid w:val="0097086F"/>
    <w:rsid w:val="00970E9F"/>
    <w:rsid w:val="00970F4A"/>
    <w:rsid w:val="00971974"/>
    <w:rsid w:val="00971EFC"/>
    <w:rsid w:val="00971EFF"/>
    <w:rsid w:val="00971F24"/>
    <w:rsid w:val="00972402"/>
    <w:rsid w:val="00972499"/>
    <w:rsid w:val="009724D9"/>
    <w:rsid w:val="009726E2"/>
    <w:rsid w:val="00972A98"/>
    <w:rsid w:val="0097307F"/>
    <w:rsid w:val="00973C42"/>
    <w:rsid w:val="00973C85"/>
    <w:rsid w:val="00974011"/>
    <w:rsid w:val="00974B08"/>
    <w:rsid w:val="00974F03"/>
    <w:rsid w:val="009750ED"/>
    <w:rsid w:val="009757CA"/>
    <w:rsid w:val="009759AA"/>
    <w:rsid w:val="00975AF8"/>
    <w:rsid w:val="009760DB"/>
    <w:rsid w:val="009763C2"/>
    <w:rsid w:val="00976519"/>
    <w:rsid w:val="00977458"/>
    <w:rsid w:val="0098017E"/>
    <w:rsid w:val="00980462"/>
    <w:rsid w:val="00980671"/>
    <w:rsid w:val="00980792"/>
    <w:rsid w:val="009807F0"/>
    <w:rsid w:val="00981012"/>
    <w:rsid w:val="009813AC"/>
    <w:rsid w:val="009814E0"/>
    <w:rsid w:val="009818B6"/>
    <w:rsid w:val="00982174"/>
    <w:rsid w:val="009828E6"/>
    <w:rsid w:val="009829C6"/>
    <w:rsid w:val="00982EC9"/>
    <w:rsid w:val="009831F4"/>
    <w:rsid w:val="00983380"/>
    <w:rsid w:val="00983517"/>
    <w:rsid w:val="00983B87"/>
    <w:rsid w:val="00983C95"/>
    <w:rsid w:val="00983DB1"/>
    <w:rsid w:val="00983E61"/>
    <w:rsid w:val="009841E5"/>
    <w:rsid w:val="00984319"/>
    <w:rsid w:val="009844CF"/>
    <w:rsid w:val="00984A8A"/>
    <w:rsid w:val="00984C3F"/>
    <w:rsid w:val="00984C9D"/>
    <w:rsid w:val="00984D15"/>
    <w:rsid w:val="009854FD"/>
    <w:rsid w:val="0098597D"/>
    <w:rsid w:val="00985D92"/>
    <w:rsid w:val="00985E1F"/>
    <w:rsid w:val="00986A65"/>
    <w:rsid w:val="00986DB3"/>
    <w:rsid w:val="009870D6"/>
    <w:rsid w:val="00987B36"/>
    <w:rsid w:val="00987E04"/>
    <w:rsid w:val="009909D1"/>
    <w:rsid w:val="009909FC"/>
    <w:rsid w:val="009910CE"/>
    <w:rsid w:val="009918C6"/>
    <w:rsid w:val="00991C62"/>
    <w:rsid w:val="00993124"/>
    <w:rsid w:val="00993E62"/>
    <w:rsid w:val="00994376"/>
    <w:rsid w:val="009944EC"/>
    <w:rsid w:val="009957A0"/>
    <w:rsid w:val="00995868"/>
    <w:rsid w:val="00995977"/>
    <w:rsid w:val="00995DCC"/>
    <w:rsid w:val="0099647A"/>
    <w:rsid w:val="00996C14"/>
    <w:rsid w:val="00996CB1"/>
    <w:rsid w:val="00996E5B"/>
    <w:rsid w:val="00997164"/>
    <w:rsid w:val="009972D2"/>
    <w:rsid w:val="009972FE"/>
    <w:rsid w:val="00997611"/>
    <w:rsid w:val="009976CF"/>
    <w:rsid w:val="00997A4A"/>
    <w:rsid w:val="00997B73"/>
    <w:rsid w:val="00997BCD"/>
    <w:rsid w:val="00997DEC"/>
    <w:rsid w:val="00997F72"/>
    <w:rsid w:val="009A034A"/>
    <w:rsid w:val="009A03DF"/>
    <w:rsid w:val="009A0464"/>
    <w:rsid w:val="009A069B"/>
    <w:rsid w:val="009A0C33"/>
    <w:rsid w:val="009A0F63"/>
    <w:rsid w:val="009A1617"/>
    <w:rsid w:val="009A1BE0"/>
    <w:rsid w:val="009A2742"/>
    <w:rsid w:val="009A2E13"/>
    <w:rsid w:val="009A3375"/>
    <w:rsid w:val="009A3711"/>
    <w:rsid w:val="009A378A"/>
    <w:rsid w:val="009A3C29"/>
    <w:rsid w:val="009A4553"/>
    <w:rsid w:val="009A475A"/>
    <w:rsid w:val="009A49EA"/>
    <w:rsid w:val="009A519F"/>
    <w:rsid w:val="009A5471"/>
    <w:rsid w:val="009A5F3D"/>
    <w:rsid w:val="009A6357"/>
    <w:rsid w:val="009A6683"/>
    <w:rsid w:val="009A682A"/>
    <w:rsid w:val="009A6C77"/>
    <w:rsid w:val="009A6DE9"/>
    <w:rsid w:val="009A6F46"/>
    <w:rsid w:val="009A7232"/>
    <w:rsid w:val="009A73F8"/>
    <w:rsid w:val="009A74EA"/>
    <w:rsid w:val="009A75B3"/>
    <w:rsid w:val="009A779C"/>
    <w:rsid w:val="009A7DC3"/>
    <w:rsid w:val="009B0CE0"/>
    <w:rsid w:val="009B1CDB"/>
    <w:rsid w:val="009B1D57"/>
    <w:rsid w:val="009B1FFE"/>
    <w:rsid w:val="009B236A"/>
    <w:rsid w:val="009B24F3"/>
    <w:rsid w:val="009B27FD"/>
    <w:rsid w:val="009B2B34"/>
    <w:rsid w:val="009B2CD8"/>
    <w:rsid w:val="009B355E"/>
    <w:rsid w:val="009B3957"/>
    <w:rsid w:val="009B39F8"/>
    <w:rsid w:val="009B3A9F"/>
    <w:rsid w:val="009B3CB3"/>
    <w:rsid w:val="009B3F1B"/>
    <w:rsid w:val="009B4061"/>
    <w:rsid w:val="009B41B3"/>
    <w:rsid w:val="009B42E9"/>
    <w:rsid w:val="009B4595"/>
    <w:rsid w:val="009B459C"/>
    <w:rsid w:val="009B4725"/>
    <w:rsid w:val="009B4805"/>
    <w:rsid w:val="009B4849"/>
    <w:rsid w:val="009B4B0F"/>
    <w:rsid w:val="009B5077"/>
    <w:rsid w:val="009B5F56"/>
    <w:rsid w:val="009B6861"/>
    <w:rsid w:val="009B720A"/>
    <w:rsid w:val="009B7AAC"/>
    <w:rsid w:val="009B7B9A"/>
    <w:rsid w:val="009B7E38"/>
    <w:rsid w:val="009C09A3"/>
    <w:rsid w:val="009C1061"/>
    <w:rsid w:val="009C11FC"/>
    <w:rsid w:val="009C18B2"/>
    <w:rsid w:val="009C2B5C"/>
    <w:rsid w:val="009C2ED3"/>
    <w:rsid w:val="009C3883"/>
    <w:rsid w:val="009C3B3A"/>
    <w:rsid w:val="009C3FE2"/>
    <w:rsid w:val="009C415A"/>
    <w:rsid w:val="009C4447"/>
    <w:rsid w:val="009C45D9"/>
    <w:rsid w:val="009C4674"/>
    <w:rsid w:val="009C49E2"/>
    <w:rsid w:val="009C4F24"/>
    <w:rsid w:val="009C4FE3"/>
    <w:rsid w:val="009C59AD"/>
    <w:rsid w:val="009C5C34"/>
    <w:rsid w:val="009C619C"/>
    <w:rsid w:val="009C6412"/>
    <w:rsid w:val="009C66DC"/>
    <w:rsid w:val="009C66E6"/>
    <w:rsid w:val="009C6CF9"/>
    <w:rsid w:val="009C6D1D"/>
    <w:rsid w:val="009C7051"/>
    <w:rsid w:val="009C706C"/>
    <w:rsid w:val="009C759D"/>
    <w:rsid w:val="009C7C2F"/>
    <w:rsid w:val="009C7CAE"/>
    <w:rsid w:val="009C7CC2"/>
    <w:rsid w:val="009D0336"/>
    <w:rsid w:val="009D033A"/>
    <w:rsid w:val="009D035E"/>
    <w:rsid w:val="009D036A"/>
    <w:rsid w:val="009D0634"/>
    <w:rsid w:val="009D086E"/>
    <w:rsid w:val="009D0EE0"/>
    <w:rsid w:val="009D12CF"/>
    <w:rsid w:val="009D1422"/>
    <w:rsid w:val="009D226E"/>
    <w:rsid w:val="009D2F04"/>
    <w:rsid w:val="009D302D"/>
    <w:rsid w:val="009D38FC"/>
    <w:rsid w:val="009D3DFB"/>
    <w:rsid w:val="009D3E42"/>
    <w:rsid w:val="009D4365"/>
    <w:rsid w:val="009D4C4D"/>
    <w:rsid w:val="009D4D9A"/>
    <w:rsid w:val="009D50FA"/>
    <w:rsid w:val="009D5BA0"/>
    <w:rsid w:val="009D695E"/>
    <w:rsid w:val="009D6B1D"/>
    <w:rsid w:val="009D6F0E"/>
    <w:rsid w:val="009D70DE"/>
    <w:rsid w:val="009D7227"/>
    <w:rsid w:val="009D72A9"/>
    <w:rsid w:val="009D7449"/>
    <w:rsid w:val="009D758D"/>
    <w:rsid w:val="009E0301"/>
    <w:rsid w:val="009E05A9"/>
    <w:rsid w:val="009E0A86"/>
    <w:rsid w:val="009E0C70"/>
    <w:rsid w:val="009E10DB"/>
    <w:rsid w:val="009E1377"/>
    <w:rsid w:val="009E1568"/>
    <w:rsid w:val="009E1602"/>
    <w:rsid w:val="009E1748"/>
    <w:rsid w:val="009E1BC6"/>
    <w:rsid w:val="009E255D"/>
    <w:rsid w:val="009E25E0"/>
    <w:rsid w:val="009E2732"/>
    <w:rsid w:val="009E3CF8"/>
    <w:rsid w:val="009E3ED6"/>
    <w:rsid w:val="009E4455"/>
    <w:rsid w:val="009E46AE"/>
    <w:rsid w:val="009E4A33"/>
    <w:rsid w:val="009E513A"/>
    <w:rsid w:val="009E54CF"/>
    <w:rsid w:val="009E58AF"/>
    <w:rsid w:val="009E5CB9"/>
    <w:rsid w:val="009E6BFF"/>
    <w:rsid w:val="009E6D98"/>
    <w:rsid w:val="009E732A"/>
    <w:rsid w:val="009E7407"/>
    <w:rsid w:val="009E7C1F"/>
    <w:rsid w:val="009F0267"/>
    <w:rsid w:val="009F06A8"/>
    <w:rsid w:val="009F10DB"/>
    <w:rsid w:val="009F1C2D"/>
    <w:rsid w:val="009F1C4C"/>
    <w:rsid w:val="009F27E0"/>
    <w:rsid w:val="009F2ABB"/>
    <w:rsid w:val="009F2CA6"/>
    <w:rsid w:val="009F2CFA"/>
    <w:rsid w:val="009F2E10"/>
    <w:rsid w:val="009F2E36"/>
    <w:rsid w:val="009F2F72"/>
    <w:rsid w:val="009F3138"/>
    <w:rsid w:val="009F31AC"/>
    <w:rsid w:val="009F34FD"/>
    <w:rsid w:val="009F35E7"/>
    <w:rsid w:val="009F4025"/>
    <w:rsid w:val="009F4BA9"/>
    <w:rsid w:val="009F5043"/>
    <w:rsid w:val="009F5F2D"/>
    <w:rsid w:val="009F5F95"/>
    <w:rsid w:val="009F60BE"/>
    <w:rsid w:val="009F62E3"/>
    <w:rsid w:val="009F63E4"/>
    <w:rsid w:val="009F6826"/>
    <w:rsid w:val="009F69A2"/>
    <w:rsid w:val="009F6E71"/>
    <w:rsid w:val="009F739E"/>
    <w:rsid w:val="009F765F"/>
    <w:rsid w:val="009F79BC"/>
    <w:rsid w:val="009F7AF0"/>
    <w:rsid w:val="009F7BB3"/>
    <w:rsid w:val="00A007F0"/>
    <w:rsid w:val="00A0106A"/>
    <w:rsid w:val="00A01218"/>
    <w:rsid w:val="00A0126E"/>
    <w:rsid w:val="00A0132E"/>
    <w:rsid w:val="00A01AFD"/>
    <w:rsid w:val="00A01C62"/>
    <w:rsid w:val="00A02132"/>
    <w:rsid w:val="00A02BD3"/>
    <w:rsid w:val="00A0306A"/>
    <w:rsid w:val="00A034BE"/>
    <w:rsid w:val="00A0362E"/>
    <w:rsid w:val="00A03973"/>
    <w:rsid w:val="00A039CE"/>
    <w:rsid w:val="00A03BF5"/>
    <w:rsid w:val="00A03C43"/>
    <w:rsid w:val="00A03D74"/>
    <w:rsid w:val="00A03E40"/>
    <w:rsid w:val="00A03FEE"/>
    <w:rsid w:val="00A045F7"/>
    <w:rsid w:val="00A04BC1"/>
    <w:rsid w:val="00A05A20"/>
    <w:rsid w:val="00A05AE6"/>
    <w:rsid w:val="00A05B8E"/>
    <w:rsid w:val="00A05DC1"/>
    <w:rsid w:val="00A05FB6"/>
    <w:rsid w:val="00A063D8"/>
    <w:rsid w:val="00A065D0"/>
    <w:rsid w:val="00A06A8E"/>
    <w:rsid w:val="00A06B8F"/>
    <w:rsid w:val="00A06BD3"/>
    <w:rsid w:val="00A073AF"/>
    <w:rsid w:val="00A07B8C"/>
    <w:rsid w:val="00A07EF9"/>
    <w:rsid w:val="00A10BDF"/>
    <w:rsid w:val="00A10CDC"/>
    <w:rsid w:val="00A11628"/>
    <w:rsid w:val="00A11671"/>
    <w:rsid w:val="00A1199D"/>
    <w:rsid w:val="00A11C6B"/>
    <w:rsid w:val="00A12D98"/>
    <w:rsid w:val="00A13299"/>
    <w:rsid w:val="00A134D9"/>
    <w:rsid w:val="00A13588"/>
    <w:rsid w:val="00A139E5"/>
    <w:rsid w:val="00A145E6"/>
    <w:rsid w:val="00A1461C"/>
    <w:rsid w:val="00A146E2"/>
    <w:rsid w:val="00A14A36"/>
    <w:rsid w:val="00A14BE7"/>
    <w:rsid w:val="00A1536F"/>
    <w:rsid w:val="00A15658"/>
    <w:rsid w:val="00A15E32"/>
    <w:rsid w:val="00A16324"/>
    <w:rsid w:val="00A16431"/>
    <w:rsid w:val="00A1652E"/>
    <w:rsid w:val="00A1662B"/>
    <w:rsid w:val="00A16B4F"/>
    <w:rsid w:val="00A16DB7"/>
    <w:rsid w:val="00A170C0"/>
    <w:rsid w:val="00A17250"/>
    <w:rsid w:val="00A175A7"/>
    <w:rsid w:val="00A178EF"/>
    <w:rsid w:val="00A17A4B"/>
    <w:rsid w:val="00A17B12"/>
    <w:rsid w:val="00A17C03"/>
    <w:rsid w:val="00A17C72"/>
    <w:rsid w:val="00A2037B"/>
    <w:rsid w:val="00A2047D"/>
    <w:rsid w:val="00A20644"/>
    <w:rsid w:val="00A20CF5"/>
    <w:rsid w:val="00A20DBF"/>
    <w:rsid w:val="00A22203"/>
    <w:rsid w:val="00A22495"/>
    <w:rsid w:val="00A2249E"/>
    <w:rsid w:val="00A22CC9"/>
    <w:rsid w:val="00A22E94"/>
    <w:rsid w:val="00A22F1B"/>
    <w:rsid w:val="00A23369"/>
    <w:rsid w:val="00A23583"/>
    <w:rsid w:val="00A2448C"/>
    <w:rsid w:val="00A2484B"/>
    <w:rsid w:val="00A249F9"/>
    <w:rsid w:val="00A24A67"/>
    <w:rsid w:val="00A24DAC"/>
    <w:rsid w:val="00A2578B"/>
    <w:rsid w:val="00A25A48"/>
    <w:rsid w:val="00A25BF3"/>
    <w:rsid w:val="00A25F49"/>
    <w:rsid w:val="00A2651F"/>
    <w:rsid w:val="00A26693"/>
    <w:rsid w:val="00A26893"/>
    <w:rsid w:val="00A26B2A"/>
    <w:rsid w:val="00A26B39"/>
    <w:rsid w:val="00A26ED2"/>
    <w:rsid w:val="00A27250"/>
    <w:rsid w:val="00A27460"/>
    <w:rsid w:val="00A27547"/>
    <w:rsid w:val="00A27F0E"/>
    <w:rsid w:val="00A27F89"/>
    <w:rsid w:val="00A30059"/>
    <w:rsid w:val="00A30371"/>
    <w:rsid w:val="00A3071A"/>
    <w:rsid w:val="00A30981"/>
    <w:rsid w:val="00A30A04"/>
    <w:rsid w:val="00A30DDA"/>
    <w:rsid w:val="00A30E97"/>
    <w:rsid w:val="00A31655"/>
    <w:rsid w:val="00A31970"/>
    <w:rsid w:val="00A31B1B"/>
    <w:rsid w:val="00A31B7B"/>
    <w:rsid w:val="00A31ECA"/>
    <w:rsid w:val="00A31FCE"/>
    <w:rsid w:val="00A32906"/>
    <w:rsid w:val="00A32B4E"/>
    <w:rsid w:val="00A32D87"/>
    <w:rsid w:val="00A32DD5"/>
    <w:rsid w:val="00A32E12"/>
    <w:rsid w:val="00A32ECA"/>
    <w:rsid w:val="00A333E4"/>
    <w:rsid w:val="00A33809"/>
    <w:rsid w:val="00A33853"/>
    <w:rsid w:val="00A33D78"/>
    <w:rsid w:val="00A33E55"/>
    <w:rsid w:val="00A34297"/>
    <w:rsid w:val="00A34416"/>
    <w:rsid w:val="00A346C4"/>
    <w:rsid w:val="00A34A72"/>
    <w:rsid w:val="00A34C62"/>
    <w:rsid w:val="00A350AB"/>
    <w:rsid w:val="00A350AF"/>
    <w:rsid w:val="00A35324"/>
    <w:rsid w:val="00A3545B"/>
    <w:rsid w:val="00A35829"/>
    <w:rsid w:val="00A35AFF"/>
    <w:rsid w:val="00A35B60"/>
    <w:rsid w:val="00A35F06"/>
    <w:rsid w:val="00A36186"/>
    <w:rsid w:val="00A366F9"/>
    <w:rsid w:val="00A36757"/>
    <w:rsid w:val="00A36F84"/>
    <w:rsid w:val="00A3752C"/>
    <w:rsid w:val="00A37557"/>
    <w:rsid w:val="00A37820"/>
    <w:rsid w:val="00A37962"/>
    <w:rsid w:val="00A37A92"/>
    <w:rsid w:val="00A37DFB"/>
    <w:rsid w:val="00A40489"/>
    <w:rsid w:val="00A4062F"/>
    <w:rsid w:val="00A40953"/>
    <w:rsid w:val="00A40F23"/>
    <w:rsid w:val="00A4184E"/>
    <w:rsid w:val="00A41A4D"/>
    <w:rsid w:val="00A41A9C"/>
    <w:rsid w:val="00A42548"/>
    <w:rsid w:val="00A425A2"/>
    <w:rsid w:val="00A425B5"/>
    <w:rsid w:val="00A425BE"/>
    <w:rsid w:val="00A42DDB"/>
    <w:rsid w:val="00A43684"/>
    <w:rsid w:val="00A43930"/>
    <w:rsid w:val="00A43C64"/>
    <w:rsid w:val="00A43CF3"/>
    <w:rsid w:val="00A43F58"/>
    <w:rsid w:val="00A44145"/>
    <w:rsid w:val="00A44848"/>
    <w:rsid w:val="00A44A90"/>
    <w:rsid w:val="00A44E5E"/>
    <w:rsid w:val="00A452CD"/>
    <w:rsid w:val="00A452CE"/>
    <w:rsid w:val="00A4607B"/>
    <w:rsid w:val="00A46322"/>
    <w:rsid w:val="00A4669A"/>
    <w:rsid w:val="00A46D76"/>
    <w:rsid w:val="00A46EF9"/>
    <w:rsid w:val="00A46F45"/>
    <w:rsid w:val="00A47A0A"/>
    <w:rsid w:val="00A47C7D"/>
    <w:rsid w:val="00A47E0B"/>
    <w:rsid w:val="00A47ECD"/>
    <w:rsid w:val="00A5002D"/>
    <w:rsid w:val="00A501D8"/>
    <w:rsid w:val="00A50248"/>
    <w:rsid w:val="00A50B0D"/>
    <w:rsid w:val="00A50BDB"/>
    <w:rsid w:val="00A50C72"/>
    <w:rsid w:val="00A50CDC"/>
    <w:rsid w:val="00A5156B"/>
    <w:rsid w:val="00A516D0"/>
    <w:rsid w:val="00A51792"/>
    <w:rsid w:val="00A517D3"/>
    <w:rsid w:val="00A5197E"/>
    <w:rsid w:val="00A51D45"/>
    <w:rsid w:val="00A522F7"/>
    <w:rsid w:val="00A52446"/>
    <w:rsid w:val="00A53038"/>
    <w:rsid w:val="00A530C9"/>
    <w:rsid w:val="00A532F5"/>
    <w:rsid w:val="00A53D67"/>
    <w:rsid w:val="00A53E9E"/>
    <w:rsid w:val="00A541B8"/>
    <w:rsid w:val="00A544C5"/>
    <w:rsid w:val="00A54959"/>
    <w:rsid w:val="00A54C65"/>
    <w:rsid w:val="00A551A7"/>
    <w:rsid w:val="00A55203"/>
    <w:rsid w:val="00A55AD9"/>
    <w:rsid w:val="00A55B41"/>
    <w:rsid w:val="00A55E94"/>
    <w:rsid w:val="00A56115"/>
    <w:rsid w:val="00A5611D"/>
    <w:rsid w:val="00A561B0"/>
    <w:rsid w:val="00A562A9"/>
    <w:rsid w:val="00A56567"/>
    <w:rsid w:val="00A57977"/>
    <w:rsid w:val="00A602AE"/>
    <w:rsid w:val="00A6086E"/>
    <w:rsid w:val="00A6092F"/>
    <w:rsid w:val="00A609CE"/>
    <w:rsid w:val="00A60D27"/>
    <w:rsid w:val="00A60D97"/>
    <w:rsid w:val="00A60FA0"/>
    <w:rsid w:val="00A612C4"/>
    <w:rsid w:val="00A61663"/>
    <w:rsid w:val="00A61720"/>
    <w:rsid w:val="00A61DFC"/>
    <w:rsid w:val="00A61E8A"/>
    <w:rsid w:val="00A6294E"/>
    <w:rsid w:val="00A62DE5"/>
    <w:rsid w:val="00A62FDB"/>
    <w:rsid w:val="00A630C0"/>
    <w:rsid w:val="00A63C4B"/>
    <w:rsid w:val="00A64182"/>
    <w:rsid w:val="00A641F7"/>
    <w:rsid w:val="00A64738"/>
    <w:rsid w:val="00A64D30"/>
    <w:rsid w:val="00A65180"/>
    <w:rsid w:val="00A655CB"/>
    <w:rsid w:val="00A65708"/>
    <w:rsid w:val="00A65AC2"/>
    <w:rsid w:val="00A65B03"/>
    <w:rsid w:val="00A65B66"/>
    <w:rsid w:val="00A6639D"/>
    <w:rsid w:val="00A665DD"/>
    <w:rsid w:val="00A66A4C"/>
    <w:rsid w:val="00A66AB2"/>
    <w:rsid w:val="00A66C05"/>
    <w:rsid w:val="00A670E7"/>
    <w:rsid w:val="00A677C1"/>
    <w:rsid w:val="00A67AC5"/>
    <w:rsid w:val="00A7021C"/>
    <w:rsid w:val="00A7049B"/>
    <w:rsid w:val="00A70778"/>
    <w:rsid w:val="00A70FAA"/>
    <w:rsid w:val="00A715C1"/>
    <w:rsid w:val="00A715F3"/>
    <w:rsid w:val="00A71A6B"/>
    <w:rsid w:val="00A71AD4"/>
    <w:rsid w:val="00A71E2F"/>
    <w:rsid w:val="00A72025"/>
    <w:rsid w:val="00A72065"/>
    <w:rsid w:val="00A720CD"/>
    <w:rsid w:val="00A720F7"/>
    <w:rsid w:val="00A72333"/>
    <w:rsid w:val="00A72A1F"/>
    <w:rsid w:val="00A72C71"/>
    <w:rsid w:val="00A732BF"/>
    <w:rsid w:val="00A73675"/>
    <w:rsid w:val="00A737FD"/>
    <w:rsid w:val="00A73EE0"/>
    <w:rsid w:val="00A741FA"/>
    <w:rsid w:val="00A743B4"/>
    <w:rsid w:val="00A7458B"/>
    <w:rsid w:val="00A74768"/>
    <w:rsid w:val="00A7590B"/>
    <w:rsid w:val="00A75A7C"/>
    <w:rsid w:val="00A75ED4"/>
    <w:rsid w:val="00A760B4"/>
    <w:rsid w:val="00A764F3"/>
    <w:rsid w:val="00A76973"/>
    <w:rsid w:val="00A76B14"/>
    <w:rsid w:val="00A76F02"/>
    <w:rsid w:val="00A773C2"/>
    <w:rsid w:val="00A77525"/>
    <w:rsid w:val="00A7781F"/>
    <w:rsid w:val="00A8018A"/>
    <w:rsid w:val="00A80787"/>
    <w:rsid w:val="00A80C05"/>
    <w:rsid w:val="00A8128E"/>
    <w:rsid w:val="00A8137B"/>
    <w:rsid w:val="00A81437"/>
    <w:rsid w:val="00A817A5"/>
    <w:rsid w:val="00A81DC8"/>
    <w:rsid w:val="00A8250A"/>
    <w:rsid w:val="00A82B2C"/>
    <w:rsid w:val="00A82E66"/>
    <w:rsid w:val="00A83549"/>
    <w:rsid w:val="00A840C5"/>
    <w:rsid w:val="00A8433D"/>
    <w:rsid w:val="00A843B1"/>
    <w:rsid w:val="00A8444D"/>
    <w:rsid w:val="00A8446C"/>
    <w:rsid w:val="00A84A34"/>
    <w:rsid w:val="00A85231"/>
    <w:rsid w:val="00A853AA"/>
    <w:rsid w:val="00A855BD"/>
    <w:rsid w:val="00A8571A"/>
    <w:rsid w:val="00A85772"/>
    <w:rsid w:val="00A85A4F"/>
    <w:rsid w:val="00A85C75"/>
    <w:rsid w:val="00A85E6F"/>
    <w:rsid w:val="00A864C2"/>
    <w:rsid w:val="00A86594"/>
    <w:rsid w:val="00A86EC7"/>
    <w:rsid w:val="00A8739C"/>
    <w:rsid w:val="00A879AF"/>
    <w:rsid w:val="00A879FC"/>
    <w:rsid w:val="00A87B68"/>
    <w:rsid w:val="00A90304"/>
    <w:rsid w:val="00A909FC"/>
    <w:rsid w:val="00A90C7F"/>
    <w:rsid w:val="00A90FE6"/>
    <w:rsid w:val="00A90FFD"/>
    <w:rsid w:val="00A91229"/>
    <w:rsid w:val="00A9168B"/>
    <w:rsid w:val="00A91A8D"/>
    <w:rsid w:val="00A9220F"/>
    <w:rsid w:val="00A92664"/>
    <w:rsid w:val="00A9288C"/>
    <w:rsid w:val="00A928D9"/>
    <w:rsid w:val="00A929A8"/>
    <w:rsid w:val="00A929E6"/>
    <w:rsid w:val="00A93222"/>
    <w:rsid w:val="00A934CD"/>
    <w:rsid w:val="00A937BF"/>
    <w:rsid w:val="00A93DF7"/>
    <w:rsid w:val="00A93E26"/>
    <w:rsid w:val="00A93F82"/>
    <w:rsid w:val="00A947DF"/>
    <w:rsid w:val="00A94C14"/>
    <w:rsid w:val="00A94C17"/>
    <w:rsid w:val="00A9514C"/>
    <w:rsid w:val="00A952F5"/>
    <w:rsid w:val="00A95301"/>
    <w:rsid w:val="00A956EB"/>
    <w:rsid w:val="00A95CDE"/>
    <w:rsid w:val="00A960EA"/>
    <w:rsid w:val="00A961A9"/>
    <w:rsid w:val="00A97390"/>
    <w:rsid w:val="00A97596"/>
    <w:rsid w:val="00A97C64"/>
    <w:rsid w:val="00AA00CC"/>
    <w:rsid w:val="00AA0274"/>
    <w:rsid w:val="00AA1027"/>
    <w:rsid w:val="00AA10ED"/>
    <w:rsid w:val="00AA11CD"/>
    <w:rsid w:val="00AA183F"/>
    <w:rsid w:val="00AA2100"/>
    <w:rsid w:val="00AA28C8"/>
    <w:rsid w:val="00AA29F5"/>
    <w:rsid w:val="00AA3E22"/>
    <w:rsid w:val="00AA40D0"/>
    <w:rsid w:val="00AA41A3"/>
    <w:rsid w:val="00AA4580"/>
    <w:rsid w:val="00AA4E70"/>
    <w:rsid w:val="00AA5139"/>
    <w:rsid w:val="00AA5157"/>
    <w:rsid w:val="00AA53F8"/>
    <w:rsid w:val="00AA5463"/>
    <w:rsid w:val="00AA56E5"/>
    <w:rsid w:val="00AA5AAD"/>
    <w:rsid w:val="00AA5DC7"/>
    <w:rsid w:val="00AA5F88"/>
    <w:rsid w:val="00AA60C1"/>
    <w:rsid w:val="00AA613E"/>
    <w:rsid w:val="00AA620E"/>
    <w:rsid w:val="00AA6329"/>
    <w:rsid w:val="00AA63D4"/>
    <w:rsid w:val="00AA6871"/>
    <w:rsid w:val="00AA6985"/>
    <w:rsid w:val="00AA6A12"/>
    <w:rsid w:val="00AA7A02"/>
    <w:rsid w:val="00AA7D20"/>
    <w:rsid w:val="00AB028D"/>
    <w:rsid w:val="00AB02D2"/>
    <w:rsid w:val="00AB08BD"/>
    <w:rsid w:val="00AB0951"/>
    <w:rsid w:val="00AB0D04"/>
    <w:rsid w:val="00AB1E1B"/>
    <w:rsid w:val="00AB1FFC"/>
    <w:rsid w:val="00AB2263"/>
    <w:rsid w:val="00AB2BF8"/>
    <w:rsid w:val="00AB2D7C"/>
    <w:rsid w:val="00AB2FD7"/>
    <w:rsid w:val="00AB303B"/>
    <w:rsid w:val="00AB38D1"/>
    <w:rsid w:val="00AB3976"/>
    <w:rsid w:val="00AB3ADF"/>
    <w:rsid w:val="00AB3EB7"/>
    <w:rsid w:val="00AB411D"/>
    <w:rsid w:val="00AB4210"/>
    <w:rsid w:val="00AB439F"/>
    <w:rsid w:val="00AB45E4"/>
    <w:rsid w:val="00AB4726"/>
    <w:rsid w:val="00AB4C70"/>
    <w:rsid w:val="00AB4E4A"/>
    <w:rsid w:val="00AB536D"/>
    <w:rsid w:val="00AB5587"/>
    <w:rsid w:val="00AB5A74"/>
    <w:rsid w:val="00AB5DE8"/>
    <w:rsid w:val="00AB5F1F"/>
    <w:rsid w:val="00AB6136"/>
    <w:rsid w:val="00AB6BC3"/>
    <w:rsid w:val="00AB6DAD"/>
    <w:rsid w:val="00AB72CE"/>
    <w:rsid w:val="00AB749D"/>
    <w:rsid w:val="00AB78C6"/>
    <w:rsid w:val="00AB7A62"/>
    <w:rsid w:val="00AC05A8"/>
    <w:rsid w:val="00AC13F5"/>
    <w:rsid w:val="00AC1D27"/>
    <w:rsid w:val="00AC1D85"/>
    <w:rsid w:val="00AC1DA2"/>
    <w:rsid w:val="00AC2087"/>
    <w:rsid w:val="00AC2675"/>
    <w:rsid w:val="00AC285A"/>
    <w:rsid w:val="00AC2A6A"/>
    <w:rsid w:val="00AC2C17"/>
    <w:rsid w:val="00AC2FC7"/>
    <w:rsid w:val="00AC3173"/>
    <w:rsid w:val="00AC39EF"/>
    <w:rsid w:val="00AC3C99"/>
    <w:rsid w:val="00AC4235"/>
    <w:rsid w:val="00AC42A6"/>
    <w:rsid w:val="00AC51CA"/>
    <w:rsid w:val="00AC52B3"/>
    <w:rsid w:val="00AC5DC9"/>
    <w:rsid w:val="00AC60AF"/>
    <w:rsid w:val="00AC6306"/>
    <w:rsid w:val="00AC67DA"/>
    <w:rsid w:val="00AC6AF3"/>
    <w:rsid w:val="00AC7258"/>
    <w:rsid w:val="00AC7A72"/>
    <w:rsid w:val="00AC7F1B"/>
    <w:rsid w:val="00AD0532"/>
    <w:rsid w:val="00AD0956"/>
    <w:rsid w:val="00AD09F9"/>
    <w:rsid w:val="00AD14C4"/>
    <w:rsid w:val="00AD1734"/>
    <w:rsid w:val="00AD17E7"/>
    <w:rsid w:val="00AD190E"/>
    <w:rsid w:val="00AD24F7"/>
    <w:rsid w:val="00AD27A4"/>
    <w:rsid w:val="00AD29E8"/>
    <w:rsid w:val="00AD3738"/>
    <w:rsid w:val="00AD40F9"/>
    <w:rsid w:val="00AD426B"/>
    <w:rsid w:val="00AD4287"/>
    <w:rsid w:val="00AD45EC"/>
    <w:rsid w:val="00AD4DED"/>
    <w:rsid w:val="00AD510B"/>
    <w:rsid w:val="00AD5232"/>
    <w:rsid w:val="00AD5B75"/>
    <w:rsid w:val="00AD5C2A"/>
    <w:rsid w:val="00AD5D52"/>
    <w:rsid w:val="00AD6767"/>
    <w:rsid w:val="00AD6BAE"/>
    <w:rsid w:val="00AD711C"/>
    <w:rsid w:val="00AD7E60"/>
    <w:rsid w:val="00AE04DF"/>
    <w:rsid w:val="00AE0E6F"/>
    <w:rsid w:val="00AE1103"/>
    <w:rsid w:val="00AE1153"/>
    <w:rsid w:val="00AE119E"/>
    <w:rsid w:val="00AE19CE"/>
    <w:rsid w:val="00AE1C16"/>
    <w:rsid w:val="00AE1E93"/>
    <w:rsid w:val="00AE1F17"/>
    <w:rsid w:val="00AE212F"/>
    <w:rsid w:val="00AE23A8"/>
    <w:rsid w:val="00AE30F0"/>
    <w:rsid w:val="00AE3105"/>
    <w:rsid w:val="00AE37EC"/>
    <w:rsid w:val="00AE38AD"/>
    <w:rsid w:val="00AE408E"/>
    <w:rsid w:val="00AE4462"/>
    <w:rsid w:val="00AE4896"/>
    <w:rsid w:val="00AE4A2A"/>
    <w:rsid w:val="00AE4A72"/>
    <w:rsid w:val="00AE4BE5"/>
    <w:rsid w:val="00AE51D6"/>
    <w:rsid w:val="00AE5280"/>
    <w:rsid w:val="00AE52E6"/>
    <w:rsid w:val="00AE581B"/>
    <w:rsid w:val="00AE597D"/>
    <w:rsid w:val="00AE5A8D"/>
    <w:rsid w:val="00AE5D6A"/>
    <w:rsid w:val="00AE5DA1"/>
    <w:rsid w:val="00AE6A29"/>
    <w:rsid w:val="00AE6B9C"/>
    <w:rsid w:val="00AE7104"/>
    <w:rsid w:val="00AE71CD"/>
    <w:rsid w:val="00AE71EB"/>
    <w:rsid w:val="00AF001D"/>
    <w:rsid w:val="00AF01B4"/>
    <w:rsid w:val="00AF0232"/>
    <w:rsid w:val="00AF09CC"/>
    <w:rsid w:val="00AF0E77"/>
    <w:rsid w:val="00AF1275"/>
    <w:rsid w:val="00AF13BE"/>
    <w:rsid w:val="00AF14DE"/>
    <w:rsid w:val="00AF152E"/>
    <w:rsid w:val="00AF1720"/>
    <w:rsid w:val="00AF1763"/>
    <w:rsid w:val="00AF1AEB"/>
    <w:rsid w:val="00AF1DE4"/>
    <w:rsid w:val="00AF23C8"/>
    <w:rsid w:val="00AF2E20"/>
    <w:rsid w:val="00AF3440"/>
    <w:rsid w:val="00AF3485"/>
    <w:rsid w:val="00AF3630"/>
    <w:rsid w:val="00AF44CF"/>
    <w:rsid w:val="00AF4D5B"/>
    <w:rsid w:val="00AF4E1C"/>
    <w:rsid w:val="00AF5044"/>
    <w:rsid w:val="00AF504F"/>
    <w:rsid w:val="00AF51D9"/>
    <w:rsid w:val="00AF52F8"/>
    <w:rsid w:val="00AF5547"/>
    <w:rsid w:val="00AF55FF"/>
    <w:rsid w:val="00AF5610"/>
    <w:rsid w:val="00AF59C1"/>
    <w:rsid w:val="00AF5C83"/>
    <w:rsid w:val="00AF5D1D"/>
    <w:rsid w:val="00AF5D6B"/>
    <w:rsid w:val="00AF6514"/>
    <w:rsid w:val="00AF6DFF"/>
    <w:rsid w:val="00AF71C2"/>
    <w:rsid w:val="00AF761A"/>
    <w:rsid w:val="00AF76AD"/>
    <w:rsid w:val="00AF78D6"/>
    <w:rsid w:val="00AF7B64"/>
    <w:rsid w:val="00B00CF8"/>
    <w:rsid w:val="00B00DFD"/>
    <w:rsid w:val="00B010B6"/>
    <w:rsid w:val="00B01E17"/>
    <w:rsid w:val="00B02081"/>
    <w:rsid w:val="00B020CE"/>
    <w:rsid w:val="00B02157"/>
    <w:rsid w:val="00B02C7C"/>
    <w:rsid w:val="00B02CBB"/>
    <w:rsid w:val="00B03953"/>
    <w:rsid w:val="00B03A20"/>
    <w:rsid w:val="00B03F13"/>
    <w:rsid w:val="00B03FCC"/>
    <w:rsid w:val="00B03FFD"/>
    <w:rsid w:val="00B04403"/>
    <w:rsid w:val="00B04502"/>
    <w:rsid w:val="00B04D9A"/>
    <w:rsid w:val="00B051D6"/>
    <w:rsid w:val="00B0530F"/>
    <w:rsid w:val="00B0554A"/>
    <w:rsid w:val="00B05852"/>
    <w:rsid w:val="00B05938"/>
    <w:rsid w:val="00B06200"/>
    <w:rsid w:val="00B063BE"/>
    <w:rsid w:val="00B064D5"/>
    <w:rsid w:val="00B06716"/>
    <w:rsid w:val="00B06DA2"/>
    <w:rsid w:val="00B06F95"/>
    <w:rsid w:val="00B073EE"/>
    <w:rsid w:val="00B0743D"/>
    <w:rsid w:val="00B10268"/>
    <w:rsid w:val="00B10479"/>
    <w:rsid w:val="00B10C34"/>
    <w:rsid w:val="00B10E74"/>
    <w:rsid w:val="00B11C33"/>
    <w:rsid w:val="00B12218"/>
    <w:rsid w:val="00B124E0"/>
    <w:rsid w:val="00B12564"/>
    <w:rsid w:val="00B12A1A"/>
    <w:rsid w:val="00B12CE0"/>
    <w:rsid w:val="00B13172"/>
    <w:rsid w:val="00B13245"/>
    <w:rsid w:val="00B134A0"/>
    <w:rsid w:val="00B138B3"/>
    <w:rsid w:val="00B138E4"/>
    <w:rsid w:val="00B13E24"/>
    <w:rsid w:val="00B14897"/>
    <w:rsid w:val="00B14B40"/>
    <w:rsid w:val="00B15342"/>
    <w:rsid w:val="00B153C6"/>
    <w:rsid w:val="00B16313"/>
    <w:rsid w:val="00B166FE"/>
    <w:rsid w:val="00B16FE2"/>
    <w:rsid w:val="00B1746F"/>
    <w:rsid w:val="00B175A9"/>
    <w:rsid w:val="00B177B5"/>
    <w:rsid w:val="00B17AFD"/>
    <w:rsid w:val="00B20933"/>
    <w:rsid w:val="00B20BBA"/>
    <w:rsid w:val="00B20C53"/>
    <w:rsid w:val="00B217EF"/>
    <w:rsid w:val="00B2185B"/>
    <w:rsid w:val="00B2189B"/>
    <w:rsid w:val="00B21AED"/>
    <w:rsid w:val="00B21B49"/>
    <w:rsid w:val="00B21DE4"/>
    <w:rsid w:val="00B224D9"/>
    <w:rsid w:val="00B22CE9"/>
    <w:rsid w:val="00B235DE"/>
    <w:rsid w:val="00B235F8"/>
    <w:rsid w:val="00B2396E"/>
    <w:rsid w:val="00B23998"/>
    <w:rsid w:val="00B23FEE"/>
    <w:rsid w:val="00B244F6"/>
    <w:rsid w:val="00B248C2"/>
    <w:rsid w:val="00B250D0"/>
    <w:rsid w:val="00B250E1"/>
    <w:rsid w:val="00B257D9"/>
    <w:rsid w:val="00B2592F"/>
    <w:rsid w:val="00B25C81"/>
    <w:rsid w:val="00B25C86"/>
    <w:rsid w:val="00B25D7A"/>
    <w:rsid w:val="00B26144"/>
    <w:rsid w:val="00B262C1"/>
    <w:rsid w:val="00B267B2"/>
    <w:rsid w:val="00B26A16"/>
    <w:rsid w:val="00B26C0B"/>
    <w:rsid w:val="00B26DFF"/>
    <w:rsid w:val="00B26FA8"/>
    <w:rsid w:val="00B2721E"/>
    <w:rsid w:val="00B27407"/>
    <w:rsid w:val="00B27A44"/>
    <w:rsid w:val="00B27A86"/>
    <w:rsid w:val="00B27AF1"/>
    <w:rsid w:val="00B27CD0"/>
    <w:rsid w:val="00B27E74"/>
    <w:rsid w:val="00B307E0"/>
    <w:rsid w:val="00B30907"/>
    <w:rsid w:val="00B30A29"/>
    <w:rsid w:val="00B30AF4"/>
    <w:rsid w:val="00B30CF8"/>
    <w:rsid w:val="00B30FF5"/>
    <w:rsid w:val="00B31626"/>
    <w:rsid w:val="00B31B8B"/>
    <w:rsid w:val="00B31D13"/>
    <w:rsid w:val="00B31E83"/>
    <w:rsid w:val="00B31ED4"/>
    <w:rsid w:val="00B3213A"/>
    <w:rsid w:val="00B32221"/>
    <w:rsid w:val="00B325CE"/>
    <w:rsid w:val="00B326A9"/>
    <w:rsid w:val="00B32901"/>
    <w:rsid w:val="00B33030"/>
    <w:rsid w:val="00B33078"/>
    <w:rsid w:val="00B3335E"/>
    <w:rsid w:val="00B33F0C"/>
    <w:rsid w:val="00B33FAC"/>
    <w:rsid w:val="00B34478"/>
    <w:rsid w:val="00B34814"/>
    <w:rsid w:val="00B349C6"/>
    <w:rsid w:val="00B351E8"/>
    <w:rsid w:val="00B352B6"/>
    <w:rsid w:val="00B3596F"/>
    <w:rsid w:val="00B35AE3"/>
    <w:rsid w:val="00B35D46"/>
    <w:rsid w:val="00B35F68"/>
    <w:rsid w:val="00B36006"/>
    <w:rsid w:val="00B3617D"/>
    <w:rsid w:val="00B364BB"/>
    <w:rsid w:val="00B36B23"/>
    <w:rsid w:val="00B3714C"/>
    <w:rsid w:val="00B372E7"/>
    <w:rsid w:val="00B374DF"/>
    <w:rsid w:val="00B37F18"/>
    <w:rsid w:val="00B405F2"/>
    <w:rsid w:val="00B40CA7"/>
    <w:rsid w:val="00B41169"/>
    <w:rsid w:val="00B411D6"/>
    <w:rsid w:val="00B41AD2"/>
    <w:rsid w:val="00B41D13"/>
    <w:rsid w:val="00B42015"/>
    <w:rsid w:val="00B42170"/>
    <w:rsid w:val="00B423E3"/>
    <w:rsid w:val="00B4267A"/>
    <w:rsid w:val="00B4281E"/>
    <w:rsid w:val="00B42FF6"/>
    <w:rsid w:val="00B4321C"/>
    <w:rsid w:val="00B43B9E"/>
    <w:rsid w:val="00B43BE6"/>
    <w:rsid w:val="00B44406"/>
    <w:rsid w:val="00B445F2"/>
    <w:rsid w:val="00B44738"/>
    <w:rsid w:val="00B45C2A"/>
    <w:rsid w:val="00B45CEF"/>
    <w:rsid w:val="00B45D65"/>
    <w:rsid w:val="00B45E85"/>
    <w:rsid w:val="00B46089"/>
    <w:rsid w:val="00B46459"/>
    <w:rsid w:val="00B4683B"/>
    <w:rsid w:val="00B472AB"/>
    <w:rsid w:val="00B477D2"/>
    <w:rsid w:val="00B47C0A"/>
    <w:rsid w:val="00B47FCE"/>
    <w:rsid w:val="00B50433"/>
    <w:rsid w:val="00B50E7B"/>
    <w:rsid w:val="00B5125C"/>
    <w:rsid w:val="00B51FB3"/>
    <w:rsid w:val="00B52083"/>
    <w:rsid w:val="00B5211F"/>
    <w:rsid w:val="00B5232B"/>
    <w:rsid w:val="00B5255C"/>
    <w:rsid w:val="00B52637"/>
    <w:rsid w:val="00B52819"/>
    <w:rsid w:val="00B52FC0"/>
    <w:rsid w:val="00B53059"/>
    <w:rsid w:val="00B532C1"/>
    <w:rsid w:val="00B534B7"/>
    <w:rsid w:val="00B537BF"/>
    <w:rsid w:val="00B53854"/>
    <w:rsid w:val="00B53A25"/>
    <w:rsid w:val="00B53C46"/>
    <w:rsid w:val="00B53C9D"/>
    <w:rsid w:val="00B5413B"/>
    <w:rsid w:val="00B54919"/>
    <w:rsid w:val="00B54ADA"/>
    <w:rsid w:val="00B54C47"/>
    <w:rsid w:val="00B54F41"/>
    <w:rsid w:val="00B5515F"/>
    <w:rsid w:val="00B554A0"/>
    <w:rsid w:val="00B55675"/>
    <w:rsid w:val="00B55B43"/>
    <w:rsid w:val="00B55EC0"/>
    <w:rsid w:val="00B5611C"/>
    <w:rsid w:val="00B56717"/>
    <w:rsid w:val="00B57350"/>
    <w:rsid w:val="00B579DD"/>
    <w:rsid w:val="00B603B9"/>
    <w:rsid w:val="00B60735"/>
    <w:rsid w:val="00B60B8B"/>
    <w:rsid w:val="00B61456"/>
    <w:rsid w:val="00B6246F"/>
    <w:rsid w:val="00B624EA"/>
    <w:rsid w:val="00B6263B"/>
    <w:rsid w:val="00B62698"/>
    <w:rsid w:val="00B62CE9"/>
    <w:rsid w:val="00B63192"/>
    <w:rsid w:val="00B635D5"/>
    <w:rsid w:val="00B64313"/>
    <w:rsid w:val="00B64319"/>
    <w:rsid w:val="00B6452B"/>
    <w:rsid w:val="00B64640"/>
    <w:rsid w:val="00B647FE"/>
    <w:rsid w:val="00B64A4A"/>
    <w:rsid w:val="00B64AF4"/>
    <w:rsid w:val="00B64D89"/>
    <w:rsid w:val="00B65254"/>
    <w:rsid w:val="00B65EA8"/>
    <w:rsid w:val="00B664A2"/>
    <w:rsid w:val="00B669F2"/>
    <w:rsid w:val="00B66C4F"/>
    <w:rsid w:val="00B66C85"/>
    <w:rsid w:val="00B66FAA"/>
    <w:rsid w:val="00B670AB"/>
    <w:rsid w:val="00B67324"/>
    <w:rsid w:val="00B6773F"/>
    <w:rsid w:val="00B67855"/>
    <w:rsid w:val="00B67B8D"/>
    <w:rsid w:val="00B67CED"/>
    <w:rsid w:val="00B7001A"/>
    <w:rsid w:val="00B70049"/>
    <w:rsid w:val="00B70CB1"/>
    <w:rsid w:val="00B70FA0"/>
    <w:rsid w:val="00B716D0"/>
    <w:rsid w:val="00B7197B"/>
    <w:rsid w:val="00B72642"/>
    <w:rsid w:val="00B728EF"/>
    <w:rsid w:val="00B7349A"/>
    <w:rsid w:val="00B73584"/>
    <w:rsid w:val="00B73C6D"/>
    <w:rsid w:val="00B740DF"/>
    <w:rsid w:val="00B742CF"/>
    <w:rsid w:val="00B74393"/>
    <w:rsid w:val="00B75ACB"/>
    <w:rsid w:val="00B75B13"/>
    <w:rsid w:val="00B76372"/>
    <w:rsid w:val="00B773C5"/>
    <w:rsid w:val="00B77C06"/>
    <w:rsid w:val="00B77CA0"/>
    <w:rsid w:val="00B801D7"/>
    <w:rsid w:val="00B80453"/>
    <w:rsid w:val="00B80C28"/>
    <w:rsid w:val="00B80DFB"/>
    <w:rsid w:val="00B817E1"/>
    <w:rsid w:val="00B82340"/>
    <w:rsid w:val="00B82801"/>
    <w:rsid w:val="00B8294D"/>
    <w:rsid w:val="00B82CAB"/>
    <w:rsid w:val="00B83AED"/>
    <w:rsid w:val="00B83B1B"/>
    <w:rsid w:val="00B8432A"/>
    <w:rsid w:val="00B84759"/>
    <w:rsid w:val="00B84B44"/>
    <w:rsid w:val="00B84B55"/>
    <w:rsid w:val="00B85461"/>
    <w:rsid w:val="00B8552C"/>
    <w:rsid w:val="00B85FE3"/>
    <w:rsid w:val="00B860C4"/>
    <w:rsid w:val="00B865A5"/>
    <w:rsid w:val="00B86B5C"/>
    <w:rsid w:val="00B8744B"/>
    <w:rsid w:val="00B87827"/>
    <w:rsid w:val="00B87990"/>
    <w:rsid w:val="00B87A4C"/>
    <w:rsid w:val="00B87BF4"/>
    <w:rsid w:val="00B90270"/>
    <w:rsid w:val="00B9095F"/>
    <w:rsid w:val="00B91458"/>
    <w:rsid w:val="00B91752"/>
    <w:rsid w:val="00B920EE"/>
    <w:rsid w:val="00B928F3"/>
    <w:rsid w:val="00B92F1E"/>
    <w:rsid w:val="00B93A0E"/>
    <w:rsid w:val="00B93D46"/>
    <w:rsid w:val="00B9434A"/>
    <w:rsid w:val="00B94391"/>
    <w:rsid w:val="00B94451"/>
    <w:rsid w:val="00B94701"/>
    <w:rsid w:val="00B94B5D"/>
    <w:rsid w:val="00B9605A"/>
    <w:rsid w:val="00B96082"/>
    <w:rsid w:val="00B960F3"/>
    <w:rsid w:val="00B96378"/>
    <w:rsid w:val="00B9646C"/>
    <w:rsid w:val="00B9653D"/>
    <w:rsid w:val="00B967E8"/>
    <w:rsid w:val="00B96FD6"/>
    <w:rsid w:val="00B97231"/>
    <w:rsid w:val="00B97454"/>
    <w:rsid w:val="00B97D2C"/>
    <w:rsid w:val="00B97EC9"/>
    <w:rsid w:val="00B97F6F"/>
    <w:rsid w:val="00BA00C8"/>
    <w:rsid w:val="00BA038C"/>
    <w:rsid w:val="00BA07B9"/>
    <w:rsid w:val="00BA0CBB"/>
    <w:rsid w:val="00BA0CC6"/>
    <w:rsid w:val="00BA0DD7"/>
    <w:rsid w:val="00BA0FCD"/>
    <w:rsid w:val="00BA1636"/>
    <w:rsid w:val="00BA2252"/>
    <w:rsid w:val="00BA2EAF"/>
    <w:rsid w:val="00BA31BC"/>
    <w:rsid w:val="00BA3A18"/>
    <w:rsid w:val="00BA3E31"/>
    <w:rsid w:val="00BA59C4"/>
    <w:rsid w:val="00BA5E72"/>
    <w:rsid w:val="00BA5E93"/>
    <w:rsid w:val="00BA6B26"/>
    <w:rsid w:val="00BA797F"/>
    <w:rsid w:val="00BA7A5A"/>
    <w:rsid w:val="00BA7EF1"/>
    <w:rsid w:val="00BB01AE"/>
    <w:rsid w:val="00BB045F"/>
    <w:rsid w:val="00BB055D"/>
    <w:rsid w:val="00BB0FE7"/>
    <w:rsid w:val="00BB0FF6"/>
    <w:rsid w:val="00BB14C3"/>
    <w:rsid w:val="00BB1988"/>
    <w:rsid w:val="00BB1FA9"/>
    <w:rsid w:val="00BB20DD"/>
    <w:rsid w:val="00BB24CD"/>
    <w:rsid w:val="00BB2CEF"/>
    <w:rsid w:val="00BB2FDC"/>
    <w:rsid w:val="00BB2FEE"/>
    <w:rsid w:val="00BB316F"/>
    <w:rsid w:val="00BB31D3"/>
    <w:rsid w:val="00BB3677"/>
    <w:rsid w:val="00BB3E11"/>
    <w:rsid w:val="00BB42EF"/>
    <w:rsid w:val="00BB4B44"/>
    <w:rsid w:val="00BB5DF3"/>
    <w:rsid w:val="00BB5E2E"/>
    <w:rsid w:val="00BB5F65"/>
    <w:rsid w:val="00BB6514"/>
    <w:rsid w:val="00BB731B"/>
    <w:rsid w:val="00BB7363"/>
    <w:rsid w:val="00BB7A67"/>
    <w:rsid w:val="00BB7BF4"/>
    <w:rsid w:val="00BB7F96"/>
    <w:rsid w:val="00BC0834"/>
    <w:rsid w:val="00BC11E3"/>
    <w:rsid w:val="00BC179F"/>
    <w:rsid w:val="00BC1DC2"/>
    <w:rsid w:val="00BC1E98"/>
    <w:rsid w:val="00BC2F5C"/>
    <w:rsid w:val="00BC3081"/>
    <w:rsid w:val="00BC3267"/>
    <w:rsid w:val="00BC32D9"/>
    <w:rsid w:val="00BC40FC"/>
    <w:rsid w:val="00BC4290"/>
    <w:rsid w:val="00BC4519"/>
    <w:rsid w:val="00BC467A"/>
    <w:rsid w:val="00BC504B"/>
    <w:rsid w:val="00BC5431"/>
    <w:rsid w:val="00BC55DD"/>
    <w:rsid w:val="00BC57D7"/>
    <w:rsid w:val="00BC58BE"/>
    <w:rsid w:val="00BC5ACF"/>
    <w:rsid w:val="00BC5E5A"/>
    <w:rsid w:val="00BC62BA"/>
    <w:rsid w:val="00BC660D"/>
    <w:rsid w:val="00BC6772"/>
    <w:rsid w:val="00BC682E"/>
    <w:rsid w:val="00BC6E5B"/>
    <w:rsid w:val="00BC6ECD"/>
    <w:rsid w:val="00BC719A"/>
    <w:rsid w:val="00BC78DA"/>
    <w:rsid w:val="00BC79BD"/>
    <w:rsid w:val="00BC7C7E"/>
    <w:rsid w:val="00BC7CAD"/>
    <w:rsid w:val="00BD0BAB"/>
    <w:rsid w:val="00BD0DC5"/>
    <w:rsid w:val="00BD0F66"/>
    <w:rsid w:val="00BD183F"/>
    <w:rsid w:val="00BD1977"/>
    <w:rsid w:val="00BD1B38"/>
    <w:rsid w:val="00BD1EFF"/>
    <w:rsid w:val="00BD25B1"/>
    <w:rsid w:val="00BD2D85"/>
    <w:rsid w:val="00BD3AD4"/>
    <w:rsid w:val="00BD428A"/>
    <w:rsid w:val="00BD43E3"/>
    <w:rsid w:val="00BD4631"/>
    <w:rsid w:val="00BD4900"/>
    <w:rsid w:val="00BD567C"/>
    <w:rsid w:val="00BD5687"/>
    <w:rsid w:val="00BD574D"/>
    <w:rsid w:val="00BD58FA"/>
    <w:rsid w:val="00BD5AAB"/>
    <w:rsid w:val="00BD64E9"/>
    <w:rsid w:val="00BD65CF"/>
    <w:rsid w:val="00BD66B5"/>
    <w:rsid w:val="00BD6FC0"/>
    <w:rsid w:val="00BD7186"/>
    <w:rsid w:val="00BD71F5"/>
    <w:rsid w:val="00BD7359"/>
    <w:rsid w:val="00BD7693"/>
    <w:rsid w:val="00BE00CC"/>
    <w:rsid w:val="00BE0462"/>
    <w:rsid w:val="00BE0899"/>
    <w:rsid w:val="00BE08FE"/>
    <w:rsid w:val="00BE09B9"/>
    <w:rsid w:val="00BE0A1F"/>
    <w:rsid w:val="00BE1607"/>
    <w:rsid w:val="00BE1938"/>
    <w:rsid w:val="00BE19A6"/>
    <w:rsid w:val="00BE1D76"/>
    <w:rsid w:val="00BE2131"/>
    <w:rsid w:val="00BE2AC4"/>
    <w:rsid w:val="00BE2CCD"/>
    <w:rsid w:val="00BE2CD6"/>
    <w:rsid w:val="00BE31BA"/>
    <w:rsid w:val="00BE35F6"/>
    <w:rsid w:val="00BE3734"/>
    <w:rsid w:val="00BE4545"/>
    <w:rsid w:val="00BE4B85"/>
    <w:rsid w:val="00BE4C71"/>
    <w:rsid w:val="00BE51F1"/>
    <w:rsid w:val="00BE53B0"/>
    <w:rsid w:val="00BE53BA"/>
    <w:rsid w:val="00BE5540"/>
    <w:rsid w:val="00BE647F"/>
    <w:rsid w:val="00BE65C5"/>
    <w:rsid w:val="00BE6610"/>
    <w:rsid w:val="00BE6D22"/>
    <w:rsid w:val="00BE7539"/>
    <w:rsid w:val="00BF0093"/>
    <w:rsid w:val="00BF0191"/>
    <w:rsid w:val="00BF0387"/>
    <w:rsid w:val="00BF03F9"/>
    <w:rsid w:val="00BF0DD7"/>
    <w:rsid w:val="00BF0F7D"/>
    <w:rsid w:val="00BF12D6"/>
    <w:rsid w:val="00BF1713"/>
    <w:rsid w:val="00BF1B47"/>
    <w:rsid w:val="00BF2020"/>
    <w:rsid w:val="00BF2194"/>
    <w:rsid w:val="00BF2460"/>
    <w:rsid w:val="00BF26DD"/>
    <w:rsid w:val="00BF2796"/>
    <w:rsid w:val="00BF292D"/>
    <w:rsid w:val="00BF2A78"/>
    <w:rsid w:val="00BF2E32"/>
    <w:rsid w:val="00BF304B"/>
    <w:rsid w:val="00BF3058"/>
    <w:rsid w:val="00BF3152"/>
    <w:rsid w:val="00BF3581"/>
    <w:rsid w:val="00BF3613"/>
    <w:rsid w:val="00BF3B4D"/>
    <w:rsid w:val="00BF3FBB"/>
    <w:rsid w:val="00BF4076"/>
    <w:rsid w:val="00BF44FD"/>
    <w:rsid w:val="00BF4D5A"/>
    <w:rsid w:val="00BF5186"/>
    <w:rsid w:val="00BF51EC"/>
    <w:rsid w:val="00BF53B6"/>
    <w:rsid w:val="00BF562E"/>
    <w:rsid w:val="00BF58E4"/>
    <w:rsid w:val="00BF5A44"/>
    <w:rsid w:val="00BF6754"/>
    <w:rsid w:val="00BF67B5"/>
    <w:rsid w:val="00BF67BA"/>
    <w:rsid w:val="00BF690C"/>
    <w:rsid w:val="00BF79C8"/>
    <w:rsid w:val="00C0021B"/>
    <w:rsid w:val="00C00A37"/>
    <w:rsid w:val="00C010B0"/>
    <w:rsid w:val="00C01333"/>
    <w:rsid w:val="00C0189B"/>
    <w:rsid w:val="00C01D57"/>
    <w:rsid w:val="00C01E2C"/>
    <w:rsid w:val="00C024AE"/>
    <w:rsid w:val="00C02B77"/>
    <w:rsid w:val="00C0325F"/>
    <w:rsid w:val="00C039A0"/>
    <w:rsid w:val="00C03EF7"/>
    <w:rsid w:val="00C04950"/>
    <w:rsid w:val="00C04CD5"/>
    <w:rsid w:val="00C05687"/>
    <w:rsid w:val="00C05EB1"/>
    <w:rsid w:val="00C05FB9"/>
    <w:rsid w:val="00C06742"/>
    <w:rsid w:val="00C06DE3"/>
    <w:rsid w:val="00C07174"/>
    <w:rsid w:val="00C07809"/>
    <w:rsid w:val="00C079C7"/>
    <w:rsid w:val="00C07A1E"/>
    <w:rsid w:val="00C1023F"/>
    <w:rsid w:val="00C10CF2"/>
    <w:rsid w:val="00C11375"/>
    <w:rsid w:val="00C113EA"/>
    <w:rsid w:val="00C11882"/>
    <w:rsid w:val="00C11BFE"/>
    <w:rsid w:val="00C11C38"/>
    <w:rsid w:val="00C129C1"/>
    <w:rsid w:val="00C12EC8"/>
    <w:rsid w:val="00C13000"/>
    <w:rsid w:val="00C1331A"/>
    <w:rsid w:val="00C148AF"/>
    <w:rsid w:val="00C149AA"/>
    <w:rsid w:val="00C14DB4"/>
    <w:rsid w:val="00C15459"/>
    <w:rsid w:val="00C159BD"/>
    <w:rsid w:val="00C15E64"/>
    <w:rsid w:val="00C15F0B"/>
    <w:rsid w:val="00C164A1"/>
    <w:rsid w:val="00C167B3"/>
    <w:rsid w:val="00C17157"/>
    <w:rsid w:val="00C1770D"/>
    <w:rsid w:val="00C17B55"/>
    <w:rsid w:val="00C17BA5"/>
    <w:rsid w:val="00C17E7E"/>
    <w:rsid w:val="00C20088"/>
    <w:rsid w:val="00C205D8"/>
    <w:rsid w:val="00C209EF"/>
    <w:rsid w:val="00C20BFC"/>
    <w:rsid w:val="00C214F7"/>
    <w:rsid w:val="00C21CBF"/>
    <w:rsid w:val="00C21F81"/>
    <w:rsid w:val="00C2232D"/>
    <w:rsid w:val="00C226FB"/>
    <w:rsid w:val="00C2366D"/>
    <w:rsid w:val="00C23710"/>
    <w:rsid w:val="00C23BBF"/>
    <w:rsid w:val="00C240C1"/>
    <w:rsid w:val="00C24456"/>
    <w:rsid w:val="00C24701"/>
    <w:rsid w:val="00C24C73"/>
    <w:rsid w:val="00C24FE3"/>
    <w:rsid w:val="00C2528D"/>
    <w:rsid w:val="00C253D5"/>
    <w:rsid w:val="00C255F7"/>
    <w:rsid w:val="00C25614"/>
    <w:rsid w:val="00C25801"/>
    <w:rsid w:val="00C2581F"/>
    <w:rsid w:val="00C25B62"/>
    <w:rsid w:val="00C261E8"/>
    <w:rsid w:val="00C262E3"/>
    <w:rsid w:val="00C26771"/>
    <w:rsid w:val="00C26A2F"/>
    <w:rsid w:val="00C26A65"/>
    <w:rsid w:val="00C27D1C"/>
    <w:rsid w:val="00C27E55"/>
    <w:rsid w:val="00C30FA9"/>
    <w:rsid w:val="00C3154D"/>
    <w:rsid w:val="00C31A29"/>
    <w:rsid w:val="00C32080"/>
    <w:rsid w:val="00C320A8"/>
    <w:rsid w:val="00C323E3"/>
    <w:rsid w:val="00C326BD"/>
    <w:rsid w:val="00C327AB"/>
    <w:rsid w:val="00C3342B"/>
    <w:rsid w:val="00C33F1D"/>
    <w:rsid w:val="00C33FE5"/>
    <w:rsid w:val="00C34794"/>
    <w:rsid w:val="00C34B76"/>
    <w:rsid w:val="00C34E7E"/>
    <w:rsid w:val="00C34F9C"/>
    <w:rsid w:val="00C35069"/>
    <w:rsid w:val="00C3567E"/>
    <w:rsid w:val="00C36075"/>
    <w:rsid w:val="00C36346"/>
    <w:rsid w:val="00C368E8"/>
    <w:rsid w:val="00C37C57"/>
    <w:rsid w:val="00C4094F"/>
    <w:rsid w:val="00C409D2"/>
    <w:rsid w:val="00C40E31"/>
    <w:rsid w:val="00C40F26"/>
    <w:rsid w:val="00C4107C"/>
    <w:rsid w:val="00C42083"/>
    <w:rsid w:val="00C42219"/>
    <w:rsid w:val="00C425BA"/>
    <w:rsid w:val="00C42CE8"/>
    <w:rsid w:val="00C42F51"/>
    <w:rsid w:val="00C43246"/>
    <w:rsid w:val="00C43310"/>
    <w:rsid w:val="00C433BF"/>
    <w:rsid w:val="00C44164"/>
    <w:rsid w:val="00C444C5"/>
    <w:rsid w:val="00C44925"/>
    <w:rsid w:val="00C44ABD"/>
    <w:rsid w:val="00C44FD2"/>
    <w:rsid w:val="00C45530"/>
    <w:rsid w:val="00C45547"/>
    <w:rsid w:val="00C4583D"/>
    <w:rsid w:val="00C458BF"/>
    <w:rsid w:val="00C45918"/>
    <w:rsid w:val="00C4599C"/>
    <w:rsid w:val="00C45B55"/>
    <w:rsid w:val="00C46728"/>
    <w:rsid w:val="00C472D4"/>
    <w:rsid w:val="00C47547"/>
    <w:rsid w:val="00C4764C"/>
    <w:rsid w:val="00C47825"/>
    <w:rsid w:val="00C479CD"/>
    <w:rsid w:val="00C47D8F"/>
    <w:rsid w:val="00C501C3"/>
    <w:rsid w:val="00C50358"/>
    <w:rsid w:val="00C50A69"/>
    <w:rsid w:val="00C510B8"/>
    <w:rsid w:val="00C51339"/>
    <w:rsid w:val="00C51845"/>
    <w:rsid w:val="00C51906"/>
    <w:rsid w:val="00C51B8C"/>
    <w:rsid w:val="00C523E0"/>
    <w:rsid w:val="00C524AB"/>
    <w:rsid w:val="00C529C1"/>
    <w:rsid w:val="00C52B54"/>
    <w:rsid w:val="00C52CC1"/>
    <w:rsid w:val="00C52F89"/>
    <w:rsid w:val="00C538B8"/>
    <w:rsid w:val="00C53C94"/>
    <w:rsid w:val="00C5417B"/>
    <w:rsid w:val="00C54229"/>
    <w:rsid w:val="00C54270"/>
    <w:rsid w:val="00C54656"/>
    <w:rsid w:val="00C54A51"/>
    <w:rsid w:val="00C550AD"/>
    <w:rsid w:val="00C55721"/>
    <w:rsid w:val="00C557E3"/>
    <w:rsid w:val="00C55A16"/>
    <w:rsid w:val="00C55A85"/>
    <w:rsid w:val="00C56160"/>
    <w:rsid w:val="00C56571"/>
    <w:rsid w:val="00C565D4"/>
    <w:rsid w:val="00C5660F"/>
    <w:rsid w:val="00C56721"/>
    <w:rsid w:val="00C56AC5"/>
    <w:rsid w:val="00C56E2A"/>
    <w:rsid w:val="00C56F63"/>
    <w:rsid w:val="00C5708A"/>
    <w:rsid w:val="00C57B03"/>
    <w:rsid w:val="00C60200"/>
    <w:rsid w:val="00C60604"/>
    <w:rsid w:val="00C60B0A"/>
    <w:rsid w:val="00C60DDB"/>
    <w:rsid w:val="00C61AD2"/>
    <w:rsid w:val="00C61CCE"/>
    <w:rsid w:val="00C61D56"/>
    <w:rsid w:val="00C62109"/>
    <w:rsid w:val="00C626D7"/>
    <w:rsid w:val="00C62B14"/>
    <w:rsid w:val="00C631D6"/>
    <w:rsid w:val="00C633DD"/>
    <w:rsid w:val="00C63599"/>
    <w:rsid w:val="00C6395A"/>
    <w:rsid w:val="00C63CEC"/>
    <w:rsid w:val="00C63D4D"/>
    <w:rsid w:val="00C641CD"/>
    <w:rsid w:val="00C645D1"/>
    <w:rsid w:val="00C6590B"/>
    <w:rsid w:val="00C65DEC"/>
    <w:rsid w:val="00C65F99"/>
    <w:rsid w:val="00C662F3"/>
    <w:rsid w:val="00C6646C"/>
    <w:rsid w:val="00C6649E"/>
    <w:rsid w:val="00C66837"/>
    <w:rsid w:val="00C66AEA"/>
    <w:rsid w:val="00C66BAA"/>
    <w:rsid w:val="00C66E11"/>
    <w:rsid w:val="00C66E1C"/>
    <w:rsid w:val="00C66F6B"/>
    <w:rsid w:val="00C67096"/>
    <w:rsid w:val="00C67214"/>
    <w:rsid w:val="00C673AC"/>
    <w:rsid w:val="00C677E0"/>
    <w:rsid w:val="00C678E0"/>
    <w:rsid w:val="00C679B8"/>
    <w:rsid w:val="00C67CA4"/>
    <w:rsid w:val="00C67D72"/>
    <w:rsid w:val="00C67D94"/>
    <w:rsid w:val="00C704C3"/>
    <w:rsid w:val="00C7084F"/>
    <w:rsid w:val="00C7085F"/>
    <w:rsid w:val="00C70B2D"/>
    <w:rsid w:val="00C70BD1"/>
    <w:rsid w:val="00C70D03"/>
    <w:rsid w:val="00C71149"/>
    <w:rsid w:val="00C71261"/>
    <w:rsid w:val="00C7126B"/>
    <w:rsid w:val="00C71388"/>
    <w:rsid w:val="00C7139D"/>
    <w:rsid w:val="00C71460"/>
    <w:rsid w:val="00C719FC"/>
    <w:rsid w:val="00C71D0A"/>
    <w:rsid w:val="00C71DD1"/>
    <w:rsid w:val="00C71F88"/>
    <w:rsid w:val="00C721B3"/>
    <w:rsid w:val="00C724E1"/>
    <w:rsid w:val="00C729E2"/>
    <w:rsid w:val="00C73297"/>
    <w:rsid w:val="00C735C8"/>
    <w:rsid w:val="00C7427B"/>
    <w:rsid w:val="00C742E1"/>
    <w:rsid w:val="00C74545"/>
    <w:rsid w:val="00C746E9"/>
    <w:rsid w:val="00C748E2"/>
    <w:rsid w:val="00C75969"/>
    <w:rsid w:val="00C75FC7"/>
    <w:rsid w:val="00C76668"/>
    <w:rsid w:val="00C768A0"/>
    <w:rsid w:val="00C769E1"/>
    <w:rsid w:val="00C76B01"/>
    <w:rsid w:val="00C76FE6"/>
    <w:rsid w:val="00C770BD"/>
    <w:rsid w:val="00C773D0"/>
    <w:rsid w:val="00C77687"/>
    <w:rsid w:val="00C77B43"/>
    <w:rsid w:val="00C80E27"/>
    <w:rsid w:val="00C80EA6"/>
    <w:rsid w:val="00C80F2A"/>
    <w:rsid w:val="00C812C6"/>
    <w:rsid w:val="00C814E3"/>
    <w:rsid w:val="00C81681"/>
    <w:rsid w:val="00C817AC"/>
    <w:rsid w:val="00C82063"/>
    <w:rsid w:val="00C8219D"/>
    <w:rsid w:val="00C822E4"/>
    <w:rsid w:val="00C829CF"/>
    <w:rsid w:val="00C84154"/>
    <w:rsid w:val="00C843A9"/>
    <w:rsid w:val="00C843EB"/>
    <w:rsid w:val="00C84437"/>
    <w:rsid w:val="00C845DD"/>
    <w:rsid w:val="00C84BF4"/>
    <w:rsid w:val="00C84F36"/>
    <w:rsid w:val="00C85215"/>
    <w:rsid w:val="00C857A1"/>
    <w:rsid w:val="00C857BE"/>
    <w:rsid w:val="00C85E45"/>
    <w:rsid w:val="00C8605C"/>
    <w:rsid w:val="00C86ABE"/>
    <w:rsid w:val="00C86B59"/>
    <w:rsid w:val="00C87279"/>
    <w:rsid w:val="00C87328"/>
    <w:rsid w:val="00C87608"/>
    <w:rsid w:val="00C87841"/>
    <w:rsid w:val="00C87938"/>
    <w:rsid w:val="00C90090"/>
    <w:rsid w:val="00C90449"/>
    <w:rsid w:val="00C90C47"/>
    <w:rsid w:val="00C917F3"/>
    <w:rsid w:val="00C918C5"/>
    <w:rsid w:val="00C921AA"/>
    <w:rsid w:val="00C92200"/>
    <w:rsid w:val="00C92413"/>
    <w:rsid w:val="00C928E9"/>
    <w:rsid w:val="00C92F47"/>
    <w:rsid w:val="00C92F4F"/>
    <w:rsid w:val="00C92FDC"/>
    <w:rsid w:val="00C93139"/>
    <w:rsid w:val="00C9396C"/>
    <w:rsid w:val="00C94504"/>
    <w:rsid w:val="00C94FE2"/>
    <w:rsid w:val="00C95261"/>
    <w:rsid w:val="00C95724"/>
    <w:rsid w:val="00C95884"/>
    <w:rsid w:val="00C95C59"/>
    <w:rsid w:val="00C95E49"/>
    <w:rsid w:val="00C96146"/>
    <w:rsid w:val="00C96316"/>
    <w:rsid w:val="00C96A62"/>
    <w:rsid w:val="00C9738E"/>
    <w:rsid w:val="00C976CD"/>
    <w:rsid w:val="00C976F4"/>
    <w:rsid w:val="00C978A4"/>
    <w:rsid w:val="00C97935"/>
    <w:rsid w:val="00C979DA"/>
    <w:rsid w:val="00C97FE7"/>
    <w:rsid w:val="00CA0045"/>
    <w:rsid w:val="00CA027F"/>
    <w:rsid w:val="00CA0338"/>
    <w:rsid w:val="00CA0802"/>
    <w:rsid w:val="00CA09CB"/>
    <w:rsid w:val="00CA10C6"/>
    <w:rsid w:val="00CA18B6"/>
    <w:rsid w:val="00CA21C1"/>
    <w:rsid w:val="00CA2260"/>
    <w:rsid w:val="00CA23B6"/>
    <w:rsid w:val="00CA25A4"/>
    <w:rsid w:val="00CA2870"/>
    <w:rsid w:val="00CA2A08"/>
    <w:rsid w:val="00CA2AC3"/>
    <w:rsid w:val="00CA2B64"/>
    <w:rsid w:val="00CA2CFF"/>
    <w:rsid w:val="00CA2E8E"/>
    <w:rsid w:val="00CA3310"/>
    <w:rsid w:val="00CA386F"/>
    <w:rsid w:val="00CA3A63"/>
    <w:rsid w:val="00CA3A6D"/>
    <w:rsid w:val="00CA3AD8"/>
    <w:rsid w:val="00CA3C15"/>
    <w:rsid w:val="00CA422E"/>
    <w:rsid w:val="00CA4D55"/>
    <w:rsid w:val="00CA4F8E"/>
    <w:rsid w:val="00CA5338"/>
    <w:rsid w:val="00CA5572"/>
    <w:rsid w:val="00CA5B8D"/>
    <w:rsid w:val="00CA5EE6"/>
    <w:rsid w:val="00CA7022"/>
    <w:rsid w:val="00CA732E"/>
    <w:rsid w:val="00CA7457"/>
    <w:rsid w:val="00CB05F3"/>
    <w:rsid w:val="00CB0714"/>
    <w:rsid w:val="00CB0730"/>
    <w:rsid w:val="00CB0F38"/>
    <w:rsid w:val="00CB0FCB"/>
    <w:rsid w:val="00CB1311"/>
    <w:rsid w:val="00CB1904"/>
    <w:rsid w:val="00CB1E4D"/>
    <w:rsid w:val="00CB2000"/>
    <w:rsid w:val="00CB2152"/>
    <w:rsid w:val="00CB2762"/>
    <w:rsid w:val="00CB28B1"/>
    <w:rsid w:val="00CB2DB2"/>
    <w:rsid w:val="00CB2EAC"/>
    <w:rsid w:val="00CB3507"/>
    <w:rsid w:val="00CB365F"/>
    <w:rsid w:val="00CB3925"/>
    <w:rsid w:val="00CB3D68"/>
    <w:rsid w:val="00CB3DD4"/>
    <w:rsid w:val="00CB410A"/>
    <w:rsid w:val="00CB4B30"/>
    <w:rsid w:val="00CB4E54"/>
    <w:rsid w:val="00CB51D9"/>
    <w:rsid w:val="00CB5E26"/>
    <w:rsid w:val="00CB626B"/>
    <w:rsid w:val="00CB70FB"/>
    <w:rsid w:val="00CB7D62"/>
    <w:rsid w:val="00CB7EC2"/>
    <w:rsid w:val="00CC010A"/>
    <w:rsid w:val="00CC02CD"/>
    <w:rsid w:val="00CC05D4"/>
    <w:rsid w:val="00CC076F"/>
    <w:rsid w:val="00CC0CB0"/>
    <w:rsid w:val="00CC0D35"/>
    <w:rsid w:val="00CC14C1"/>
    <w:rsid w:val="00CC15AD"/>
    <w:rsid w:val="00CC17D8"/>
    <w:rsid w:val="00CC1911"/>
    <w:rsid w:val="00CC1D79"/>
    <w:rsid w:val="00CC2987"/>
    <w:rsid w:val="00CC2DD1"/>
    <w:rsid w:val="00CC307F"/>
    <w:rsid w:val="00CC39E4"/>
    <w:rsid w:val="00CC3DBD"/>
    <w:rsid w:val="00CC4500"/>
    <w:rsid w:val="00CC4998"/>
    <w:rsid w:val="00CC4A75"/>
    <w:rsid w:val="00CC53EB"/>
    <w:rsid w:val="00CC557D"/>
    <w:rsid w:val="00CC5A3A"/>
    <w:rsid w:val="00CC6197"/>
    <w:rsid w:val="00CC65F2"/>
    <w:rsid w:val="00CC663A"/>
    <w:rsid w:val="00CC6756"/>
    <w:rsid w:val="00CC6A4D"/>
    <w:rsid w:val="00CC7EC1"/>
    <w:rsid w:val="00CC7EDB"/>
    <w:rsid w:val="00CD0C96"/>
    <w:rsid w:val="00CD0D68"/>
    <w:rsid w:val="00CD12C3"/>
    <w:rsid w:val="00CD1CBD"/>
    <w:rsid w:val="00CD1DDF"/>
    <w:rsid w:val="00CD2080"/>
    <w:rsid w:val="00CD2530"/>
    <w:rsid w:val="00CD300A"/>
    <w:rsid w:val="00CD3375"/>
    <w:rsid w:val="00CD3572"/>
    <w:rsid w:val="00CD35CA"/>
    <w:rsid w:val="00CD378F"/>
    <w:rsid w:val="00CD3814"/>
    <w:rsid w:val="00CD3A10"/>
    <w:rsid w:val="00CD3A5E"/>
    <w:rsid w:val="00CD3AE0"/>
    <w:rsid w:val="00CD3B33"/>
    <w:rsid w:val="00CD3BA2"/>
    <w:rsid w:val="00CD3D0A"/>
    <w:rsid w:val="00CD3E4A"/>
    <w:rsid w:val="00CD3E98"/>
    <w:rsid w:val="00CD49B6"/>
    <w:rsid w:val="00CD4A8E"/>
    <w:rsid w:val="00CD4C44"/>
    <w:rsid w:val="00CD5305"/>
    <w:rsid w:val="00CD55A4"/>
    <w:rsid w:val="00CD5BB4"/>
    <w:rsid w:val="00CD5EED"/>
    <w:rsid w:val="00CD61DF"/>
    <w:rsid w:val="00CD65B6"/>
    <w:rsid w:val="00CD6B9F"/>
    <w:rsid w:val="00CD6C6D"/>
    <w:rsid w:val="00CD7466"/>
    <w:rsid w:val="00CD7469"/>
    <w:rsid w:val="00CD7939"/>
    <w:rsid w:val="00CD7D02"/>
    <w:rsid w:val="00CD7F6B"/>
    <w:rsid w:val="00CD7FDE"/>
    <w:rsid w:val="00CE0419"/>
    <w:rsid w:val="00CE042B"/>
    <w:rsid w:val="00CE093C"/>
    <w:rsid w:val="00CE1A33"/>
    <w:rsid w:val="00CE1A75"/>
    <w:rsid w:val="00CE1A92"/>
    <w:rsid w:val="00CE1F8D"/>
    <w:rsid w:val="00CE2410"/>
    <w:rsid w:val="00CE2585"/>
    <w:rsid w:val="00CE2A0E"/>
    <w:rsid w:val="00CE367F"/>
    <w:rsid w:val="00CE484D"/>
    <w:rsid w:val="00CE4E4F"/>
    <w:rsid w:val="00CE54E0"/>
    <w:rsid w:val="00CE5AE9"/>
    <w:rsid w:val="00CE5C01"/>
    <w:rsid w:val="00CE5CE3"/>
    <w:rsid w:val="00CE60F6"/>
    <w:rsid w:val="00CE621F"/>
    <w:rsid w:val="00CE6462"/>
    <w:rsid w:val="00CE6851"/>
    <w:rsid w:val="00CE6871"/>
    <w:rsid w:val="00CE68B0"/>
    <w:rsid w:val="00CE6B8B"/>
    <w:rsid w:val="00CE79CF"/>
    <w:rsid w:val="00CF033F"/>
    <w:rsid w:val="00CF0616"/>
    <w:rsid w:val="00CF0A40"/>
    <w:rsid w:val="00CF0C3D"/>
    <w:rsid w:val="00CF0D47"/>
    <w:rsid w:val="00CF0E0B"/>
    <w:rsid w:val="00CF0ED1"/>
    <w:rsid w:val="00CF12EE"/>
    <w:rsid w:val="00CF13A0"/>
    <w:rsid w:val="00CF1940"/>
    <w:rsid w:val="00CF1C63"/>
    <w:rsid w:val="00CF1DF0"/>
    <w:rsid w:val="00CF219C"/>
    <w:rsid w:val="00CF23D1"/>
    <w:rsid w:val="00CF251C"/>
    <w:rsid w:val="00CF2762"/>
    <w:rsid w:val="00CF2A48"/>
    <w:rsid w:val="00CF2D5E"/>
    <w:rsid w:val="00CF2DE8"/>
    <w:rsid w:val="00CF2F4C"/>
    <w:rsid w:val="00CF3894"/>
    <w:rsid w:val="00CF3FF8"/>
    <w:rsid w:val="00CF472F"/>
    <w:rsid w:val="00CF47C8"/>
    <w:rsid w:val="00CF4A39"/>
    <w:rsid w:val="00CF4D7B"/>
    <w:rsid w:val="00CF52CE"/>
    <w:rsid w:val="00CF6050"/>
    <w:rsid w:val="00CF6206"/>
    <w:rsid w:val="00CF6E95"/>
    <w:rsid w:val="00CF7155"/>
    <w:rsid w:val="00CF721C"/>
    <w:rsid w:val="00CF7536"/>
    <w:rsid w:val="00CF76D5"/>
    <w:rsid w:val="00CF78BC"/>
    <w:rsid w:val="00D000B4"/>
    <w:rsid w:val="00D00251"/>
    <w:rsid w:val="00D0030F"/>
    <w:rsid w:val="00D0036D"/>
    <w:rsid w:val="00D00392"/>
    <w:rsid w:val="00D00566"/>
    <w:rsid w:val="00D007AE"/>
    <w:rsid w:val="00D007FF"/>
    <w:rsid w:val="00D0082E"/>
    <w:rsid w:val="00D00BD0"/>
    <w:rsid w:val="00D015D8"/>
    <w:rsid w:val="00D015ED"/>
    <w:rsid w:val="00D025A6"/>
    <w:rsid w:val="00D026B3"/>
    <w:rsid w:val="00D0292D"/>
    <w:rsid w:val="00D02AC0"/>
    <w:rsid w:val="00D02D59"/>
    <w:rsid w:val="00D02F2F"/>
    <w:rsid w:val="00D03B80"/>
    <w:rsid w:val="00D03E32"/>
    <w:rsid w:val="00D04088"/>
    <w:rsid w:val="00D047BF"/>
    <w:rsid w:val="00D04EBF"/>
    <w:rsid w:val="00D051D7"/>
    <w:rsid w:val="00D0593A"/>
    <w:rsid w:val="00D05DBD"/>
    <w:rsid w:val="00D060BD"/>
    <w:rsid w:val="00D062E4"/>
    <w:rsid w:val="00D0630C"/>
    <w:rsid w:val="00D070D6"/>
    <w:rsid w:val="00D072C8"/>
    <w:rsid w:val="00D07CF8"/>
    <w:rsid w:val="00D07E36"/>
    <w:rsid w:val="00D07E78"/>
    <w:rsid w:val="00D07F40"/>
    <w:rsid w:val="00D10202"/>
    <w:rsid w:val="00D1026B"/>
    <w:rsid w:val="00D109BE"/>
    <w:rsid w:val="00D10B0F"/>
    <w:rsid w:val="00D10B78"/>
    <w:rsid w:val="00D1107B"/>
    <w:rsid w:val="00D1110C"/>
    <w:rsid w:val="00D1118E"/>
    <w:rsid w:val="00D116FF"/>
    <w:rsid w:val="00D11814"/>
    <w:rsid w:val="00D11A5C"/>
    <w:rsid w:val="00D12115"/>
    <w:rsid w:val="00D12A0C"/>
    <w:rsid w:val="00D12F6C"/>
    <w:rsid w:val="00D132EE"/>
    <w:rsid w:val="00D13382"/>
    <w:rsid w:val="00D134E7"/>
    <w:rsid w:val="00D136DF"/>
    <w:rsid w:val="00D13A23"/>
    <w:rsid w:val="00D1420F"/>
    <w:rsid w:val="00D1479E"/>
    <w:rsid w:val="00D14811"/>
    <w:rsid w:val="00D14B60"/>
    <w:rsid w:val="00D14EED"/>
    <w:rsid w:val="00D1509C"/>
    <w:rsid w:val="00D15CDB"/>
    <w:rsid w:val="00D163A7"/>
    <w:rsid w:val="00D163D4"/>
    <w:rsid w:val="00D16D3D"/>
    <w:rsid w:val="00D171F7"/>
    <w:rsid w:val="00D17230"/>
    <w:rsid w:val="00D17A85"/>
    <w:rsid w:val="00D17A92"/>
    <w:rsid w:val="00D20259"/>
    <w:rsid w:val="00D20D22"/>
    <w:rsid w:val="00D21329"/>
    <w:rsid w:val="00D21BCC"/>
    <w:rsid w:val="00D21E7A"/>
    <w:rsid w:val="00D22089"/>
    <w:rsid w:val="00D22179"/>
    <w:rsid w:val="00D22533"/>
    <w:rsid w:val="00D22B2F"/>
    <w:rsid w:val="00D22C35"/>
    <w:rsid w:val="00D232DD"/>
    <w:rsid w:val="00D23708"/>
    <w:rsid w:val="00D23CD2"/>
    <w:rsid w:val="00D23E46"/>
    <w:rsid w:val="00D23E83"/>
    <w:rsid w:val="00D24068"/>
    <w:rsid w:val="00D24619"/>
    <w:rsid w:val="00D24C80"/>
    <w:rsid w:val="00D24EDE"/>
    <w:rsid w:val="00D252FD"/>
    <w:rsid w:val="00D25DB3"/>
    <w:rsid w:val="00D263DA"/>
    <w:rsid w:val="00D26C08"/>
    <w:rsid w:val="00D2736B"/>
    <w:rsid w:val="00D273B0"/>
    <w:rsid w:val="00D2794C"/>
    <w:rsid w:val="00D27B15"/>
    <w:rsid w:val="00D30481"/>
    <w:rsid w:val="00D308F3"/>
    <w:rsid w:val="00D30E0B"/>
    <w:rsid w:val="00D30F89"/>
    <w:rsid w:val="00D311DC"/>
    <w:rsid w:val="00D312FD"/>
    <w:rsid w:val="00D315AA"/>
    <w:rsid w:val="00D31CAD"/>
    <w:rsid w:val="00D31D63"/>
    <w:rsid w:val="00D3209A"/>
    <w:rsid w:val="00D32B70"/>
    <w:rsid w:val="00D32F14"/>
    <w:rsid w:val="00D338A9"/>
    <w:rsid w:val="00D338FD"/>
    <w:rsid w:val="00D3397D"/>
    <w:rsid w:val="00D33B24"/>
    <w:rsid w:val="00D33DA9"/>
    <w:rsid w:val="00D34BB3"/>
    <w:rsid w:val="00D355A6"/>
    <w:rsid w:val="00D358F0"/>
    <w:rsid w:val="00D35B77"/>
    <w:rsid w:val="00D35BB2"/>
    <w:rsid w:val="00D35F6B"/>
    <w:rsid w:val="00D3639D"/>
    <w:rsid w:val="00D371B4"/>
    <w:rsid w:val="00D3722E"/>
    <w:rsid w:val="00D3723E"/>
    <w:rsid w:val="00D3731F"/>
    <w:rsid w:val="00D377D4"/>
    <w:rsid w:val="00D379F8"/>
    <w:rsid w:val="00D37C98"/>
    <w:rsid w:val="00D37E2E"/>
    <w:rsid w:val="00D37ECB"/>
    <w:rsid w:val="00D4011F"/>
    <w:rsid w:val="00D4018E"/>
    <w:rsid w:val="00D406E1"/>
    <w:rsid w:val="00D40D80"/>
    <w:rsid w:val="00D413D6"/>
    <w:rsid w:val="00D419D0"/>
    <w:rsid w:val="00D41A6D"/>
    <w:rsid w:val="00D42000"/>
    <w:rsid w:val="00D4268D"/>
    <w:rsid w:val="00D42854"/>
    <w:rsid w:val="00D429B4"/>
    <w:rsid w:val="00D42CD0"/>
    <w:rsid w:val="00D42ECE"/>
    <w:rsid w:val="00D430D3"/>
    <w:rsid w:val="00D43136"/>
    <w:rsid w:val="00D432EE"/>
    <w:rsid w:val="00D4363E"/>
    <w:rsid w:val="00D439B5"/>
    <w:rsid w:val="00D44093"/>
    <w:rsid w:val="00D44346"/>
    <w:rsid w:val="00D44522"/>
    <w:rsid w:val="00D45AB8"/>
    <w:rsid w:val="00D45BD1"/>
    <w:rsid w:val="00D465FE"/>
    <w:rsid w:val="00D47216"/>
    <w:rsid w:val="00D4721F"/>
    <w:rsid w:val="00D50ABD"/>
    <w:rsid w:val="00D50C90"/>
    <w:rsid w:val="00D5114C"/>
    <w:rsid w:val="00D513A1"/>
    <w:rsid w:val="00D5147F"/>
    <w:rsid w:val="00D51871"/>
    <w:rsid w:val="00D518BF"/>
    <w:rsid w:val="00D51DD7"/>
    <w:rsid w:val="00D51E89"/>
    <w:rsid w:val="00D52126"/>
    <w:rsid w:val="00D52B1D"/>
    <w:rsid w:val="00D530FC"/>
    <w:rsid w:val="00D53101"/>
    <w:rsid w:val="00D538E8"/>
    <w:rsid w:val="00D53F2B"/>
    <w:rsid w:val="00D53FC6"/>
    <w:rsid w:val="00D54115"/>
    <w:rsid w:val="00D54487"/>
    <w:rsid w:val="00D54C54"/>
    <w:rsid w:val="00D5518E"/>
    <w:rsid w:val="00D55752"/>
    <w:rsid w:val="00D55927"/>
    <w:rsid w:val="00D55D34"/>
    <w:rsid w:val="00D55EFB"/>
    <w:rsid w:val="00D564CA"/>
    <w:rsid w:val="00D56AE9"/>
    <w:rsid w:val="00D56D90"/>
    <w:rsid w:val="00D56FA0"/>
    <w:rsid w:val="00D57C51"/>
    <w:rsid w:val="00D57E14"/>
    <w:rsid w:val="00D60006"/>
    <w:rsid w:val="00D60320"/>
    <w:rsid w:val="00D6066C"/>
    <w:rsid w:val="00D60758"/>
    <w:rsid w:val="00D60A94"/>
    <w:rsid w:val="00D60BF6"/>
    <w:rsid w:val="00D60FE4"/>
    <w:rsid w:val="00D61077"/>
    <w:rsid w:val="00D61441"/>
    <w:rsid w:val="00D61BC4"/>
    <w:rsid w:val="00D61C3F"/>
    <w:rsid w:val="00D61CCE"/>
    <w:rsid w:val="00D61F6E"/>
    <w:rsid w:val="00D6203B"/>
    <w:rsid w:val="00D626F6"/>
    <w:rsid w:val="00D62A16"/>
    <w:rsid w:val="00D62AC6"/>
    <w:rsid w:val="00D62B1A"/>
    <w:rsid w:val="00D62DDF"/>
    <w:rsid w:val="00D630CE"/>
    <w:rsid w:val="00D634F9"/>
    <w:rsid w:val="00D63693"/>
    <w:rsid w:val="00D63DE3"/>
    <w:rsid w:val="00D6453E"/>
    <w:rsid w:val="00D646A3"/>
    <w:rsid w:val="00D64748"/>
    <w:rsid w:val="00D64B8A"/>
    <w:rsid w:val="00D6542B"/>
    <w:rsid w:val="00D657A7"/>
    <w:rsid w:val="00D65901"/>
    <w:rsid w:val="00D65C23"/>
    <w:rsid w:val="00D65D13"/>
    <w:rsid w:val="00D66F13"/>
    <w:rsid w:val="00D671F7"/>
    <w:rsid w:val="00D678BA"/>
    <w:rsid w:val="00D67939"/>
    <w:rsid w:val="00D701ED"/>
    <w:rsid w:val="00D7090F"/>
    <w:rsid w:val="00D70DF7"/>
    <w:rsid w:val="00D70EE3"/>
    <w:rsid w:val="00D711FB"/>
    <w:rsid w:val="00D71229"/>
    <w:rsid w:val="00D71572"/>
    <w:rsid w:val="00D71608"/>
    <w:rsid w:val="00D717E1"/>
    <w:rsid w:val="00D71F66"/>
    <w:rsid w:val="00D72542"/>
    <w:rsid w:val="00D72888"/>
    <w:rsid w:val="00D72C08"/>
    <w:rsid w:val="00D732BC"/>
    <w:rsid w:val="00D73687"/>
    <w:rsid w:val="00D7429E"/>
    <w:rsid w:val="00D7464B"/>
    <w:rsid w:val="00D746D7"/>
    <w:rsid w:val="00D749D8"/>
    <w:rsid w:val="00D74E59"/>
    <w:rsid w:val="00D7519A"/>
    <w:rsid w:val="00D754CC"/>
    <w:rsid w:val="00D75A52"/>
    <w:rsid w:val="00D75B63"/>
    <w:rsid w:val="00D7600D"/>
    <w:rsid w:val="00D76090"/>
    <w:rsid w:val="00D76574"/>
    <w:rsid w:val="00D7673D"/>
    <w:rsid w:val="00D768C9"/>
    <w:rsid w:val="00D7701C"/>
    <w:rsid w:val="00D77106"/>
    <w:rsid w:val="00D77E7F"/>
    <w:rsid w:val="00D801D6"/>
    <w:rsid w:val="00D803C8"/>
    <w:rsid w:val="00D807D1"/>
    <w:rsid w:val="00D80919"/>
    <w:rsid w:val="00D80BCB"/>
    <w:rsid w:val="00D81BFC"/>
    <w:rsid w:val="00D81D58"/>
    <w:rsid w:val="00D81E66"/>
    <w:rsid w:val="00D820B7"/>
    <w:rsid w:val="00D82828"/>
    <w:rsid w:val="00D82A8C"/>
    <w:rsid w:val="00D833C2"/>
    <w:rsid w:val="00D835D9"/>
    <w:rsid w:val="00D83C20"/>
    <w:rsid w:val="00D846D9"/>
    <w:rsid w:val="00D84AB1"/>
    <w:rsid w:val="00D84ADE"/>
    <w:rsid w:val="00D84E89"/>
    <w:rsid w:val="00D85601"/>
    <w:rsid w:val="00D85849"/>
    <w:rsid w:val="00D8584F"/>
    <w:rsid w:val="00D85A03"/>
    <w:rsid w:val="00D85C10"/>
    <w:rsid w:val="00D85EB5"/>
    <w:rsid w:val="00D86299"/>
    <w:rsid w:val="00D863D6"/>
    <w:rsid w:val="00D864D8"/>
    <w:rsid w:val="00D86830"/>
    <w:rsid w:val="00D86945"/>
    <w:rsid w:val="00D8694B"/>
    <w:rsid w:val="00D86AD2"/>
    <w:rsid w:val="00D87E68"/>
    <w:rsid w:val="00D87EB2"/>
    <w:rsid w:val="00D9055B"/>
    <w:rsid w:val="00D90724"/>
    <w:rsid w:val="00D90B31"/>
    <w:rsid w:val="00D90B87"/>
    <w:rsid w:val="00D90F44"/>
    <w:rsid w:val="00D9121B"/>
    <w:rsid w:val="00D91526"/>
    <w:rsid w:val="00D916C5"/>
    <w:rsid w:val="00D919A1"/>
    <w:rsid w:val="00D91C1C"/>
    <w:rsid w:val="00D92001"/>
    <w:rsid w:val="00D921A1"/>
    <w:rsid w:val="00D9223E"/>
    <w:rsid w:val="00D926F9"/>
    <w:rsid w:val="00D92A4E"/>
    <w:rsid w:val="00D92AB8"/>
    <w:rsid w:val="00D9332C"/>
    <w:rsid w:val="00D93541"/>
    <w:rsid w:val="00D937A9"/>
    <w:rsid w:val="00D94229"/>
    <w:rsid w:val="00D9428C"/>
    <w:rsid w:val="00D94377"/>
    <w:rsid w:val="00D951A6"/>
    <w:rsid w:val="00D95780"/>
    <w:rsid w:val="00D959DC"/>
    <w:rsid w:val="00D966A0"/>
    <w:rsid w:val="00D966A7"/>
    <w:rsid w:val="00D97A28"/>
    <w:rsid w:val="00D97CE7"/>
    <w:rsid w:val="00D97E3E"/>
    <w:rsid w:val="00DA02D2"/>
    <w:rsid w:val="00DA0BB2"/>
    <w:rsid w:val="00DA0DEA"/>
    <w:rsid w:val="00DA114D"/>
    <w:rsid w:val="00DA13FF"/>
    <w:rsid w:val="00DA1C60"/>
    <w:rsid w:val="00DA1D34"/>
    <w:rsid w:val="00DA2273"/>
    <w:rsid w:val="00DA257B"/>
    <w:rsid w:val="00DA2BA7"/>
    <w:rsid w:val="00DA3359"/>
    <w:rsid w:val="00DA3A07"/>
    <w:rsid w:val="00DA46B9"/>
    <w:rsid w:val="00DA4A3C"/>
    <w:rsid w:val="00DA4AC0"/>
    <w:rsid w:val="00DA64D5"/>
    <w:rsid w:val="00DA6736"/>
    <w:rsid w:val="00DA6773"/>
    <w:rsid w:val="00DA683B"/>
    <w:rsid w:val="00DA6A43"/>
    <w:rsid w:val="00DA6BA6"/>
    <w:rsid w:val="00DA6CAE"/>
    <w:rsid w:val="00DA707F"/>
    <w:rsid w:val="00DA7488"/>
    <w:rsid w:val="00DA79FC"/>
    <w:rsid w:val="00DA7C32"/>
    <w:rsid w:val="00DB0730"/>
    <w:rsid w:val="00DB08B4"/>
    <w:rsid w:val="00DB090B"/>
    <w:rsid w:val="00DB0B0B"/>
    <w:rsid w:val="00DB13BB"/>
    <w:rsid w:val="00DB17B7"/>
    <w:rsid w:val="00DB2AC7"/>
    <w:rsid w:val="00DB3686"/>
    <w:rsid w:val="00DB3DA0"/>
    <w:rsid w:val="00DB3E3D"/>
    <w:rsid w:val="00DB4114"/>
    <w:rsid w:val="00DB4158"/>
    <w:rsid w:val="00DB4A3C"/>
    <w:rsid w:val="00DB4CA2"/>
    <w:rsid w:val="00DB4D9B"/>
    <w:rsid w:val="00DB5751"/>
    <w:rsid w:val="00DB5982"/>
    <w:rsid w:val="00DB637D"/>
    <w:rsid w:val="00DB6388"/>
    <w:rsid w:val="00DB6547"/>
    <w:rsid w:val="00DB66B3"/>
    <w:rsid w:val="00DB6DA7"/>
    <w:rsid w:val="00DB75E1"/>
    <w:rsid w:val="00DB78CC"/>
    <w:rsid w:val="00DB7D38"/>
    <w:rsid w:val="00DB7F1F"/>
    <w:rsid w:val="00DC00BF"/>
    <w:rsid w:val="00DC0A8D"/>
    <w:rsid w:val="00DC0BD7"/>
    <w:rsid w:val="00DC0F40"/>
    <w:rsid w:val="00DC1152"/>
    <w:rsid w:val="00DC17CB"/>
    <w:rsid w:val="00DC194A"/>
    <w:rsid w:val="00DC1AC5"/>
    <w:rsid w:val="00DC1BDE"/>
    <w:rsid w:val="00DC1BED"/>
    <w:rsid w:val="00DC1E8B"/>
    <w:rsid w:val="00DC25F8"/>
    <w:rsid w:val="00DC26AB"/>
    <w:rsid w:val="00DC280F"/>
    <w:rsid w:val="00DC38AC"/>
    <w:rsid w:val="00DC3A47"/>
    <w:rsid w:val="00DC3C4F"/>
    <w:rsid w:val="00DC3F57"/>
    <w:rsid w:val="00DC43C9"/>
    <w:rsid w:val="00DC4533"/>
    <w:rsid w:val="00DC45B4"/>
    <w:rsid w:val="00DC4B52"/>
    <w:rsid w:val="00DC5002"/>
    <w:rsid w:val="00DC5493"/>
    <w:rsid w:val="00DC569E"/>
    <w:rsid w:val="00DC5D79"/>
    <w:rsid w:val="00DC5F39"/>
    <w:rsid w:val="00DC65A1"/>
    <w:rsid w:val="00DC734E"/>
    <w:rsid w:val="00DC7469"/>
    <w:rsid w:val="00DC7BB0"/>
    <w:rsid w:val="00DC7F91"/>
    <w:rsid w:val="00DD027B"/>
    <w:rsid w:val="00DD0898"/>
    <w:rsid w:val="00DD0A0D"/>
    <w:rsid w:val="00DD0D15"/>
    <w:rsid w:val="00DD0DFF"/>
    <w:rsid w:val="00DD0EFA"/>
    <w:rsid w:val="00DD0F57"/>
    <w:rsid w:val="00DD13B0"/>
    <w:rsid w:val="00DD1D99"/>
    <w:rsid w:val="00DD1E5B"/>
    <w:rsid w:val="00DD20A9"/>
    <w:rsid w:val="00DD2548"/>
    <w:rsid w:val="00DD2998"/>
    <w:rsid w:val="00DD2A82"/>
    <w:rsid w:val="00DD2C79"/>
    <w:rsid w:val="00DD2D56"/>
    <w:rsid w:val="00DD2F98"/>
    <w:rsid w:val="00DD36AF"/>
    <w:rsid w:val="00DD39E4"/>
    <w:rsid w:val="00DD3C3B"/>
    <w:rsid w:val="00DD4261"/>
    <w:rsid w:val="00DD4D82"/>
    <w:rsid w:val="00DD52CE"/>
    <w:rsid w:val="00DD535A"/>
    <w:rsid w:val="00DD632B"/>
    <w:rsid w:val="00DD6BD1"/>
    <w:rsid w:val="00DD714C"/>
    <w:rsid w:val="00DD74E0"/>
    <w:rsid w:val="00DD786E"/>
    <w:rsid w:val="00DD7ABD"/>
    <w:rsid w:val="00DD7C26"/>
    <w:rsid w:val="00DE004B"/>
    <w:rsid w:val="00DE00FB"/>
    <w:rsid w:val="00DE019E"/>
    <w:rsid w:val="00DE0C8D"/>
    <w:rsid w:val="00DE0E8F"/>
    <w:rsid w:val="00DE1442"/>
    <w:rsid w:val="00DE189F"/>
    <w:rsid w:val="00DE1C40"/>
    <w:rsid w:val="00DE1FA1"/>
    <w:rsid w:val="00DE27E0"/>
    <w:rsid w:val="00DE31B1"/>
    <w:rsid w:val="00DE340C"/>
    <w:rsid w:val="00DE34F9"/>
    <w:rsid w:val="00DE3559"/>
    <w:rsid w:val="00DE3906"/>
    <w:rsid w:val="00DE39C6"/>
    <w:rsid w:val="00DE453E"/>
    <w:rsid w:val="00DE4780"/>
    <w:rsid w:val="00DE5DB2"/>
    <w:rsid w:val="00DE6225"/>
    <w:rsid w:val="00DE65FA"/>
    <w:rsid w:val="00DE6766"/>
    <w:rsid w:val="00DE6CEB"/>
    <w:rsid w:val="00DE6DBA"/>
    <w:rsid w:val="00DE6E4E"/>
    <w:rsid w:val="00DE6EBA"/>
    <w:rsid w:val="00DE7005"/>
    <w:rsid w:val="00DE70F7"/>
    <w:rsid w:val="00DE73C3"/>
    <w:rsid w:val="00DE7B06"/>
    <w:rsid w:val="00DE7E09"/>
    <w:rsid w:val="00DF04F2"/>
    <w:rsid w:val="00DF0514"/>
    <w:rsid w:val="00DF0693"/>
    <w:rsid w:val="00DF08CE"/>
    <w:rsid w:val="00DF0B3D"/>
    <w:rsid w:val="00DF0F1C"/>
    <w:rsid w:val="00DF1330"/>
    <w:rsid w:val="00DF188D"/>
    <w:rsid w:val="00DF1B02"/>
    <w:rsid w:val="00DF1E15"/>
    <w:rsid w:val="00DF1F83"/>
    <w:rsid w:val="00DF2073"/>
    <w:rsid w:val="00DF21A9"/>
    <w:rsid w:val="00DF2554"/>
    <w:rsid w:val="00DF283F"/>
    <w:rsid w:val="00DF2F5E"/>
    <w:rsid w:val="00DF356D"/>
    <w:rsid w:val="00DF4A82"/>
    <w:rsid w:val="00DF4CAD"/>
    <w:rsid w:val="00DF4FA7"/>
    <w:rsid w:val="00DF531A"/>
    <w:rsid w:val="00DF5C20"/>
    <w:rsid w:val="00DF5EB0"/>
    <w:rsid w:val="00DF6474"/>
    <w:rsid w:val="00DF64C2"/>
    <w:rsid w:val="00DF6736"/>
    <w:rsid w:val="00DF69BE"/>
    <w:rsid w:val="00DF6FBB"/>
    <w:rsid w:val="00DF7D05"/>
    <w:rsid w:val="00DF7E06"/>
    <w:rsid w:val="00DF7E58"/>
    <w:rsid w:val="00E006E8"/>
    <w:rsid w:val="00E00788"/>
    <w:rsid w:val="00E0094D"/>
    <w:rsid w:val="00E00C9D"/>
    <w:rsid w:val="00E012FC"/>
    <w:rsid w:val="00E01EDC"/>
    <w:rsid w:val="00E02018"/>
    <w:rsid w:val="00E028E7"/>
    <w:rsid w:val="00E02A5C"/>
    <w:rsid w:val="00E02FE4"/>
    <w:rsid w:val="00E03382"/>
    <w:rsid w:val="00E03522"/>
    <w:rsid w:val="00E03D5D"/>
    <w:rsid w:val="00E0477D"/>
    <w:rsid w:val="00E04A48"/>
    <w:rsid w:val="00E05A72"/>
    <w:rsid w:val="00E05AF0"/>
    <w:rsid w:val="00E061A8"/>
    <w:rsid w:val="00E06854"/>
    <w:rsid w:val="00E06B9C"/>
    <w:rsid w:val="00E06D2A"/>
    <w:rsid w:val="00E06FE0"/>
    <w:rsid w:val="00E0720C"/>
    <w:rsid w:val="00E07918"/>
    <w:rsid w:val="00E07B04"/>
    <w:rsid w:val="00E1045D"/>
    <w:rsid w:val="00E10589"/>
    <w:rsid w:val="00E1065A"/>
    <w:rsid w:val="00E1086B"/>
    <w:rsid w:val="00E10B34"/>
    <w:rsid w:val="00E10ECA"/>
    <w:rsid w:val="00E10FC7"/>
    <w:rsid w:val="00E11A14"/>
    <w:rsid w:val="00E11A57"/>
    <w:rsid w:val="00E12185"/>
    <w:rsid w:val="00E12726"/>
    <w:rsid w:val="00E127EA"/>
    <w:rsid w:val="00E127FF"/>
    <w:rsid w:val="00E12FB4"/>
    <w:rsid w:val="00E13035"/>
    <w:rsid w:val="00E1369B"/>
    <w:rsid w:val="00E1441B"/>
    <w:rsid w:val="00E14471"/>
    <w:rsid w:val="00E1462C"/>
    <w:rsid w:val="00E15372"/>
    <w:rsid w:val="00E153D4"/>
    <w:rsid w:val="00E156D0"/>
    <w:rsid w:val="00E156EE"/>
    <w:rsid w:val="00E15C94"/>
    <w:rsid w:val="00E15FE4"/>
    <w:rsid w:val="00E1698E"/>
    <w:rsid w:val="00E16BCB"/>
    <w:rsid w:val="00E17459"/>
    <w:rsid w:val="00E1752D"/>
    <w:rsid w:val="00E1786F"/>
    <w:rsid w:val="00E17918"/>
    <w:rsid w:val="00E17DA7"/>
    <w:rsid w:val="00E2014C"/>
    <w:rsid w:val="00E2027B"/>
    <w:rsid w:val="00E202EB"/>
    <w:rsid w:val="00E204F7"/>
    <w:rsid w:val="00E208D9"/>
    <w:rsid w:val="00E20A69"/>
    <w:rsid w:val="00E20F6E"/>
    <w:rsid w:val="00E218BC"/>
    <w:rsid w:val="00E21BE4"/>
    <w:rsid w:val="00E21D4C"/>
    <w:rsid w:val="00E220A7"/>
    <w:rsid w:val="00E220B2"/>
    <w:rsid w:val="00E220B7"/>
    <w:rsid w:val="00E227C8"/>
    <w:rsid w:val="00E23124"/>
    <w:rsid w:val="00E23E0E"/>
    <w:rsid w:val="00E23F14"/>
    <w:rsid w:val="00E24655"/>
    <w:rsid w:val="00E24C3A"/>
    <w:rsid w:val="00E24FB6"/>
    <w:rsid w:val="00E2517D"/>
    <w:rsid w:val="00E25209"/>
    <w:rsid w:val="00E2537C"/>
    <w:rsid w:val="00E25825"/>
    <w:rsid w:val="00E25A1A"/>
    <w:rsid w:val="00E25A2B"/>
    <w:rsid w:val="00E261BD"/>
    <w:rsid w:val="00E26411"/>
    <w:rsid w:val="00E26783"/>
    <w:rsid w:val="00E2711B"/>
    <w:rsid w:val="00E27267"/>
    <w:rsid w:val="00E274C0"/>
    <w:rsid w:val="00E277A9"/>
    <w:rsid w:val="00E2799C"/>
    <w:rsid w:val="00E27A8C"/>
    <w:rsid w:val="00E301C5"/>
    <w:rsid w:val="00E30223"/>
    <w:rsid w:val="00E30846"/>
    <w:rsid w:val="00E308AA"/>
    <w:rsid w:val="00E30D33"/>
    <w:rsid w:val="00E31032"/>
    <w:rsid w:val="00E318FC"/>
    <w:rsid w:val="00E31A2D"/>
    <w:rsid w:val="00E31C4F"/>
    <w:rsid w:val="00E31FA0"/>
    <w:rsid w:val="00E321B4"/>
    <w:rsid w:val="00E32578"/>
    <w:rsid w:val="00E32EB4"/>
    <w:rsid w:val="00E33861"/>
    <w:rsid w:val="00E33868"/>
    <w:rsid w:val="00E33A56"/>
    <w:rsid w:val="00E33CD3"/>
    <w:rsid w:val="00E34354"/>
    <w:rsid w:val="00E344A4"/>
    <w:rsid w:val="00E3569D"/>
    <w:rsid w:val="00E35891"/>
    <w:rsid w:val="00E35AE4"/>
    <w:rsid w:val="00E3641E"/>
    <w:rsid w:val="00E36895"/>
    <w:rsid w:val="00E37124"/>
    <w:rsid w:val="00E371AB"/>
    <w:rsid w:val="00E3734C"/>
    <w:rsid w:val="00E374C4"/>
    <w:rsid w:val="00E4007E"/>
    <w:rsid w:val="00E4098F"/>
    <w:rsid w:val="00E40CF6"/>
    <w:rsid w:val="00E40DE8"/>
    <w:rsid w:val="00E4182F"/>
    <w:rsid w:val="00E41ADA"/>
    <w:rsid w:val="00E422BD"/>
    <w:rsid w:val="00E42367"/>
    <w:rsid w:val="00E42657"/>
    <w:rsid w:val="00E42ED2"/>
    <w:rsid w:val="00E4381E"/>
    <w:rsid w:val="00E4384E"/>
    <w:rsid w:val="00E43B58"/>
    <w:rsid w:val="00E443C9"/>
    <w:rsid w:val="00E4446B"/>
    <w:rsid w:val="00E44B93"/>
    <w:rsid w:val="00E44CFA"/>
    <w:rsid w:val="00E44F71"/>
    <w:rsid w:val="00E451C7"/>
    <w:rsid w:val="00E4561C"/>
    <w:rsid w:val="00E458C9"/>
    <w:rsid w:val="00E45ADB"/>
    <w:rsid w:val="00E46E5F"/>
    <w:rsid w:val="00E46F72"/>
    <w:rsid w:val="00E47269"/>
    <w:rsid w:val="00E472F3"/>
    <w:rsid w:val="00E476BC"/>
    <w:rsid w:val="00E47D6A"/>
    <w:rsid w:val="00E50761"/>
    <w:rsid w:val="00E5099B"/>
    <w:rsid w:val="00E50A7A"/>
    <w:rsid w:val="00E50AAB"/>
    <w:rsid w:val="00E50EB8"/>
    <w:rsid w:val="00E518E1"/>
    <w:rsid w:val="00E51B77"/>
    <w:rsid w:val="00E51D28"/>
    <w:rsid w:val="00E51E12"/>
    <w:rsid w:val="00E5266B"/>
    <w:rsid w:val="00E52C52"/>
    <w:rsid w:val="00E52F94"/>
    <w:rsid w:val="00E52FFA"/>
    <w:rsid w:val="00E5326D"/>
    <w:rsid w:val="00E53743"/>
    <w:rsid w:val="00E53C8D"/>
    <w:rsid w:val="00E53D79"/>
    <w:rsid w:val="00E53E70"/>
    <w:rsid w:val="00E53FAC"/>
    <w:rsid w:val="00E54422"/>
    <w:rsid w:val="00E54488"/>
    <w:rsid w:val="00E54B75"/>
    <w:rsid w:val="00E5517C"/>
    <w:rsid w:val="00E557D9"/>
    <w:rsid w:val="00E558DA"/>
    <w:rsid w:val="00E55FC0"/>
    <w:rsid w:val="00E56761"/>
    <w:rsid w:val="00E5693E"/>
    <w:rsid w:val="00E56A20"/>
    <w:rsid w:val="00E56E28"/>
    <w:rsid w:val="00E5705C"/>
    <w:rsid w:val="00E57D02"/>
    <w:rsid w:val="00E60798"/>
    <w:rsid w:val="00E60CE1"/>
    <w:rsid w:val="00E611CB"/>
    <w:rsid w:val="00E61577"/>
    <w:rsid w:val="00E62992"/>
    <w:rsid w:val="00E630BD"/>
    <w:rsid w:val="00E635C7"/>
    <w:rsid w:val="00E63793"/>
    <w:rsid w:val="00E641E9"/>
    <w:rsid w:val="00E642DC"/>
    <w:rsid w:val="00E644CD"/>
    <w:rsid w:val="00E64A8B"/>
    <w:rsid w:val="00E65025"/>
    <w:rsid w:val="00E650CF"/>
    <w:rsid w:val="00E65CE6"/>
    <w:rsid w:val="00E66877"/>
    <w:rsid w:val="00E6719B"/>
    <w:rsid w:val="00E671A5"/>
    <w:rsid w:val="00E6720E"/>
    <w:rsid w:val="00E67D0D"/>
    <w:rsid w:val="00E67F81"/>
    <w:rsid w:val="00E709F5"/>
    <w:rsid w:val="00E70F3B"/>
    <w:rsid w:val="00E70F9D"/>
    <w:rsid w:val="00E713D9"/>
    <w:rsid w:val="00E715D9"/>
    <w:rsid w:val="00E71680"/>
    <w:rsid w:val="00E71945"/>
    <w:rsid w:val="00E71BB9"/>
    <w:rsid w:val="00E71CE5"/>
    <w:rsid w:val="00E71D15"/>
    <w:rsid w:val="00E71D1F"/>
    <w:rsid w:val="00E71DC7"/>
    <w:rsid w:val="00E72290"/>
    <w:rsid w:val="00E723B0"/>
    <w:rsid w:val="00E72641"/>
    <w:rsid w:val="00E727F4"/>
    <w:rsid w:val="00E72EF4"/>
    <w:rsid w:val="00E72F17"/>
    <w:rsid w:val="00E72F53"/>
    <w:rsid w:val="00E73120"/>
    <w:rsid w:val="00E734BC"/>
    <w:rsid w:val="00E73FCE"/>
    <w:rsid w:val="00E74678"/>
    <w:rsid w:val="00E7473D"/>
    <w:rsid w:val="00E751C5"/>
    <w:rsid w:val="00E7590E"/>
    <w:rsid w:val="00E75AAA"/>
    <w:rsid w:val="00E75B56"/>
    <w:rsid w:val="00E75E2B"/>
    <w:rsid w:val="00E76783"/>
    <w:rsid w:val="00E76BEF"/>
    <w:rsid w:val="00E77073"/>
    <w:rsid w:val="00E77270"/>
    <w:rsid w:val="00E7736D"/>
    <w:rsid w:val="00E773DE"/>
    <w:rsid w:val="00E8068B"/>
    <w:rsid w:val="00E807EE"/>
    <w:rsid w:val="00E81447"/>
    <w:rsid w:val="00E8177F"/>
    <w:rsid w:val="00E81816"/>
    <w:rsid w:val="00E81895"/>
    <w:rsid w:val="00E81E16"/>
    <w:rsid w:val="00E81EA7"/>
    <w:rsid w:val="00E83062"/>
    <w:rsid w:val="00E83089"/>
    <w:rsid w:val="00E84481"/>
    <w:rsid w:val="00E84778"/>
    <w:rsid w:val="00E84C61"/>
    <w:rsid w:val="00E8500C"/>
    <w:rsid w:val="00E852CF"/>
    <w:rsid w:val="00E853B7"/>
    <w:rsid w:val="00E854D1"/>
    <w:rsid w:val="00E85786"/>
    <w:rsid w:val="00E86010"/>
    <w:rsid w:val="00E86733"/>
    <w:rsid w:val="00E86ADC"/>
    <w:rsid w:val="00E86EBE"/>
    <w:rsid w:val="00E86F24"/>
    <w:rsid w:val="00E86F5A"/>
    <w:rsid w:val="00E86F66"/>
    <w:rsid w:val="00E86FE1"/>
    <w:rsid w:val="00E872B4"/>
    <w:rsid w:val="00E87597"/>
    <w:rsid w:val="00E87AA4"/>
    <w:rsid w:val="00E90037"/>
    <w:rsid w:val="00E9014B"/>
    <w:rsid w:val="00E90646"/>
    <w:rsid w:val="00E90CA4"/>
    <w:rsid w:val="00E90E40"/>
    <w:rsid w:val="00E90ED5"/>
    <w:rsid w:val="00E91494"/>
    <w:rsid w:val="00E91FC7"/>
    <w:rsid w:val="00E920F1"/>
    <w:rsid w:val="00E92297"/>
    <w:rsid w:val="00E92A15"/>
    <w:rsid w:val="00E932BA"/>
    <w:rsid w:val="00E9345B"/>
    <w:rsid w:val="00E93692"/>
    <w:rsid w:val="00E93941"/>
    <w:rsid w:val="00E93A59"/>
    <w:rsid w:val="00E941C7"/>
    <w:rsid w:val="00E9427A"/>
    <w:rsid w:val="00E94610"/>
    <w:rsid w:val="00E9492A"/>
    <w:rsid w:val="00E94A11"/>
    <w:rsid w:val="00E9594F"/>
    <w:rsid w:val="00E95AEF"/>
    <w:rsid w:val="00E95BBA"/>
    <w:rsid w:val="00E95CE9"/>
    <w:rsid w:val="00E95D9E"/>
    <w:rsid w:val="00E95FED"/>
    <w:rsid w:val="00E965A8"/>
    <w:rsid w:val="00E96DA1"/>
    <w:rsid w:val="00E970A8"/>
    <w:rsid w:val="00E9728E"/>
    <w:rsid w:val="00E97361"/>
    <w:rsid w:val="00EA0083"/>
    <w:rsid w:val="00EA09B6"/>
    <w:rsid w:val="00EA0D7E"/>
    <w:rsid w:val="00EA0D8E"/>
    <w:rsid w:val="00EA0E78"/>
    <w:rsid w:val="00EA1351"/>
    <w:rsid w:val="00EA1487"/>
    <w:rsid w:val="00EA19D3"/>
    <w:rsid w:val="00EA1A45"/>
    <w:rsid w:val="00EA1DF9"/>
    <w:rsid w:val="00EA1F71"/>
    <w:rsid w:val="00EA217C"/>
    <w:rsid w:val="00EA2905"/>
    <w:rsid w:val="00EA290C"/>
    <w:rsid w:val="00EA2A29"/>
    <w:rsid w:val="00EA2D6F"/>
    <w:rsid w:val="00EA2F9A"/>
    <w:rsid w:val="00EA32B9"/>
    <w:rsid w:val="00EA3782"/>
    <w:rsid w:val="00EA3817"/>
    <w:rsid w:val="00EA3D38"/>
    <w:rsid w:val="00EA42BD"/>
    <w:rsid w:val="00EA48C3"/>
    <w:rsid w:val="00EA5446"/>
    <w:rsid w:val="00EA5BD2"/>
    <w:rsid w:val="00EA5F63"/>
    <w:rsid w:val="00EA6119"/>
    <w:rsid w:val="00EA66D1"/>
    <w:rsid w:val="00EA6B0F"/>
    <w:rsid w:val="00EA6CA4"/>
    <w:rsid w:val="00EA739F"/>
    <w:rsid w:val="00EA7550"/>
    <w:rsid w:val="00EA7F40"/>
    <w:rsid w:val="00EB0234"/>
    <w:rsid w:val="00EB03B7"/>
    <w:rsid w:val="00EB0460"/>
    <w:rsid w:val="00EB07CF"/>
    <w:rsid w:val="00EB09BF"/>
    <w:rsid w:val="00EB0AD6"/>
    <w:rsid w:val="00EB109E"/>
    <w:rsid w:val="00EB171C"/>
    <w:rsid w:val="00EB1BB0"/>
    <w:rsid w:val="00EB1C79"/>
    <w:rsid w:val="00EB1EB8"/>
    <w:rsid w:val="00EB1F3A"/>
    <w:rsid w:val="00EB2257"/>
    <w:rsid w:val="00EB29F5"/>
    <w:rsid w:val="00EB2B82"/>
    <w:rsid w:val="00EB376E"/>
    <w:rsid w:val="00EB3C6A"/>
    <w:rsid w:val="00EB40A7"/>
    <w:rsid w:val="00EB4823"/>
    <w:rsid w:val="00EB4A56"/>
    <w:rsid w:val="00EB4D81"/>
    <w:rsid w:val="00EB4E4A"/>
    <w:rsid w:val="00EB50EA"/>
    <w:rsid w:val="00EB50EB"/>
    <w:rsid w:val="00EB51D3"/>
    <w:rsid w:val="00EB53B0"/>
    <w:rsid w:val="00EB553B"/>
    <w:rsid w:val="00EB5664"/>
    <w:rsid w:val="00EB56E5"/>
    <w:rsid w:val="00EB595E"/>
    <w:rsid w:val="00EB5BF4"/>
    <w:rsid w:val="00EB644B"/>
    <w:rsid w:val="00EB6D82"/>
    <w:rsid w:val="00EB75B7"/>
    <w:rsid w:val="00EB7633"/>
    <w:rsid w:val="00EB7728"/>
    <w:rsid w:val="00EC0DD9"/>
    <w:rsid w:val="00EC14B4"/>
    <w:rsid w:val="00EC18EB"/>
    <w:rsid w:val="00EC1E45"/>
    <w:rsid w:val="00EC224D"/>
    <w:rsid w:val="00EC22DF"/>
    <w:rsid w:val="00EC29A4"/>
    <w:rsid w:val="00EC2B42"/>
    <w:rsid w:val="00EC32D4"/>
    <w:rsid w:val="00EC40C3"/>
    <w:rsid w:val="00EC4515"/>
    <w:rsid w:val="00EC464A"/>
    <w:rsid w:val="00EC4E3A"/>
    <w:rsid w:val="00EC4F3C"/>
    <w:rsid w:val="00EC531F"/>
    <w:rsid w:val="00EC5583"/>
    <w:rsid w:val="00EC5BAB"/>
    <w:rsid w:val="00EC5DCB"/>
    <w:rsid w:val="00EC6128"/>
    <w:rsid w:val="00EC683D"/>
    <w:rsid w:val="00EC6A99"/>
    <w:rsid w:val="00EC6C3E"/>
    <w:rsid w:val="00EC6DBE"/>
    <w:rsid w:val="00EC6FC3"/>
    <w:rsid w:val="00EC7638"/>
    <w:rsid w:val="00EC76ED"/>
    <w:rsid w:val="00EC7B57"/>
    <w:rsid w:val="00EC7D09"/>
    <w:rsid w:val="00EC7D70"/>
    <w:rsid w:val="00EC7F99"/>
    <w:rsid w:val="00ED0215"/>
    <w:rsid w:val="00ED02BC"/>
    <w:rsid w:val="00ED072A"/>
    <w:rsid w:val="00ED09FD"/>
    <w:rsid w:val="00ED0AC2"/>
    <w:rsid w:val="00ED0B33"/>
    <w:rsid w:val="00ED0FD8"/>
    <w:rsid w:val="00ED13E6"/>
    <w:rsid w:val="00ED144C"/>
    <w:rsid w:val="00ED1750"/>
    <w:rsid w:val="00ED1895"/>
    <w:rsid w:val="00ED20F7"/>
    <w:rsid w:val="00ED215C"/>
    <w:rsid w:val="00ED2274"/>
    <w:rsid w:val="00ED2297"/>
    <w:rsid w:val="00ED23F7"/>
    <w:rsid w:val="00ED2474"/>
    <w:rsid w:val="00ED2ABA"/>
    <w:rsid w:val="00ED2D93"/>
    <w:rsid w:val="00ED2F57"/>
    <w:rsid w:val="00ED2FC5"/>
    <w:rsid w:val="00ED31E2"/>
    <w:rsid w:val="00ED325A"/>
    <w:rsid w:val="00ED32CD"/>
    <w:rsid w:val="00ED32F0"/>
    <w:rsid w:val="00ED35B5"/>
    <w:rsid w:val="00ED36ED"/>
    <w:rsid w:val="00ED3D9E"/>
    <w:rsid w:val="00ED4793"/>
    <w:rsid w:val="00ED5019"/>
    <w:rsid w:val="00ED517C"/>
    <w:rsid w:val="00ED522B"/>
    <w:rsid w:val="00ED5253"/>
    <w:rsid w:val="00ED5757"/>
    <w:rsid w:val="00ED5C52"/>
    <w:rsid w:val="00ED5DF5"/>
    <w:rsid w:val="00ED66E0"/>
    <w:rsid w:val="00ED6AEB"/>
    <w:rsid w:val="00ED6C63"/>
    <w:rsid w:val="00ED6DFD"/>
    <w:rsid w:val="00ED70C6"/>
    <w:rsid w:val="00ED7658"/>
    <w:rsid w:val="00ED7D80"/>
    <w:rsid w:val="00ED7DFB"/>
    <w:rsid w:val="00ED7E47"/>
    <w:rsid w:val="00EE00D5"/>
    <w:rsid w:val="00EE026C"/>
    <w:rsid w:val="00EE0435"/>
    <w:rsid w:val="00EE08D5"/>
    <w:rsid w:val="00EE0E5E"/>
    <w:rsid w:val="00EE0F45"/>
    <w:rsid w:val="00EE1BE2"/>
    <w:rsid w:val="00EE223B"/>
    <w:rsid w:val="00EE2795"/>
    <w:rsid w:val="00EE352A"/>
    <w:rsid w:val="00EE38F3"/>
    <w:rsid w:val="00EE3CA3"/>
    <w:rsid w:val="00EE3DF9"/>
    <w:rsid w:val="00EE3F84"/>
    <w:rsid w:val="00EE3F9F"/>
    <w:rsid w:val="00EE4332"/>
    <w:rsid w:val="00EE48DC"/>
    <w:rsid w:val="00EE494D"/>
    <w:rsid w:val="00EE523D"/>
    <w:rsid w:val="00EE5602"/>
    <w:rsid w:val="00EE5BBC"/>
    <w:rsid w:val="00EE5D36"/>
    <w:rsid w:val="00EE656E"/>
    <w:rsid w:val="00EE70A7"/>
    <w:rsid w:val="00EE72B0"/>
    <w:rsid w:val="00EE734F"/>
    <w:rsid w:val="00EE7537"/>
    <w:rsid w:val="00EE75AB"/>
    <w:rsid w:val="00EE7A78"/>
    <w:rsid w:val="00EE7BD4"/>
    <w:rsid w:val="00EE7C1E"/>
    <w:rsid w:val="00EE7CAD"/>
    <w:rsid w:val="00EF032D"/>
    <w:rsid w:val="00EF05EF"/>
    <w:rsid w:val="00EF10E2"/>
    <w:rsid w:val="00EF17A6"/>
    <w:rsid w:val="00EF19FC"/>
    <w:rsid w:val="00EF209D"/>
    <w:rsid w:val="00EF3B1A"/>
    <w:rsid w:val="00EF3D06"/>
    <w:rsid w:val="00EF3F79"/>
    <w:rsid w:val="00EF3FE7"/>
    <w:rsid w:val="00EF4169"/>
    <w:rsid w:val="00EF4479"/>
    <w:rsid w:val="00EF45D5"/>
    <w:rsid w:val="00EF472F"/>
    <w:rsid w:val="00EF4E07"/>
    <w:rsid w:val="00EF5249"/>
    <w:rsid w:val="00EF5719"/>
    <w:rsid w:val="00EF58E0"/>
    <w:rsid w:val="00EF5A92"/>
    <w:rsid w:val="00EF5B6A"/>
    <w:rsid w:val="00EF5C4B"/>
    <w:rsid w:val="00EF5CD3"/>
    <w:rsid w:val="00EF65E1"/>
    <w:rsid w:val="00EF7092"/>
    <w:rsid w:val="00EF71ED"/>
    <w:rsid w:val="00EF72A4"/>
    <w:rsid w:val="00EF751D"/>
    <w:rsid w:val="00EF7ACB"/>
    <w:rsid w:val="00F00084"/>
    <w:rsid w:val="00F004C1"/>
    <w:rsid w:val="00F00B5B"/>
    <w:rsid w:val="00F00CE7"/>
    <w:rsid w:val="00F00D49"/>
    <w:rsid w:val="00F00D87"/>
    <w:rsid w:val="00F00E64"/>
    <w:rsid w:val="00F00FE4"/>
    <w:rsid w:val="00F0139E"/>
    <w:rsid w:val="00F0195E"/>
    <w:rsid w:val="00F027A4"/>
    <w:rsid w:val="00F02895"/>
    <w:rsid w:val="00F02F8C"/>
    <w:rsid w:val="00F03081"/>
    <w:rsid w:val="00F033F1"/>
    <w:rsid w:val="00F03493"/>
    <w:rsid w:val="00F03AAE"/>
    <w:rsid w:val="00F04382"/>
    <w:rsid w:val="00F04467"/>
    <w:rsid w:val="00F0449A"/>
    <w:rsid w:val="00F0463B"/>
    <w:rsid w:val="00F04A8A"/>
    <w:rsid w:val="00F04BAE"/>
    <w:rsid w:val="00F052A4"/>
    <w:rsid w:val="00F05469"/>
    <w:rsid w:val="00F05541"/>
    <w:rsid w:val="00F05F05"/>
    <w:rsid w:val="00F06041"/>
    <w:rsid w:val="00F06129"/>
    <w:rsid w:val="00F066AC"/>
    <w:rsid w:val="00F066F0"/>
    <w:rsid w:val="00F06739"/>
    <w:rsid w:val="00F069D2"/>
    <w:rsid w:val="00F06DBF"/>
    <w:rsid w:val="00F070A3"/>
    <w:rsid w:val="00F07661"/>
    <w:rsid w:val="00F07B79"/>
    <w:rsid w:val="00F101F4"/>
    <w:rsid w:val="00F1056B"/>
    <w:rsid w:val="00F1094D"/>
    <w:rsid w:val="00F10C9E"/>
    <w:rsid w:val="00F1225F"/>
    <w:rsid w:val="00F129F4"/>
    <w:rsid w:val="00F12D89"/>
    <w:rsid w:val="00F13427"/>
    <w:rsid w:val="00F13797"/>
    <w:rsid w:val="00F138C2"/>
    <w:rsid w:val="00F13A69"/>
    <w:rsid w:val="00F13B1E"/>
    <w:rsid w:val="00F13B82"/>
    <w:rsid w:val="00F13F2F"/>
    <w:rsid w:val="00F1450F"/>
    <w:rsid w:val="00F14913"/>
    <w:rsid w:val="00F14B5A"/>
    <w:rsid w:val="00F15737"/>
    <w:rsid w:val="00F15838"/>
    <w:rsid w:val="00F15ACB"/>
    <w:rsid w:val="00F15B0B"/>
    <w:rsid w:val="00F15E9A"/>
    <w:rsid w:val="00F1604F"/>
    <w:rsid w:val="00F164C2"/>
    <w:rsid w:val="00F16E31"/>
    <w:rsid w:val="00F2097B"/>
    <w:rsid w:val="00F20B42"/>
    <w:rsid w:val="00F210A1"/>
    <w:rsid w:val="00F214F0"/>
    <w:rsid w:val="00F21C72"/>
    <w:rsid w:val="00F21CB3"/>
    <w:rsid w:val="00F221B0"/>
    <w:rsid w:val="00F22620"/>
    <w:rsid w:val="00F23194"/>
    <w:rsid w:val="00F23502"/>
    <w:rsid w:val="00F235EE"/>
    <w:rsid w:val="00F2377D"/>
    <w:rsid w:val="00F23AB4"/>
    <w:rsid w:val="00F2409A"/>
    <w:rsid w:val="00F244A6"/>
    <w:rsid w:val="00F24979"/>
    <w:rsid w:val="00F24A14"/>
    <w:rsid w:val="00F24EEA"/>
    <w:rsid w:val="00F253B4"/>
    <w:rsid w:val="00F2578C"/>
    <w:rsid w:val="00F257FF"/>
    <w:rsid w:val="00F25FF6"/>
    <w:rsid w:val="00F2618A"/>
    <w:rsid w:val="00F2651F"/>
    <w:rsid w:val="00F26A80"/>
    <w:rsid w:val="00F26A8E"/>
    <w:rsid w:val="00F26F96"/>
    <w:rsid w:val="00F27CC9"/>
    <w:rsid w:val="00F27DF0"/>
    <w:rsid w:val="00F30A65"/>
    <w:rsid w:val="00F30B32"/>
    <w:rsid w:val="00F30C8C"/>
    <w:rsid w:val="00F30CA3"/>
    <w:rsid w:val="00F3117B"/>
    <w:rsid w:val="00F31A67"/>
    <w:rsid w:val="00F32AD7"/>
    <w:rsid w:val="00F3326E"/>
    <w:rsid w:val="00F33370"/>
    <w:rsid w:val="00F3395B"/>
    <w:rsid w:val="00F33F4B"/>
    <w:rsid w:val="00F33FC2"/>
    <w:rsid w:val="00F34732"/>
    <w:rsid w:val="00F35285"/>
    <w:rsid w:val="00F352AA"/>
    <w:rsid w:val="00F355FC"/>
    <w:rsid w:val="00F357C1"/>
    <w:rsid w:val="00F35FD8"/>
    <w:rsid w:val="00F36159"/>
    <w:rsid w:val="00F36CD9"/>
    <w:rsid w:val="00F36D44"/>
    <w:rsid w:val="00F37567"/>
    <w:rsid w:val="00F375AA"/>
    <w:rsid w:val="00F37A77"/>
    <w:rsid w:val="00F37E56"/>
    <w:rsid w:val="00F37EA7"/>
    <w:rsid w:val="00F402C6"/>
    <w:rsid w:val="00F404E5"/>
    <w:rsid w:val="00F407CB"/>
    <w:rsid w:val="00F4091E"/>
    <w:rsid w:val="00F40EB8"/>
    <w:rsid w:val="00F40FF7"/>
    <w:rsid w:val="00F41CC8"/>
    <w:rsid w:val="00F42174"/>
    <w:rsid w:val="00F421E2"/>
    <w:rsid w:val="00F42976"/>
    <w:rsid w:val="00F42DBC"/>
    <w:rsid w:val="00F42DC8"/>
    <w:rsid w:val="00F42E1F"/>
    <w:rsid w:val="00F431B3"/>
    <w:rsid w:val="00F4331F"/>
    <w:rsid w:val="00F433AD"/>
    <w:rsid w:val="00F434D1"/>
    <w:rsid w:val="00F443DE"/>
    <w:rsid w:val="00F4460B"/>
    <w:rsid w:val="00F447E2"/>
    <w:rsid w:val="00F44A69"/>
    <w:rsid w:val="00F44C91"/>
    <w:rsid w:val="00F44DBC"/>
    <w:rsid w:val="00F44F33"/>
    <w:rsid w:val="00F452A6"/>
    <w:rsid w:val="00F452FD"/>
    <w:rsid w:val="00F4586B"/>
    <w:rsid w:val="00F45D81"/>
    <w:rsid w:val="00F4646D"/>
    <w:rsid w:val="00F4664D"/>
    <w:rsid w:val="00F4697D"/>
    <w:rsid w:val="00F46A8A"/>
    <w:rsid w:val="00F47029"/>
    <w:rsid w:val="00F4795E"/>
    <w:rsid w:val="00F47AEE"/>
    <w:rsid w:val="00F47B93"/>
    <w:rsid w:val="00F5021B"/>
    <w:rsid w:val="00F503D2"/>
    <w:rsid w:val="00F5074F"/>
    <w:rsid w:val="00F50D73"/>
    <w:rsid w:val="00F50E56"/>
    <w:rsid w:val="00F51096"/>
    <w:rsid w:val="00F5182C"/>
    <w:rsid w:val="00F51964"/>
    <w:rsid w:val="00F51CD9"/>
    <w:rsid w:val="00F51FA1"/>
    <w:rsid w:val="00F523E7"/>
    <w:rsid w:val="00F530BB"/>
    <w:rsid w:val="00F53CC9"/>
    <w:rsid w:val="00F53DA2"/>
    <w:rsid w:val="00F54303"/>
    <w:rsid w:val="00F54EE5"/>
    <w:rsid w:val="00F55055"/>
    <w:rsid w:val="00F55A70"/>
    <w:rsid w:val="00F55EE4"/>
    <w:rsid w:val="00F568AA"/>
    <w:rsid w:val="00F56B5F"/>
    <w:rsid w:val="00F57225"/>
    <w:rsid w:val="00F57301"/>
    <w:rsid w:val="00F579D5"/>
    <w:rsid w:val="00F60076"/>
    <w:rsid w:val="00F602C7"/>
    <w:rsid w:val="00F60A4F"/>
    <w:rsid w:val="00F60B46"/>
    <w:rsid w:val="00F60EA1"/>
    <w:rsid w:val="00F610EE"/>
    <w:rsid w:val="00F616D3"/>
    <w:rsid w:val="00F61C67"/>
    <w:rsid w:val="00F62115"/>
    <w:rsid w:val="00F624C0"/>
    <w:rsid w:val="00F62889"/>
    <w:rsid w:val="00F6349A"/>
    <w:rsid w:val="00F63C19"/>
    <w:rsid w:val="00F63D82"/>
    <w:rsid w:val="00F646EC"/>
    <w:rsid w:val="00F657CC"/>
    <w:rsid w:val="00F65B06"/>
    <w:rsid w:val="00F65E2E"/>
    <w:rsid w:val="00F661A9"/>
    <w:rsid w:val="00F666DF"/>
    <w:rsid w:val="00F667BE"/>
    <w:rsid w:val="00F66A49"/>
    <w:rsid w:val="00F66BCB"/>
    <w:rsid w:val="00F66EC2"/>
    <w:rsid w:val="00F67715"/>
    <w:rsid w:val="00F67B36"/>
    <w:rsid w:val="00F67C78"/>
    <w:rsid w:val="00F67E22"/>
    <w:rsid w:val="00F67F30"/>
    <w:rsid w:val="00F702CB"/>
    <w:rsid w:val="00F70438"/>
    <w:rsid w:val="00F704DF"/>
    <w:rsid w:val="00F7065D"/>
    <w:rsid w:val="00F70EF3"/>
    <w:rsid w:val="00F70FAB"/>
    <w:rsid w:val="00F711A3"/>
    <w:rsid w:val="00F71264"/>
    <w:rsid w:val="00F71513"/>
    <w:rsid w:val="00F718DC"/>
    <w:rsid w:val="00F71B52"/>
    <w:rsid w:val="00F71B57"/>
    <w:rsid w:val="00F72193"/>
    <w:rsid w:val="00F72D9E"/>
    <w:rsid w:val="00F731BB"/>
    <w:rsid w:val="00F738CC"/>
    <w:rsid w:val="00F746B1"/>
    <w:rsid w:val="00F74730"/>
    <w:rsid w:val="00F74F53"/>
    <w:rsid w:val="00F7515B"/>
    <w:rsid w:val="00F753E3"/>
    <w:rsid w:val="00F75662"/>
    <w:rsid w:val="00F75901"/>
    <w:rsid w:val="00F75CC5"/>
    <w:rsid w:val="00F75CE3"/>
    <w:rsid w:val="00F76226"/>
    <w:rsid w:val="00F763DD"/>
    <w:rsid w:val="00F76457"/>
    <w:rsid w:val="00F764DC"/>
    <w:rsid w:val="00F765EC"/>
    <w:rsid w:val="00F766E3"/>
    <w:rsid w:val="00F76821"/>
    <w:rsid w:val="00F76AC7"/>
    <w:rsid w:val="00F76CAC"/>
    <w:rsid w:val="00F77662"/>
    <w:rsid w:val="00F7781B"/>
    <w:rsid w:val="00F77BE3"/>
    <w:rsid w:val="00F80322"/>
    <w:rsid w:val="00F8046D"/>
    <w:rsid w:val="00F80526"/>
    <w:rsid w:val="00F8110C"/>
    <w:rsid w:val="00F81248"/>
    <w:rsid w:val="00F81687"/>
    <w:rsid w:val="00F819C0"/>
    <w:rsid w:val="00F82426"/>
    <w:rsid w:val="00F8246C"/>
    <w:rsid w:val="00F82980"/>
    <w:rsid w:val="00F84015"/>
    <w:rsid w:val="00F8428D"/>
    <w:rsid w:val="00F84A70"/>
    <w:rsid w:val="00F84B5E"/>
    <w:rsid w:val="00F84C2D"/>
    <w:rsid w:val="00F851A5"/>
    <w:rsid w:val="00F8543C"/>
    <w:rsid w:val="00F855D1"/>
    <w:rsid w:val="00F85F9F"/>
    <w:rsid w:val="00F8677D"/>
    <w:rsid w:val="00F86BFE"/>
    <w:rsid w:val="00F86D54"/>
    <w:rsid w:val="00F87095"/>
    <w:rsid w:val="00F87131"/>
    <w:rsid w:val="00F8727B"/>
    <w:rsid w:val="00F878B2"/>
    <w:rsid w:val="00F87A18"/>
    <w:rsid w:val="00F87A3D"/>
    <w:rsid w:val="00F87C99"/>
    <w:rsid w:val="00F90830"/>
    <w:rsid w:val="00F90BBB"/>
    <w:rsid w:val="00F91343"/>
    <w:rsid w:val="00F913A6"/>
    <w:rsid w:val="00F9164D"/>
    <w:rsid w:val="00F91E71"/>
    <w:rsid w:val="00F92052"/>
    <w:rsid w:val="00F92308"/>
    <w:rsid w:val="00F926DC"/>
    <w:rsid w:val="00F928B9"/>
    <w:rsid w:val="00F92D13"/>
    <w:rsid w:val="00F937DB"/>
    <w:rsid w:val="00F93A28"/>
    <w:rsid w:val="00F93CF3"/>
    <w:rsid w:val="00F93DA0"/>
    <w:rsid w:val="00F93E28"/>
    <w:rsid w:val="00F94262"/>
    <w:rsid w:val="00F94613"/>
    <w:rsid w:val="00F9468D"/>
    <w:rsid w:val="00F9536C"/>
    <w:rsid w:val="00F95385"/>
    <w:rsid w:val="00F95EB5"/>
    <w:rsid w:val="00F9643B"/>
    <w:rsid w:val="00F970BD"/>
    <w:rsid w:val="00F97298"/>
    <w:rsid w:val="00F97747"/>
    <w:rsid w:val="00F977EF"/>
    <w:rsid w:val="00F97AD4"/>
    <w:rsid w:val="00F97EAB"/>
    <w:rsid w:val="00FA0512"/>
    <w:rsid w:val="00FA0808"/>
    <w:rsid w:val="00FA0B3E"/>
    <w:rsid w:val="00FA1730"/>
    <w:rsid w:val="00FA1B0B"/>
    <w:rsid w:val="00FA1CD1"/>
    <w:rsid w:val="00FA1F40"/>
    <w:rsid w:val="00FA337D"/>
    <w:rsid w:val="00FA3CEA"/>
    <w:rsid w:val="00FA4194"/>
    <w:rsid w:val="00FA4961"/>
    <w:rsid w:val="00FA4A82"/>
    <w:rsid w:val="00FA4F80"/>
    <w:rsid w:val="00FA525E"/>
    <w:rsid w:val="00FA53DF"/>
    <w:rsid w:val="00FA5F00"/>
    <w:rsid w:val="00FA6264"/>
    <w:rsid w:val="00FA6658"/>
    <w:rsid w:val="00FA716F"/>
    <w:rsid w:val="00FA750A"/>
    <w:rsid w:val="00FA76D1"/>
    <w:rsid w:val="00FA7777"/>
    <w:rsid w:val="00FB0060"/>
    <w:rsid w:val="00FB0369"/>
    <w:rsid w:val="00FB042E"/>
    <w:rsid w:val="00FB04D7"/>
    <w:rsid w:val="00FB0A56"/>
    <w:rsid w:val="00FB0F36"/>
    <w:rsid w:val="00FB115C"/>
    <w:rsid w:val="00FB121F"/>
    <w:rsid w:val="00FB143E"/>
    <w:rsid w:val="00FB1A40"/>
    <w:rsid w:val="00FB22ED"/>
    <w:rsid w:val="00FB2611"/>
    <w:rsid w:val="00FB274C"/>
    <w:rsid w:val="00FB2782"/>
    <w:rsid w:val="00FB3157"/>
    <w:rsid w:val="00FB35CE"/>
    <w:rsid w:val="00FB3659"/>
    <w:rsid w:val="00FB3F3D"/>
    <w:rsid w:val="00FB4462"/>
    <w:rsid w:val="00FB45C3"/>
    <w:rsid w:val="00FB46A0"/>
    <w:rsid w:val="00FB4ACE"/>
    <w:rsid w:val="00FB5475"/>
    <w:rsid w:val="00FB5D3A"/>
    <w:rsid w:val="00FB6757"/>
    <w:rsid w:val="00FB6DF4"/>
    <w:rsid w:val="00FB6EAE"/>
    <w:rsid w:val="00FB6F0F"/>
    <w:rsid w:val="00FB7121"/>
    <w:rsid w:val="00FB7178"/>
    <w:rsid w:val="00FB7250"/>
    <w:rsid w:val="00FB7417"/>
    <w:rsid w:val="00FB7EFA"/>
    <w:rsid w:val="00FC0011"/>
    <w:rsid w:val="00FC00CF"/>
    <w:rsid w:val="00FC02E6"/>
    <w:rsid w:val="00FC0788"/>
    <w:rsid w:val="00FC0E0F"/>
    <w:rsid w:val="00FC0F40"/>
    <w:rsid w:val="00FC0F47"/>
    <w:rsid w:val="00FC123A"/>
    <w:rsid w:val="00FC13A1"/>
    <w:rsid w:val="00FC1CD1"/>
    <w:rsid w:val="00FC1E29"/>
    <w:rsid w:val="00FC230A"/>
    <w:rsid w:val="00FC231F"/>
    <w:rsid w:val="00FC2AA9"/>
    <w:rsid w:val="00FC2BAC"/>
    <w:rsid w:val="00FC2C2B"/>
    <w:rsid w:val="00FC3D87"/>
    <w:rsid w:val="00FC428F"/>
    <w:rsid w:val="00FC432B"/>
    <w:rsid w:val="00FC47AA"/>
    <w:rsid w:val="00FC4ACA"/>
    <w:rsid w:val="00FC5002"/>
    <w:rsid w:val="00FC5032"/>
    <w:rsid w:val="00FC5108"/>
    <w:rsid w:val="00FC52A7"/>
    <w:rsid w:val="00FC52AD"/>
    <w:rsid w:val="00FC5524"/>
    <w:rsid w:val="00FC571B"/>
    <w:rsid w:val="00FC6234"/>
    <w:rsid w:val="00FC6896"/>
    <w:rsid w:val="00FC6E6B"/>
    <w:rsid w:val="00FC72BA"/>
    <w:rsid w:val="00FC77C6"/>
    <w:rsid w:val="00FC79EC"/>
    <w:rsid w:val="00FC7B82"/>
    <w:rsid w:val="00FC7C58"/>
    <w:rsid w:val="00FC7DA2"/>
    <w:rsid w:val="00FD0274"/>
    <w:rsid w:val="00FD0411"/>
    <w:rsid w:val="00FD0962"/>
    <w:rsid w:val="00FD0E30"/>
    <w:rsid w:val="00FD1394"/>
    <w:rsid w:val="00FD13E6"/>
    <w:rsid w:val="00FD16F2"/>
    <w:rsid w:val="00FD1C03"/>
    <w:rsid w:val="00FD1CA2"/>
    <w:rsid w:val="00FD22EB"/>
    <w:rsid w:val="00FD246E"/>
    <w:rsid w:val="00FD2626"/>
    <w:rsid w:val="00FD2682"/>
    <w:rsid w:val="00FD2838"/>
    <w:rsid w:val="00FD36B4"/>
    <w:rsid w:val="00FD384B"/>
    <w:rsid w:val="00FD39E6"/>
    <w:rsid w:val="00FD3A00"/>
    <w:rsid w:val="00FD3ACD"/>
    <w:rsid w:val="00FD3DFA"/>
    <w:rsid w:val="00FD4139"/>
    <w:rsid w:val="00FD44D4"/>
    <w:rsid w:val="00FD460D"/>
    <w:rsid w:val="00FD46B3"/>
    <w:rsid w:val="00FD477D"/>
    <w:rsid w:val="00FD4835"/>
    <w:rsid w:val="00FD4B90"/>
    <w:rsid w:val="00FD4C24"/>
    <w:rsid w:val="00FD4CA0"/>
    <w:rsid w:val="00FD4F76"/>
    <w:rsid w:val="00FD57B6"/>
    <w:rsid w:val="00FD5F6B"/>
    <w:rsid w:val="00FD61D7"/>
    <w:rsid w:val="00FD713D"/>
    <w:rsid w:val="00FD7D5A"/>
    <w:rsid w:val="00FE016F"/>
    <w:rsid w:val="00FE08B9"/>
    <w:rsid w:val="00FE1237"/>
    <w:rsid w:val="00FE16A5"/>
    <w:rsid w:val="00FE2253"/>
    <w:rsid w:val="00FE241D"/>
    <w:rsid w:val="00FE279C"/>
    <w:rsid w:val="00FE2A94"/>
    <w:rsid w:val="00FE2B26"/>
    <w:rsid w:val="00FE3504"/>
    <w:rsid w:val="00FE36ED"/>
    <w:rsid w:val="00FE4699"/>
    <w:rsid w:val="00FE49AD"/>
    <w:rsid w:val="00FE4DED"/>
    <w:rsid w:val="00FE56F0"/>
    <w:rsid w:val="00FE5940"/>
    <w:rsid w:val="00FE5B71"/>
    <w:rsid w:val="00FE5FE8"/>
    <w:rsid w:val="00FE5FEE"/>
    <w:rsid w:val="00FE6B85"/>
    <w:rsid w:val="00FE6B98"/>
    <w:rsid w:val="00FE6DD9"/>
    <w:rsid w:val="00FE6E0F"/>
    <w:rsid w:val="00FE7005"/>
    <w:rsid w:val="00FE7197"/>
    <w:rsid w:val="00FE7CE1"/>
    <w:rsid w:val="00FF09B4"/>
    <w:rsid w:val="00FF0B2A"/>
    <w:rsid w:val="00FF0B70"/>
    <w:rsid w:val="00FF0EDA"/>
    <w:rsid w:val="00FF1557"/>
    <w:rsid w:val="00FF1CE0"/>
    <w:rsid w:val="00FF1D62"/>
    <w:rsid w:val="00FF1DE2"/>
    <w:rsid w:val="00FF200F"/>
    <w:rsid w:val="00FF201D"/>
    <w:rsid w:val="00FF20A4"/>
    <w:rsid w:val="00FF228F"/>
    <w:rsid w:val="00FF2A40"/>
    <w:rsid w:val="00FF2CAB"/>
    <w:rsid w:val="00FF2D5F"/>
    <w:rsid w:val="00FF33A3"/>
    <w:rsid w:val="00FF3A17"/>
    <w:rsid w:val="00FF3B73"/>
    <w:rsid w:val="00FF3E1F"/>
    <w:rsid w:val="00FF447E"/>
    <w:rsid w:val="00FF45C7"/>
    <w:rsid w:val="00FF4720"/>
    <w:rsid w:val="00FF4E66"/>
    <w:rsid w:val="00FF58CB"/>
    <w:rsid w:val="00FF5A5C"/>
    <w:rsid w:val="00FF64E4"/>
    <w:rsid w:val="00FF6523"/>
    <w:rsid w:val="00FF6AAC"/>
    <w:rsid w:val="00FF6B51"/>
    <w:rsid w:val="00FF7099"/>
    <w:rsid w:val="00FF74FD"/>
    <w:rsid w:val="00FF7C1E"/>
    <w:rsid w:val="00FF7F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53"/>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20B6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rsid w:val="0079414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F0578A"/>
    <w:rPr>
      <w:sz w:val="20"/>
      <w:szCs w:val="20"/>
    </w:rPr>
  </w:style>
  <w:style w:type="character" w:customStyle="1" w:styleId="HeaderChar1">
    <w:name w:val="Header Char1"/>
    <w:link w:val="Header"/>
    <w:uiPriority w:val="99"/>
    <w:locked/>
    <w:rsid w:val="00794143"/>
    <w:rPr>
      <w:kern w:val="2"/>
    </w:rPr>
  </w:style>
  <w:style w:type="paragraph" w:styleId="Footer">
    <w:name w:val="footer"/>
    <w:basedOn w:val="Normal"/>
    <w:link w:val="FooterChar1"/>
    <w:uiPriority w:val="99"/>
    <w:rsid w:val="0079414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F0578A"/>
    <w:rPr>
      <w:sz w:val="20"/>
      <w:szCs w:val="20"/>
    </w:rPr>
  </w:style>
  <w:style w:type="character" w:customStyle="1" w:styleId="FooterChar1">
    <w:name w:val="Footer Char1"/>
    <w:link w:val="Footer"/>
    <w:uiPriority w:val="99"/>
    <w:locked/>
    <w:rsid w:val="00794143"/>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792</Words>
  <Characters>4521</Characters>
  <Application>Microsoft Office Outlook</Application>
  <DocSecurity>0</DocSecurity>
  <Lines>0</Lines>
  <Paragraphs>0</Paragraphs>
  <ScaleCrop>false</ScaleCrop>
  <Company>史前館</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國立台灣史前文化博物館102年</dc:title>
  <dc:subject/>
  <dc:creator>jeanlin</dc:creator>
  <cp:keywords/>
  <dc:description/>
  <cp:lastModifiedBy>ASUS</cp:lastModifiedBy>
  <cp:revision>2</cp:revision>
  <cp:lastPrinted>2013-01-10T07:29:00Z</cp:lastPrinted>
  <dcterms:created xsi:type="dcterms:W3CDTF">2014-03-05T09:06:00Z</dcterms:created>
  <dcterms:modified xsi:type="dcterms:W3CDTF">2014-03-05T09:06:00Z</dcterms:modified>
</cp:coreProperties>
</file>