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CE" w:rsidRPr="00C81C2C" w:rsidRDefault="00482BCE" w:rsidP="00FE36A7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C81C2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花蓮縣學生輔導諮商中心</w:t>
      </w:r>
      <w:r w:rsidRPr="00C81C2C">
        <w:rPr>
          <w:rFonts w:ascii="標楷體" w:eastAsia="標楷體" w:hAnsi="標楷體" w:cs="DFKaiShu-SB-Estd-BF"/>
          <w:b/>
          <w:kern w:val="0"/>
          <w:sz w:val="36"/>
          <w:szCs w:val="36"/>
        </w:rPr>
        <w:t>103</w:t>
      </w:r>
      <w:r w:rsidRPr="00C81C2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年度第一次（中區）</w:t>
      </w:r>
    </w:p>
    <w:p w:rsidR="00482BCE" w:rsidRDefault="00482BCE" w:rsidP="00FE36A7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C81C2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國中小學生輔導網絡聯繫會議實施計畫</w:t>
      </w:r>
    </w:p>
    <w:p w:rsidR="00482BCE" w:rsidRDefault="00482BCE" w:rsidP="003F3DA9">
      <w:pPr>
        <w:autoSpaceDE w:val="0"/>
        <w:autoSpaceDN w:val="0"/>
        <w:adjustRightInd w:val="0"/>
        <w:spacing w:line="440" w:lineRule="exact"/>
        <w:ind w:left="72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523AC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依據</w:t>
      </w:r>
      <w:r w:rsidRPr="00827AA7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482BCE" w:rsidRDefault="00482BCE" w:rsidP="006523AC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2A7468">
        <w:rPr>
          <w:rFonts w:eastAsia="標楷體" w:hAnsi="標楷體" w:hint="eastAsia"/>
          <w:sz w:val="28"/>
          <w:szCs w:val="28"/>
        </w:rPr>
        <w:t>國民教育法第十條。</w:t>
      </w:r>
    </w:p>
    <w:p w:rsidR="00482BCE" w:rsidRDefault="00482BCE" w:rsidP="006523AC">
      <w:pPr>
        <w:numPr>
          <w:ilvl w:val="0"/>
          <w:numId w:val="2"/>
        </w:numPr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2A7468">
        <w:rPr>
          <w:rFonts w:eastAsia="標楷體" w:hAnsi="標楷體" w:hint="eastAsia"/>
          <w:sz w:val="28"/>
          <w:szCs w:val="28"/>
        </w:rPr>
        <w:t>國民小學國民中學及直轄市縣（市）政府置專任專業輔導人員</w:t>
      </w:r>
      <w:r w:rsidRPr="006523AC">
        <w:rPr>
          <w:rFonts w:eastAsia="標楷體" w:hAnsi="標楷體" w:hint="eastAsia"/>
          <w:sz w:val="28"/>
          <w:szCs w:val="28"/>
        </w:rPr>
        <w:t>辦法。</w:t>
      </w:r>
    </w:p>
    <w:p w:rsidR="00482BCE" w:rsidRPr="003B5CB8" w:rsidRDefault="00482BCE" w:rsidP="003B5CB8">
      <w:pPr>
        <w:numPr>
          <w:ilvl w:val="0"/>
          <w:numId w:val="2"/>
        </w:num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教育部國民及學前教育署直轄市縣</w:t>
      </w:r>
      <w:r>
        <w:rPr>
          <w:rFonts w:cs="Arial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市</w:t>
      </w:r>
      <w:r>
        <w:rPr>
          <w:rFonts w:cs="Arial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政府設置學生輔導諮商中心要點</w:t>
      </w:r>
      <w:r>
        <w:rPr>
          <w:rFonts w:cs="Arial"/>
          <w:color w:val="000000"/>
          <w:sz w:val="28"/>
          <w:szCs w:val="28"/>
          <w:shd w:val="clear" w:color="auto" w:fill="FFFFFF"/>
        </w:rPr>
        <w:t>(101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cs="Arial"/>
          <w:color w:val="000000"/>
          <w:sz w:val="28"/>
          <w:szCs w:val="28"/>
          <w:shd w:val="clear" w:color="auto" w:fill="FFFFFF"/>
        </w:rPr>
        <w:t>12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cs="Arial"/>
          <w:color w:val="000000"/>
          <w:sz w:val="28"/>
          <w:szCs w:val="28"/>
          <w:shd w:val="clear" w:color="auto" w:fill="FFFFFF"/>
        </w:rPr>
        <w:t>21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日臺訓</w:t>
      </w:r>
      <w:r w:rsidRPr="003B5CB8">
        <w:rPr>
          <w:rFonts w:eastAsia="標楷體"/>
          <w:color w:val="000000"/>
          <w:sz w:val="28"/>
          <w:szCs w:val="28"/>
          <w:shd w:val="clear" w:color="auto" w:fill="FFFFFF"/>
        </w:rPr>
        <w:t>(</w:t>
      </w:r>
      <w:r w:rsidRPr="003B5CB8">
        <w:rPr>
          <w:rFonts w:eastAsia="標楷體" w:hAnsi="標楷體" w:hint="eastAsia"/>
          <w:color w:val="000000"/>
          <w:sz w:val="28"/>
          <w:szCs w:val="28"/>
          <w:shd w:val="clear" w:color="auto" w:fill="FFFFFF"/>
        </w:rPr>
        <w:t>三</w:t>
      </w:r>
      <w:r w:rsidRPr="003B5CB8">
        <w:rPr>
          <w:rFonts w:eastAsia="標楷體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字第</w:t>
      </w:r>
      <w:r>
        <w:rPr>
          <w:rFonts w:cs="Arial"/>
          <w:color w:val="000000"/>
          <w:sz w:val="28"/>
          <w:szCs w:val="28"/>
          <w:shd w:val="clear" w:color="auto" w:fill="FFFFFF"/>
        </w:rPr>
        <w:t>1010222375B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號令</w:t>
      </w:r>
      <w:r>
        <w:rPr>
          <w:rFonts w:cs="Arial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482BCE" w:rsidRDefault="00482BCE" w:rsidP="006523AC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目的：</w:t>
      </w:r>
    </w:p>
    <w:p w:rsidR="00482BCE" w:rsidRDefault="00482BCE" w:rsidP="00CD49DD"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協助中區（鳳林鎮、萬榮鄉、光復鄉、瑞穗鄉）之國中小認識與熟悉輔諮中心之學生諮商輔導轉介系統，就學校端實際運用系統之概況進行交流與對話。</w:t>
      </w:r>
    </w:p>
    <w:p w:rsidR="00482BCE" w:rsidRPr="00C83237" w:rsidRDefault="00482BCE" w:rsidP="00CD49DD"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83237">
        <w:rPr>
          <w:rFonts w:eastAsia="標楷體" w:hAnsi="標楷體" w:hint="eastAsia"/>
          <w:sz w:val="28"/>
          <w:szCs w:val="28"/>
        </w:rPr>
        <w:t>協助中區（鳳林</w:t>
      </w:r>
      <w:r>
        <w:rPr>
          <w:rFonts w:eastAsia="標楷體" w:hAnsi="標楷體" w:hint="eastAsia"/>
          <w:sz w:val="28"/>
          <w:szCs w:val="28"/>
        </w:rPr>
        <w:t>鎮</w:t>
      </w:r>
      <w:r w:rsidRPr="00C83237">
        <w:rPr>
          <w:rFonts w:eastAsia="標楷體" w:hAnsi="標楷體" w:hint="eastAsia"/>
          <w:sz w:val="28"/>
          <w:szCs w:val="28"/>
        </w:rPr>
        <w:t>、萬榮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、光復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、瑞穗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之國中小認識與熟悉輔諮中心之社</w:t>
      </w:r>
      <w:r w:rsidRPr="0045405F">
        <w:rPr>
          <w:rFonts w:eastAsia="標楷體" w:hAnsi="標楷體" w:hint="eastAsia"/>
          <w:sz w:val="28"/>
          <w:szCs w:val="28"/>
          <w:u w:val="single"/>
        </w:rPr>
        <w:t>工</w:t>
      </w:r>
      <w:r>
        <w:rPr>
          <w:rFonts w:eastAsia="標楷體" w:hAnsi="標楷體" w:hint="eastAsia"/>
          <w:sz w:val="28"/>
          <w:szCs w:val="28"/>
        </w:rPr>
        <w:t>師及中區駐區心理師服務業務，並就合作事宜進行交流與對話。</w:t>
      </w:r>
    </w:p>
    <w:p w:rsidR="00482BCE" w:rsidRPr="00C83237" w:rsidRDefault="00482BCE" w:rsidP="00CD49DD"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連結</w:t>
      </w:r>
      <w:r w:rsidRPr="00C83237">
        <w:rPr>
          <w:rFonts w:eastAsia="標楷體" w:hAnsi="標楷體" w:hint="eastAsia"/>
          <w:sz w:val="28"/>
          <w:szCs w:val="28"/>
        </w:rPr>
        <w:t>中區（鳳林</w:t>
      </w:r>
      <w:r>
        <w:rPr>
          <w:rFonts w:eastAsia="標楷體" w:hAnsi="標楷體" w:hint="eastAsia"/>
          <w:sz w:val="28"/>
          <w:szCs w:val="28"/>
        </w:rPr>
        <w:t>鎮</w:t>
      </w:r>
      <w:r w:rsidRPr="00C83237">
        <w:rPr>
          <w:rFonts w:eastAsia="標楷體" w:hAnsi="標楷體" w:hint="eastAsia"/>
          <w:sz w:val="28"/>
          <w:szCs w:val="28"/>
        </w:rPr>
        <w:t>、萬榮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、光復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、瑞穗</w:t>
      </w:r>
      <w:r>
        <w:rPr>
          <w:rFonts w:eastAsia="標楷體" w:hAnsi="標楷體" w:hint="eastAsia"/>
          <w:sz w:val="28"/>
          <w:szCs w:val="28"/>
        </w:rPr>
        <w:t>鄉</w:t>
      </w:r>
      <w:r w:rsidRPr="00C83237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之社福合作資源，協助建立學校與社福單位之交流與合作機制。</w:t>
      </w:r>
    </w:p>
    <w:p w:rsidR="00482BCE" w:rsidRPr="000C3872" w:rsidRDefault="00482BCE" w:rsidP="00CD49DD">
      <w:pPr>
        <w:numPr>
          <w:ilvl w:val="0"/>
          <w:numId w:val="3"/>
        </w:num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6523AC">
        <w:rPr>
          <w:rFonts w:eastAsia="標楷體" w:hAnsi="標楷體" w:hint="eastAsia"/>
          <w:sz w:val="28"/>
          <w:szCs w:val="28"/>
        </w:rPr>
        <w:t>建立學生輔導諮商中心</w:t>
      </w:r>
      <w:r>
        <w:rPr>
          <w:rFonts w:eastAsia="標楷體" w:hAnsi="標楷體" w:hint="eastAsia"/>
          <w:sz w:val="28"/>
          <w:szCs w:val="28"/>
        </w:rPr>
        <w:t>與中區四鄉鎮之國中小諮商輔導</w:t>
      </w:r>
      <w:r w:rsidRPr="000C3872">
        <w:rPr>
          <w:rFonts w:eastAsia="標楷體" w:hAnsi="標楷體" w:hint="eastAsia"/>
          <w:sz w:val="28"/>
          <w:szCs w:val="28"/>
        </w:rPr>
        <w:t>合作</w:t>
      </w:r>
      <w:r w:rsidRPr="000C3872">
        <w:rPr>
          <w:rFonts w:eastAsia="標楷體" w:hAnsi="標楷體" w:hint="eastAsia"/>
          <w:sz w:val="28"/>
          <w:szCs w:val="28"/>
          <w:u w:val="single"/>
        </w:rPr>
        <w:t>平台</w:t>
      </w:r>
      <w:r w:rsidRPr="000C3872">
        <w:rPr>
          <w:rFonts w:eastAsia="標楷體" w:hAnsi="標楷體" w:hint="eastAsia"/>
          <w:sz w:val="28"/>
          <w:szCs w:val="28"/>
        </w:rPr>
        <w:t>，俾利中區學生諮商輔導工作之紮根與拓展。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指導單位：教育部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主辦單位：花蓮縣政府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承辦單位：</w:t>
      </w:r>
      <w:r>
        <w:rPr>
          <w:rFonts w:eastAsia="標楷體" w:hAnsi="標楷體" w:hint="eastAsia"/>
          <w:sz w:val="28"/>
          <w:szCs w:val="28"/>
        </w:rPr>
        <w:t>花蓮縣學生輔導諮商中心、天主教善牧基金會光復服務</w:t>
      </w:r>
      <w:r w:rsidRPr="000C3872">
        <w:rPr>
          <w:rFonts w:eastAsia="標楷體" w:hAnsi="標楷體" w:hint="eastAsia"/>
          <w:sz w:val="28"/>
          <w:szCs w:val="28"/>
        </w:rPr>
        <w:t>中心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協辦單位：</w:t>
      </w:r>
      <w:r>
        <w:rPr>
          <w:rFonts w:eastAsia="標楷體" w:hAnsi="標楷體" w:hint="eastAsia"/>
          <w:sz w:val="28"/>
          <w:szCs w:val="28"/>
        </w:rPr>
        <w:t>台灣</w:t>
      </w:r>
      <w:r w:rsidRPr="000C3872">
        <w:rPr>
          <w:rFonts w:eastAsia="標楷體" w:hAnsi="標楷體" w:hint="eastAsia"/>
          <w:sz w:val="28"/>
          <w:szCs w:val="28"/>
        </w:rPr>
        <w:t>世界展望會</w:t>
      </w:r>
      <w:r>
        <w:rPr>
          <w:rFonts w:eastAsia="標楷體" w:hAnsi="標楷體" w:hint="eastAsia"/>
          <w:sz w:val="28"/>
          <w:szCs w:val="28"/>
        </w:rPr>
        <w:t>光復中心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辦理時間：</w:t>
      </w:r>
      <w:r w:rsidRPr="000C3872">
        <w:rPr>
          <w:rFonts w:eastAsia="標楷體" w:hAnsi="標楷體"/>
          <w:sz w:val="28"/>
          <w:szCs w:val="28"/>
        </w:rPr>
        <w:t>103</w:t>
      </w:r>
      <w:r w:rsidRPr="000C3872">
        <w:rPr>
          <w:rFonts w:eastAsia="標楷體" w:hAnsi="標楷體" w:hint="eastAsia"/>
          <w:sz w:val="28"/>
          <w:szCs w:val="28"/>
        </w:rPr>
        <w:t>年</w:t>
      </w:r>
      <w:r w:rsidRPr="000C3872">
        <w:rPr>
          <w:rFonts w:eastAsia="標楷體" w:hAnsi="標楷體"/>
          <w:sz w:val="28"/>
          <w:szCs w:val="28"/>
        </w:rPr>
        <w:t>3</w:t>
      </w:r>
      <w:r w:rsidRPr="000C3872">
        <w:rPr>
          <w:rFonts w:eastAsia="標楷體" w:hAnsi="標楷體" w:hint="eastAsia"/>
          <w:sz w:val="28"/>
          <w:szCs w:val="28"/>
        </w:rPr>
        <w:t>月</w:t>
      </w:r>
      <w:r w:rsidRPr="000C3872">
        <w:rPr>
          <w:rFonts w:eastAsia="標楷體" w:hAnsi="標楷體"/>
          <w:sz w:val="28"/>
          <w:szCs w:val="28"/>
        </w:rPr>
        <w:t>19</w:t>
      </w:r>
      <w:r w:rsidRPr="000C3872">
        <w:rPr>
          <w:rFonts w:eastAsia="標楷體" w:hAnsi="標楷體" w:hint="eastAsia"/>
          <w:sz w:val="28"/>
          <w:szCs w:val="28"/>
        </w:rPr>
        <w:t>日（星期三）</w:t>
      </w:r>
      <w:r w:rsidRPr="003A10FF">
        <w:rPr>
          <w:rFonts w:eastAsia="標楷體" w:hAnsi="標楷體" w:hint="eastAsia"/>
          <w:sz w:val="28"/>
          <w:szCs w:val="28"/>
        </w:rPr>
        <w:t>，</w:t>
      </w:r>
      <w:r w:rsidRPr="000C3872">
        <w:rPr>
          <w:rFonts w:eastAsia="標楷體" w:hAnsi="標楷體"/>
          <w:sz w:val="28"/>
          <w:szCs w:val="28"/>
          <w:u w:val="single"/>
        </w:rPr>
        <w:t>13:30-16:30</w:t>
      </w:r>
      <w:r w:rsidRPr="000C387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82BCE" w:rsidRPr="000C3872" w:rsidRDefault="00482BCE" w:rsidP="00975B28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辦理地點：花蓮縣中區學生輔導諮商中心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143398">
          <w:rPr>
            <w:rFonts w:eastAsia="標楷體" w:hAnsi="標楷體"/>
            <w:sz w:val="28"/>
            <w:szCs w:val="28"/>
            <w:u w:val="single"/>
          </w:rPr>
          <w:t>2F</w:t>
        </w:r>
      </w:smartTag>
      <w:r w:rsidRPr="00143398">
        <w:rPr>
          <w:rFonts w:eastAsia="標楷體" w:hAnsi="標楷體" w:hint="eastAsia"/>
          <w:sz w:val="28"/>
          <w:szCs w:val="28"/>
          <w:u w:val="single"/>
        </w:rPr>
        <w:t>團體輔導室</w:t>
      </w:r>
      <w:r w:rsidRPr="000C3872">
        <w:rPr>
          <w:rFonts w:eastAsia="標楷體" w:hAnsi="標楷體" w:hint="eastAsia"/>
          <w:sz w:val="28"/>
          <w:szCs w:val="28"/>
        </w:rPr>
        <w:t>（如附件</w:t>
      </w:r>
      <w:r>
        <w:rPr>
          <w:rFonts w:eastAsia="標楷體" w:hAnsi="標楷體" w:hint="eastAsia"/>
          <w:sz w:val="28"/>
          <w:szCs w:val="28"/>
        </w:rPr>
        <w:t>二</w:t>
      </w:r>
      <w:r w:rsidRPr="000C3872">
        <w:rPr>
          <w:rFonts w:eastAsia="標楷體" w:hAnsi="標楷體" w:hint="eastAsia"/>
          <w:sz w:val="28"/>
          <w:szCs w:val="28"/>
        </w:rPr>
        <w:t>）。</w:t>
      </w:r>
    </w:p>
    <w:p w:rsidR="00482BCE" w:rsidRPr="000C3872" w:rsidRDefault="00482BCE" w:rsidP="00CD49D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參加人員：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花蓮縣中區（鳳林</w:t>
      </w:r>
      <w:r>
        <w:rPr>
          <w:rFonts w:eastAsia="標楷體" w:hAnsi="標楷體" w:hint="eastAsia"/>
          <w:sz w:val="28"/>
          <w:szCs w:val="28"/>
        </w:rPr>
        <w:t>鎮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、萬榮</w:t>
      </w:r>
      <w:r>
        <w:rPr>
          <w:rFonts w:eastAsia="標楷體" w:hAnsi="標楷體" w:hint="eastAsia"/>
          <w:sz w:val="28"/>
          <w:szCs w:val="28"/>
        </w:rPr>
        <w:t>鄉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、光復</w:t>
      </w:r>
      <w:r>
        <w:rPr>
          <w:rFonts w:eastAsia="標楷體" w:hAnsi="標楷體" w:hint="eastAsia"/>
          <w:sz w:val="28"/>
          <w:szCs w:val="28"/>
        </w:rPr>
        <w:t>鄉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、瑞穗</w:t>
      </w:r>
      <w:r>
        <w:rPr>
          <w:rFonts w:eastAsia="標楷體" w:hAnsi="標楷體" w:hint="eastAsia"/>
          <w:sz w:val="28"/>
          <w:szCs w:val="28"/>
        </w:rPr>
        <w:t>鄉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）</w:t>
      </w:r>
      <w:r>
        <w:rPr>
          <w:rFonts w:eastAsia="標楷體" w:hAnsi="標楷體" w:cs="新細明體" w:hint="eastAsia"/>
          <w:kern w:val="0"/>
          <w:sz w:val="28"/>
          <w:szCs w:val="28"/>
        </w:rPr>
        <w:t>各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國中</w:t>
      </w:r>
      <w:r>
        <w:rPr>
          <w:rFonts w:eastAsia="標楷體" w:hAnsi="標楷體" w:cs="新細明體" w:hint="eastAsia"/>
          <w:kern w:val="0"/>
          <w:sz w:val="28"/>
          <w:szCs w:val="28"/>
        </w:rPr>
        <w:t>、國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小「輔諮中心諮商轉介系統管理員」或「輔導業務承辦人員」</w:t>
      </w:r>
      <w:r>
        <w:rPr>
          <w:rFonts w:eastAsia="標楷體" w:hAnsi="標楷體" w:cs="新細明體" w:hint="eastAsia"/>
          <w:kern w:val="0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至少一位參加）</w:t>
      </w:r>
      <w:r w:rsidRPr="000C3872">
        <w:rPr>
          <w:rFonts w:eastAsia="標楷體" w:hAnsi="標楷體" w:cs="新細明體" w:hint="eastAsia"/>
          <w:kern w:val="0"/>
          <w:sz w:val="28"/>
          <w:szCs w:val="28"/>
        </w:rPr>
        <w:t>。</w:t>
      </w:r>
    </w:p>
    <w:p w:rsidR="00482BCE" w:rsidRPr="00921540" w:rsidRDefault="00482BCE" w:rsidP="00CD49D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1A1977">
        <w:rPr>
          <w:rFonts w:eastAsia="標楷體" w:hAnsi="標楷體" w:hint="eastAsia"/>
          <w:sz w:val="28"/>
          <w:szCs w:val="28"/>
        </w:rPr>
        <w:t>報名須知：</w:t>
      </w:r>
      <w:r w:rsidRPr="00CD49DD">
        <w:rPr>
          <w:rFonts w:eastAsia="標楷體" w:hAnsi="標楷體" w:hint="eastAsia"/>
          <w:sz w:val="28"/>
          <w:szCs w:val="28"/>
        </w:rPr>
        <w:t>請聯繫</w:t>
      </w:r>
      <w:smartTag w:uri="urn:schemas-microsoft-com:office:smarttags" w:element="PersonName">
        <w:smartTagPr>
          <w:attr w:name="ProductID" w:val="王錦薇"/>
        </w:smartTagPr>
        <w:r w:rsidRPr="00CD49DD">
          <w:rPr>
            <w:rFonts w:eastAsia="標楷體" w:hAnsi="標楷體" w:hint="eastAsia"/>
            <w:sz w:val="28"/>
            <w:szCs w:val="28"/>
          </w:rPr>
          <w:t>王錦薇</w:t>
        </w:r>
      </w:smartTag>
      <w:r w:rsidRPr="00CD49DD">
        <w:rPr>
          <w:rFonts w:eastAsia="標楷體" w:hAnsi="標楷體" w:hint="eastAsia"/>
          <w:sz w:val="28"/>
          <w:szCs w:val="28"/>
        </w:rPr>
        <w:t>小姐（</w:t>
      </w:r>
      <w:r w:rsidRPr="00CD49DD">
        <w:rPr>
          <w:rFonts w:eastAsia="標楷體" w:hAnsi="標楷體"/>
          <w:sz w:val="28"/>
          <w:szCs w:val="28"/>
        </w:rPr>
        <w:t>03-853-2774 #105</w:t>
      </w:r>
      <w:r w:rsidRPr="00CD49DD">
        <w:rPr>
          <w:rFonts w:eastAsia="標楷體" w:hAnsi="標楷體" w:hint="eastAsia"/>
          <w:sz w:val="28"/>
          <w:szCs w:val="28"/>
        </w:rPr>
        <w:t>；</w:t>
      </w:r>
      <w:hyperlink r:id="rId7" w:history="1">
        <w:r w:rsidRPr="00CD49DD">
          <w:rPr>
            <w:rStyle w:val="Hyperlink"/>
            <w:rFonts w:eastAsia="標楷體" w:hAnsi="標楷體"/>
            <w:sz w:val="28"/>
            <w:szCs w:val="28"/>
          </w:rPr>
          <w:t>rupjobobo@yahoo.com.tw</w:t>
        </w:r>
      </w:hyperlink>
      <w:r>
        <w:rPr>
          <w:rFonts w:eastAsia="標楷體" w:hAnsi="標楷體" w:hint="eastAsia"/>
          <w:sz w:val="28"/>
          <w:szCs w:val="28"/>
        </w:rPr>
        <w:t>）報名。</w:t>
      </w:r>
      <w:r w:rsidRPr="00CD49DD">
        <w:rPr>
          <w:rFonts w:eastAsia="標楷體" w:hAnsi="標楷體" w:hint="eastAsia"/>
          <w:sz w:val="28"/>
          <w:szCs w:val="28"/>
        </w:rPr>
        <w:t>請各校</w:t>
      </w:r>
      <w:r>
        <w:rPr>
          <w:rFonts w:eastAsia="標楷體" w:hAnsi="標楷體" w:hint="eastAsia"/>
          <w:sz w:val="28"/>
          <w:szCs w:val="28"/>
        </w:rPr>
        <w:t>至遲</w:t>
      </w:r>
      <w:r w:rsidRPr="00CD49DD">
        <w:rPr>
          <w:rFonts w:eastAsia="標楷體" w:hAnsi="標楷體" w:hint="eastAsia"/>
          <w:sz w:val="28"/>
          <w:szCs w:val="28"/>
        </w:rPr>
        <w:t>於</w:t>
      </w:r>
      <w:r w:rsidRPr="00CD49DD">
        <w:rPr>
          <w:rFonts w:eastAsia="標楷體" w:hAnsi="標楷體"/>
          <w:sz w:val="28"/>
          <w:szCs w:val="28"/>
        </w:rPr>
        <w:t>03/17</w:t>
      </w:r>
      <w:r w:rsidRPr="00CD49DD">
        <w:rPr>
          <w:rFonts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星期</w:t>
      </w:r>
      <w:r w:rsidRPr="00CD49DD">
        <w:rPr>
          <w:rFonts w:eastAsia="標楷體" w:hAnsi="標楷體" w:hint="eastAsia"/>
          <w:sz w:val="28"/>
          <w:szCs w:val="28"/>
        </w:rPr>
        <w:t>一）前完成報名，本中心將於會議前一天寄發會議行前通知予各與會人員。</w:t>
      </w:r>
    </w:p>
    <w:p w:rsidR="00482BCE" w:rsidRPr="00A73242" w:rsidRDefault="00482BCE" w:rsidP="00CD49D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eastAsia="標楷體" w:hAnsi="標楷體"/>
          <w:sz w:val="28"/>
          <w:szCs w:val="28"/>
        </w:rPr>
      </w:pPr>
      <w:r w:rsidRPr="00A73242">
        <w:rPr>
          <w:rFonts w:eastAsia="標楷體" w:hAnsi="標楷體" w:hint="eastAsia"/>
          <w:sz w:val="28"/>
          <w:szCs w:val="28"/>
        </w:rPr>
        <w:t>辦理方式：</w:t>
      </w:r>
      <w:r>
        <w:rPr>
          <w:rFonts w:eastAsia="標楷體" w:hAnsi="標楷體" w:hint="eastAsia"/>
          <w:sz w:val="28"/>
          <w:szCs w:val="28"/>
        </w:rPr>
        <w:t>詳見會議議程表</w:t>
      </w:r>
      <w:r w:rsidRPr="00A73242">
        <w:rPr>
          <w:rFonts w:eastAsia="標楷體" w:hAnsi="標楷體" w:hint="eastAsia"/>
          <w:sz w:val="28"/>
          <w:szCs w:val="28"/>
        </w:rPr>
        <w:t>（如附件一）</w:t>
      </w:r>
      <w:r>
        <w:rPr>
          <w:rFonts w:eastAsia="標楷體" w:hAnsi="標楷體" w:hint="eastAsia"/>
          <w:sz w:val="28"/>
          <w:szCs w:val="28"/>
        </w:rPr>
        <w:t>。</w:t>
      </w:r>
    </w:p>
    <w:p w:rsidR="00482BCE" w:rsidRPr="000C3872" w:rsidRDefault="00482BCE" w:rsidP="00CD49D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預期效益：透過辦理中區國中小聯繫會議，以邀請各國中小負責本中心諮商轉介系統之管理員（或輔導承辦人），就輔諮中心之學生諮商轉介系統、社工師服務業務及中區輔導工作之</w:t>
      </w:r>
      <w:r w:rsidRPr="000C3872">
        <w:rPr>
          <w:rFonts w:eastAsia="標楷體" w:hAnsi="標楷體" w:hint="eastAsia"/>
          <w:sz w:val="28"/>
          <w:szCs w:val="28"/>
        </w:rPr>
        <w:t>合作模式等進行交流與對話，並連結中區社福網絡資源交流與對話，藉以凝聚與形塑中區輔導工作之合作共識。</w:t>
      </w:r>
    </w:p>
    <w:p w:rsidR="00482BCE" w:rsidRPr="000C3872" w:rsidRDefault="00482BCE" w:rsidP="00CD49D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0C3872">
        <w:rPr>
          <w:rFonts w:eastAsia="標楷體" w:hAnsi="標楷體" w:hint="eastAsia"/>
          <w:sz w:val="28"/>
          <w:szCs w:val="28"/>
        </w:rPr>
        <w:t>經</w:t>
      </w:r>
      <w:r w:rsidRPr="000C3872">
        <w:rPr>
          <w:rFonts w:eastAsia="標楷體" w:hAnsi="標楷體"/>
          <w:sz w:val="28"/>
          <w:szCs w:val="28"/>
        </w:rPr>
        <w:t xml:space="preserve">    </w:t>
      </w:r>
      <w:r w:rsidRPr="000C3872">
        <w:rPr>
          <w:rFonts w:eastAsia="標楷體" w:hAnsi="標楷體" w:hint="eastAsia"/>
          <w:sz w:val="28"/>
          <w:szCs w:val="28"/>
        </w:rPr>
        <w:t>費：</w:t>
      </w:r>
      <w:r>
        <w:rPr>
          <w:rFonts w:eastAsia="標楷體" w:hAnsi="標楷體" w:hint="eastAsia"/>
          <w:sz w:val="28"/>
          <w:szCs w:val="28"/>
        </w:rPr>
        <w:t>由輔諮</w:t>
      </w:r>
      <w:r w:rsidRPr="000C3872">
        <w:rPr>
          <w:rFonts w:eastAsia="標楷體" w:hAnsi="標楷體" w:hint="eastAsia"/>
          <w:sz w:val="28"/>
          <w:szCs w:val="28"/>
        </w:rPr>
        <w:t>中心及</w:t>
      </w:r>
      <w:r w:rsidRPr="000C3872">
        <w:rPr>
          <w:rFonts w:ascii="標楷體" w:eastAsia="標楷體" w:hint="eastAsia"/>
          <w:sz w:val="28"/>
        </w:rPr>
        <w:t>共同承辦單位善牧基金會光復中心編列相關預算辦理。</w:t>
      </w:r>
    </w:p>
    <w:p w:rsidR="00482BCE" w:rsidRDefault="00482BCE" w:rsidP="00DF2AEF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both"/>
        <w:rPr>
          <w:rFonts w:eastAsia="標楷體" w:hAnsi="標楷體"/>
          <w:sz w:val="28"/>
          <w:szCs w:val="28"/>
        </w:rPr>
      </w:pPr>
      <w:r w:rsidRPr="00827AA7">
        <w:rPr>
          <w:rFonts w:ascii="標楷體" w:eastAsia="標楷體" w:hAnsi="標楷體" w:cs="DFKaiShu-SB-Estd-BF" w:hint="eastAsia"/>
          <w:kern w:val="0"/>
          <w:sz w:val="28"/>
          <w:szCs w:val="28"/>
        </w:rPr>
        <w:t>本方案經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花蓮縣政府</w:t>
      </w:r>
      <w:r w:rsidRPr="00827AA7">
        <w:rPr>
          <w:rFonts w:ascii="標楷體" w:eastAsia="標楷體" w:hAnsi="標楷體" w:cs="DFKaiShu-SB-Estd-BF" w:hint="eastAsia"/>
          <w:kern w:val="0"/>
          <w:sz w:val="28"/>
          <w:szCs w:val="28"/>
        </w:rPr>
        <w:t>核准後實施，修正時亦同。</w:t>
      </w: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7F0E68">
      <w:pPr>
        <w:spacing w:line="240" w:lineRule="atLeast"/>
        <w:rPr>
          <w:rFonts w:ascii="標楷體" w:eastAsia="標楷體"/>
          <w:sz w:val="28"/>
        </w:rPr>
      </w:pPr>
      <w:bookmarkStart w:id="0" w:name="_Toc275355624"/>
      <w:bookmarkStart w:id="1" w:name="_Toc281817438"/>
      <w:r>
        <w:rPr>
          <w:rFonts w:ascii="標楷體" w:eastAsia="標楷體" w:hAnsi="標楷體" w:cs="DFKaiShu-SB-Estd-BF"/>
          <w:kern w:val="0"/>
          <w:sz w:val="28"/>
          <w:szCs w:val="28"/>
        </w:rPr>
        <w:br w:type="page"/>
      </w:r>
      <w:r>
        <w:rPr>
          <w:rFonts w:ascii="標楷體" w:eastAsia="標楷體" w:hint="eastAsia"/>
          <w:sz w:val="28"/>
        </w:rPr>
        <w:t>附件一：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7248"/>
      </w:tblGrid>
      <w:tr w:rsidR="00482BCE" w:rsidTr="001E1393">
        <w:trPr>
          <w:cantSplit/>
          <w:trHeight w:val="704"/>
          <w:jc w:val="center"/>
        </w:trPr>
        <w:tc>
          <w:tcPr>
            <w:tcW w:w="9066" w:type="dxa"/>
            <w:gridSpan w:val="2"/>
            <w:vAlign w:val="center"/>
          </w:tcPr>
          <w:p w:rsidR="00482BCE" w:rsidRPr="00F91285" w:rsidRDefault="00482BCE" w:rsidP="00F91285">
            <w:pPr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F91285">
              <w:rPr>
                <w:rFonts w:ascii="標楷體" w:eastAsia="標楷體" w:hint="eastAsia"/>
                <w:bCs/>
                <w:sz w:val="32"/>
                <w:szCs w:val="32"/>
              </w:rPr>
              <w:t>花蓮縣學生輔導諮商中心</w:t>
            </w:r>
            <w:r w:rsidRPr="00F91285">
              <w:rPr>
                <w:rFonts w:ascii="標楷體" w:eastAsia="標楷體"/>
                <w:bCs/>
                <w:sz w:val="32"/>
                <w:szCs w:val="32"/>
              </w:rPr>
              <w:t>103</w:t>
            </w:r>
            <w:r w:rsidRPr="00F91285">
              <w:rPr>
                <w:rFonts w:ascii="標楷體" w:eastAsia="標楷體" w:hint="eastAsia"/>
                <w:bCs/>
                <w:sz w:val="32"/>
                <w:szCs w:val="32"/>
              </w:rPr>
              <w:t>年度第一次（中區）</w:t>
            </w:r>
          </w:p>
          <w:p w:rsidR="00482BCE" w:rsidRPr="00F91285" w:rsidRDefault="00482BCE" w:rsidP="00F9128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F91285">
              <w:rPr>
                <w:rFonts w:ascii="標楷體" w:eastAsia="標楷體" w:hint="eastAsia"/>
                <w:bCs/>
                <w:sz w:val="32"/>
                <w:szCs w:val="32"/>
              </w:rPr>
              <w:t>國中小學生輔導網絡聯繫會議</w:t>
            </w:r>
            <w:r>
              <w:rPr>
                <w:rFonts w:ascii="標楷體" w:eastAsia="標楷體"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>議程表</w:t>
            </w:r>
          </w:p>
        </w:tc>
      </w:tr>
      <w:tr w:rsidR="00482BCE" w:rsidTr="001E1393">
        <w:trPr>
          <w:trHeight w:val="1962"/>
          <w:jc w:val="center"/>
        </w:trPr>
        <w:tc>
          <w:tcPr>
            <w:tcW w:w="1818" w:type="dxa"/>
          </w:tcPr>
          <w:p w:rsidR="00482BCE" w:rsidRDefault="00482BCE" w:rsidP="001E1393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noProof/>
              </w:rPr>
              <w:pict>
                <v:group id="__TH_G221239" o:spid="_x0000_s1026" style="position:absolute;left:0;text-align:left;margin-left:-4.3pt;margin-top:-.05pt;width:88.65pt;height:98.05pt;z-index:251657216;mso-position-horizontal-relative:text;mso-position-vertical-relative:text" coordorigin="710,4330" coordsize="1985,1760">
                  <v:line id="__TH_L31" o:spid="_x0000_s1027" style="position:absolute" from="1702,4330" to="2695,6090" strokeweight=".5pt"/>
                  <v:line id="__TH_L32" o:spid="_x0000_s1028" style="position:absolute" from="710,5210" to="2695,609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3" o:spid="_x0000_s1029" type="#_x0000_t202" style="position:absolute;left:2183;top:4550;width:300;height:300" filled="f" stroked="f">
                    <v:textbox style="mso-next-textbox:#__TH_B1133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34" o:spid="_x0000_s1030" type="#_x0000_t202" style="position:absolute;left:2324;top:5051;width:300;height:300" filled="f" stroked="f">
                    <v:textbox style="mso-next-textbox:#__TH_B1234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5" o:spid="_x0000_s1031" type="#_x0000_t202" style="position:absolute;left:1098;top:4630;width:300;height:300" filled="f" stroked="f">
                    <v:textbox style="mso-next-textbox:#__TH_B2135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36" o:spid="_x0000_s1032" type="#_x0000_t202" style="position:absolute;left:1843;top:5291;width:300;height:300" filled="f" stroked="f">
                    <v:textbox style="mso-next-textbox:#__TH_B2236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37" o:spid="_x0000_s1033" type="#_x0000_t202" style="position:absolute;left:1041;top:5600;width:300;height:300" filled="f" stroked="f">
                    <v:textbox style="mso-next-textbox:#__TH_B3137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3238" o:spid="_x0000_s1034" type="#_x0000_t202" style="position:absolute;left:1785;top:5747;width:300;height:300" filled="f" stroked="f">
                    <v:textbox style="mso-next-textbox:#__TH_B3238" inset="0,0,0,0">
                      <w:txbxContent>
                        <w:p w:rsidR="00482BCE" w:rsidRPr="0041785C" w:rsidRDefault="00482BCE" w:rsidP="007F0E68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 w:rsidRPr="0041785C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間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EB524C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C3872">
              <w:rPr>
                <w:rFonts w:ascii="標楷體" w:eastAsia="標楷體" w:hAnsi="標楷體"/>
                <w:color w:val="000000"/>
                <w:sz w:val="32"/>
                <w:szCs w:val="32"/>
              </w:rPr>
              <w:t>103</w:t>
            </w:r>
            <w:r w:rsidRPr="000C387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  <w:r w:rsidRPr="000C3872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 w:rsidRPr="000C387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 w:rsidRPr="000C3872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19 </w:t>
            </w:r>
            <w:r w:rsidRPr="000C387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日（星期三）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FF4E4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20~13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1E1393">
            <w:pPr>
              <w:jc w:val="center"/>
              <w:rPr>
                <w:rFonts w:ascii="標楷體" w:eastAsia="標楷體" w:hAnsi="標楷體"/>
                <w:bCs/>
                <w:color w:val="000000"/>
                <w:w w:val="150"/>
              </w:rPr>
            </w:pPr>
            <w:r w:rsidRPr="000C3872">
              <w:rPr>
                <w:rFonts w:ascii="標楷體" w:eastAsia="標楷體" w:hAnsi="標楷體" w:hint="eastAsia"/>
                <w:bCs/>
                <w:color w:val="000000"/>
              </w:rPr>
              <w:t>報到（輔諮中心工作團隊）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1E139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30~13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F91285">
            <w:pPr>
              <w:jc w:val="center"/>
              <w:rPr>
                <w:rFonts w:ascii="標楷體" w:eastAsia="標楷體" w:hAnsi="標楷體"/>
                <w:bCs/>
                <w:color w:val="000000"/>
                <w:w w:val="150"/>
              </w:rPr>
            </w:pPr>
            <w:r w:rsidRPr="000C3872">
              <w:rPr>
                <w:rFonts w:ascii="標楷體" w:eastAsia="標楷體" w:hAnsi="標楷體" w:hint="eastAsia"/>
                <w:bCs/>
                <w:color w:val="000000"/>
              </w:rPr>
              <w:t>開幕致詞－光復國小</w:t>
            </w:r>
            <w:r w:rsidRPr="000C38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bCs/>
                <w:color w:val="000000"/>
              </w:rPr>
              <w:t>劉鳳英</w:t>
            </w:r>
            <w:r w:rsidRPr="000C38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bCs/>
                <w:color w:val="000000"/>
              </w:rPr>
              <w:t>校長</w:t>
            </w:r>
          </w:p>
        </w:tc>
      </w:tr>
      <w:tr w:rsidR="00482BCE" w:rsidRPr="00432CE2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FF4E4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40~14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1E139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3872">
              <w:rPr>
                <w:rFonts w:ascii="標楷體" w:eastAsia="標楷體" w:hAnsi="標楷體" w:cs="新細明體" w:hint="eastAsia"/>
                <w:color w:val="000000"/>
                <w:kern w:val="0"/>
              </w:rPr>
              <w:t>輔諮中心學生輔導轉介系統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說明與交流</w:t>
            </w:r>
          </w:p>
          <w:p w:rsidR="00482BCE" w:rsidRPr="000C3872" w:rsidRDefault="00482BCE" w:rsidP="00482BCE">
            <w:pPr>
              <w:ind w:leftChars="-45"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 w:rsidRPr="000C3872">
              <w:rPr>
                <w:rFonts w:ascii="標楷體" w:eastAsia="標楷體" w:hAnsi="標楷體" w:hint="eastAsia"/>
                <w:color w:val="000000"/>
              </w:rPr>
              <w:t>輔諮中心</w:t>
            </w:r>
            <w:r w:rsidRPr="000C3872">
              <w:rPr>
                <w:rFonts w:ascii="標楷體" w:eastAsia="標楷體" w:hAnsi="標楷體"/>
                <w:color w:val="000000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林美珠</w:t>
            </w:r>
            <w:r w:rsidRPr="000C3872">
              <w:rPr>
                <w:rFonts w:ascii="標楷體" w:eastAsia="標楷體" w:hAnsi="標楷體"/>
                <w:color w:val="000000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482BCE" w:rsidTr="006001A9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7F6C7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00~14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50</w: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71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872">
              <w:rPr>
                <w:rFonts w:ascii="標楷體" w:eastAsia="標楷體" w:hAnsi="標楷體" w:hint="eastAsia"/>
                <w:color w:val="000000"/>
              </w:rPr>
              <w:t>中區社福資源之業務說明與交流</w:t>
            </w:r>
          </w:p>
          <w:p w:rsidR="00482BCE" w:rsidRPr="000C3872" w:rsidRDefault="00482BCE" w:rsidP="007158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善牧基金會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光復</w:t>
            </w:r>
            <w:r>
              <w:rPr>
                <w:rFonts w:ascii="標楷體" w:eastAsia="標楷體" w:hAnsi="標楷體" w:hint="eastAsia"/>
                <w:color w:val="000000"/>
              </w:rPr>
              <w:t>服務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中心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  <w:p w:rsidR="00482BCE" w:rsidRPr="000C3872" w:rsidRDefault="00482BCE" w:rsidP="00482BCE">
            <w:pPr>
              <w:ind w:firstLineChars="800" w:firstLine="31680"/>
              <w:rPr>
                <w:rFonts w:ascii="標楷體" w:eastAsia="標楷體" w:hAnsi="標楷體"/>
                <w:color w:val="000000"/>
              </w:rPr>
            </w:pPr>
            <w:r w:rsidRPr="000C3872">
              <w:rPr>
                <w:rFonts w:ascii="標楷體" w:eastAsia="標楷體" w:hAnsi="標楷體" w:hint="eastAsia"/>
                <w:color w:val="000000"/>
              </w:rPr>
              <w:t>世界展望會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 w:rsidRPr="000C3872">
              <w:rPr>
                <w:rFonts w:ascii="標楷體" w:eastAsia="標楷體" w:hAnsi="標楷體" w:hint="eastAsia"/>
                <w:color w:val="000000"/>
              </w:rPr>
              <w:t>光復中心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</w:tr>
      <w:tr w:rsidR="00482BCE" w:rsidTr="006001A9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6001A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50~15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7248" w:type="dxa"/>
            <w:vAlign w:val="center"/>
          </w:tcPr>
          <w:p w:rsidR="00482BCE" w:rsidRPr="000C3872" w:rsidRDefault="00482BCE" w:rsidP="00F912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C3872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  <w:r w:rsidRPr="000C387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sz w:val="32"/>
                <w:szCs w:val="32"/>
              </w:rPr>
              <w:t>＆</w:t>
            </w:r>
            <w:r w:rsidRPr="000C387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C3872">
              <w:rPr>
                <w:rFonts w:ascii="標楷體" w:eastAsia="標楷體" w:hAnsi="標楷體" w:hint="eastAsia"/>
                <w:sz w:val="32"/>
                <w:szCs w:val="32"/>
              </w:rPr>
              <w:t>茶敘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F912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00~15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7248" w:type="dxa"/>
            <w:vAlign w:val="center"/>
          </w:tcPr>
          <w:p w:rsidR="00482BCE" w:rsidRDefault="00482BCE" w:rsidP="001E13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輔諮中心社工師之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業務說明與交流</w:t>
            </w:r>
          </w:p>
          <w:p w:rsidR="00482BCE" w:rsidRPr="00CC4C04" w:rsidRDefault="00482BCE" w:rsidP="004B6D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輔諮中心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劉炤輝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社工師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C8796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40~16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7248" w:type="dxa"/>
            <w:vAlign w:val="center"/>
          </w:tcPr>
          <w:p w:rsidR="00482BCE" w:rsidRDefault="00482BCE" w:rsidP="001E139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中區輔諮中心之業務說明與交流</w:t>
            </w:r>
          </w:p>
          <w:p w:rsidR="00482BCE" w:rsidRDefault="00482BCE" w:rsidP="00482BCE">
            <w:pPr>
              <w:ind w:leftChars="-45" w:left="31680" w:hangingChars="45" w:firstLine="316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輔諮中心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王弈升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心理師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C8796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20-16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7248" w:type="dxa"/>
            <w:vAlign w:val="center"/>
          </w:tcPr>
          <w:p w:rsidR="00482BCE" w:rsidRPr="00CC4C04" w:rsidRDefault="00482BCE" w:rsidP="001E139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C4C04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</w:tr>
      <w:tr w:rsidR="00482BCE" w:rsidTr="001E1393">
        <w:trPr>
          <w:trHeight w:val="851"/>
          <w:jc w:val="center"/>
        </w:trPr>
        <w:tc>
          <w:tcPr>
            <w:tcW w:w="1818" w:type="dxa"/>
            <w:vAlign w:val="center"/>
          </w:tcPr>
          <w:p w:rsidR="00482BCE" w:rsidRDefault="00482BCE" w:rsidP="001E13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7248" w:type="dxa"/>
            <w:vAlign w:val="center"/>
          </w:tcPr>
          <w:p w:rsidR="00482BCE" w:rsidRPr="00CC4C04" w:rsidRDefault="00482BCE" w:rsidP="001E1393">
            <w:pPr>
              <w:jc w:val="center"/>
              <w:rPr>
                <w:rFonts w:ascii="標楷體" w:eastAsia="標楷體" w:hAnsi="標楷體"/>
                <w:bCs/>
                <w:color w:val="000000"/>
                <w:w w:val="150"/>
                <w:sz w:val="32"/>
                <w:szCs w:val="32"/>
              </w:rPr>
            </w:pPr>
            <w:r w:rsidRPr="00CC4C0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豐碩之旅</w:t>
            </w:r>
            <w:r w:rsidRPr="00CC4C0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-</w:t>
            </w:r>
            <w:r w:rsidRPr="00CC4C0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賦歸</w:t>
            </w:r>
          </w:p>
        </w:tc>
      </w:tr>
    </w:tbl>
    <w:p w:rsidR="00482BCE" w:rsidRDefault="00482BCE" w:rsidP="007F0E68">
      <w:pPr>
        <w:spacing w:line="240" w:lineRule="atLeast"/>
        <w:rPr>
          <w:rFonts w:ascii="標楷體" w:eastAsia="標楷體"/>
          <w:sz w:val="28"/>
        </w:rPr>
      </w:pPr>
    </w:p>
    <w:bookmarkEnd w:id="0"/>
    <w:bookmarkEnd w:id="1"/>
    <w:p w:rsidR="00482BCE" w:rsidRPr="00327E71" w:rsidRDefault="00482BCE" w:rsidP="00327E71">
      <w:pPr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  <w:r>
        <w:rPr>
          <w:noProof/>
        </w:rPr>
        <w:pict>
          <v:line id="_x0000_s1035" style="position:absolute;z-index:251656192" from="727.3pt,.25pt" to="727.3pt,27.25pt">
            <v:stroke endarrow="block"/>
          </v:line>
        </w:pict>
      </w:r>
      <w:r>
        <w:rPr>
          <w:rFonts w:ascii="標楷體" w:eastAsia="標楷體" w:hint="eastAsia"/>
          <w:sz w:val="28"/>
        </w:rPr>
        <w:t>附件二：</w:t>
      </w:r>
    </w:p>
    <w:p w:rsidR="00482BCE" w:rsidRPr="00327E71" w:rsidRDefault="00482BCE" w:rsidP="001A1977">
      <w:pPr>
        <w:pStyle w:val="a"/>
        <w:ind w:leftChars="0" w:left="0"/>
        <w:rPr>
          <w:rFonts w:ascii="Arial" w:eastAsia="標楷體" w:hAnsi="Arial" w:cs="Arial"/>
          <w:b/>
          <w:sz w:val="28"/>
          <w:szCs w:val="28"/>
          <w:shd w:val="pct15" w:color="auto" w:fill="FFFFFF"/>
        </w:rPr>
      </w:pPr>
      <w:r w:rsidRPr="00327E71">
        <w:rPr>
          <w:rFonts w:ascii="Arial" w:eastAsia="標楷體" w:hAnsi="Arial" w:cs="Arial" w:hint="eastAsia"/>
          <w:b/>
          <w:sz w:val="28"/>
          <w:szCs w:val="28"/>
          <w:shd w:val="pct15" w:color="auto" w:fill="FFFFFF"/>
        </w:rPr>
        <w:t>中區學生輔導諮商中心交通地圖</w:t>
      </w: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聯絡人：王弈升</w:t>
      </w:r>
      <w:r>
        <w:rPr>
          <w:rFonts w:ascii="Arial" w:eastAsia="標楷體" w:hAnsi="Arial" w:cs="Arial"/>
          <w:szCs w:val="24"/>
        </w:rPr>
        <w:t xml:space="preserve"> </w:t>
      </w:r>
      <w:r>
        <w:rPr>
          <w:rFonts w:ascii="Arial" w:eastAsia="標楷體" w:hAnsi="Arial" w:cs="Arial" w:hint="eastAsia"/>
          <w:szCs w:val="24"/>
        </w:rPr>
        <w:t>諮商心理師</w:t>
      </w: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專線：</w:t>
      </w:r>
      <w:r>
        <w:rPr>
          <w:rFonts w:ascii="Arial" w:eastAsia="標楷體" w:hAnsi="Arial" w:cs="Arial"/>
          <w:szCs w:val="24"/>
        </w:rPr>
        <w:t>03-870-2201 #11</w:t>
      </w: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  <w:r w:rsidRPr="009C2487">
        <w:rPr>
          <w:rFonts w:ascii="Arial" w:eastAsia="標楷體" w:hAnsi="Arial" w:cs="Arial" w:hint="eastAsia"/>
          <w:szCs w:val="24"/>
        </w:rPr>
        <w:t>地址：</w:t>
      </w:r>
      <w:r w:rsidRPr="009C2487">
        <w:rPr>
          <w:rFonts w:ascii="Arial" w:eastAsia="標楷體" w:hAnsi="Arial" w:cs="Arial"/>
          <w:szCs w:val="24"/>
        </w:rPr>
        <w:t>976</w:t>
      </w:r>
      <w:r w:rsidRPr="009C2487">
        <w:rPr>
          <w:rFonts w:ascii="Arial" w:eastAsia="標楷體" w:hAnsi="Arial" w:cs="Arial" w:hint="eastAsia"/>
          <w:szCs w:val="24"/>
        </w:rPr>
        <w:t>花蓮縣光復鄉中山路三段</w:t>
      </w:r>
      <w:r w:rsidRPr="009C2487">
        <w:rPr>
          <w:rFonts w:ascii="Arial" w:eastAsia="標楷體" w:hAnsi="Arial" w:cs="Arial"/>
          <w:szCs w:val="24"/>
        </w:rPr>
        <w:t>75</w:t>
      </w:r>
      <w:r w:rsidRPr="009C2487">
        <w:rPr>
          <w:rFonts w:ascii="Arial" w:eastAsia="標楷體" w:hAnsi="Arial" w:cs="Arial" w:hint="eastAsia"/>
          <w:szCs w:val="24"/>
        </w:rPr>
        <w:t>號</w:t>
      </w:r>
      <w:r>
        <w:rPr>
          <w:rFonts w:ascii="Arial" w:eastAsia="標楷體" w:hAnsi="Arial" w:cs="Arial" w:hint="eastAsia"/>
          <w:szCs w:val="24"/>
        </w:rPr>
        <w:t>（光復國小內，</w:t>
      </w:r>
      <w:r>
        <w:rPr>
          <w:rFonts w:ascii="Arial" w:eastAsia="標楷體" w:hAnsi="Arial" w:cs="Arial"/>
          <w:szCs w:val="24"/>
        </w:rPr>
        <w:t>3</w:t>
      </w:r>
      <w:r>
        <w:rPr>
          <w:rFonts w:ascii="Arial" w:eastAsia="標楷體" w:hAnsi="Arial" w:cs="Arial" w:hint="eastAsia"/>
          <w:szCs w:val="24"/>
        </w:rPr>
        <w:t>樓校長室旁邊）</w:t>
      </w: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</w:p>
    <w:p w:rsidR="00482BCE" w:rsidRPr="00C055D9" w:rsidRDefault="00482BCE" w:rsidP="001A1977">
      <w:pPr>
        <w:pStyle w:val="a"/>
        <w:ind w:leftChars="0" w:left="0"/>
        <w:rPr>
          <w:rFonts w:ascii="Arial" w:eastAsia="標楷體" w:hAnsi="Arial" w:cs="Arial"/>
          <w:b/>
          <w:color w:val="17365D"/>
          <w:szCs w:val="24"/>
        </w:rPr>
      </w:pPr>
      <w:r w:rsidRPr="00C055D9">
        <w:rPr>
          <w:rFonts w:ascii="Arial" w:eastAsia="標楷體" w:hAnsi="Arial" w:cs="Arial" w:hint="eastAsia"/>
          <w:b/>
          <w:color w:val="17365D"/>
          <w:szCs w:val="24"/>
        </w:rPr>
        <w:t>交通路線，可參考本中心網站下載區「中區駐區辦公室照片集」簡報（</w:t>
      </w:r>
      <w:hyperlink r:id="rId8" w:history="1">
        <w:r w:rsidRPr="00C055D9">
          <w:rPr>
            <w:rStyle w:val="Hyperlink"/>
            <w:rFonts w:ascii="Arial" w:eastAsia="標楷體" w:hAnsi="Arial" w:cs="Arial" w:hint="eastAsia"/>
            <w:b/>
            <w:color w:val="C00000"/>
            <w:szCs w:val="24"/>
          </w:rPr>
          <w:t>按我下載</w:t>
        </w:r>
      </w:hyperlink>
      <w:r w:rsidRPr="00C055D9">
        <w:rPr>
          <w:rFonts w:ascii="Arial" w:eastAsia="標楷體" w:hAnsi="Arial" w:cs="Arial" w:hint="eastAsia"/>
          <w:b/>
          <w:color w:val="17365D"/>
          <w:szCs w:val="24"/>
        </w:rPr>
        <w:t>）</w:t>
      </w: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</w:p>
    <w:p w:rsidR="00482BCE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28.7pt;margin-top:16.7pt;width:361.45pt;height:301.15pt;z-index:251658240">
            <v:imagedata r:id="rId9" o:title=""/>
          </v:shape>
        </w:pict>
      </w:r>
    </w:p>
    <w:p w:rsidR="00482BCE" w:rsidRPr="00CF65F9" w:rsidRDefault="00482BCE" w:rsidP="001A1977">
      <w:pPr>
        <w:pStyle w:val="a"/>
        <w:ind w:leftChars="0" w:left="0"/>
        <w:rPr>
          <w:rFonts w:ascii="Arial" w:eastAsia="標楷體" w:hAnsi="Arial" w:cs="Arial"/>
          <w:szCs w:val="24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68370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82BCE" w:rsidRDefault="00482BCE" w:rsidP="00124437">
      <w:pPr>
        <w:spacing w:line="240" w:lineRule="atLeast"/>
        <w:jc w:val="both"/>
        <w:rPr>
          <w:rFonts w:ascii="標楷體" w:eastAsia="標楷體"/>
          <w:sz w:val="28"/>
        </w:rPr>
      </w:pPr>
    </w:p>
    <w:p w:rsidR="00482BCE" w:rsidRDefault="00482BCE" w:rsidP="00124437">
      <w:pPr>
        <w:spacing w:line="240" w:lineRule="atLeast"/>
        <w:jc w:val="both"/>
        <w:rPr>
          <w:rFonts w:ascii="標楷體" w:eastAsia="標楷體"/>
          <w:sz w:val="28"/>
        </w:rPr>
      </w:pPr>
    </w:p>
    <w:p w:rsidR="00482BCE" w:rsidRDefault="00482BCE" w:rsidP="00124437">
      <w:pPr>
        <w:spacing w:line="240" w:lineRule="atLeast"/>
        <w:jc w:val="both"/>
        <w:rPr>
          <w:rFonts w:ascii="標楷體" w:eastAsia="標楷體"/>
          <w:sz w:val="28"/>
        </w:rPr>
      </w:pPr>
      <w:r>
        <w:rPr>
          <w:noProof/>
        </w:rPr>
        <w:pict>
          <v:shape id="_x0000_s1037" type="#_x0000_t75" style="position:absolute;left:0;text-align:left;margin-left:115.5pt;margin-top:64.35pt;width:340.8pt;height:255.9pt;z-index:251659264">
            <v:imagedata r:id="rId10" o:title=""/>
          </v:shape>
        </w:pict>
      </w:r>
    </w:p>
    <w:sectPr w:rsidR="00482BCE" w:rsidSect="005817E0">
      <w:footerReference w:type="even" r:id="rId11"/>
      <w:footerReference w:type="default" r:id="rId12"/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CE" w:rsidRDefault="00482BCE">
      <w:r>
        <w:separator/>
      </w:r>
    </w:p>
  </w:endnote>
  <w:endnote w:type="continuationSeparator" w:id="0">
    <w:p w:rsidR="00482BCE" w:rsidRDefault="00482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CE" w:rsidRDefault="00482BCE" w:rsidP="00BA6B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BCE" w:rsidRDefault="00482B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CE" w:rsidRDefault="00482BCE" w:rsidP="00BA6B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2BCE" w:rsidRDefault="00482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CE" w:rsidRDefault="00482BCE">
      <w:r>
        <w:separator/>
      </w:r>
    </w:p>
  </w:footnote>
  <w:footnote w:type="continuationSeparator" w:id="0">
    <w:p w:rsidR="00482BCE" w:rsidRDefault="00482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標楷體" w:hAnsi="Arial" w:cs="Arial" w:hint="default"/>
      </w:rPr>
    </w:lvl>
  </w:abstractNum>
  <w:abstractNum w:abstractNumId="1">
    <w:nsid w:val="0AC90268"/>
    <w:multiLevelType w:val="hybridMultilevel"/>
    <w:tmpl w:val="1278F18A"/>
    <w:lvl w:ilvl="0" w:tplc="5498AF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B6D0EBC"/>
    <w:multiLevelType w:val="hybridMultilevel"/>
    <w:tmpl w:val="FA4A861C"/>
    <w:lvl w:ilvl="0" w:tplc="0E7289D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239542D"/>
    <w:multiLevelType w:val="hybridMultilevel"/>
    <w:tmpl w:val="26C23B64"/>
    <w:lvl w:ilvl="0" w:tplc="40FEA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24B593E"/>
    <w:multiLevelType w:val="hybridMultilevel"/>
    <w:tmpl w:val="E1F65800"/>
    <w:lvl w:ilvl="0" w:tplc="B4581070">
      <w:start w:val="1"/>
      <w:numFmt w:val="taiwaneseCountingThousand"/>
      <w:lvlText w:val="（%1）"/>
      <w:lvlJc w:val="left"/>
      <w:pPr>
        <w:ind w:left="1590" w:hanging="870"/>
      </w:pPr>
      <w:rPr>
        <w:rFonts w:ascii="標楷體"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29915C9C"/>
    <w:multiLevelType w:val="hybridMultilevel"/>
    <w:tmpl w:val="345E690C"/>
    <w:lvl w:ilvl="0" w:tplc="0BC600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DCE791F"/>
    <w:multiLevelType w:val="hybridMultilevel"/>
    <w:tmpl w:val="47E68EAA"/>
    <w:lvl w:ilvl="0" w:tplc="BB3A1F3A">
      <w:start w:val="1"/>
      <w:numFmt w:val="taiwaneseCountingThousand"/>
      <w:lvlText w:val="（%1）"/>
      <w:lvlJc w:val="left"/>
      <w:pPr>
        <w:ind w:left="1605" w:hanging="885"/>
      </w:pPr>
      <w:rPr>
        <w:rFonts w:ascii="標楷體"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2FAE673A"/>
    <w:multiLevelType w:val="hybridMultilevel"/>
    <w:tmpl w:val="792C0122"/>
    <w:lvl w:ilvl="0" w:tplc="40FEA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91800B4"/>
    <w:multiLevelType w:val="hybridMultilevel"/>
    <w:tmpl w:val="4D16AFD4"/>
    <w:lvl w:ilvl="0" w:tplc="7DA83832">
      <w:start w:val="1"/>
      <w:numFmt w:val="taiwaneseCountingThousand"/>
      <w:lvlText w:val="（%1）"/>
      <w:lvlJc w:val="left"/>
      <w:pPr>
        <w:ind w:left="1594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9">
    <w:nsid w:val="443B57D9"/>
    <w:multiLevelType w:val="hybridMultilevel"/>
    <w:tmpl w:val="D7883994"/>
    <w:lvl w:ilvl="0" w:tplc="7666B0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4CD2F29"/>
    <w:multiLevelType w:val="hybridMultilevel"/>
    <w:tmpl w:val="C8F01A54"/>
    <w:lvl w:ilvl="0" w:tplc="897243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9FE5A6B"/>
    <w:multiLevelType w:val="hybridMultilevel"/>
    <w:tmpl w:val="FC9803BE"/>
    <w:lvl w:ilvl="0" w:tplc="40FEA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7842730"/>
    <w:multiLevelType w:val="hybridMultilevel"/>
    <w:tmpl w:val="F970DF50"/>
    <w:lvl w:ilvl="0" w:tplc="40FEA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87809DE"/>
    <w:multiLevelType w:val="hybridMultilevel"/>
    <w:tmpl w:val="85208906"/>
    <w:lvl w:ilvl="0" w:tplc="40FEA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B5019D9"/>
    <w:multiLevelType w:val="hybridMultilevel"/>
    <w:tmpl w:val="7EC613DA"/>
    <w:lvl w:ilvl="0" w:tplc="60D67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D6F1A2A"/>
    <w:multiLevelType w:val="hybridMultilevel"/>
    <w:tmpl w:val="8752C5A8"/>
    <w:lvl w:ilvl="0" w:tplc="DAB4EA5C">
      <w:start w:val="1"/>
      <w:numFmt w:val="taiwaneseCountingThousand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6DFC2F27"/>
    <w:multiLevelType w:val="hybridMultilevel"/>
    <w:tmpl w:val="906871A6"/>
    <w:lvl w:ilvl="0" w:tplc="FA58C84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B9441D8"/>
    <w:multiLevelType w:val="hybridMultilevel"/>
    <w:tmpl w:val="977C1D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17"/>
  </w:num>
  <w:num w:numId="12">
    <w:abstractNumId w:val="10"/>
  </w:num>
  <w:num w:numId="13">
    <w:abstractNumId w:val="1"/>
  </w:num>
  <w:num w:numId="14">
    <w:abstractNumId w:val="9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D7F"/>
    <w:rsid w:val="00003CE4"/>
    <w:rsid w:val="000067B2"/>
    <w:rsid w:val="00017EEE"/>
    <w:rsid w:val="000200BA"/>
    <w:rsid w:val="0002461C"/>
    <w:rsid w:val="00034A75"/>
    <w:rsid w:val="00036F46"/>
    <w:rsid w:val="000376C8"/>
    <w:rsid w:val="0004596D"/>
    <w:rsid w:val="00046865"/>
    <w:rsid w:val="00047F3E"/>
    <w:rsid w:val="00056227"/>
    <w:rsid w:val="00060F4D"/>
    <w:rsid w:val="000612C7"/>
    <w:rsid w:val="00071D38"/>
    <w:rsid w:val="00076AE3"/>
    <w:rsid w:val="000B7B7A"/>
    <w:rsid w:val="000C3872"/>
    <w:rsid w:val="000D04E7"/>
    <w:rsid w:val="000D0B1D"/>
    <w:rsid w:val="000D4914"/>
    <w:rsid w:val="000D71F1"/>
    <w:rsid w:val="000F0793"/>
    <w:rsid w:val="0010231F"/>
    <w:rsid w:val="00103CE3"/>
    <w:rsid w:val="00116BCB"/>
    <w:rsid w:val="00121A93"/>
    <w:rsid w:val="00123962"/>
    <w:rsid w:val="00124437"/>
    <w:rsid w:val="00124893"/>
    <w:rsid w:val="00125DFA"/>
    <w:rsid w:val="00127767"/>
    <w:rsid w:val="0013112F"/>
    <w:rsid w:val="001323B1"/>
    <w:rsid w:val="00143398"/>
    <w:rsid w:val="00155BCF"/>
    <w:rsid w:val="00160008"/>
    <w:rsid w:val="00173F2C"/>
    <w:rsid w:val="001749B4"/>
    <w:rsid w:val="00186D87"/>
    <w:rsid w:val="00196BB1"/>
    <w:rsid w:val="001A008D"/>
    <w:rsid w:val="001A1977"/>
    <w:rsid w:val="001D0EC5"/>
    <w:rsid w:val="001D688A"/>
    <w:rsid w:val="001E1393"/>
    <w:rsid w:val="001E2CD8"/>
    <w:rsid w:val="001E4410"/>
    <w:rsid w:val="001E7D3A"/>
    <w:rsid w:val="001E7D75"/>
    <w:rsid w:val="002166FC"/>
    <w:rsid w:val="00233A08"/>
    <w:rsid w:val="00241C62"/>
    <w:rsid w:val="00260FAA"/>
    <w:rsid w:val="00264868"/>
    <w:rsid w:val="00270283"/>
    <w:rsid w:val="002A139F"/>
    <w:rsid w:val="002A26DF"/>
    <w:rsid w:val="002A64FD"/>
    <w:rsid w:val="002A7468"/>
    <w:rsid w:val="002B44EB"/>
    <w:rsid w:val="002C2887"/>
    <w:rsid w:val="002D2A3A"/>
    <w:rsid w:val="002D3B8D"/>
    <w:rsid w:val="002D5AEE"/>
    <w:rsid w:val="002E33B2"/>
    <w:rsid w:val="002E3A70"/>
    <w:rsid w:val="002F6592"/>
    <w:rsid w:val="00301257"/>
    <w:rsid w:val="00314724"/>
    <w:rsid w:val="00321AD1"/>
    <w:rsid w:val="003258A5"/>
    <w:rsid w:val="00327E71"/>
    <w:rsid w:val="00336565"/>
    <w:rsid w:val="003542AF"/>
    <w:rsid w:val="003601A3"/>
    <w:rsid w:val="00376DE1"/>
    <w:rsid w:val="00376F5B"/>
    <w:rsid w:val="00396720"/>
    <w:rsid w:val="003A10FF"/>
    <w:rsid w:val="003B43B3"/>
    <w:rsid w:val="003B5CB8"/>
    <w:rsid w:val="003D0291"/>
    <w:rsid w:val="003D0B7C"/>
    <w:rsid w:val="003D4C40"/>
    <w:rsid w:val="003D5566"/>
    <w:rsid w:val="003E3478"/>
    <w:rsid w:val="003E3A93"/>
    <w:rsid w:val="003F2DE2"/>
    <w:rsid w:val="003F30CC"/>
    <w:rsid w:val="003F3DA9"/>
    <w:rsid w:val="003F4A94"/>
    <w:rsid w:val="003F6BE5"/>
    <w:rsid w:val="003F7582"/>
    <w:rsid w:val="00400A75"/>
    <w:rsid w:val="00401167"/>
    <w:rsid w:val="00401ED3"/>
    <w:rsid w:val="00415F82"/>
    <w:rsid w:val="0041785C"/>
    <w:rsid w:val="0042210E"/>
    <w:rsid w:val="00423E44"/>
    <w:rsid w:val="004243A2"/>
    <w:rsid w:val="00426D81"/>
    <w:rsid w:val="00432CE2"/>
    <w:rsid w:val="00435BFF"/>
    <w:rsid w:val="004440E8"/>
    <w:rsid w:val="0045292A"/>
    <w:rsid w:val="0045405F"/>
    <w:rsid w:val="0045433F"/>
    <w:rsid w:val="00456354"/>
    <w:rsid w:val="004564D6"/>
    <w:rsid w:val="00460A94"/>
    <w:rsid w:val="00464A71"/>
    <w:rsid w:val="00482BCE"/>
    <w:rsid w:val="004866E1"/>
    <w:rsid w:val="0049553B"/>
    <w:rsid w:val="004B42E6"/>
    <w:rsid w:val="004B6D9C"/>
    <w:rsid w:val="004C1C08"/>
    <w:rsid w:val="004D0245"/>
    <w:rsid w:val="004D7D7F"/>
    <w:rsid w:val="004F1772"/>
    <w:rsid w:val="00500A1C"/>
    <w:rsid w:val="005021A7"/>
    <w:rsid w:val="00502325"/>
    <w:rsid w:val="00520183"/>
    <w:rsid w:val="005206C5"/>
    <w:rsid w:val="00530F64"/>
    <w:rsid w:val="005327EF"/>
    <w:rsid w:val="00543E4F"/>
    <w:rsid w:val="00551D6C"/>
    <w:rsid w:val="005551DA"/>
    <w:rsid w:val="0056193E"/>
    <w:rsid w:val="005737D6"/>
    <w:rsid w:val="005817E0"/>
    <w:rsid w:val="0059207F"/>
    <w:rsid w:val="005931EB"/>
    <w:rsid w:val="0059482A"/>
    <w:rsid w:val="005A59B4"/>
    <w:rsid w:val="005B022A"/>
    <w:rsid w:val="005C09FA"/>
    <w:rsid w:val="005C0AF0"/>
    <w:rsid w:val="005C4055"/>
    <w:rsid w:val="005D35D9"/>
    <w:rsid w:val="005D707E"/>
    <w:rsid w:val="005D747F"/>
    <w:rsid w:val="005E6EDB"/>
    <w:rsid w:val="006001A9"/>
    <w:rsid w:val="00602538"/>
    <w:rsid w:val="006035EC"/>
    <w:rsid w:val="0060389E"/>
    <w:rsid w:val="0061342C"/>
    <w:rsid w:val="0062504E"/>
    <w:rsid w:val="0062594F"/>
    <w:rsid w:val="00630D3F"/>
    <w:rsid w:val="00635236"/>
    <w:rsid w:val="0065019D"/>
    <w:rsid w:val="00650CC2"/>
    <w:rsid w:val="006523AC"/>
    <w:rsid w:val="00654E1F"/>
    <w:rsid w:val="006556C2"/>
    <w:rsid w:val="006631DF"/>
    <w:rsid w:val="00673CA6"/>
    <w:rsid w:val="00673D2A"/>
    <w:rsid w:val="00677490"/>
    <w:rsid w:val="00677817"/>
    <w:rsid w:val="00681275"/>
    <w:rsid w:val="0068370E"/>
    <w:rsid w:val="006865AC"/>
    <w:rsid w:val="006A267E"/>
    <w:rsid w:val="006B6AE3"/>
    <w:rsid w:val="006C16CE"/>
    <w:rsid w:val="006C52CA"/>
    <w:rsid w:val="006D7E83"/>
    <w:rsid w:val="006E344E"/>
    <w:rsid w:val="006F265E"/>
    <w:rsid w:val="006F2E8F"/>
    <w:rsid w:val="00704C3D"/>
    <w:rsid w:val="00704C6C"/>
    <w:rsid w:val="0070700C"/>
    <w:rsid w:val="007157AF"/>
    <w:rsid w:val="00715893"/>
    <w:rsid w:val="0074473E"/>
    <w:rsid w:val="00745333"/>
    <w:rsid w:val="00747F54"/>
    <w:rsid w:val="007520B6"/>
    <w:rsid w:val="0075700C"/>
    <w:rsid w:val="00767E01"/>
    <w:rsid w:val="00774A67"/>
    <w:rsid w:val="00775098"/>
    <w:rsid w:val="00781AA6"/>
    <w:rsid w:val="0079500D"/>
    <w:rsid w:val="007B2B22"/>
    <w:rsid w:val="007B3639"/>
    <w:rsid w:val="007B5535"/>
    <w:rsid w:val="007C0938"/>
    <w:rsid w:val="007C2348"/>
    <w:rsid w:val="007D4441"/>
    <w:rsid w:val="007E2B4C"/>
    <w:rsid w:val="007E71E7"/>
    <w:rsid w:val="007F0E68"/>
    <w:rsid w:val="007F3C16"/>
    <w:rsid w:val="007F4A09"/>
    <w:rsid w:val="007F6C72"/>
    <w:rsid w:val="00804B0D"/>
    <w:rsid w:val="008054F2"/>
    <w:rsid w:val="008102EE"/>
    <w:rsid w:val="008105D6"/>
    <w:rsid w:val="00810724"/>
    <w:rsid w:val="008175AE"/>
    <w:rsid w:val="00820AA8"/>
    <w:rsid w:val="00825285"/>
    <w:rsid w:val="00827AA7"/>
    <w:rsid w:val="00835A18"/>
    <w:rsid w:val="008429BD"/>
    <w:rsid w:val="0087672B"/>
    <w:rsid w:val="00881D72"/>
    <w:rsid w:val="0088599E"/>
    <w:rsid w:val="008A0E00"/>
    <w:rsid w:val="008A7AF6"/>
    <w:rsid w:val="008B767A"/>
    <w:rsid w:val="008C2ECF"/>
    <w:rsid w:val="008D0311"/>
    <w:rsid w:val="008D49C5"/>
    <w:rsid w:val="008E6339"/>
    <w:rsid w:val="00901204"/>
    <w:rsid w:val="0090516B"/>
    <w:rsid w:val="00907D02"/>
    <w:rsid w:val="00911CAB"/>
    <w:rsid w:val="0091685C"/>
    <w:rsid w:val="009204F9"/>
    <w:rsid w:val="00921540"/>
    <w:rsid w:val="009215FC"/>
    <w:rsid w:val="009343AD"/>
    <w:rsid w:val="0094062C"/>
    <w:rsid w:val="00942A06"/>
    <w:rsid w:val="00946EF4"/>
    <w:rsid w:val="009551F3"/>
    <w:rsid w:val="00963916"/>
    <w:rsid w:val="009758B8"/>
    <w:rsid w:val="00975B28"/>
    <w:rsid w:val="0098056A"/>
    <w:rsid w:val="00983ACC"/>
    <w:rsid w:val="009A2C7E"/>
    <w:rsid w:val="009B04C9"/>
    <w:rsid w:val="009B6589"/>
    <w:rsid w:val="009B6DB8"/>
    <w:rsid w:val="009C2487"/>
    <w:rsid w:val="009C799A"/>
    <w:rsid w:val="009D2F4E"/>
    <w:rsid w:val="009E15DA"/>
    <w:rsid w:val="009E3147"/>
    <w:rsid w:val="00A0384D"/>
    <w:rsid w:val="00A0722E"/>
    <w:rsid w:val="00A1054E"/>
    <w:rsid w:val="00A11231"/>
    <w:rsid w:val="00A17E9B"/>
    <w:rsid w:val="00A23A0B"/>
    <w:rsid w:val="00A24788"/>
    <w:rsid w:val="00A2725C"/>
    <w:rsid w:val="00A309CD"/>
    <w:rsid w:val="00A33785"/>
    <w:rsid w:val="00A3589C"/>
    <w:rsid w:val="00A4120D"/>
    <w:rsid w:val="00A6288C"/>
    <w:rsid w:val="00A67E45"/>
    <w:rsid w:val="00A73242"/>
    <w:rsid w:val="00A766B9"/>
    <w:rsid w:val="00A8384F"/>
    <w:rsid w:val="00A85F81"/>
    <w:rsid w:val="00A877AF"/>
    <w:rsid w:val="00A92B15"/>
    <w:rsid w:val="00AB1FD1"/>
    <w:rsid w:val="00AB3179"/>
    <w:rsid w:val="00AC2648"/>
    <w:rsid w:val="00AE361F"/>
    <w:rsid w:val="00B00F31"/>
    <w:rsid w:val="00B053A9"/>
    <w:rsid w:val="00B105D8"/>
    <w:rsid w:val="00B15622"/>
    <w:rsid w:val="00B17438"/>
    <w:rsid w:val="00B175EE"/>
    <w:rsid w:val="00B21088"/>
    <w:rsid w:val="00B21441"/>
    <w:rsid w:val="00B37724"/>
    <w:rsid w:val="00B40C10"/>
    <w:rsid w:val="00B425CB"/>
    <w:rsid w:val="00B42755"/>
    <w:rsid w:val="00B476EB"/>
    <w:rsid w:val="00B72DAE"/>
    <w:rsid w:val="00B74D3C"/>
    <w:rsid w:val="00B75FF2"/>
    <w:rsid w:val="00B765F9"/>
    <w:rsid w:val="00B87894"/>
    <w:rsid w:val="00B9052C"/>
    <w:rsid w:val="00BA6B3F"/>
    <w:rsid w:val="00BB2A36"/>
    <w:rsid w:val="00BB33D4"/>
    <w:rsid w:val="00BB3CA3"/>
    <w:rsid w:val="00BB75EA"/>
    <w:rsid w:val="00BC3DB7"/>
    <w:rsid w:val="00BD2BFF"/>
    <w:rsid w:val="00BD4EAD"/>
    <w:rsid w:val="00BE5A38"/>
    <w:rsid w:val="00BE5D52"/>
    <w:rsid w:val="00C055D9"/>
    <w:rsid w:val="00C1096C"/>
    <w:rsid w:val="00C2458C"/>
    <w:rsid w:val="00C3450F"/>
    <w:rsid w:val="00C3486A"/>
    <w:rsid w:val="00C40032"/>
    <w:rsid w:val="00C41C22"/>
    <w:rsid w:val="00C4327A"/>
    <w:rsid w:val="00C473CC"/>
    <w:rsid w:val="00C55F19"/>
    <w:rsid w:val="00C7130F"/>
    <w:rsid w:val="00C714DE"/>
    <w:rsid w:val="00C7300D"/>
    <w:rsid w:val="00C76040"/>
    <w:rsid w:val="00C76772"/>
    <w:rsid w:val="00C76C75"/>
    <w:rsid w:val="00C80247"/>
    <w:rsid w:val="00C80FB6"/>
    <w:rsid w:val="00C81C2C"/>
    <w:rsid w:val="00C83237"/>
    <w:rsid w:val="00C864EC"/>
    <w:rsid w:val="00C87966"/>
    <w:rsid w:val="00C903FC"/>
    <w:rsid w:val="00C9064B"/>
    <w:rsid w:val="00C93881"/>
    <w:rsid w:val="00CA2798"/>
    <w:rsid w:val="00CC1427"/>
    <w:rsid w:val="00CC4C04"/>
    <w:rsid w:val="00CC6E9C"/>
    <w:rsid w:val="00CD06FF"/>
    <w:rsid w:val="00CD289A"/>
    <w:rsid w:val="00CD49DD"/>
    <w:rsid w:val="00CE1E1E"/>
    <w:rsid w:val="00CF152C"/>
    <w:rsid w:val="00CF65F9"/>
    <w:rsid w:val="00CF6753"/>
    <w:rsid w:val="00D04544"/>
    <w:rsid w:val="00D06C80"/>
    <w:rsid w:val="00D11668"/>
    <w:rsid w:val="00D23165"/>
    <w:rsid w:val="00D25058"/>
    <w:rsid w:val="00D3334F"/>
    <w:rsid w:val="00D35926"/>
    <w:rsid w:val="00D41E01"/>
    <w:rsid w:val="00D421D8"/>
    <w:rsid w:val="00D42307"/>
    <w:rsid w:val="00D450CA"/>
    <w:rsid w:val="00D52A14"/>
    <w:rsid w:val="00D53E36"/>
    <w:rsid w:val="00D56181"/>
    <w:rsid w:val="00D773BF"/>
    <w:rsid w:val="00D845BF"/>
    <w:rsid w:val="00D87B71"/>
    <w:rsid w:val="00D96EC7"/>
    <w:rsid w:val="00D97516"/>
    <w:rsid w:val="00DA0CC3"/>
    <w:rsid w:val="00DA10EE"/>
    <w:rsid w:val="00DA3FC9"/>
    <w:rsid w:val="00DC043D"/>
    <w:rsid w:val="00DC0C41"/>
    <w:rsid w:val="00DC4C4A"/>
    <w:rsid w:val="00DD763F"/>
    <w:rsid w:val="00DE18FB"/>
    <w:rsid w:val="00DE1939"/>
    <w:rsid w:val="00DE30CE"/>
    <w:rsid w:val="00DE45B5"/>
    <w:rsid w:val="00DF2AEF"/>
    <w:rsid w:val="00DF311A"/>
    <w:rsid w:val="00DF520B"/>
    <w:rsid w:val="00E00518"/>
    <w:rsid w:val="00E02AA0"/>
    <w:rsid w:val="00E062C6"/>
    <w:rsid w:val="00E079D3"/>
    <w:rsid w:val="00E1308F"/>
    <w:rsid w:val="00E1344A"/>
    <w:rsid w:val="00E234D7"/>
    <w:rsid w:val="00E405E7"/>
    <w:rsid w:val="00E57B19"/>
    <w:rsid w:val="00E63435"/>
    <w:rsid w:val="00E71ED2"/>
    <w:rsid w:val="00E7323A"/>
    <w:rsid w:val="00E77B21"/>
    <w:rsid w:val="00E8233B"/>
    <w:rsid w:val="00E83135"/>
    <w:rsid w:val="00E84342"/>
    <w:rsid w:val="00EA0761"/>
    <w:rsid w:val="00EA0EAC"/>
    <w:rsid w:val="00EA289A"/>
    <w:rsid w:val="00EA7034"/>
    <w:rsid w:val="00EB4166"/>
    <w:rsid w:val="00EB524C"/>
    <w:rsid w:val="00EB69D7"/>
    <w:rsid w:val="00ED42BC"/>
    <w:rsid w:val="00F01926"/>
    <w:rsid w:val="00F079CB"/>
    <w:rsid w:val="00F126DF"/>
    <w:rsid w:val="00F233AA"/>
    <w:rsid w:val="00F24A35"/>
    <w:rsid w:val="00F4139C"/>
    <w:rsid w:val="00F47AC5"/>
    <w:rsid w:val="00F55A66"/>
    <w:rsid w:val="00F62D33"/>
    <w:rsid w:val="00F630F0"/>
    <w:rsid w:val="00F74277"/>
    <w:rsid w:val="00F91285"/>
    <w:rsid w:val="00F9193C"/>
    <w:rsid w:val="00F92ECE"/>
    <w:rsid w:val="00FA7077"/>
    <w:rsid w:val="00FC0790"/>
    <w:rsid w:val="00FC1C69"/>
    <w:rsid w:val="00FC3EA7"/>
    <w:rsid w:val="00FD2604"/>
    <w:rsid w:val="00FD34E3"/>
    <w:rsid w:val="00FD57F8"/>
    <w:rsid w:val="00FD61E5"/>
    <w:rsid w:val="00FE28AB"/>
    <w:rsid w:val="00FE36A7"/>
    <w:rsid w:val="00FE473E"/>
    <w:rsid w:val="00FF04B3"/>
    <w:rsid w:val="00FF4E4E"/>
    <w:rsid w:val="00FF60B7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A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2AA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8370E"/>
    <w:rPr>
      <w:rFonts w:cs="Times New Roman"/>
    </w:rPr>
  </w:style>
  <w:style w:type="table" w:styleId="TableGrid">
    <w:name w:val="Table Grid"/>
    <w:basedOn w:val="TableNormal"/>
    <w:uiPriority w:val="99"/>
    <w:rsid w:val="007B553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B05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2AA0"/>
    <w:rPr>
      <w:rFonts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B053A9"/>
    <w:rPr>
      <w:rFonts w:cs="Times New Roman"/>
      <w:kern w:val="2"/>
    </w:rPr>
  </w:style>
  <w:style w:type="paragraph" w:customStyle="1" w:styleId="a">
    <w:name w:val="清單段落"/>
    <w:basedOn w:val="Normal"/>
    <w:uiPriority w:val="99"/>
    <w:rsid w:val="001A1977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1A19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rsid w:val="005E6ED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AA0"/>
    <w:rPr>
      <w:rFonts w:ascii="Cambria" w:eastAsia="新細明體" w:hAnsi="Cambria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5E6ED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seling.hlc.edu.tw/file/%E8%BC%94%E5%B0%8E%E8%AB%AE%E5%95%86%E4%B8%AD%E5%BF%83%E7%9B%B8%E9%97%9C%E6%96%87%E4%BB%B6/%E4%B8%AD%E5%8D%80%E9%A7%90%E5%8D%80%E8%BE%A6%E5%85%AC%E5%AE%A4%E7%85%A7%E7%89%87%E9%9B%86%E3%80%822014.02.25.pp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pjobobo@yahoo.com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257</Words>
  <Characters>1465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○○縣（市）○○○年度專任專業輔導人員定期</dc:title>
  <dc:subject/>
  <dc:creator>xp</dc:creator>
  <cp:keywords/>
  <dc:description/>
  <cp:lastModifiedBy>ASUS</cp:lastModifiedBy>
  <cp:revision>5</cp:revision>
  <cp:lastPrinted>2014-02-17T03:51:00Z</cp:lastPrinted>
  <dcterms:created xsi:type="dcterms:W3CDTF">2014-03-05T03:30:00Z</dcterms:created>
  <dcterms:modified xsi:type="dcterms:W3CDTF">2014-03-07T02:51:00Z</dcterms:modified>
</cp:coreProperties>
</file>