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86" w:rsidRPr="006C7175" w:rsidRDefault="001E6886" w:rsidP="00A70928">
      <w:pPr>
        <w:spacing w:line="500" w:lineRule="exact"/>
        <w:rPr>
          <w:rFonts w:eastAsia="標楷體"/>
          <w:sz w:val="36"/>
          <w:szCs w:val="36"/>
        </w:rPr>
      </w:pPr>
      <w:bookmarkStart w:id="0" w:name="_Toc287024560"/>
      <w:r w:rsidRPr="006C7175">
        <w:rPr>
          <w:rFonts w:eastAsia="標楷體" w:hAnsi="標楷體" w:hint="eastAsia"/>
          <w:sz w:val="36"/>
          <w:szCs w:val="36"/>
        </w:rPr>
        <w:t>花蓮縣</w:t>
      </w:r>
      <w:r>
        <w:rPr>
          <w:rFonts w:eastAsia="標楷體"/>
          <w:sz w:val="36"/>
          <w:szCs w:val="36"/>
        </w:rPr>
        <w:t>102</w:t>
      </w:r>
      <w:r w:rsidRPr="006C7175">
        <w:rPr>
          <w:rFonts w:eastAsia="標楷體" w:hAnsi="標楷體" w:hint="eastAsia"/>
          <w:sz w:val="36"/>
          <w:szCs w:val="36"/>
        </w:rPr>
        <w:t>學年度國中生涯發展教育暨技藝教育業務研習計畫</w:t>
      </w:r>
    </w:p>
    <w:p w:rsidR="001E6886" w:rsidRPr="006C7175" w:rsidRDefault="001E6886" w:rsidP="00597B3C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 w:rsidRPr="006C7175">
        <w:rPr>
          <w:rFonts w:eastAsia="標楷體" w:hint="eastAsia"/>
          <w:sz w:val="28"/>
          <w:szCs w:val="28"/>
        </w:rPr>
        <w:t>一、依據</w:t>
      </w:r>
    </w:p>
    <w:p w:rsidR="001E6886" w:rsidRPr="006C7175" w:rsidRDefault="001E6886" w:rsidP="00087501">
      <w:pPr>
        <w:adjustRightInd w:val="0"/>
        <w:snapToGrid w:val="0"/>
        <w:spacing w:line="440" w:lineRule="exact"/>
        <w:ind w:leftChars="200" w:left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Pr="006C7175">
        <w:rPr>
          <w:rFonts w:eastAsia="標楷體" w:hint="eastAsia"/>
          <w:sz w:val="28"/>
          <w:szCs w:val="28"/>
        </w:rPr>
        <w:t>國民中小學九年一貫課程綱要</w:t>
      </w:r>
    </w:p>
    <w:p w:rsidR="001E6886" w:rsidRPr="006C7175" w:rsidRDefault="001E6886" w:rsidP="00087501">
      <w:pPr>
        <w:adjustRightInd w:val="0"/>
        <w:snapToGrid w:val="0"/>
        <w:spacing w:line="440" w:lineRule="exact"/>
        <w:ind w:leftChars="200" w:left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Pr="006C7175">
        <w:rPr>
          <w:rFonts w:eastAsia="標楷體" w:hint="eastAsia"/>
          <w:sz w:val="28"/>
          <w:szCs w:val="28"/>
        </w:rPr>
        <w:t>加強國中技藝教育辦法</w:t>
      </w:r>
      <w:r w:rsidRPr="006C7175">
        <w:rPr>
          <w:rFonts w:eastAsia="標楷體"/>
          <w:sz w:val="28"/>
          <w:szCs w:val="28"/>
        </w:rPr>
        <w:t xml:space="preserve"> </w:t>
      </w:r>
    </w:p>
    <w:p w:rsidR="001E6886" w:rsidRPr="006C7175" w:rsidRDefault="001E6886" w:rsidP="00087501">
      <w:pPr>
        <w:adjustRightInd w:val="0"/>
        <w:snapToGrid w:val="0"/>
        <w:spacing w:line="440" w:lineRule="exact"/>
        <w:ind w:leftChars="200" w:left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</w:t>
      </w:r>
      <w:r w:rsidRPr="006C7175">
        <w:rPr>
          <w:rFonts w:eastAsia="標楷體" w:hint="eastAsia"/>
          <w:sz w:val="28"/>
          <w:szCs w:val="28"/>
        </w:rPr>
        <w:t>教育部補助國民中學辦理生涯發展教育實施要點</w:t>
      </w:r>
    </w:p>
    <w:p w:rsidR="001E6886" w:rsidRPr="006C7175" w:rsidRDefault="001E6886" w:rsidP="00AD26A8">
      <w:pPr>
        <w:adjustRightInd w:val="0"/>
        <w:snapToGrid w:val="0"/>
        <w:spacing w:beforeLines="50" w:line="440" w:lineRule="exact"/>
        <w:rPr>
          <w:rFonts w:eastAsia="標楷體"/>
          <w:sz w:val="28"/>
          <w:szCs w:val="28"/>
        </w:rPr>
      </w:pPr>
      <w:r w:rsidRPr="006C7175">
        <w:rPr>
          <w:rFonts w:eastAsia="標楷體" w:hint="eastAsia"/>
          <w:sz w:val="28"/>
          <w:szCs w:val="28"/>
        </w:rPr>
        <w:t>二、目的</w:t>
      </w:r>
    </w:p>
    <w:p w:rsidR="001E6886" w:rsidRDefault="001E6886" w:rsidP="00087501">
      <w:pPr>
        <w:adjustRightInd w:val="0"/>
        <w:snapToGrid w:val="0"/>
        <w:spacing w:line="440" w:lineRule="exact"/>
        <w:ind w:leftChars="200" w:left="31680" w:hangingChars="153" w:firstLine="3168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Pr="00617B5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推動與落實本縣國中生涯發展教育及技藝教育適性輔導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。</w:t>
      </w:r>
    </w:p>
    <w:p w:rsidR="001E6886" w:rsidRDefault="001E6886" w:rsidP="00087501">
      <w:pPr>
        <w:adjustRightInd w:val="0"/>
        <w:snapToGrid w:val="0"/>
        <w:spacing w:line="440" w:lineRule="exact"/>
        <w:ind w:leftChars="200" w:left="31680" w:hangingChars="153" w:firstLine="3168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Pr="00617B5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增進業務承辦人對生涯發展教育及技藝教育之專業知能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。</w:t>
      </w:r>
    </w:p>
    <w:p w:rsidR="001E6886" w:rsidRDefault="001E6886" w:rsidP="00087501">
      <w:pPr>
        <w:adjustRightInd w:val="0"/>
        <w:snapToGrid w:val="0"/>
        <w:spacing w:line="440" w:lineRule="exact"/>
        <w:ind w:leftChars="200" w:left="31680" w:hangingChars="153" w:firstLine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（三）落實本縣國中生涯發展教育</w:t>
      </w:r>
      <w:r w:rsidRPr="006C7175">
        <w:rPr>
          <w:rFonts w:eastAsia="標楷體" w:hint="eastAsia"/>
          <w:sz w:val="28"/>
          <w:szCs w:val="28"/>
        </w:rPr>
        <w:t>，以符合學生多元學習需求與適性發展。</w:t>
      </w:r>
    </w:p>
    <w:p w:rsidR="001E6886" w:rsidRPr="00922881" w:rsidRDefault="001E6886" w:rsidP="00087501">
      <w:pPr>
        <w:adjustRightInd w:val="0"/>
        <w:snapToGrid w:val="0"/>
        <w:spacing w:line="440" w:lineRule="exact"/>
        <w:ind w:leftChars="200" w:left="31680" w:hangingChars="153" w:firstLine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（四）</w:t>
      </w:r>
      <w:r w:rsidRPr="00617B5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協助各校推動學校生涯發展教育及技藝教育適性輔導。</w:t>
      </w:r>
    </w:p>
    <w:p w:rsidR="001E6886" w:rsidRPr="006C7175" w:rsidRDefault="001E6886" w:rsidP="00AD26A8">
      <w:pPr>
        <w:adjustRightInd w:val="0"/>
        <w:snapToGrid w:val="0"/>
        <w:spacing w:beforeLines="50" w:line="440" w:lineRule="exact"/>
        <w:rPr>
          <w:rFonts w:eastAsia="標楷體"/>
          <w:sz w:val="28"/>
          <w:szCs w:val="28"/>
        </w:rPr>
      </w:pPr>
      <w:r w:rsidRPr="006C7175">
        <w:rPr>
          <w:rFonts w:eastAsia="標楷體" w:hint="eastAsia"/>
          <w:sz w:val="28"/>
          <w:szCs w:val="28"/>
        </w:rPr>
        <w:t>三、辦理單位</w:t>
      </w:r>
    </w:p>
    <w:p w:rsidR="001E6886" w:rsidRPr="006C7175" w:rsidRDefault="001E6886" w:rsidP="00087501">
      <w:pPr>
        <w:adjustRightInd w:val="0"/>
        <w:snapToGrid w:val="0"/>
        <w:spacing w:line="440" w:lineRule="exact"/>
        <w:ind w:leftChars="200" w:left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Pr="006C7175">
        <w:rPr>
          <w:rFonts w:eastAsia="標楷體" w:hint="eastAsia"/>
          <w:sz w:val="28"/>
          <w:szCs w:val="28"/>
        </w:rPr>
        <w:t>指導單位：教育部</w:t>
      </w:r>
    </w:p>
    <w:p w:rsidR="001E6886" w:rsidRPr="006C7175" w:rsidRDefault="001E6886" w:rsidP="00087501">
      <w:pPr>
        <w:adjustRightInd w:val="0"/>
        <w:snapToGrid w:val="0"/>
        <w:spacing w:line="440" w:lineRule="exact"/>
        <w:ind w:leftChars="200" w:left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Pr="006C7175">
        <w:rPr>
          <w:rFonts w:eastAsia="標楷體" w:hint="eastAsia"/>
          <w:sz w:val="28"/>
          <w:szCs w:val="28"/>
        </w:rPr>
        <w:t>主辦單位：花蓮縣政府教育處</w:t>
      </w:r>
    </w:p>
    <w:p w:rsidR="001E6886" w:rsidRDefault="001E6886" w:rsidP="00087501">
      <w:pPr>
        <w:adjustRightInd w:val="0"/>
        <w:snapToGrid w:val="0"/>
        <w:spacing w:line="440" w:lineRule="exact"/>
        <w:ind w:leftChars="200" w:left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</w:t>
      </w:r>
      <w:r w:rsidRPr="006C7175">
        <w:rPr>
          <w:rFonts w:eastAsia="標楷體" w:hint="eastAsia"/>
          <w:sz w:val="28"/>
          <w:szCs w:val="28"/>
        </w:rPr>
        <w:t>承辦單位：花蓮縣立</w:t>
      </w:r>
      <w:r>
        <w:rPr>
          <w:rFonts w:eastAsia="標楷體" w:hint="eastAsia"/>
          <w:sz w:val="28"/>
          <w:szCs w:val="28"/>
        </w:rPr>
        <w:t>新城</w:t>
      </w:r>
      <w:r w:rsidRPr="006C7175">
        <w:rPr>
          <w:rFonts w:eastAsia="標楷體" w:hint="eastAsia"/>
          <w:sz w:val="28"/>
          <w:szCs w:val="28"/>
        </w:rPr>
        <w:t>國中</w:t>
      </w:r>
    </w:p>
    <w:p w:rsidR="001E6886" w:rsidRPr="006C7175" w:rsidRDefault="001E6886" w:rsidP="00087501">
      <w:pPr>
        <w:adjustRightInd w:val="0"/>
        <w:snapToGrid w:val="0"/>
        <w:spacing w:line="440" w:lineRule="exact"/>
        <w:ind w:leftChars="200" w:left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（四）協辦單位：</w:t>
      </w:r>
      <w:r w:rsidRPr="006C7175">
        <w:rPr>
          <w:rFonts w:eastAsia="標楷體" w:hint="eastAsia"/>
          <w:sz w:val="28"/>
          <w:szCs w:val="28"/>
        </w:rPr>
        <w:t>花蓮縣立</w:t>
      </w:r>
      <w:r>
        <w:rPr>
          <w:rFonts w:eastAsia="標楷體" w:hint="eastAsia"/>
          <w:sz w:val="28"/>
          <w:szCs w:val="28"/>
        </w:rPr>
        <w:t>玉里國中</w:t>
      </w:r>
    </w:p>
    <w:p w:rsidR="001E6886" w:rsidRDefault="001E6886" w:rsidP="00AD26A8">
      <w:pPr>
        <w:adjustRightInd w:val="0"/>
        <w:snapToGrid w:val="0"/>
        <w:spacing w:beforeLines="50" w:line="440" w:lineRule="exact"/>
        <w:rPr>
          <w:rFonts w:eastAsia="標楷體"/>
          <w:sz w:val="28"/>
          <w:szCs w:val="28"/>
        </w:rPr>
      </w:pPr>
      <w:r w:rsidRPr="006C7175">
        <w:rPr>
          <w:rFonts w:eastAsia="標楷體" w:hint="eastAsia"/>
          <w:sz w:val="28"/>
          <w:szCs w:val="28"/>
        </w:rPr>
        <w:t>四、辦理日期：</w:t>
      </w:r>
      <w:r w:rsidRPr="006C7175"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3</w:t>
      </w:r>
      <w:r w:rsidRPr="006C7175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 w:rsidRPr="006C7175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18</w:t>
      </w:r>
      <w:r w:rsidRPr="006C7175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</w:t>
      </w:r>
      <w:r w:rsidRPr="006C7175">
        <w:rPr>
          <w:rFonts w:eastAsia="標楷體" w:hint="eastAsia"/>
          <w:sz w:val="28"/>
          <w:szCs w:val="28"/>
        </w:rPr>
        <w:t>星期</w:t>
      </w:r>
      <w:r>
        <w:rPr>
          <w:rFonts w:eastAsia="標楷體" w:hint="eastAsia"/>
          <w:sz w:val="28"/>
          <w:szCs w:val="28"/>
        </w:rPr>
        <w:t>五）上午</w:t>
      </w:r>
      <w:r>
        <w:rPr>
          <w:rFonts w:eastAsia="標楷體"/>
          <w:sz w:val="28"/>
          <w:szCs w:val="28"/>
        </w:rPr>
        <w:t>09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00</w:t>
      </w:r>
      <w:r>
        <w:rPr>
          <w:rFonts w:eastAsia="標楷體" w:hint="eastAsia"/>
          <w:sz w:val="28"/>
          <w:szCs w:val="28"/>
        </w:rPr>
        <w:t>至下午</w:t>
      </w:r>
      <w:r>
        <w:rPr>
          <w:rFonts w:eastAsia="標楷體"/>
          <w:sz w:val="28"/>
          <w:szCs w:val="28"/>
        </w:rPr>
        <w:t>17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00</w:t>
      </w:r>
    </w:p>
    <w:p w:rsidR="001E6886" w:rsidRDefault="001E6886" w:rsidP="00AD26A8">
      <w:pPr>
        <w:adjustRightInd w:val="0"/>
        <w:snapToGrid w:val="0"/>
        <w:spacing w:beforeLines="50" w:line="440" w:lineRule="exact"/>
        <w:rPr>
          <w:rFonts w:eastAsia="標楷體"/>
          <w:sz w:val="28"/>
          <w:szCs w:val="28"/>
        </w:rPr>
      </w:pPr>
      <w:r w:rsidRPr="006C7175"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、</w:t>
      </w:r>
      <w:r w:rsidRPr="00387871">
        <w:rPr>
          <w:rFonts w:eastAsia="標楷體" w:hint="eastAsia"/>
          <w:sz w:val="28"/>
          <w:szCs w:val="28"/>
        </w:rPr>
        <w:t>參加對象：</w:t>
      </w:r>
    </w:p>
    <w:p w:rsidR="001E6886" w:rsidRDefault="001E6886" w:rsidP="00387871">
      <w:pPr>
        <w:autoSpaceDE w:val="0"/>
        <w:autoSpaceDN w:val="0"/>
        <w:adjustRightInd w:val="0"/>
        <w:spacing w:line="440" w:lineRule="exact"/>
        <w:ind w:left="480"/>
        <w:rPr>
          <w:rFonts w:ascii="標楷體" w:eastAsia="標楷體" w:hAnsi="標楷體" w:cs="Arial"/>
          <w:color w:val="333333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>
        <w:rPr>
          <w:rFonts w:ascii="標楷體" w:eastAsia="標楷體" w:cs="標楷體" w:hint="eastAsia"/>
          <w:sz w:val="28"/>
          <w:szCs w:val="28"/>
          <w:lang w:val="zh-TW"/>
        </w:rPr>
        <w:t>本縣各公私立國民中學輔導主任。</w:t>
      </w:r>
    </w:p>
    <w:p w:rsidR="001E6886" w:rsidRDefault="001E6886" w:rsidP="00387871">
      <w:pPr>
        <w:autoSpaceDE w:val="0"/>
        <w:autoSpaceDN w:val="0"/>
        <w:adjustRightInd w:val="0"/>
        <w:spacing w:line="440" w:lineRule="exact"/>
        <w:ind w:left="480"/>
        <w:rPr>
          <w:rFonts w:ascii="標楷體" w:eastAsia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</w:rPr>
        <w:t>（二）</w:t>
      </w:r>
      <w:r>
        <w:rPr>
          <w:rFonts w:ascii="標楷體" w:eastAsia="標楷體" w:cs="標楷體" w:hint="eastAsia"/>
          <w:sz w:val="28"/>
          <w:szCs w:val="28"/>
          <w:lang w:val="zh-TW"/>
        </w:rPr>
        <w:t>本縣各公私立國民中學生涯發展教育</w:t>
      </w:r>
      <w:r>
        <w:rPr>
          <w:rFonts w:ascii="標楷體" w:eastAsia="標楷體" w:hAnsi="標楷體" w:cs="Arial" w:hint="eastAsia"/>
          <w:color w:val="333333"/>
          <w:sz w:val="28"/>
          <w:szCs w:val="28"/>
        </w:rPr>
        <w:t>及技藝教育業務</w:t>
      </w:r>
      <w:r>
        <w:rPr>
          <w:rFonts w:ascii="標楷體" w:eastAsia="標楷體" w:cs="標楷體" w:hint="eastAsia"/>
          <w:sz w:val="28"/>
          <w:szCs w:val="28"/>
          <w:lang w:val="zh-TW"/>
        </w:rPr>
        <w:t>承辦人員。</w:t>
      </w:r>
    </w:p>
    <w:p w:rsidR="001E6886" w:rsidRDefault="001E6886" w:rsidP="00387871">
      <w:pPr>
        <w:autoSpaceDE w:val="0"/>
        <w:autoSpaceDN w:val="0"/>
        <w:adjustRightInd w:val="0"/>
        <w:spacing w:line="440" w:lineRule="exact"/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</w:t>
      </w:r>
      <w:r>
        <w:rPr>
          <w:rFonts w:ascii="標楷體" w:eastAsia="標楷體" w:hAnsi="標楷體" w:cs="Arial" w:hint="eastAsia"/>
          <w:color w:val="333333"/>
          <w:sz w:val="28"/>
          <w:szCs w:val="28"/>
        </w:rPr>
        <w:t>本縣學生輔導諮商中心相關人員。</w:t>
      </w:r>
    </w:p>
    <w:p w:rsidR="001E6886" w:rsidRPr="006C7175" w:rsidRDefault="001E6886" w:rsidP="00AD26A8">
      <w:pPr>
        <w:adjustRightInd w:val="0"/>
        <w:snapToGrid w:val="0"/>
        <w:spacing w:beforeLines="50" w:line="440" w:lineRule="exact"/>
        <w:rPr>
          <w:rFonts w:eastAsia="標楷體"/>
          <w:sz w:val="28"/>
          <w:szCs w:val="28"/>
        </w:rPr>
      </w:pPr>
      <w:r w:rsidRPr="006C7175">
        <w:rPr>
          <w:rFonts w:eastAsia="標楷體" w:hint="eastAsia"/>
          <w:sz w:val="28"/>
          <w:szCs w:val="28"/>
        </w:rPr>
        <w:t>六、辦理地點：花蓮縣立</w:t>
      </w:r>
      <w:r>
        <w:rPr>
          <w:rFonts w:eastAsia="標楷體" w:hint="eastAsia"/>
          <w:sz w:val="28"/>
          <w:szCs w:val="28"/>
        </w:rPr>
        <w:t>玉里國中</w:t>
      </w:r>
    </w:p>
    <w:p w:rsidR="001E6886" w:rsidRPr="006C7175" w:rsidRDefault="001E6886" w:rsidP="000B7424">
      <w:pPr>
        <w:widowControl/>
        <w:spacing w:before="100" w:beforeAutospacing="1" w:after="100" w:afterAutospacing="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Pr="006C7175">
        <w:rPr>
          <w:rFonts w:eastAsia="標楷體" w:hint="eastAsia"/>
          <w:sz w:val="28"/>
          <w:szCs w:val="28"/>
        </w:rPr>
        <w:t>、研習內容：</w:t>
      </w:r>
      <w:r w:rsidRPr="00617B51">
        <w:rPr>
          <w:rFonts w:ascii="Arial" w:hAnsi="Arial" w:cs="Arial"/>
          <w:kern w:val="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2640"/>
        <w:gridCol w:w="2520"/>
        <w:gridCol w:w="3432"/>
      </w:tblGrid>
      <w:tr w:rsidR="001E6886" w:rsidRPr="00DF4A93" w:rsidTr="00DF4A93">
        <w:trPr>
          <w:trHeight w:val="580"/>
        </w:trPr>
        <w:tc>
          <w:tcPr>
            <w:tcW w:w="9660" w:type="dxa"/>
            <w:gridSpan w:val="4"/>
          </w:tcPr>
          <w:p w:rsidR="001E6886" w:rsidRPr="00DF4A93" w:rsidRDefault="001E6886" w:rsidP="00DF4A93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103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</w:t>
            </w: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4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月</w:t>
            </w: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18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日（星期五）</w:t>
            </w:r>
          </w:p>
        </w:tc>
      </w:tr>
      <w:tr w:rsidR="001E6886" w:rsidRPr="00DF4A93" w:rsidTr="004864DE">
        <w:trPr>
          <w:trHeight w:val="586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64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課程內容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講師／負責單位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1E6886" w:rsidRPr="00DF4A93" w:rsidTr="004864DE">
        <w:trPr>
          <w:trHeight w:val="555"/>
        </w:trPr>
        <w:tc>
          <w:tcPr>
            <w:tcW w:w="1068" w:type="dxa"/>
          </w:tcPr>
          <w:p w:rsidR="001E6886" w:rsidRPr="00DF4A93" w:rsidRDefault="001E6886" w:rsidP="000B7424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kern w:val="0"/>
                <w:sz w:val="26"/>
                <w:szCs w:val="26"/>
              </w:rPr>
              <w:t>09</w:t>
            </w: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：</w:t>
            </w:r>
            <w:r w:rsidRPr="00DF4A93">
              <w:rPr>
                <w:rFonts w:ascii="標楷體" w:eastAsia="標楷體" w:hAnsi="標楷體"/>
                <w:kern w:val="0"/>
                <w:sz w:val="26"/>
                <w:szCs w:val="26"/>
              </w:rPr>
              <w:t>00</w:t>
            </w:r>
          </w:p>
          <w:p w:rsidR="001E6886" w:rsidRPr="00DF4A93" w:rsidRDefault="001E6886" w:rsidP="000B7424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kern w:val="0"/>
                <w:sz w:val="26"/>
                <w:szCs w:val="26"/>
              </w:rPr>
              <w:t>~09</w:t>
            </w: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：</w:t>
            </w:r>
            <w:r w:rsidRPr="00DF4A93">
              <w:rPr>
                <w:rFonts w:ascii="標楷體" w:eastAsia="標楷體" w:hAnsi="標楷體"/>
                <w:kern w:val="0"/>
                <w:sz w:val="26"/>
                <w:szCs w:val="26"/>
              </w:rPr>
              <w:t>20</w:t>
            </w:r>
          </w:p>
        </w:tc>
        <w:tc>
          <w:tcPr>
            <w:tcW w:w="2640" w:type="dxa"/>
          </w:tcPr>
          <w:p w:rsidR="001E6886" w:rsidRPr="00DF4A93" w:rsidRDefault="001E6886" w:rsidP="000B7424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新城國中團隊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1E6886" w:rsidRPr="00DF4A93" w:rsidTr="004864DE">
        <w:trPr>
          <w:trHeight w:val="580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09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：</w:t>
            </w: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20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~09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：</w:t>
            </w: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264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長官致詞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花蓮縣政府教育處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1E6886" w:rsidRPr="00DF4A93" w:rsidTr="004864DE">
        <w:trPr>
          <w:trHeight w:val="363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09:30~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11:30</w:t>
            </w:r>
          </w:p>
        </w:tc>
        <w:tc>
          <w:tcPr>
            <w:tcW w:w="264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F4A9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生涯發展教育之規劃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與推動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新北市立五峰國中羅珮瑜校長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eastAsia="標楷體" w:hAnsi="標楷體"/>
                <w:bCs/>
                <w:color w:val="000000"/>
                <w:sz w:val="26"/>
                <w:szCs w:val="26"/>
              </w:rPr>
              <w:t>1.</w:t>
            </w:r>
            <w:r w:rsidRPr="00DF4A93">
              <w:rPr>
                <w:rFonts w:eastAsia="標楷體" w:hAnsi="標楷體" w:hint="eastAsia"/>
                <w:bCs/>
                <w:color w:val="000000"/>
                <w:sz w:val="26"/>
                <w:szCs w:val="26"/>
              </w:rPr>
              <w:t>計畫之規劃與實作案例分享。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2.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生涯發展教育融入課程及實務經驗分享。</w:t>
            </w:r>
          </w:p>
          <w:p w:rsidR="001E6886" w:rsidRPr="00DF4A93" w:rsidRDefault="001E6886" w:rsidP="00DF4A93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3.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生涯檔案建置及實務經驗分享。</w:t>
            </w:r>
          </w:p>
        </w:tc>
      </w:tr>
      <w:tr w:rsidR="001E6886" w:rsidRPr="00DF4A93" w:rsidTr="004864DE">
        <w:trPr>
          <w:trHeight w:val="555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11:30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~12:30</w:t>
            </w:r>
          </w:p>
        </w:tc>
        <w:tc>
          <w:tcPr>
            <w:tcW w:w="264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F4A93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新城國中團隊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1E6886" w:rsidRPr="00DF4A93" w:rsidTr="004864DE">
        <w:trPr>
          <w:trHeight w:val="615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12:30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~14:30</w:t>
            </w:r>
          </w:p>
        </w:tc>
        <w:tc>
          <w:tcPr>
            <w:tcW w:w="264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如何做好學校生涯發展教育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新北市立五峰國中羅珮瑜校長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DF4A93">
              <w:rPr>
                <w:rFonts w:eastAsia="標楷體" w:hAnsi="標楷體" w:hint="eastAsia"/>
                <w:sz w:val="26"/>
                <w:szCs w:val="26"/>
              </w:rPr>
              <w:t>國中學生生涯輔導紀錄手冊之運用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及實務經驗分享。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DF4A93">
              <w:rPr>
                <w:rFonts w:ascii="標楷體" w:eastAsia="標楷體" w:hAnsi="標楷體" w:hint="eastAsia"/>
                <w:sz w:val="26"/>
                <w:szCs w:val="26"/>
              </w:rPr>
              <w:t>生涯發展教育輔導諮詢表填寫技巧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及實務經驗分享。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3.</w:t>
            </w:r>
            <w:r w:rsidRPr="00DF4A93">
              <w:rPr>
                <w:rFonts w:ascii="標楷體" w:eastAsia="標楷體" w:hAnsi="標楷體" w:hint="eastAsia"/>
                <w:sz w:val="26"/>
                <w:szCs w:val="26"/>
              </w:rPr>
              <w:t>生涯發展教育訪視之因應之道</w:t>
            </w: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及實務經驗分享。</w:t>
            </w:r>
          </w:p>
        </w:tc>
      </w:tr>
      <w:tr w:rsidR="001E6886" w:rsidRPr="00DF4A93" w:rsidTr="004864DE">
        <w:trPr>
          <w:trHeight w:val="615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14:30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~16:30</w:t>
            </w:r>
          </w:p>
        </w:tc>
        <w:tc>
          <w:tcPr>
            <w:tcW w:w="264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sz w:val="26"/>
                <w:szCs w:val="26"/>
              </w:rPr>
              <w:t>績優學校生涯發展教育經驗分享暨觀摩會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玉里國中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黃淑蓉校長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1E6886" w:rsidRPr="00DF4A93" w:rsidTr="004864DE">
        <w:trPr>
          <w:trHeight w:val="615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16:30</w:t>
            </w:r>
          </w:p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~17</w:t>
            </w:r>
            <w:r w:rsidRPr="00DF4A9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F4A93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2640" w:type="dxa"/>
          </w:tcPr>
          <w:p w:rsidR="001E6886" w:rsidRPr="00DF4A93" w:rsidRDefault="001E6886" w:rsidP="00DF4A93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F4A9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綜合座談</w:t>
            </w:r>
          </w:p>
        </w:tc>
        <w:tc>
          <w:tcPr>
            <w:tcW w:w="2520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花蓮縣政府教育處</w:t>
            </w:r>
          </w:p>
        </w:tc>
        <w:tc>
          <w:tcPr>
            <w:tcW w:w="3432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1E6886" w:rsidRPr="00DF4A93" w:rsidTr="004A2BEF">
        <w:trPr>
          <w:trHeight w:val="615"/>
        </w:trPr>
        <w:tc>
          <w:tcPr>
            <w:tcW w:w="1068" w:type="dxa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4A93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Pr="00DF4A9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F4A93">
              <w:rPr>
                <w:rFonts w:ascii="標楷體" w:eastAsia="標楷體" w:hAnsi="標楷體"/>
                <w:sz w:val="26"/>
                <w:szCs w:val="26"/>
              </w:rPr>
              <w:t>00~</w:t>
            </w:r>
          </w:p>
        </w:tc>
        <w:tc>
          <w:tcPr>
            <w:tcW w:w="8592" w:type="dxa"/>
            <w:gridSpan w:val="3"/>
          </w:tcPr>
          <w:p w:rsidR="001E6886" w:rsidRPr="00DF4A93" w:rsidRDefault="001E6886" w:rsidP="000B7424">
            <w:pPr>
              <w:spacing w:line="240" w:lineRule="atLeas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DF4A93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赋歸</w:t>
            </w:r>
          </w:p>
        </w:tc>
      </w:tr>
    </w:tbl>
    <w:p w:rsidR="001E6886" w:rsidRDefault="001E6886" w:rsidP="001E6886">
      <w:pPr>
        <w:spacing w:line="400" w:lineRule="exact"/>
        <w:ind w:left="31680" w:hangingChars="825" w:firstLine="3168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八</w:t>
      </w:r>
      <w:r w:rsidRPr="006C7175">
        <w:rPr>
          <w:rFonts w:eastAsia="標楷體" w:hAnsi="標楷體" w:hint="eastAsia"/>
          <w:sz w:val="28"/>
          <w:szCs w:val="28"/>
        </w:rPr>
        <w:t>、經費</w:t>
      </w:r>
      <w:r>
        <w:rPr>
          <w:rFonts w:eastAsia="標楷體" w:hAnsi="標楷體" w:hint="eastAsia"/>
          <w:sz w:val="28"/>
          <w:szCs w:val="28"/>
        </w:rPr>
        <w:t>：</w:t>
      </w:r>
    </w:p>
    <w:p w:rsidR="001E6886" w:rsidRDefault="001E6886" w:rsidP="00087501">
      <w:pPr>
        <w:spacing w:line="400" w:lineRule="exact"/>
        <w:ind w:left="31680" w:hangingChars="825" w:firstLine="3168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Pr="00617B5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本計畫所需經費由教育部生涯發展教育及技藝教育專款補助。</w:t>
      </w:r>
    </w:p>
    <w:p w:rsidR="001E6886" w:rsidRDefault="001E6886" w:rsidP="00087501">
      <w:pPr>
        <w:spacing w:line="400" w:lineRule="exact"/>
        <w:ind w:left="31680" w:hangingChars="825" w:firstLine="31680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Pr="00617B51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參加人員差旅費由原服務單位核支</w:t>
      </w:r>
      <w:r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。</w:t>
      </w:r>
    </w:p>
    <w:p w:rsidR="001E6886" w:rsidRPr="0067753D" w:rsidRDefault="001E6886" w:rsidP="00087501">
      <w:pPr>
        <w:pStyle w:val="BodyTextIndent"/>
        <w:spacing w:beforeLines="50" w:line="460" w:lineRule="exact"/>
        <w:ind w:leftChars="0" w:left="31680" w:hangingChars="515" w:firstLine="3168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</w:t>
      </w:r>
      <w:r w:rsidRPr="0067753D">
        <w:rPr>
          <w:rFonts w:eastAsia="標楷體" w:hAnsi="標楷體" w:hint="eastAsia"/>
          <w:sz w:val="28"/>
          <w:szCs w:val="28"/>
        </w:rPr>
        <w:t>、報名：請</w:t>
      </w:r>
      <w:r>
        <w:rPr>
          <w:rFonts w:eastAsia="標楷體" w:hAnsi="標楷體" w:hint="eastAsia"/>
          <w:sz w:val="28"/>
          <w:szCs w:val="28"/>
        </w:rPr>
        <w:t>於研習日</w:t>
      </w:r>
      <w:r w:rsidRPr="0067753D">
        <w:rPr>
          <w:rFonts w:eastAsia="標楷體" w:hAnsi="標楷體" w:hint="eastAsia"/>
          <w:sz w:val="28"/>
          <w:szCs w:val="28"/>
        </w:rPr>
        <w:t>前逕至全國教師在職進修網完成報名手續。研習人員研習請全程參與，活動結束核發</w:t>
      </w:r>
      <w:r>
        <w:rPr>
          <w:rFonts w:eastAsia="標楷體"/>
          <w:sz w:val="28"/>
          <w:szCs w:val="28"/>
        </w:rPr>
        <w:t>6</w:t>
      </w:r>
      <w:r w:rsidRPr="0067753D">
        <w:rPr>
          <w:rFonts w:eastAsia="標楷體" w:hAnsi="標楷體" w:hint="eastAsia"/>
          <w:sz w:val="28"/>
          <w:szCs w:val="28"/>
        </w:rPr>
        <w:t>小時研習證明。</w:t>
      </w:r>
    </w:p>
    <w:p w:rsidR="001E6886" w:rsidRPr="0067753D" w:rsidRDefault="001E6886" w:rsidP="00087501">
      <w:pPr>
        <w:pStyle w:val="BodyTextIndent"/>
        <w:spacing w:beforeLines="50" w:line="460" w:lineRule="exact"/>
        <w:ind w:leftChars="0" w:left="31680" w:hangingChars="505" w:firstLine="3168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Pr="0067753D">
        <w:rPr>
          <w:rFonts w:eastAsia="標楷體" w:hAnsi="標楷體" w:hint="eastAsia"/>
          <w:sz w:val="28"/>
          <w:szCs w:val="28"/>
        </w:rPr>
        <w:t>、參加研習人員及工作人員核給公</w:t>
      </w:r>
      <w:r>
        <w:rPr>
          <w:rFonts w:eastAsia="標楷體" w:hAnsi="標楷體" w:hint="eastAsia"/>
          <w:sz w:val="28"/>
          <w:szCs w:val="28"/>
        </w:rPr>
        <w:t>（差）</w:t>
      </w:r>
      <w:r w:rsidRPr="0067753D">
        <w:rPr>
          <w:rFonts w:eastAsia="標楷體" w:hAnsi="標楷體" w:hint="eastAsia"/>
          <w:sz w:val="28"/>
          <w:szCs w:val="28"/>
        </w:rPr>
        <w:t>假登記。</w:t>
      </w:r>
    </w:p>
    <w:p w:rsidR="001E6886" w:rsidRPr="0067753D" w:rsidRDefault="001E6886" w:rsidP="00087501">
      <w:pPr>
        <w:snapToGrid w:val="0"/>
        <w:spacing w:beforeLines="50" w:line="460" w:lineRule="exact"/>
        <w:ind w:left="31680" w:hangingChars="300" w:firstLine="31680"/>
        <w:rPr>
          <w:rFonts w:eastAsia="標楷體"/>
          <w:bCs/>
          <w:sz w:val="28"/>
          <w:szCs w:val="28"/>
        </w:rPr>
      </w:pPr>
      <w:r w:rsidRPr="0067753D">
        <w:rPr>
          <w:rFonts w:eastAsia="標楷體" w:hAnsi="標楷體" w:hint="eastAsia"/>
          <w:sz w:val="28"/>
          <w:szCs w:val="28"/>
        </w:rPr>
        <w:t>十</w:t>
      </w:r>
      <w:r>
        <w:rPr>
          <w:rFonts w:eastAsia="標楷體" w:hint="eastAsia"/>
          <w:sz w:val="28"/>
        </w:rPr>
        <w:t>一</w:t>
      </w:r>
      <w:r w:rsidRPr="0067753D">
        <w:rPr>
          <w:rFonts w:eastAsia="標楷體" w:hAnsi="標楷體" w:hint="eastAsia"/>
          <w:sz w:val="28"/>
          <w:szCs w:val="28"/>
        </w:rPr>
        <w:t>、</w:t>
      </w:r>
      <w:r w:rsidRPr="0067753D">
        <w:rPr>
          <w:rFonts w:eastAsia="標楷體" w:hint="eastAsia"/>
          <w:bCs/>
          <w:sz w:val="28"/>
          <w:szCs w:val="28"/>
        </w:rPr>
        <w:t>獎勵：於本計畫活動圓滿完成後，相關承辦人員依權責辦理敘獎。</w:t>
      </w:r>
    </w:p>
    <w:p w:rsidR="001E6886" w:rsidRPr="00387871" w:rsidRDefault="001E6886" w:rsidP="00D303E3">
      <w:pPr>
        <w:snapToGrid w:val="0"/>
        <w:spacing w:beforeLines="50" w:line="46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十二</w:t>
      </w:r>
      <w:r w:rsidRPr="0067753D">
        <w:rPr>
          <w:rFonts w:eastAsia="標楷體" w:hAnsi="標楷體" w:hint="eastAsia"/>
          <w:sz w:val="28"/>
          <w:szCs w:val="28"/>
        </w:rPr>
        <w:t>、本計畫函報教育部核定後實施，修正時亦同</w:t>
      </w:r>
      <w:r w:rsidRPr="0067753D">
        <w:rPr>
          <w:rFonts w:eastAsia="標楷體" w:hAnsi="標楷體" w:hint="eastAsia"/>
          <w:color w:val="000000"/>
          <w:sz w:val="28"/>
          <w:szCs w:val="28"/>
        </w:rPr>
        <w:t>。</w:t>
      </w:r>
      <w:bookmarkEnd w:id="0"/>
    </w:p>
    <w:sectPr w:rsidR="001E6886" w:rsidRPr="00387871" w:rsidSect="008D2EB0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886" w:rsidRDefault="001E6886">
      <w:r>
        <w:separator/>
      </w:r>
    </w:p>
  </w:endnote>
  <w:endnote w:type="continuationSeparator" w:id="0">
    <w:p w:rsidR="001E6886" w:rsidRDefault="001E6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86" w:rsidRDefault="001E6886" w:rsidP="001429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6886" w:rsidRDefault="001E68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86" w:rsidRDefault="001E6886" w:rsidP="001429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6886" w:rsidRDefault="001E68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886" w:rsidRDefault="001E6886">
      <w:r>
        <w:separator/>
      </w:r>
    </w:p>
  </w:footnote>
  <w:footnote w:type="continuationSeparator" w:id="0">
    <w:p w:rsidR="001E6886" w:rsidRDefault="001E6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96E"/>
    <w:multiLevelType w:val="hybridMultilevel"/>
    <w:tmpl w:val="CCC4305C"/>
    <w:lvl w:ilvl="0" w:tplc="6870EA86">
      <w:start w:val="1"/>
      <w:numFmt w:val="decimal"/>
      <w:lvlText w:val="%1."/>
      <w:lvlJc w:val="left"/>
      <w:pPr>
        <w:ind w:left="19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  <w:rPr>
        <w:rFonts w:cs="Times New Roman"/>
      </w:rPr>
    </w:lvl>
  </w:abstractNum>
  <w:abstractNum w:abstractNumId="1">
    <w:nsid w:val="079E708F"/>
    <w:multiLevelType w:val="hybridMultilevel"/>
    <w:tmpl w:val="67A47388"/>
    <w:lvl w:ilvl="0" w:tplc="70D8723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D9C18E2"/>
    <w:multiLevelType w:val="multilevel"/>
    <w:tmpl w:val="7F5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B8237C"/>
    <w:multiLevelType w:val="hybridMultilevel"/>
    <w:tmpl w:val="F12CA380"/>
    <w:lvl w:ilvl="0" w:tplc="1C3229A4">
      <w:start w:val="1"/>
      <w:numFmt w:val="taiwaneseCountingThousand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4">
    <w:nsid w:val="4877320D"/>
    <w:multiLevelType w:val="multilevel"/>
    <w:tmpl w:val="B81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2965E1"/>
    <w:multiLevelType w:val="hybridMultilevel"/>
    <w:tmpl w:val="11C406F0"/>
    <w:lvl w:ilvl="0" w:tplc="2980970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04D4184"/>
    <w:multiLevelType w:val="hybridMultilevel"/>
    <w:tmpl w:val="78E43E00"/>
    <w:lvl w:ilvl="0" w:tplc="D9981C42">
      <w:start w:val="1"/>
      <w:numFmt w:val="taiwaneseCountingThousand"/>
      <w:lvlText w:val="（%1）"/>
      <w:lvlJc w:val="left"/>
      <w:pPr>
        <w:ind w:left="1452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7">
    <w:nsid w:val="733C268A"/>
    <w:multiLevelType w:val="hybridMultilevel"/>
    <w:tmpl w:val="FB00EBCA"/>
    <w:lvl w:ilvl="0" w:tplc="1C3229A4">
      <w:start w:val="1"/>
      <w:numFmt w:val="taiwaneseCountingThousand"/>
      <w:lvlText w:val="%1、"/>
      <w:lvlJc w:val="left"/>
      <w:pPr>
        <w:ind w:left="990" w:hanging="720"/>
      </w:pPr>
      <w:rPr>
        <w:rFonts w:cs="Times New Roman" w:hint="default"/>
      </w:rPr>
    </w:lvl>
    <w:lvl w:ilvl="1" w:tplc="2578F07A">
      <w:start w:val="1"/>
      <w:numFmt w:val="taiwaneseCountingThousand"/>
      <w:lvlText w:val="（%2）"/>
      <w:lvlJc w:val="left"/>
      <w:pPr>
        <w:ind w:left="1650" w:hanging="90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119"/>
    <w:rsid w:val="00002C3D"/>
    <w:rsid w:val="0000326D"/>
    <w:rsid w:val="00003FC0"/>
    <w:rsid w:val="00004B61"/>
    <w:rsid w:val="00007B61"/>
    <w:rsid w:val="0002466A"/>
    <w:rsid w:val="00025A7C"/>
    <w:rsid w:val="00027A92"/>
    <w:rsid w:val="000342CA"/>
    <w:rsid w:val="0003445C"/>
    <w:rsid w:val="000379CF"/>
    <w:rsid w:val="000417B0"/>
    <w:rsid w:val="00045236"/>
    <w:rsid w:val="0005475D"/>
    <w:rsid w:val="00054D3D"/>
    <w:rsid w:val="000616CE"/>
    <w:rsid w:val="000652B5"/>
    <w:rsid w:val="000737FF"/>
    <w:rsid w:val="00075ABD"/>
    <w:rsid w:val="00084464"/>
    <w:rsid w:val="00085080"/>
    <w:rsid w:val="00087501"/>
    <w:rsid w:val="00090274"/>
    <w:rsid w:val="00094555"/>
    <w:rsid w:val="000B4CD3"/>
    <w:rsid w:val="000B63ED"/>
    <w:rsid w:val="000B7424"/>
    <w:rsid w:val="000C7F5C"/>
    <w:rsid w:val="000D0482"/>
    <w:rsid w:val="000D36C0"/>
    <w:rsid w:val="000D7247"/>
    <w:rsid w:val="000F4167"/>
    <w:rsid w:val="000F7E5D"/>
    <w:rsid w:val="00101F31"/>
    <w:rsid w:val="00105A2F"/>
    <w:rsid w:val="00120BB0"/>
    <w:rsid w:val="0013008D"/>
    <w:rsid w:val="00133E8B"/>
    <w:rsid w:val="0013632F"/>
    <w:rsid w:val="00140E43"/>
    <w:rsid w:val="001429EB"/>
    <w:rsid w:val="00150F9E"/>
    <w:rsid w:val="0015563C"/>
    <w:rsid w:val="00157832"/>
    <w:rsid w:val="00164DE4"/>
    <w:rsid w:val="00172913"/>
    <w:rsid w:val="00172AE9"/>
    <w:rsid w:val="00174B68"/>
    <w:rsid w:val="0018788A"/>
    <w:rsid w:val="00192EE0"/>
    <w:rsid w:val="00194ADA"/>
    <w:rsid w:val="00194DC9"/>
    <w:rsid w:val="0019592C"/>
    <w:rsid w:val="001A0E0B"/>
    <w:rsid w:val="001A1DF0"/>
    <w:rsid w:val="001A488D"/>
    <w:rsid w:val="001A529B"/>
    <w:rsid w:val="001A73C5"/>
    <w:rsid w:val="001B0BBF"/>
    <w:rsid w:val="001B30BB"/>
    <w:rsid w:val="001C386E"/>
    <w:rsid w:val="001C4BAC"/>
    <w:rsid w:val="001D073C"/>
    <w:rsid w:val="001D1FD7"/>
    <w:rsid w:val="001D36BD"/>
    <w:rsid w:val="001D3B38"/>
    <w:rsid w:val="001D7CD9"/>
    <w:rsid w:val="001E6886"/>
    <w:rsid w:val="0020440A"/>
    <w:rsid w:val="00213850"/>
    <w:rsid w:val="00240687"/>
    <w:rsid w:val="00242A9A"/>
    <w:rsid w:val="00244234"/>
    <w:rsid w:val="00247EA5"/>
    <w:rsid w:val="0025498C"/>
    <w:rsid w:val="00256BD9"/>
    <w:rsid w:val="0026408D"/>
    <w:rsid w:val="002672A3"/>
    <w:rsid w:val="00273AA4"/>
    <w:rsid w:val="00274118"/>
    <w:rsid w:val="00283C28"/>
    <w:rsid w:val="002840C7"/>
    <w:rsid w:val="00286A6F"/>
    <w:rsid w:val="002933EF"/>
    <w:rsid w:val="002A09DB"/>
    <w:rsid w:val="002A64AD"/>
    <w:rsid w:val="002A7C9D"/>
    <w:rsid w:val="002B6B6C"/>
    <w:rsid w:val="002C2D9A"/>
    <w:rsid w:val="002C2F80"/>
    <w:rsid w:val="002D7EBF"/>
    <w:rsid w:val="002E0D7A"/>
    <w:rsid w:val="002F1229"/>
    <w:rsid w:val="002F4B74"/>
    <w:rsid w:val="002F663E"/>
    <w:rsid w:val="003028E2"/>
    <w:rsid w:val="00303730"/>
    <w:rsid w:val="00313E8B"/>
    <w:rsid w:val="0031647B"/>
    <w:rsid w:val="00324B07"/>
    <w:rsid w:val="003269D2"/>
    <w:rsid w:val="0033608A"/>
    <w:rsid w:val="00336D48"/>
    <w:rsid w:val="003415FD"/>
    <w:rsid w:val="003539A0"/>
    <w:rsid w:val="00353EB9"/>
    <w:rsid w:val="00374736"/>
    <w:rsid w:val="003752EA"/>
    <w:rsid w:val="00386752"/>
    <w:rsid w:val="00386EAB"/>
    <w:rsid w:val="00387871"/>
    <w:rsid w:val="00390317"/>
    <w:rsid w:val="003919EC"/>
    <w:rsid w:val="00393A99"/>
    <w:rsid w:val="003A2C08"/>
    <w:rsid w:val="003A70B3"/>
    <w:rsid w:val="003B1C0B"/>
    <w:rsid w:val="003B5770"/>
    <w:rsid w:val="003C1953"/>
    <w:rsid w:val="003C45D7"/>
    <w:rsid w:val="003C6036"/>
    <w:rsid w:val="003C6F42"/>
    <w:rsid w:val="003C75B1"/>
    <w:rsid w:val="003D0045"/>
    <w:rsid w:val="003D0ADC"/>
    <w:rsid w:val="003D41FD"/>
    <w:rsid w:val="003D4610"/>
    <w:rsid w:val="003D7F07"/>
    <w:rsid w:val="003E06A6"/>
    <w:rsid w:val="003E317B"/>
    <w:rsid w:val="003F4E67"/>
    <w:rsid w:val="003F63E3"/>
    <w:rsid w:val="00401FCE"/>
    <w:rsid w:val="00406BBA"/>
    <w:rsid w:val="0041009B"/>
    <w:rsid w:val="0041276C"/>
    <w:rsid w:val="00412941"/>
    <w:rsid w:val="00413858"/>
    <w:rsid w:val="00413C97"/>
    <w:rsid w:val="00426887"/>
    <w:rsid w:val="00445EA5"/>
    <w:rsid w:val="00455A56"/>
    <w:rsid w:val="00473119"/>
    <w:rsid w:val="00485D0E"/>
    <w:rsid w:val="004864DE"/>
    <w:rsid w:val="00486893"/>
    <w:rsid w:val="004918D1"/>
    <w:rsid w:val="00496B36"/>
    <w:rsid w:val="00496E1F"/>
    <w:rsid w:val="004A2BEF"/>
    <w:rsid w:val="004A7772"/>
    <w:rsid w:val="004C0935"/>
    <w:rsid w:val="004D2149"/>
    <w:rsid w:val="004D6041"/>
    <w:rsid w:val="004E1953"/>
    <w:rsid w:val="004E52FC"/>
    <w:rsid w:val="004F022D"/>
    <w:rsid w:val="00511D2C"/>
    <w:rsid w:val="005170AC"/>
    <w:rsid w:val="005205B9"/>
    <w:rsid w:val="00521261"/>
    <w:rsid w:val="005225C5"/>
    <w:rsid w:val="00535909"/>
    <w:rsid w:val="00536DFC"/>
    <w:rsid w:val="00551775"/>
    <w:rsid w:val="00552469"/>
    <w:rsid w:val="00560DB9"/>
    <w:rsid w:val="00561761"/>
    <w:rsid w:val="00564302"/>
    <w:rsid w:val="005663A0"/>
    <w:rsid w:val="00567A92"/>
    <w:rsid w:val="00571E57"/>
    <w:rsid w:val="00576FBE"/>
    <w:rsid w:val="005770FA"/>
    <w:rsid w:val="005807D6"/>
    <w:rsid w:val="00580FDC"/>
    <w:rsid w:val="005849A9"/>
    <w:rsid w:val="005909C6"/>
    <w:rsid w:val="0059501E"/>
    <w:rsid w:val="00597B3C"/>
    <w:rsid w:val="00597B7E"/>
    <w:rsid w:val="005A5211"/>
    <w:rsid w:val="005B0610"/>
    <w:rsid w:val="005C178B"/>
    <w:rsid w:val="005C43D0"/>
    <w:rsid w:val="005C72F5"/>
    <w:rsid w:val="005D3E6F"/>
    <w:rsid w:val="005F1B83"/>
    <w:rsid w:val="0060339D"/>
    <w:rsid w:val="00605FC0"/>
    <w:rsid w:val="006169B9"/>
    <w:rsid w:val="00617B51"/>
    <w:rsid w:val="00621A88"/>
    <w:rsid w:val="00622777"/>
    <w:rsid w:val="0064166F"/>
    <w:rsid w:val="00651945"/>
    <w:rsid w:val="00666375"/>
    <w:rsid w:val="0067753D"/>
    <w:rsid w:val="00686131"/>
    <w:rsid w:val="00686B4B"/>
    <w:rsid w:val="0069175B"/>
    <w:rsid w:val="00692A9D"/>
    <w:rsid w:val="006B25F3"/>
    <w:rsid w:val="006C0F34"/>
    <w:rsid w:val="006C1BE0"/>
    <w:rsid w:val="006C6590"/>
    <w:rsid w:val="006C666D"/>
    <w:rsid w:val="006C7175"/>
    <w:rsid w:val="006C7A08"/>
    <w:rsid w:val="006E2318"/>
    <w:rsid w:val="006F47CA"/>
    <w:rsid w:val="006F7BDD"/>
    <w:rsid w:val="00701314"/>
    <w:rsid w:val="00702CE7"/>
    <w:rsid w:val="00707511"/>
    <w:rsid w:val="00720E9F"/>
    <w:rsid w:val="00721901"/>
    <w:rsid w:val="00736048"/>
    <w:rsid w:val="00736FE3"/>
    <w:rsid w:val="0074608D"/>
    <w:rsid w:val="00761BCB"/>
    <w:rsid w:val="0076660D"/>
    <w:rsid w:val="00774562"/>
    <w:rsid w:val="00777BC0"/>
    <w:rsid w:val="00783ECD"/>
    <w:rsid w:val="0078419F"/>
    <w:rsid w:val="00786C7A"/>
    <w:rsid w:val="007A23C5"/>
    <w:rsid w:val="007A353E"/>
    <w:rsid w:val="007A7AF3"/>
    <w:rsid w:val="007B2898"/>
    <w:rsid w:val="007B5290"/>
    <w:rsid w:val="007C0C15"/>
    <w:rsid w:val="007C4299"/>
    <w:rsid w:val="007C6031"/>
    <w:rsid w:val="007C631C"/>
    <w:rsid w:val="007C7292"/>
    <w:rsid w:val="007C75DF"/>
    <w:rsid w:val="007C7F86"/>
    <w:rsid w:val="007D1AE7"/>
    <w:rsid w:val="007D21FA"/>
    <w:rsid w:val="007E586C"/>
    <w:rsid w:val="007E599C"/>
    <w:rsid w:val="007F1708"/>
    <w:rsid w:val="008009F8"/>
    <w:rsid w:val="0080245D"/>
    <w:rsid w:val="0081753F"/>
    <w:rsid w:val="00825707"/>
    <w:rsid w:val="008261E7"/>
    <w:rsid w:val="008274DB"/>
    <w:rsid w:val="008315E5"/>
    <w:rsid w:val="00834CA4"/>
    <w:rsid w:val="008412FD"/>
    <w:rsid w:val="00843B2A"/>
    <w:rsid w:val="00844723"/>
    <w:rsid w:val="00847DDC"/>
    <w:rsid w:val="00853DE8"/>
    <w:rsid w:val="00855FE4"/>
    <w:rsid w:val="008605CC"/>
    <w:rsid w:val="00861CAA"/>
    <w:rsid w:val="00864665"/>
    <w:rsid w:val="008663A8"/>
    <w:rsid w:val="00887B0A"/>
    <w:rsid w:val="0089322D"/>
    <w:rsid w:val="008A247A"/>
    <w:rsid w:val="008A2B9A"/>
    <w:rsid w:val="008C22AC"/>
    <w:rsid w:val="008D0ACC"/>
    <w:rsid w:val="008D0D38"/>
    <w:rsid w:val="008D2EB0"/>
    <w:rsid w:val="008D7BDA"/>
    <w:rsid w:val="008D7FA1"/>
    <w:rsid w:val="008F1F19"/>
    <w:rsid w:val="00901410"/>
    <w:rsid w:val="00906C01"/>
    <w:rsid w:val="00912519"/>
    <w:rsid w:val="00913F3F"/>
    <w:rsid w:val="00920711"/>
    <w:rsid w:val="00922881"/>
    <w:rsid w:val="00930A6A"/>
    <w:rsid w:val="0093231E"/>
    <w:rsid w:val="0093685A"/>
    <w:rsid w:val="00946DD9"/>
    <w:rsid w:val="00972CE7"/>
    <w:rsid w:val="00974F32"/>
    <w:rsid w:val="0098586A"/>
    <w:rsid w:val="00986EEE"/>
    <w:rsid w:val="0098739F"/>
    <w:rsid w:val="00987CB1"/>
    <w:rsid w:val="009910FF"/>
    <w:rsid w:val="009923AC"/>
    <w:rsid w:val="00997A8C"/>
    <w:rsid w:val="009A2141"/>
    <w:rsid w:val="009A5D94"/>
    <w:rsid w:val="009B2422"/>
    <w:rsid w:val="009B4E54"/>
    <w:rsid w:val="009B70BE"/>
    <w:rsid w:val="009C09E8"/>
    <w:rsid w:val="009D419C"/>
    <w:rsid w:val="009D4304"/>
    <w:rsid w:val="009D47BD"/>
    <w:rsid w:val="009D6DAE"/>
    <w:rsid w:val="00A02059"/>
    <w:rsid w:val="00A23951"/>
    <w:rsid w:val="00A276B4"/>
    <w:rsid w:val="00A27738"/>
    <w:rsid w:val="00A27B0D"/>
    <w:rsid w:val="00A34572"/>
    <w:rsid w:val="00A34DCA"/>
    <w:rsid w:val="00A3718A"/>
    <w:rsid w:val="00A376DC"/>
    <w:rsid w:val="00A41A51"/>
    <w:rsid w:val="00A44714"/>
    <w:rsid w:val="00A45C3E"/>
    <w:rsid w:val="00A5076A"/>
    <w:rsid w:val="00A62F32"/>
    <w:rsid w:val="00A633D5"/>
    <w:rsid w:val="00A66BFF"/>
    <w:rsid w:val="00A673C8"/>
    <w:rsid w:val="00A679E7"/>
    <w:rsid w:val="00A70928"/>
    <w:rsid w:val="00A7416A"/>
    <w:rsid w:val="00A83AA5"/>
    <w:rsid w:val="00A924BA"/>
    <w:rsid w:val="00AA2602"/>
    <w:rsid w:val="00AA3F39"/>
    <w:rsid w:val="00AB7E7B"/>
    <w:rsid w:val="00AC197C"/>
    <w:rsid w:val="00AC4D18"/>
    <w:rsid w:val="00AD26A8"/>
    <w:rsid w:val="00AE0BBE"/>
    <w:rsid w:val="00AE0E35"/>
    <w:rsid w:val="00AE6302"/>
    <w:rsid w:val="00AE640C"/>
    <w:rsid w:val="00AF4192"/>
    <w:rsid w:val="00AF5A1D"/>
    <w:rsid w:val="00AF6B22"/>
    <w:rsid w:val="00B001EE"/>
    <w:rsid w:val="00B00F87"/>
    <w:rsid w:val="00B01334"/>
    <w:rsid w:val="00B01FA7"/>
    <w:rsid w:val="00B0320E"/>
    <w:rsid w:val="00B12EC3"/>
    <w:rsid w:val="00B176F9"/>
    <w:rsid w:val="00B22252"/>
    <w:rsid w:val="00B4130A"/>
    <w:rsid w:val="00B44348"/>
    <w:rsid w:val="00B511A7"/>
    <w:rsid w:val="00B65CF8"/>
    <w:rsid w:val="00B66475"/>
    <w:rsid w:val="00B664C1"/>
    <w:rsid w:val="00B70E7B"/>
    <w:rsid w:val="00B7512A"/>
    <w:rsid w:val="00B76310"/>
    <w:rsid w:val="00B767F8"/>
    <w:rsid w:val="00B7796D"/>
    <w:rsid w:val="00B8680D"/>
    <w:rsid w:val="00B93FC8"/>
    <w:rsid w:val="00BA0A6B"/>
    <w:rsid w:val="00BA366F"/>
    <w:rsid w:val="00BA391F"/>
    <w:rsid w:val="00BA7A72"/>
    <w:rsid w:val="00BB0226"/>
    <w:rsid w:val="00BB7A8A"/>
    <w:rsid w:val="00BC47FE"/>
    <w:rsid w:val="00BC4EA2"/>
    <w:rsid w:val="00BD36FB"/>
    <w:rsid w:val="00BD75FF"/>
    <w:rsid w:val="00BE45ED"/>
    <w:rsid w:val="00BE6E66"/>
    <w:rsid w:val="00BF3581"/>
    <w:rsid w:val="00C00486"/>
    <w:rsid w:val="00C01393"/>
    <w:rsid w:val="00C06A89"/>
    <w:rsid w:val="00C079EA"/>
    <w:rsid w:val="00C115A1"/>
    <w:rsid w:val="00C164CC"/>
    <w:rsid w:val="00C2730B"/>
    <w:rsid w:val="00C3063C"/>
    <w:rsid w:val="00C30798"/>
    <w:rsid w:val="00C30AE2"/>
    <w:rsid w:val="00C46158"/>
    <w:rsid w:val="00C51D02"/>
    <w:rsid w:val="00C526C1"/>
    <w:rsid w:val="00C60119"/>
    <w:rsid w:val="00C61E99"/>
    <w:rsid w:val="00C709F5"/>
    <w:rsid w:val="00C720C8"/>
    <w:rsid w:val="00C82080"/>
    <w:rsid w:val="00C8403D"/>
    <w:rsid w:val="00C84E91"/>
    <w:rsid w:val="00C8561B"/>
    <w:rsid w:val="00CA57AC"/>
    <w:rsid w:val="00CA61B5"/>
    <w:rsid w:val="00CB0879"/>
    <w:rsid w:val="00CB0E62"/>
    <w:rsid w:val="00CC09F1"/>
    <w:rsid w:val="00CC16F7"/>
    <w:rsid w:val="00CC304D"/>
    <w:rsid w:val="00CC59AA"/>
    <w:rsid w:val="00CC7C93"/>
    <w:rsid w:val="00CD0CD1"/>
    <w:rsid w:val="00CD7C3F"/>
    <w:rsid w:val="00CE3836"/>
    <w:rsid w:val="00CE4C02"/>
    <w:rsid w:val="00CE7C42"/>
    <w:rsid w:val="00CF298E"/>
    <w:rsid w:val="00CF48C2"/>
    <w:rsid w:val="00CF7686"/>
    <w:rsid w:val="00D02131"/>
    <w:rsid w:val="00D02DCA"/>
    <w:rsid w:val="00D139B2"/>
    <w:rsid w:val="00D1414D"/>
    <w:rsid w:val="00D21E4A"/>
    <w:rsid w:val="00D23562"/>
    <w:rsid w:val="00D303E3"/>
    <w:rsid w:val="00D318F5"/>
    <w:rsid w:val="00D33E91"/>
    <w:rsid w:val="00D34529"/>
    <w:rsid w:val="00D43EC5"/>
    <w:rsid w:val="00D44C72"/>
    <w:rsid w:val="00D44CBE"/>
    <w:rsid w:val="00D63877"/>
    <w:rsid w:val="00D6515B"/>
    <w:rsid w:val="00D77F65"/>
    <w:rsid w:val="00DA194F"/>
    <w:rsid w:val="00DA6224"/>
    <w:rsid w:val="00DB1813"/>
    <w:rsid w:val="00DB1FB7"/>
    <w:rsid w:val="00DC737E"/>
    <w:rsid w:val="00DD116F"/>
    <w:rsid w:val="00DD1A8B"/>
    <w:rsid w:val="00DD4205"/>
    <w:rsid w:val="00DD729E"/>
    <w:rsid w:val="00DE76BB"/>
    <w:rsid w:val="00DE78CC"/>
    <w:rsid w:val="00DF3CF2"/>
    <w:rsid w:val="00DF4A93"/>
    <w:rsid w:val="00DF5AAB"/>
    <w:rsid w:val="00E011B3"/>
    <w:rsid w:val="00E01CA5"/>
    <w:rsid w:val="00E1144B"/>
    <w:rsid w:val="00E11733"/>
    <w:rsid w:val="00E15D33"/>
    <w:rsid w:val="00E208F0"/>
    <w:rsid w:val="00E25D10"/>
    <w:rsid w:val="00E334F8"/>
    <w:rsid w:val="00E33870"/>
    <w:rsid w:val="00E519D2"/>
    <w:rsid w:val="00E62390"/>
    <w:rsid w:val="00E753B0"/>
    <w:rsid w:val="00E75CDE"/>
    <w:rsid w:val="00EA111C"/>
    <w:rsid w:val="00EA3419"/>
    <w:rsid w:val="00EA43B5"/>
    <w:rsid w:val="00EB5A07"/>
    <w:rsid w:val="00EB6E77"/>
    <w:rsid w:val="00EC27B2"/>
    <w:rsid w:val="00ED21A6"/>
    <w:rsid w:val="00ED2DE7"/>
    <w:rsid w:val="00EE500D"/>
    <w:rsid w:val="00EE5D95"/>
    <w:rsid w:val="00EE62EC"/>
    <w:rsid w:val="00EF198B"/>
    <w:rsid w:val="00EF1C65"/>
    <w:rsid w:val="00EF5E84"/>
    <w:rsid w:val="00EF60F4"/>
    <w:rsid w:val="00F00E4E"/>
    <w:rsid w:val="00F0454B"/>
    <w:rsid w:val="00F07DA5"/>
    <w:rsid w:val="00F105D3"/>
    <w:rsid w:val="00F13ADD"/>
    <w:rsid w:val="00F14629"/>
    <w:rsid w:val="00F15B75"/>
    <w:rsid w:val="00F16049"/>
    <w:rsid w:val="00F20825"/>
    <w:rsid w:val="00F21014"/>
    <w:rsid w:val="00F26ACC"/>
    <w:rsid w:val="00F52C61"/>
    <w:rsid w:val="00F5790C"/>
    <w:rsid w:val="00F6687F"/>
    <w:rsid w:val="00F72842"/>
    <w:rsid w:val="00F735FE"/>
    <w:rsid w:val="00F76B77"/>
    <w:rsid w:val="00F80EC8"/>
    <w:rsid w:val="00F81700"/>
    <w:rsid w:val="00F922A6"/>
    <w:rsid w:val="00FA51B1"/>
    <w:rsid w:val="00FA6678"/>
    <w:rsid w:val="00FA7931"/>
    <w:rsid w:val="00FB538B"/>
    <w:rsid w:val="00FB5F85"/>
    <w:rsid w:val="00FB7B84"/>
    <w:rsid w:val="00FC0E86"/>
    <w:rsid w:val="00FC17CC"/>
    <w:rsid w:val="00FC646B"/>
    <w:rsid w:val="00FE2BFE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1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字元 字元 字元"/>
    <w:basedOn w:val="Normal"/>
    <w:uiPriority w:val="99"/>
    <w:rsid w:val="00473119"/>
    <w:pPr>
      <w:widowControl/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473119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目錄頁用"/>
    <w:basedOn w:val="Normal"/>
    <w:link w:val="a1"/>
    <w:uiPriority w:val="99"/>
    <w:rsid w:val="00473119"/>
    <w:pPr>
      <w:spacing w:line="360" w:lineRule="auto"/>
      <w:jc w:val="center"/>
    </w:pPr>
    <w:rPr>
      <w:rFonts w:ascii="華康黑體 Std W3" w:eastAsia="華康黑體 Std W3" w:hAnsi="華康黑體 Std W3" w:cs="Arial"/>
      <w:b/>
      <w:sz w:val="32"/>
      <w:szCs w:val="32"/>
    </w:rPr>
  </w:style>
  <w:style w:type="character" w:customStyle="1" w:styleId="a1">
    <w:name w:val="目錄頁用 字元"/>
    <w:basedOn w:val="DefaultParagraphFont"/>
    <w:link w:val="a0"/>
    <w:uiPriority w:val="99"/>
    <w:locked/>
    <w:rsid w:val="00473119"/>
    <w:rPr>
      <w:rFonts w:ascii="華康黑體 Std W3" w:eastAsia="華康黑體 Std W3" w:hAnsi="華康黑體 Std W3" w:cs="Arial"/>
      <w:b/>
      <w:kern w:val="2"/>
      <w:sz w:val="32"/>
      <w:szCs w:val="32"/>
      <w:lang w:val="en-US" w:eastAsia="zh-TW" w:bidi="ar-SA"/>
    </w:rPr>
  </w:style>
  <w:style w:type="paragraph" w:styleId="Footer">
    <w:name w:val="footer"/>
    <w:basedOn w:val="Normal"/>
    <w:link w:val="FooterChar"/>
    <w:uiPriority w:val="99"/>
    <w:rsid w:val="004F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298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F0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386E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98E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1"/>
    <w:uiPriority w:val="99"/>
    <w:rsid w:val="00932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298E"/>
    <w:rPr>
      <w:rFonts w:cs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93231E"/>
    <w:rPr>
      <w:rFonts w:cs="Times New Roman"/>
      <w:kern w:val="2"/>
    </w:rPr>
  </w:style>
  <w:style w:type="paragraph" w:styleId="NormalWeb">
    <w:name w:val="Normal (Web)"/>
    <w:basedOn w:val="Normal"/>
    <w:uiPriority w:val="99"/>
    <w:rsid w:val="0093231E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Hyperlink">
    <w:name w:val="Hyperlink"/>
    <w:basedOn w:val="DefaultParagraphFont"/>
    <w:uiPriority w:val="99"/>
    <w:rsid w:val="00597B3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1"/>
    <w:uiPriority w:val="99"/>
    <w:rsid w:val="00164DE4"/>
    <w:pPr>
      <w:ind w:leftChars="200" w:left="960" w:hangingChars="200" w:hanging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F298E"/>
    <w:rPr>
      <w:rFonts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164DE4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053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052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054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053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0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154</Words>
  <Characters>882</Characters>
  <Application>Microsoft Office Outlook</Application>
  <DocSecurity>0</DocSecurity>
  <Lines>0</Lines>
  <Paragraphs>0</Paragraphs>
  <ScaleCrop>false</ScaleCrop>
  <Company>ntnu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99學年度國民中學生涯發展教育第二階段諮詢輔導實施計畫</dc:title>
  <dc:subject/>
  <dc:creator>J</dc:creator>
  <cp:keywords/>
  <dc:description/>
  <cp:lastModifiedBy>ASUS</cp:lastModifiedBy>
  <cp:revision>2</cp:revision>
  <cp:lastPrinted>2014-03-14T07:23:00Z</cp:lastPrinted>
  <dcterms:created xsi:type="dcterms:W3CDTF">2014-03-27T08:24:00Z</dcterms:created>
  <dcterms:modified xsi:type="dcterms:W3CDTF">2014-03-27T08:24:00Z</dcterms:modified>
</cp:coreProperties>
</file>