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626" w:rsidRPr="007F67BD" w:rsidRDefault="00367626" w:rsidP="00C00B7E">
      <w:pPr>
        <w:spacing w:line="500" w:lineRule="exact"/>
        <w:rPr>
          <w:rFonts w:ascii="標楷體" w:eastAsia="標楷體" w:hAnsi="標楷體"/>
          <w:b/>
          <w:szCs w:val="24"/>
          <w:bdr w:val="single" w:sz="4" w:space="0" w:color="auto"/>
        </w:rPr>
      </w:pPr>
      <w:r w:rsidRPr="007F67BD">
        <w:rPr>
          <w:rFonts w:ascii="標楷體" w:eastAsia="標楷體" w:hAnsi="標楷體" w:hint="eastAsia"/>
          <w:b/>
          <w:szCs w:val="24"/>
          <w:bdr w:val="single" w:sz="4" w:space="0" w:color="auto"/>
        </w:rPr>
        <w:t>附件</w:t>
      </w:r>
      <w:r>
        <w:rPr>
          <w:rFonts w:ascii="標楷體" w:eastAsia="標楷體" w:hAnsi="標楷體"/>
          <w:b/>
          <w:szCs w:val="24"/>
          <w:bdr w:val="single" w:sz="4" w:space="0" w:color="auto"/>
        </w:rPr>
        <w:t>5</w:t>
      </w:r>
      <w:bookmarkStart w:id="0" w:name="_GoBack"/>
      <w:bookmarkEnd w:id="0"/>
    </w:p>
    <w:p w:rsidR="00367626" w:rsidRPr="003E3A4B" w:rsidRDefault="00367626" w:rsidP="00C00B7E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提升國民中學專長授課比率</w:t>
      </w:r>
      <w:r w:rsidRPr="003E3A4B">
        <w:rPr>
          <w:rFonts w:ascii="標楷體" w:eastAsia="標楷體" w:hAnsi="標楷體" w:hint="eastAsia"/>
          <w:b/>
          <w:sz w:val="36"/>
          <w:szCs w:val="36"/>
        </w:rPr>
        <w:t>教師進修第二專長學分班各縣市薦送報名表</w:t>
      </w:r>
    </w:p>
    <w:p w:rsidR="00367626" w:rsidRDefault="00367626" w:rsidP="0005172B">
      <w:pPr>
        <w:spacing w:beforeLines="50"/>
        <w:rPr>
          <w:rFonts w:ascii="標楷體" w:eastAsia="標楷體" w:hAnsi="標楷體"/>
          <w:sz w:val="28"/>
          <w:szCs w:val="28"/>
          <w:u w:val="single"/>
        </w:rPr>
      </w:pPr>
      <w:r w:rsidRPr="00102BA1">
        <w:rPr>
          <w:rFonts w:ascii="標楷體" w:eastAsia="標楷體" w:hAnsi="標楷體" w:hint="eastAsia"/>
          <w:b/>
          <w:sz w:val="28"/>
          <w:szCs w:val="28"/>
        </w:rPr>
        <w:t>所屬縣市別</w:t>
      </w:r>
      <w:r w:rsidRPr="00310B87">
        <w:rPr>
          <w:rFonts w:ascii="標楷體" w:eastAsia="標楷體" w:hAnsi="標楷體" w:hint="eastAsia"/>
          <w:sz w:val="28"/>
          <w:szCs w:val="28"/>
        </w:rPr>
        <w:t>：</w:t>
      </w:r>
      <w:r w:rsidRPr="00310B87">
        <w:rPr>
          <w:rFonts w:ascii="標楷體" w:eastAsia="標楷體" w:hAnsi="標楷體"/>
          <w:sz w:val="28"/>
          <w:szCs w:val="28"/>
          <w:u w:val="single"/>
        </w:rPr>
        <w:t xml:space="preserve">                        </w:t>
      </w:r>
    </w:p>
    <w:p w:rsidR="00367626" w:rsidRPr="00DD3DC7" w:rsidRDefault="00367626" w:rsidP="0005172B">
      <w:pPr>
        <w:spacing w:beforeLines="50"/>
        <w:rPr>
          <w:rFonts w:ascii="標楷體" w:eastAsia="標楷體" w:hAnsi="標楷體"/>
          <w:sz w:val="28"/>
          <w:szCs w:val="28"/>
        </w:rPr>
      </w:pPr>
      <w:r w:rsidRPr="00102BA1">
        <w:rPr>
          <w:rFonts w:ascii="標楷體" w:eastAsia="標楷體" w:hAnsi="標楷體" w:hint="eastAsia"/>
          <w:b/>
          <w:sz w:val="28"/>
          <w:szCs w:val="28"/>
        </w:rPr>
        <w:t>師資培育大學</w:t>
      </w:r>
      <w:r>
        <w:rPr>
          <w:rFonts w:ascii="標楷體" w:eastAsia="標楷體" w:hAnsi="標楷體" w:hint="eastAsia"/>
          <w:sz w:val="28"/>
          <w:szCs w:val="28"/>
        </w:rPr>
        <w:t xml:space="preserve">：＿＿＿＿＿＿＿　　</w:t>
      </w:r>
      <w:r w:rsidRPr="00102BA1">
        <w:rPr>
          <w:rFonts w:ascii="標楷體" w:eastAsia="標楷體" w:hAnsi="標楷體" w:hint="eastAsia"/>
          <w:b/>
          <w:sz w:val="28"/>
          <w:szCs w:val="28"/>
        </w:rPr>
        <w:t>科別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____________________</w:t>
      </w:r>
      <w:r w:rsidRPr="00DD3DC7">
        <w:rPr>
          <w:rFonts w:ascii="標楷體" w:eastAsia="標楷體" w:hAnsi="標楷體"/>
          <w:sz w:val="28"/>
          <w:szCs w:val="28"/>
        </w:rPr>
        <w:t xml:space="preserve">                        </w:t>
      </w:r>
    </w:p>
    <w:tbl>
      <w:tblPr>
        <w:tblW w:w="12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8"/>
        <w:gridCol w:w="1428"/>
        <w:gridCol w:w="2967"/>
        <w:gridCol w:w="1545"/>
        <w:gridCol w:w="1687"/>
        <w:gridCol w:w="1687"/>
        <w:gridCol w:w="2407"/>
      </w:tblGrid>
      <w:tr w:rsidR="00367626" w:rsidRPr="00A51FAE" w:rsidTr="005C74F4">
        <w:trPr>
          <w:trHeight w:val="772"/>
          <w:jc w:val="center"/>
        </w:trPr>
        <w:tc>
          <w:tcPr>
            <w:tcW w:w="918" w:type="dxa"/>
            <w:vMerge w:val="restart"/>
          </w:tcPr>
          <w:p w:rsidR="00367626" w:rsidRPr="00343B8D" w:rsidRDefault="00367626" w:rsidP="007F30F0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367626" w:rsidRPr="00343B8D" w:rsidRDefault="00367626" w:rsidP="007F30F0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>薦送</w:t>
            </w:r>
          </w:p>
          <w:p w:rsidR="00367626" w:rsidRPr="00343B8D" w:rsidRDefault="00367626" w:rsidP="007F30F0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>排序</w:t>
            </w:r>
          </w:p>
        </w:tc>
        <w:tc>
          <w:tcPr>
            <w:tcW w:w="5940" w:type="dxa"/>
            <w:gridSpan w:val="3"/>
            <w:vAlign w:val="center"/>
          </w:tcPr>
          <w:p w:rsidR="00367626" w:rsidRPr="00343B8D" w:rsidRDefault="00367626" w:rsidP="0024162D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>薦送教師</w:t>
            </w:r>
          </w:p>
          <w:p w:rsidR="00367626" w:rsidRPr="00343B8D" w:rsidRDefault="00367626" w:rsidP="007F30F0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687" w:type="dxa"/>
            <w:vMerge w:val="restart"/>
          </w:tcPr>
          <w:p w:rsidR="00367626" w:rsidRPr="00343B8D" w:rsidRDefault="00367626" w:rsidP="007F30F0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>薦送對象</w:t>
            </w:r>
          </w:p>
          <w:p w:rsidR="00367626" w:rsidRPr="00343B8D" w:rsidRDefault="00367626" w:rsidP="007F30F0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/>
                <w:b/>
                <w:szCs w:val="24"/>
              </w:rPr>
              <w:t>(</w:t>
            </w:r>
            <w:r w:rsidRPr="00343B8D">
              <w:rPr>
                <w:rFonts w:ascii="標楷體" w:eastAsia="標楷體" w:hAnsi="標楷體" w:hint="eastAsia"/>
                <w:b/>
                <w:szCs w:val="24"/>
              </w:rPr>
              <w:t>詳見備註</w:t>
            </w:r>
            <w:r w:rsidRPr="00343B8D"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  <w:tc>
          <w:tcPr>
            <w:tcW w:w="1687" w:type="dxa"/>
            <w:vMerge w:val="restart"/>
          </w:tcPr>
          <w:p w:rsidR="00367626" w:rsidRPr="00343B8D" w:rsidRDefault="00367626" w:rsidP="007F30F0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>薦送理由類別</w:t>
            </w:r>
          </w:p>
          <w:p w:rsidR="00367626" w:rsidRPr="00343B8D" w:rsidRDefault="00367626" w:rsidP="007F30F0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>可複選</w:t>
            </w:r>
          </w:p>
          <w:p w:rsidR="00367626" w:rsidRPr="00343B8D" w:rsidRDefault="00367626" w:rsidP="007F30F0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/>
                <w:b/>
                <w:szCs w:val="24"/>
              </w:rPr>
              <w:t>(</w:t>
            </w:r>
            <w:r w:rsidRPr="00343B8D">
              <w:rPr>
                <w:rFonts w:ascii="標楷體" w:eastAsia="標楷體" w:hAnsi="標楷體" w:hint="eastAsia"/>
                <w:b/>
                <w:szCs w:val="24"/>
              </w:rPr>
              <w:t>詳見備註</w:t>
            </w:r>
            <w:r w:rsidRPr="00343B8D">
              <w:rPr>
                <w:rFonts w:ascii="標楷體" w:eastAsia="標楷體" w:hAnsi="標楷體"/>
                <w:b/>
                <w:szCs w:val="24"/>
              </w:rPr>
              <w:t>)</w:t>
            </w:r>
          </w:p>
          <w:p w:rsidR="00367626" w:rsidRPr="00343B8D" w:rsidRDefault="00367626" w:rsidP="007F30F0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07" w:type="dxa"/>
            <w:vMerge w:val="restart"/>
            <w:vAlign w:val="center"/>
          </w:tcPr>
          <w:p w:rsidR="00367626" w:rsidRPr="00343B8D" w:rsidRDefault="00367626" w:rsidP="007F30F0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>服務學校承辦人／</w:t>
            </w:r>
          </w:p>
          <w:p w:rsidR="00367626" w:rsidRPr="00343B8D" w:rsidRDefault="00367626" w:rsidP="007F30F0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>聯絡方式</w:t>
            </w:r>
          </w:p>
        </w:tc>
      </w:tr>
      <w:tr w:rsidR="00367626" w:rsidRPr="00A51FAE" w:rsidTr="005C74F4">
        <w:trPr>
          <w:trHeight w:val="1102"/>
          <w:jc w:val="center"/>
        </w:trPr>
        <w:tc>
          <w:tcPr>
            <w:tcW w:w="918" w:type="dxa"/>
            <w:vMerge/>
          </w:tcPr>
          <w:p w:rsidR="00367626" w:rsidRPr="00343B8D" w:rsidRDefault="00367626" w:rsidP="007F30F0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367626" w:rsidRPr="00343B8D" w:rsidRDefault="00367626" w:rsidP="007F30F0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>服務學校</w:t>
            </w:r>
          </w:p>
        </w:tc>
        <w:tc>
          <w:tcPr>
            <w:tcW w:w="2967" w:type="dxa"/>
          </w:tcPr>
          <w:p w:rsidR="00367626" w:rsidRPr="00343B8D" w:rsidRDefault="00367626" w:rsidP="0024162D">
            <w:pPr>
              <w:spacing w:line="320" w:lineRule="exact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 xml:space="preserve">　　　基本資料／</w:t>
            </w:r>
          </w:p>
          <w:p w:rsidR="00367626" w:rsidRPr="00343B8D" w:rsidRDefault="00367626" w:rsidP="0024162D">
            <w:pPr>
              <w:spacing w:line="320" w:lineRule="exact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  <w:r w:rsidRPr="00343B8D">
              <w:rPr>
                <w:rFonts w:ascii="標楷體" w:eastAsia="標楷體" w:hAnsi="標楷體"/>
                <w:b/>
                <w:szCs w:val="24"/>
              </w:rPr>
              <w:t xml:space="preserve">    </w:t>
            </w:r>
            <w:r w:rsidRPr="00343B8D">
              <w:rPr>
                <w:rFonts w:ascii="標楷體" w:eastAsia="標楷體" w:hAnsi="標楷體" w:hint="eastAsia"/>
                <w:b/>
                <w:szCs w:val="24"/>
              </w:rPr>
              <w:t>聯絡方式</w:t>
            </w:r>
          </w:p>
        </w:tc>
        <w:tc>
          <w:tcPr>
            <w:tcW w:w="1544" w:type="dxa"/>
          </w:tcPr>
          <w:p w:rsidR="00367626" w:rsidRDefault="00367626" w:rsidP="007F30F0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>所屬學校</w:t>
            </w:r>
          </w:p>
          <w:p w:rsidR="00367626" w:rsidRPr="00343B8D" w:rsidRDefault="00367626" w:rsidP="007F30F0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>班級數</w:t>
            </w:r>
          </w:p>
        </w:tc>
        <w:tc>
          <w:tcPr>
            <w:tcW w:w="1687" w:type="dxa"/>
            <w:vMerge/>
          </w:tcPr>
          <w:p w:rsidR="00367626" w:rsidRPr="00343B8D" w:rsidRDefault="00367626" w:rsidP="007F30F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7" w:type="dxa"/>
            <w:vMerge/>
          </w:tcPr>
          <w:p w:rsidR="00367626" w:rsidRPr="00343B8D" w:rsidRDefault="00367626" w:rsidP="007F30F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7" w:type="dxa"/>
            <w:vMerge/>
            <w:vAlign w:val="center"/>
          </w:tcPr>
          <w:p w:rsidR="00367626" w:rsidRPr="00343B8D" w:rsidRDefault="00367626" w:rsidP="007F30F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67626" w:rsidRPr="00A51FAE" w:rsidTr="005C74F4">
        <w:trPr>
          <w:trHeight w:val="772"/>
          <w:jc w:val="center"/>
        </w:trPr>
        <w:tc>
          <w:tcPr>
            <w:tcW w:w="918" w:type="dxa"/>
            <w:vAlign w:val="center"/>
          </w:tcPr>
          <w:p w:rsidR="00367626" w:rsidRPr="00343B8D" w:rsidRDefault="00367626" w:rsidP="007F30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428" w:type="dxa"/>
            <w:vAlign w:val="center"/>
          </w:tcPr>
          <w:p w:rsidR="00367626" w:rsidRPr="00343B8D" w:rsidRDefault="00367626" w:rsidP="007F30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67" w:type="dxa"/>
          </w:tcPr>
          <w:p w:rsidR="00367626" w:rsidRPr="00343B8D" w:rsidRDefault="00367626" w:rsidP="00F426B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367626" w:rsidRPr="00343B8D" w:rsidRDefault="00367626" w:rsidP="00F426B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 w:rsidRPr="00343B8D">
              <w:rPr>
                <w:rFonts w:ascii="標楷體" w:eastAsia="標楷體" w:hAnsi="標楷體"/>
                <w:szCs w:val="24"/>
              </w:rPr>
              <w:t xml:space="preserve">         </w:t>
            </w:r>
          </w:p>
          <w:p w:rsidR="00367626" w:rsidRPr="00343B8D" w:rsidRDefault="00367626" w:rsidP="00F426B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1544" w:type="dxa"/>
          </w:tcPr>
          <w:p w:rsidR="00367626" w:rsidRPr="00343B8D" w:rsidRDefault="00367626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7" w:type="dxa"/>
          </w:tcPr>
          <w:p w:rsidR="00367626" w:rsidRPr="00343B8D" w:rsidRDefault="00367626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A</w:t>
            </w:r>
            <w:r w:rsidRPr="00343B8D">
              <w:rPr>
                <w:rFonts w:ascii="標楷體" w:eastAsia="標楷體" w:hAnsi="標楷體" w:hint="eastAsia"/>
                <w:szCs w:val="24"/>
              </w:rPr>
              <w:t>□</w:t>
            </w:r>
          </w:p>
          <w:p w:rsidR="00367626" w:rsidRPr="00343B8D" w:rsidRDefault="00367626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B</w:t>
            </w:r>
            <w:r w:rsidRPr="00343B8D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687" w:type="dxa"/>
          </w:tcPr>
          <w:p w:rsidR="00367626" w:rsidRPr="00343B8D" w:rsidRDefault="00367626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A</w:t>
            </w:r>
            <w:r w:rsidRPr="00343B8D">
              <w:rPr>
                <w:rFonts w:ascii="標楷體" w:eastAsia="標楷體" w:hAnsi="標楷體" w:hint="eastAsia"/>
                <w:szCs w:val="24"/>
              </w:rPr>
              <w:t xml:space="preserve">□　</w:t>
            </w:r>
            <w:r w:rsidRPr="00343B8D">
              <w:rPr>
                <w:rFonts w:ascii="標楷體" w:eastAsia="標楷體" w:hAnsi="標楷體"/>
                <w:szCs w:val="24"/>
              </w:rPr>
              <w:t>B</w:t>
            </w:r>
            <w:r w:rsidRPr="00343B8D">
              <w:rPr>
                <w:rFonts w:ascii="標楷體" w:eastAsia="標楷體" w:hAnsi="標楷體" w:hint="eastAsia"/>
                <w:szCs w:val="24"/>
              </w:rPr>
              <w:t>□</w:t>
            </w:r>
          </w:p>
          <w:p w:rsidR="00367626" w:rsidRPr="00343B8D" w:rsidRDefault="00367626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C</w:t>
            </w:r>
            <w:r w:rsidRPr="00343B8D">
              <w:rPr>
                <w:rFonts w:ascii="標楷體" w:eastAsia="標楷體" w:hAnsi="標楷體" w:hint="eastAsia"/>
                <w:szCs w:val="24"/>
              </w:rPr>
              <w:t xml:space="preserve">□　</w:t>
            </w:r>
            <w:r w:rsidRPr="00343B8D">
              <w:rPr>
                <w:rFonts w:ascii="標楷體" w:eastAsia="標楷體" w:hAnsi="標楷體"/>
                <w:szCs w:val="24"/>
              </w:rPr>
              <w:t>D</w:t>
            </w:r>
            <w:r w:rsidRPr="00343B8D">
              <w:rPr>
                <w:rFonts w:ascii="標楷體" w:eastAsia="標楷體" w:hAnsi="標楷體" w:hint="eastAsia"/>
                <w:szCs w:val="24"/>
              </w:rPr>
              <w:t>□</w:t>
            </w:r>
          </w:p>
          <w:p w:rsidR="00367626" w:rsidRPr="00343B8D" w:rsidRDefault="00367626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E</w:t>
            </w:r>
            <w:r w:rsidRPr="00343B8D">
              <w:rPr>
                <w:rFonts w:ascii="標楷體" w:eastAsia="標楷體" w:hAnsi="標楷體" w:hint="eastAsia"/>
                <w:szCs w:val="24"/>
              </w:rPr>
              <w:t xml:space="preserve">□　</w:t>
            </w:r>
            <w:r w:rsidRPr="00343B8D">
              <w:rPr>
                <w:rFonts w:ascii="標楷體" w:eastAsia="標楷體" w:hAnsi="標楷體"/>
                <w:szCs w:val="24"/>
              </w:rPr>
              <w:t>F</w:t>
            </w:r>
            <w:r w:rsidRPr="00343B8D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2407" w:type="dxa"/>
            <w:vAlign w:val="center"/>
          </w:tcPr>
          <w:p w:rsidR="00367626" w:rsidRPr="00343B8D" w:rsidRDefault="00367626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367626" w:rsidRPr="00343B8D" w:rsidRDefault="00367626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 w:rsidRPr="00343B8D">
              <w:rPr>
                <w:rFonts w:ascii="標楷體" w:eastAsia="標楷體" w:hAnsi="標楷體"/>
                <w:szCs w:val="24"/>
              </w:rPr>
              <w:t xml:space="preserve">         </w:t>
            </w:r>
          </w:p>
          <w:p w:rsidR="00367626" w:rsidRPr="00343B8D" w:rsidRDefault="00367626" w:rsidP="007F30F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e-mail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367626" w:rsidRPr="00A51FAE" w:rsidTr="005C74F4">
        <w:trPr>
          <w:trHeight w:val="772"/>
          <w:jc w:val="center"/>
        </w:trPr>
        <w:tc>
          <w:tcPr>
            <w:tcW w:w="918" w:type="dxa"/>
            <w:vAlign w:val="center"/>
          </w:tcPr>
          <w:p w:rsidR="00367626" w:rsidRPr="00343B8D" w:rsidRDefault="00367626" w:rsidP="007F30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428" w:type="dxa"/>
            <w:vAlign w:val="center"/>
          </w:tcPr>
          <w:p w:rsidR="00367626" w:rsidRPr="00343B8D" w:rsidRDefault="00367626" w:rsidP="007F30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67" w:type="dxa"/>
          </w:tcPr>
          <w:p w:rsidR="00367626" w:rsidRPr="00343B8D" w:rsidRDefault="00367626" w:rsidP="0001137E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367626" w:rsidRPr="00343B8D" w:rsidRDefault="00367626" w:rsidP="00F426B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 w:rsidRPr="00343B8D">
              <w:rPr>
                <w:rFonts w:ascii="標楷體" w:eastAsia="標楷體" w:hAnsi="標楷體"/>
                <w:szCs w:val="24"/>
              </w:rPr>
              <w:t xml:space="preserve">         </w:t>
            </w:r>
          </w:p>
          <w:p w:rsidR="00367626" w:rsidRPr="00343B8D" w:rsidRDefault="00367626" w:rsidP="00F426B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e-mail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544" w:type="dxa"/>
          </w:tcPr>
          <w:p w:rsidR="00367626" w:rsidRPr="00343B8D" w:rsidRDefault="00367626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7" w:type="dxa"/>
          </w:tcPr>
          <w:p w:rsidR="00367626" w:rsidRPr="00343B8D" w:rsidRDefault="00367626" w:rsidP="0024162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A</w:t>
            </w:r>
            <w:r w:rsidRPr="00343B8D">
              <w:rPr>
                <w:rFonts w:ascii="標楷體" w:eastAsia="標楷體" w:hAnsi="標楷體" w:hint="eastAsia"/>
                <w:szCs w:val="24"/>
              </w:rPr>
              <w:t>□</w:t>
            </w:r>
          </w:p>
          <w:p w:rsidR="00367626" w:rsidRPr="00343B8D" w:rsidRDefault="00367626" w:rsidP="0024162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B</w:t>
            </w:r>
            <w:r w:rsidRPr="00343B8D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687" w:type="dxa"/>
          </w:tcPr>
          <w:p w:rsidR="00367626" w:rsidRPr="00343B8D" w:rsidRDefault="00367626" w:rsidP="00CA79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A</w:t>
            </w:r>
            <w:r w:rsidRPr="00343B8D">
              <w:rPr>
                <w:rFonts w:ascii="標楷體" w:eastAsia="標楷體" w:hAnsi="標楷體" w:hint="eastAsia"/>
                <w:szCs w:val="24"/>
              </w:rPr>
              <w:t xml:space="preserve">□　</w:t>
            </w:r>
            <w:r w:rsidRPr="00343B8D">
              <w:rPr>
                <w:rFonts w:ascii="標楷體" w:eastAsia="標楷體" w:hAnsi="標楷體"/>
                <w:szCs w:val="24"/>
              </w:rPr>
              <w:t>B</w:t>
            </w:r>
            <w:r w:rsidRPr="00343B8D">
              <w:rPr>
                <w:rFonts w:ascii="標楷體" w:eastAsia="標楷體" w:hAnsi="標楷體" w:hint="eastAsia"/>
                <w:szCs w:val="24"/>
              </w:rPr>
              <w:t>□</w:t>
            </w:r>
          </w:p>
          <w:p w:rsidR="00367626" w:rsidRPr="00343B8D" w:rsidRDefault="00367626" w:rsidP="00CA79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C</w:t>
            </w:r>
            <w:r w:rsidRPr="00343B8D">
              <w:rPr>
                <w:rFonts w:ascii="標楷體" w:eastAsia="標楷體" w:hAnsi="標楷體" w:hint="eastAsia"/>
                <w:szCs w:val="24"/>
              </w:rPr>
              <w:t xml:space="preserve">□　</w:t>
            </w:r>
            <w:r w:rsidRPr="00343B8D">
              <w:rPr>
                <w:rFonts w:ascii="標楷體" w:eastAsia="標楷體" w:hAnsi="標楷體"/>
                <w:szCs w:val="24"/>
              </w:rPr>
              <w:t>D</w:t>
            </w:r>
            <w:r w:rsidRPr="00343B8D">
              <w:rPr>
                <w:rFonts w:ascii="標楷體" w:eastAsia="標楷體" w:hAnsi="標楷體" w:hint="eastAsia"/>
                <w:szCs w:val="24"/>
              </w:rPr>
              <w:t>□</w:t>
            </w:r>
          </w:p>
          <w:p w:rsidR="00367626" w:rsidRPr="00343B8D" w:rsidRDefault="00367626" w:rsidP="00CA79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E</w:t>
            </w:r>
            <w:r w:rsidRPr="00343B8D">
              <w:rPr>
                <w:rFonts w:ascii="標楷體" w:eastAsia="標楷體" w:hAnsi="標楷體" w:hint="eastAsia"/>
                <w:szCs w:val="24"/>
              </w:rPr>
              <w:t xml:space="preserve">□　</w:t>
            </w:r>
            <w:r w:rsidRPr="00343B8D">
              <w:rPr>
                <w:rFonts w:ascii="標楷體" w:eastAsia="標楷體" w:hAnsi="標楷體"/>
                <w:szCs w:val="24"/>
              </w:rPr>
              <w:t>F</w:t>
            </w:r>
            <w:r w:rsidRPr="00343B8D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2407" w:type="dxa"/>
            <w:vAlign w:val="center"/>
          </w:tcPr>
          <w:p w:rsidR="00367626" w:rsidRPr="00343B8D" w:rsidRDefault="00367626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367626" w:rsidRPr="00343B8D" w:rsidRDefault="00367626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 w:rsidRPr="00343B8D">
              <w:rPr>
                <w:rFonts w:ascii="標楷體" w:eastAsia="標楷體" w:hAnsi="標楷體"/>
                <w:szCs w:val="24"/>
              </w:rPr>
              <w:t xml:space="preserve">         </w:t>
            </w:r>
          </w:p>
          <w:p w:rsidR="00367626" w:rsidRPr="00343B8D" w:rsidRDefault="00367626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e-mail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367626" w:rsidRPr="00A51FAE" w:rsidTr="005C74F4">
        <w:trPr>
          <w:trHeight w:val="772"/>
          <w:jc w:val="center"/>
        </w:trPr>
        <w:tc>
          <w:tcPr>
            <w:tcW w:w="918" w:type="dxa"/>
            <w:vAlign w:val="center"/>
          </w:tcPr>
          <w:p w:rsidR="00367626" w:rsidRPr="00343B8D" w:rsidRDefault="00367626" w:rsidP="007F30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428" w:type="dxa"/>
            <w:vAlign w:val="center"/>
          </w:tcPr>
          <w:p w:rsidR="00367626" w:rsidRPr="00343B8D" w:rsidRDefault="00367626" w:rsidP="007F30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67" w:type="dxa"/>
          </w:tcPr>
          <w:p w:rsidR="00367626" w:rsidRPr="00343B8D" w:rsidRDefault="00367626" w:rsidP="0001137E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367626" w:rsidRPr="00343B8D" w:rsidRDefault="00367626" w:rsidP="00F426B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 w:rsidRPr="00343B8D">
              <w:rPr>
                <w:rFonts w:ascii="標楷體" w:eastAsia="標楷體" w:hAnsi="標楷體"/>
                <w:szCs w:val="24"/>
              </w:rPr>
              <w:t xml:space="preserve">         </w:t>
            </w:r>
          </w:p>
          <w:p w:rsidR="00367626" w:rsidRPr="00343B8D" w:rsidRDefault="00367626" w:rsidP="00F426B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e-mail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544" w:type="dxa"/>
          </w:tcPr>
          <w:p w:rsidR="00367626" w:rsidRPr="00343B8D" w:rsidRDefault="00367626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7" w:type="dxa"/>
          </w:tcPr>
          <w:p w:rsidR="00367626" w:rsidRPr="00343B8D" w:rsidRDefault="00367626" w:rsidP="0024162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A</w:t>
            </w:r>
            <w:r w:rsidRPr="00343B8D">
              <w:rPr>
                <w:rFonts w:ascii="標楷體" w:eastAsia="標楷體" w:hAnsi="標楷體" w:hint="eastAsia"/>
                <w:szCs w:val="24"/>
              </w:rPr>
              <w:t>□</w:t>
            </w:r>
          </w:p>
          <w:p w:rsidR="00367626" w:rsidRPr="00343B8D" w:rsidRDefault="00367626" w:rsidP="0024162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B</w:t>
            </w:r>
            <w:r w:rsidRPr="00343B8D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687" w:type="dxa"/>
          </w:tcPr>
          <w:p w:rsidR="00367626" w:rsidRPr="00343B8D" w:rsidRDefault="00367626" w:rsidP="00CA79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A</w:t>
            </w:r>
            <w:r w:rsidRPr="00343B8D">
              <w:rPr>
                <w:rFonts w:ascii="標楷體" w:eastAsia="標楷體" w:hAnsi="標楷體" w:hint="eastAsia"/>
                <w:szCs w:val="24"/>
              </w:rPr>
              <w:t xml:space="preserve">□　</w:t>
            </w:r>
            <w:r w:rsidRPr="00343B8D">
              <w:rPr>
                <w:rFonts w:ascii="標楷體" w:eastAsia="標楷體" w:hAnsi="標楷體"/>
                <w:szCs w:val="24"/>
              </w:rPr>
              <w:t>B</w:t>
            </w:r>
            <w:r w:rsidRPr="00343B8D">
              <w:rPr>
                <w:rFonts w:ascii="標楷體" w:eastAsia="標楷體" w:hAnsi="標楷體" w:hint="eastAsia"/>
                <w:szCs w:val="24"/>
              </w:rPr>
              <w:t>□</w:t>
            </w:r>
          </w:p>
          <w:p w:rsidR="00367626" w:rsidRPr="00343B8D" w:rsidRDefault="00367626" w:rsidP="00CA79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C</w:t>
            </w:r>
            <w:r w:rsidRPr="00343B8D">
              <w:rPr>
                <w:rFonts w:ascii="標楷體" w:eastAsia="標楷體" w:hAnsi="標楷體" w:hint="eastAsia"/>
                <w:szCs w:val="24"/>
              </w:rPr>
              <w:t xml:space="preserve">□　</w:t>
            </w:r>
            <w:r w:rsidRPr="00343B8D">
              <w:rPr>
                <w:rFonts w:ascii="標楷體" w:eastAsia="標楷體" w:hAnsi="標楷體"/>
                <w:szCs w:val="24"/>
              </w:rPr>
              <w:t>D</w:t>
            </w:r>
            <w:r w:rsidRPr="00343B8D">
              <w:rPr>
                <w:rFonts w:ascii="標楷體" w:eastAsia="標楷體" w:hAnsi="標楷體" w:hint="eastAsia"/>
                <w:szCs w:val="24"/>
              </w:rPr>
              <w:t>□</w:t>
            </w:r>
          </w:p>
          <w:p w:rsidR="00367626" w:rsidRPr="00343B8D" w:rsidRDefault="00367626" w:rsidP="00CA79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E</w:t>
            </w:r>
            <w:r w:rsidRPr="00343B8D">
              <w:rPr>
                <w:rFonts w:ascii="標楷體" w:eastAsia="標楷體" w:hAnsi="標楷體" w:hint="eastAsia"/>
                <w:szCs w:val="24"/>
              </w:rPr>
              <w:t xml:space="preserve">□　</w:t>
            </w:r>
            <w:r w:rsidRPr="00343B8D">
              <w:rPr>
                <w:rFonts w:ascii="標楷體" w:eastAsia="標楷體" w:hAnsi="標楷體"/>
                <w:szCs w:val="24"/>
              </w:rPr>
              <w:t>F</w:t>
            </w:r>
            <w:r w:rsidRPr="00343B8D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2407" w:type="dxa"/>
            <w:vAlign w:val="center"/>
          </w:tcPr>
          <w:p w:rsidR="00367626" w:rsidRPr="00343B8D" w:rsidRDefault="00367626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367626" w:rsidRPr="00343B8D" w:rsidRDefault="00367626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 w:rsidRPr="00343B8D">
              <w:rPr>
                <w:rFonts w:ascii="標楷體" w:eastAsia="標楷體" w:hAnsi="標楷體"/>
                <w:szCs w:val="24"/>
              </w:rPr>
              <w:t xml:space="preserve">         </w:t>
            </w:r>
          </w:p>
          <w:p w:rsidR="00367626" w:rsidRPr="00343B8D" w:rsidRDefault="00367626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e-mail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367626" w:rsidRPr="00A51FAE" w:rsidTr="005C74F4">
        <w:trPr>
          <w:trHeight w:val="772"/>
          <w:jc w:val="center"/>
        </w:trPr>
        <w:tc>
          <w:tcPr>
            <w:tcW w:w="918" w:type="dxa"/>
            <w:vAlign w:val="center"/>
          </w:tcPr>
          <w:p w:rsidR="00367626" w:rsidRPr="00343B8D" w:rsidRDefault="00367626" w:rsidP="007F30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428" w:type="dxa"/>
            <w:vAlign w:val="center"/>
          </w:tcPr>
          <w:p w:rsidR="00367626" w:rsidRPr="00343B8D" w:rsidRDefault="00367626" w:rsidP="007F30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67" w:type="dxa"/>
          </w:tcPr>
          <w:p w:rsidR="00367626" w:rsidRPr="00343B8D" w:rsidRDefault="00367626" w:rsidP="0001137E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367626" w:rsidRPr="00343B8D" w:rsidRDefault="00367626" w:rsidP="00F426B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 w:rsidRPr="00343B8D">
              <w:rPr>
                <w:rFonts w:ascii="標楷體" w:eastAsia="標楷體" w:hAnsi="標楷體"/>
                <w:szCs w:val="24"/>
              </w:rPr>
              <w:t xml:space="preserve">         </w:t>
            </w:r>
          </w:p>
          <w:p w:rsidR="00367626" w:rsidRPr="00343B8D" w:rsidRDefault="00367626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e-mail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1544" w:type="dxa"/>
          </w:tcPr>
          <w:p w:rsidR="00367626" w:rsidRPr="00343B8D" w:rsidRDefault="00367626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7" w:type="dxa"/>
          </w:tcPr>
          <w:p w:rsidR="00367626" w:rsidRPr="00343B8D" w:rsidRDefault="00367626" w:rsidP="0024162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A</w:t>
            </w:r>
            <w:r w:rsidRPr="00343B8D">
              <w:rPr>
                <w:rFonts w:ascii="標楷體" w:eastAsia="標楷體" w:hAnsi="標楷體" w:hint="eastAsia"/>
                <w:szCs w:val="24"/>
              </w:rPr>
              <w:t>□</w:t>
            </w:r>
          </w:p>
          <w:p w:rsidR="00367626" w:rsidRPr="00343B8D" w:rsidRDefault="00367626" w:rsidP="0024162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B</w:t>
            </w:r>
            <w:r w:rsidRPr="00343B8D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687" w:type="dxa"/>
          </w:tcPr>
          <w:p w:rsidR="00367626" w:rsidRPr="00343B8D" w:rsidRDefault="00367626" w:rsidP="00CA79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A</w:t>
            </w:r>
            <w:r w:rsidRPr="00343B8D">
              <w:rPr>
                <w:rFonts w:ascii="標楷體" w:eastAsia="標楷體" w:hAnsi="標楷體" w:hint="eastAsia"/>
                <w:szCs w:val="24"/>
              </w:rPr>
              <w:t xml:space="preserve">□　</w:t>
            </w:r>
            <w:r w:rsidRPr="00343B8D">
              <w:rPr>
                <w:rFonts w:ascii="標楷體" w:eastAsia="標楷體" w:hAnsi="標楷體"/>
                <w:szCs w:val="24"/>
              </w:rPr>
              <w:t>B</w:t>
            </w:r>
            <w:r w:rsidRPr="00343B8D">
              <w:rPr>
                <w:rFonts w:ascii="標楷體" w:eastAsia="標楷體" w:hAnsi="標楷體" w:hint="eastAsia"/>
                <w:szCs w:val="24"/>
              </w:rPr>
              <w:t>□</w:t>
            </w:r>
          </w:p>
          <w:p w:rsidR="00367626" w:rsidRPr="00343B8D" w:rsidRDefault="00367626" w:rsidP="00CA79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C</w:t>
            </w:r>
            <w:r w:rsidRPr="00343B8D">
              <w:rPr>
                <w:rFonts w:ascii="標楷體" w:eastAsia="標楷體" w:hAnsi="標楷體" w:hint="eastAsia"/>
                <w:szCs w:val="24"/>
              </w:rPr>
              <w:t xml:space="preserve">□　</w:t>
            </w:r>
            <w:r w:rsidRPr="00343B8D">
              <w:rPr>
                <w:rFonts w:ascii="標楷體" w:eastAsia="標楷體" w:hAnsi="標楷體"/>
                <w:szCs w:val="24"/>
              </w:rPr>
              <w:t>D</w:t>
            </w:r>
            <w:r w:rsidRPr="00343B8D">
              <w:rPr>
                <w:rFonts w:ascii="標楷體" w:eastAsia="標楷體" w:hAnsi="標楷體" w:hint="eastAsia"/>
                <w:szCs w:val="24"/>
              </w:rPr>
              <w:t>□</w:t>
            </w:r>
          </w:p>
          <w:p w:rsidR="00367626" w:rsidRPr="00343B8D" w:rsidRDefault="00367626" w:rsidP="00CA79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E</w:t>
            </w:r>
            <w:r w:rsidRPr="00343B8D">
              <w:rPr>
                <w:rFonts w:ascii="標楷體" w:eastAsia="標楷體" w:hAnsi="標楷體" w:hint="eastAsia"/>
                <w:szCs w:val="24"/>
              </w:rPr>
              <w:t xml:space="preserve">□　</w:t>
            </w:r>
            <w:r w:rsidRPr="00343B8D">
              <w:rPr>
                <w:rFonts w:ascii="標楷體" w:eastAsia="標楷體" w:hAnsi="標楷體"/>
                <w:szCs w:val="24"/>
              </w:rPr>
              <w:t>F</w:t>
            </w:r>
            <w:r w:rsidRPr="00343B8D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2407" w:type="dxa"/>
            <w:vAlign w:val="center"/>
          </w:tcPr>
          <w:p w:rsidR="00367626" w:rsidRPr="00343B8D" w:rsidRDefault="00367626" w:rsidP="0001137E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367626" w:rsidRPr="00343B8D" w:rsidRDefault="00367626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 w:rsidRPr="00343B8D">
              <w:rPr>
                <w:rFonts w:ascii="標楷體" w:eastAsia="標楷體" w:hAnsi="標楷體"/>
                <w:szCs w:val="24"/>
              </w:rPr>
              <w:t xml:space="preserve">          </w:t>
            </w:r>
          </w:p>
          <w:p w:rsidR="00367626" w:rsidRPr="00343B8D" w:rsidRDefault="00367626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e-mail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367626" w:rsidRPr="00A51FAE" w:rsidTr="005C74F4">
        <w:trPr>
          <w:trHeight w:val="772"/>
          <w:jc w:val="center"/>
        </w:trPr>
        <w:tc>
          <w:tcPr>
            <w:tcW w:w="918" w:type="dxa"/>
            <w:vAlign w:val="center"/>
          </w:tcPr>
          <w:p w:rsidR="00367626" w:rsidRPr="00343B8D" w:rsidRDefault="00367626" w:rsidP="007F30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428" w:type="dxa"/>
            <w:vAlign w:val="center"/>
          </w:tcPr>
          <w:p w:rsidR="00367626" w:rsidRPr="00343B8D" w:rsidRDefault="00367626" w:rsidP="007F30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67" w:type="dxa"/>
          </w:tcPr>
          <w:p w:rsidR="00367626" w:rsidRPr="00343B8D" w:rsidRDefault="00367626" w:rsidP="0001137E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367626" w:rsidRPr="00343B8D" w:rsidRDefault="00367626" w:rsidP="00F426B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 w:rsidRPr="00343B8D">
              <w:rPr>
                <w:rFonts w:ascii="標楷體" w:eastAsia="標楷體" w:hAnsi="標楷體"/>
                <w:szCs w:val="24"/>
              </w:rPr>
              <w:t xml:space="preserve">         </w:t>
            </w:r>
          </w:p>
          <w:p w:rsidR="00367626" w:rsidRPr="00343B8D" w:rsidRDefault="00367626" w:rsidP="00F426B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367626" w:rsidRPr="00343B8D" w:rsidRDefault="00367626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e-mail</w:t>
            </w:r>
            <w:r>
              <w:rPr>
                <w:rFonts w:ascii="標楷體" w:eastAsia="標楷體" w:hAnsi="標楷體"/>
                <w:szCs w:val="24"/>
              </w:rPr>
              <w:t>:</w:t>
            </w:r>
          </w:p>
        </w:tc>
        <w:tc>
          <w:tcPr>
            <w:tcW w:w="1544" w:type="dxa"/>
          </w:tcPr>
          <w:p w:rsidR="00367626" w:rsidRPr="00343B8D" w:rsidRDefault="00367626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7" w:type="dxa"/>
          </w:tcPr>
          <w:p w:rsidR="00367626" w:rsidRPr="00343B8D" w:rsidRDefault="00367626" w:rsidP="0024162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A</w:t>
            </w:r>
            <w:r w:rsidRPr="00343B8D">
              <w:rPr>
                <w:rFonts w:ascii="標楷體" w:eastAsia="標楷體" w:hAnsi="標楷體" w:hint="eastAsia"/>
                <w:szCs w:val="24"/>
              </w:rPr>
              <w:t>□</w:t>
            </w:r>
          </w:p>
          <w:p w:rsidR="00367626" w:rsidRPr="00343B8D" w:rsidRDefault="00367626" w:rsidP="0024162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B</w:t>
            </w:r>
            <w:r w:rsidRPr="00343B8D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687" w:type="dxa"/>
          </w:tcPr>
          <w:p w:rsidR="00367626" w:rsidRPr="00343B8D" w:rsidRDefault="00367626" w:rsidP="00CA79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A</w:t>
            </w:r>
            <w:r w:rsidRPr="00343B8D">
              <w:rPr>
                <w:rFonts w:ascii="標楷體" w:eastAsia="標楷體" w:hAnsi="標楷體" w:hint="eastAsia"/>
                <w:szCs w:val="24"/>
              </w:rPr>
              <w:t xml:space="preserve">□　</w:t>
            </w:r>
            <w:r w:rsidRPr="00343B8D">
              <w:rPr>
                <w:rFonts w:ascii="標楷體" w:eastAsia="標楷體" w:hAnsi="標楷體"/>
                <w:szCs w:val="24"/>
              </w:rPr>
              <w:t>B</w:t>
            </w:r>
            <w:r w:rsidRPr="00343B8D">
              <w:rPr>
                <w:rFonts w:ascii="標楷體" w:eastAsia="標楷體" w:hAnsi="標楷體" w:hint="eastAsia"/>
                <w:szCs w:val="24"/>
              </w:rPr>
              <w:t>□</w:t>
            </w:r>
          </w:p>
          <w:p w:rsidR="00367626" w:rsidRPr="00343B8D" w:rsidRDefault="00367626" w:rsidP="00CA79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C</w:t>
            </w:r>
            <w:r w:rsidRPr="00343B8D">
              <w:rPr>
                <w:rFonts w:ascii="標楷體" w:eastAsia="標楷體" w:hAnsi="標楷體" w:hint="eastAsia"/>
                <w:szCs w:val="24"/>
              </w:rPr>
              <w:t xml:space="preserve">□　</w:t>
            </w:r>
            <w:r w:rsidRPr="00343B8D">
              <w:rPr>
                <w:rFonts w:ascii="標楷體" w:eastAsia="標楷體" w:hAnsi="標楷體"/>
                <w:szCs w:val="24"/>
              </w:rPr>
              <w:t>D</w:t>
            </w:r>
            <w:r w:rsidRPr="00343B8D">
              <w:rPr>
                <w:rFonts w:ascii="標楷體" w:eastAsia="標楷體" w:hAnsi="標楷體" w:hint="eastAsia"/>
                <w:szCs w:val="24"/>
              </w:rPr>
              <w:t>□</w:t>
            </w:r>
          </w:p>
          <w:p w:rsidR="00367626" w:rsidRPr="00343B8D" w:rsidRDefault="00367626" w:rsidP="00CA79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E</w:t>
            </w:r>
            <w:r w:rsidRPr="00343B8D">
              <w:rPr>
                <w:rFonts w:ascii="標楷體" w:eastAsia="標楷體" w:hAnsi="標楷體" w:hint="eastAsia"/>
                <w:szCs w:val="24"/>
              </w:rPr>
              <w:t xml:space="preserve">□　</w:t>
            </w:r>
            <w:r w:rsidRPr="00343B8D">
              <w:rPr>
                <w:rFonts w:ascii="標楷體" w:eastAsia="標楷體" w:hAnsi="標楷體"/>
                <w:szCs w:val="24"/>
              </w:rPr>
              <w:t>F</w:t>
            </w:r>
            <w:r w:rsidRPr="00343B8D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2407" w:type="dxa"/>
            <w:vAlign w:val="center"/>
          </w:tcPr>
          <w:p w:rsidR="00367626" w:rsidRPr="00343B8D" w:rsidRDefault="00367626" w:rsidP="0001137E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367626" w:rsidRPr="00343B8D" w:rsidRDefault="00367626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Tel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  <w:r w:rsidRPr="00343B8D">
              <w:rPr>
                <w:rFonts w:ascii="標楷體" w:eastAsia="標楷體" w:hAnsi="標楷體"/>
                <w:szCs w:val="24"/>
              </w:rPr>
              <w:t xml:space="preserve">           </w:t>
            </w:r>
          </w:p>
          <w:p w:rsidR="00367626" w:rsidRPr="00343B8D" w:rsidRDefault="00367626" w:rsidP="007F30F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/>
                <w:szCs w:val="24"/>
              </w:rPr>
              <w:t>e-mail</w:t>
            </w:r>
            <w:r w:rsidRPr="00343B8D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</w:tbl>
    <w:p w:rsidR="00367626" w:rsidRDefault="00367626" w:rsidP="00C00B7E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*</w:t>
      </w:r>
      <w:r>
        <w:rPr>
          <w:rFonts w:ascii="標楷體" w:eastAsia="標楷體" w:hAnsi="標楷體" w:hint="eastAsia"/>
          <w:sz w:val="28"/>
          <w:szCs w:val="28"/>
        </w:rPr>
        <w:t>若表格不足，則請自行增列。</w:t>
      </w:r>
    </w:p>
    <w:p w:rsidR="00367626" w:rsidRDefault="00367626" w:rsidP="00C00B7E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367626" w:rsidRDefault="00367626" w:rsidP="00C00B7E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367626" w:rsidRDefault="00367626" w:rsidP="00E04E7D">
      <w:pPr>
        <w:spacing w:line="400" w:lineRule="exact"/>
        <w:ind w:firstLine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以上薦送教師名單確已審酌備註說明之「提升國民中學專長授課比率</w:t>
      </w:r>
      <w:r w:rsidRPr="00E04E7D">
        <w:rPr>
          <w:rFonts w:ascii="標楷體" w:eastAsia="標楷體" w:hAnsi="標楷體" w:hint="eastAsia"/>
          <w:sz w:val="28"/>
          <w:szCs w:val="28"/>
        </w:rPr>
        <w:t>教師進修第二專長學分班之薦送對象、錄取資格、錄取優先順序、服務義務</w:t>
      </w:r>
      <w:r>
        <w:rPr>
          <w:rFonts w:ascii="標楷體" w:eastAsia="標楷體" w:hAnsi="標楷體" w:hint="eastAsia"/>
          <w:sz w:val="28"/>
          <w:szCs w:val="28"/>
        </w:rPr>
        <w:t>」（如附件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）。</w:t>
      </w:r>
    </w:p>
    <w:p w:rsidR="00367626" w:rsidRDefault="00367626" w:rsidP="00C00B7E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367626" w:rsidRDefault="00367626" w:rsidP="00C00B7E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縣市承辦：</w:t>
      </w:r>
      <w:r>
        <w:rPr>
          <w:rFonts w:ascii="標楷體" w:eastAsia="標楷體" w:hAnsi="標楷體"/>
          <w:sz w:val="28"/>
          <w:szCs w:val="28"/>
        </w:rPr>
        <w:t xml:space="preserve">                     </w:t>
      </w:r>
      <w:r>
        <w:rPr>
          <w:rFonts w:ascii="標楷體" w:eastAsia="標楷體" w:hAnsi="標楷體" w:hint="eastAsia"/>
          <w:sz w:val="28"/>
          <w:szCs w:val="28"/>
        </w:rPr>
        <w:t xml:space="preserve">單位主管：　　　　　　　　　　　　　　　　</w:t>
      </w:r>
      <w:r w:rsidRPr="0024162D">
        <w:rPr>
          <w:rFonts w:ascii="標楷體" w:eastAsia="標楷體" w:hAnsi="標楷體" w:hint="eastAsia"/>
          <w:sz w:val="28"/>
          <w:szCs w:val="28"/>
        </w:rPr>
        <w:t>教育局（處）長：</w:t>
      </w:r>
    </w:p>
    <w:p w:rsidR="00367626" w:rsidRDefault="00367626" w:rsidP="00C00B7E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聯絡電話：</w:t>
      </w:r>
      <w:r>
        <w:rPr>
          <w:rFonts w:ascii="標楷體" w:eastAsia="標楷體" w:hAnsi="標楷體"/>
          <w:sz w:val="28"/>
          <w:szCs w:val="28"/>
        </w:rPr>
        <w:t xml:space="preserve">          </w:t>
      </w:r>
    </w:p>
    <w:p w:rsidR="00367626" w:rsidRDefault="00367626" w:rsidP="00C00B7E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e-mail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367626" w:rsidRDefault="00367626" w:rsidP="00C00B7E">
      <w:pPr>
        <w:spacing w:line="40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:rsidR="00367626" w:rsidRDefault="00367626" w:rsidP="00C00B7E">
      <w:pPr>
        <w:spacing w:line="40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:rsidR="00367626" w:rsidRDefault="00367626" w:rsidP="00C00B7E">
      <w:pPr>
        <w:spacing w:line="40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備註</w:t>
      </w:r>
    </w:p>
    <w:p w:rsidR="00367626" w:rsidRDefault="00367626" w:rsidP="00C00B7E">
      <w:pPr>
        <w:pStyle w:val="ListParagraph"/>
        <w:numPr>
          <w:ilvl w:val="0"/>
          <w:numId w:val="5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1A5793">
        <w:rPr>
          <w:rFonts w:ascii="標楷體" w:eastAsia="標楷體" w:hAnsi="標楷體" w:hint="eastAsia"/>
          <w:sz w:val="28"/>
          <w:szCs w:val="28"/>
        </w:rPr>
        <w:t>薦送對象條件：</w:t>
      </w:r>
    </w:p>
    <w:p w:rsidR="00367626" w:rsidRDefault="00367626" w:rsidP="001A5793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A:</w:t>
      </w:r>
      <w:r w:rsidRPr="001A5793">
        <w:rPr>
          <w:rFonts w:ascii="標楷體" w:eastAsia="標楷體" w:hAnsi="標楷體" w:hint="eastAsia"/>
          <w:sz w:val="28"/>
          <w:szCs w:val="28"/>
        </w:rPr>
        <w:t>現職合格專任之相同領域非專長授課教師。</w:t>
      </w:r>
    </w:p>
    <w:p w:rsidR="00367626" w:rsidRDefault="00367626" w:rsidP="001A5793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B:</w:t>
      </w:r>
      <w:r w:rsidRPr="001A5793">
        <w:rPr>
          <w:rFonts w:ascii="標楷體" w:eastAsia="標楷體" w:hAnsi="標楷體" w:hint="eastAsia"/>
          <w:sz w:val="28"/>
          <w:szCs w:val="28"/>
        </w:rPr>
        <w:t>現職合格專任之非專長授課教師。</w:t>
      </w:r>
    </w:p>
    <w:p w:rsidR="00367626" w:rsidRPr="00E04E7D" w:rsidRDefault="00367626" w:rsidP="001A5793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:rsidR="00367626" w:rsidRPr="001A5793" w:rsidRDefault="00367626" w:rsidP="00C00B7E">
      <w:pPr>
        <w:pStyle w:val="ListParagraph"/>
        <w:numPr>
          <w:ilvl w:val="0"/>
          <w:numId w:val="5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1A5793">
        <w:rPr>
          <w:rFonts w:ascii="標楷體" w:eastAsia="標楷體" w:hAnsi="標楷體" w:hint="eastAsia"/>
          <w:sz w:val="28"/>
          <w:szCs w:val="28"/>
        </w:rPr>
        <w:t>所稱推薦理由以下列代號表示</w:t>
      </w:r>
      <w:r w:rsidRPr="001A5793">
        <w:rPr>
          <w:rFonts w:ascii="標楷體" w:eastAsia="標楷體" w:hAnsi="標楷體"/>
          <w:sz w:val="28"/>
          <w:szCs w:val="28"/>
        </w:rPr>
        <w:t>:</w:t>
      </w:r>
    </w:p>
    <w:p w:rsidR="00367626" w:rsidRPr="00205702" w:rsidRDefault="00367626" w:rsidP="00C00B7E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A:</w:t>
      </w:r>
      <w:r>
        <w:rPr>
          <w:rFonts w:ascii="標楷體" w:eastAsia="標楷體" w:hAnsi="標楷體" w:hint="eastAsia"/>
          <w:sz w:val="28"/>
          <w:szCs w:val="28"/>
        </w:rPr>
        <w:t>花東離島地區教師</w:t>
      </w:r>
      <w:r w:rsidRPr="00205702">
        <w:rPr>
          <w:rFonts w:ascii="標楷體" w:eastAsia="標楷體" w:hAnsi="標楷體" w:hint="eastAsia"/>
          <w:sz w:val="28"/>
          <w:szCs w:val="28"/>
        </w:rPr>
        <w:t>。</w:t>
      </w:r>
    </w:p>
    <w:p w:rsidR="00367626" w:rsidRPr="00205702" w:rsidRDefault="00367626" w:rsidP="00C00B7E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B:</w:t>
      </w:r>
      <w:r w:rsidRPr="00205702">
        <w:rPr>
          <w:rFonts w:ascii="標楷體" w:eastAsia="標楷體" w:hAnsi="標楷體" w:hint="eastAsia"/>
          <w:sz w:val="28"/>
          <w:szCs w:val="28"/>
        </w:rPr>
        <w:t>參酌所屬國民中學專長授課情形。</w:t>
      </w:r>
    </w:p>
    <w:p w:rsidR="00367626" w:rsidRPr="00205702" w:rsidRDefault="00367626" w:rsidP="00C00B7E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C:</w:t>
      </w:r>
      <w:r>
        <w:rPr>
          <w:rFonts w:ascii="標楷體" w:eastAsia="標楷體" w:hAnsi="標楷體" w:hint="eastAsia"/>
          <w:sz w:val="28"/>
          <w:szCs w:val="28"/>
        </w:rPr>
        <w:t>以近年內無法聘足專任教師之領域</w:t>
      </w:r>
      <w:r w:rsidRPr="00205702">
        <w:rPr>
          <w:rFonts w:ascii="標楷體" w:eastAsia="標楷體" w:hAnsi="標楷體" w:hint="eastAsia"/>
          <w:sz w:val="28"/>
          <w:szCs w:val="28"/>
        </w:rPr>
        <w:t>。</w:t>
      </w:r>
    </w:p>
    <w:p w:rsidR="00367626" w:rsidRPr="00205702" w:rsidRDefault="00367626" w:rsidP="00C00B7E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D:</w:t>
      </w:r>
      <w:r w:rsidRPr="00205702">
        <w:rPr>
          <w:rFonts w:ascii="標楷體" w:eastAsia="標楷體" w:hAnsi="標楷體" w:hint="eastAsia"/>
          <w:sz w:val="28"/>
          <w:szCs w:val="28"/>
        </w:rPr>
        <w:t>兼顧教師年齡與進修後能回</w:t>
      </w:r>
      <w:r>
        <w:rPr>
          <w:rFonts w:ascii="標楷體" w:eastAsia="標楷體" w:hAnsi="標楷體" w:hint="eastAsia"/>
          <w:sz w:val="28"/>
          <w:szCs w:val="28"/>
        </w:rPr>
        <w:t>饋服務年限之合理性</w:t>
      </w:r>
      <w:r w:rsidRPr="00205702">
        <w:rPr>
          <w:rFonts w:ascii="標楷體" w:eastAsia="標楷體" w:hAnsi="標楷體" w:hint="eastAsia"/>
          <w:sz w:val="28"/>
          <w:szCs w:val="28"/>
        </w:rPr>
        <w:t>。</w:t>
      </w:r>
    </w:p>
    <w:p w:rsidR="00367626" w:rsidRPr="00205702" w:rsidRDefault="00367626" w:rsidP="00C00B7E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E:</w:t>
      </w:r>
      <w:r w:rsidRPr="00205702">
        <w:rPr>
          <w:rFonts w:ascii="標楷體" w:eastAsia="標楷體" w:hAnsi="標楷體" w:hint="eastAsia"/>
          <w:sz w:val="28"/>
          <w:szCs w:val="28"/>
        </w:rPr>
        <w:t>兼顧區域、班級數等均衡性納入錄取條件：如小班小校為優先。</w:t>
      </w:r>
    </w:p>
    <w:p w:rsidR="00367626" w:rsidRDefault="00367626" w:rsidP="00C00B7E">
      <w:pPr>
        <w:spacing w:line="40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  <w:r>
        <w:rPr>
          <w:rFonts w:ascii="標楷體" w:eastAsia="標楷體" w:hAnsi="標楷體"/>
          <w:sz w:val="28"/>
          <w:szCs w:val="28"/>
        </w:rPr>
        <w:t>F</w:t>
      </w:r>
      <w:r w:rsidRPr="00205702">
        <w:rPr>
          <w:rFonts w:ascii="標楷體" w:eastAsia="標楷體" w:hAnsi="標楷體" w:hint="eastAsia"/>
          <w:sz w:val="28"/>
          <w:szCs w:val="28"/>
        </w:rPr>
        <w:t>於該領域學科非專長授課節數累計達二十節者，薦送至少一名教師參加本專案學分班，並以持有該相同領域內任一主修專長合格教師證書者優先薦送。</w:t>
      </w:r>
    </w:p>
    <w:p w:rsidR="00367626" w:rsidRDefault="00367626" w:rsidP="00C00B7E">
      <w:pPr>
        <w:spacing w:line="40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:rsidR="00367626" w:rsidRDefault="00367626" w:rsidP="00C00B7E">
      <w:pPr>
        <w:spacing w:line="40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:rsidR="00367626" w:rsidRDefault="00367626" w:rsidP="00C00B7E">
      <w:pPr>
        <w:spacing w:line="40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:rsidR="00367626" w:rsidRDefault="00367626" w:rsidP="00C00B7E">
      <w:pPr>
        <w:spacing w:line="40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:rsidR="00367626" w:rsidRDefault="00367626" w:rsidP="00C00B7E">
      <w:pPr>
        <w:spacing w:line="40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:rsidR="00367626" w:rsidRDefault="00367626" w:rsidP="00C00B7E">
      <w:pPr>
        <w:spacing w:line="40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:rsidR="00367626" w:rsidRDefault="00367626" w:rsidP="00C00B7E">
      <w:pPr>
        <w:spacing w:line="40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:rsidR="00367626" w:rsidRDefault="00367626" w:rsidP="00C00B7E">
      <w:pPr>
        <w:spacing w:line="40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:rsidR="00367626" w:rsidRDefault="00367626" w:rsidP="00C00B7E">
      <w:pPr>
        <w:spacing w:line="40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:rsidR="00367626" w:rsidRDefault="00367626" w:rsidP="00C00B7E">
      <w:pPr>
        <w:spacing w:line="40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sectPr w:rsidR="00367626" w:rsidSect="00343B8D">
      <w:pgSz w:w="16838" w:h="11906" w:orient="landscape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626" w:rsidRDefault="00367626" w:rsidP="0098047E">
      <w:r>
        <w:separator/>
      </w:r>
    </w:p>
  </w:endnote>
  <w:endnote w:type="continuationSeparator" w:id="0">
    <w:p w:rsidR="00367626" w:rsidRDefault="00367626" w:rsidP="009804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626" w:rsidRDefault="00367626" w:rsidP="0098047E">
      <w:r>
        <w:separator/>
      </w:r>
    </w:p>
  </w:footnote>
  <w:footnote w:type="continuationSeparator" w:id="0">
    <w:p w:rsidR="00367626" w:rsidRDefault="00367626" w:rsidP="009804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127DD"/>
    <w:multiLevelType w:val="hybridMultilevel"/>
    <w:tmpl w:val="64488C4E"/>
    <w:lvl w:ilvl="0" w:tplc="CE3A356C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542D79EB"/>
    <w:multiLevelType w:val="hybridMultilevel"/>
    <w:tmpl w:val="7CD0CE1A"/>
    <w:lvl w:ilvl="0" w:tplc="6F3CE2E2">
      <w:start w:val="1"/>
      <w:numFmt w:val="taiwaneseCountingThousand"/>
      <w:lvlText w:val="%1、"/>
      <w:lvlJc w:val="left"/>
      <w:pPr>
        <w:ind w:left="1920" w:hanging="720"/>
      </w:pPr>
      <w:rPr>
        <w:rFonts w:ascii="標楷體" w:eastAsia="標楷體" w:hAnsi="標楷體" w:cs="Times New Roman"/>
      </w:rPr>
    </w:lvl>
    <w:lvl w:ilvl="1" w:tplc="CE3A356C">
      <w:start w:val="1"/>
      <w:numFmt w:val="ideographLegalTraditional"/>
      <w:lvlText w:val="%2、"/>
      <w:lvlJc w:val="left"/>
      <w:pPr>
        <w:ind w:left="1854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2">
    <w:nsid w:val="54336B21"/>
    <w:multiLevelType w:val="hybridMultilevel"/>
    <w:tmpl w:val="DD441C4A"/>
    <w:lvl w:ilvl="0" w:tplc="79461250">
      <w:start w:val="1"/>
      <w:numFmt w:val="taiwaneseCountingThousand"/>
      <w:lvlText w:val="%1、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3">
    <w:nsid w:val="5B896BBB"/>
    <w:multiLevelType w:val="hybridMultilevel"/>
    <w:tmpl w:val="10A6F06A"/>
    <w:lvl w:ilvl="0" w:tplc="44E8DB5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67410794"/>
    <w:multiLevelType w:val="hybridMultilevel"/>
    <w:tmpl w:val="F7AADDC8"/>
    <w:lvl w:ilvl="0" w:tplc="AA7AB172">
      <w:start w:val="4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0B7E"/>
    <w:rsid w:val="00007961"/>
    <w:rsid w:val="0001137E"/>
    <w:rsid w:val="0005172B"/>
    <w:rsid w:val="00102BA1"/>
    <w:rsid w:val="00125E31"/>
    <w:rsid w:val="0013767F"/>
    <w:rsid w:val="00145C5B"/>
    <w:rsid w:val="001A5793"/>
    <w:rsid w:val="00205702"/>
    <w:rsid w:val="0024162D"/>
    <w:rsid w:val="002768E6"/>
    <w:rsid w:val="00295466"/>
    <w:rsid w:val="002F501E"/>
    <w:rsid w:val="00310B87"/>
    <w:rsid w:val="00343B8D"/>
    <w:rsid w:val="00367626"/>
    <w:rsid w:val="00394ECE"/>
    <w:rsid w:val="003E3A4B"/>
    <w:rsid w:val="00496DF9"/>
    <w:rsid w:val="00532B6B"/>
    <w:rsid w:val="0059042F"/>
    <w:rsid w:val="005C74F4"/>
    <w:rsid w:val="00661AA2"/>
    <w:rsid w:val="00781396"/>
    <w:rsid w:val="007F30F0"/>
    <w:rsid w:val="007F67BD"/>
    <w:rsid w:val="00837BE5"/>
    <w:rsid w:val="00856FA9"/>
    <w:rsid w:val="00930A9D"/>
    <w:rsid w:val="0098047E"/>
    <w:rsid w:val="00A35D43"/>
    <w:rsid w:val="00A51FAE"/>
    <w:rsid w:val="00AC545A"/>
    <w:rsid w:val="00B95E3E"/>
    <w:rsid w:val="00BD0AFE"/>
    <w:rsid w:val="00C00B7E"/>
    <w:rsid w:val="00C67FD0"/>
    <w:rsid w:val="00CA796A"/>
    <w:rsid w:val="00CE2E1A"/>
    <w:rsid w:val="00D22E41"/>
    <w:rsid w:val="00D952E7"/>
    <w:rsid w:val="00DD3DC7"/>
    <w:rsid w:val="00E04E7D"/>
    <w:rsid w:val="00F426B1"/>
    <w:rsid w:val="00FF4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62D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804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8047E"/>
    <w:rPr>
      <w:rFonts w:ascii="Calibri" w:eastAsia="新細明體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804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8047E"/>
    <w:rPr>
      <w:rFonts w:ascii="Calibri" w:eastAsia="新細明體" w:hAnsi="Calibri" w:cs="Times New Roman"/>
      <w:sz w:val="20"/>
      <w:szCs w:val="20"/>
    </w:rPr>
  </w:style>
  <w:style w:type="paragraph" w:styleId="NoteHeading">
    <w:name w:val="Note Heading"/>
    <w:basedOn w:val="Normal"/>
    <w:next w:val="Normal"/>
    <w:link w:val="NoteHeadingChar"/>
    <w:uiPriority w:val="99"/>
    <w:rsid w:val="001A5793"/>
    <w:pPr>
      <w:jc w:val="center"/>
    </w:pPr>
    <w:rPr>
      <w:rFonts w:ascii="標楷體" w:eastAsia="標楷體" w:hAnsi="標楷體"/>
      <w:sz w:val="28"/>
      <w:szCs w:val="28"/>
      <w:bdr w:val="single" w:sz="4" w:space="0" w:color="auto"/>
    </w:rPr>
  </w:style>
  <w:style w:type="character" w:customStyle="1" w:styleId="NoteHeadingChar">
    <w:name w:val="Note Heading Char"/>
    <w:basedOn w:val="DefaultParagraphFont"/>
    <w:link w:val="NoteHeading"/>
    <w:uiPriority w:val="99"/>
    <w:locked/>
    <w:rsid w:val="001A5793"/>
    <w:rPr>
      <w:rFonts w:ascii="標楷體" w:eastAsia="標楷體" w:hAnsi="標楷體" w:cs="Times New Roman"/>
      <w:sz w:val="28"/>
      <w:szCs w:val="28"/>
      <w:bdr w:val="single" w:sz="4" w:space="0" w:color="auto"/>
    </w:rPr>
  </w:style>
  <w:style w:type="paragraph" w:styleId="Closing">
    <w:name w:val="Closing"/>
    <w:basedOn w:val="Normal"/>
    <w:link w:val="ClosingChar"/>
    <w:uiPriority w:val="99"/>
    <w:rsid w:val="001A5793"/>
    <w:pPr>
      <w:ind w:leftChars="1800" w:left="100"/>
    </w:pPr>
    <w:rPr>
      <w:rFonts w:ascii="標楷體" w:eastAsia="標楷體" w:hAnsi="標楷體"/>
      <w:sz w:val="28"/>
      <w:szCs w:val="28"/>
      <w:bdr w:val="single" w:sz="4" w:space="0" w:color="auto"/>
    </w:rPr>
  </w:style>
  <w:style w:type="character" w:customStyle="1" w:styleId="ClosingChar">
    <w:name w:val="Closing Char"/>
    <w:basedOn w:val="DefaultParagraphFont"/>
    <w:link w:val="Closing"/>
    <w:uiPriority w:val="99"/>
    <w:locked/>
    <w:rsid w:val="001A5793"/>
    <w:rPr>
      <w:rFonts w:ascii="標楷體" w:eastAsia="標楷體" w:hAnsi="標楷體" w:cs="Times New Roman"/>
      <w:sz w:val="28"/>
      <w:szCs w:val="28"/>
      <w:bdr w:val="single" w:sz="4" w:space="0" w:color="auto"/>
    </w:rPr>
  </w:style>
  <w:style w:type="paragraph" w:styleId="ListParagraph">
    <w:name w:val="List Paragraph"/>
    <w:basedOn w:val="Normal"/>
    <w:uiPriority w:val="99"/>
    <w:qFormat/>
    <w:rsid w:val="001A5793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3</Pages>
  <Words>157</Words>
  <Characters>901</Characters>
  <Application>Microsoft Office Outlook</Application>
  <DocSecurity>0</DocSecurity>
  <Lines>0</Lines>
  <Paragraphs>0</Paragraphs>
  <ScaleCrop>false</ScaleCrop>
  <Company>MOE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附件5</dc:title>
  <dc:subject/>
  <dc:creator>moejsmpc</dc:creator>
  <cp:keywords/>
  <dc:description/>
  <cp:lastModifiedBy>user</cp:lastModifiedBy>
  <cp:revision>2</cp:revision>
  <cp:lastPrinted>2013-06-26T10:16:00Z</cp:lastPrinted>
  <dcterms:created xsi:type="dcterms:W3CDTF">2014-05-19T08:02:00Z</dcterms:created>
  <dcterms:modified xsi:type="dcterms:W3CDTF">2014-05-19T08:02:00Z</dcterms:modified>
</cp:coreProperties>
</file>