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41" w:rsidRPr="001A0476" w:rsidRDefault="002C2741" w:rsidP="00517343">
      <w:pPr>
        <w:rPr>
          <w:rStyle w:val="Strong"/>
          <w:rFonts w:ascii="標楷體" w:eastAsia="標楷體" w:hAnsi="標楷體"/>
          <w:b w:val="0"/>
          <w:sz w:val="36"/>
          <w:szCs w:val="36"/>
        </w:rPr>
      </w:pPr>
      <w:r w:rsidRPr="001A0476">
        <w:rPr>
          <w:rStyle w:val="Strong"/>
          <w:rFonts w:ascii="標楷體" w:eastAsia="標楷體" w:hAnsi="標楷體"/>
          <w:b w:val="0"/>
          <w:sz w:val="36"/>
          <w:szCs w:val="36"/>
        </w:rPr>
        <w:t>103</w:t>
      </w:r>
      <w:r w:rsidRPr="001A0476">
        <w:rPr>
          <w:rStyle w:val="Strong"/>
          <w:rFonts w:ascii="標楷體" w:eastAsia="標楷體" w:hAnsi="標楷體" w:hint="eastAsia"/>
          <w:b w:val="0"/>
          <w:sz w:val="36"/>
          <w:szCs w:val="36"/>
        </w:rPr>
        <w:t>花蓮區免試入學報名注意事項</w:t>
      </w:r>
    </w:p>
    <w:p w:rsidR="002C2741" w:rsidRPr="001A0476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1.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集體報名各校安排時間如附件，請依照排定時間前來辦理，以免久候。</w:t>
      </w:r>
    </w:p>
    <w:p w:rsidR="002C2741" w:rsidRPr="001A0476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2.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系統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R01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繳費總表為註冊組統計全校報名繳費金額，已經扣除各國中端作業費。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報名費可以在報名現場繳交現金。</w:t>
      </w:r>
    </w:p>
    <w:p w:rsidR="002C2741" w:rsidRPr="001A0476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3.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系統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R02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繳費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清冊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為各班繳費確認表。</w:t>
      </w:r>
    </w:p>
    <w:p w:rsidR="002C2741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4.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志願選填與積分審查確認單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S03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表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有參加免試的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需要繳交，請依班級座號整理。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不參加一免的學生不用繳過來。</w:t>
      </w:r>
    </w:p>
    <w:p w:rsidR="002C2741" w:rsidRPr="001A0476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kern w:val="0"/>
          <w:sz w:val="28"/>
          <w:szCs w:val="28"/>
        </w:rPr>
        <w:t>5.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各班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R02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放在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S03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表的第一張上並裝訂。</w:t>
      </w:r>
    </w:p>
    <w:p w:rsidR="002C2741" w:rsidRPr="001A0476" w:rsidRDefault="002C2741" w:rsidP="001A0476">
      <w:pPr>
        <w:widowControl/>
        <w:tabs>
          <w:tab w:val="left" w:pos="426"/>
        </w:tabs>
        <w:snapToGrid w:val="0"/>
        <w:spacing w:before="100" w:beforeAutospacing="1" w:after="100" w:afterAutospacing="1"/>
        <w:ind w:left="283" w:hangingChars="101" w:hanging="283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kern w:val="0"/>
          <w:sz w:val="28"/>
          <w:szCs w:val="28"/>
        </w:rPr>
        <w:t>6.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集體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報名時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各校應繳交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R01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R02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</w:t>
      </w:r>
      <w:r w:rsidRPr="001A0476">
        <w:rPr>
          <w:rFonts w:ascii="標楷體" w:eastAsia="標楷體" w:hAnsi="標楷體" w:cs="新細明體"/>
          <w:bCs/>
          <w:kern w:val="0"/>
          <w:sz w:val="28"/>
          <w:szCs w:val="28"/>
        </w:rPr>
        <w:t>S03</w:t>
      </w:r>
      <w:r w:rsidRPr="001A047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是需要繳交的。</w:t>
      </w:r>
    </w:p>
    <w:p w:rsidR="002C2741" w:rsidRPr="00AD2D77" w:rsidRDefault="002C2741" w:rsidP="00AD2D77">
      <w:pPr>
        <w:rPr>
          <w:rStyle w:val="Strong"/>
          <w:rFonts w:ascii="標楷體" w:eastAsia="標楷體" w:hAnsi="標楷體"/>
          <w:b w:val="0"/>
          <w:sz w:val="36"/>
          <w:szCs w:val="36"/>
        </w:rPr>
      </w:pPr>
      <w:r w:rsidRPr="00AD2D77">
        <w:rPr>
          <w:rStyle w:val="Strong"/>
          <w:rFonts w:ascii="標楷體" w:eastAsia="標楷體" w:hAnsi="標楷體" w:hint="eastAsia"/>
          <w:b w:val="0"/>
          <w:sz w:val="36"/>
          <w:szCs w:val="36"/>
        </w:rPr>
        <w:t>志願選填與積分審查確認單</w:t>
      </w:r>
      <w:r w:rsidRPr="00AD2D77">
        <w:rPr>
          <w:rStyle w:val="Strong"/>
          <w:rFonts w:ascii="標楷體" w:eastAsia="標楷體" w:hAnsi="標楷體"/>
          <w:b w:val="0"/>
          <w:sz w:val="36"/>
          <w:szCs w:val="36"/>
        </w:rPr>
        <w:t>S03</w:t>
      </w:r>
      <w:r w:rsidRPr="00AD2D77">
        <w:rPr>
          <w:rStyle w:val="Strong"/>
          <w:rFonts w:ascii="標楷體" w:eastAsia="標楷體" w:hAnsi="標楷體" w:hint="eastAsia"/>
          <w:b w:val="0"/>
          <w:sz w:val="36"/>
          <w:szCs w:val="36"/>
        </w:rPr>
        <w:t>表注意事項</w:t>
      </w:r>
    </w:p>
    <w:p w:rsidR="002C2741" w:rsidRPr="00AD2D77" w:rsidRDefault="002C2741" w:rsidP="00AD2D77">
      <w:pPr>
        <w:pStyle w:val="ListParagraph"/>
        <w:widowControl/>
        <w:numPr>
          <w:ilvl w:val="0"/>
          <w:numId w:val="1"/>
        </w:numPr>
        <w:tabs>
          <w:tab w:val="left" w:pos="426"/>
        </w:tabs>
        <w:snapToGrid w:val="0"/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D2D77">
        <w:rPr>
          <w:rFonts w:ascii="標楷體" w:eastAsia="標楷體" w:hAnsi="標楷體" w:cs="新細明體"/>
          <w:kern w:val="0"/>
          <w:sz w:val="28"/>
          <w:szCs w:val="28"/>
        </w:rPr>
        <w:t>S03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具有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考生基本資料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、成績確認單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所有分數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以及志願單。</w:t>
      </w:r>
    </w:p>
    <w:p w:rsidR="002C2741" w:rsidRDefault="002C2741" w:rsidP="001A0476">
      <w:pPr>
        <w:pStyle w:val="ListParagraph"/>
        <w:widowControl/>
        <w:numPr>
          <w:ilvl w:val="0"/>
          <w:numId w:val="1"/>
        </w:numPr>
        <w:tabs>
          <w:tab w:val="left" w:pos="426"/>
        </w:tabs>
        <w:snapToGrid w:val="0"/>
        <w:spacing w:before="100" w:beforeAutospacing="1" w:after="100" w:afterAutospacing="1"/>
        <w:ind w:leftChars="0"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列印後請同學簽名並帶回家給家長簽名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S03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表單才生效，才可以辦理報名。</w:t>
      </w:r>
    </w:p>
    <w:p w:rsidR="002C2741" w:rsidRDefault="002C2741" w:rsidP="001A0476">
      <w:pPr>
        <w:pStyle w:val="ListParagraph"/>
        <w:widowControl/>
        <w:numPr>
          <w:ilvl w:val="0"/>
          <w:numId w:val="1"/>
        </w:numPr>
        <w:tabs>
          <w:tab w:val="left" w:pos="426"/>
        </w:tabs>
        <w:snapToGrid w:val="0"/>
        <w:spacing w:before="100" w:beforeAutospacing="1" w:after="100" w:afterAutospacing="1"/>
        <w:ind w:leftChars="0"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請各校檢查成績確認無誤框格必須打勾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、家長與學生均有簽名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後始受理該生報名。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成績計算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有問題請提申覆</w:t>
      </w:r>
      <w:r w:rsidRPr="00AD2D77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C2741" w:rsidRDefault="002C2741" w:rsidP="0037125F">
      <w:pPr>
        <w:pStyle w:val="ListParagraph"/>
        <w:widowControl/>
        <w:numPr>
          <w:ilvl w:val="0"/>
          <w:numId w:val="1"/>
        </w:numPr>
        <w:tabs>
          <w:tab w:val="left" w:pos="426"/>
        </w:tabs>
        <w:snapToGrid w:val="0"/>
        <w:spacing w:before="100" w:beforeAutospacing="1" w:after="100" w:afterAutospacing="1"/>
        <w:ind w:leftChars="0"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AD2D77">
        <w:rPr>
          <w:rFonts w:ascii="標楷體" w:eastAsia="標楷體" w:hAnsi="標楷體" w:cs="新細明體"/>
          <w:kern w:val="0"/>
          <w:sz w:val="28"/>
          <w:szCs w:val="28"/>
        </w:rPr>
        <w:t>S03</w:t>
      </w:r>
      <w:r w:rsidRPr="00AD2D77">
        <w:rPr>
          <w:rFonts w:ascii="標楷體" w:eastAsia="標楷體" w:hAnsi="標楷體" w:cs="新細明體" w:hint="eastAsia"/>
          <w:kern w:val="0"/>
          <w:sz w:val="28"/>
          <w:szCs w:val="28"/>
        </w:rPr>
        <w:t>表請單面列印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避免，每一位同學用釘書機在左上角裝訂。</w:t>
      </w:r>
    </w:p>
    <w:p w:rsidR="002C2741" w:rsidRDefault="002C2741" w:rsidP="0037125F">
      <w:pPr>
        <w:pStyle w:val="ListParagraph"/>
        <w:widowControl/>
        <w:numPr>
          <w:ilvl w:val="0"/>
          <w:numId w:val="1"/>
        </w:numPr>
        <w:tabs>
          <w:tab w:val="left" w:pos="426"/>
        </w:tabs>
        <w:snapToGrid w:val="0"/>
        <w:spacing w:before="100" w:beforeAutospacing="1" w:after="100" w:afterAutospacing="1"/>
        <w:ind w:leftChars="0"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特殊個案無法取得簽名者請與主委學校聯繫，將召開應變小組會議專案處理。</w:t>
      </w:r>
    </w:p>
    <w:p w:rsidR="002C2741" w:rsidRPr="0037125F" w:rsidRDefault="002C2741" w:rsidP="0037125F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其他提醒事項：</w:t>
      </w:r>
    </w:p>
    <w:p w:rsidR="002C2741" w:rsidRDefault="002C2741" w:rsidP="0037125F">
      <w:pPr>
        <w:pStyle w:val="ListParagraph"/>
        <w:widowControl/>
        <w:numPr>
          <w:ilvl w:val="0"/>
          <w:numId w:val="2"/>
        </w:numPr>
        <w:tabs>
          <w:tab w:val="left" w:pos="426"/>
        </w:tabs>
        <w:snapToGrid w:val="0"/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免試入學可以和五專免試入學同時報名，錄取時僅能擇一報到。</w:t>
      </w:r>
    </w:p>
    <w:p w:rsidR="002C2741" w:rsidRDefault="002C2741" w:rsidP="0037125F">
      <w:pPr>
        <w:pStyle w:val="ListParagraph"/>
        <w:widowControl/>
        <w:numPr>
          <w:ilvl w:val="0"/>
          <w:numId w:val="2"/>
        </w:numPr>
        <w:tabs>
          <w:tab w:val="left" w:pos="426"/>
        </w:tabs>
        <w:snapToGrid w:val="0"/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再次提醒本區【個別序位之比率及累積人數區間查詢】未將各校自訂其他項</w:t>
      </w:r>
      <w:r w:rsidRPr="0037125F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簡章第</w:t>
      </w:r>
      <w:r w:rsidRPr="0037125F">
        <w:rPr>
          <w:rFonts w:ascii="標楷體" w:eastAsia="標楷體" w:hAnsi="標楷體" w:cs="新細明體"/>
          <w:kern w:val="0"/>
          <w:sz w:val="28"/>
          <w:szCs w:val="28"/>
        </w:rPr>
        <w:t>8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37125F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頁</w:t>
      </w:r>
      <w:r w:rsidRPr="0037125F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列入計算，因此會有至多</w:t>
      </w:r>
      <w:r w:rsidRPr="0037125F">
        <w:rPr>
          <w:rFonts w:ascii="標楷體" w:eastAsia="標楷體" w:hAnsi="標楷體" w:cs="新細明體"/>
          <w:kern w:val="0"/>
          <w:sz w:val="28"/>
          <w:szCs w:val="28"/>
        </w:rPr>
        <w:t>15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分以上的差距，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參考選填志願時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應斟酌實際得分與興趣填寫，</w:t>
      </w:r>
      <w:r w:rsidRPr="0037125F">
        <w:rPr>
          <w:rFonts w:ascii="標楷體" w:eastAsia="標楷體" w:hAnsi="標楷體" w:cs="新細明體" w:hint="eastAsia"/>
          <w:kern w:val="0"/>
          <w:sz w:val="28"/>
          <w:szCs w:val="28"/>
        </w:rPr>
        <w:t>請特別注意。</w:t>
      </w:r>
    </w:p>
    <w:p w:rsidR="002C2741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關於志願選填時限目前公告如下：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1.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學生志願選填時限：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6/9 18:00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因需列印與簽名，各校得依需要提早截止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2.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開放學校端解除鎖定讓學生更改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次志願的時限：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6/10 1</w:t>
      </w:r>
      <w:r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:00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因需作業時間，各校得依需要提早截止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轉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達教育部國教署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提醒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兩件事情：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一、明日為多數就學區線上志願系統選填關閉時間，請各國中對於尚未選填志願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，請協助其完成志願選填。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2C2741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二、最後，依據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103.04.09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於台南海事召開之資料移轉說明會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第一次免試入學應阻擋名單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阻擋「錄取且報到且未放棄錄取資格」之學生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1.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科學班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2. </w:t>
      </w:r>
      <w:r w:rsidRPr="00713C60">
        <w:rPr>
          <w:rFonts w:ascii="標楷體" w:eastAsia="標楷體" w:hAnsi="標楷體" w:cs="新細明體" w:hint="eastAsia"/>
          <w:color w:val="0000FF"/>
          <w:kern w:val="0"/>
          <w:sz w:val="28"/>
          <w:szCs w:val="28"/>
        </w:rPr>
        <w:t>技優甄審入學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3.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產特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基北區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4.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專長生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宜蘭區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5. </w:t>
      </w:r>
      <w:r w:rsidRPr="00713C60">
        <w:rPr>
          <w:rFonts w:ascii="標楷體" w:eastAsia="標楷體" w:hAnsi="標楷體" w:cs="新細明體" w:hint="eastAsia"/>
          <w:color w:val="0000FF"/>
          <w:kern w:val="0"/>
          <w:sz w:val="28"/>
          <w:szCs w:val="28"/>
        </w:rPr>
        <w:t>直升入學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請辦理直升入學學校作第一關篩選，委員會第二關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6.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園區生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竹苗區、中投區及台南區</w:t>
      </w:r>
      <w:r w:rsidRPr="00713C6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第一次免試入學「不」須阻擋名單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，下列</w:t>
      </w:r>
      <w:r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種身分雖錄取，仍可以報名參加免試</w:t>
      </w:r>
      <w:bookmarkStart w:id="0" w:name="_GoBack"/>
      <w:bookmarkEnd w:id="0"/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1.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實用技能學程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2.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建教合作班</w:t>
      </w:r>
    </w:p>
    <w:p w:rsidR="002C2741" w:rsidRPr="00713C60" w:rsidRDefault="002C2741" w:rsidP="00713C60">
      <w:pPr>
        <w:widowControl/>
        <w:tabs>
          <w:tab w:val="left" w:pos="426"/>
        </w:tabs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13C60">
        <w:rPr>
          <w:rFonts w:ascii="標楷體" w:eastAsia="標楷體" w:hAnsi="標楷體" w:cs="新細明體"/>
          <w:kern w:val="0"/>
          <w:sz w:val="28"/>
          <w:szCs w:val="28"/>
        </w:rPr>
        <w:t xml:space="preserve">3. </w:t>
      </w:r>
      <w:r w:rsidRPr="00713C60">
        <w:rPr>
          <w:rFonts w:ascii="標楷體" w:eastAsia="標楷體" w:hAnsi="標楷體" w:cs="新細明體" w:hint="eastAsia"/>
          <w:kern w:val="0"/>
          <w:sz w:val="28"/>
          <w:szCs w:val="28"/>
        </w:rPr>
        <w:t>身心障礙學生安置入學</w:t>
      </w:r>
    </w:p>
    <w:sectPr w:rsidR="002C2741" w:rsidRPr="00713C60" w:rsidSect="001A04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741" w:rsidRDefault="002C2741" w:rsidP="00074D8D">
      <w:r>
        <w:separator/>
      </w:r>
    </w:p>
  </w:endnote>
  <w:endnote w:type="continuationSeparator" w:id="0">
    <w:p w:rsidR="002C2741" w:rsidRDefault="002C2741" w:rsidP="0007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741" w:rsidRDefault="002C2741" w:rsidP="00074D8D">
      <w:r>
        <w:separator/>
      </w:r>
    </w:p>
  </w:footnote>
  <w:footnote w:type="continuationSeparator" w:id="0">
    <w:p w:rsidR="002C2741" w:rsidRDefault="002C2741" w:rsidP="00074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64E1"/>
    <w:multiLevelType w:val="hybridMultilevel"/>
    <w:tmpl w:val="84BA58B4"/>
    <w:lvl w:ilvl="0" w:tplc="61E0367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9FD435F"/>
    <w:multiLevelType w:val="hybridMultilevel"/>
    <w:tmpl w:val="AF3AD15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6AF"/>
    <w:rsid w:val="00054993"/>
    <w:rsid w:val="00055E0E"/>
    <w:rsid w:val="00074D8D"/>
    <w:rsid w:val="000A183E"/>
    <w:rsid w:val="000C32BC"/>
    <w:rsid w:val="000F6B74"/>
    <w:rsid w:val="00102EBC"/>
    <w:rsid w:val="00144FE9"/>
    <w:rsid w:val="001474EF"/>
    <w:rsid w:val="00166ACC"/>
    <w:rsid w:val="0019570D"/>
    <w:rsid w:val="001A01A1"/>
    <w:rsid w:val="001A0476"/>
    <w:rsid w:val="001A7964"/>
    <w:rsid w:val="001D5817"/>
    <w:rsid w:val="00200B7E"/>
    <w:rsid w:val="00216057"/>
    <w:rsid w:val="002474C1"/>
    <w:rsid w:val="00250717"/>
    <w:rsid w:val="002C2741"/>
    <w:rsid w:val="002E721D"/>
    <w:rsid w:val="002F5738"/>
    <w:rsid w:val="00301D73"/>
    <w:rsid w:val="00353BAF"/>
    <w:rsid w:val="0037125F"/>
    <w:rsid w:val="003B28ED"/>
    <w:rsid w:val="003F3097"/>
    <w:rsid w:val="00451EB8"/>
    <w:rsid w:val="00455BF8"/>
    <w:rsid w:val="00461E03"/>
    <w:rsid w:val="0047176C"/>
    <w:rsid w:val="00517343"/>
    <w:rsid w:val="005205ED"/>
    <w:rsid w:val="00522764"/>
    <w:rsid w:val="005503D1"/>
    <w:rsid w:val="00556AE1"/>
    <w:rsid w:val="00560BE5"/>
    <w:rsid w:val="0056679E"/>
    <w:rsid w:val="0057071C"/>
    <w:rsid w:val="005D17D5"/>
    <w:rsid w:val="005E1E42"/>
    <w:rsid w:val="0061354A"/>
    <w:rsid w:val="00620A3F"/>
    <w:rsid w:val="00633377"/>
    <w:rsid w:val="00645FBF"/>
    <w:rsid w:val="006846DE"/>
    <w:rsid w:val="006B7FBD"/>
    <w:rsid w:val="006E0E4C"/>
    <w:rsid w:val="006E3A5E"/>
    <w:rsid w:val="006F27C7"/>
    <w:rsid w:val="00701309"/>
    <w:rsid w:val="00713C60"/>
    <w:rsid w:val="0071522D"/>
    <w:rsid w:val="00741A36"/>
    <w:rsid w:val="0076466E"/>
    <w:rsid w:val="00790AA2"/>
    <w:rsid w:val="007B152B"/>
    <w:rsid w:val="007B4F0F"/>
    <w:rsid w:val="007C158E"/>
    <w:rsid w:val="007F323B"/>
    <w:rsid w:val="008233E3"/>
    <w:rsid w:val="008532AE"/>
    <w:rsid w:val="00864A7A"/>
    <w:rsid w:val="008B769F"/>
    <w:rsid w:val="008D3A8C"/>
    <w:rsid w:val="009119BC"/>
    <w:rsid w:val="00913E42"/>
    <w:rsid w:val="00952EA5"/>
    <w:rsid w:val="009A60FE"/>
    <w:rsid w:val="009C61F7"/>
    <w:rsid w:val="009F499B"/>
    <w:rsid w:val="00A44824"/>
    <w:rsid w:val="00A55123"/>
    <w:rsid w:val="00A803C4"/>
    <w:rsid w:val="00A97711"/>
    <w:rsid w:val="00AD2D77"/>
    <w:rsid w:val="00AE4E51"/>
    <w:rsid w:val="00B16448"/>
    <w:rsid w:val="00B470C2"/>
    <w:rsid w:val="00B519E8"/>
    <w:rsid w:val="00B5681C"/>
    <w:rsid w:val="00B74B47"/>
    <w:rsid w:val="00B93CCD"/>
    <w:rsid w:val="00BC3A1D"/>
    <w:rsid w:val="00BC6A78"/>
    <w:rsid w:val="00BE0701"/>
    <w:rsid w:val="00C154FA"/>
    <w:rsid w:val="00C34BCB"/>
    <w:rsid w:val="00C466EB"/>
    <w:rsid w:val="00CF71C7"/>
    <w:rsid w:val="00D26B40"/>
    <w:rsid w:val="00D37B94"/>
    <w:rsid w:val="00D40D46"/>
    <w:rsid w:val="00D4263E"/>
    <w:rsid w:val="00D85E52"/>
    <w:rsid w:val="00D916AF"/>
    <w:rsid w:val="00DC0C9D"/>
    <w:rsid w:val="00DF0D09"/>
    <w:rsid w:val="00E2487B"/>
    <w:rsid w:val="00E331C0"/>
    <w:rsid w:val="00EB5943"/>
    <w:rsid w:val="00EF7D8E"/>
    <w:rsid w:val="00F71269"/>
    <w:rsid w:val="00FA69AE"/>
    <w:rsid w:val="00FB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F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16AF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74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4D8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74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4D8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D2D7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146</Words>
  <Characters>837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103花蓮區免試入學報名注意事項</dc:title>
  <dc:subject/>
  <dc:creator>USER</dc:creator>
  <cp:keywords/>
  <dc:description/>
  <cp:lastModifiedBy>user</cp:lastModifiedBy>
  <cp:revision>2</cp:revision>
  <dcterms:created xsi:type="dcterms:W3CDTF">2014-06-09T00:33:00Z</dcterms:created>
  <dcterms:modified xsi:type="dcterms:W3CDTF">2014-06-09T00:33:00Z</dcterms:modified>
</cp:coreProperties>
</file>