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4E" w:rsidRPr="006A5D76" w:rsidRDefault="0017274E" w:rsidP="006A5D76">
      <w:pPr>
        <w:jc w:val="center"/>
        <w:rPr>
          <w:rFonts w:ascii="標楷體" w:eastAsia="標楷體" w:hAnsi="標楷體"/>
          <w:sz w:val="44"/>
          <w:szCs w:val="44"/>
        </w:rPr>
      </w:pPr>
      <w:r w:rsidRPr="006A5D76">
        <w:rPr>
          <w:rFonts w:ascii="標楷體" w:eastAsia="標楷體" w:hAnsi="標楷體"/>
          <w:sz w:val="44"/>
          <w:szCs w:val="44"/>
        </w:rPr>
        <w:t>8/6-8/8</w:t>
      </w:r>
      <w:r w:rsidRPr="006A5D76">
        <w:rPr>
          <w:rFonts w:ascii="標楷體" w:eastAsia="標楷體" w:hAnsi="標楷體" w:hint="eastAsia"/>
          <w:sz w:val="44"/>
          <w:szCs w:val="44"/>
        </w:rPr>
        <w:t>花蓮場國中小組</w:t>
      </w:r>
    </w:p>
    <w:p w:rsidR="0017274E" w:rsidRDefault="0017274E"/>
    <w:p w:rsidR="0017274E" w:rsidRDefault="0017274E"/>
    <w:p w:rsidR="0017274E" w:rsidRDefault="001727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2126"/>
        <w:gridCol w:w="2619"/>
        <w:gridCol w:w="2091"/>
      </w:tblGrid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5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5">
              <w:rPr>
                <w:rFonts w:ascii="標楷體" w:eastAsia="標楷體" w:hAnsi="標楷體" w:hint="eastAsia"/>
                <w:szCs w:val="24"/>
              </w:rPr>
              <w:t>縣市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5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縣立化仁國中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蔡○如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縣立立山國小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蘇○德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縣立富世國小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高○玲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國立東華大學附設實小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陳○旻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國立東華大學附設實小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曾○征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縣立豐裡國小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黃○燕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縣立北林國小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陳○樂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縣立化仁國中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趙○瓏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縣立富北國中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林○萱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縣立立山國小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張○玉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縣立見晴國小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陳○玉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縣立見晴國小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黎○梅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縣立太昌國小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翁○玉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縣立富北國中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留○民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縣立福原國小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周○羚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縣立富世國小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王○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縣立玉東國中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林○哲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縣立化仁國中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黃○貞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縣立舞鶴國小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楊○惠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縣立西寶國小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黃○蓉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21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縣立富世國小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温○美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22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F5ED5">
              <w:rPr>
                <w:rFonts w:ascii="標楷體" w:eastAsia="標楷體" w:hAnsi="標楷體" w:hint="eastAsia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F5ED5">
              <w:rPr>
                <w:rFonts w:ascii="標楷體" w:eastAsia="標楷體" w:hAnsi="標楷體" w:hint="eastAsia"/>
                <w:szCs w:val="24"/>
              </w:rPr>
              <w:t>縣立玉東國中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F5ED5">
              <w:rPr>
                <w:rFonts w:ascii="標楷體" w:eastAsia="標楷體" w:hAnsi="標楷體" w:hint="eastAsia"/>
                <w:szCs w:val="24"/>
              </w:rPr>
              <w:t>朱</w:t>
            </w: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○</w:t>
            </w:r>
            <w:r w:rsidRPr="00CF5ED5">
              <w:rPr>
                <w:rFonts w:ascii="標楷體" w:eastAsia="標楷體" w:hAnsi="標楷體" w:hint="eastAsia"/>
                <w:szCs w:val="24"/>
              </w:rPr>
              <w:t>緩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F5ED5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縣立太昌國小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張○玉</w:t>
            </w:r>
          </w:p>
        </w:tc>
      </w:tr>
      <w:tr w:rsidR="0017274E" w:rsidRPr="00CF5ED5" w:rsidTr="00CF5ED5">
        <w:tc>
          <w:tcPr>
            <w:tcW w:w="15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5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台東縣</w:t>
            </w:r>
          </w:p>
        </w:tc>
        <w:tc>
          <w:tcPr>
            <w:tcW w:w="2619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縣立福原國小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陳○惠</w:t>
            </w:r>
          </w:p>
        </w:tc>
      </w:tr>
    </w:tbl>
    <w:p w:rsidR="0017274E" w:rsidRDefault="0017274E"/>
    <w:p w:rsidR="0017274E" w:rsidRDefault="0017274E"/>
    <w:p w:rsidR="0017274E" w:rsidRDefault="0017274E"/>
    <w:p w:rsidR="0017274E" w:rsidRDefault="0017274E"/>
    <w:p w:rsidR="0017274E" w:rsidRDefault="0017274E"/>
    <w:p w:rsidR="0017274E" w:rsidRDefault="0017274E"/>
    <w:p w:rsidR="0017274E" w:rsidRDefault="0017274E"/>
    <w:p w:rsidR="0017274E" w:rsidRDefault="0017274E"/>
    <w:p w:rsidR="0017274E" w:rsidRPr="006A5D76" w:rsidRDefault="0017274E" w:rsidP="006A5D76">
      <w:pPr>
        <w:jc w:val="center"/>
        <w:rPr>
          <w:rFonts w:ascii="標楷體" w:eastAsia="標楷體" w:hAnsi="標楷體"/>
          <w:sz w:val="44"/>
          <w:szCs w:val="44"/>
        </w:rPr>
      </w:pPr>
      <w:r w:rsidRPr="006A5D76">
        <w:rPr>
          <w:rFonts w:ascii="標楷體" w:eastAsia="標楷體" w:hAnsi="標楷體"/>
          <w:sz w:val="44"/>
          <w:szCs w:val="44"/>
        </w:rPr>
        <w:t>8/6-8/8</w:t>
      </w:r>
      <w:r w:rsidRPr="006A5D76">
        <w:rPr>
          <w:rFonts w:ascii="標楷體" w:eastAsia="標楷體" w:hAnsi="標楷體" w:hint="eastAsia"/>
          <w:sz w:val="44"/>
          <w:szCs w:val="44"/>
        </w:rPr>
        <w:t>花蓮場</w:t>
      </w:r>
      <w:r>
        <w:rPr>
          <w:rFonts w:ascii="標楷體" w:eastAsia="標楷體" w:hAnsi="標楷體" w:hint="eastAsia"/>
          <w:sz w:val="44"/>
          <w:szCs w:val="44"/>
        </w:rPr>
        <w:t>高中職</w:t>
      </w:r>
      <w:r w:rsidRPr="006A5D76">
        <w:rPr>
          <w:rFonts w:ascii="標楷體" w:eastAsia="標楷體" w:hAnsi="標楷體" w:hint="eastAsia"/>
          <w:sz w:val="44"/>
          <w:szCs w:val="44"/>
        </w:rPr>
        <w:t>組</w:t>
      </w:r>
    </w:p>
    <w:p w:rsidR="0017274E" w:rsidRDefault="0017274E"/>
    <w:p w:rsidR="0017274E" w:rsidRDefault="0017274E"/>
    <w:p w:rsidR="0017274E" w:rsidRDefault="001727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1843"/>
        <w:gridCol w:w="3044"/>
        <w:gridCol w:w="2091"/>
      </w:tblGrid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5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5">
              <w:rPr>
                <w:rFonts w:ascii="標楷體" w:eastAsia="標楷體" w:hAnsi="標楷體" w:hint="eastAsia"/>
                <w:szCs w:val="24"/>
              </w:rPr>
              <w:t>縣市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5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國立花蓮高商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李○華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國立花蓮高農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林○如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私立慈濟大學附中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郭○桂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私立慈濟大學附中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范○然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私立慈濟大學附中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蔡○霖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李○儀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呂○瑩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國立光復商工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趙○美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國立花蓮高商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林○儒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林○菁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私立慈濟大學附中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卓○鈺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國立花蓮高工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周○茹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國立花蓮高工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石○言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國立花蓮高商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呂○成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私立慈濟大學附中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黃○芳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國立花蓮高農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張○珮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國立花蓮高農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洪○連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私立慈濟大學附中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黃○怡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江○珏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林○宇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21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何○如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22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林○璋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CF5ED5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李○生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24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私立慈濟大學附中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杜○萍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25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私立慈濟大學附中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許○玲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26</w:t>
            </w:r>
          </w:p>
        </w:tc>
        <w:tc>
          <w:tcPr>
            <w:tcW w:w="1843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304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吳○序</w:t>
            </w:r>
          </w:p>
        </w:tc>
      </w:tr>
    </w:tbl>
    <w:p w:rsidR="0017274E" w:rsidRDefault="0017274E"/>
    <w:p w:rsidR="0017274E" w:rsidRDefault="0017274E"/>
    <w:p w:rsidR="0017274E" w:rsidRDefault="0017274E"/>
    <w:p w:rsidR="0017274E" w:rsidRDefault="0017274E"/>
    <w:p w:rsidR="0017274E" w:rsidRDefault="0017274E"/>
    <w:p w:rsidR="0017274E" w:rsidRPr="006A5D76" w:rsidRDefault="0017274E" w:rsidP="006A5D76">
      <w:pPr>
        <w:jc w:val="center"/>
        <w:rPr>
          <w:rFonts w:ascii="標楷體" w:eastAsia="標楷體" w:hAnsi="標楷體"/>
          <w:sz w:val="44"/>
          <w:szCs w:val="44"/>
        </w:rPr>
      </w:pPr>
      <w:r w:rsidRPr="006A5D76">
        <w:rPr>
          <w:rFonts w:ascii="標楷體" w:eastAsia="標楷體" w:hAnsi="標楷體"/>
          <w:sz w:val="44"/>
          <w:szCs w:val="44"/>
        </w:rPr>
        <w:t>8/6-8/8</w:t>
      </w:r>
      <w:r w:rsidRPr="006A5D76">
        <w:rPr>
          <w:rFonts w:ascii="標楷體" w:eastAsia="標楷體" w:hAnsi="標楷體" w:hint="eastAsia"/>
          <w:sz w:val="44"/>
          <w:szCs w:val="44"/>
        </w:rPr>
        <w:t>花蓮場</w:t>
      </w:r>
      <w:r>
        <w:rPr>
          <w:rFonts w:ascii="標楷體" w:eastAsia="標楷體" w:hAnsi="標楷體" w:hint="eastAsia"/>
          <w:sz w:val="44"/>
          <w:szCs w:val="44"/>
        </w:rPr>
        <w:t>混合</w:t>
      </w:r>
      <w:r w:rsidRPr="006A5D76">
        <w:rPr>
          <w:rFonts w:ascii="標楷體" w:eastAsia="標楷體" w:hAnsi="標楷體" w:hint="eastAsia"/>
          <w:sz w:val="44"/>
          <w:szCs w:val="44"/>
        </w:rPr>
        <w:t>組</w:t>
      </w:r>
    </w:p>
    <w:p w:rsidR="0017274E" w:rsidRDefault="0017274E"/>
    <w:p w:rsidR="0017274E" w:rsidRDefault="0017274E"/>
    <w:p w:rsidR="0017274E" w:rsidRDefault="001727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2126"/>
        <w:gridCol w:w="2761"/>
        <w:gridCol w:w="2091"/>
      </w:tblGrid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5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5">
              <w:rPr>
                <w:rFonts w:ascii="標楷體" w:eastAsia="標楷體" w:hAnsi="標楷體" w:hint="eastAsia"/>
                <w:szCs w:val="24"/>
              </w:rPr>
              <w:t>縣市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5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國立花蓮高工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白○心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縣立富世國小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關○婷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國立花蓮高農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陳○群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縣立忠孝國小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李○芬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邱○杰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劉○蘋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國立花蓮女中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張○誠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國立花蓮女中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何○原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鄭○慧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李○蓉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吳○中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葉○凱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私立慈濟大學附中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林○平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林○琪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私立慈濟大學附中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洪○斌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縣立舞鶴國小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徐○春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縣立舞鶴國小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林○婷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縣立舞鶴國小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周○琪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私立慈濟大學附中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陳○馨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私立慈濟大學附中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張○媛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21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台東縣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私立慈濟大學附中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江○霖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22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私立慈濟大學附中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郭○君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CF5ED5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私立慈濟大學附中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鄔○惠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24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國立花蓮高中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李○賢</w:t>
            </w:r>
          </w:p>
        </w:tc>
      </w:tr>
      <w:tr w:rsidR="0017274E" w:rsidRPr="00CF5ED5" w:rsidTr="00CF5ED5">
        <w:tc>
          <w:tcPr>
            <w:tcW w:w="1384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F5ED5">
              <w:rPr>
                <w:rFonts w:ascii="標楷體" w:eastAsia="標楷體" w:hAnsi="標楷體"/>
                <w:color w:val="000000"/>
                <w:szCs w:val="24"/>
              </w:rPr>
              <w:t>25</w:t>
            </w:r>
          </w:p>
        </w:tc>
        <w:tc>
          <w:tcPr>
            <w:tcW w:w="2126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276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私立慈濟大學附中</w:t>
            </w:r>
          </w:p>
        </w:tc>
        <w:tc>
          <w:tcPr>
            <w:tcW w:w="2091" w:type="dxa"/>
          </w:tcPr>
          <w:p w:rsidR="0017274E" w:rsidRPr="00CF5ED5" w:rsidRDefault="0017274E" w:rsidP="00CF5ED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F5ED5">
              <w:rPr>
                <w:rFonts w:ascii="標楷體" w:eastAsia="標楷體" w:hAnsi="標楷體" w:hint="eastAsia"/>
                <w:color w:val="000000"/>
                <w:szCs w:val="24"/>
              </w:rPr>
              <w:t>陳○誠</w:t>
            </w:r>
          </w:p>
        </w:tc>
      </w:tr>
    </w:tbl>
    <w:p w:rsidR="0017274E" w:rsidRDefault="0017274E">
      <w:bookmarkStart w:id="0" w:name="_GoBack"/>
      <w:bookmarkEnd w:id="0"/>
    </w:p>
    <w:p w:rsidR="0017274E" w:rsidRDefault="0017274E"/>
    <w:p w:rsidR="0017274E" w:rsidRDefault="0017274E"/>
    <w:p w:rsidR="0017274E" w:rsidRDefault="0017274E"/>
    <w:p w:rsidR="0017274E" w:rsidRDefault="0017274E"/>
    <w:p w:rsidR="0017274E" w:rsidRDefault="0017274E"/>
    <w:p w:rsidR="0017274E" w:rsidRDefault="0017274E"/>
    <w:sectPr w:rsidR="0017274E" w:rsidSect="00386A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71D"/>
    <w:rsid w:val="0003071D"/>
    <w:rsid w:val="0017274E"/>
    <w:rsid w:val="001C4280"/>
    <w:rsid w:val="00212183"/>
    <w:rsid w:val="00257E5D"/>
    <w:rsid w:val="003065A7"/>
    <w:rsid w:val="00386A40"/>
    <w:rsid w:val="003A6B99"/>
    <w:rsid w:val="00406E46"/>
    <w:rsid w:val="004A7A19"/>
    <w:rsid w:val="00527331"/>
    <w:rsid w:val="00672BF8"/>
    <w:rsid w:val="006A5D76"/>
    <w:rsid w:val="00745219"/>
    <w:rsid w:val="00AE060F"/>
    <w:rsid w:val="00BF0929"/>
    <w:rsid w:val="00C75382"/>
    <w:rsid w:val="00CF5ED5"/>
    <w:rsid w:val="00DA7E4D"/>
    <w:rsid w:val="00F0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4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3071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2733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31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232</Words>
  <Characters>1323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8/6-8/8花蓮場國中小組</dc:title>
  <dc:subject/>
  <dc:creator>admin</dc:creator>
  <cp:keywords/>
  <dc:description/>
  <cp:lastModifiedBy>hlc</cp:lastModifiedBy>
  <cp:revision>2</cp:revision>
  <cp:lastPrinted>2014-08-04T07:20:00Z</cp:lastPrinted>
  <dcterms:created xsi:type="dcterms:W3CDTF">2014-08-05T08:43:00Z</dcterms:created>
  <dcterms:modified xsi:type="dcterms:W3CDTF">2014-08-05T08:43:00Z</dcterms:modified>
</cp:coreProperties>
</file>