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505" w:rsidRPr="00A2365D" w:rsidRDefault="00D07505" w:rsidP="00E77758">
      <w:pPr>
        <w:widowControl/>
        <w:spacing w:line="380" w:lineRule="exact"/>
        <w:ind w:leftChars="59" w:left="142" w:firstLineChars="1" w:firstLine="3"/>
        <w:rPr>
          <w:rFonts w:ascii="標楷體" w:eastAsia="標楷體" w:hAnsi="標楷體" w:cs="Arial Unicode MS"/>
          <w:b/>
          <w:kern w:val="0"/>
          <w:sz w:val="28"/>
          <w:szCs w:val="28"/>
        </w:rPr>
      </w:pPr>
      <w:r w:rsidRPr="00A2365D">
        <w:rPr>
          <w:rFonts w:ascii="標楷體" w:eastAsia="標楷體" w:hAnsi="標楷體" w:cs="Arial Unicode MS" w:hint="eastAsia"/>
          <w:b/>
          <w:kern w:val="0"/>
          <w:sz w:val="28"/>
          <w:szCs w:val="28"/>
        </w:rPr>
        <w:t>為縮短三次招考的總天數，修正</w:t>
      </w:r>
      <w:r>
        <w:rPr>
          <w:rFonts w:ascii="標楷體" w:eastAsia="標楷體" w:hAnsi="標楷體" w:cs="Arial Unicode MS" w:hint="eastAsia"/>
          <w:b/>
          <w:kern w:val="0"/>
          <w:sz w:val="28"/>
          <w:szCs w:val="28"/>
        </w:rPr>
        <w:t>「中小學兼任代課及代理教師聘任辦法」</w:t>
      </w:r>
      <w:r w:rsidRPr="00A2365D">
        <w:rPr>
          <w:rFonts w:ascii="標楷體" w:eastAsia="標楷體" w:hAnsi="標楷體" w:cs="Arial Unicode MS" w:hint="eastAsia"/>
          <w:b/>
          <w:kern w:val="0"/>
          <w:sz w:val="28"/>
          <w:szCs w:val="28"/>
        </w:rPr>
        <w:t>第</w:t>
      </w:r>
      <w:r>
        <w:rPr>
          <w:rFonts w:ascii="標楷體" w:eastAsia="標楷體" w:hAnsi="標楷體" w:cs="Arial Unicode MS"/>
          <w:b/>
          <w:kern w:val="0"/>
          <w:sz w:val="28"/>
          <w:szCs w:val="28"/>
        </w:rPr>
        <w:t>3</w:t>
      </w:r>
      <w:r w:rsidRPr="00A2365D">
        <w:rPr>
          <w:rFonts w:ascii="標楷體" w:eastAsia="標楷體" w:hAnsi="標楷體" w:cs="Arial Unicode MS" w:hint="eastAsia"/>
          <w:b/>
          <w:kern w:val="0"/>
          <w:sz w:val="28"/>
          <w:szCs w:val="28"/>
        </w:rPr>
        <w:t>條第</w:t>
      </w:r>
      <w:r>
        <w:rPr>
          <w:rFonts w:ascii="標楷體" w:eastAsia="標楷體" w:hAnsi="標楷體" w:cs="Arial Unicode MS"/>
          <w:b/>
          <w:kern w:val="0"/>
          <w:sz w:val="28"/>
          <w:szCs w:val="28"/>
        </w:rPr>
        <w:t>5</w:t>
      </w:r>
      <w:r w:rsidRPr="00A2365D">
        <w:rPr>
          <w:rFonts w:ascii="標楷體" w:eastAsia="標楷體" w:hAnsi="標楷體" w:cs="Arial Unicode MS" w:hint="eastAsia"/>
          <w:b/>
          <w:kern w:val="0"/>
          <w:sz w:val="28"/>
          <w:szCs w:val="28"/>
        </w:rPr>
        <w:t>項，增列甄選作業得以「一次公告分次招考」方式辦理。辦理時程參考範例如下：</w:t>
      </w:r>
    </w:p>
    <w:p w:rsidR="00D07505" w:rsidRDefault="00D07505" w:rsidP="00E85AE3">
      <w:pPr>
        <w:widowControl/>
        <w:ind w:leftChars="59" w:left="142" w:firstLineChars="1" w:firstLine="3"/>
        <w:rPr>
          <w:rFonts w:ascii="標楷體" w:eastAsia="標楷體" w:hAnsi="標楷體" w:cs="Arial Unicode MS"/>
          <w:kern w:val="0"/>
          <w:sz w:val="27"/>
          <w:szCs w:val="27"/>
        </w:rPr>
      </w:pPr>
    </w:p>
    <w:p w:rsidR="00D07505" w:rsidRPr="00A2365D" w:rsidRDefault="00D07505" w:rsidP="00E85AE3">
      <w:pPr>
        <w:widowControl/>
        <w:ind w:leftChars="59" w:left="142" w:firstLineChars="1" w:firstLine="3"/>
        <w:rPr>
          <w:rFonts w:ascii="標楷體" w:eastAsia="標楷體" w:hAnsi="標楷體" w:cs="Arial Unicode MS"/>
          <w:kern w:val="0"/>
          <w:sz w:val="27"/>
          <w:szCs w:val="27"/>
        </w:rPr>
      </w:pPr>
      <w:r w:rsidRPr="00A2365D">
        <w:rPr>
          <w:rFonts w:ascii="標楷體" w:eastAsia="標楷體" w:hAnsi="標楷體" w:cs="Arial Unicode MS" w:hint="eastAsia"/>
          <w:kern w:val="0"/>
          <w:sz w:val="27"/>
          <w:szCs w:val="27"/>
        </w:rPr>
        <w:t>本辦法第</w:t>
      </w:r>
      <w:r w:rsidRPr="00A2365D">
        <w:rPr>
          <w:rFonts w:ascii="標楷體" w:eastAsia="標楷體" w:hAnsi="標楷體" w:cs="Arial Unicode MS"/>
          <w:kern w:val="0"/>
          <w:sz w:val="27"/>
          <w:szCs w:val="27"/>
        </w:rPr>
        <w:t>3</w:t>
      </w:r>
      <w:r w:rsidRPr="00A2365D">
        <w:rPr>
          <w:rFonts w:ascii="標楷體" w:eastAsia="標楷體" w:hAnsi="標楷體" w:cs="Arial Unicode MS" w:hint="eastAsia"/>
          <w:kern w:val="0"/>
          <w:sz w:val="27"/>
          <w:szCs w:val="27"/>
        </w:rPr>
        <w:t>條第</w:t>
      </w:r>
      <w:r w:rsidRPr="00A2365D">
        <w:rPr>
          <w:rFonts w:ascii="標楷體" w:eastAsia="標楷體" w:hAnsi="標楷體" w:cs="Arial Unicode MS"/>
          <w:kern w:val="0"/>
          <w:sz w:val="27"/>
          <w:szCs w:val="27"/>
        </w:rPr>
        <w:t>3</w:t>
      </w:r>
      <w:r w:rsidRPr="00A2365D">
        <w:rPr>
          <w:rFonts w:ascii="標楷體" w:eastAsia="標楷體" w:hAnsi="標楷體" w:cs="Arial Unicode MS" w:hint="eastAsia"/>
          <w:kern w:val="0"/>
          <w:sz w:val="27"/>
          <w:szCs w:val="27"/>
        </w:rPr>
        <w:t>項規定，中小學聘任三個月以上之代課、代理教師，應依下列資格順序公開甄選，經教師評審委員會審查通過後，由校長聘任之：</w:t>
      </w:r>
    </w:p>
    <w:p w:rsidR="00D07505" w:rsidRPr="00A2365D" w:rsidRDefault="00D07505" w:rsidP="00E85AE3">
      <w:pPr>
        <w:widowControl/>
        <w:ind w:leftChars="59" w:left="142" w:firstLineChars="1" w:firstLine="3"/>
        <w:rPr>
          <w:rFonts w:ascii="標楷體" w:eastAsia="標楷體" w:hAnsi="標楷體" w:cs="Arial Unicode MS"/>
          <w:kern w:val="0"/>
          <w:sz w:val="27"/>
          <w:szCs w:val="27"/>
        </w:rPr>
      </w:pPr>
      <w:r w:rsidRPr="00A2365D">
        <w:rPr>
          <w:rFonts w:ascii="標楷體" w:eastAsia="標楷體" w:hAnsi="標楷體" w:cs="Arial Unicode MS" w:hint="eastAsia"/>
          <w:kern w:val="0"/>
          <w:sz w:val="27"/>
          <w:szCs w:val="27"/>
        </w:rPr>
        <w:t>一、具有各該教育階段、科（類）合格教師證書者。</w:t>
      </w:r>
      <w:r w:rsidRPr="00A2365D">
        <w:rPr>
          <w:rFonts w:ascii="標楷體" w:eastAsia="標楷體" w:hAnsi="標楷體" w:cs="Arial Unicode MS" w:hint="eastAsia"/>
          <w:b/>
          <w:kern w:val="0"/>
          <w:sz w:val="27"/>
          <w:szCs w:val="27"/>
        </w:rPr>
        <w:t>……</w:t>
      </w:r>
      <w:r w:rsidRPr="00A2365D">
        <w:rPr>
          <w:rFonts w:ascii="標楷體" w:eastAsia="標楷體" w:hAnsi="標楷體" w:cs="Arial Unicode MS" w:hint="eastAsia"/>
          <w:kern w:val="0"/>
          <w:sz w:val="27"/>
          <w:szCs w:val="27"/>
        </w:rPr>
        <w:t>【</w:t>
      </w:r>
      <w:r w:rsidRPr="00A2365D">
        <w:rPr>
          <w:rFonts w:ascii="標楷體" w:eastAsia="標楷體" w:hAnsi="標楷體" w:cs="Arial Unicode MS"/>
          <w:b/>
          <w:kern w:val="0"/>
          <w:sz w:val="27"/>
          <w:szCs w:val="27"/>
        </w:rPr>
        <w:t>A</w:t>
      </w:r>
      <w:r w:rsidRPr="00A2365D">
        <w:rPr>
          <w:rFonts w:ascii="標楷體" w:eastAsia="標楷體" w:hAnsi="標楷體" w:cs="Arial Unicode MS" w:hint="eastAsia"/>
          <w:kern w:val="0"/>
          <w:sz w:val="27"/>
          <w:szCs w:val="27"/>
        </w:rPr>
        <w:t>】</w:t>
      </w:r>
    </w:p>
    <w:p w:rsidR="00D07505" w:rsidRPr="00A2365D" w:rsidRDefault="00D07505" w:rsidP="00AA1578">
      <w:pPr>
        <w:widowControl/>
        <w:ind w:leftChars="59" w:left="704" w:hangingChars="208" w:hanging="562"/>
        <w:rPr>
          <w:rFonts w:ascii="標楷體" w:eastAsia="標楷體" w:hAnsi="標楷體" w:cs="Arial Unicode MS"/>
          <w:kern w:val="0"/>
          <w:sz w:val="27"/>
          <w:szCs w:val="27"/>
        </w:rPr>
      </w:pPr>
      <w:r w:rsidRPr="00A2365D">
        <w:rPr>
          <w:rFonts w:ascii="標楷體" w:eastAsia="標楷體" w:hAnsi="標楷體" w:cs="Arial Unicode MS" w:hint="eastAsia"/>
          <w:kern w:val="0"/>
          <w:sz w:val="27"/>
          <w:szCs w:val="27"/>
        </w:rPr>
        <w:t>二、無前款</w:t>
      </w:r>
      <w:bookmarkStart w:id="0" w:name="_GoBack"/>
      <w:bookmarkEnd w:id="0"/>
      <w:r w:rsidRPr="00A2365D">
        <w:rPr>
          <w:rFonts w:ascii="標楷體" w:eastAsia="標楷體" w:hAnsi="標楷體" w:cs="Arial Unicode MS" w:hint="eastAsia"/>
          <w:kern w:val="0"/>
          <w:sz w:val="27"/>
          <w:szCs w:val="27"/>
        </w:rPr>
        <w:t>人員報名或前款人員經甄選未通過者，得為具有修畢師資職前教育課程，取得修畢證明書者。……【</w:t>
      </w:r>
      <w:r w:rsidRPr="00A2365D">
        <w:rPr>
          <w:rFonts w:ascii="標楷體" w:eastAsia="標楷體" w:hAnsi="標楷體" w:cs="Arial Unicode MS"/>
          <w:b/>
          <w:kern w:val="0"/>
          <w:sz w:val="27"/>
          <w:szCs w:val="27"/>
        </w:rPr>
        <w:t>B</w:t>
      </w:r>
      <w:r w:rsidRPr="00A2365D">
        <w:rPr>
          <w:rFonts w:ascii="標楷體" w:eastAsia="標楷體" w:hAnsi="標楷體" w:cs="Arial Unicode MS" w:hint="eastAsia"/>
          <w:kern w:val="0"/>
          <w:sz w:val="27"/>
          <w:szCs w:val="27"/>
        </w:rPr>
        <w:t>】</w:t>
      </w:r>
    </w:p>
    <w:p w:rsidR="00D07505" w:rsidRPr="00A2365D" w:rsidRDefault="00D07505" w:rsidP="00AA1578">
      <w:pPr>
        <w:widowControl/>
        <w:ind w:leftChars="59" w:left="704" w:hangingChars="208" w:hanging="562"/>
        <w:rPr>
          <w:rFonts w:ascii="標楷體" w:eastAsia="標楷體" w:hAnsi="標楷體" w:cs="Arial Unicode MS"/>
          <w:b/>
          <w:kern w:val="0"/>
          <w:sz w:val="27"/>
          <w:szCs w:val="27"/>
        </w:rPr>
      </w:pPr>
      <w:r w:rsidRPr="00A2365D">
        <w:rPr>
          <w:rFonts w:ascii="標楷體" w:eastAsia="標楷體" w:hAnsi="標楷體" w:cs="Arial Unicode MS" w:hint="eastAsia"/>
          <w:kern w:val="0"/>
          <w:sz w:val="27"/>
          <w:szCs w:val="27"/>
        </w:rPr>
        <w:t>三、無前款人員報名或前款人員經甄選未通過者，得為具有大學以上畢業者。……【</w:t>
      </w:r>
      <w:r w:rsidRPr="00A2365D">
        <w:rPr>
          <w:rFonts w:ascii="標楷體" w:eastAsia="標楷體" w:hAnsi="標楷體" w:cs="Arial Unicode MS"/>
          <w:b/>
          <w:kern w:val="0"/>
          <w:sz w:val="27"/>
          <w:szCs w:val="27"/>
        </w:rPr>
        <w:t>C</w:t>
      </w:r>
      <w:r w:rsidRPr="00A2365D">
        <w:rPr>
          <w:rFonts w:ascii="標楷體" w:eastAsia="標楷體" w:hAnsi="標楷體" w:cs="Arial Unicode MS" w:hint="eastAsia"/>
          <w:kern w:val="0"/>
          <w:sz w:val="27"/>
          <w:szCs w:val="27"/>
        </w:rPr>
        <w:t>】</w:t>
      </w:r>
    </w:p>
    <w:tbl>
      <w:tblPr>
        <w:tblW w:w="14474" w:type="dxa"/>
        <w:tblInd w:w="13" w:type="dxa"/>
        <w:tblCellMar>
          <w:left w:w="28" w:type="dxa"/>
          <w:right w:w="28" w:type="dxa"/>
        </w:tblCellMar>
        <w:tblLook w:val="00A0"/>
      </w:tblPr>
      <w:tblGrid>
        <w:gridCol w:w="1008"/>
        <w:gridCol w:w="992"/>
        <w:gridCol w:w="1134"/>
        <w:gridCol w:w="1276"/>
        <w:gridCol w:w="1701"/>
        <w:gridCol w:w="4252"/>
        <w:gridCol w:w="4111"/>
      </w:tblGrid>
      <w:tr w:rsidR="00D07505" w:rsidRPr="00A2365D" w:rsidTr="00693BDC">
        <w:trPr>
          <w:trHeight w:val="330"/>
        </w:trPr>
        <w:tc>
          <w:tcPr>
            <w:tcW w:w="1447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7505" w:rsidRDefault="00D07505" w:rsidP="005C7BB1">
            <w:pPr>
              <w:widowControl/>
              <w:rPr>
                <w:rFonts w:ascii="新細明體" w:cs="新細明體"/>
                <w:b/>
                <w:bCs/>
                <w:kern w:val="0"/>
                <w:szCs w:val="24"/>
              </w:rPr>
            </w:pPr>
          </w:p>
          <w:p w:rsidR="00D07505" w:rsidRDefault="00D07505" w:rsidP="005C7BB1">
            <w:pPr>
              <w:widowControl/>
              <w:rPr>
                <w:rFonts w:ascii="新細明體" w:cs="新細明體"/>
                <w:b/>
                <w:bCs/>
                <w:kern w:val="0"/>
                <w:szCs w:val="24"/>
              </w:rPr>
            </w:pPr>
          </w:p>
          <w:p w:rsidR="00D07505" w:rsidRPr="00A2365D" w:rsidRDefault="00D07505" w:rsidP="005C7BB1">
            <w:pPr>
              <w:widowControl/>
              <w:rPr>
                <w:rFonts w:ascii="新細明體" w:cs="新細明體"/>
                <w:b/>
                <w:bCs/>
                <w:kern w:val="0"/>
                <w:szCs w:val="24"/>
              </w:rPr>
            </w:pPr>
            <w:r w:rsidRPr="00A2365D">
              <w:rPr>
                <w:rFonts w:ascii="新細明體" w:hAnsi="新細明體" w:cs="新細明體" w:hint="eastAsia"/>
                <w:b/>
                <w:bCs/>
                <w:kern w:val="0"/>
                <w:szCs w:val="24"/>
              </w:rPr>
              <w:t>以</w:t>
            </w:r>
            <w:r w:rsidRPr="00A2365D">
              <w:rPr>
                <w:rFonts w:ascii="新細明體" w:hAnsi="新細明體" w:cs="新細明體"/>
                <w:b/>
                <w:bCs/>
                <w:kern w:val="0"/>
                <w:szCs w:val="24"/>
              </w:rPr>
              <w:t>103</w:t>
            </w:r>
            <w:r w:rsidRPr="00A2365D">
              <w:rPr>
                <w:rFonts w:ascii="新細明體" w:hAnsi="新細明體" w:cs="新細明體" w:hint="eastAsia"/>
                <w:b/>
                <w:bCs/>
                <w:kern w:val="0"/>
                <w:szCs w:val="24"/>
              </w:rPr>
              <w:t>年</w:t>
            </w:r>
            <w:r w:rsidRPr="00A2365D">
              <w:rPr>
                <w:rFonts w:ascii="新細明體" w:hAnsi="新細明體" w:cs="新細明體"/>
                <w:b/>
                <w:bCs/>
                <w:kern w:val="0"/>
                <w:szCs w:val="24"/>
              </w:rPr>
              <w:t>8</w:t>
            </w:r>
            <w:r w:rsidRPr="00A2365D">
              <w:rPr>
                <w:rFonts w:ascii="新細明體" w:hAnsi="新細明體" w:cs="新細明體" w:hint="eastAsia"/>
                <w:b/>
                <w:bCs/>
                <w:kern w:val="0"/>
                <w:szCs w:val="24"/>
              </w:rPr>
              <w:t>月</w:t>
            </w:r>
            <w:r w:rsidRPr="00A2365D">
              <w:rPr>
                <w:rFonts w:ascii="新細明體" w:hAnsi="新細明體" w:cs="新細明體"/>
                <w:b/>
                <w:bCs/>
                <w:kern w:val="0"/>
                <w:szCs w:val="24"/>
              </w:rPr>
              <w:t>1</w:t>
            </w:r>
            <w:r w:rsidRPr="00A2365D">
              <w:rPr>
                <w:rFonts w:ascii="新細明體" w:hAnsi="新細明體" w:cs="新細明體" w:hint="eastAsia"/>
                <w:b/>
                <w:bCs/>
                <w:kern w:val="0"/>
                <w:szCs w:val="24"/>
              </w:rPr>
              <w:t>日開始公告為例</w:t>
            </w:r>
          </w:p>
        </w:tc>
      </w:tr>
      <w:tr w:rsidR="00D07505" w:rsidRPr="00A2365D" w:rsidTr="005C7BB1">
        <w:trPr>
          <w:gridAfter w:val="1"/>
          <w:wAfter w:w="4111" w:type="dxa"/>
          <w:trHeight w:val="1093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D07505" w:rsidRPr="00A2365D" w:rsidRDefault="00D07505" w:rsidP="00D00793">
            <w:pPr>
              <w:widowControl/>
              <w:jc w:val="center"/>
              <w:rPr>
                <w:rFonts w:ascii="新細明體" w:cs="新細明體"/>
                <w:b/>
                <w:bCs/>
                <w:kern w:val="0"/>
                <w:szCs w:val="24"/>
              </w:rPr>
            </w:pPr>
            <w:r w:rsidRPr="00A2365D">
              <w:rPr>
                <w:rFonts w:ascii="新細明體" w:hAnsi="新細明體" w:cs="新細明體" w:hint="eastAsia"/>
                <w:b/>
                <w:bCs/>
                <w:kern w:val="0"/>
                <w:szCs w:val="24"/>
              </w:rPr>
              <w:t>修法後時程</w:t>
            </w:r>
          </w:p>
        </w:tc>
      </w:tr>
      <w:tr w:rsidR="00D07505" w:rsidRPr="00A2365D" w:rsidTr="00693BDC">
        <w:trPr>
          <w:gridAfter w:val="1"/>
          <w:wAfter w:w="4111" w:type="dxa"/>
          <w:trHeight w:val="330"/>
        </w:trPr>
        <w:tc>
          <w:tcPr>
            <w:tcW w:w="100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505" w:rsidRPr="00A2365D" w:rsidRDefault="00D07505" w:rsidP="00D00793">
            <w:pPr>
              <w:widowControl/>
              <w:jc w:val="center"/>
              <w:rPr>
                <w:rFonts w:ascii="新細明體" w:cs="新細明體"/>
                <w:b/>
                <w:bCs/>
                <w:kern w:val="0"/>
                <w:szCs w:val="24"/>
              </w:rPr>
            </w:pPr>
            <w:r w:rsidRPr="00A2365D">
              <w:rPr>
                <w:rFonts w:ascii="新細明體" w:hAnsi="新細明體" w:cs="新細明體" w:hint="eastAsia"/>
                <w:b/>
                <w:bCs/>
                <w:kern w:val="0"/>
                <w:szCs w:val="24"/>
              </w:rPr>
              <w:t>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505" w:rsidRPr="00A2365D" w:rsidRDefault="00D07505" w:rsidP="00D00793">
            <w:pPr>
              <w:widowControl/>
              <w:jc w:val="center"/>
              <w:rPr>
                <w:rFonts w:ascii="新細明體" w:cs="新細明體"/>
                <w:b/>
                <w:bCs/>
                <w:kern w:val="0"/>
                <w:szCs w:val="24"/>
              </w:rPr>
            </w:pPr>
            <w:r w:rsidRPr="00A2365D">
              <w:rPr>
                <w:rFonts w:ascii="新細明體" w:hAnsi="新細明體" w:cs="新細明體" w:hint="eastAsia"/>
                <w:b/>
                <w:bCs/>
                <w:kern w:val="0"/>
                <w:szCs w:val="24"/>
              </w:rPr>
              <w:t>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505" w:rsidRPr="00A2365D" w:rsidRDefault="00D07505" w:rsidP="00D00793">
            <w:pPr>
              <w:widowControl/>
              <w:jc w:val="center"/>
              <w:rPr>
                <w:rFonts w:ascii="新細明體" w:cs="新細明體"/>
                <w:b/>
                <w:bCs/>
                <w:kern w:val="0"/>
                <w:szCs w:val="24"/>
              </w:rPr>
            </w:pPr>
            <w:r w:rsidRPr="00A2365D">
              <w:rPr>
                <w:rFonts w:ascii="新細明體" w:hAnsi="新細明體" w:cs="新細明體" w:hint="eastAsia"/>
                <w:b/>
                <w:bCs/>
                <w:kern w:val="0"/>
                <w:szCs w:val="24"/>
              </w:rPr>
              <w:t>星期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505" w:rsidRPr="00A2365D" w:rsidRDefault="00D07505" w:rsidP="00D00793">
            <w:pPr>
              <w:widowControl/>
              <w:jc w:val="center"/>
              <w:rPr>
                <w:rFonts w:ascii="新細明體" w:cs="新細明體"/>
                <w:b/>
                <w:bCs/>
                <w:kern w:val="0"/>
                <w:szCs w:val="24"/>
              </w:rPr>
            </w:pPr>
            <w:r w:rsidRPr="00A2365D">
              <w:rPr>
                <w:rFonts w:ascii="新細明體" w:hAnsi="新細明體" w:cs="新細明體" w:hint="eastAsia"/>
                <w:b/>
                <w:bCs/>
                <w:kern w:val="0"/>
                <w:szCs w:val="24"/>
              </w:rPr>
              <w:t>公告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505" w:rsidRPr="00A2365D" w:rsidRDefault="00D07505" w:rsidP="00D00793">
            <w:pPr>
              <w:widowControl/>
              <w:jc w:val="center"/>
              <w:rPr>
                <w:rFonts w:ascii="新細明體" w:cs="新細明體"/>
                <w:b/>
                <w:bCs/>
                <w:kern w:val="0"/>
                <w:szCs w:val="24"/>
              </w:rPr>
            </w:pPr>
            <w:r w:rsidRPr="00A2365D">
              <w:rPr>
                <w:rFonts w:ascii="新細明體" w:hAnsi="新細明體" w:cs="新細明體" w:hint="eastAsia"/>
                <w:b/>
                <w:bCs/>
                <w:kern w:val="0"/>
                <w:szCs w:val="24"/>
              </w:rPr>
              <w:t>報名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07505" w:rsidRPr="00A2365D" w:rsidRDefault="00D07505" w:rsidP="00D00793">
            <w:pPr>
              <w:widowControl/>
              <w:jc w:val="center"/>
              <w:rPr>
                <w:rFonts w:ascii="新細明體" w:cs="新細明體"/>
                <w:b/>
                <w:bCs/>
                <w:kern w:val="0"/>
                <w:szCs w:val="24"/>
              </w:rPr>
            </w:pPr>
            <w:r w:rsidRPr="00A2365D">
              <w:rPr>
                <w:rFonts w:ascii="新細明體" w:hAnsi="新細明體" w:cs="新細明體" w:hint="eastAsia"/>
                <w:b/>
                <w:bCs/>
                <w:kern w:val="0"/>
                <w:szCs w:val="24"/>
              </w:rPr>
              <w:t>考試、放榜</w:t>
            </w:r>
          </w:p>
        </w:tc>
      </w:tr>
      <w:tr w:rsidR="00D07505" w:rsidRPr="00A2365D" w:rsidTr="00693BDC">
        <w:trPr>
          <w:gridAfter w:val="1"/>
          <w:wAfter w:w="4111" w:type="dxa"/>
          <w:trHeight w:val="360"/>
        </w:trPr>
        <w:tc>
          <w:tcPr>
            <w:tcW w:w="1008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505" w:rsidRPr="00A2365D" w:rsidRDefault="00D07505" w:rsidP="00D00793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A2365D">
              <w:rPr>
                <w:rFonts w:ascii="新細明體" w:hAnsi="新細明體" w:cs="新細明體"/>
                <w:kern w:val="0"/>
                <w:szCs w:val="24"/>
              </w:rPr>
              <w:t>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505" w:rsidRPr="00A2365D" w:rsidRDefault="00D07505" w:rsidP="00D00793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A2365D">
              <w:rPr>
                <w:rFonts w:ascii="新細明體" w:hAnsi="新細明體" w:cs="新細明體"/>
                <w:kern w:val="0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505" w:rsidRPr="00A2365D" w:rsidRDefault="00D07505" w:rsidP="00D00793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A2365D">
              <w:rPr>
                <w:rFonts w:ascii="新細明體" w:hAnsi="新細明體" w:cs="新細明體" w:hint="eastAsia"/>
                <w:kern w:val="0"/>
                <w:szCs w:val="24"/>
              </w:rPr>
              <w:t>五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505" w:rsidRPr="00A2365D" w:rsidRDefault="00D07505" w:rsidP="00D00793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A2365D">
              <w:rPr>
                <w:rFonts w:ascii="新細明體" w:hAnsi="新細明體" w:cs="新細明體" w:hint="eastAsia"/>
                <w:kern w:val="0"/>
                <w:szCs w:val="24"/>
              </w:rPr>
              <w:t>公告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505" w:rsidRPr="00A2365D" w:rsidRDefault="00D07505" w:rsidP="00D00793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A2365D">
              <w:rPr>
                <w:rFonts w:ascii="新細明體" w:hAnsi="新細明體" w:cs="新細明體"/>
                <w:kern w:val="0"/>
                <w:szCs w:val="24"/>
              </w:rPr>
              <w:t>A</w:t>
            </w:r>
            <w:r w:rsidRPr="00A2365D">
              <w:rPr>
                <w:rFonts w:ascii="新細明體" w:hAnsi="新細明體" w:cs="新細明體" w:hint="eastAsia"/>
                <w:kern w:val="0"/>
                <w:szCs w:val="24"/>
              </w:rPr>
              <w:t>報名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07505" w:rsidRPr="00A2365D" w:rsidRDefault="00D07505" w:rsidP="00D00793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A2365D">
              <w:rPr>
                <w:rFonts w:ascii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D07505" w:rsidRPr="00A2365D" w:rsidTr="00693BDC">
        <w:trPr>
          <w:gridAfter w:val="1"/>
          <w:wAfter w:w="4111" w:type="dxa"/>
          <w:trHeight w:val="360"/>
        </w:trPr>
        <w:tc>
          <w:tcPr>
            <w:tcW w:w="100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05" w:rsidRPr="00A2365D" w:rsidRDefault="00D07505" w:rsidP="00D0079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05" w:rsidRPr="00A2365D" w:rsidRDefault="00D07505" w:rsidP="00D0079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05" w:rsidRPr="00A2365D" w:rsidRDefault="00D07505" w:rsidP="00D0079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05" w:rsidRPr="00A2365D" w:rsidRDefault="00D07505" w:rsidP="00D0079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05" w:rsidRPr="00A2365D" w:rsidRDefault="00D07505" w:rsidP="00D0079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7505" w:rsidRPr="00A2365D" w:rsidRDefault="00D07505" w:rsidP="00D0079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</w:tr>
      <w:tr w:rsidR="00D07505" w:rsidRPr="00A2365D" w:rsidTr="00693BDC">
        <w:trPr>
          <w:gridAfter w:val="1"/>
          <w:wAfter w:w="4111" w:type="dxa"/>
          <w:trHeight w:val="360"/>
        </w:trPr>
        <w:tc>
          <w:tcPr>
            <w:tcW w:w="1008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505" w:rsidRPr="00A2365D" w:rsidRDefault="00D07505" w:rsidP="00D00793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A2365D">
              <w:rPr>
                <w:rFonts w:ascii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505" w:rsidRPr="00A2365D" w:rsidRDefault="00D07505" w:rsidP="00D00793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A2365D">
              <w:rPr>
                <w:rFonts w:ascii="新細明體" w:hAnsi="新細明體" w:cs="新細明體"/>
                <w:kern w:val="0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505" w:rsidRPr="00A2365D" w:rsidRDefault="00D07505" w:rsidP="00D00793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A2365D">
              <w:rPr>
                <w:rFonts w:ascii="新細明體" w:hAnsi="新細明體" w:cs="新細明體" w:hint="eastAsia"/>
                <w:kern w:val="0"/>
                <w:szCs w:val="24"/>
              </w:rPr>
              <w:t>六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505" w:rsidRPr="00A2365D" w:rsidRDefault="00D07505" w:rsidP="00D00793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A2365D">
              <w:rPr>
                <w:rFonts w:ascii="新細明體" w:hAnsi="新細明體" w:cs="新細明體" w:hint="eastAsia"/>
                <w:kern w:val="0"/>
                <w:szCs w:val="24"/>
              </w:rPr>
              <w:t>公告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505" w:rsidRPr="00A2365D" w:rsidRDefault="00D07505" w:rsidP="00D00793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A2365D">
              <w:rPr>
                <w:rFonts w:ascii="新細明體" w:hAnsi="新細明體" w:cs="新細明體"/>
                <w:kern w:val="0"/>
                <w:szCs w:val="24"/>
              </w:rPr>
              <w:t>A</w:t>
            </w:r>
            <w:r w:rsidRPr="00A2365D">
              <w:rPr>
                <w:rFonts w:ascii="新細明體" w:hAnsi="新細明體" w:cs="新細明體" w:hint="eastAsia"/>
                <w:kern w:val="0"/>
                <w:szCs w:val="24"/>
              </w:rPr>
              <w:t>報名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07505" w:rsidRPr="00A2365D" w:rsidRDefault="00D07505" w:rsidP="00D00793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A2365D">
              <w:rPr>
                <w:rFonts w:ascii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D07505" w:rsidRPr="00A2365D" w:rsidTr="00693BDC">
        <w:trPr>
          <w:gridAfter w:val="1"/>
          <w:wAfter w:w="4111" w:type="dxa"/>
          <w:trHeight w:val="360"/>
        </w:trPr>
        <w:tc>
          <w:tcPr>
            <w:tcW w:w="100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05" w:rsidRPr="00A2365D" w:rsidRDefault="00D07505" w:rsidP="00D0079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05" w:rsidRPr="00A2365D" w:rsidRDefault="00D07505" w:rsidP="00D0079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05" w:rsidRPr="00A2365D" w:rsidRDefault="00D07505" w:rsidP="00D0079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05" w:rsidRPr="00A2365D" w:rsidRDefault="00D07505" w:rsidP="00D0079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05" w:rsidRPr="00A2365D" w:rsidRDefault="00D07505" w:rsidP="00D0079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7505" w:rsidRPr="00A2365D" w:rsidRDefault="00D07505" w:rsidP="00D0079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</w:tr>
      <w:tr w:rsidR="00D07505" w:rsidRPr="00A2365D" w:rsidTr="00693BDC">
        <w:trPr>
          <w:gridAfter w:val="1"/>
          <w:wAfter w:w="4111" w:type="dxa"/>
          <w:trHeight w:val="360"/>
        </w:trPr>
        <w:tc>
          <w:tcPr>
            <w:tcW w:w="1008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505" w:rsidRPr="00A2365D" w:rsidRDefault="00D07505" w:rsidP="00D00793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A2365D">
              <w:rPr>
                <w:rFonts w:ascii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505" w:rsidRPr="00A2365D" w:rsidRDefault="00D07505" w:rsidP="00D00793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A2365D">
              <w:rPr>
                <w:rFonts w:ascii="新細明體" w:hAnsi="新細明體" w:cs="新細明體"/>
                <w:kern w:val="0"/>
                <w:szCs w:val="24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505" w:rsidRPr="00A2365D" w:rsidRDefault="00D07505" w:rsidP="00D00793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A2365D">
              <w:rPr>
                <w:rFonts w:ascii="新細明體" w:hAnsi="新細明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505" w:rsidRPr="00A2365D" w:rsidRDefault="00D07505" w:rsidP="00D00793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A2365D">
              <w:rPr>
                <w:rFonts w:ascii="新細明體" w:hAnsi="新細明體" w:cs="新細明體" w:hint="eastAsia"/>
                <w:kern w:val="0"/>
                <w:szCs w:val="24"/>
              </w:rPr>
              <w:t>公告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505" w:rsidRPr="00A2365D" w:rsidRDefault="00D07505" w:rsidP="00D00793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A2365D">
              <w:rPr>
                <w:rFonts w:ascii="新細明體" w:hAnsi="新細明體" w:cs="新細明體"/>
                <w:kern w:val="0"/>
                <w:szCs w:val="24"/>
              </w:rPr>
              <w:t>A</w:t>
            </w:r>
            <w:r w:rsidRPr="00A2365D">
              <w:rPr>
                <w:rFonts w:ascii="新細明體" w:hAnsi="新細明體" w:cs="新細明體" w:hint="eastAsia"/>
                <w:kern w:val="0"/>
                <w:szCs w:val="24"/>
              </w:rPr>
              <w:t>報名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07505" w:rsidRPr="00A2365D" w:rsidRDefault="00D07505" w:rsidP="00D00793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A2365D">
              <w:rPr>
                <w:rFonts w:ascii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D07505" w:rsidRPr="00A2365D" w:rsidTr="00693BDC">
        <w:trPr>
          <w:gridAfter w:val="1"/>
          <w:wAfter w:w="4111" w:type="dxa"/>
          <w:trHeight w:val="360"/>
        </w:trPr>
        <w:tc>
          <w:tcPr>
            <w:tcW w:w="100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05" w:rsidRPr="00A2365D" w:rsidRDefault="00D07505" w:rsidP="00D0079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05" w:rsidRPr="00A2365D" w:rsidRDefault="00D07505" w:rsidP="00D0079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05" w:rsidRPr="00A2365D" w:rsidRDefault="00D07505" w:rsidP="00D0079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05" w:rsidRPr="00A2365D" w:rsidRDefault="00D07505" w:rsidP="00D0079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05" w:rsidRPr="00A2365D" w:rsidRDefault="00D07505" w:rsidP="00D0079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7505" w:rsidRPr="00A2365D" w:rsidRDefault="00D07505" w:rsidP="00D0079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</w:tr>
      <w:tr w:rsidR="00D07505" w:rsidRPr="00A2365D" w:rsidTr="00693BDC">
        <w:trPr>
          <w:gridAfter w:val="1"/>
          <w:wAfter w:w="4111" w:type="dxa"/>
          <w:trHeight w:val="360"/>
        </w:trPr>
        <w:tc>
          <w:tcPr>
            <w:tcW w:w="1008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505" w:rsidRPr="00A2365D" w:rsidRDefault="00D07505" w:rsidP="00D00793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A2365D">
              <w:rPr>
                <w:rFonts w:ascii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505" w:rsidRPr="00A2365D" w:rsidRDefault="00D07505" w:rsidP="00D00793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A2365D">
              <w:rPr>
                <w:rFonts w:ascii="新細明體" w:hAnsi="新細明體" w:cs="新細明體"/>
                <w:kern w:val="0"/>
                <w:szCs w:val="24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505" w:rsidRPr="00A2365D" w:rsidRDefault="00D07505" w:rsidP="00D00793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A2365D">
              <w:rPr>
                <w:rFonts w:ascii="新細明體" w:hAnsi="新細明體" w:cs="新細明體" w:hint="eastAsia"/>
                <w:kern w:val="0"/>
                <w:szCs w:val="24"/>
              </w:rPr>
              <w:t>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505" w:rsidRPr="00A2365D" w:rsidRDefault="00D07505" w:rsidP="00D00793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A2365D">
              <w:rPr>
                <w:rFonts w:ascii="新細明體" w:hAnsi="新細明體" w:cs="新細明體" w:hint="eastAsia"/>
                <w:kern w:val="0"/>
                <w:szCs w:val="24"/>
              </w:rPr>
              <w:t>公告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505" w:rsidRPr="00A2365D" w:rsidRDefault="00D07505" w:rsidP="00D00793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A2365D">
              <w:rPr>
                <w:rFonts w:ascii="新細明體" w:hAnsi="新細明體" w:cs="新細明體"/>
                <w:kern w:val="0"/>
                <w:szCs w:val="24"/>
              </w:rPr>
              <w:t>A</w:t>
            </w:r>
            <w:r w:rsidRPr="00A2365D">
              <w:rPr>
                <w:rFonts w:ascii="新細明體" w:hAnsi="新細明體" w:cs="新細明體" w:hint="eastAsia"/>
                <w:kern w:val="0"/>
                <w:szCs w:val="24"/>
              </w:rPr>
              <w:t>報名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07505" w:rsidRPr="00A2365D" w:rsidRDefault="00D07505" w:rsidP="00D00793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A2365D">
              <w:rPr>
                <w:rFonts w:ascii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D07505" w:rsidRPr="00A2365D" w:rsidTr="00693BDC">
        <w:trPr>
          <w:gridAfter w:val="1"/>
          <w:wAfter w:w="4111" w:type="dxa"/>
          <w:trHeight w:val="360"/>
        </w:trPr>
        <w:tc>
          <w:tcPr>
            <w:tcW w:w="100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05" w:rsidRPr="00A2365D" w:rsidRDefault="00D07505" w:rsidP="00D0079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05" w:rsidRPr="00A2365D" w:rsidRDefault="00D07505" w:rsidP="00D0079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05" w:rsidRPr="00A2365D" w:rsidRDefault="00D07505" w:rsidP="00D0079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05" w:rsidRPr="00A2365D" w:rsidRDefault="00D07505" w:rsidP="00D0079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05" w:rsidRPr="00A2365D" w:rsidRDefault="00D07505" w:rsidP="00D0079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7505" w:rsidRPr="00A2365D" w:rsidRDefault="00D07505" w:rsidP="00D0079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</w:tr>
      <w:tr w:rsidR="00D07505" w:rsidRPr="00A2365D" w:rsidTr="00693BDC">
        <w:trPr>
          <w:gridAfter w:val="1"/>
          <w:wAfter w:w="4111" w:type="dxa"/>
          <w:trHeight w:val="360"/>
        </w:trPr>
        <w:tc>
          <w:tcPr>
            <w:tcW w:w="1008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505" w:rsidRPr="00A2365D" w:rsidRDefault="00D07505" w:rsidP="00D00793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A2365D">
              <w:rPr>
                <w:rFonts w:ascii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505" w:rsidRPr="00A2365D" w:rsidRDefault="00D07505" w:rsidP="00D00793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A2365D">
              <w:rPr>
                <w:rFonts w:ascii="新細明體" w:hAnsi="新細明體" w:cs="新細明體"/>
                <w:kern w:val="0"/>
                <w:szCs w:val="24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505" w:rsidRPr="00A2365D" w:rsidRDefault="00D07505" w:rsidP="00D00793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A2365D">
              <w:rPr>
                <w:rFonts w:ascii="新細明體" w:hAnsi="新細明體" w:cs="新細明體" w:hint="eastAsia"/>
                <w:kern w:val="0"/>
                <w:szCs w:val="24"/>
              </w:rPr>
              <w:t>二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505" w:rsidRPr="00A2365D" w:rsidRDefault="00D07505" w:rsidP="00D00793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A2365D">
              <w:rPr>
                <w:rFonts w:ascii="新細明體" w:hAnsi="新細明體" w:cs="新細明體" w:hint="eastAsia"/>
                <w:kern w:val="0"/>
                <w:szCs w:val="24"/>
              </w:rPr>
              <w:t>公告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505" w:rsidRPr="00A2365D" w:rsidRDefault="00D07505" w:rsidP="00D00793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A2365D">
              <w:rPr>
                <w:rFonts w:ascii="新細明體" w:hAnsi="新細明體" w:cs="新細明體"/>
                <w:kern w:val="0"/>
                <w:szCs w:val="24"/>
              </w:rPr>
              <w:t>A</w:t>
            </w:r>
            <w:r w:rsidRPr="00A2365D">
              <w:rPr>
                <w:rFonts w:ascii="新細明體" w:hAnsi="新細明體" w:cs="新細明體" w:hint="eastAsia"/>
                <w:kern w:val="0"/>
                <w:szCs w:val="24"/>
              </w:rPr>
              <w:t>報名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07505" w:rsidRPr="00A2365D" w:rsidRDefault="00D07505" w:rsidP="00D00793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A2365D">
              <w:rPr>
                <w:rFonts w:ascii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D07505" w:rsidRPr="00A2365D" w:rsidTr="00693BDC">
        <w:trPr>
          <w:gridAfter w:val="1"/>
          <w:wAfter w:w="4111" w:type="dxa"/>
          <w:trHeight w:val="360"/>
        </w:trPr>
        <w:tc>
          <w:tcPr>
            <w:tcW w:w="100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05" w:rsidRPr="00A2365D" w:rsidRDefault="00D07505" w:rsidP="00D0079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05" w:rsidRPr="00A2365D" w:rsidRDefault="00D07505" w:rsidP="00D0079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05" w:rsidRPr="00A2365D" w:rsidRDefault="00D07505" w:rsidP="00D0079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05" w:rsidRPr="00A2365D" w:rsidRDefault="00D07505" w:rsidP="00D0079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05" w:rsidRPr="00A2365D" w:rsidRDefault="00D07505" w:rsidP="00D0079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7505" w:rsidRPr="00A2365D" w:rsidRDefault="00D07505" w:rsidP="00D0079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</w:tr>
      <w:tr w:rsidR="00D07505" w:rsidRPr="00A2365D" w:rsidTr="00693BDC">
        <w:trPr>
          <w:gridAfter w:val="1"/>
          <w:wAfter w:w="4111" w:type="dxa"/>
          <w:trHeight w:val="360"/>
        </w:trPr>
        <w:tc>
          <w:tcPr>
            <w:tcW w:w="1008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505" w:rsidRPr="00A2365D" w:rsidRDefault="00D07505" w:rsidP="00D00793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A2365D">
              <w:rPr>
                <w:rFonts w:ascii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505" w:rsidRPr="00A2365D" w:rsidRDefault="00D07505" w:rsidP="00D00793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A2365D">
              <w:rPr>
                <w:rFonts w:ascii="新細明體" w:hAnsi="新細明體" w:cs="新細明體"/>
                <w:kern w:val="0"/>
                <w:szCs w:val="24"/>
              </w:rPr>
              <w:t>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505" w:rsidRPr="00A2365D" w:rsidRDefault="00D07505" w:rsidP="00D00793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A2365D">
              <w:rPr>
                <w:rFonts w:ascii="新細明體" w:hAnsi="新細明體" w:cs="新細明體" w:hint="eastAsia"/>
                <w:kern w:val="0"/>
                <w:szCs w:val="24"/>
              </w:rPr>
              <w:t>三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505" w:rsidRPr="00A2365D" w:rsidRDefault="00D07505" w:rsidP="00D00793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A2365D">
              <w:rPr>
                <w:rFonts w:ascii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07505" w:rsidRPr="00A2365D" w:rsidRDefault="00D07505" w:rsidP="00D00793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A2365D">
              <w:rPr>
                <w:rFonts w:ascii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</w:tcPr>
          <w:p w:rsidR="00D07505" w:rsidRPr="00A2365D" w:rsidRDefault="00D07505" w:rsidP="00693BDC">
            <w:pPr>
              <w:widowControl/>
              <w:rPr>
                <w:rFonts w:asci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kern w:val="0"/>
                <w:szCs w:val="24"/>
              </w:rPr>
              <w:t>【</w:t>
            </w:r>
            <w:r>
              <w:rPr>
                <w:rFonts w:ascii="新細明體" w:hAnsi="新細明體" w:cs="新細明體"/>
                <w:kern w:val="0"/>
                <w:szCs w:val="24"/>
              </w:rPr>
              <w:t>1</w:t>
            </w:r>
            <w:r>
              <w:rPr>
                <w:rFonts w:ascii="新細明體" w:hAnsi="新細明體" w:cs="新細明體" w:hint="eastAsia"/>
                <w:kern w:val="0"/>
                <w:szCs w:val="24"/>
              </w:rPr>
              <w:t>招：第</w:t>
            </w:r>
            <w:r>
              <w:rPr>
                <w:rFonts w:ascii="新細明體" w:hAnsi="新細明體" w:cs="新細明體"/>
                <w:kern w:val="0"/>
                <w:szCs w:val="24"/>
              </w:rPr>
              <w:t>1</w:t>
            </w:r>
            <w:r>
              <w:rPr>
                <w:rFonts w:ascii="新細明體" w:hAnsi="新細明體" w:cs="新細明體" w:hint="eastAsia"/>
                <w:kern w:val="0"/>
                <w:szCs w:val="24"/>
              </w:rPr>
              <w:t>次招考】</w:t>
            </w:r>
            <w:r w:rsidRPr="00A2365D">
              <w:rPr>
                <w:rFonts w:ascii="新細明體" w:hAnsi="新細明體" w:cs="新細明體"/>
                <w:kern w:val="0"/>
                <w:szCs w:val="24"/>
              </w:rPr>
              <w:t>A</w:t>
            </w:r>
            <w:r w:rsidRPr="00A2365D">
              <w:rPr>
                <w:rFonts w:ascii="新細明體" w:hAnsi="新細明體" w:cs="新細明體" w:hint="eastAsia"/>
                <w:kern w:val="0"/>
                <w:szCs w:val="24"/>
              </w:rPr>
              <w:t>考試、放榜</w:t>
            </w:r>
          </w:p>
        </w:tc>
      </w:tr>
      <w:tr w:rsidR="00D07505" w:rsidRPr="00A2365D" w:rsidTr="00693BDC">
        <w:trPr>
          <w:gridAfter w:val="1"/>
          <w:wAfter w:w="4111" w:type="dxa"/>
          <w:trHeight w:val="360"/>
        </w:trPr>
        <w:tc>
          <w:tcPr>
            <w:tcW w:w="100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05" w:rsidRPr="00A2365D" w:rsidRDefault="00D07505" w:rsidP="00D0079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05" w:rsidRPr="00A2365D" w:rsidRDefault="00D07505" w:rsidP="00D0079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05" w:rsidRPr="00A2365D" w:rsidRDefault="00D07505" w:rsidP="00D0079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05" w:rsidRPr="00A2365D" w:rsidRDefault="00D07505" w:rsidP="00D0079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7505" w:rsidRPr="00A2365D" w:rsidRDefault="00D07505" w:rsidP="00D0079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D07505" w:rsidRPr="00A2365D" w:rsidRDefault="00D07505" w:rsidP="00D0079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</w:tr>
      <w:tr w:rsidR="00D07505" w:rsidRPr="00A2365D" w:rsidTr="00693BDC">
        <w:trPr>
          <w:gridAfter w:val="1"/>
          <w:wAfter w:w="4111" w:type="dxa"/>
          <w:trHeight w:val="360"/>
        </w:trPr>
        <w:tc>
          <w:tcPr>
            <w:tcW w:w="1008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505" w:rsidRPr="00A2365D" w:rsidRDefault="00D07505" w:rsidP="00D00793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A2365D">
              <w:rPr>
                <w:rFonts w:ascii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505" w:rsidRPr="00A2365D" w:rsidRDefault="00D07505" w:rsidP="00D00793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A2365D">
              <w:rPr>
                <w:rFonts w:ascii="新細明體" w:hAnsi="新細明體" w:cs="新細明體"/>
                <w:kern w:val="0"/>
                <w:szCs w:val="24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505" w:rsidRPr="00A2365D" w:rsidRDefault="00D07505" w:rsidP="00D00793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A2365D">
              <w:rPr>
                <w:rFonts w:ascii="新細明體" w:hAnsi="新細明體" w:cs="新細明體" w:hint="eastAsia"/>
                <w:kern w:val="0"/>
                <w:szCs w:val="24"/>
              </w:rPr>
              <w:t>四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505" w:rsidRPr="00A2365D" w:rsidRDefault="00D07505" w:rsidP="00D00793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A2365D">
              <w:rPr>
                <w:rFonts w:ascii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505" w:rsidRPr="00A2365D" w:rsidRDefault="00D07505" w:rsidP="00D00793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A2365D">
              <w:rPr>
                <w:rFonts w:ascii="新細明體" w:hAnsi="新細明體" w:cs="新細明體"/>
                <w:kern w:val="0"/>
                <w:szCs w:val="24"/>
              </w:rPr>
              <w:t>AB</w:t>
            </w:r>
            <w:r w:rsidRPr="00A2365D">
              <w:rPr>
                <w:rFonts w:ascii="新細明體" w:hAnsi="新細明體" w:cs="新細明體" w:hint="eastAsia"/>
                <w:kern w:val="0"/>
                <w:szCs w:val="24"/>
              </w:rPr>
              <w:t>報名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07505" w:rsidRPr="00A2365D" w:rsidRDefault="00D07505" w:rsidP="00D00793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A2365D">
              <w:rPr>
                <w:rFonts w:ascii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D07505" w:rsidRPr="00A2365D" w:rsidTr="00693BDC">
        <w:trPr>
          <w:gridAfter w:val="1"/>
          <w:wAfter w:w="4111" w:type="dxa"/>
          <w:trHeight w:val="360"/>
        </w:trPr>
        <w:tc>
          <w:tcPr>
            <w:tcW w:w="100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05" w:rsidRPr="00A2365D" w:rsidRDefault="00D07505" w:rsidP="00D0079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05" w:rsidRPr="00A2365D" w:rsidRDefault="00D07505" w:rsidP="00D0079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05" w:rsidRPr="00A2365D" w:rsidRDefault="00D07505" w:rsidP="00D0079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05" w:rsidRPr="00A2365D" w:rsidRDefault="00D07505" w:rsidP="00D0079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05" w:rsidRPr="00A2365D" w:rsidRDefault="00D07505" w:rsidP="00D0079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7505" w:rsidRPr="00A2365D" w:rsidRDefault="00D07505" w:rsidP="00D0079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</w:tr>
      <w:tr w:rsidR="00D07505" w:rsidRPr="00A2365D" w:rsidTr="00693BDC">
        <w:trPr>
          <w:gridAfter w:val="1"/>
          <w:wAfter w:w="4111" w:type="dxa"/>
          <w:trHeight w:val="360"/>
        </w:trPr>
        <w:tc>
          <w:tcPr>
            <w:tcW w:w="1008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505" w:rsidRPr="00A2365D" w:rsidRDefault="00D07505" w:rsidP="00D00793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A2365D">
              <w:rPr>
                <w:rFonts w:ascii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505" w:rsidRPr="00A2365D" w:rsidRDefault="00D07505" w:rsidP="00D00793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A2365D">
              <w:rPr>
                <w:rFonts w:ascii="新細明體" w:hAnsi="新細明體" w:cs="新細明體"/>
                <w:kern w:val="0"/>
                <w:szCs w:val="24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505" w:rsidRPr="00A2365D" w:rsidRDefault="00D07505" w:rsidP="00D00793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A2365D">
              <w:rPr>
                <w:rFonts w:ascii="新細明體" w:hAnsi="新細明體" w:cs="新細明體" w:hint="eastAsia"/>
                <w:kern w:val="0"/>
                <w:szCs w:val="24"/>
              </w:rPr>
              <w:t>五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505" w:rsidRPr="00A2365D" w:rsidRDefault="00D07505" w:rsidP="00D00793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A2365D">
              <w:rPr>
                <w:rFonts w:ascii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07505" w:rsidRPr="00A2365D" w:rsidRDefault="00D07505" w:rsidP="00D00793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A2365D">
              <w:rPr>
                <w:rFonts w:ascii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</w:tcPr>
          <w:p w:rsidR="00D07505" w:rsidRPr="00A2365D" w:rsidRDefault="00D07505" w:rsidP="00693BDC">
            <w:pPr>
              <w:widowControl/>
              <w:rPr>
                <w:rFonts w:asci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kern w:val="0"/>
                <w:szCs w:val="24"/>
              </w:rPr>
              <w:t>【</w:t>
            </w:r>
            <w:r>
              <w:rPr>
                <w:rFonts w:ascii="新細明體" w:hAnsi="新細明體" w:cs="新細明體"/>
                <w:kern w:val="0"/>
                <w:szCs w:val="24"/>
              </w:rPr>
              <w:t>2</w:t>
            </w:r>
            <w:r>
              <w:rPr>
                <w:rFonts w:ascii="新細明體" w:hAnsi="新細明體" w:cs="新細明體" w:hint="eastAsia"/>
                <w:kern w:val="0"/>
                <w:szCs w:val="24"/>
              </w:rPr>
              <w:t>招：第</w:t>
            </w:r>
            <w:r>
              <w:rPr>
                <w:rFonts w:ascii="新細明體" w:hAnsi="新細明體" w:cs="新細明體"/>
                <w:kern w:val="0"/>
                <w:szCs w:val="24"/>
              </w:rPr>
              <w:t>2</w:t>
            </w:r>
            <w:r>
              <w:rPr>
                <w:rFonts w:ascii="新細明體" w:hAnsi="新細明體" w:cs="新細明體" w:hint="eastAsia"/>
                <w:kern w:val="0"/>
                <w:szCs w:val="24"/>
              </w:rPr>
              <w:t>次招考】</w:t>
            </w:r>
            <w:r w:rsidRPr="00A2365D">
              <w:rPr>
                <w:rFonts w:ascii="新細明體" w:hAnsi="新細明體" w:cs="新細明體"/>
                <w:kern w:val="0"/>
                <w:szCs w:val="24"/>
              </w:rPr>
              <w:t>AB</w:t>
            </w:r>
            <w:r w:rsidRPr="00A2365D">
              <w:rPr>
                <w:rFonts w:ascii="新細明體" w:hAnsi="新細明體" w:cs="新細明體" w:hint="eastAsia"/>
                <w:kern w:val="0"/>
                <w:szCs w:val="24"/>
              </w:rPr>
              <w:t>考試、放榜</w:t>
            </w:r>
          </w:p>
        </w:tc>
      </w:tr>
      <w:tr w:rsidR="00D07505" w:rsidRPr="00A2365D" w:rsidTr="00693BDC">
        <w:trPr>
          <w:gridAfter w:val="1"/>
          <w:wAfter w:w="4111" w:type="dxa"/>
          <w:trHeight w:val="360"/>
        </w:trPr>
        <w:tc>
          <w:tcPr>
            <w:tcW w:w="100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05" w:rsidRPr="00A2365D" w:rsidRDefault="00D07505" w:rsidP="00D0079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05" w:rsidRPr="00A2365D" w:rsidRDefault="00D07505" w:rsidP="00D0079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05" w:rsidRPr="00A2365D" w:rsidRDefault="00D07505" w:rsidP="00D0079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05" w:rsidRPr="00A2365D" w:rsidRDefault="00D07505" w:rsidP="00D0079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7505" w:rsidRPr="00A2365D" w:rsidRDefault="00D07505" w:rsidP="00D0079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D07505" w:rsidRPr="00A2365D" w:rsidRDefault="00D07505" w:rsidP="00D0079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</w:tr>
      <w:tr w:rsidR="00D07505" w:rsidRPr="00A2365D" w:rsidTr="00693BDC">
        <w:trPr>
          <w:gridAfter w:val="1"/>
          <w:wAfter w:w="4111" w:type="dxa"/>
          <w:trHeight w:val="360"/>
        </w:trPr>
        <w:tc>
          <w:tcPr>
            <w:tcW w:w="1008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505" w:rsidRPr="00A2365D" w:rsidRDefault="00D07505" w:rsidP="00D00793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A2365D">
              <w:rPr>
                <w:rFonts w:ascii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505" w:rsidRPr="00A2365D" w:rsidRDefault="00D07505" w:rsidP="00D00793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A2365D">
              <w:rPr>
                <w:rFonts w:ascii="新細明體" w:hAnsi="新細明體" w:cs="新細明體"/>
                <w:kern w:val="0"/>
                <w:szCs w:val="24"/>
              </w:rPr>
              <w:t>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505" w:rsidRPr="00A2365D" w:rsidRDefault="00D07505" w:rsidP="00D00793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A2365D">
              <w:rPr>
                <w:rFonts w:ascii="新細明體" w:hAnsi="新細明體" w:cs="新細明體" w:hint="eastAsia"/>
                <w:kern w:val="0"/>
                <w:szCs w:val="24"/>
              </w:rPr>
              <w:t>六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505" w:rsidRPr="00A2365D" w:rsidRDefault="00D07505" w:rsidP="00D00793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A2365D">
              <w:rPr>
                <w:rFonts w:ascii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505" w:rsidRPr="00A2365D" w:rsidRDefault="00D07505" w:rsidP="00D00793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A2365D">
              <w:rPr>
                <w:rFonts w:ascii="新細明體" w:hAnsi="新細明體" w:cs="新細明體"/>
                <w:kern w:val="0"/>
                <w:szCs w:val="24"/>
              </w:rPr>
              <w:t>ABC</w:t>
            </w:r>
            <w:r w:rsidRPr="00A2365D">
              <w:rPr>
                <w:rFonts w:ascii="新細明體" w:hAnsi="新細明體" w:cs="新細明體" w:hint="eastAsia"/>
                <w:kern w:val="0"/>
                <w:szCs w:val="24"/>
              </w:rPr>
              <w:t>報名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D07505" w:rsidRPr="00A2365D" w:rsidRDefault="00D07505" w:rsidP="00D00793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A2365D">
              <w:rPr>
                <w:rFonts w:ascii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D07505" w:rsidRPr="00A2365D" w:rsidTr="00693BDC">
        <w:trPr>
          <w:gridAfter w:val="1"/>
          <w:wAfter w:w="4111" w:type="dxa"/>
          <w:trHeight w:val="360"/>
        </w:trPr>
        <w:tc>
          <w:tcPr>
            <w:tcW w:w="100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05" w:rsidRPr="00A2365D" w:rsidRDefault="00D07505" w:rsidP="00D0079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05" w:rsidRPr="00A2365D" w:rsidRDefault="00D07505" w:rsidP="00D0079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05" w:rsidRPr="00A2365D" w:rsidRDefault="00D07505" w:rsidP="00D0079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05" w:rsidRPr="00A2365D" w:rsidRDefault="00D07505" w:rsidP="00D0079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05" w:rsidRPr="00A2365D" w:rsidRDefault="00D07505" w:rsidP="00D0079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7505" w:rsidRPr="00A2365D" w:rsidRDefault="00D07505" w:rsidP="00D0079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</w:tr>
      <w:tr w:rsidR="00D07505" w:rsidRPr="00A2365D" w:rsidTr="00693BDC">
        <w:trPr>
          <w:gridAfter w:val="1"/>
          <w:wAfter w:w="4111" w:type="dxa"/>
          <w:trHeight w:val="360"/>
        </w:trPr>
        <w:tc>
          <w:tcPr>
            <w:tcW w:w="100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noWrap/>
            <w:vAlign w:val="center"/>
          </w:tcPr>
          <w:p w:rsidR="00D07505" w:rsidRPr="00A2365D" w:rsidRDefault="00D07505" w:rsidP="00D00793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A2365D">
              <w:rPr>
                <w:rFonts w:ascii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noWrap/>
            <w:vAlign w:val="center"/>
          </w:tcPr>
          <w:p w:rsidR="00D07505" w:rsidRPr="00A2365D" w:rsidRDefault="00D07505" w:rsidP="00D00793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A2365D">
              <w:rPr>
                <w:rFonts w:ascii="新細明體" w:hAnsi="新細明體" w:cs="新細明體"/>
                <w:kern w:val="0"/>
                <w:szCs w:val="24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noWrap/>
            <w:vAlign w:val="center"/>
          </w:tcPr>
          <w:p w:rsidR="00D07505" w:rsidRPr="00A2365D" w:rsidRDefault="00D07505" w:rsidP="00D00793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A2365D">
              <w:rPr>
                <w:rFonts w:ascii="新細明體" w:hAnsi="新細明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noWrap/>
            <w:vAlign w:val="center"/>
          </w:tcPr>
          <w:p w:rsidR="00D07505" w:rsidRPr="00A2365D" w:rsidRDefault="00D07505" w:rsidP="00D00793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A2365D">
              <w:rPr>
                <w:rFonts w:ascii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noWrap/>
            <w:vAlign w:val="center"/>
          </w:tcPr>
          <w:p w:rsidR="00D07505" w:rsidRPr="00A2365D" w:rsidRDefault="00D07505" w:rsidP="00D00793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A2365D">
              <w:rPr>
                <w:rFonts w:ascii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noWrap/>
            <w:vAlign w:val="center"/>
          </w:tcPr>
          <w:p w:rsidR="00D07505" w:rsidRPr="00A2365D" w:rsidRDefault="00D07505" w:rsidP="00693BDC">
            <w:pPr>
              <w:widowControl/>
              <w:rPr>
                <w:rFonts w:asci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kern w:val="0"/>
                <w:szCs w:val="24"/>
              </w:rPr>
              <w:t>【</w:t>
            </w:r>
            <w:r>
              <w:rPr>
                <w:rFonts w:ascii="新細明體" w:hAnsi="新細明體" w:cs="新細明體"/>
                <w:kern w:val="0"/>
                <w:szCs w:val="24"/>
              </w:rPr>
              <w:t>3</w:t>
            </w:r>
            <w:r>
              <w:rPr>
                <w:rFonts w:ascii="新細明體" w:hAnsi="新細明體" w:cs="新細明體" w:hint="eastAsia"/>
                <w:kern w:val="0"/>
                <w:szCs w:val="24"/>
              </w:rPr>
              <w:t>招：第</w:t>
            </w:r>
            <w:r>
              <w:rPr>
                <w:rFonts w:ascii="新細明體" w:hAnsi="新細明體" w:cs="新細明體"/>
                <w:kern w:val="0"/>
                <w:szCs w:val="24"/>
              </w:rPr>
              <w:t>3</w:t>
            </w:r>
            <w:r>
              <w:rPr>
                <w:rFonts w:ascii="新細明體" w:hAnsi="新細明體" w:cs="新細明體" w:hint="eastAsia"/>
                <w:kern w:val="0"/>
                <w:szCs w:val="24"/>
              </w:rPr>
              <w:t>次招考】</w:t>
            </w:r>
            <w:r w:rsidRPr="00A2365D">
              <w:rPr>
                <w:rFonts w:ascii="新細明體" w:hAnsi="新細明體" w:cs="新細明體"/>
                <w:kern w:val="0"/>
                <w:szCs w:val="24"/>
              </w:rPr>
              <w:t>ABC</w:t>
            </w:r>
            <w:r w:rsidRPr="00A2365D">
              <w:rPr>
                <w:rFonts w:ascii="新細明體" w:hAnsi="新細明體" w:cs="新細明體" w:hint="eastAsia"/>
                <w:kern w:val="0"/>
                <w:szCs w:val="24"/>
              </w:rPr>
              <w:t>考試</w:t>
            </w:r>
          </w:p>
        </w:tc>
      </w:tr>
      <w:tr w:rsidR="00D07505" w:rsidRPr="00A2365D" w:rsidTr="00693BDC">
        <w:trPr>
          <w:gridAfter w:val="1"/>
          <w:wAfter w:w="4111" w:type="dxa"/>
          <w:trHeight w:val="360"/>
        </w:trPr>
        <w:tc>
          <w:tcPr>
            <w:tcW w:w="100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D07505" w:rsidRPr="00A2365D" w:rsidRDefault="00D07505" w:rsidP="00D0079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D07505" w:rsidRPr="00A2365D" w:rsidRDefault="00D07505" w:rsidP="00D0079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D07505" w:rsidRPr="00A2365D" w:rsidRDefault="00D07505" w:rsidP="00D0079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D07505" w:rsidRPr="00A2365D" w:rsidRDefault="00D07505" w:rsidP="00D0079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D07505" w:rsidRPr="00A2365D" w:rsidRDefault="00D07505" w:rsidP="00D0079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D07505" w:rsidRPr="00A2365D" w:rsidRDefault="00D07505" w:rsidP="00D0079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</w:tr>
    </w:tbl>
    <w:p w:rsidR="00D07505" w:rsidRPr="00E92125" w:rsidRDefault="00D07505" w:rsidP="0073742C">
      <w:pPr>
        <w:widowControl/>
        <w:spacing w:line="420" w:lineRule="exact"/>
        <w:rPr>
          <w:rFonts w:cs="Arial Unicode MS"/>
          <w:kern w:val="0"/>
          <w:sz w:val="27"/>
          <w:szCs w:val="27"/>
        </w:rPr>
      </w:pPr>
    </w:p>
    <w:sectPr w:rsidR="00D07505" w:rsidRPr="00E92125" w:rsidSect="00E75139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505" w:rsidRDefault="00D07505" w:rsidP="00C7260A">
      <w:r>
        <w:separator/>
      </w:r>
    </w:p>
  </w:endnote>
  <w:endnote w:type="continuationSeparator" w:id="0">
    <w:p w:rsidR="00D07505" w:rsidRDefault="00D07505" w:rsidP="00C726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FKai-S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505" w:rsidRDefault="00D07505">
    <w:pPr>
      <w:pStyle w:val="Footer"/>
      <w:jc w:val="center"/>
    </w:pPr>
    <w:fldSimple w:instr=" PAGE   \* MERGEFORMAT ">
      <w:r w:rsidRPr="00600F36">
        <w:rPr>
          <w:noProof/>
          <w:lang w:val="zh-TW"/>
        </w:rPr>
        <w:t>1</w:t>
      </w:r>
    </w:fldSimple>
  </w:p>
  <w:p w:rsidR="00D07505" w:rsidRDefault="00D075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505" w:rsidRDefault="00D07505" w:rsidP="00C7260A">
      <w:r>
        <w:separator/>
      </w:r>
    </w:p>
  </w:footnote>
  <w:footnote w:type="continuationSeparator" w:id="0">
    <w:p w:rsidR="00D07505" w:rsidRDefault="00D07505" w:rsidP="00C726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75C34"/>
    <w:multiLevelType w:val="hybridMultilevel"/>
    <w:tmpl w:val="E3C8228A"/>
    <w:lvl w:ilvl="0" w:tplc="540A9AE6">
      <w:start w:val="1"/>
      <w:numFmt w:val="ideographLegalTraditional"/>
      <w:lvlText w:val="%1、"/>
      <w:lvlJc w:val="left"/>
      <w:pPr>
        <w:ind w:left="525" w:hanging="52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137A5371"/>
    <w:multiLevelType w:val="hybridMultilevel"/>
    <w:tmpl w:val="56623F88"/>
    <w:lvl w:ilvl="0" w:tplc="89DE6CBE">
      <w:start w:val="1"/>
      <w:numFmt w:val="taiwaneseCountingThousand"/>
      <w:lvlText w:val="%1、"/>
      <w:lvlJc w:val="left"/>
      <w:pPr>
        <w:ind w:left="1022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0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8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4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22" w:hanging="480"/>
      </w:pPr>
      <w:rPr>
        <w:rFonts w:cs="Times New Roman"/>
      </w:rPr>
    </w:lvl>
  </w:abstractNum>
  <w:abstractNum w:abstractNumId="2">
    <w:nsid w:val="17F24BC8"/>
    <w:multiLevelType w:val="hybridMultilevel"/>
    <w:tmpl w:val="10DC4748"/>
    <w:lvl w:ilvl="0" w:tplc="DB389A68">
      <w:start w:val="1"/>
      <w:numFmt w:val="taiwaneseCountingThousand"/>
      <w:suff w:val="nothing"/>
      <w:lvlText w:val="%1、"/>
      <w:lvlJc w:val="left"/>
      <w:pPr>
        <w:ind w:left="109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62" w:hanging="480"/>
      </w:pPr>
      <w:rPr>
        <w:rFonts w:cs="Times New Roman"/>
      </w:rPr>
    </w:lvl>
  </w:abstractNum>
  <w:abstractNum w:abstractNumId="3">
    <w:nsid w:val="1EB259BD"/>
    <w:multiLevelType w:val="hybridMultilevel"/>
    <w:tmpl w:val="AEA8E28E"/>
    <w:lvl w:ilvl="0" w:tplc="FB30F8F0">
      <w:start w:val="1"/>
      <w:numFmt w:val="taiwaneseCountingThousand"/>
      <w:lvlText w:val="%1、"/>
      <w:lvlJc w:val="left"/>
      <w:pPr>
        <w:ind w:left="1022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0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8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4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22" w:hanging="480"/>
      </w:pPr>
      <w:rPr>
        <w:rFonts w:cs="Times New Roman"/>
      </w:rPr>
    </w:lvl>
  </w:abstractNum>
  <w:abstractNum w:abstractNumId="4">
    <w:nsid w:val="266F3C35"/>
    <w:multiLevelType w:val="hybridMultilevel"/>
    <w:tmpl w:val="86027F0A"/>
    <w:lvl w:ilvl="0" w:tplc="FBC8CF68">
      <w:start w:val="1"/>
      <w:numFmt w:val="taiwaneseCountingThousand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2B9F1DE6"/>
    <w:multiLevelType w:val="hybridMultilevel"/>
    <w:tmpl w:val="B09E550E"/>
    <w:lvl w:ilvl="0" w:tplc="E57A2786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cs="Times New Roman" w:hint="eastAsia"/>
        <w:b/>
      </w:rPr>
    </w:lvl>
    <w:lvl w:ilvl="1" w:tplc="9398D8E0">
      <w:start w:val="1"/>
      <w:numFmt w:val="taiwaneseCountingThousand"/>
      <w:lvlText w:val="（%2）"/>
      <w:lvlJc w:val="left"/>
      <w:pPr>
        <w:tabs>
          <w:tab w:val="num" w:pos="1648"/>
        </w:tabs>
        <w:ind w:left="1648" w:hanging="1080"/>
      </w:pPr>
      <w:rPr>
        <w:rFonts w:cs="Times New Roman" w:hint="eastAsia"/>
      </w:rPr>
    </w:lvl>
    <w:lvl w:ilvl="2" w:tplc="D0083CCA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 w:hint="eastAsia"/>
        <w:b w:val="0"/>
      </w:rPr>
    </w:lvl>
    <w:lvl w:ilvl="3" w:tplc="D1A0A6D2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cs="Times New Roman" w:hint="eastAsia"/>
      </w:rPr>
    </w:lvl>
    <w:lvl w:ilvl="4" w:tplc="450EA6F6">
      <w:start w:val="1"/>
      <w:numFmt w:val="decimal"/>
      <w:lvlText w:val="(%5)"/>
      <w:lvlJc w:val="left"/>
      <w:pPr>
        <w:ind w:left="2640" w:hanging="72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31FD6519"/>
    <w:multiLevelType w:val="hybridMultilevel"/>
    <w:tmpl w:val="4C0CFA2A"/>
    <w:lvl w:ilvl="0" w:tplc="39E2FC0E">
      <w:start w:val="1"/>
      <w:numFmt w:val="taiwaneseCountingThousand"/>
      <w:lvlText w:val="%1、"/>
      <w:lvlJc w:val="left"/>
      <w:pPr>
        <w:ind w:left="109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90" w:hanging="480"/>
      </w:pPr>
      <w:rPr>
        <w:rFonts w:cs="Times New Roman"/>
      </w:rPr>
    </w:lvl>
  </w:abstractNum>
  <w:abstractNum w:abstractNumId="7">
    <w:nsid w:val="41BF0787"/>
    <w:multiLevelType w:val="hybridMultilevel"/>
    <w:tmpl w:val="DF125664"/>
    <w:lvl w:ilvl="0" w:tplc="85C8B928">
      <w:start w:val="1"/>
      <w:numFmt w:val="taiwaneseCountingThousand"/>
      <w:lvlText w:val="%1、"/>
      <w:lvlJc w:val="left"/>
      <w:pPr>
        <w:ind w:left="1428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  <w:rPr>
        <w:rFonts w:cs="Times New Roman"/>
      </w:rPr>
    </w:lvl>
  </w:abstractNum>
  <w:abstractNum w:abstractNumId="8">
    <w:nsid w:val="42382519"/>
    <w:multiLevelType w:val="hybridMultilevel"/>
    <w:tmpl w:val="5F7CA4C0"/>
    <w:lvl w:ilvl="0" w:tplc="C488160E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53BF087E"/>
    <w:multiLevelType w:val="hybridMultilevel"/>
    <w:tmpl w:val="79E0218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5AEC4BA6"/>
    <w:multiLevelType w:val="hybridMultilevel"/>
    <w:tmpl w:val="D93E9CCA"/>
    <w:lvl w:ilvl="0" w:tplc="71180ACA">
      <w:start w:val="1"/>
      <w:numFmt w:val="taiwaneseCountingThousand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5B9E738E"/>
    <w:multiLevelType w:val="hybridMultilevel"/>
    <w:tmpl w:val="06123964"/>
    <w:lvl w:ilvl="0" w:tplc="0068E508">
      <w:start w:val="1"/>
      <w:numFmt w:val="decimal"/>
      <w:suff w:val="nothing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5C9E6572"/>
    <w:multiLevelType w:val="hybridMultilevel"/>
    <w:tmpl w:val="EB3263AC"/>
    <w:lvl w:ilvl="0" w:tplc="6A385B7A">
      <w:start w:val="1"/>
      <w:numFmt w:val="taiwaneseCountingThousand"/>
      <w:lvlText w:val="%1、"/>
      <w:lvlJc w:val="left"/>
      <w:pPr>
        <w:ind w:left="1022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0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8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4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22" w:hanging="480"/>
      </w:pPr>
      <w:rPr>
        <w:rFonts w:cs="Times New Roman"/>
      </w:rPr>
    </w:lvl>
  </w:abstractNum>
  <w:abstractNum w:abstractNumId="13">
    <w:nsid w:val="5FC71BF0"/>
    <w:multiLevelType w:val="hybridMultilevel"/>
    <w:tmpl w:val="CD443C62"/>
    <w:lvl w:ilvl="0" w:tplc="06BEE702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62" w:hanging="480"/>
      </w:pPr>
      <w:rPr>
        <w:rFonts w:cs="Times New Roman"/>
      </w:rPr>
    </w:lvl>
  </w:abstractNum>
  <w:abstractNum w:abstractNumId="14">
    <w:nsid w:val="609F7FC4"/>
    <w:multiLevelType w:val="hybridMultilevel"/>
    <w:tmpl w:val="4F3AF75A"/>
    <w:lvl w:ilvl="0" w:tplc="642EBB20">
      <w:start w:val="1"/>
      <w:numFmt w:val="taiwaneseCountingThousand"/>
      <w:lvlText w:val="%1、"/>
      <w:lvlJc w:val="left"/>
      <w:pPr>
        <w:ind w:left="1092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9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3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  <w:rPr>
        <w:rFonts w:cs="Times New Roman"/>
      </w:rPr>
    </w:lvl>
  </w:abstractNum>
  <w:abstractNum w:abstractNumId="15">
    <w:nsid w:val="60F305E3"/>
    <w:multiLevelType w:val="hybridMultilevel"/>
    <w:tmpl w:val="FE50CE9A"/>
    <w:lvl w:ilvl="0" w:tplc="94C495D8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63865987"/>
    <w:multiLevelType w:val="hybridMultilevel"/>
    <w:tmpl w:val="FF761896"/>
    <w:lvl w:ilvl="0" w:tplc="94364866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17">
    <w:nsid w:val="685143E2"/>
    <w:multiLevelType w:val="hybridMultilevel"/>
    <w:tmpl w:val="51FC84F4"/>
    <w:lvl w:ilvl="0" w:tplc="19A8800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62" w:hanging="480"/>
      </w:pPr>
      <w:rPr>
        <w:rFonts w:cs="Times New Roman"/>
      </w:rPr>
    </w:lvl>
  </w:abstractNum>
  <w:abstractNum w:abstractNumId="18">
    <w:nsid w:val="68E278E7"/>
    <w:multiLevelType w:val="hybridMultilevel"/>
    <w:tmpl w:val="1F987EDA"/>
    <w:lvl w:ilvl="0" w:tplc="869CA32A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9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3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  <w:rPr>
        <w:rFonts w:cs="Times New Roman"/>
      </w:rPr>
    </w:lvl>
  </w:abstractNum>
  <w:abstractNum w:abstractNumId="19">
    <w:nsid w:val="6B5B430A"/>
    <w:multiLevelType w:val="hybridMultilevel"/>
    <w:tmpl w:val="592C60B4"/>
    <w:lvl w:ilvl="0" w:tplc="42EE0CDC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Arial Unicode MS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6FF13EDF"/>
    <w:multiLevelType w:val="hybridMultilevel"/>
    <w:tmpl w:val="728E2BFE"/>
    <w:lvl w:ilvl="0" w:tplc="078CDF8E">
      <w:start w:val="2"/>
      <w:numFmt w:val="taiwaneseCountingThousand"/>
      <w:suff w:val="nothing"/>
      <w:lvlText w:val="%1、"/>
      <w:lvlJc w:val="left"/>
      <w:pPr>
        <w:ind w:left="109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70C45270"/>
    <w:multiLevelType w:val="hybridMultilevel"/>
    <w:tmpl w:val="3EBC4616"/>
    <w:lvl w:ilvl="0" w:tplc="AF26BCE4">
      <w:start w:val="1"/>
      <w:numFmt w:val="taiwaneseCountingThousand"/>
      <w:suff w:val="nothing"/>
      <w:lvlText w:val="%1、"/>
      <w:lvlJc w:val="left"/>
      <w:pPr>
        <w:ind w:left="109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9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7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5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3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1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94" w:hanging="480"/>
      </w:pPr>
      <w:rPr>
        <w:rFonts w:cs="Times New Roman"/>
      </w:rPr>
    </w:lvl>
  </w:abstractNum>
  <w:abstractNum w:abstractNumId="22">
    <w:nsid w:val="73B670F3"/>
    <w:multiLevelType w:val="hybridMultilevel"/>
    <w:tmpl w:val="5F54A1EA"/>
    <w:lvl w:ilvl="0" w:tplc="71180ACA">
      <w:start w:val="1"/>
      <w:numFmt w:val="taiwaneseCountingThousand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75970188"/>
    <w:multiLevelType w:val="hybridMultilevel"/>
    <w:tmpl w:val="A4745F32"/>
    <w:lvl w:ilvl="0" w:tplc="BB645B94">
      <w:start w:val="1"/>
      <w:numFmt w:val="taiwaneseCountingThousand"/>
      <w:lvlText w:val="%1、"/>
      <w:lvlJc w:val="left"/>
      <w:pPr>
        <w:ind w:left="1092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9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3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  <w:rPr>
        <w:rFonts w:cs="Times New Roman"/>
      </w:rPr>
    </w:lvl>
  </w:abstractNum>
  <w:abstractNum w:abstractNumId="24">
    <w:nsid w:val="761141E7"/>
    <w:multiLevelType w:val="hybridMultilevel"/>
    <w:tmpl w:val="F506AF22"/>
    <w:lvl w:ilvl="0" w:tplc="C93EC69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19"/>
  </w:num>
  <w:num w:numId="4">
    <w:abstractNumId w:val="22"/>
  </w:num>
  <w:num w:numId="5">
    <w:abstractNumId w:val="10"/>
  </w:num>
  <w:num w:numId="6">
    <w:abstractNumId w:val="24"/>
  </w:num>
  <w:num w:numId="7">
    <w:abstractNumId w:val="15"/>
  </w:num>
  <w:num w:numId="8">
    <w:abstractNumId w:val="8"/>
  </w:num>
  <w:num w:numId="9">
    <w:abstractNumId w:val="5"/>
  </w:num>
  <w:num w:numId="10">
    <w:abstractNumId w:val="0"/>
  </w:num>
  <w:num w:numId="11">
    <w:abstractNumId w:val="16"/>
  </w:num>
  <w:num w:numId="12">
    <w:abstractNumId w:val="11"/>
  </w:num>
  <w:num w:numId="13">
    <w:abstractNumId w:val="1"/>
  </w:num>
  <w:num w:numId="14">
    <w:abstractNumId w:val="14"/>
  </w:num>
  <w:num w:numId="15">
    <w:abstractNumId w:val="12"/>
  </w:num>
  <w:num w:numId="16">
    <w:abstractNumId w:val="3"/>
  </w:num>
  <w:num w:numId="17">
    <w:abstractNumId w:val="21"/>
  </w:num>
  <w:num w:numId="18">
    <w:abstractNumId w:val="13"/>
  </w:num>
  <w:num w:numId="19">
    <w:abstractNumId w:val="18"/>
  </w:num>
  <w:num w:numId="20">
    <w:abstractNumId w:val="20"/>
  </w:num>
  <w:num w:numId="21">
    <w:abstractNumId w:val="17"/>
  </w:num>
  <w:num w:numId="22">
    <w:abstractNumId w:val="6"/>
  </w:num>
  <w:num w:numId="23">
    <w:abstractNumId w:val="2"/>
  </w:num>
  <w:num w:numId="24">
    <w:abstractNumId w:val="23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03EC"/>
    <w:rsid w:val="00003C47"/>
    <w:rsid w:val="000056A1"/>
    <w:rsid w:val="00011470"/>
    <w:rsid w:val="000146CD"/>
    <w:rsid w:val="00015160"/>
    <w:rsid w:val="00016426"/>
    <w:rsid w:val="000171D3"/>
    <w:rsid w:val="0002683D"/>
    <w:rsid w:val="000273D4"/>
    <w:rsid w:val="00030A3A"/>
    <w:rsid w:val="00032472"/>
    <w:rsid w:val="000353F2"/>
    <w:rsid w:val="00044295"/>
    <w:rsid w:val="00053418"/>
    <w:rsid w:val="00053A3E"/>
    <w:rsid w:val="000550B6"/>
    <w:rsid w:val="000562C1"/>
    <w:rsid w:val="00064F67"/>
    <w:rsid w:val="00065BBE"/>
    <w:rsid w:val="00072EC9"/>
    <w:rsid w:val="00082360"/>
    <w:rsid w:val="00083BF6"/>
    <w:rsid w:val="000848AD"/>
    <w:rsid w:val="00087350"/>
    <w:rsid w:val="00093BED"/>
    <w:rsid w:val="000A116D"/>
    <w:rsid w:val="000A1A8B"/>
    <w:rsid w:val="000C1C9A"/>
    <w:rsid w:val="000C69FE"/>
    <w:rsid w:val="000D388F"/>
    <w:rsid w:val="000D4D3D"/>
    <w:rsid w:val="000D5A9D"/>
    <w:rsid w:val="000F196D"/>
    <w:rsid w:val="000F3DF2"/>
    <w:rsid w:val="001002CE"/>
    <w:rsid w:val="00102588"/>
    <w:rsid w:val="00102B11"/>
    <w:rsid w:val="001067A5"/>
    <w:rsid w:val="0011187E"/>
    <w:rsid w:val="00111958"/>
    <w:rsid w:val="001139D9"/>
    <w:rsid w:val="00120B98"/>
    <w:rsid w:val="00120D58"/>
    <w:rsid w:val="00123C41"/>
    <w:rsid w:val="0012400F"/>
    <w:rsid w:val="0012704F"/>
    <w:rsid w:val="00127DBC"/>
    <w:rsid w:val="00130284"/>
    <w:rsid w:val="001307F6"/>
    <w:rsid w:val="001347F5"/>
    <w:rsid w:val="00136C97"/>
    <w:rsid w:val="00140996"/>
    <w:rsid w:val="001417FA"/>
    <w:rsid w:val="00144C4E"/>
    <w:rsid w:val="00153A99"/>
    <w:rsid w:val="00154248"/>
    <w:rsid w:val="001542CF"/>
    <w:rsid w:val="00155F97"/>
    <w:rsid w:val="00156200"/>
    <w:rsid w:val="00157C17"/>
    <w:rsid w:val="0016165D"/>
    <w:rsid w:val="00166F57"/>
    <w:rsid w:val="00167215"/>
    <w:rsid w:val="00171EA4"/>
    <w:rsid w:val="001720CC"/>
    <w:rsid w:val="00177CEA"/>
    <w:rsid w:val="00180DE0"/>
    <w:rsid w:val="001853D0"/>
    <w:rsid w:val="00186C27"/>
    <w:rsid w:val="001953FB"/>
    <w:rsid w:val="001A0E29"/>
    <w:rsid w:val="001A6E61"/>
    <w:rsid w:val="001B1FEE"/>
    <w:rsid w:val="001C3C1E"/>
    <w:rsid w:val="001D225C"/>
    <w:rsid w:val="001D2C77"/>
    <w:rsid w:val="001D401F"/>
    <w:rsid w:val="001D766E"/>
    <w:rsid w:val="001E1E76"/>
    <w:rsid w:val="001E2301"/>
    <w:rsid w:val="001E24B8"/>
    <w:rsid w:val="001E49FB"/>
    <w:rsid w:val="001E4A64"/>
    <w:rsid w:val="001F19F1"/>
    <w:rsid w:val="001F46EB"/>
    <w:rsid w:val="001F7D27"/>
    <w:rsid w:val="002003CE"/>
    <w:rsid w:val="002010A4"/>
    <w:rsid w:val="00203500"/>
    <w:rsid w:val="0020537D"/>
    <w:rsid w:val="002175B6"/>
    <w:rsid w:val="002210DA"/>
    <w:rsid w:val="0022235D"/>
    <w:rsid w:val="00224793"/>
    <w:rsid w:val="00225BA5"/>
    <w:rsid w:val="0022608F"/>
    <w:rsid w:val="0022739B"/>
    <w:rsid w:val="00231F16"/>
    <w:rsid w:val="00231FBF"/>
    <w:rsid w:val="0023526D"/>
    <w:rsid w:val="002425A9"/>
    <w:rsid w:val="00243CC0"/>
    <w:rsid w:val="002454A0"/>
    <w:rsid w:val="0024759C"/>
    <w:rsid w:val="00251E7B"/>
    <w:rsid w:val="00253213"/>
    <w:rsid w:val="00257555"/>
    <w:rsid w:val="0026278B"/>
    <w:rsid w:val="002627A6"/>
    <w:rsid w:val="00263DEF"/>
    <w:rsid w:val="00266CBA"/>
    <w:rsid w:val="00270027"/>
    <w:rsid w:val="00270FAD"/>
    <w:rsid w:val="002773D1"/>
    <w:rsid w:val="002805DF"/>
    <w:rsid w:val="002827B2"/>
    <w:rsid w:val="00282CBB"/>
    <w:rsid w:val="0028430B"/>
    <w:rsid w:val="00285CFB"/>
    <w:rsid w:val="0028798D"/>
    <w:rsid w:val="00290886"/>
    <w:rsid w:val="00294345"/>
    <w:rsid w:val="002949ED"/>
    <w:rsid w:val="002B001C"/>
    <w:rsid w:val="002B0299"/>
    <w:rsid w:val="002B0D1E"/>
    <w:rsid w:val="002B12D6"/>
    <w:rsid w:val="002B176F"/>
    <w:rsid w:val="002B41CD"/>
    <w:rsid w:val="002C2DD2"/>
    <w:rsid w:val="002C4ED7"/>
    <w:rsid w:val="002C5B20"/>
    <w:rsid w:val="002C72D5"/>
    <w:rsid w:val="002D037B"/>
    <w:rsid w:val="002D0F5A"/>
    <w:rsid w:val="002D34A0"/>
    <w:rsid w:val="002D383E"/>
    <w:rsid w:val="002D3DFB"/>
    <w:rsid w:val="002D5292"/>
    <w:rsid w:val="002D557D"/>
    <w:rsid w:val="002D7675"/>
    <w:rsid w:val="002D7AB1"/>
    <w:rsid w:val="002E02AD"/>
    <w:rsid w:val="002E1966"/>
    <w:rsid w:val="002E19DA"/>
    <w:rsid w:val="002E5AAD"/>
    <w:rsid w:val="002E7CA3"/>
    <w:rsid w:val="002F13FB"/>
    <w:rsid w:val="002F65A9"/>
    <w:rsid w:val="0030169B"/>
    <w:rsid w:val="0030240E"/>
    <w:rsid w:val="00310445"/>
    <w:rsid w:val="00314429"/>
    <w:rsid w:val="003148A9"/>
    <w:rsid w:val="00315D7A"/>
    <w:rsid w:val="00316771"/>
    <w:rsid w:val="003172E6"/>
    <w:rsid w:val="00322E12"/>
    <w:rsid w:val="003267BE"/>
    <w:rsid w:val="00326F17"/>
    <w:rsid w:val="00330934"/>
    <w:rsid w:val="00331F72"/>
    <w:rsid w:val="00333EF7"/>
    <w:rsid w:val="0034324C"/>
    <w:rsid w:val="003446EA"/>
    <w:rsid w:val="00347879"/>
    <w:rsid w:val="00350652"/>
    <w:rsid w:val="00352D76"/>
    <w:rsid w:val="003552DD"/>
    <w:rsid w:val="00355377"/>
    <w:rsid w:val="0035770D"/>
    <w:rsid w:val="003605EB"/>
    <w:rsid w:val="00362C27"/>
    <w:rsid w:val="00363F47"/>
    <w:rsid w:val="00364CCA"/>
    <w:rsid w:val="0036577C"/>
    <w:rsid w:val="003657B4"/>
    <w:rsid w:val="00365C34"/>
    <w:rsid w:val="003703D9"/>
    <w:rsid w:val="00370C8D"/>
    <w:rsid w:val="003718AF"/>
    <w:rsid w:val="00371F42"/>
    <w:rsid w:val="0037222E"/>
    <w:rsid w:val="00372CDB"/>
    <w:rsid w:val="003766E4"/>
    <w:rsid w:val="00387364"/>
    <w:rsid w:val="00391DAB"/>
    <w:rsid w:val="003940AB"/>
    <w:rsid w:val="00394605"/>
    <w:rsid w:val="0039608D"/>
    <w:rsid w:val="00396171"/>
    <w:rsid w:val="00396FA4"/>
    <w:rsid w:val="003A22C3"/>
    <w:rsid w:val="003A6531"/>
    <w:rsid w:val="003A7E6D"/>
    <w:rsid w:val="003B0D76"/>
    <w:rsid w:val="003B1EE6"/>
    <w:rsid w:val="003B2617"/>
    <w:rsid w:val="003B266E"/>
    <w:rsid w:val="003B3C19"/>
    <w:rsid w:val="003B4247"/>
    <w:rsid w:val="003B581A"/>
    <w:rsid w:val="003C10B5"/>
    <w:rsid w:val="003C3391"/>
    <w:rsid w:val="003C59BD"/>
    <w:rsid w:val="003E0618"/>
    <w:rsid w:val="003E10D3"/>
    <w:rsid w:val="003E1786"/>
    <w:rsid w:val="003F1B4E"/>
    <w:rsid w:val="003F2EB5"/>
    <w:rsid w:val="003F2EBB"/>
    <w:rsid w:val="003F6872"/>
    <w:rsid w:val="00403239"/>
    <w:rsid w:val="00405C2A"/>
    <w:rsid w:val="00411208"/>
    <w:rsid w:val="00412490"/>
    <w:rsid w:val="00413E42"/>
    <w:rsid w:val="00417153"/>
    <w:rsid w:val="00423B1D"/>
    <w:rsid w:val="00430251"/>
    <w:rsid w:val="00430D25"/>
    <w:rsid w:val="00433508"/>
    <w:rsid w:val="00434600"/>
    <w:rsid w:val="00437EB9"/>
    <w:rsid w:val="004400DD"/>
    <w:rsid w:val="004410B9"/>
    <w:rsid w:val="00443B9F"/>
    <w:rsid w:val="004473D1"/>
    <w:rsid w:val="00461102"/>
    <w:rsid w:val="004613AD"/>
    <w:rsid w:val="00465324"/>
    <w:rsid w:val="00466FA7"/>
    <w:rsid w:val="00475842"/>
    <w:rsid w:val="00480F26"/>
    <w:rsid w:val="00482D00"/>
    <w:rsid w:val="00490EE9"/>
    <w:rsid w:val="004A4DCA"/>
    <w:rsid w:val="004A6838"/>
    <w:rsid w:val="004C10C6"/>
    <w:rsid w:val="004C1163"/>
    <w:rsid w:val="004C5A11"/>
    <w:rsid w:val="004C7672"/>
    <w:rsid w:val="004E0882"/>
    <w:rsid w:val="004E11B3"/>
    <w:rsid w:val="004E256E"/>
    <w:rsid w:val="004E7E1A"/>
    <w:rsid w:val="004F15F8"/>
    <w:rsid w:val="0050062C"/>
    <w:rsid w:val="00503AA3"/>
    <w:rsid w:val="00503C7C"/>
    <w:rsid w:val="0050728B"/>
    <w:rsid w:val="00514B8D"/>
    <w:rsid w:val="00520565"/>
    <w:rsid w:val="0052364F"/>
    <w:rsid w:val="005236F9"/>
    <w:rsid w:val="005245BB"/>
    <w:rsid w:val="005262E6"/>
    <w:rsid w:val="00527405"/>
    <w:rsid w:val="00532228"/>
    <w:rsid w:val="00532FB6"/>
    <w:rsid w:val="00534ECE"/>
    <w:rsid w:val="00541092"/>
    <w:rsid w:val="00542EFB"/>
    <w:rsid w:val="0054597B"/>
    <w:rsid w:val="00550E28"/>
    <w:rsid w:val="0055236E"/>
    <w:rsid w:val="005532C0"/>
    <w:rsid w:val="0055444C"/>
    <w:rsid w:val="00562035"/>
    <w:rsid w:val="00562C56"/>
    <w:rsid w:val="005648DF"/>
    <w:rsid w:val="00565793"/>
    <w:rsid w:val="0056579E"/>
    <w:rsid w:val="0057049D"/>
    <w:rsid w:val="00570C76"/>
    <w:rsid w:val="00571F9E"/>
    <w:rsid w:val="00572065"/>
    <w:rsid w:val="00580BEC"/>
    <w:rsid w:val="00583712"/>
    <w:rsid w:val="00585222"/>
    <w:rsid w:val="00592170"/>
    <w:rsid w:val="00597F90"/>
    <w:rsid w:val="005A3B4F"/>
    <w:rsid w:val="005A7FF7"/>
    <w:rsid w:val="005B26E6"/>
    <w:rsid w:val="005B7790"/>
    <w:rsid w:val="005C1702"/>
    <w:rsid w:val="005C7BB1"/>
    <w:rsid w:val="005D437A"/>
    <w:rsid w:val="005D5423"/>
    <w:rsid w:val="005D7C5E"/>
    <w:rsid w:val="005E38B0"/>
    <w:rsid w:val="005E413E"/>
    <w:rsid w:val="005E7750"/>
    <w:rsid w:val="005F295E"/>
    <w:rsid w:val="005F7EFE"/>
    <w:rsid w:val="00600F36"/>
    <w:rsid w:val="006067F4"/>
    <w:rsid w:val="00606E79"/>
    <w:rsid w:val="006145EF"/>
    <w:rsid w:val="00614C67"/>
    <w:rsid w:val="006237F1"/>
    <w:rsid w:val="006264B5"/>
    <w:rsid w:val="00630D83"/>
    <w:rsid w:val="006310A9"/>
    <w:rsid w:val="00633EB2"/>
    <w:rsid w:val="00634072"/>
    <w:rsid w:val="006355A8"/>
    <w:rsid w:val="00640507"/>
    <w:rsid w:val="0064649A"/>
    <w:rsid w:val="006464E2"/>
    <w:rsid w:val="006505AB"/>
    <w:rsid w:val="006511FF"/>
    <w:rsid w:val="006513AF"/>
    <w:rsid w:val="00662136"/>
    <w:rsid w:val="006624F1"/>
    <w:rsid w:val="0066367D"/>
    <w:rsid w:val="00665EF5"/>
    <w:rsid w:val="00667573"/>
    <w:rsid w:val="00670717"/>
    <w:rsid w:val="00671AC5"/>
    <w:rsid w:val="0067234C"/>
    <w:rsid w:val="006765E6"/>
    <w:rsid w:val="0068068C"/>
    <w:rsid w:val="006905A8"/>
    <w:rsid w:val="00693BDC"/>
    <w:rsid w:val="00695794"/>
    <w:rsid w:val="0069641C"/>
    <w:rsid w:val="00697482"/>
    <w:rsid w:val="006A16AA"/>
    <w:rsid w:val="006A1E4A"/>
    <w:rsid w:val="006A2476"/>
    <w:rsid w:val="006A2AC3"/>
    <w:rsid w:val="006A3415"/>
    <w:rsid w:val="006A3B2C"/>
    <w:rsid w:val="006A4F32"/>
    <w:rsid w:val="006A66EC"/>
    <w:rsid w:val="006B31A8"/>
    <w:rsid w:val="006B514C"/>
    <w:rsid w:val="006B5465"/>
    <w:rsid w:val="006C51E7"/>
    <w:rsid w:val="006D05CB"/>
    <w:rsid w:val="006D2C80"/>
    <w:rsid w:val="006D7411"/>
    <w:rsid w:val="006E435D"/>
    <w:rsid w:val="006E7895"/>
    <w:rsid w:val="006E7E79"/>
    <w:rsid w:val="006F2C14"/>
    <w:rsid w:val="006F74F6"/>
    <w:rsid w:val="007025E2"/>
    <w:rsid w:val="00702EE6"/>
    <w:rsid w:val="00703AA0"/>
    <w:rsid w:val="00705318"/>
    <w:rsid w:val="0071115B"/>
    <w:rsid w:val="0071130F"/>
    <w:rsid w:val="00715CDD"/>
    <w:rsid w:val="00715CEB"/>
    <w:rsid w:val="00715DA2"/>
    <w:rsid w:val="00722FC2"/>
    <w:rsid w:val="00724A35"/>
    <w:rsid w:val="00727922"/>
    <w:rsid w:val="00731343"/>
    <w:rsid w:val="00732A5E"/>
    <w:rsid w:val="007353F6"/>
    <w:rsid w:val="0073742C"/>
    <w:rsid w:val="0074450C"/>
    <w:rsid w:val="00746639"/>
    <w:rsid w:val="00750CF6"/>
    <w:rsid w:val="00753D7E"/>
    <w:rsid w:val="00755FA6"/>
    <w:rsid w:val="00756A28"/>
    <w:rsid w:val="00760912"/>
    <w:rsid w:val="00761196"/>
    <w:rsid w:val="0076325C"/>
    <w:rsid w:val="00763504"/>
    <w:rsid w:val="00763E56"/>
    <w:rsid w:val="00765B51"/>
    <w:rsid w:val="00767FAC"/>
    <w:rsid w:val="0077104C"/>
    <w:rsid w:val="00773DCB"/>
    <w:rsid w:val="00781E96"/>
    <w:rsid w:val="00783919"/>
    <w:rsid w:val="007870CD"/>
    <w:rsid w:val="00790845"/>
    <w:rsid w:val="00792D00"/>
    <w:rsid w:val="007936B6"/>
    <w:rsid w:val="007941DD"/>
    <w:rsid w:val="007947E6"/>
    <w:rsid w:val="007971BE"/>
    <w:rsid w:val="007A0E72"/>
    <w:rsid w:val="007A5FF3"/>
    <w:rsid w:val="007A6400"/>
    <w:rsid w:val="007B2D8C"/>
    <w:rsid w:val="007B359D"/>
    <w:rsid w:val="007B5879"/>
    <w:rsid w:val="007C06E0"/>
    <w:rsid w:val="007C1F9E"/>
    <w:rsid w:val="007C2902"/>
    <w:rsid w:val="007C2D1F"/>
    <w:rsid w:val="007D09FE"/>
    <w:rsid w:val="007D0BEF"/>
    <w:rsid w:val="007D29F3"/>
    <w:rsid w:val="007D530F"/>
    <w:rsid w:val="007E08AA"/>
    <w:rsid w:val="007E0E2B"/>
    <w:rsid w:val="007E3AF9"/>
    <w:rsid w:val="007E403B"/>
    <w:rsid w:val="007E7AC4"/>
    <w:rsid w:val="007F3EEA"/>
    <w:rsid w:val="007F42DA"/>
    <w:rsid w:val="007F5340"/>
    <w:rsid w:val="007F7031"/>
    <w:rsid w:val="008045D6"/>
    <w:rsid w:val="008140B1"/>
    <w:rsid w:val="008151B7"/>
    <w:rsid w:val="00815D4E"/>
    <w:rsid w:val="0083386C"/>
    <w:rsid w:val="008476AF"/>
    <w:rsid w:val="00851C7B"/>
    <w:rsid w:val="00852BEE"/>
    <w:rsid w:val="00853B30"/>
    <w:rsid w:val="0085474A"/>
    <w:rsid w:val="0085619A"/>
    <w:rsid w:val="008610C4"/>
    <w:rsid w:val="00861405"/>
    <w:rsid w:val="00861FDA"/>
    <w:rsid w:val="00863483"/>
    <w:rsid w:val="00866454"/>
    <w:rsid w:val="00866CE5"/>
    <w:rsid w:val="00870381"/>
    <w:rsid w:val="00870A20"/>
    <w:rsid w:val="008738BD"/>
    <w:rsid w:val="0087755C"/>
    <w:rsid w:val="00877F17"/>
    <w:rsid w:val="0088273E"/>
    <w:rsid w:val="00883B2D"/>
    <w:rsid w:val="00885E32"/>
    <w:rsid w:val="008875A1"/>
    <w:rsid w:val="00887719"/>
    <w:rsid w:val="00887B25"/>
    <w:rsid w:val="00891F06"/>
    <w:rsid w:val="00893801"/>
    <w:rsid w:val="00896A4E"/>
    <w:rsid w:val="008A1416"/>
    <w:rsid w:val="008B0290"/>
    <w:rsid w:val="008B6826"/>
    <w:rsid w:val="008C4C38"/>
    <w:rsid w:val="008D0F1C"/>
    <w:rsid w:val="008E0436"/>
    <w:rsid w:val="008E57AF"/>
    <w:rsid w:val="008E5AC2"/>
    <w:rsid w:val="008F2F67"/>
    <w:rsid w:val="008F2F9A"/>
    <w:rsid w:val="008F4809"/>
    <w:rsid w:val="008F56B1"/>
    <w:rsid w:val="008F6D12"/>
    <w:rsid w:val="00900F09"/>
    <w:rsid w:val="0090267A"/>
    <w:rsid w:val="009055B9"/>
    <w:rsid w:val="0090640E"/>
    <w:rsid w:val="00907F9C"/>
    <w:rsid w:val="00915D02"/>
    <w:rsid w:val="00917230"/>
    <w:rsid w:val="00920206"/>
    <w:rsid w:val="0092251A"/>
    <w:rsid w:val="00924B76"/>
    <w:rsid w:val="00924C58"/>
    <w:rsid w:val="009263CA"/>
    <w:rsid w:val="00932931"/>
    <w:rsid w:val="00944181"/>
    <w:rsid w:val="00944266"/>
    <w:rsid w:val="00944EB3"/>
    <w:rsid w:val="00966A71"/>
    <w:rsid w:val="009673B0"/>
    <w:rsid w:val="00972051"/>
    <w:rsid w:val="009736A8"/>
    <w:rsid w:val="009740D6"/>
    <w:rsid w:val="009745D7"/>
    <w:rsid w:val="00986405"/>
    <w:rsid w:val="0098729F"/>
    <w:rsid w:val="00995814"/>
    <w:rsid w:val="0099588A"/>
    <w:rsid w:val="00997B3C"/>
    <w:rsid w:val="009A353C"/>
    <w:rsid w:val="009A50DA"/>
    <w:rsid w:val="009A7137"/>
    <w:rsid w:val="009B117E"/>
    <w:rsid w:val="009B4E64"/>
    <w:rsid w:val="009B50A6"/>
    <w:rsid w:val="009B527E"/>
    <w:rsid w:val="009B5F4A"/>
    <w:rsid w:val="009C1689"/>
    <w:rsid w:val="009C3046"/>
    <w:rsid w:val="009C6D52"/>
    <w:rsid w:val="009D7FA4"/>
    <w:rsid w:val="009E1B21"/>
    <w:rsid w:val="009F22DA"/>
    <w:rsid w:val="009F3AD6"/>
    <w:rsid w:val="009F4933"/>
    <w:rsid w:val="009F505B"/>
    <w:rsid w:val="00A00B3D"/>
    <w:rsid w:val="00A019A9"/>
    <w:rsid w:val="00A01F3D"/>
    <w:rsid w:val="00A02DCA"/>
    <w:rsid w:val="00A046E0"/>
    <w:rsid w:val="00A05363"/>
    <w:rsid w:val="00A14957"/>
    <w:rsid w:val="00A161C1"/>
    <w:rsid w:val="00A168F5"/>
    <w:rsid w:val="00A23295"/>
    <w:rsid w:val="00A2365D"/>
    <w:rsid w:val="00A25619"/>
    <w:rsid w:val="00A256A0"/>
    <w:rsid w:val="00A27FE1"/>
    <w:rsid w:val="00A3099C"/>
    <w:rsid w:val="00A32D44"/>
    <w:rsid w:val="00A4573E"/>
    <w:rsid w:val="00A46671"/>
    <w:rsid w:val="00A511BE"/>
    <w:rsid w:val="00A53B0A"/>
    <w:rsid w:val="00A57BC3"/>
    <w:rsid w:val="00A611F1"/>
    <w:rsid w:val="00A67224"/>
    <w:rsid w:val="00A67480"/>
    <w:rsid w:val="00A72296"/>
    <w:rsid w:val="00A7612C"/>
    <w:rsid w:val="00A807B3"/>
    <w:rsid w:val="00A81809"/>
    <w:rsid w:val="00A827B8"/>
    <w:rsid w:val="00A90B63"/>
    <w:rsid w:val="00A91971"/>
    <w:rsid w:val="00A970AA"/>
    <w:rsid w:val="00A97935"/>
    <w:rsid w:val="00A97C07"/>
    <w:rsid w:val="00AA1578"/>
    <w:rsid w:val="00AA2620"/>
    <w:rsid w:val="00AA2F6A"/>
    <w:rsid w:val="00AA41A3"/>
    <w:rsid w:val="00AA72AD"/>
    <w:rsid w:val="00AA7968"/>
    <w:rsid w:val="00AC02A6"/>
    <w:rsid w:val="00AC2E1E"/>
    <w:rsid w:val="00AC764A"/>
    <w:rsid w:val="00AD1571"/>
    <w:rsid w:val="00AD19BA"/>
    <w:rsid w:val="00AD1FC0"/>
    <w:rsid w:val="00AD313A"/>
    <w:rsid w:val="00AD663A"/>
    <w:rsid w:val="00AD7949"/>
    <w:rsid w:val="00AE2E0F"/>
    <w:rsid w:val="00AE4126"/>
    <w:rsid w:val="00AE76A9"/>
    <w:rsid w:val="00AF07D3"/>
    <w:rsid w:val="00AF1D7F"/>
    <w:rsid w:val="00AF3240"/>
    <w:rsid w:val="00AF64A6"/>
    <w:rsid w:val="00AF7CD0"/>
    <w:rsid w:val="00B045F0"/>
    <w:rsid w:val="00B05C19"/>
    <w:rsid w:val="00B07F64"/>
    <w:rsid w:val="00B13051"/>
    <w:rsid w:val="00B169C5"/>
    <w:rsid w:val="00B17DA4"/>
    <w:rsid w:val="00B2315F"/>
    <w:rsid w:val="00B25B99"/>
    <w:rsid w:val="00B342D9"/>
    <w:rsid w:val="00B36B27"/>
    <w:rsid w:val="00B42755"/>
    <w:rsid w:val="00B435FB"/>
    <w:rsid w:val="00B503EC"/>
    <w:rsid w:val="00B52DB8"/>
    <w:rsid w:val="00B63155"/>
    <w:rsid w:val="00B71B02"/>
    <w:rsid w:val="00B72045"/>
    <w:rsid w:val="00B73452"/>
    <w:rsid w:val="00B74C9D"/>
    <w:rsid w:val="00B77C8F"/>
    <w:rsid w:val="00B81742"/>
    <w:rsid w:val="00B87268"/>
    <w:rsid w:val="00B957F6"/>
    <w:rsid w:val="00B96917"/>
    <w:rsid w:val="00BA451D"/>
    <w:rsid w:val="00BA4E39"/>
    <w:rsid w:val="00BA6F74"/>
    <w:rsid w:val="00BB1803"/>
    <w:rsid w:val="00BB2592"/>
    <w:rsid w:val="00BB3776"/>
    <w:rsid w:val="00BB5932"/>
    <w:rsid w:val="00BB67AB"/>
    <w:rsid w:val="00BC1A49"/>
    <w:rsid w:val="00BC1DEE"/>
    <w:rsid w:val="00BC27E7"/>
    <w:rsid w:val="00BC3E87"/>
    <w:rsid w:val="00BC4F05"/>
    <w:rsid w:val="00BC5FBB"/>
    <w:rsid w:val="00BC6A54"/>
    <w:rsid w:val="00BD1AC3"/>
    <w:rsid w:val="00BD4EAE"/>
    <w:rsid w:val="00BE0AC3"/>
    <w:rsid w:val="00BE12AA"/>
    <w:rsid w:val="00BE357F"/>
    <w:rsid w:val="00BE40CD"/>
    <w:rsid w:val="00BE4C38"/>
    <w:rsid w:val="00BE572C"/>
    <w:rsid w:val="00C04F28"/>
    <w:rsid w:val="00C10097"/>
    <w:rsid w:val="00C11C42"/>
    <w:rsid w:val="00C12761"/>
    <w:rsid w:val="00C16DF7"/>
    <w:rsid w:val="00C200BE"/>
    <w:rsid w:val="00C21FBF"/>
    <w:rsid w:val="00C21FD1"/>
    <w:rsid w:val="00C30558"/>
    <w:rsid w:val="00C37775"/>
    <w:rsid w:val="00C378A1"/>
    <w:rsid w:val="00C42E2D"/>
    <w:rsid w:val="00C460F3"/>
    <w:rsid w:val="00C53168"/>
    <w:rsid w:val="00C55F4F"/>
    <w:rsid w:val="00C61C1E"/>
    <w:rsid w:val="00C6507E"/>
    <w:rsid w:val="00C7260A"/>
    <w:rsid w:val="00C80EBA"/>
    <w:rsid w:val="00C84840"/>
    <w:rsid w:val="00C85DD9"/>
    <w:rsid w:val="00C907D3"/>
    <w:rsid w:val="00C92EF1"/>
    <w:rsid w:val="00C94ED6"/>
    <w:rsid w:val="00C95B34"/>
    <w:rsid w:val="00CA0D7F"/>
    <w:rsid w:val="00CA384D"/>
    <w:rsid w:val="00CA53DB"/>
    <w:rsid w:val="00CA685D"/>
    <w:rsid w:val="00CB0C42"/>
    <w:rsid w:val="00CC51EB"/>
    <w:rsid w:val="00CC68C2"/>
    <w:rsid w:val="00CC6BBB"/>
    <w:rsid w:val="00CC7FF6"/>
    <w:rsid w:val="00CD1B59"/>
    <w:rsid w:val="00CD23EB"/>
    <w:rsid w:val="00CD2A8B"/>
    <w:rsid w:val="00CD3AE1"/>
    <w:rsid w:val="00CE3182"/>
    <w:rsid w:val="00CE3515"/>
    <w:rsid w:val="00CE3FAA"/>
    <w:rsid w:val="00CE770C"/>
    <w:rsid w:val="00CF0213"/>
    <w:rsid w:val="00CF081E"/>
    <w:rsid w:val="00CF19A9"/>
    <w:rsid w:val="00CF1C81"/>
    <w:rsid w:val="00CF48F9"/>
    <w:rsid w:val="00CF4D1A"/>
    <w:rsid w:val="00CF67F3"/>
    <w:rsid w:val="00CF6F66"/>
    <w:rsid w:val="00D00750"/>
    <w:rsid w:val="00D00793"/>
    <w:rsid w:val="00D01EC7"/>
    <w:rsid w:val="00D03ECD"/>
    <w:rsid w:val="00D04ED4"/>
    <w:rsid w:val="00D07505"/>
    <w:rsid w:val="00D1343F"/>
    <w:rsid w:val="00D14370"/>
    <w:rsid w:val="00D148F3"/>
    <w:rsid w:val="00D20981"/>
    <w:rsid w:val="00D20A2B"/>
    <w:rsid w:val="00D24706"/>
    <w:rsid w:val="00D266BC"/>
    <w:rsid w:val="00D30508"/>
    <w:rsid w:val="00D3406F"/>
    <w:rsid w:val="00D348C5"/>
    <w:rsid w:val="00D3515B"/>
    <w:rsid w:val="00D37B8E"/>
    <w:rsid w:val="00D37EEA"/>
    <w:rsid w:val="00D40390"/>
    <w:rsid w:val="00D410CB"/>
    <w:rsid w:val="00D422E8"/>
    <w:rsid w:val="00D4367A"/>
    <w:rsid w:val="00D44001"/>
    <w:rsid w:val="00D45C14"/>
    <w:rsid w:val="00D47FF3"/>
    <w:rsid w:val="00D50C40"/>
    <w:rsid w:val="00D625B9"/>
    <w:rsid w:val="00D64B91"/>
    <w:rsid w:val="00D70CA6"/>
    <w:rsid w:val="00D71BBB"/>
    <w:rsid w:val="00D725FC"/>
    <w:rsid w:val="00D72E02"/>
    <w:rsid w:val="00D736FB"/>
    <w:rsid w:val="00D77982"/>
    <w:rsid w:val="00D77A8E"/>
    <w:rsid w:val="00D81E0D"/>
    <w:rsid w:val="00D83B2F"/>
    <w:rsid w:val="00D85954"/>
    <w:rsid w:val="00D8629F"/>
    <w:rsid w:val="00D86B3C"/>
    <w:rsid w:val="00D87DD2"/>
    <w:rsid w:val="00D911EA"/>
    <w:rsid w:val="00D91EFF"/>
    <w:rsid w:val="00D93096"/>
    <w:rsid w:val="00D962AC"/>
    <w:rsid w:val="00D9656C"/>
    <w:rsid w:val="00DA0973"/>
    <w:rsid w:val="00DA5CD6"/>
    <w:rsid w:val="00DA6C62"/>
    <w:rsid w:val="00DB5352"/>
    <w:rsid w:val="00DC01F9"/>
    <w:rsid w:val="00DC0C44"/>
    <w:rsid w:val="00DC16C4"/>
    <w:rsid w:val="00DC4BBA"/>
    <w:rsid w:val="00DD30C5"/>
    <w:rsid w:val="00DD33CC"/>
    <w:rsid w:val="00DD516C"/>
    <w:rsid w:val="00DD7ED6"/>
    <w:rsid w:val="00DE37F7"/>
    <w:rsid w:val="00DE4258"/>
    <w:rsid w:val="00DE5874"/>
    <w:rsid w:val="00DE592C"/>
    <w:rsid w:val="00DE5BE6"/>
    <w:rsid w:val="00DE66E9"/>
    <w:rsid w:val="00DF1C3F"/>
    <w:rsid w:val="00DF5033"/>
    <w:rsid w:val="00DF5109"/>
    <w:rsid w:val="00DF7BF2"/>
    <w:rsid w:val="00E01D7E"/>
    <w:rsid w:val="00E07668"/>
    <w:rsid w:val="00E12B60"/>
    <w:rsid w:val="00E22246"/>
    <w:rsid w:val="00E26D17"/>
    <w:rsid w:val="00E30908"/>
    <w:rsid w:val="00E30D15"/>
    <w:rsid w:val="00E312B8"/>
    <w:rsid w:val="00E31FDB"/>
    <w:rsid w:val="00E328DA"/>
    <w:rsid w:val="00E328EA"/>
    <w:rsid w:val="00E35A45"/>
    <w:rsid w:val="00E377B1"/>
    <w:rsid w:val="00E44522"/>
    <w:rsid w:val="00E46672"/>
    <w:rsid w:val="00E47B70"/>
    <w:rsid w:val="00E508BD"/>
    <w:rsid w:val="00E51913"/>
    <w:rsid w:val="00E55003"/>
    <w:rsid w:val="00E623B3"/>
    <w:rsid w:val="00E6310F"/>
    <w:rsid w:val="00E66144"/>
    <w:rsid w:val="00E67F79"/>
    <w:rsid w:val="00E72B3E"/>
    <w:rsid w:val="00E75139"/>
    <w:rsid w:val="00E751B6"/>
    <w:rsid w:val="00E75FCB"/>
    <w:rsid w:val="00E77758"/>
    <w:rsid w:val="00E840AB"/>
    <w:rsid w:val="00E85AE3"/>
    <w:rsid w:val="00E86921"/>
    <w:rsid w:val="00E871DB"/>
    <w:rsid w:val="00E9183E"/>
    <w:rsid w:val="00E92125"/>
    <w:rsid w:val="00E94A00"/>
    <w:rsid w:val="00E94C5F"/>
    <w:rsid w:val="00E96453"/>
    <w:rsid w:val="00E97012"/>
    <w:rsid w:val="00EA2908"/>
    <w:rsid w:val="00EA3BEF"/>
    <w:rsid w:val="00EB0DBA"/>
    <w:rsid w:val="00EB186C"/>
    <w:rsid w:val="00EB2EC7"/>
    <w:rsid w:val="00EB66FF"/>
    <w:rsid w:val="00EC5740"/>
    <w:rsid w:val="00EC5FD7"/>
    <w:rsid w:val="00EC6708"/>
    <w:rsid w:val="00ED0510"/>
    <w:rsid w:val="00ED0F43"/>
    <w:rsid w:val="00ED3F4E"/>
    <w:rsid w:val="00ED5443"/>
    <w:rsid w:val="00EE294F"/>
    <w:rsid w:val="00EF58B7"/>
    <w:rsid w:val="00EF6744"/>
    <w:rsid w:val="00F00E0C"/>
    <w:rsid w:val="00F02361"/>
    <w:rsid w:val="00F02EA7"/>
    <w:rsid w:val="00F059A9"/>
    <w:rsid w:val="00F07EB8"/>
    <w:rsid w:val="00F10736"/>
    <w:rsid w:val="00F12D2B"/>
    <w:rsid w:val="00F1328B"/>
    <w:rsid w:val="00F30524"/>
    <w:rsid w:val="00F311F2"/>
    <w:rsid w:val="00F317F9"/>
    <w:rsid w:val="00F31EE6"/>
    <w:rsid w:val="00F429BB"/>
    <w:rsid w:val="00F462D8"/>
    <w:rsid w:val="00F50820"/>
    <w:rsid w:val="00F50D90"/>
    <w:rsid w:val="00F5138D"/>
    <w:rsid w:val="00F51629"/>
    <w:rsid w:val="00F524C5"/>
    <w:rsid w:val="00F5264D"/>
    <w:rsid w:val="00F57183"/>
    <w:rsid w:val="00F630F9"/>
    <w:rsid w:val="00F64D55"/>
    <w:rsid w:val="00F65B9C"/>
    <w:rsid w:val="00F66E7D"/>
    <w:rsid w:val="00F70336"/>
    <w:rsid w:val="00F70618"/>
    <w:rsid w:val="00F73432"/>
    <w:rsid w:val="00F741B5"/>
    <w:rsid w:val="00F74F0D"/>
    <w:rsid w:val="00F75DC5"/>
    <w:rsid w:val="00F76D4E"/>
    <w:rsid w:val="00F76E52"/>
    <w:rsid w:val="00F77F77"/>
    <w:rsid w:val="00F81DEC"/>
    <w:rsid w:val="00F83B73"/>
    <w:rsid w:val="00F86114"/>
    <w:rsid w:val="00F87F03"/>
    <w:rsid w:val="00F91445"/>
    <w:rsid w:val="00FA0C56"/>
    <w:rsid w:val="00FA0DD9"/>
    <w:rsid w:val="00FA134F"/>
    <w:rsid w:val="00FA3276"/>
    <w:rsid w:val="00FA4F94"/>
    <w:rsid w:val="00FB105C"/>
    <w:rsid w:val="00FB7F08"/>
    <w:rsid w:val="00FC2408"/>
    <w:rsid w:val="00FC2D0D"/>
    <w:rsid w:val="00FC650C"/>
    <w:rsid w:val="00FD3AC8"/>
    <w:rsid w:val="00FD4879"/>
    <w:rsid w:val="00FD4974"/>
    <w:rsid w:val="00FD6592"/>
    <w:rsid w:val="00FD66D0"/>
    <w:rsid w:val="00FD6B13"/>
    <w:rsid w:val="00FD6E65"/>
    <w:rsid w:val="00FD754E"/>
    <w:rsid w:val="00FD7A39"/>
    <w:rsid w:val="00FE2ED9"/>
    <w:rsid w:val="00FE5658"/>
    <w:rsid w:val="00FE6609"/>
    <w:rsid w:val="00FE7584"/>
    <w:rsid w:val="00FF0CAB"/>
    <w:rsid w:val="00FF1C34"/>
    <w:rsid w:val="00FF1E53"/>
    <w:rsid w:val="00FF4D75"/>
    <w:rsid w:val="00FF6175"/>
    <w:rsid w:val="00FF6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15B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8614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861405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861405"/>
    <w:rPr>
      <w:rFonts w:ascii="細明體" w:eastAsia="細明體" w:hAnsi="Courier New" w:cs="Courier New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61405"/>
    <w:rPr>
      <w:rFonts w:ascii="細明體" w:eastAsia="細明體" w:hAnsi="Courier New" w:cs="Courier New"/>
      <w:sz w:val="24"/>
      <w:szCs w:val="24"/>
    </w:rPr>
  </w:style>
  <w:style w:type="paragraph" w:customStyle="1" w:styleId="2">
    <w:name w:val="2"/>
    <w:basedOn w:val="PlainText"/>
    <w:uiPriority w:val="99"/>
    <w:rsid w:val="00861405"/>
    <w:pPr>
      <w:ind w:left="1172" w:right="57" w:hanging="1198"/>
      <w:jc w:val="both"/>
    </w:pPr>
    <w:rPr>
      <w:rFonts w:ascii="標楷體" w:eastAsia="標楷體" w:cs="Times New Roman"/>
      <w:szCs w:val="20"/>
    </w:rPr>
  </w:style>
  <w:style w:type="paragraph" w:styleId="Header">
    <w:name w:val="header"/>
    <w:basedOn w:val="Normal"/>
    <w:link w:val="HeaderChar"/>
    <w:uiPriority w:val="99"/>
    <w:semiHidden/>
    <w:rsid w:val="00C726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7260A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726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7260A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E26D17"/>
    <w:pPr>
      <w:ind w:leftChars="200" w:left="480"/>
    </w:pPr>
  </w:style>
  <w:style w:type="paragraph" w:styleId="BodyText2">
    <w:name w:val="Body Text 2"/>
    <w:basedOn w:val="Normal"/>
    <w:link w:val="BodyText2Char"/>
    <w:uiPriority w:val="99"/>
    <w:rsid w:val="002425A9"/>
    <w:pPr>
      <w:spacing w:after="120" w:line="480" w:lineRule="auto"/>
    </w:pPr>
    <w:rPr>
      <w:rFonts w:ascii="Times New Roman" w:hAnsi="Times New Roman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425A9"/>
    <w:rPr>
      <w:rFonts w:ascii="Times New Roman" w:eastAsia="新細明體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C16DF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ED0F43"/>
    <w:rPr>
      <w:rFonts w:cs="Times New Roman"/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AA7968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AA7968"/>
    <w:rPr>
      <w:rFonts w:ascii="Arial" w:eastAsia="新細明體" w:hAnsi="Arial" w:cs="Arial"/>
      <w:vanish/>
      <w:kern w:val="0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AA7968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AA7968"/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memotext31">
    <w:name w:val="memo_text31"/>
    <w:basedOn w:val="DefaultParagraphFont"/>
    <w:uiPriority w:val="99"/>
    <w:rsid w:val="00CC68C2"/>
    <w:rPr>
      <w:rFonts w:cs="Times New Roman"/>
      <w:color w:val="000000"/>
      <w:sz w:val="24"/>
      <w:szCs w:val="24"/>
    </w:rPr>
  </w:style>
  <w:style w:type="paragraph" w:customStyle="1" w:styleId="Default">
    <w:name w:val="Default"/>
    <w:uiPriority w:val="99"/>
    <w:rsid w:val="00F00E0C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34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4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43694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34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34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343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34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4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43655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34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34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34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34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4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43580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34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34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34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34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3643">
      <w:marLeft w:val="100"/>
      <w:marRight w:val="1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4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43606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34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34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34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34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43661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34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34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34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34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43650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34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34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34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86</Words>
  <Characters>491</Characters>
  <Application>Microsoft Office Outlook</Application>
  <DocSecurity>0</DocSecurity>
  <Lines>0</Lines>
  <Paragraphs>0</Paragraphs>
  <ScaleCrop>false</ScaleCrop>
  <Company>MOE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為縮短三次招考的總天數，修正「中小學兼任代課及代理教師聘任辦法」第3條第5項，增列甄選作業得以「一次公告分次招考」方式辦理</dc:title>
  <dc:subject/>
  <dc:creator>moejsmpc</dc:creator>
  <cp:keywords/>
  <dc:description/>
  <cp:lastModifiedBy>USER</cp:lastModifiedBy>
  <cp:revision>2</cp:revision>
  <cp:lastPrinted>2014-08-27T03:18:00Z</cp:lastPrinted>
  <dcterms:created xsi:type="dcterms:W3CDTF">2014-08-27T03:26:00Z</dcterms:created>
  <dcterms:modified xsi:type="dcterms:W3CDTF">2014-08-27T03:26:00Z</dcterms:modified>
</cp:coreProperties>
</file>