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5B" w:rsidRDefault="00547E5B" w:rsidP="00102688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r w:rsidRPr="00963666">
        <w:rPr>
          <w:rFonts w:ascii="標楷體" w:eastAsia="標楷體" w:hAnsi="標楷體"/>
          <w:sz w:val="28"/>
          <w:szCs w:val="28"/>
        </w:rPr>
        <w:t>104</w:t>
      </w:r>
      <w:r w:rsidRPr="00963666">
        <w:rPr>
          <w:rFonts w:ascii="標楷體" w:eastAsia="標楷體" w:hAnsi="標楷體" w:hint="eastAsia"/>
          <w:sz w:val="28"/>
          <w:szCs w:val="28"/>
        </w:rPr>
        <w:t>學年度樣書轉換國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963666">
        <w:rPr>
          <w:rFonts w:ascii="標楷體" w:eastAsia="標楷體" w:hAnsi="標楷體" w:hint="eastAsia"/>
          <w:sz w:val="28"/>
          <w:szCs w:val="28"/>
        </w:rPr>
        <w:t>樣書回收統計表</w:t>
      </w:r>
    </w:p>
    <w:p w:rsidR="00547E5B" w:rsidRPr="00102688" w:rsidRDefault="00547E5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9"/>
        <w:gridCol w:w="1169"/>
        <w:gridCol w:w="1169"/>
        <w:gridCol w:w="571"/>
        <w:gridCol w:w="598"/>
        <w:gridCol w:w="596"/>
        <w:gridCol w:w="573"/>
        <w:gridCol w:w="571"/>
        <w:gridCol w:w="598"/>
        <w:gridCol w:w="546"/>
        <w:gridCol w:w="623"/>
        <w:gridCol w:w="1169"/>
        <w:gridCol w:w="1170"/>
      </w:tblGrid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領域</w:t>
            </w:r>
          </w:p>
        </w:tc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年級</w:t>
            </w:r>
          </w:p>
        </w:tc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冊別</w:t>
            </w:r>
          </w:p>
        </w:tc>
        <w:tc>
          <w:tcPr>
            <w:tcW w:w="7015" w:type="dxa"/>
            <w:gridSpan w:val="10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數量</w:t>
            </w: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gridSpan w:val="2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翰林</w:t>
            </w:r>
          </w:p>
        </w:tc>
        <w:tc>
          <w:tcPr>
            <w:tcW w:w="1169" w:type="dxa"/>
            <w:gridSpan w:val="2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南一</w:t>
            </w:r>
          </w:p>
        </w:tc>
        <w:tc>
          <w:tcPr>
            <w:tcW w:w="1169" w:type="dxa"/>
            <w:gridSpan w:val="2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康軒</w:t>
            </w:r>
          </w:p>
        </w:tc>
        <w:tc>
          <w:tcPr>
            <w:tcW w:w="1169" w:type="dxa"/>
            <w:gridSpan w:val="2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育成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課本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習作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課本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習作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課本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習作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課本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習作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國語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14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13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10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10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8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9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數學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9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8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9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8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自然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8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社會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0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0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0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0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藝文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健體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綜合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2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4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 w:val="restart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英語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一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1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bookmarkStart w:id="0" w:name="_GoBack"/>
            <w:bookmarkEnd w:id="0"/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二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3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7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  <w:tr w:rsidR="00547E5B" w:rsidRPr="00C87EC3">
        <w:trPr>
          <w:trHeight w:val="521"/>
        </w:trPr>
        <w:tc>
          <w:tcPr>
            <w:tcW w:w="1169" w:type="dxa"/>
            <w:vMerge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rPr>
                <w:rFonts w:hint="eastAsia"/>
              </w:rPr>
              <w:t>三</w:t>
            </w: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9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7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571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6</w:t>
            </w:r>
          </w:p>
        </w:tc>
        <w:tc>
          <w:tcPr>
            <w:tcW w:w="598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  <w:r w:rsidRPr="00C87EC3">
              <w:t>5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69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  <w:tc>
          <w:tcPr>
            <w:tcW w:w="1170" w:type="dxa"/>
            <w:vAlign w:val="center"/>
          </w:tcPr>
          <w:p w:rsidR="00547E5B" w:rsidRPr="00C87EC3" w:rsidRDefault="00547E5B" w:rsidP="00C87EC3">
            <w:pPr>
              <w:jc w:val="center"/>
            </w:pPr>
          </w:p>
        </w:tc>
      </w:tr>
    </w:tbl>
    <w:p w:rsidR="00547E5B" w:rsidRDefault="00547E5B"/>
    <w:p w:rsidR="00547E5B" w:rsidRDefault="00547E5B"/>
    <w:sectPr w:rsidR="00547E5B" w:rsidSect="001026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688"/>
    <w:rsid w:val="000351B3"/>
    <w:rsid w:val="00062B8D"/>
    <w:rsid w:val="00102688"/>
    <w:rsid w:val="004B3FB4"/>
    <w:rsid w:val="00547E5B"/>
    <w:rsid w:val="006C4B46"/>
    <w:rsid w:val="008268F5"/>
    <w:rsid w:val="00963666"/>
    <w:rsid w:val="00977F9C"/>
    <w:rsid w:val="00BA1714"/>
    <w:rsid w:val="00C87EC3"/>
    <w:rsid w:val="00CF5DA4"/>
    <w:rsid w:val="00DC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268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86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104學年度樣書轉換國中樣書回收統計表</dc:title>
  <dc:subject/>
  <dc:creator>FMES</dc:creator>
  <cp:keywords/>
  <dc:description/>
  <cp:lastModifiedBy>user</cp:lastModifiedBy>
  <cp:revision>2</cp:revision>
  <dcterms:created xsi:type="dcterms:W3CDTF">2015-07-20T01:15:00Z</dcterms:created>
  <dcterms:modified xsi:type="dcterms:W3CDTF">2015-07-20T01:15:00Z</dcterms:modified>
</cp:coreProperties>
</file>