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C6" w:rsidRPr="00F409AF" w:rsidRDefault="00216DC6">
      <w:pPr>
        <w:rPr>
          <w:b/>
          <w:sz w:val="28"/>
        </w:rPr>
      </w:pPr>
      <w:r w:rsidRPr="00F409AF">
        <w:rPr>
          <w:rFonts w:hint="eastAsia"/>
          <w:b/>
          <w:sz w:val="28"/>
        </w:rPr>
        <w:t>新聞報導連結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48"/>
        <w:gridCol w:w="2043"/>
      </w:tblGrid>
      <w:tr w:rsidR="00216DC6" w:rsidRPr="006A1E20" w:rsidTr="006A1E20">
        <w:tc>
          <w:tcPr>
            <w:tcW w:w="6091" w:type="dxa"/>
            <w:gridSpan w:val="2"/>
          </w:tcPr>
          <w:p w:rsidR="00216DC6" w:rsidRPr="006A1E20" w:rsidRDefault="00216DC6" w:rsidP="006A1E20">
            <w:pPr>
              <w:jc w:val="center"/>
              <w:rPr>
                <w:b/>
              </w:rPr>
            </w:pPr>
            <w:r w:rsidRPr="006A1E20">
              <w:rPr>
                <w:rFonts w:hint="eastAsia"/>
                <w:b/>
              </w:rPr>
              <w:t>報導內容（請點選超連結）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4" w:history="1">
              <w:r w:rsidRPr="006A1E20">
                <w:rPr>
                  <w:rStyle w:val="Hyperlink"/>
                  <w:rFonts w:hint="eastAsia"/>
                </w:rPr>
                <w:t>周大觀生命鬥士</w:t>
              </w:r>
              <w:r w:rsidRPr="006A1E20">
                <w:rPr>
                  <w:rStyle w:val="Hyperlink"/>
                </w:rPr>
                <w:t xml:space="preserve"> </w:t>
              </w:r>
              <w:r w:rsidRPr="006A1E20">
                <w:rPr>
                  <w:rStyle w:val="Hyperlink"/>
                  <w:rFonts w:hint="eastAsia"/>
                </w:rPr>
                <w:t>奮力抗癌想當吳寶春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自由時報</w:t>
            </w:r>
            <w:bookmarkStart w:id="0" w:name="_GoBack"/>
            <w:bookmarkEnd w:id="0"/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5" w:history="1">
              <w:r w:rsidRPr="006A1E20">
                <w:rPr>
                  <w:rStyle w:val="Hyperlink"/>
                  <w:rFonts w:hint="eastAsia"/>
                </w:rPr>
                <w:t>聽到音樂就平靜</w:t>
              </w:r>
              <w:r w:rsidRPr="006A1E20">
                <w:rPr>
                  <w:rStyle w:val="Hyperlink"/>
                </w:rPr>
                <w:t xml:space="preserve"> </w:t>
              </w:r>
              <w:r w:rsidRPr="006A1E20">
                <w:rPr>
                  <w:rStyle w:val="Hyperlink"/>
                  <w:rFonts w:hint="eastAsia"/>
                </w:rPr>
                <w:t>自閉生水療泳出全國金牌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聯合報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6" w:history="1">
              <w:r w:rsidRPr="006A1E20">
                <w:rPr>
                  <w:rStyle w:val="Hyperlink"/>
                  <w:rFonts w:hint="eastAsia"/>
                </w:rPr>
                <w:t>泳出新生！自閉兒突破自我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中國時報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7" w:history="1">
              <w:r w:rsidRPr="006A1E20">
                <w:rPr>
                  <w:rStyle w:val="Hyperlink"/>
                  <w:rFonts w:hint="eastAsia"/>
                </w:rPr>
                <w:t>《</w:t>
              </w:r>
              <w:r w:rsidRPr="006A1E20">
                <w:rPr>
                  <w:rStyle w:val="Hyperlink"/>
                </w:rPr>
                <w:t>2015</w:t>
              </w:r>
              <w:r w:rsidRPr="006A1E20">
                <w:rPr>
                  <w:rStyle w:val="Hyperlink"/>
                  <w:rFonts w:hint="eastAsia"/>
                </w:rPr>
                <w:t>熱愛生命獎章》半身癱一度黑白</w:t>
              </w:r>
              <w:r w:rsidRPr="006A1E20">
                <w:rPr>
                  <w:rStyle w:val="Hyperlink"/>
                </w:rPr>
                <w:t xml:space="preserve"> </w:t>
              </w:r>
              <w:r w:rsidRPr="006A1E20">
                <w:rPr>
                  <w:rStyle w:val="Hyperlink"/>
                  <w:rFonts w:hint="eastAsia"/>
                </w:rPr>
                <w:t>兩畫家彩繪新生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自由時報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8" w:history="1">
              <w:r w:rsidRPr="006A1E20">
                <w:rPr>
                  <w:rStyle w:val="Hyperlink"/>
                  <w:rFonts w:hint="eastAsia"/>
                </w:rPr>
                <w:t>周大觀生命獎</w:t>
              </w:r>
              <w:r w:rsidRPr="006A1E20">
                <w:rPr>
                  <w:rStyle w:val="Hyperlink"/>
                </w:rPr>
                <w:t>11</w:t>
              </w:r>
              <w:r w:rsidRPr="006A1E20">
                <w:rPr>
                  <w:rStyle w:val="Hyperlink"/>
                  <w:rFonts w:hint="eastAsia"/>
                </w:rPr>
                <w:t>得主齊聚</w:t>
              </w:r>
              <w:r w:rsidRPr="006A1E20">
                <w:rPr>
                  <w:rStyle w:val="Hyperlink"/>
                </w:rPr>
                <w:t xml:space="preserve"> 11</w:t>
              </w:r>
              <w:r w:rsidRPr="006A1E20">
                <w:rPr>
                  <w:rStyle w:val="Hyperlink"/>
                  <w:rFonts w:hint="eastAsia"/>
                </w:rPr>
                <w:t>個故事感動全球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中國時報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9" w:history="1">
              <w:r w:rsidRPr="006A1E20">
                <w:rPr>
                  <w:rStyle w:val="Hyperlink"/>
                  <w:rFonts w:hint="eastAsia"/>
                </w:rPr>
                <w:t>挪威盲騎士反核害</w:t>
              </w:r>
              <w:r w:rsidRPr="006A1E20">
                <w:rPr>
                  <w:rStyle w:val="Hyperlink"/>
                </w:rPr>
                <w:t xml:space="preserve"> </w:t>
              </w:r>
              <w:r w:rsidRPr="006A1E20">
                <w:rPr>
                  <w:rStyle w:val="Hyperlink"/>
                  <w:rFonts w:hint="eastAsia"/>
                </w:rPr>
                <w:t>鼓勵青年發聲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聯合報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10" w:history="1">
              <w:r w:rsidRPr="006A1E20">
                <w:rPr>
                  <w:rStyle w:val="Hyperlink"/>
                  <w:rFonts w:hint="eastAsia"/>
                </w:rPr>
                <w:t>詹姆士、錢韻中奉獻非洲貧童教育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青年日報</w:t>
            </w:r>
          </w:p>
        </w:tc>
      </w:tr>
      <w:tr w:rsidR="00216DC6" w:rsidRPr="006A1E20" w:rsidTr="006A1E20">
        <w:tc>
          <w:tcPr>
            <w:tcW w:w="4048" w:type="dxa"/>
          </w:tcPr>
          <w:p w:rsidR="00216DC6" w:rsidRPr="006A1E20" w:rsidRDefault="00216DC6" w:rsidP="004F0CB5">
            <w:hyperlink r:id="rId11" w:history="1">
              <w:r w:rsidRPr="006A1E20">
                <w:rPr>
                  <w:rStyle w:val="Hyperlink"/>
                  <w:rFonts w:hint="eastAsia"/>
                </w:rPr>
                <w:t>母愛力挺</w:t>
              </w:r>
              <w:r w:rsidRPr="006A1E20">
                <w:rPr>
                  <w:rStyle w:val="Hyperlink"/>
                </w:rPr>
                <w:t xml:space="preserve"> </w:t>
              </w:r>
              <w:r w:rsidRPr="006A1E20">
                <w:rPr>
                  <w:rStyle w:val="Hyperlink"/>
                  <w:rFonts w:hint="eastAsia"/>
                </w:rPr>
                <w:t>自閉兒泳出新生</w:t>
              </w:r>
            </w:hyperlink>
          </w:p>
        </w:tc>
        <w:tc>
          <w:tcPr>
            <w:tcW w:w="2043" w:type="dxa"/>
          </w:tcPr>
          <w:p w:rsidR="00216DC6" w:rsidRPr="006A1E20" w:rsidRDefault="00216DC6" w:rsidP="004F0CB5">
            <w:r w:rsidRPr="006A1E20">
              <w:rPr>
                <w:rFonts w:hint="eastAsia"/>
              </w:rPr>
              <w:t>中國時報</w:t>
            </w:r>
          </w:p>
        </w:tc>
      </w:tr>
    </w:tbl>
    <w:p w:rsidR="00216DC6" w:rsidRDefault="00216DC6"/>
    <w:sectPr w:rsidR="00216DC6" w:rsidSect="000977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AFA"/>
    <w:rsid w:val="000977D5"/>
    <w:rsid w:val="00216DC6"/>
    <w:rsid w:val="002D34C5"/>
    <w:rsid w:val="004F0CB5"/>
    <w:rsid w:val="005A5980"/>
    <w:rsid w:val="006A1E20"/>
    <w:rsid w:val="006B43F7"/>
    <w:rsid w:val="00990AFA"/>
    <w:rsid w:val="00C751CD"/>
    <w:rsid w:val="00D4540A"/>
    <w:rsid w:val="00F4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D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0A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409A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newspapers/20150529000599-2601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ws.ltn.com.tw/news/life/paper/8720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times.com/realtimenews/20150525002748-260405" TargetMode="External"/><Relationship Id="rId11" Type="http://schemas.openxmlformats.org/officeDocument/2006/relationships/hyperlink" Target="http://health.chinatimes.com/%E6%AF%8D%E6%84%9B%E5%8A%9B%E6%8C%BA%E8%87%AA%E9%96%89%E5%85%92%E6%B3%B3%E5%87%BA%E6%96%B0%E7%94%9F-News-246502.html" TargetMode="External"/><Relationship Id="rId5" Type="http://schemas.openxmlformats.org/officeDocument/2006/relationships/hyperlink" Target="http://udn.com/news/story/6898/924979" TargetMode="External"/><Relationship Id="rId10" Type="http://schemas.openxmlformats.org/officeDocument/2006/relationships/hyperlink" Target="http://news.gpwb.gov.tw/news.aspx?ydn=2QR3ZY8DxoKPv973RMHrgXcPq2l7UHjGBPG2biWuD0FlcNST2f0Q0%2fLdvMsdoch%2bQO6m6TEWwN%2bPu1zYFYa986QRmTiOXDEAzuepYaBn6Ok%3d" TargetMode="External"/><Relationship Id="rId4" Type="http://schemas.openxmlformats.org/officeDocument/2006/relationships/hyperlink" Target="http://news.ltn.com.tw/news/life/paper/883437" TargetMode="External"/><Relationship Id="rId9" Type="http://schemas.openxmlformats.org/officeDocument/2006/relationships/hyperlink" Target="http://udn.com/news/story/7314/927784-%E6%8C%AA%E5%A8%81%E7%9B%B2%E9%A8%8E%E5%A3%AB%E5%8F%8D%E6%A0%B8%E5%AE%B3-%E9%BC%93%E5%8B%B5%E9%9D%92%E5%B9%B4%E7%99%BC%E8%81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157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新聞報導連結</dc:title>
  <dc:subject/>
  <dc:creator>Yi-Yu</dc:creator>
  <cp:keywords/>
  <dc:description/>
  <cp:lastModifiedBy>MC SYSTEM</cp:lastModifiedBy>
  <cp:revision>2</cp:revision>
  <dcterms:created xsi:type="dcterms:W3CDTF">2016-02-22T08:05:00Z</dcterms:created>
  <dcterms:modified xsi:type="dcterms:W3CDTF">2016-02-22T08:05:00Z</dcterms:modified>
</cp:coreProperties>
</file>