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19" w:rsidRPr="009A46C5" w:rsidRDefault="00BA1319" w:rsidP="007743C3">
      <w:pPr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r w:rsidRPr="009A46C5">
        <w:rPr>
          <w:rFonts w:eastAsia="標楷體" w:hint="eastAsia"/>
          <w:sz w:val="32"/>
          <w:szCs w:val="40"/>
        </w:rPr>
        <w:t>附件</w:t>
      </w:r>
    </w:p>
    <w:p w:rsidR="00BA1319" w:rsidRPr="009A46C5" w:rsidRDefault="00BA1319" w:rsidP="00764678">
      <w:pPr>
        <w:snapToGrid w:val="0"/>
        <w:spacing w:line="480" w:lineRule="exact"/>
        <w:jc w:val="center"/>
        <w:rPr>
          <w:rFonts w:eastAsia="標楷體"/>
          <w:sz w:val="32"/>
          <w:szCs w:val="40"/>
        </w:rPr>
      </w:pPr>
      <w:r w:rsidRPr="009A46C5">
        <w:rPr>
          <w:rFonts w:eastAsia="標楷體" w:hint="eastAsia"/>
          <w:sz w:val="32"/>
          <w:szCs w:val="40"/>
        </w:rPr>
        <w:t>國立中興大學</w:t>
      </w:r>
      <w:r w:rsidRPr="009A46C5">
        <w:rPr>
          <w:rFonts w:eastAsia="標楷體"/>
          <w:sz w:val="32"/>
          <w:szCs w:val="40"/>
        </w:rPr>
        <w:t>10</w:t>
      </w:r>
      <w:r>
        <w:rPr>
          <w:rFonts w:eastAsia="標楷體"/>
          <w:sz w:val="32"/>
          <w:szCs w:val="40"/>
        </w:rPr>
        <w:t>6</w:t>
      </w:r>
      <w:r w:rsidRPr="009A46C5">
        <w:rPr>
          <w:rFonts w:eastAsia="標楷體" w:hint="eastAsia"/>
          <w:sz w:val="32"/>
          <w:szCs w:val="40"/>
        </w:rPr>
        <w:t>學年度博士班考試入學招生資訊</w:t>
      </w:r>
    </w:p>
    <w:p w:rsidR="00BA1319" w:rsidRPr="009A46C5" w:rsidRDefault="00BA1319" w:rsidP="009F275B">
      <w:pPr>
        <w:snapToGrid w:val="0"/>
        <w:spacing w:afterLines="5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※招生重要日程表</w:t>
      </w:r>
    </w:p>
    <w:tbl>
      <w:tblPr>
        <w:tblW w:w="48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63"/>
        <w:gridCol w:w="7405"/>
      </w:tblGrid>
      <w:tr w:rsidR="00BA1319" w:rsidRPr="009A46C5" w:rsidTr="007743C3">
        <w:trPr>
          <w:trHeight w:val="567"/>
          <w:jc w:val="center"/>
        </w:trPr>
        <w:tc>
          <w:tcPr>
            <w:tcW w:w="1248" w:type="pct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項　　目</w:t>
            </w:r>
          </w:p>
        </w:tc>
        <w:tc>
          <w:tcPr>
            <w:tcW w:w="3752" w:type="pct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規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定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日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期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暨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時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間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資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網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 w:hint="eastAsia"/>
              </w:rPr>
              <w:t>址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F76AFE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報名期限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066C7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起至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17:00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止。</w:t>
            </w:r>
          </w:p>
          <w:p w:rsidR="00BA1319" w:rsidRPr="00F76AFE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※考生應先上網輸入報名資料再繳交報名費。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F76AFE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繳費期限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066C7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起至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日。</w:t>
            </w:r>
          </w:p>
          <w:p w:rsidR="00BA1319" w:rsidRPr="002C3D7E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1.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第一銀行櫃檯繳款時間至</w:t>
            </w:r>
            <w:r>
              <w:rPr>
                <w:rFonts w:ascii="Times New Roman" w:eastAsia="標楷體" w:hAnsi="Times New Roman" w:cs="Times New Roman"/>
                <w:color w:val="0000FF"/>
              </w:rPr>
              <w:t>106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>
              <w:rPr>
                <w:rFonts w:ascii="Times New Roman" w:eastAsia="標楷體" w:hAnsi="Times New Roman" w:cs="Times New Roman"/>
                <w:color w:val="0000FF"/>
              </w:rPr>
              <w:t>17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15:30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  <w:p w:rsidR="00BA1319" w:rsidRPr="00F76AFE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 w:firstLineChars="100" w:firstLine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/>
                <w:color w:val="0000FF"/>
              </w:rPr>
              <w:t>2.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利用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ATM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繳費時間至</w:t>
            </w:r>
            <w:r>
              <w:rPr>
                <w:rFonts w:ascii="Times New Roman" w:eastAsia="標楷體" w:hAnsi="Times New Roman" w:cs="Times New Roman"/>
                <w:color w:val="0000FF"/>
              </w:rPr>
              <w:t>106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>
              <w:rPr>
                <w:rFonts w:ascii="Times New Roman" w:eastAsia="標楷體" w:hAnsi="Times New Roman" w:cs="Times New Roman"/>
                <w:color w:val="0000FF"/>
              </w:rPr>
              <w:t>17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日晚上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12:00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F76AFE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寄繳</w:t>
            </w:r>
          </w:p>
          <w:p w:rsidR="00BA1319" w:rsidRPr="00F76AFE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審查資料期限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F76AFE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日前（以中華郵政郵戳為憑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上網列印准考證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12:00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起。</w:t>
            </w:r>
          </w:p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筆　　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日（星期六）。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面</w:t>
            </w:r>
            <w:r w:rsidRPr="009A46C5">
              <w:rPr>
                <w:rFonts w:ascii="Times New Roman" w:eastAsia="標楷體" w:hAnsi="Times New Roman" w:cs="Times New Roman"/>
              </w:rPr>
              <w:t xml:space="preserve">    </w:t>
            </w:r>
            <w:r w:rsidRPr="009A46C5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21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日前舉行完畢。</w:t>
            </w:r>
          </w:p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 w:hangingChars="100" w:firstLine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※面試時間由各招生單位個別通知或公告確切面試時間及地點。</w:t>
            </w:r>
          </w:p>
        </w:tc>
      </w:tr>
      <w:tr w:rsidR="00BA1319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adjustRightInd w:val="0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28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寄發成績單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日。</w:t>
            </w:r>
          </w:p>
        </w:tc>
      </w:tr>
      <w:tr w:rsidR="00BA1319" w:rsidRPr="0034230B" w:rsidTr="007743C3">
        <w:trPr>
          <w:trHeight w:val="567"/>
          <w:jc w:val="center"/>
        </w:trPr>
        <w:tc>
          <w:tcPr>
            <w:tcW w:w="1248" w:type="pct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申請成績複查</w:t>
            </w:r>
          </w:p>
        </w:tc>
        <w:tc>
          <w:tcPr>
            <w:tcW w:w="3752" w:type="pct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1319" w:rsidRPr="009A46C5" w:rsidRDefault="00BA1319" w:rsidP="00BA1319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(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星期五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（以中華郵政郵戳為憑）。</w:t>
            </w:r>
          </w:p>
        </w:tc>
      </w:tr>
    </w:tbl>
    <w:p w:rsidR="00BA1319" w:rsidRPr="009A46C5" w:rsidRDefault="00BA1319" w:rsidP="009F275B">
      <w:pPr>
        <w:snapToGrid w:val="0"/>
        <w:spacing w:beforeLines="50" w:afterLines="5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※招生系所及招生名額：</w:t>
      </w:r>
    </w:p>
    <w:tbl>
      <w:tblPr>
        <w:tblW w:w="9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2484"/>
        <w:gridCol w:w="732"/>
        <w:gridCol w:w="2885"/>
        <w:gridCol w:w="732"/>
        <w:gridCol w:w="2321"/>
        <w:gridCol w:w="732"/>
      </w:tblGrid>
      <w:tr w:rsidR="00BA1319" w:rsidRPr="009A46C5" w:rsidTr="007743C3">
        <w:trPr>
          <w:trHeight w:val="312"/>
          <w:jc w:val="center"/>
        </w:trPr>
        <w:tc>
          <w:tcPr>
            <w:tcW w:w="2484" w:type="dxa"/>
            <w:tcBorders>
              <w:top w:val="single" w:sz="8" w:space="0" w:color="auto"/>
            </w:tcBorders>
            <w:vAlign w:val="center"/>
          </w:tcPr>
          <w:p w:rsidR="00BA1319" w:rsidRPr="009A46C5" w:rsidRDefault="00BA1319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tcBorders>
              <w:top w:val="single" w:sz="8" w:space="0" w:color="auto"/>
            </w:tcBorders>
            <w:vAlign w:val="center"/>
          </w:tcPr>
          <w:p w:rsidR="00BA1319" w:rsidRPr="009A46C5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885" w:type="dxa"/>
            <w:tcBorders>
              <w:top w:val="single" w:sz="8" w:space="0" w:color="auto"/>
            </w:tcBorders>
            <w:vAlign w:val="center"/>
          </w:tcPr>
          <w:p w:rsidR="00BA1319" w:rsidRPr="009A46C5" w:rsidRDefault="00BA1319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tcBorders>
              <w:top w:val="single" w:sz="8" w:space="0" w:color="auto"/>
            </w:tcBorders>
            <w:vAlign w:val="center"/>
          </w:tcPr>
          <w:p w:rsidR="00BA1319" w:rsidRPr="009A46C5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321" w:type="dxa"/>
            <w:tcBorders>
              <w:top w:val="single" w:sz="8" w:space="0" w:color="auto"/>
            </w:tcBorders>
            <w:vAlign w:val="center"/>
          </w:tcPr>
          <w:p w:rsidR="00BA1319" w:rsidRPr="009A46C5" w:rsidRDefault="00BA1319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tcBorders>
              <w:top w:val="single" w:sz="8" w:space="0" w:color="auto"/>
            </w:tcBorders>
            <w:vAlign w:val="center"/>
          </w:tcPr>
          <w:p w:rsidR="00BA1319" w:rsidRPr="009A46C5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中國文學系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土壤環境科學系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獸醫病理生物學研究所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生物產業機電工程學系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微生物暨公共衛生研究所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台灣與跨文化研究國際博士學位學程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生物科技學研究所</w:t>
            </w: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財務金融學系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水土保持學系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應用數學系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國際政治研究所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食品暨應用生物科技學系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物理學系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企業管理學系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生命科學系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資訊科學與工程學系</w:t>
            </w: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7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科技管理研究所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分子生物學研究所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機械工程學系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農藝學系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生物化學研究所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土木工程學系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6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園藝學系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生物醫學研究所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環境工程學系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應用經濟學系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醫學生物科技博士學位學程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電機工程學系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0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森林學系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轉譯醫學博士學位學程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化學工程學系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植物病理學系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組織工程與再生醫學博士學位學程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材料科學與工程學系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8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昆蟲學系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微生物基因體學博士學位學程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精密工程研究所</w:t>
            </w:r>
          </w:p>
        </w:tc>
        <w:tc>
          <w:tcPr>
            <w:tcW w:w="732" w:type="dxa"/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BA1319" w:rsidRPr="009A46C5" w:rsidTr="007743C3">
        <w:trPr>
          <w:trHeight w:val="312"/>
          <w:jc w:val="center"/>
        </w:trPr>
        <w:tc>
          <w:tcPr>
            <w:tcW w:w="2484" w:type="dxa"/>
            <w:tcBorders>
              <w:bottom w:val="single" w:sz="8" w:space="0" w:color="auto"/>
            </w:tcBorders>
            <w:vAlign w:val="center"/>
          </w:tcPr>
          <w:p w:rsidR="00BA1319" w:rsidRPr="00272879" w:rsidRDefault="00BA1319" w:rsidP="00D360AE">
            <w:pPr>
              <w:snapToGrid w:val="0"/>
              <w:spacing w:line="24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動物科學系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tcBorders>
              <w:bottom w:val="single" w:sz="8" w:space="0" w:color="auto"/>
            </w:tcBorders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獸醫學系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:rsidR="00BA1319" w:rsidRPr="00272879" w:rsidRDefault="00BA1319" w:rsidP="00D360AE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bottom w:val="single" w:sz="8" w:space="0" w:color="auto"/>
            </w:tcBorders>
            <w:vAlign w:val="center"/>
          </w:tcPr>
          <w:p w:rsidR="00BA1319" w:rsidRPr="009A46C5" w:rsidRDefault="00BA1319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:rsidR="00BA1319" w:rsidRPr="009A46C5" w:rsidRDefault="00BA1319" w:rsidP="00D360AE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A1319" w:rsidRPr="009A46C5" w:rsidRDefault="00BA1319" w:rsidP="00BA1319">
      <w:pPr>
        <w:snapToGrid w:val="0"/>
        <w:spacing w:beforeLines="50" w:afterLines="50" w:line="400" w:lineRule="exact"/>
        <w:ind w:left="31680" w:hangingChars="100" w:firstLine="31680"/>
        <w:jc w:val="left"/>
        <w:rPr>
          <w:rFonts w:eastAsia="標楷體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>
        <w:rPr>
          <w:rFonts w:eastAsia="標楷體" w:hint="eastAsia"/>
          <w:color w:val="000000"/>
          <w:sz w:val="28"/>
          <w:szCs w:val="40"/>
        </w:rPr>
        <w:t>招生簡章下載及報名網頁</w:t>
      </w:r>
      <w:r>
        <w:rPr>
          <w:rFonts w:eastAsia="標楷體"/>
          <w:color w:val="000000"/>
          <w:sz w:val="28"/>
          <w:szCs w:val="40"/>
        </w:rPr>
        <w:t>(</w:t>
      </w:r>
      <w:r w:rsidRPr="009A46C5">
        <w:rPr>
          <w:rFonts w:eastAsia="標楷體" w:hint="eastAsia"/>
          <w:color w:val="000000"/>
          <w:sz w:val="28"/>
          <w:szCs w:val="40"/>
        </w:rPr>
        <w:t>招生資訊網</w:t>
      </w:r>
      <w:r>
        <w:rPr>
          <w:rFonts w:eastAsia="標楷體"/>
          <w:color w:val="000000"/>
          <w:sz w:val="28"/>
          <w:szCs w:val="40"/>
        </w:rPr>
        <w:t>)</w:t>
      </w:r>
      <w:r w:rsidRPr="009A46C5">
        <w:rPr>
          <w:rFonts w:eastAsia="標楷體" w:hint="eastAsia"/>
          <w:color w:val="000000"/>
          <w:sz w:val="28"/>
          <w:szCs w:val="40"/>
        </w:rPr>
        <w:t>：</w:t>
      </w:r>
      <w:hyperlink r:id="rId6" w:history="1">
        <w:r w:rsidRPr="009A46C5">
          <w:rPr>
            <w:rStyle w:val="Hyperlink"/>
            <w:rFonts w:eastAsia="標楷體"/>
            <w:sz w:val="28"/>
            <w:szCs w:val="40"/>
          </w:rPr>
          <w:t>http://recruit.nchu.edu.tw/</w:t>
        </w:r>
      </w:hyperlink>
      <w:r w:rsidRPr="009A46C5">
        <w:rPr>
          <w:rFonts w:eastAsia="標楷體" w:hint="eastAsia"/>
          <w:color w:val="000000"/>
          <w:sz w:val="28"/>
          <w:szCs w:val="40"/>
        </w:rPr>
        <w:t>；考生服務專線：</w:t>
      </w:r>
      <w:r w:rsidRPr="009A46C5">
        <w:rPr>
          <w:rFonts w:eastAsia="標楷體"/>
          <w:color w:val="000000"/>
          <w:sz w:val="28"/>
          <w:szCs w:val="40"/>
        </w:rPr>
        <w:t>04-22840216</w:t>
      </w:r>
      <w:r w:rsidRPr="009A46C5">
        <w:rPr>
          <w:rFonts w:eastAsia="標楷體" w:hint="eastAsia"/>
          <w:color w:val="000000"/>
          <w:sz w:val="28"/>
          <w:szCs w:val="40"/>
        </w:rPr>
        <w:t>。</w:t>
      </w:r>
    </w:p>
    <w:sectPr w:rsidR="00BA1319" w:rsidRPr="009A46C5" w:rsidSect="0044613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319" w:rsidRDefault="00BA1319" w:rsidP="00A455C0">
      <w:pPr>
        <w:spacing w:line="240" w:lineRule="auto"/>
      </w:pPr>
      <w:r>
        <w:separator/>
      </w:r>
    </w:p>
  </w:endnote>
  <w:endnote w:type="continuationSeparator" w:id="0">
    <w:p w:rsidR="00BA1319" w:rsidRDefault="00BA1319" w:rsidP="00A4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319" w:rsidRDefault="00BA1319" w:rsidP="00A455C0">
      <w:pPr>
        <w:spacing w:line="240" w:lineRule="auto"/>
      </w:pPr>
      <w:r>
        <w:separator/>
      </w:r>
    </w:p>
  </w:footnote>
  <w:footnote w:type="continuationSeparator" w:id="0">
    <w:p w:rsidR="00BA1319" w:rsidRDefault="00BA1319" w:rsidP="00A4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678"/>
    <w:rsid w:val="00000BD6"/>
    <w:rsid w:val="0001216A"/>
    <w:rsid w:val="000136D9"/>
    <w:rsid w:val="0001429B"/>
    <w:rsid w:val="000209D5"/>
    <w:rsid w:val="00021502"/>
    <w:rsid w:val="0002154C"/>
    <w:rsid w:val="0002589B"/>
    <w:rsid w:val="00026026"/>
    <w:rsid w:val="00026725"/>
    <w:rsid w:val="0003001E"/>
    <w:rsid w:val="00033F77"/>
    <w:rsid w:val="00037E11"/>
    <w:rsid w:val="000404A7"/>
    <w:rsid w:val="0004089F"/>
    <w:rsid w:val="000412B3"/>
    <w:rsid w:val="00044B81"/>
    <w:rsid w:val="00045AF8"/>
    <w:rsid w:val="000517D4"/>
    <w:rsid w:val="00054D1E"/>
    <w:rsid w:val="00055004"/>
    <w:rsid w:val="000574F5"/>
    <w:rsid w:val="00060349"/>
    <w:rsid w:val="00061E13"/>
    <w:rsid w:val="0006481A"/>
    <w:rsid w:val="0006515D"/>
    <w:rsid w:val="00066C75"/>
    <w:rsid w:val="00070A3E"/>
    <w:rsid w:val="00080A21"/>
    <w:rsid w:val="00081B0E"/>
    <w:rsid w:val="00086732"/>
    <w:rsid w:val="0008695B"/>
    <w:rsid w:val="00087538"/>
    <w:rsid w:val="00091A58"/>
    <w:rsid w:val="000943E8"/>
    <w:rsid w:val="00094E52"/>
    <w:rsid w:val="00095721"/>
    <w:rsid w:val="0009770C"/>
    <w:rsid w:val="000A01E2"/>
    <w:rsid w:val="000A040A"/>
    <w:rsid w:val="000A242A"/>
    <w:rsid w:val="000A2A6B"/>
    <w:rsid w:val="000A66B6"/>
    <w:rsid w:val="000A675A"/>
    <w:rsid w:val="000A6E64"/>
    <w:rsid w:val="000A7459"/>
    <w:rsid w:val="000B53AC"/>
    <w:rsid w:val="000C06C5"/>
    <w:rsid w:val="000C179E"/>
    <w:rsid w:val="000C39F9"/>
    <w:rsid w:val="000C5B82"/>
    <w:rsid w:val="000C6B65"/>
    <w:rsid w:val="000C7568"/>
    <w:rsid w:val="000D0EA5"/>
    <w:rsid w:val="000E1D2D"/>
    <w:rsid w:val="000E45FB"/>
    <w:rsid w:val="000F646E"/>
    <w:rsid w:val="000F774C"/>
    <w:rsid w:val="00100F07"/>
    <w:rsid w:val="001060D5"/>
    <w:rsid w:val="00106842"/>
    <w:rsid w:val="0011163E"/>
    <w:rsid w:val="00112CCD"/>
    <w:rsid w:val="00113E0C"/>
    <w:rsid w:val="001143BD"/>
    <w:rsid w:val="00115F0B"/>
    <w:rsid w:val="00117A50"/>
    <w:rsid w:val="00117A75"/>
    <w:rsid w:val="00120395"/>
    <w:rsid w:val="001216B2"/>
    <w:rsid w:val="0012177D"/>
    <w:rsid w:val="00125AFA"/>
    <w:rsid w:val="00127418"/>
    <w:rsid w:val="00127BBE"/>
    <w:rsid w:val="00127CD1"/>
    <w:rsid w:val="00135349"/>
    <w:rsid w:val="001410AA"/>
    <w:rsid w:val="00141E93"/>
    <w:rsid w:val="00141F13"/>
    <w:rsid w:val="00142DE8"/>
    <w:rsid w:val="00144DB9"/>
    <w:rsid w:val="00145482"/>
    <w:rsid w:val="00146A4E"/>
    <w:rsid w:val="001526DA"/>
    <w:rsid w:val="001532DC"/>
    <w:rsid w:val="00153A88"/>
    <w:rsid w:val="0015724B"/>
    <w:rsid w:val="00157F48"/>
    <w:rsid w:val="001621A0"/>
    <w:rsid w:val="0016424F"/>
    <w:rsid w:val="00164CA6"/>
    <w:rsid w:val="0016517C"/>
    <w:rsid w:val="0016556B"/>
    <w:rsid w:val="00165B96"/>
    <w:rsid w:val="0017108C"/>
    <w:rsid w:val="0017383C"/>
    <w:rsid w:val="001762A2"/>
    <w:rsid w:val="0018060F"/>
    <w:rsid w:val="001810AC"/>
    <w:rsid w:val="0018291A"/>
    <w:rsid w:val="001852DC"/>
    <w:rsid w:val="00190F54"/>
    <w:rsid w:val="001938E9"/>
    <w:rsid w:val="00196932"/>
    <w:rsid w:val="001A01E3"/>
    <w:rsid w:val="001A01FF"/>
    <w:rsid w:val="001A08E8"/>
    <w:rsid w:val="001A1638"/>
    <w:rsid w:val="001A3F90"/>
    <w:rsid w:val="001A4CFA"/>
    <w:rsid w:val="001A6748"/>
    <w:rsid w:val="001A7BBE"/>
    <w:rsid w:val="001A7C4B"/>
    <w:rsid w:val="001B152A"/>
    <w:rsid w:val="001B3E11"/>
    <w:rsid w:val="001B45FE"/>
    <w:rsid w:val="001B5028"/>
    <w:rsid w:val="001C009C"/>
    <w:rsid w:val="001C0176"/>
    <w:rsid w:val="001C1122"/>
    <w:rsid w:val="001C5CF1"/>
    <w:rsid w:val="001C6169"/>
    <w:rsid w:val="001D04E1"/>
    <w:rsid w:val="001D0F97"/>
    <w:rsid w:val="001D5BA8"/>
    <w:rsid w:val="001D696C"/>
    <w:rsid w:val="001D6A2D"/>
    <w:rsid w:val="001E023C"/>
    <w:rsid w:val="001E51DD"/>
    <w:rsid w:val="001E5D67"/>
    <w:rsid w:val="001E6F52"/>
    <w:rsid w:val="001F2E60"/>
    <w:rsid w:val="001F307B"/>
    <w:rsid w:val="001F3490"/>
    <w:rsid w:val="001F425D"/>
    <w:rsid w:val="001F4995"/>
    <w:rsid w:val="002053A9"/>
    <w:rsid w:val="0020680B"/>
    <w:rsid w:val="00206EF3"/>
    <w:rsid w:val="00210F38"/>
    <w:rsid w:val="002120C4"/>
    <w:rsid w:val="00212189"/>
    <w:rsid w:val="002124F8"/>
    <w:rsid w:val="00212C21"/>
    <w:rsid w:val="00214FCF"/>
    <w:rsid w:val="002176DC"/>
    <w:rsid w:val="0022134D"/>
    <w:rsid w:val="0022680F"/>
    <w:rsid w:val="002271C7"/>
    <w:rsid w:val="00227DDC"/>
    <w:rsid w:val="002315C8"/>
    <w:rsid w:val="00231F0F"/>
    <w:rsid w:val="00231F9E"/>
    <w:rsid w:val="00232211"/>
    <w:rsid w:val="002323C0"/>
    <w:rsid w:val="00233203"/>
    <w:rsid w:val="002332D1"/>
    <w:rsid w:val="002334C7"/>
    <w:rsid w:val="0023393D"/>
    <w:rsid w:val="00235C11"/>
    <w:rsid w:val="00236144"/>
    <w:rsid w:val="002364C1"/>
    <w:rsid w:val="0024556E"/>
    <w:rsid w:val="00246BF6"/>
    <w:rsid w:val="00247D43"/>
    <w:rsid w:val="00254E60"/>
    <w:rsid w:val="00256E65"/>
    <w:rsid w:val="00257600"/>
    <w:rsid w:val="002578A9"/>
    <w:rsid w:val="00262E14"/>
    <w:rsid w:val="00265A3B"/>
    <w:rsid w:val="00267E72"/>
    <w:rsid w:val="00272879"/>
    <w:rsid w:val="00273A1B"/>
    <w:rsid w:val="0027659E"/>
    <w:rsid w:val="00283D61"/>
    <w:rsid w:val="00286A14"/>
    <w:rsid w:val="002874F6"/>
    <w:rsid w:val="00292B75"/>
    <w:rsid w:val="0029421F"/>
    <w:rsid w:val="00296244"/>
    <w:rsid w:val="002A7084"/>
    <w:rsid w:val="002A753D"/>
    <w:rsid w:val="002B2BB6"/>
    <w:rsid w:val="002B4970"/>
    <w:rsid w:val="002B57EC"/>
    <w:rsid w:val="002B69CA"/>
    <w:rsid w:val="002B6CBF"/>
    <w:rsid w:val="002C3231"/>
    <w:rsid w:val="002C3D7E"/>
    <w:rsid w:val="002D078C"/>
    <w:rsid w:val="002D10D8"/>
    <w:rsid w:val="002D621A"/>
    <w:rsid w:val="002E4A27"/>
    <w:rsid w:val="002E58F1"/>
    <w:rsid w:val="002E72B7"/>
    <w:rsid w:val="002F3C75"/>
    <w:rsid w:val="002F5492"/>
    <w:rsid w:val="002F54D8"/>
    <w:rsid w:val="002F635D"/>
    <w:rsid w:val="003011B4"/>
    <w:rsid w:val="00302AB0"/>
    <w:rsid w:val="003032A6"/>
    <w:rsid w:val="00304991"/>
    <w:rsid w:val="003061DE"/>
    <w:rsid w:val="00306FEE"/>
    <w:rsid w:val="00312773"/>
    <w:rsid w:val="00312E47"/>
    <w:rsid w:val="00316680"/>
    <w:rsid w:val="00316BEF"/>
    <w:rsid w:val="0032005E"/>
    <w:rsid w:val="00321993"/>
    <w:rsid w:val="00321FF4"/>
    <w:rsid w:val="00322242"/>
    <w:rsid w:val="003242E7"/>
    <w:rsid w:val="00332E79"/>
    <w:rsid w:val="00341EBD"/>
    <w:rsid w:val="0034230B"/>
    <w:rsid w:val="003429EE"/>
    <w:rsid w:val="00343783"/>
    <w:rsid w:val="00347A03"/>
    <w:rsid w:val="00350868"/>
    <w:rsid w:val="00353718"/>
    <w:rsid w:val="003538FB"/>
    <w:rsid w:val="00357BB2"/>
    <w:rsid w:val="00360690"/>
    <w:rsid w:val="00364DEA"/>
    <w:rsid w:val="00367ABA"/>
    <w:rsid w:val="003708B5"/>
    <w:rsid w:val="003733C9"/>
    <w:rsid w:val="00381E7F"/>
    <w:rsid w:val="0038250A"/>
    <w:rsid w:val="0038592A"/>
    <w:rsid w:val="0038679C"/>
    <w:rsid w:val="00392A76"/>
    <w:rsid w:val="00394135"/>
    <w:rsid w:val="0039537F"/>
    <w:rsid w:val="003962C0"/>
    <w:rsid w:val="0039721E"/>
    <w:rsid w:val="003A155A"/>
    <w:rsid w:val="003A4F36"/>
    <w:rsid w:val="003B0ECA"/>
    <w:rsid w:val="003B61FF"/>
    <w:rsid w:val="003B7765"/>
    <w:rsid w:val="003C59C1"/>
    <w:rsid w:val="003C5F99"/>
    <w:rsid w:val="003C65CD"/>
    <w:rsid w:val="003C682B"/>
    <w:rsid w:val="003D0698"/>
    <w:rsid w:val="003D1400"/>
    <w:rsid w:val="003D1A91"/>
    <w:rsid w:val="003D5B94"/>
    <w:rsid w:val="003D768B"/>
    <w:rsid w:val="003E10AB"/>
    <w:rsid w:val="003F0C19"/>
    <w:rsid w:val="003F23DB"/>
    <w:rsid w:val="003F7ABF"/>
    <w:rsid w:val="00400FEF"/>
    <w:rsid w:val="00402058"/>
    <w:rsid w:val="004202CF"/>
    <w:rsid w:val="00420C60"/>
    <w:rsid w:val="00422BCB"/>
    <w:rsid w:val="00422EAE"/>
    <w:rsid w:val="00422F9E"/>
    <w:rsid w:val="00423925"/>
    <w:rsid w:val="004243E0"/>
    <w:rsid w:val="00424A88"/>
    <w:rsid w:val="0042518A"/>
    <w:rsid w:val="00431DEB"/>
    <w:rsid w:val="0043760F"/>
    <w:rsid w:val="00437CAA"/>
    <w:rsid w:val="0044014E"/>
    <w:rsid w:val="004433F1"/>
    <w:rsid w:val="00446138"/>
    <w:rsid w:val="00450275"/>
    <w:rsid w:val="00450890"/>
    <w:rsid w:val="00450BD8"/>
    <w:rsid w:val="0045213A"/>
    <w:rsid w:val="00452C09"/>
    <w:rsid w:val="0045475F"/>
    <w:rsid w:val="004565CE"/>
    <w:rsid w:val="00456DA1"/>
    <w:rsid w:val="00456F0C"/>
    <w:rsid w:val="00461463"/>
    <w:rsid w:val="00465647"/>
    <w:rsid w:val="0046633D"/>
    <w:rsid w:val="004673C9"/>
    <w:rsid w:val="00472794"/>
    <w:rsid w:val="00473CD3"/>
    <w:rsid w:val="0047413C"/>
    <w:rsid w:val="00474795"/>
    <w:rsid w:val="00474915"/>
    <w:rsid w:val="00475345"/>
    <w:rsid w:val="004803F0"/>
    <w:rsid w:val="00480F6C"/>
    <w:rsid w:val="00484A81"/>
    <w:rsid w:val="00485167"/>
    <w:rsid w:val="004864A3"/>
    <w:rsid w:val="00490EBE"/>
    <w:rsid w:val="0049105E"/>
    <w:rsid w:val="00491392"/>
    <w:rsid w:val="00491FB1"/>
    <w:rsid w:val="00492890"/>
    <w:rsid w:val="004A19FD"/>
    <w:rsid w:val="004A6835"/>
    <w:rsid w:val="004A78ED"/>
    <w:rsid w:val="004B3B74"/>
    <w:rsid w:val="004C1078"/>
    <w:rsid w:val="004C21A8"/>
    <w:rsid w:val="004C2CCA"/>
    <w:rsid w:val="004C306D"/>
    <w:rsid w:val="004C5144"/>
    <w:rsid w:val="004C6BFD"/>
    <w:rsid w:val="004D012A"/>
    <w:rsid w:val="004D02D8"/>
    <w:rsid w:val="004D0973"/>
    <w:rsid w:val="004D10DA"/>
    <w:rsid w:val="004D20DD"/>
    <w:rsid w:val="004D3433"/>
    <w:rsid w:val="004D3AF5"/>
    <w:rsid w:val="004D437B"/>
    <w:rsid w:val="004D4405"/>
    <w:rsid w:val="004D63EF"/>
    <w:rsid w:val="004D720A"/>
    <w:rsid w:val="004E0698"/>
    <w:rsid w:val="004E109A"/>
    <w:rsid w:val="004E10C9"/>
    <w:rsid w:val="004E2280"/>
    <w:rsid w:val="004E2470"/>
    <w:rsid w:val="004E2511"/>
    <w:rsid w:val="004F41AC"/>
    <w:rsid w:val="004F49EA"/>
    <w:rsid w:val="004F5337"/>
    <w:rsid w:val="004F5AE5"/>
    <w:rsid w:val="004F69A4"/>
    <w:rsid w:val="004F7A82"/>
    <w:rsid w:val="004F7C27"/>
    <w:rsid w:val="00500A51"/>
    <w:rsid w:val="00501C83"/>
    <w:rsid w:val="005062EC"/>
    <w:rsid w:val="0051007A"/>
    <w:rsid w:val="00512F51"/>
    <w:rsid w:val="005202E8"/>
    <w:rsid w:val="00520A67"/>
    <w:rsid w:val="00522321"/>
    <w:rsid w:val="00525323"/>
    <w:rsid w:val="005253CC"/>
    <w:rsid w:val="005260BC"/>
    <w:rsid w:val="00536EC4"/>
    <w:rsid w:val="005376A0"/>
    <w:rsid w:val="00540F24"/>
    <w:rsid w:val="00541128"/>
    <w:rsid w:val="00542026"/>
    <w:rsid w:val="0054298E"/>
    <w:rsid w:val="00543C6C"/>
    <w:rsid w:val="00543DA7"/>
    <w:rsid w:val="00544B38"/>
    <w:rsid w:val="00544F48"/>
    <w:rsid w:val="0054529A"/>
    <w:rsid w:val="005524F3"/>
    <w:rsid w:val="0055475D"/>
    <w:rsid w:val="005551EB"/>
    <w:rsid w:val="00555F74"/>
    <w:rsid w:val="0056327A"/>
    <w:rsid w:val="00571F4C"/>
    <w:rsid w:val="00572C15"/>
    <w:rsid w:val="00572E0A"/>
    <w:rsid w:val="00575087"/>
    <w:rsid w:val="0057763A"/>
    <w:rsid w:val="00580714"/>
    <w:rsid w:val="00582120"/>
    <w:rsid w:val="00583FB4"/>
    <w:rsid w:val="0058583D"/>
    <w:rsid w:val="005876EE"/>
    <w:rsid w:val="00592B6A"/>
    <w:rsid w:val="00593C5A"/>
    <w:rsid w:val="00594039"/>
    <w:rsid w:val="00595395"/>
    <w:rsid w:val="00595F9B"/>
    <w:rsid w:val="005A0321"/>
    <w:rsid w:val="005A0CDA"/>
    <w:rsid w:val="005A1D4A"/>
    <w:rsid w:val="005A347A"/>
    <w:rsid w:val="005A4D19"/>
    <w:rsid w:val="005A6386"/>
    <w:rsid w:val="005B0DB1"/>
    <w:rsid w:val="005B4CF7"/>
    <w:rsid w:val="005B55F5"/>
    <w:rsid w:val="005B5693"/>
    <w:rsid w:val="005C16F5"/>
    <w:rsid w:val="005C5CD7"/>
    <w:rsid w:val="005D1612"/>
    <w:rsid w:val="005D4C00"/>
    <w:rsid w:val="005D5A45"/>
    <w:rsid w:val="005D68F9"/>
    <w:rsid w:val="005E13BF"/>
    <w:rsid w:val="005E320D"/>
    <w:rsid w:val="005E65C8"/>
    <w:rsid w:val="005F47C3"/>
    <w:rsid w:val="005F7CDF"/>
    <w:rsid w:val="00601648"/>
    <w:rsid w:val="0061006D"/>
    <w:rsid w:val="0061058D"/>
    <w:rsid w:val="00610AEA"/>
    <w:rsid w:val="00611116"/>
    <w:rsid w:val="00615329"/>
    <w:rsid w:val="00615AA2"/>
    <w:rsid w:val="00615C42"/>
    <w:rsid w:val="00623824"/>
    <w:rsid w:val="00625D28"/>
    <w:rsid w:val="006267D9"/>
    <w:rsid w:val="006334B8"/>
    <w:rsid w:val="00635ACB"/>
    <w:rsid w:val="00640E83"/>
    <w:rsid w:val="00642939"/>
    <w:rsid w:val="00644CBC"/>
    <w:rsid w:val="00645147"/>
    <w:rsid w:val="00650BD1"/>
    <w:rsid w:val="00651CC7"/>
    <w:rsid w:val="006522D2"/>
    <w:rsid w:val="00654990"/>
    <w:rsid w:val="00654B8C"/>
    <w:rsid w:val="00655254"/>
    <w:rsid w:val="0065627E"/>
    <w:rsid w:val="00662945"/>
    <w:rsid w:val="006669C1"/>
    <w:rsid w:val="00666E8F"/>
    <w:rsid w:val="00666F9D"/>
    <w:rsid w:val="00670427"/>
    <w:rsid w:val="00675654"/>
    <w:rsid w:val="0067593D"/>
    <w:rsid w:val="0068111A"/>
    <w:rsid w:val="006833A2"/>
    <w:rsid w:val="00686386"/>
    <w:rsid w:val="00693BCB"/>
    <w:rsid w:val="00693DB0"/>
    <w:rsid w:val="006A2C5F"/>
    <w:rsid w:val="006A3BCE"/>
    <w:rsid w:val="006A406C"/>
    <w:rsid w:val="006A4E27"/>
    <w:rsid w:val="006A54CC"/>
    <w:rsid w:val="006A5B55"/>
    <w:rsid w:val="006A7D5D"/>
    <w:rsid w:val="006B463C"/>
    <w:rsid w:val="006C0497"/>
    <w:rsid w:val="006C11DD"/>
    <w:rsid w:val="006C338F"/>
    <w:rsid w:val="006C3931"/>
    <w:rsid w:val="006C4617"/>
    <w:rsid w:val="006D2D46"/>
    <w:rsid w:val="006D6F12"/>
    <w:rsid w:val="006E2FE2"/>
    <w:rsid w:val="006E3287"/>
    <w:rsid w:val="006E7653"/>
    <w:rsid w:val="006F1E13"/>
    <w:rsid w:val="006F26C7"/>
    <w:rsid w:val="006F383E"/>
    <w:rsid w:val="006F4D10"/>
    <w:rsid w:val="0070110F"/>
    <w:rsid w:val="00701604"/>
    <w:rsid w:val="007019BA"/>
    <w:rsid w:val="00704920"/>
    <w:rsid w:val="00704B17"/>
    <w:rsid w:val="0071207A"/>
    <w:rsid w:val="00712DF1"/>
    <w:rsid w:val="007134DD"/>
    <w:rsid w:val="0071626F"/>
    <w:rsid w:val="00720326"/>
    <w:rsid w:val="00721534"/>
    <w:rsid w:val="00724A8B"/>
    <w:rsid w:val="00725069"/>
    <w:rsid w:val="0072560A"/>
    <w:rsid w:val="00726767"/>
    <w:rsid w:val="00726B4C"/>
    <w:rsid w:val="00726CD4"/>
    <w:rsid w:val="00731A70"/>
    <w:rsid w:val="00733095"/>
    <w:rsid w:val="00733159"/>
    <w:rsid w:val="00735314"/>
    <w:rsid w:val="0073670B"/>
    <w:rsid w:val="00742EE2"/>
    <w:rsid w:val="00742F39"/>
    <w:rsid w:val="00743659"/>
    <w:rsid w:val="007501E5"/>
    <w:rsid w:val="007506AA"/>
    <w:rsid w:val="00751C37"/>
    <w:rsid w:val="0075227A"/>
    <w:rsid w:val="0075348B"/>
    <w:rsid w:val="00757C4E"/>
    <w:rsid w:val="00763F5A"/>
    <w:rsid w:val="00764678"/>
    <w:rsid w:val="00765C3F"/>
    <w:rsid w:val="00766F49"/>
    <w:rsid w:val="00771979"/>
    <w:rsid w:val="007721C3"/>
    <w:rsid w:val="007743C3"/>
    <w:rsid w:val="00776882"/>
    <w:rsid w:val="00776DF4"/>
    <w:rsid w:val="007803B8"/>
    <w:rsid w:val="007815D5"/>
    <w:rsid w:val="00790228"/>
    <w:rsid w:val="00792921"/>
    <w:rsid w:val="0079390D"/>
    <w:rsid w:val="00793CAE"/>
    <w:rsid w:val="007944B1"/>
    <w:rsid w:val="00795278"/>
    <w:rsid w:val="00796BA5"/>
    <w:rsid w:val="0079704A"/>
    <w:rsid w:val="007A70D0"/>
    <w:rsid w:val="007B2345"/>
    <w:rsid w:val="007B2901"/>
    <w:rsid w:val="007B4132"/>
    <w:rsid w:val="007B48E1"/>
    <w:rsid w:val="007B5C56"/>
    <w:rsid w:val="007B60A4"/>
    <w:rsid w:val="007B7A37"/>
    <w:rsid w:val="007B7EBC"/>
    <w:rsid w:val="007B7F79"/>
    <w:rsid w:val="007C11D0"/>
    <w:rsid w:val="007C426A"/>
    <w:rsid w:val="007C65BF"/>
    <w:rsid w:val="007C7A29"/>
    <w:rsid w:val="007D4402"/>
    <w:rsid w:val="007D7321"/>
    <w:rsid w:val="007D780D"/>
    <w:rsid w:val="007E0DDC"/>
    <w:rsid w:val="007E4EB8"/>
    <w:rsid w:val="007E72B5"/>
    <w:rsid w:val="007F1B9C"/>
    <w:rsid w:val="007F6275"/>
    <w:rsid w:val="007F6A8B"/>
    <w:rsid w:val="007F6E95"/>
    <w:rsid w:val="007F7B68"/>
    <w:rsid w:val="007F7CC5"/>
    <w:rsid w:val="008005DA"/>
    <w:rsid w:val="008005F7"/>
    <w:rsid w:val="008100F1"/>
    <w:rsid w:val="00810CB9"/>
    <w:rsid w:val="00813617"/>
    <w:rsid w:val="00813801"/>
    <w:rsid w:val="00813BC7"/>
    <w:rsid w:val="00813F08"/>
    <w:rsid w:val="00820B76"/>
    <w:rsid w:val="00824DB5"/>
    <w:rsid w:val="00826A4C"/>
    <w:rsid w:val="00831C01"/>
    <w:rsid w:val="00831E53"/>
    <w:rsid w:val="0083244D"/>
    <w:rsid w:val="008327EF"/>
    <w:rsid w:val="00832B85"/>
    <w:rsid w:val="00833475"/>
    <w:rsid w:val="008363BD"/>
    <w:rsid w:val="00840F28"/>
    <w:rsid w:val="0084399C"/>
    <w:rsid w:val="0085121B"/>
    <w:rsid w:val="00861B40"/>
    <w:rsid w:val="00862AA6"/>
    <w:rsid w:val="0086435B"/>
    <w:rsid w:val="00865ED2"/>
    <w:rsid w:val="00872A70"/>
    <w:rsid w:val="00873AB7"/>
    <w:rsid w:val="00874B4F"/>
    <w:rsid w:val="008750F3"/>
    <w:rsid w:val="0087525A"/>
    <w:rsid w:val="00875B2A"/>
    <w:rsid w:val="00877629"/>
    <w:rsid w:val="00877961"/>
    <w:rsid w:val="008819C6"/>
    <w:rsid w:val="00884C65"/>
    <w:rsid w:val="00884D2F"/>
    <w:rsid w:val="0088566C"/>
    <w:rsid w:val="00891817"/>
    <w:rsid w:val="00892C87"/>
    <w:rsid w:val="00895790"/>
    <w:rsid w:val="0089621A"/>
    <w:rsid w:val="008A02FF"/>
    <w:rsid w:val="008A05CF"/>
    <w:rsid w:val="008B052B"/>
    <w:rsid w:val="008B1431"/>
    <w:rsid w:val="008B3F07"/>
    <w:rsid w:val="008B5D35"/>
    <w:rsid w:val="008B789C"/>
    <w:rsid w:val="008B7F4B"/>
    <w:rsid w:val="008C4B75"/>
    <w:rsid w:val="008C6108"/>
    <w:rsid w:val="008C6F99"/>
    <w:rsid w:val="008D210E"/>
    <w:rsid w:val="008D2779"/>
    <w:rsid w:val="008D4E36"/>
    <w:rsid w:val="008D54D9"/>
    <w:rsid w:val="008D6EBC"/>
    <w:rsid w:val="008E331B"/>
    <w:rsid w:val="008E5C5E"/>
    <w:rsid w:val="008E7923"/>
    <w:rsid w:val="008F126F"/>
    <w:rsid w:val="008F2963"/>
    <w:rsid w:val="00903B7D"/>
    <w:rsid w:val="0090796E"/>
    <w:rsid w:val="00910369"/>
    <w:rsid w:val="00910446"/>
    <w:rsid w:val="0091092A"/>
    <w:rsid w:val="009137A8"/>
    <w:rsid w:val="00913F50"/>
    <w:rsid w:val="009145F1"/>
    <w:rsid w:val="00914D55"/>
    <w:rsid w:val="00915A6C"/>
    <w:rsid w:val="00927A06"/>
    <w:rsid w:val="0093024A"/>
    <w:rsid w:val="00931804"/>
    <w:rsid w:val="00936FDC"/>
    <w:rsid w:val="00941CD6"/>
    <w:rsid w:val="009443F7"/>
    <w:rsid w:val="00944CEB"/>
    <w:rsid w:val="00945E65"/>
    <w:rsid w:val="00953A30"/>
    <w:rsid w:val="009545B8"/>
    <w:rsid w:val="00955F28"/>
    <w:rsid w:val="00955FA9"/>
    <w:rsid w:val="0095734C"/>
    <w:rsid w:val="0096227C"/>
    <w:rsid w:val="009657BD"/>
    <w:rsid w:val="00966318"/>
    <w:rsid w:val="009667D1"/>
    <w:rsid w:val="0097127E"/>
    <w:rsid w:val="0097212B"/>
    <w:rsid w:val="00972CB1"/>
    <w:rsid w:val="00973FDE"/>
    <w:rsid w:val="0097429C"/>
    <w:rsid w:val="00974FBF"/>
    <w:rsid w:val="00980ABE"/>
    <w:rsid w:val="009818BD"/>
    <w:rsid w:val="00983DD9"/>
    <w:rsid w:val="00991946"/>
    <w:rsid w:val="00993BDE"/>
    <w:rsid w:val="00996979"/>
    <w:rsid w:val="009A0C4F"/>
    <w:rsid w:val="009A46C5"/>
    <w:rsid w:val="009A5D6E"/>
    <w:rsid w:val="009A6CE7"/>
    <w:rsid w:val="009A7682"/>
    <w:rsid w:val="009B1205"/>
    <w:rsid w:val="009B22CB"/>
    <w:rsid w:val="009B3F66"/>
    <w:rsid w:val="009B4E10"/>
    <w:rsid w:val="009B4FFA"/>
    <w:rsid w:val="009B7433"/>
    <w:rsid w:val="009C180B"/>
    <w:rsid w:val="009C7235"/>
    <w:rsid w:val="009D1E83"/>
    <w:rsid w:val="009D3590"/>
    <w:rsid w:val="009D451F"/>
    <w:rsid w:val="009D4DF9"/>
    <w:rsid w:val="009D7C38"/>
    <w:rsid w:val="009E222F"/>
    <w:rsid w:val="009E41A3"/>
    <w:rsid w:val="009E4F12"/>
    <w:rsid w:val="009E5E42"/>
    <w:rsid w:val="009E6A50"/>
    <w:rsid w:val="009E77F2"/>
    <w:rsid w:val="009F139F"/>
    <w:rsid w:val="009F275B"/>
    <w:rsid w:val="009F462F"/>
    <w:rsid w:val="009F6059"/>
    <w:rsid w:val="009F6651"/>
    <w:rsid w:val="009F75AB"/>
    <w:rsid w:val="00A021A4"/>
    <w:rsid w:val="00A03CEC"/>
    <w:rsid w:val="00A10362"/>
    <w:rsid w:val="00A1083F"/>
    <w:rsid w:val="00A116F9"/>
    <w:rsid w:val="00A11AEF"/>
    <w:rsid w:val="00A11D4A"/>
    <w:rsid w:val="00A15162"/>
    <w:rsid w:val="00A15210"/>
    <w:rsid w:val="00A152E4"/>
    <w:rsid w:val="00A15897"/>
    <w:rsid w:val="00A16A0E"/>
    <w:rsid w:val="00A22CBE"/>
    <w:rsid w:val="00A2546C"/>
    <w:rsid w:val="00A26A21"/>
    <w:rsid w:val="00A30A04"/>
    <w:rsid w:val="00A30DAA"/>
    <w:rsid w:val="00A322F3"/>
    <w:rsid w:val="00A34357"/>
    <w:rsid w:val="00A34742"/>
    <w:rsid w:val="00A35FCC"/>
    <w:rsid w:val="00A37B77"/>
    <w:rsid w:val="00A40E0D"/>
    <w:rsid w:val="00A42C53"/>
    <w:rsid w:val="00A43B10"/>
    <w:rsid w:val="00A455C0"/>
    <w:rsid w:val="00A45EBE"/>
    <w:rsid w:val="00A50DD4"/>
    <w:rsid w:val="00A51FB3"/>
    <w:rsid w:val="00A5385E"/>
    <w:rsid w:val="00A553FD"/>
    <w:rsid w:val="00A60503"/>
    <w:rsid w:val="00A60F0A"/>
    <w:rsid w:val="00A61704"/>
    <w:rsid w:val="00A6511B"/>
    <w:rsid w:val="00A65251"/>
    <w:rsid w:val="00A65744"/>
    <w:rsid w:val="00A71BBD"/>
    <w:rsid w:val="00A71EFF"/>
    <w:rsid w:val="00A72C60"/>
    <w:rsid w:val="00A742C8"/>
    <w:rsid w:val="00A76D8F"/>
    <w:rsid w:val="00A8224B"/>
    <w:rsid w:val="00A8634F"/>
    <w:rsid w:val="00A86956"/>
    <w:rsid w:val="00A86EE6"/>
    <w:rsid w:val="00A87176"/>
    <w:rsid w:val="00A87231"/>
    <w:rsid w:val="00A903DA"/>
    <w:rsid w:val="00A90F6D"/>
    <w:rsid w:val="00A974CC"/>
    <w:rsid w:val="00AB1957"/>
    <w:rsid w:val="00AB38F4"/>
    <w:rsid w:val="00AB5B28"/>
    <w:rsid w:val="00AC4BE3"/>
    <w:rsid w:val="00AC4E6D"/>
    <w:rsid w:val="00AC5827"/>
    <w:rsid w:val="00AD12C9"/>
    <w:rsid w:val="00AD4E13"/>
    <w:rsid w:val="00AD5906"/>
    <w:rsid w:val="00AD72D6"/>
    <w:rsid w:val="00AD73DA"/>
    <w:rsid w:val="00AE1A23"/>
    <w:rsid w:val="00AE5081"/>
    <w:rsid w:val="00AE6788"/>
    <w:rsid w:val="00AE7229"/>
    <w:rsid w:val="00AF2A49"/>
    <w:rsid w:val="00AF3924"/>
    <w:rsid w:val="00AF42CA"/>
    <w:rsid w:val="00AF43C7"/>
    <w:rsid w:val="00AF4D2D"/>
    <w:rsid w:val="00AF62F0"/>
    <w:rsid w:val="00AF7769"/>
    <w:rsid w:val="00B00BF6"/>
    <w:rsid w:val="00B05043"/>
    <w:rsid w:val="00B05FDF"/>
    <w:rsid w:val="00B076B6"/>
    <w:rsid w:val="00B07C2B"/>
    <w:rsid w:val="00B1715A"/>
    <w:rsid w:val="00B17CB0"/>
    <w:rsid w:val="00B25D1E"/>
    <w:rsid w:val="00B30C66"/>
    <w:rsid w:val="00B31BF9"/>
    <w:rsid w:val="00B331E4"/>
    <w:rsid w:val="00B3372B"/>
    <w:rsid w:val="00B342E3"/>
    <w:rsid w:val="00B36563"/>
    <w:rsid w:val="00B37D1C"/>
    <w:rsid w:val="00B37EEF"/>
    <w:rsid w:val="00B42C36"/>
    <w:rsid w:val="00B446A7"/>
    <w:rsid w:val="00B51EAB"/>
    <w:rsid w:val="00B53A7E"/>
    <w:rsid w:val="00B55C44"/>
    <w:rsid w:val="00B5605F"/>
    <w:rsid w:val="00B6175E"/>
    <w:rsid w:val="00B62E29"/>
    <w:rsid w:val="00B63944"/>
    <w:rsid w:val="00B64EDA"/>
    <w:rsid w:val="00B65EB3"/>
    <w:rsid w:val="00B67A80"/>
    <w:rsid w:val="00B7213B"/>
    <w:rsid w:val="00B7248D"/>
    <w:rsid w:val="00B85361"/>
    <w:rsid w:val="00B87143"/>
    <w:rsid w:val="00B947F7"/>
    <w:rsid w:val="00B962CD"/>
    <w:rsid w:val="00BA0263"/>
    <w:rsid w:val="00BA0988"/>
    <w:rsid w:val="00BA1319"/>
    <w:rsid w:val="00BA1E1C"/>
    <w:rsid w:val="00BA2A35"/>
    <w:rsid w:val="00BA3FAF"/>
    <w:rsid w:val="00BA6871"/>
    <w:rsid w:val="00BB04F1"/>
    <w:rsid w:val="00BB09C6"/>
    <w:rsid w:val="00BB286E"/>
    <w:rsid w:val="00BB42F3"/>
    <w:rsid w:val="00BB4FBF"/>
    <w:rsid w:val="00BB5178"/>
    <w:rsid w:val="00BB5BF5"/>
    <w:rsid w:val="00BC0224"/>
    <w:rsid w:val="00BC23C2"/>
    <w:rsid w:val="00BC7479"/>
    <w:rsid w:val="00BD0FDE"/>
    <w:rsid w:val="00BD0FF4"/>
    <w:rsid w:val="00BD16CC"/>
    <w:rsid w:val="00BD4D7A"/>
    <w:rsid w:val="00BE1F55"/>
    <w:rsid w:val="00BE3F00"/>
    <w:rsid w:val="00BE41B9"/>
    <w:rsid w:val="00BE6F64"/>
    <w:rsid w:val="00BE7A19"/>
    <w:rsid w:val="00BF380D"/>
    <w:rsid w:val="00BF390C"/>
    <w:rsid w:val="00BF406D"/>
    <w:rsid w:val="00BF40EB"/>
    <w:rsid w:val="00BF41C8"/>
    <w:rsid w:val="00C002BB"/>
    <w:rsid w:val="00C01AF1"/>
    <w:rsid w:val="00C079E4"/>
    <w:rsid w:val="00C1060D"/>
    <w:rsid w:val="00C117F7"/>
    <w:rsid w:val="00C13275"/>
    <w:rsid w:val="00C148EC"/>
    <w:rsid w:val="00C14956"/>
    <w:rsid w:val="00C14961"/>
    <w:rsid w:val="00C16C2A"/>
    <w:rsid w:val="00C205AC"/>
    <w:rsid w:val="00C208D5"/>
    <w:rsid w:val="00C20EAD"/>
    <w:rsid w:val="00C24401"/>
    <w:rsid w:val="00C24C0B"/>
    <w:rsid w:val="00C269F7"/>
    <w:rsid w:val="00C27E13"/>
    <w:rsid w:val="00C36CDA"/>
    <w:rsid w:val="00C36F4F"/>
    <w:rsid w:val="00C3774C"/>
    <w:rsid w:val="00C3794F"/>
    <w:rsid w:val="00C41015"/>
    <w:rsid w:val="00C41529"/>
    <w:rsid w:val="00C44786"/>
    <w:rsid w:val="00C462E1"/>
    <w:rsid w:val="00C46472"/>
    <w:rsid w:val="00C47C37"/>
    <w:rsid w:val="00C51323"/>
    <w:rsid w:val="00C51F81"/>
    <w:rsid w:val="00C5235A"/>
    <w:rsid w:val="00C52819"/>
    <w:rsid w:val="00C5346F"/>
    <w:rsid w:val="00C56D77"/>
    <w:rsid w:val="00C5741F"/>
    <w:rsid w:val="00C57DE8"/>
    <w:rsid w:val="00C632DF"/>
    <w:rsid w:val="00C6397C"/>
    <w:rsid w:val="00C64113"/>
    <w:rsid w:val="00C64A5F"/>
    <w:rsid w:val="00C6695F"/>
    <w:rsid w:val="00C72440"/>
    <w:rsid w:val="00C75F9B"/>
    <w:rsid w:val="00C76EA6"/>
    <w:rsid w:val="00C77A12"/>
    <w:rsid w:val="00C80C6A"/>
    <w:rsid w:val="00C819D1"/>
    <w:rsid w:val="00C81A65"/>
    <w:rsid w:val="00C845F1"/>
    <w:rsid w:val="00C8641F"/>
    <w:rsid w:val="00C8662B"/>
    <w:rsid w:val="00C86941"/>
    <w:rsid w:val="00C86A19"/>
    <w:rsid w:val="00C937FA"/>
    <w:rsid w:val="00C950AC"/>
    <w:rsid w:val="00C9633F"/>
    <w:rsid w:val="00C976F8"/>
    <w:rsid w:val="00CA1FFC"/>
    <w:rsid w:val="00CA3307"/>
    <w:rsid w:val="00CA4D68"/>
    <w:rsid w:val="00CA7C35"/>
    <w:rsid w:val="00CB12BA"/>
    <w:rsid w:val="00CB5673"/>
    <w:rsid w:val="00CC052C"/>
    <w:rsid w:val="00CC1E41"/>
    <w:rsid w:val="00CC1FF3"/>
    <w:rsid w:val="00CC52BC"/>
    <w:rsid w:val="00CC6B61"/>
    <w:rsid w:val="00CC7771"/>
    <w:rsid w:val="00CD1383"/>
    <w:rsid w:val="00CD370F"/>
    <w:rsid w:val="00CD440E"/>
    <w:rsid w:val="00CD6959"/>
    <w:rsid w:val="00CD6C81"/>
    <w:rsid w:val="00CE0C08"/>
    <w:rsid w:val="00CF1A4F"/>
    <w:rsid w:val="00CF1C31"/>
    <w:rsid w:val="00CF352E"/>
    <w:rsid w:val="00CF4508"/>
    <w:rsid w:val="00CF48A0"/>
    <w:rsid w:val="00CF6C7F"/>
    <w:rsid w:val="00D025B4"/>
    <w:rsid w:val="00D035DA"/>
    <w:rsid w:val="00D04C57"/>
    <w:rsid w:val="00D04D90"/>
    <w:rsid w:val="00D05188"/>
    <w:rsid w:val="00D05C16"/>
    <w:rsid w:val="00D06202"/>
    <w:rsid w:val="00D13984"/>
    <w:rsid w:val="00D13A03"/>
    <w:rsid w:val="00D15132"/>
    <w:rsid w:val="00D1553A"/>
    <w:rsid w:val="00D219F0"/>
    <w:rsid w:val="00D22099"/>
    <w:rsid w:val="00D23FB1"/>
    <w:rsid w:val="00D24A88"/>
    <w:rsid w:val="00D251D0"/>
    <w:rsid w:val="00D267EE"/>
    <w:rsid w:val="00D317D7"/>
    <w:rsid w:val="00D31FB6"/>
    <w:rsid w:val="00D32525"/>
    <w:rsid w:val="00D360AE"/>
    <w:rsid w:val="00D36722"/>
    <w:rsid w:val="00D40198"/>
    <w:rsid w:val="00D43909"/>
    <w:rsid w:val="00D45075"/>
    <w:rsid w:val="00D460D7"/>
    <w:rsid w:val="00D46F34"/>
    <w:rsid w:val="00D46FEC"/>
    <w:rsid w:val="00D470D9"/>
    <w:rsid w:val="00D4747B"/>
    <w:rsid w:val="00D559C9"/>
    <w:rsid w:val="00D566CB"/>
    <w:rsid w:val="00D57158"/>
    <w:rsid w:val="00D62BDF"/>
    <w:rsid w:val="00D63198"/>
    <w:rsid w:val="00D631AF"/>
    <w:rsid w:val="00D6482B"/>
    <w:rsid w:val="00D7166A"/>
    <w:rsid w:val="00D72C3D"/>
    <w:rsid w:val="00D74125"/>
    <w:rsid w:val="00D75C52"/>
    <w:rsid w:val="00D77EB8"/>
    <w:rsid w:val="00D82CD3"/>
    <w:rsid w:val="00D87AB4"/>
    <w:rsid w:val="00D91AE4"/>
    <w:rsid w:val="00D935A0"/>
    <w:rsid w:val="00DA07CA"/>
    <w:rsid w:val="00DA1D51"/>
    <w:rsid w:val="00DA47F1"/>
    <w:rsid w:val="00DA4BB1"/>
    <w:rsid w:val="00DA558C"/>
    <w:rsid w:val="00DA664A"/>
    <w:rsid w:val="00DB134C"/>
    <w:rsid w:val="00DB2E3A"/>
    <w:rsid w:val="00DB5CCE"/>
    <w:rsid w:val="00DC4EEF"/>
    <w:rsid w:val="00DC523D"/>
    <w:rsid w:val="00DC76D7"/>
    <w:rsid w:val="00DD0BC4"/>
    <w:rsid w:val="00DD3199"/>
    <w:rsid w:val="00DD620F"/>
    <w:rsid w:val="00DD7C1B"/>
    <w:rsid w:val="00DE04DE"/>
    <w:rsid w:val="00DE604D"/>
    <w:rsid w:val="00DF0EBD"/>
    <w:rsid w:val="00DF11D3"/>
    <w:rsid w:val="00DF2BF1"/>
    <w:rsid w:val="00DF47B3"/>
    <w:rsid w:val="00E10B90"/>
    <w:rsid w:val="00E22D1E"/>
    <w:rsid w:val="00E25B8E"/>
    <w:rsid w:val="00E27CE2"/>
    <w:rsid w:val="00E326BA"/>
    <w:rsid w:val="00E349C6"/>
    <w:rsid w:val="00E37291"/>
    <w:rsid w:val="00E3781D"/>
    <w:rsid w:val="00E4140B"/>
    <w:rsid w:val="00E45590"/>
    <w:rsid w:val="00E54B33"/>
    <w:rsid w:val="00E618E6"/>
    <w:rsid w:val="00E631D3"/>
    <w:rsid w:val="00E64596"/>
    <w:rsid w:val="00E64F25"/>
    <w:rsid w:val="00E70199"/>
    <w:rsid w:val="00E70EE5"/>
    <w:rsid w:val="00E714D5"/>
    <w:rsid w:val="00E732CF"/>
    <w:rsid w:val="00E769D3"/>
    <w:rsid w:val="00E76AF5"/>
    <w:rsid w:val="00E85FD2"/>
    <w:rsid w:val="00E878CF"/>
    <w:rsid w:val="00E922D9"/>
    <w:rsid w:val="00E93252"/>
    <w:rsid w:val="00E96326"/>
    <w:rsid w:val="00E96AFC"/>
    <w:rsid w:val="00E97D74"/>
    <w:rsid w:val="00EA27E0"/>
    <w:rsid w:val="00EA64D6"/>
    <w:rsid w:val="00EA7333"/>
    <w:rsid w:val="00EA77C7"/>
    <w:rsid w:val="00EC019F"/>
    <w:rsid w:val="00EC0D07"/>
    <w:rsid w:val="00ED2DAF"/>
    <w:rsid w:val="00ED41A2"/>
    <w:rsid w:val="00ED46BE"/>
    <w:rsid w:val="00ED4DDF"/>
    <w:rsid w:val="00ED5EE2"/>
    <w:rsid w:val="00ED639A"/>
    <w:rsid w:val="00ED6857"/>
    <w:rsid w:val="00EE154E"/>
    <w:rsid w:val="00EE20A1"/>
    <w:rsid w:val="00EE21CA"/>
    <w:rsid w:val="00EE2B32"/>
    <w:rsid w:val="00EE32AE"/>
    <w:rsid w:val="00EE50A6"/>
    <w:rsid w:val="00EE736B"/>
    <w:rsid w:val="00EE7AF3"/>
    <w:rsid w:val="00EF2005"/>
    <w:rsid w:val="00F00E17"/>
    <w:rsid w:val="00F01D98"/>
    <w:rsid w:val="00F02E6E"/>
    <w:rsid w:val="00F1333E"/>
    <w:rsid w:val="00F20573"/>
    <w:rsid w:val="00F25422"/>
    <w:rsid w:val="00F26273"/>
    <w:rsid w:val="00F30B0E"/>
    <w:rsid w:val="00F30B48"/>
    <w:rsid w:val="00F3143E"/>
    <w:rsid w:val="00F37D0E"/>
    <w:rsid w:val="00F42EC5"/>
    <w:rsid w:val="00F44AE8"/>
    <w:rsid w:val="00F45496"/>
    <w:rsid w:val="00F465DD"/>
    <w:rsid w:val="00F55B78"/>
    <w:rsid w:val="00F57540"/>
    <w:rsid w:val="00F62818"/>
    <w:rsid w:val="00F66B25"/>
    <w:rsid w:val="00F71033"/>
    <w:rsid w:val="00F7240C"/>
    <w:rsid w:val="00F73594"/>
    <w:rsid w:val="00F74983"/>
    <w:rsid w:val="00F76629"/>
    <w:rsid w:val="00F76AFE"/>
    <w:rsid w:val="00F801FB"/>
    <w:rsid w:val="00F843D1"/>
    <w:rsid w:val="00F85F59"/>
    <w:rsid w:val="00F861D3"/>
    <w:rsid w:val="00F9014C"/>
    <w:rsid w:val="00F914F0"/>
    <w:rsid w:val="00F915A6"/>
    <w:rsid w:val="00F92963"/>
    <w:rsid w:val="00F92A69"/>
    <w:rsid w:val="00F92B1A"/>
    <w:rsid w:val="00F949FA"/>
    <w:rsid w:val="00F976BB"/>
    <w:rsid w:val="00FA002B"/>
    <w:rsid w:val="00FA2F50"/>
    <w:rsid w:val="00FA64DC"/>
    <w:rsid w:val="00FA6950"/>
    <w:rsid w:val="00FB0DE4"/>
    <w:rsid w:val="00FB13C6"/>
    <w:rsid w:val="00FB195E"/>
    <w:rsid w:val="00FB277E"/>
    <w:rsid w:val="00FB53CE"/>
    <w:rsid w:val="00FB738D"/>
    <w:rsid w:val="00FB76A0"/>
    <w:rsid w:val="00FC140D"/>
    <w:rsid w:val="00FC1657"/>
    <w:rsid w:val="00FC2170"/>
    <w:rsid w:val="00FC2B59"/>
    <w:rsid w:val="00FC5E1B"/>
    <w:rsid w:val="00FC6A8C"/>
    <w:rsid w:val="00FC6F4F"/>
    <w:rsid w:val="00FD02F0"/>
    <w:rsid w:val="00FD1690"/>
    <w:rsid w:val="00FD6D60"/>
    <w:rsid w:val="00FE1991"/>
    <w:rsid w:val="00FE226D"/>
    <w:rsid w:val="00FE327B"/>
    <w:rsid w:val="00FE3F92"/>
    <w:rsid w:val="00FE4294"/>
    <w:rsid w:val="00FE5FFC"/>
    <w:rsid w:val="00FE7C6F"/>
    <w:rsid w:val="00FF3A34"/>
    <w:rsid w:val="00FF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4678"/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76467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4678"/>
    <w:pPr>
      <w:widowControl w:val="0"/>
      <w:autoSpaceDE w:val="0"/>
      <w:autoSpaceDN w:val="0"/>
      <w:adjustRightInd w:val="0"/>
    </w:pPr>
    <w:rPr>
      <w:rFonts w:ascii="標楷體a.." w:eastAsia="標楷體a.." w:cs="標楷體a..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360A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60A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cruit.nch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160</Words>
  <Characters>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ASUS</cp:lastModifiedBy>
  <cp:revision>2</cp:revision>
  <cp:lastPrinted>2017-02-13T02:51:00Z</cp:lastPrinted>
  <dcterms:created xsi:type="dcterms:W3CDTF">2017-02-14T02:02:00Z</dcterms:created>
  <dcterms:modified xsi:type="dcterms:W3CDTF">2017-02-14T02:02:00Z</dcterms:modified>
</cp:coreProperties>
</file>