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3" w:type="dxa"/>
        <w:jc w:val="center"/>
        <w:tblInd w:w="-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9010"/>
      </w:tblGrid>
      <w:tr w:rsidR="00834464" w:rsidRPr="00B877A1" w:rsidTr="00731A6E">
        <w:trPr>
          <w:trHeight w:val="620"/>
          <w:jc w:val="center"/>
        </w:trPr>
        <w:tc>
          <w:tcPr>
            <w:tcW w:w="10853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  <w:shd w:val="pct12" w:color="auto" w:fill="auto"/>
            <w:vAlign w:val="center"/>
          </w:tcPr>
          <w:p w:rsidR="00834464" w:rsidRPr="0065217A" w:rsidRDefault="00834464" w:rsidP="00864ED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  <w:t>106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年度上半年【產業人才投資計畫】招訓簡章</w:t>
            </w:r>
          </w:p>
        </w:tc>
      </w:tr>
      <w:tr w:rsidR="00834464" w:rsidRPr="00B877A1" w:rsidTr="00CF5D92">
        <w:trPr>
          <w:trHeight w:val="661"/>
          <w:jc w:val="center"/>
        </w:trPr>
        <w:tc>
          <w:tcPr>
            <w:tcW w:w="10853" w:type="dxa"/>
            <w:gridSpan w:val="2"/>
            <w:tcBorders>
              <w:top w:val="single" w:sz="18" w:space="0" w:color="auto"/>
              <w:bottom w:val="thinThickSmallGap" w:sz="24" w:space="0" w:color="auto"/>
            </w:tcBorders>
            <w:vAlign w:val="center"/>
          </w:tcPr>
          <w:p w:rsidR="00834464" w:rsidRDefault="00834464" w:rsidP="00C321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217A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主辦單位</w:t>
            </w:r>
            <w:r w:rsidRPr="0065217A"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:</w:t>
            </w:r>
            <w:r w:rsidRPr="0065217A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國立中正大學清江學習中心</w:t>
            </w:r>
          </w:p>
        </w:tc>
      </w:tr>
      <w:tr w:rsidR="00834464" w:rsidRPr="00B877A1" w:rsidTr="00334C0F">
        <w:trPr>
          <w:trHeight w:val="761"/>
          <w:jc w:val="center"/>
        </w:trPr>
        <w:tc>
          <w:tcPr>
            <w:tcW w:w="10853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834464" w:rsidRPr="008F6F1E" w:rsidRDefault="00834464" w:rsidP="00C321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洽詢電話</w:t>
            </w:r>
            <w:r w:rsidRPr="008F6F1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：</w:t>
            </w:r>
            <w:r w:rsidRPr="008F6F1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05-2949025</w:t>
            </w:r>
            <w:r w:rsidRPr="008F6F1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轉</w:t>
            </w:r>
            <w:r w:rsidRPr="008F6F1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912</w:t>
            </w:r>
            <w:r w:rsidRPr="008F6F1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郭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先生、轉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921 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楊小姐、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910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張小姐</w:t>
            </w:r>
          </w:p>
        </w:tc>
      </w:tr>
      <w:tr w:rsidR="00834464" w:rsidRPr="00B877A1" w:rsidTr="00D67325">
        <w:trPr>
          <w:trHeight w:val="628"/>
          <w:jc w:val="center"/>
        </w:trPr>
        <w:tc>
          <w:tcPr>
            <w:tcW w:w="1085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834464" w:rsidRPr="00D67325" w:rsidRDefault="00834464" w:rsidP="008734D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D6732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上課地點：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台</w:t>
            </w:r>
            <w:r w:rsidRPr="00D6732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北市</w:t>
            </w:r>
          </w:p>
        </w:tc>
      </w:tr>
      <w:tr w:rsidR="00834464" w:rsidRPr="00B877A1" w:rsidTr="00334C0F">
        <w:trPr>
          <w:trHeight w:val="541"/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834464" w:rsidRPr="00576C04" w:rsidRDefault="00834464" w:rsidP="00C3211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834464" w:rsidRPr="00576C04" w:rsidRDefault="00834464" w:rsidP="00C3211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34CB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勞工關係專題碩士學分班</w:t>
            </w:r>
            <w:r w:rsidRPr="00B877A1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B877A1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B877A1">
              <w:rPr>
                <w:rFonts w:ascii="標楷體" w:eastAsia="標楷體" w:hAnsi="標楷體"/>
                <w:b/>
                <w:bCs/>
                <w:szCs w:val="24"/>
              </w:rPr>
              <w:t>98828)</w:t>
            </w:r>
          </w:p>
        </w:tc>
      </w:tr>
      <w:tr w:rsidR="00834464" w:rsidRPr="00B877A1" w:rsidTr="00FF30ED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C3211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864ED7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2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16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12:00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2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18:00</w:t>
            </w:r>
          </w:p>
        </w:tc>
      </w:tr>
      <w:tr w:rsidR="00834464" w:rsidRPr="00B877A1" w:rsidTr="00B31BA0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C3211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864ED7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5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星期日</w:t>
            </w:r>
            <w:r w:rsidRPr="00B877A1">
              <w:rPr>
                <w:rFonts w:ascii="標楷體" w:eastAsia="標楷體" w:hAnsi="標楷體"/>
              </w:rPr>
              <w:t>)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6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18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星期日</w:t>
            </w:r>
            <w:r w:rsidRPr="00B877A1">
              <w:rPr>
                <w:rFonts w:ascii="標楷體" w:eastAsia="標楷體" w:hAnsi="標楷體"/>
              </w:rPr>
              <w:t>)</w:t>
            </w:r>
          </w:p>
          <w:p w:rsidR="00834464" w:rsidRPr="00B877A1" w:rsidRDefault="00834464" w:rsidP="00864ED7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週日</w:t>
            </w:r>
            <w:r w:rsidRPr="00B877A1">
              <w:rPr>
                <w:rFonts w:ascii="標楷體" w:eastAsia="標楷體" w:hAnsi="標楷體"/>
              </w:rPr>
              <w:t>09:00-12:00</w:t>
            </w:r>
            <w:r w:rsidRPr="00B877A1">
              <w:rPr>
                <w:rFonts w:ascii="標楷體" w:eastAsia="標楷體" w:hAnsi="標楷體" w:hint="eastAsia"/>
              </w:rPr>
              <w:t>；</w:t>
            </w:r>
            <w:r w:rsidRPr="00B877A1">
              <w:rPr>
                <w:rFonts w:ascii="標楷體" w:eastAsia="標楷體" w:hAnsi="標楷體"/>
              </w:rPr>
              <w:t>13:00-16:00</w:t>
            </w:r>
            <w:r w:rsidRPr="00B877A1">
              <w:rPr>
                <w:rFonts w:ascii="標楷體" w:eastAsia="標楷體" w:hAnsi="標楷體" w:hint="eastAsia"/>
              </w:rPr>
              <w:t>上課，共計</w:t>
            </w:r>
            <w:r w:rsidRPr="00B877A1">
              <w:rPr>
                <w:rFonts w:ascii="標楷體" w:eastAsia="標楷體" w:hAnsi="標楷體"/>
              </w:rPr>
              <w:t>54</w:t>
            </w:r>
            <w:r w:rsidRPr="00B877A1">
              <w:rPr>
                <w:rFonts w:ascii="標楷體" w:eastAsia="標楷體" w:hAnsi="標楷體" w:hint="eastAsia"/>
              </w:rPr>
              <w:t>小時</w:t>
            </w:r>
          </w:p>
        </w:tc>
      </w:tr>
      <w:tr w:rsidR="00834464" w:rsidRPr="00B877A1" w:rsidTr="00CF5D9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C3211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FB40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$12,930</w:t>
            </w:r>
          </w:p>
          <w:p w:rsidR="00834464" w:rsidRPr="00B877A1" w:rsidRDefault="00834464" w:rsidP="00FB40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（勞動部勞動力發展署北基宜花金馬分署補助</w:t>
            </w:r>
            <w:r w:rsidRPr="00B877A1">
              <w:rPr>
                <w:rFonts w:ascii="標楷體" w:eastAsia="標楷體" w:hAnsi="標楷體"/>
              </w:rPr>
              <w:t>$10,344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$2,586</w:t>
            </w:r>
            <w:r w:rsidRPr="00B877A1">
              <w:rPr>
                <w:rFonts w:ascii="標楷體" w:eastAsia="標楷體" w:hAnsi="標楷體" w:hint="eastAsia"/>
              </w:rPr>
              <w:t>）</w:t>
            </w:r>
          </w:p>
          <w:p w:rsidR="00834464" w:rsidRPr="00B877A1" w:rsidRDefault="00834464" w:rsidP="00FB40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</w:rPr>
              <w:t>政府補助一般勞工訓練費用</w:t>
            </w:r>
            <w:r w:rsidRPr="00B877A1">
              <w:rPr>
                <w:rFonts w:ascii="標楷體" w:eastAsia="標楷體" w:hAnsi="標楷體"/>
              </w:rPr>
              <w:t>80%</w:t>
            </w:r>
            <w:r w:rsidRPr="00B877A1">
              <w:rPr>
                <w:rFonts w:ascii="標楷體" w:eastAsia="標楷體" w:hAnsi="標楷體" w:hint="eastAsia"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</w:rPr>
              <w:t>100%</w:t>
            </w:r>
          </w:p>
        </w:tc>
      </w:tr>
      <w:tr w:rsidR="00834464" w:rsidRPr="00B877A1" w:rsidTr="00551A8B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551A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B5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770F9F" w:rsidRDefault="00834464" w:rsidP="00551A8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77A1">
              <w:rPr>
                <w:rFonts w:ascii="標楷體" w:eastAsia="標楷體" w:hAnsi="標楷體"/>
                <w:b/>
              </w:rPr>
              <w:t>http://tims.etraining.gov.tw/timsonline/index3.aspx?OCID=98828</w:t>
            </w:r>
          </w:p>
        </w:tc>
      </w:tr>
    </w:tbl>
    <w:p w:rsidR="00834464" w:rsidRDefault="00834464">
      <w:pPr>
        <w:widowControl/>
      </w:pPr>
    </w:p>
    <w:tbl>
      <w:tblPr>
        <w:tblW w:w="10853" w:type="dxa"/>
        <w:jc w:val="center"/>
        <w:tblInd w:w="-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9010"/>
      </w:tblGrid>
      <w:tr w:rsidR="00834464" w:rsidRPr="00B877A1" w:rsidTr="003E6E50">
        <w:trPr>
          <w:trHeight w:val="628"/>
          <w:jc w:val="center"/>
        </w:trPr>
        <w:tc>
          <w:tcPr>
            <w:tcW w:w="1085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5DFEC"/>
            <w:vAlign w:val="center"/>
          </w:tcPr>
          <w:p w:rsidR="00834464" w:rsidRPr="00B022A9" w:rsidRDefault="00834464" w:rsidP="00B022A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B022A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上課地點：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桃園</w:t>
            </w:r>
            <w:r w:rsidRPr="00B022A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市</w:t>
            </w:r>
          </w:p>
        </w:tc>
      </w:tr>
      <w:tr w:rsidR="00834464" w:rsidRPr="00B877A1" w:rsidTr="003E6E50">
        <w:trPr>
          <w:trHeight w:val="541"/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  <w:vAlign w:val="center"/>
          </w:tcPr>
          <w:p w:rsidR="00834464" w:rsidRPr="00B022A9" w:rsidRDefault="00834464" w:rsidP="00B022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22A9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/>
            <w:vAlign w:val="center"/>
          </w:tcPr>
          <w:p w:rsidR="00834464" w:rsidRPr="00B022A9" w:rsidRDefault="00834464" w:rsidP="00B022A9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22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職場商業英語應用班第</w:t>
            </w:r>
            <w:r w:rsidRPr="00B022A9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Pr="00B022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  <w:r w:rsidRPr="00B022A9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B022A9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B022A9">
              <w:rPr>
                <w:rFonts w:ascii="標楷體" w:eastAsia="標楷體" w:hAnsi="標楷體"/>
                <w:b/>
                <w:bCs/>
                <w:szCs w:val="24"/>
              </w:rPr>
              <w:t>98226)</w:t>
            </w:r>
          </w:p>
        </w:tc>
      </w:tr>
      <w:tr w:rsidR="00834464" w:rsidRPr="00B877A1" w:rsidTr="00B022A9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022A9" w:rsidRDefault="00834464" w:rsidP="00B022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022A9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022A9" w:rsidRDefault="00834464" w:rsidP="00B022A9">
            <w:pPr>
              <w:jc w:val="center"/>
              <w:rPr>
                <w:rFonts w:ascii="標楷體" w:eastAsia="標楷體" w:hAnsi="標楷體"/>
              </w:rPr>
            </w:pPr>
            <w:r w:rsidRPr="00B022A9">
              <w:rPr>
                <w:rFonts w:ascii="標楷體" w:eastAsia="標楷體" w:hAnsi="標楷體"/>
              </w:rPr>
              <w:t>106</w:t>
            </w:r>
            <w:r w:rsidRPr="00B022A9">
              <w:rPr>
                <w:rFonts w:ascii="標楷體" w:eastAsia="標楷體" w:hAnsi="標楷體" w:hint="eastAsia"/>
              </w:rPr>
              <w:t>年</w:t>
            </w:r>
            <w:r w:rsidRPr="00B022A9">
              <w:rPr>
                <w:rFonts w:ascii="標楷體" w:eastAsia="標楷體" w:hAnsi="標楷體"/>
              </w:rPr>
              <w:t>2</w:t>
            </w:r>
            <w:r w:rsidRPr="00B022A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20</w:t>
            </w:r>
            <w:r w:rsidRPr="00B022A9">
              <w:rPr>
                <w:rFonts w:ascii="標楷體" w:eastAsia="標楷體" w:hAnsi="標楷體" w:hint="eastAsia"/>
              </w:rPr>
              <w:t>日</w:t>
            </w:r>
            <w:r w:rsidRPr="00B022A9">
              <w:rPr>
                <w:rFonts w:ascii="標楷體" w:eastAsia="標楷體" w:hAnsi="標楷體"/>
              </w:rPr>
              <w:t>12:00</w:t>
            </w:r>
            <w:r w:rsidRPr="00B022A9">
              <w:rPr>
                <w:rFonts w:ascii="標楷體" w:eastAsia="標楷體" w:hAnsi="標楷體" w:hint="eastAsia"/>
              </w:rPr>
              <w:t>至</w:t>
            </w:r>
            <w:r w:rsidRPr="00B022A9">
              <w:rPr>
                <w:rFonts w:ascii="標楷體" w:eastAsia="標楷體" w:hAnsi="標楷體"/>
              </w:rPr>
              <w:t>106</w:t>
            </w:r>
            <w:r w:rsidRPr="00B022A9">
              <w:rPr>
                <w:rFonts w:ascii="標楷體" w:eastAsia="標楷體" w:hAnsi="標楷體" w:hint="eastAsia"/>
              </w:rPr>
              <w:t>年</w:t>
            </w:r>
            <w:r w:rsidRPr="00B022A9">
              <w:rPr>
                <w:rFonts w:ascii="標楷體" w:eastAsia="標楷體" w:hAnsi="標楷體"/>
              </w:rPr>
              <w:t>3</w:t>
            </w:r>
            <w:r w:rsidRPr="00B022A9">
              <w:rPr>
                <w:rFonts w:ascii="標楷體" w:eastAsia="標楷體" w:hAnsi="標楷體" w:hint="eastAsia"/>
              </w:rPr>
              <w:t>月</w:t>
            </w:r>
            <w:r w:rsidRPr="00B022A9">
              <w:rPr>
                <w:rFonts w:ascii="標楷體" w:eastAsia="標楷體" w:hAnsi="標楷體"/>
              </w:rPr>
              <w:t>2</w:t>
            </w:r>
            <w:r w:rsidRPr="00B022A9">
              <w:rPr>
                <w:rFonts w:ascii="標楷體" w:eastAsia="標楷體" w:hAnsi="標楷體" w:hint="eastAsia"/>
              </w:rPr>
              <w:t>日</w:t>
            </w:r>
            <w:r w:rsidRPr="00B022A9">
              <w:rPr>
                <w:rFonts w:ascii="標楷體" w:eastAsia="標楷體" w:hAnsi="標楷體"/>
              </w:rPr>
              <w:t>18:00</w:t>
            </w:r>
          </w:p>
        </w:tc>
      </w:tr>
      <w:tr w:rsidR="00834464" w:rsidRPr="00B877A1" w:rsidTr="00B022A9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022A9" w:rsidRDefault="00834464" w:rsidP="00B022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022A9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Default="00834464" w:rsidP="00B022A9">
            <w:pPr>
              <w:jc w:val="center"/>
              <w:rPr>
                <w:rFonts w:ascii="標楷體" w:eastAsia="標楷體" w:hAnsi="標楷體"/>
              </w:rPr>
            </w:pPr>
            <w:r w:rsidRPr="00B022A9">
              <w:rPr>
                <w:rFonts w:ascii="標楷體" w:eastAsia="標楷體" w:hAnsi="標楷體"/>
              </w:rPr>
              <w:t>106</w:t>
            </w:r>
            <w:r w:rsidRPr="00B022A9">
              <w:rPr>
                <w:rFonts w:ascii="標楷體" w:eastAsia="標楷體" w:hAnsi="標楷體" w:hint="eastAsia"/>
              </w:rPr>
              <w:t>年</w:t>
            </w:r>
            <w:r w:rsidRPr="00B022A9">
              <w:rPr>
                <w:rFonts w:ascii="標楷體" w:eastAsia="標楷體" w:hAnsi="標楷體"/>
              </w:rPr>
              <w:t>3</w:t>
            </w:r>
            <w:r w:rsidRPr="00B022A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16</w:t>
            </w:r>
            <w:r w:rsidRPr="00B022A9">
              <w:rPr>
                <w:rFonts w:ascii="標楷體" w:eastAsia="標楷體" w:hAnsi="標楷體" w:hint="eastAsia"/>
              </w:rPr>
              <w:t>日</w:t>
            </w:r>
            <w:r w:rsidRPr="00B022A9">
              <w:rPr>
                <w:rFonts w:ascii="標楷體" w:eastAsia="標楷體" w:hAnsi="標楷體"/>
              </w:rPr>
              <w:t>(</w:t>
            </w:r>
            <w:r w:rsidRPr="00B022A9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四</w:t>
            </w:r>
            <w:r w:rsidRPr="00B022A9">
              <w:rPr>
                <w:rFonts w:ascii="標楷體" w:eastAsia="標楷體" w:hAnsi="標楷體"/>
              </w:rPr>
              <w:t>)</w:t>
            </w:r>
            <w:r w:rsidRPr="00B022A9">
              <w:rPr>
                <w:rFonts w:ascii="標楷體" w:eastAsia="標楷體" w:hAnsi="標楷體" w:hint="eastAsia"/>
              </w:rPr>
              <w:t>至</w:t>
            </w:r>
            <w:r w:rsidRPr="00B022A9">
              <w:rPr>
                <w:rFonts w:ascii="標楷體" w:eastAsia="標楷體" w:hAnsi="標楷體"/>
              </w:rPr>
              <w:t>106</w:t>
            </w:r>
            <w:r w:rsidRPr="00B022A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5</w:t>
            </w:r>
            <w:r w:rsidRPr="00B022A9">
              <w:rPr>
                <w:rFonts w:ascii="標楷體" w:eastAsia="標楷體" w:hAnsi="標楷體" w:hint="eastAsia"/>
              </w:rPr>
              <w:t>月</w:t>
            </w:r>
            <w:r w:rsidRPr="00B022A9">
              <w:rPr>
                <w:rFonts w:ascii="標楷體" w:eastAsia="標楷體" w:hAnsi="標楷體"/>
              </w:rPr>
              <w:t>18</w:t>
            </w:r>
            <w:r w:rsidRPr="00B022A9">
              <w:rPr>
                <w:rFonts w:ascii="標楷體" w:eastAsia="標楷體" w:hAnsi="標楷體" w:hint="eastAsia"/>
              </w:rPr>
              <w:t>日</w:t>
            </w:r>
            <w:r w:rsidRPr="00B022A9">
              <w:rPr>
                <w:rFonts w:ascii="標楷體" w:eastAsia="標楷體" w:hAnsi="標楷體"/>
              </w:rPr>
              <w:t>(</w:t>
            </w:r>
            <w:r w:rsidRPr="00B022A9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四</w:t>
            </w:r>
            <w:r w:rsidRPr="00B022A9">
              <w:rPr>
                <w:rFonts w:ascii="標楷體" w:eastAsia="標楷體" w:hAnsi="標楷體"/>
              </w:rPr>
              <w:t>)</w:t>
            </w:r>
          </w:p>
          <w:p w:rsidR="00834464" w:rsidRPr="00B022A9" w:rsidRDefault="00834464" w:rsidP="004400B8">
            <w:pPr>
              <w:jc w:val="center"/>
              <w:rPr>
                <w:rFonts w:ascii="標楷體" w:eastAsia="標楷體" w:hAnsi="標楷體"/>
              </w:rPr>
            </w:pPr>
            <w:r w:rsidRPr="000761C9">
              <w:rPr>
                <w:rFonts w:ascii="標楷體" w:eastAsia="標楷體" w:hAnsi="標楷體" w:hint="eastAsia"/>
              </w:rPr>
              <w:t>週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18</w:t>
            </w:r>
            <w:r w:rsidRPr="000761C9">
              <w:rPr>
                <w:rFonts w:ascii="標楷體" w:eastAsia="標楷體" w:hAnsi="標楷體"/>
              </w:rPr>
              <w:t>:00-</w:t>
            </w:r>
            <w:r>
              <w:rPr>
                <w:rFonts w:ascii="標楷體" w:eastAsia="標楷體" w:hAnsi="標楷體"/>
              </w:rPr>
              <w:t>2</w:t>
            </w:r>
            <w:r w:rsidRPr="000761C9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 w:rsidRPr="000761C9">
              <w:rPr>
                <w:rFonts w:ascii="標楷體" w:eastAsia="標楷體" w:hAnsi="標楷體"/>
              </w:rPr>
              <w:t>00</w:t>
            </w:r>
            <w:r w:rsidRPr="000761C9">
              <w:rPr>
                <w:rFonts w:ascii="標楷體" w:eastAsia="標楷體" w:hAnsi="標楷體" w:hint="eastAsia"/>
              </w:rPr>
              <w:t>上課，</w:t>
            </w:r>
            <w:r>
              <w:rPr>
                <w:rFonts w:ascii="標楷體" w:eastAsia="標楷體" w:hAnsi="標楷體" w:hint="eastAsia"/>
              </w:rPr>
              <w:t>共計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小時</w:t>
            </w:r>
          </w:p>
        </w:tc>
      </w:tr>
      <w:tr w:rsidR="00834464" w:rsidRPr="00B877A1" w:rsidTr="00B022A9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022A9" w:rsidRDefault="00834464" w:rsidP="00B022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022A9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022A9" w:rsidRDefault="00834464" w:rsidP="00B022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22A9">
              <w:rPr>
                <w:rFonts w:ascii="標楷體" w:eastAsia="標楷體" w:hAnsi="標楷體" w:hint="eastAsia"/>
                <w:szCs w:val="24"/>
              </w:rPr>
              <w:t>實際參訓費用</w:t>
            </w:r>
            <w:r w:rsidRPr="00B022A9">
              <w:rPr>
                <w:rFonts w:ascii="標楷體" w:eastAsia="標楷體" w:hAnsi="標楷體"/>
                <w:szCs w:val="24"/>
              </w:rPr>
              <w:t>$4,200</w:t>
            </w:r>
            <w:r w:rsidRPr="00B022A9">
              <w:rPr>
                <w:rFonts w:ascii="標楷體" w:eastAsia="標楷體" w:hAnsi="標楷體" w:hint="eastAsia"/>
                <w:szCs w:val="24"/>
              </w:rPr>
              <w:t>元</w:t>
            </w:r>
          </w:p>
          <w:p w:rsidR="00834464" w:rsidRPr="00B022A9" w:rsidRDefault="00834464" w:rsidP="00B022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22A9">
              <w:rPr>
                <w:rFonts w:ascii="標楷體" w:eastAsia="標楷體" w:hAnsi="標楷體" w:hint="eastAsia"/>
                <w:szCs w:val="24"/>
              </w:rPr>
              <w:t>（勞動部勞動力發展署桃竹苗分署補助</w:t>
            </w:r>
            <w:r w:rsidRPr="00B022A9">
              <w:rPr>
                <w:rFonts w:ascii="標楷體" w:eastAsia="標楷體" w:hAnsi="標楷體"/>
                <w:szCs w:val="24"/>
              </w:rPr>
              <w:t>$3,360</w:t>
            </w:r>
            <w:r w:rsidRPr="00B022A9">
              <w:rPr>
                <w:rFonts w:ascii="標楷體" w:eastAsia="標楷體" w:hAnsi="標楷體" w:hint="eastAsia"/>
                <w:szCs w:val="24"/>
              </w:rPr>
              <w:t>元，參訓學員自行負擔</w:t>
            </w:r>
            <w:r w:rsidRPr="00B022A9">
              <w:rPr>
                <w:rFonts w:ascii="標楷體" w:eastAsia="標楷體" w:hAnsi="標楷體"/>
                <w:szCs w:val="24"/>
              </w:rPr>
              <w:t>$840</w:t>
            </w:r>
            <w:r w:rsidRPr="00B022A9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834464" w:rsidRPr="00B022A9" w:rsidRDefault="00834464" w:rsidP="00B022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022A9">
              <w:rPr>
                <w:rFonts w:ascii="標楷體" w:eastAsia="標楷體" w:hAnsi="標楷體" w:hint="eastAsia"/>
                <w:b/>
                <w:kern w:val="0"/>
                <w:szCs w:val="24"/>
              </w:rPr>
              <w:t>政府補助一般勞工訓練費用</w:t>
            </w:r>
            <w:r w:rsidRPr="00B022A9">
              <w:rPr>
                <w:rFonts w:ascii="標楷體" w:eastAsia="標楷體" w:hAnsi="標楷體"/>
                <w:b/>
                <w:kern w:val="0"/>
                <w:szCs w:val="24"/>
              </w:rPr>
              <w:t>80%</w:t>
            </w:r>
            <w:r w:rsidRPr="00B022A9">
              <w:rPr>
                <w:rFonts w:ascii="標楷體" w:eastAsia="標楷體" w:hAnsi="標楷體" w:hint="eastAsia"/>
                <w:b/>
                <w:kern w:val="0"/>
                <w:szCs w:val="24"/>
              </w:rPr>
              <w:t>、補助全額訓練費用適用對象訓練費用</w:t>
            </w:r>
            <w:r w:rsidRPr="00B022A9">
              <w:rPr>
                <w:rFonts w:ascii="標楷體" w:eastAsia="標楷體" w:hAnsi="標楷體"/>
                <w:b/>
                <w:kern w:val="0"/>
                <w:szCs w:val="24"/>
              </w:rPr>
              <w:t>100%</w:t>
            </w:r>
          </w:p>
        </w:tc>
      </w:tr>
      <w:tr w:rsidR="00834464" w:rsidRPr="00B877A1" w:rsidTr="003E6E50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022A9" w:rsidRDefault="00834464" w:rsidP="00B022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022A9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022A9" w:rsidRDefault="00834464" w:rsidP="00B022A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022A9">
              <w:rPr>
                <w:rFonts w:ascii="標楷體" w:eastAsia="標楷體" w:hAnsi="標楷體"/>
                <w:b/>
              </w:rPr>
              <w:t>http://tims.etraining.gov.tw/timsonline/index3.aspx?OCID=98226</w:t>
            </w:r>
          </w:p>
        </w:tc>
      </w:tr>
      <w:tr w:rsidR="00834464" w:rsidRPr="00B877A1" w:rsidTr="003E6E50">
        <w:trPr>
          <w:trHeight w:val="541"/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  <w:vAlign w:val="center"/>
          </w:tcPr>
          <w:p w:rsidR="00834464" w:rsidRPr="00B022A9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22A9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/>
            <w:vAlign w:val="center"/>
          </w:tcPr>
          <w:p w:rsidR="00834464" w:rsidRPr="00B022A9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22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食品安全衛生管理職能訓練班第</w:t>
            </w:r>
            <w:r w:rsidRPr="00B022A9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Pr="00B022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  <w:r w:rsidRPr="00B022A9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B022A9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B022A9">
              <w:rPr>
                <w:rFonts w:ascii="標楷體" w:eastAsia="標楷體" w:hAnsi="標楷體"/>
                <w:b/>
                <w:bCs/>
                <w:szCs w:val="24"/>
              </w:rPr>
              <w:t>98224)</w:t>
            </w:r>
          </w:p>
        </w:tc>
      </w:tr>
      <w:tr w:rsidR="00834464" w:rsidRPr="00B877A1" w:rsidTr="005B5AB1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022A9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022A9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4464" w:rsidRDefault="008344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5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21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12:00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6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18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18:00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022A9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022A9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Default="008344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6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21</w:t>
            </w:r>
            <w:r w:rsidRPr="00B877A1">
              <w:rPr>
                <w:rFonts w:ascii="標楷體" w:eastAsia="標楷體" w:hAnsi="標楷體" w:hint="eastAsia"/>
                <w:bCs/>
              </w:rPr>
              <w:t>日至</w:t>
            </w: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6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22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</w:p>
          <w:p w:rsidR="00834464" w:rsidRDefault="008344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877A1">
              <w:rPr>
                <w:rFonts w:ascii="標楷體" w:eastAsia="標楷體" w:hAnsi="標楷體" w:hint="eastAsia"/>
                <w:bCs/>
              </w:rPr>
              <w:t>週三及週四</w:t>
            </w:r>
            <w:r w:rsidRPr="00B877A1">
              <w:rPr>
                <w:rFonts w:ascii="標楷體" w:eastAsia="標楷體" w:hAnsi="標楷體"/>
                <w:bCs/>
              </w:rPr>
              <w:t>08:30-12:30</w:t>
            </w:r>
            <w:r w:rsidRPr="00B877A1">
              <w:rPr>
                <w:rFonts w:ascii="標楷體" w:eastAsia="標楷體" w:hAnsi="標楷體" w:hint="eastAsia"/>
                <w:bCs/>
              </w:rPr>
              <w:t>；</w:t>
            </w:r>
            <w:r w:rsidRPr="00B877A1">
              <w:rPr>
                <w:rFonts w:ascii="標楷體" w:eastAsia="標楷體" w:hAnsi="標楷體"/>
                <w:bCs/>
              </w:rPr>
              <w:t>13:30-17:30</w:t>
            </w:r>
            <w:r w:rsidRPr="00B877A1">
              <w:rPr>
                <w:rFonts w:ascii="標楷體" w:eastAsia="標楷體" w:hAnsi="標楷體" w:hint="eastAsia"/>
                <w:bCs/>
              </w:rPr>
              <w:t>上課，共計</w:t>
            </w:r>
            <w:r w:rsidRPr="00B877A1">
              <w:rPr>
                <w:rFonts w:ascii="標楷體" w:eastAsia="標楷體" w:hAnsi="標楷體"/>
                <w:bCs/>
              </w:rPr>
              <w:t>16</w:t>
            </w:r>
            <w:r w:rsidRPr="00B877A1">
              <w:rPr>
                <w:rFonts w:ascii="標楷體" w:eastAsia="標楷體" w:hAnsi="標楷體" w:hint="eastAsia"/>
                <w:bCs/>
              </w:rPr>
              <w:t>小時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022A9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022A9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022A9" w:rsidRDefault="00834464" w:rsidP="00B022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22A9">
              <w:rPr>
                <w:rFonts w:ascii="標楷體" w:eastAsia="標楷體" w:hAnsi="標楷體" w:hint="eastAsia"/>
                <w:szCs w:val="24"/>
              </w:rPr>
              <w:t>實際參訓費用</w:t>
            </w:r>
            <w:r w:rsidRPr="00B022A9">
              <w:rPr>
                <w:rFonts w:ascii="標楷體" w:eastAsia="標楷體" w:hAnsi="標楷體"/>
                <w:szCs w:val="24"/>
              </w:rPr>
              <w:t>$2,640</w:t>
            </w:r>
            <w:r w:rsidRPr="00B022A9">
              <w:rPr>
                <w:rFonts w:ascii="標楷體" w:eastAsia="標楷體" w:hAnsi="標楷體" w:hint="eastAsia"/>
                <w:szCs w:val="24"/>
              </w:rPr>
              <w:t>元</w:t>
            </w:r>
          </w:p>
          <w:p w:rsidR="00834464" w:rsidRPr="00B022A9" w:rsidRDefault="00834464" w:rsidP="00B022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22A9">
              <w:rPr>
                <w:rFonts w:ascii="標楷體" w:eastAsia="標楷體" w:hAnsi="標楷體" w:hint="eastAsia"/>
                <w:szCs w:val="24"/>
              </w:rPr>
              <w:t>（勞動部勞動力發展署桃竹苗分署補助</w:t>
            </w:r>
            <w:r w:rsidRPr="00B022A9">
              <w:rPr>
                <w:rFonts w:ascii="標楷體" w:eastAsia="標楷體" w:hAnsi="標楷體"/>
                <w:szCs w:val="24"/>
              </w:rPr>
              <w:t>$2,112</w:t>
            </w:r>
            <w:r w:rsidRPr="00B022A9">
              <w:rPr>
                <w:rFonts w:ascii="標楷體" w:eastAsia="標楷體" w:hAnsi="標楷體" w:hint="eastAsia"/>
                <w:szCs w:val="24"/>
              </w:rPr>
              <w:t>元，參訓學員自行負擔</w:t>
            </w:r>
            <w:r w:rsidRPr="00B022A9">
              <w:rPr>
                <w:rFonts w:ascii="標楷體" w:eastAsia="標楷體" w:hAnsi="標楷體"/>
                <w:szCs w:val="24"/>
              </w:rPr>
              <w:t>$528</w:t>
            </w:r>
            <w:r w:rsidRPr="00B022A9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834464" w:rsidRPr="00B022A9" w:rsidRDefault="00834464" w:rsidP="00B022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022A9">
              <w:rPr>
                <w:rFonts w:ascii="標楷體" w:eastAsia="標楷體" w:hAnsi="標楷體" w:hint="eastAsia"/>
                <w:szCs w:val="24"/>
              </w:rPr>
              <w:t>政府補助一般勞工訓練費用</w:t>
            </w:r>
            <w:r w:rsidRPr="00B022A9">
              <w:rPr>
                <w:rFonts w:ascii="標楷體" w:eastAsia="標楷體" w:hAnsi="標楷體"/>
                <w:szCs w:val="24"/>
              </w:rPr>
              <w:t>80%</w:t>
            </w:r>
            <w:r w:rsidRPr="00B022A9">
              <w:rPr>
                <w:rFonts w:ascii="標楷體" w:eastAsia="標楷體" w:hAnsi="標楷體" w:hint="eastAsia"/>
                <w:szCs w:val="24"/>
              </w:rPr>
              <w:t>、補助全額訓練費用適用對象訓練費用</w:t>
            </w:r>
            <w:r w:rsidRPr="00B022A9">
              <w:rPr>
                <w:rFonts w:ascii="標楷體" w:eastAsia="標楷體" w:hAnsi="標楷體"/>
                <w:szCs w:val="24"/>
              </w:rPr>
              <w:t>100%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022A9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022A9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022A9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022A9">
              <w:rPr>
                <w:rFonts w:ascii="標楷體" w:eastAsia="標楷體" w:hAnsi="標楷體"/>
                <w:b/>
              </w:rPr>
              <w:t>http://tims.etraining.gov.tw/timsonline/index3.aspx?OCID=98224</w:t>
            </w:r>
          </w:p>
        </w:tc>
      </w:tr>
    </w:tbl>
    <w:p w:rsidR="00834464" w:rsidRPr="00B022A9" w:rsidRDefault="00834464">
      <w:pPr>
        <w:widowControl/>
      </w:pPr>
    </w:p>
    <w:p w:rsidR="00834464" w:rsidRPr="00B022A9" w:rsidRDefault="00834464">
      <w:pPr>
        <w:widowControl/>
      </w:pPr>
    </w:p>
    <w:p w:rsidR="00834464" w:rsidRDefault="00834464">
      <w:pPr>
        <w:widowControl/>
      </w:pPr>
      <w:r>
        <w:br w:type="page"/>
      </w:r>
    </w:p>
    <w:tbl>
      <w:tblPr>
        <w:tblW w:w="10853" w:type="dxa"/>
        <w:jc w:val="center"/>
        <w:tblInd w:w="-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9010"/>
      </w:tblGrid>
      <w:tr w:rsidR="00834464" w:rsidRPr="00B877A1" w:rsidTr="003E6E50">
        <w:trPr>
          <w:trHeight w:val="807"/>
          <w:jc w:val="center"/>
        </w:trPr>
        <w:tc>
          <w:tcPr>
            <w:tcW w:w="1085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AF1DD"/>
            <w:vAlign w:val="center"/>
          </w:tcPr>
          <w:p w:rsidR="00834464" w:rsidRPr="00B877A1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B877A1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上課地點：台中市</w:t>
            </w:r>
          </w:p>
        </w:tc>
      </w:tr>
      <w:tr w:rsidR="00834464" w:rsidRPr="00B877A1" w:rsidTr="003E6E50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AF1DD"/>
          </w:tcPr>
          <w:p w:rsidR="00834464" w:rsidRPr="00C32117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34CB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商務實務暨商展英文會話班</w:t>
            </w:r>
            <w:r w:rsidRPr="00B877A1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B877A1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B877A1">
              <w:rPr>
                <w:rFonts w:ascii="標楷體" w:eastAsia="標楷體" w:hAnsi="標楷體"/>
                <w:b/>
                <w:bCs/>
                <w:szCs w:val="24"/>
              </w:rPr>
              <w:t>98646)</w:t>
            </w:r>
          </w:p>
        </w:tc>
      </w:tr>
      <w:tr w:rsidR="00834464" w:rsidRPr="00B877A1" w:rsidTr="004B1F6D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334CBE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2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15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12:00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1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18:00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334CBE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4(</w:t>
            </w:r>
            <w:r w:rsidRPr="00B877A1">
              <w:rPr>
                <w:rFonts w:ascii="標楷體" w:eastAsia="標楷體" w:hAnsi="標楷體" w:hint="eastAsia"/>
              </w:rPr>
              <w:t>星期六</w:t>
            </w:r>
            <w:r w:rsidRPr="00B877A1">
              <w:rPr>
                <w:rFonts w:ascii="標楷體" w:eastAsia="標楷體" w:hAnsi="標楷體"/>
              </w:rPr>
              <w:t>)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6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24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星期六</w:t>
            </w:r>
            <w:r w:rsidRPr="00B877A1">
              <w:rPr>
                <w:rFonts w:ascii="標楷體" w:eastAsia="標楷體" w:hAnsi="標楷體"/>
              </w:rPr>
              <w:t>)</w:t>
            </w:r>
          </w:p>
          <w:p w:rsidR="00834464" w:rsidRPr="00B877A1" w:rsidRDefault="00834464" w:rsidP="000761C9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週六</w:t>
            </w:r>
            <w:r w:rsidRPr="00B877A1">
              <w:rPr>
                <w:rFonts w:ascii="標楷體" w:eastAsia="標楷體" w:hAnsi="標楷體"/>
              </w:rPr>
              <w:t>09:00-12:00</w:t>
            </w:r>
            <w:r w:rsidRPr="00B877A1">
              <w:rPr>
                <w:rFonts w:ascii="標楷體" w:eastAsia="標楷體" w:hAnsi="標楷體" w:hint="eastAsia"/>
              </w:rPr>
              <w:t>上課，共計</w:t>
            </w:r>
            <w:r w:rsidRPr="00B877A1">
              <w:rPr>
                <w:rFonts w:ascii="標楷體" w:eastAsia="標楷體" w:hAnsi="標楷體"/>
              </w:rPr>
              <w:t>42</w:t>
            </w:r>
            <w:r w:rsidRPr="00B877A1">
              <w:rPr>
                <w:rFonts w:ascii="標楷體" w:eastAsia="標楷體" w:hAnsi="標楷體" w:hint="eastAsia"/>
              </w:rPr>
              <w:t>小時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334CB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$5,600</w:t>
            </w:r>
          </w:p>
          <w:p w:rsidR="00834464" w:rsidRPr="00B877A1" w:rsidRDefault="00834464" w:rsidP="00334CB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（勞動部勞動力發展署中彰投分署補助</w:t>
            </w:r>
            <w:r w:rsidRPr="00B877A1">
              <w:rPr>
                <w:rFonts w:ascii="標楷體" w:eastAsia="標楷體" w:hAnsi="標楷體"/>
              </w:rPr>
              <w:t>$4,480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$1,120</w:t>
            </w:r>
            <w:r w:rsidRPr="00B877A1">
              <w:rPr>
                <w:rFonts w:ascii="標楷體" w:eastAsia="標楷體" w:hAnsi="標楷體" w:hint="eastAsia"/>
              </w:rPr>
              <w:t>）</w:t>
            </w:r>
          </w:p>
          <w:p w:rsidR="00834464" w:rsidRPr="00B877A1" w:rsidRDefault="00834464" w:rsidP="00334CB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</w:rPr>
              <w:t>政府補助一般勞工訓練費用</w:t>
            </w:r>
            <w:r w:rsidRPr="00B877A1">
              <w:rPr>
                <w:rFonts w:ascii="標楷體" w:eastAsia="標楷體" w:hAnsi="標楷體"/>
              </w:rPr>
              <w:t>80%</w:t>
            </w:r>
            <w:r w:rsidRPr="00B877A1">
              <w:rPr>
                <w:rFonts w:ascii="標楷體" w:eastAsia="標楷體" w:hAnsi="標楷體" w:hint="eastAsia"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</w:rPr>
              <w:t>100%</w:t>
            </w:r>
          </w:p>
        </w:tc>
      </w:tr>
      <w:tr w:rsidR="00834464" w:rsidRPr="00B877A1" w:rsidTr="000962A4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B5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770F9F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77A1">
              <w:rPr>
                <w:rFonts w:ascii="標楷體" w:eastAsia="標楷體" w:hAnsi="標楷體"/>
                <w:b/>
              </w:rPr>
              <w:t>http://tims.etraining.gov.tw/timsonline/index3.aspx?OCID=</w:t>
            </w:r>
            <w:r w:rsidRPr="00B877A1">
              <w:t xml:space="preserve"> </w:t>
            </w:r>
            <w:r w:rsidRPr="00B877A1">
              <w:rPr>
                <w:rFonts w:ascii="標楷體" w:eastAsia="標楷體" w:hAnsi="標楷體"/>
                <w:b/>
              </w:rPr>
              <w:t>98646</w:t>
            </w:r>
          </w:p>
        </w:tc>
      </w:tr>
      <w:tr w:rsidR="00834464" w:rsidRPr="00B877A1" w:rsidTr="000962A4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AF1DD"/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70F9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國際專案管理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訓練</w:t>
            </w:r>
            <w:r w:rsidRPr="00770F9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班</w:t>
            </w:r>
            <w:r w:rsidRPr="00576C04"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 w:rsidRPr="00576C04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課程代碼：</w:t>
            </w:r>
            <w:r w:rsidRPr="00334CBE">
              <w:rPr>
                <w:rFonts w:ascii="標楷體" w:eastAsia="標楷體" w:hAnsi="標楷體"/>
                <w:b/>
                <w:szCs w:val="24"/>
              </w:rPr>
              <w:t>98654</w:t>
            </w:r>
            <w:r w:rsidRPr="00576C04"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</w:p>
        </w:tc>
      </w:tr>
      <w:tr w:rsidR="00834464" w:rsidRPr="00B877A1" w:rsidTr="00E643BF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334CBE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2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16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12:00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2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18:00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334CBE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5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星期日</w:t>
            </w:r>
            <w:r w:rsidRPr="00B877A1">
              <w:rPr>
                <w:rFonts w:ascii="標楷體" w:eastAsia="標楷體" w:hAnsi="標楷體"/>
              </w:rPr>
              <w:t>)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4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30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星期日</w:t>
            </w:r>
            <w:r w:rsidRPr="00B877A1">
              <w:rPr>
                <w:rFonts w:ascii="標楷體" w:eastAsia="標楷體" w:hAnsi="標楷體"/>
              </w:rPr>
              <w:t>)</w:t>
            </w:r>
          </w:p>
          <w:p w:rsidR="00834464" w:rsidRPr="00B877A1" w:rsidRDefault="00834464" w:rsidP="00334CBE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週日</w:t>
            </w:r>
            <w:r w:rsidRPr="00B877A1">
              <w:rPr>
                <w:rFonts w:ascii="標楷體" w:eastAsia="標楷體" w:hAnsi="標楷體"/>
              </w:rPr>
              <w:t>09:00-12:00</w:t>
            </w:r>
            <w:r w:rsidRPr="00B877A1">
              <w:rPr>
                <w:rFonts w:ascii="標楷體" w:eastAsia="標楷體" w:hAnsi="標楷體" w:hint="eastAsia"/>
              </w:rPr>
              <w:t>；</w:t>
            </w:r>
            <w:r w:rsidRPr="00B877A1">
              <w:rPr>
                <w:rFonts w:ascii="標楷體" w:eastAsia="標楷體" w:hAnsi="標楷體"/>
              </w:rPr>
              <w:t>13:00-16:00</w:t>
            </w:r>
            <w:r w:rsidRPr="00B877A1">
              <w:rPr>
                <w:rFonts w:ascii="標楷體" w:eastAsia="標楷體" w:hAnsi="標楷體" w:hint="eastAsia"/>
              </w:rPr>
              <w:t>上課，共計</w:t>
            </w:r>
            <w:r w:rsidRPr="00B877A1">
              <w:rPr>
                <w:rFonts w:ascii="標楷體" w:eastAsia="標楷體" w:hAnsi="標楷體"/>
              </w:rPr>
              <w:t>48</w:t>
            </w:r>
            <w:r w:rsidRPr="00B877A1">
              <w:rPr>
                <w:rFonts w:ascii="標楷體" w:eastAsia="標楷體" w:hAnsi="標楷體" w:hint="eastAsia"/>
              </w:rPr>
              <w:t>小時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$8,440</w:t>
            </w:r>
          </w:p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（勞動部勞動力發展署中彰投分署補助</w:t>
            </w:r>
            <w:r w:rsidRPr="00B877A1">
              <w:rPr>
                <w:rFonts w:ascii="標楷體" w:eastAsia="標楷體" w:hAnsi="標楷體"/>
              </w:rPr>
              <w:t>$6,752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$1,688</w:t>
            </w:r>
            <w:r w:rsidRPr="00B877A1">
              <w:rPr>
                <w:rFonts w:ascii="標楷體" w:eastAsia="標楷體" w:hAnsi="標楷體" w:hint="eastAsia"/>
              </w:rPr>
              <w:t>）</w:t>
            </w:r>
          </w:p>
          <w:p w:rsidR="00834464" w:rsidRPr="00B877A1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  <w:b/>
                <w:kern w:val="0"/>
              </w:rPr>
              <w:t>政府補助一般勞工訓練費用</w:t>
            </w:r>
            <w:r w:rsidRPr="00B877A1">
              <w:rPr>
                <w:rFonts w:ascii="標楷體" w:eastAsia="標楷體" w:hAnsi="標楷體"/>
                <w:b/>
                <w:kern w:val="0"/>
              </w:rPr>
              <w:t>80%</w:t>
            </w:r>
            <w:r w:rsidRPr="00B877A1">
              <w:rPr>
                <w:rFonts w:ascii="標楷體" w:eastAsia="標楷體" w:hAnsi="標楷體" w:hint="eastAsia"/>
                <w:b/>
                <w:kern w:val="0"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  <w:b/>
                <w:kern w:val="0"/>
              </w:rPr>
              <w:t>100%</w:t>
            </w:r>
          </w:p>
        </w:tc>
      </w:tr>
      <w:tr w:rsidR="00834464" w:rsidRPr="00B877A1" w:rsidTr="000962A4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B877A1">
              <w:rPr>
                <w:rFonts w:ascii="標楷體" w:eastAsia="標楷體" w:hAnsi="標楷體"/>
                <w:b/>
                <w:kern w:val="0"/>
              </w:rPr>
              <w:t>http://tims.etraining.gov.tw/timsonline/index3.aspx?OCID=</w:t>
            </w:r>
            <w:r w:rsidRPr="00B877A1">
              <w:t xml:space="preserve"> </w:t>
            </w:r>
            <w:r w:rsidRPr="00B877A1">
              <w:rPr>
                <w:rFonts w:ascii="標楷體" w:eastAsia="標楷體" w:hAnsi="標楷體"/>
                <w:b/>
                <w:kern w:val="0"/>
              </w:rPr>
              <w:t>98654</w:t>
            </w:r>
          </w:p>
        </w:tc>
      </w:tr>
      <w:tr w:rsidR="00834464" w:rsidRPr="00B877A1" w:rsidTr="000962A4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AF1DD"/>
          </w:tcPr>
          <w:p w:rsidR="00834464" w:rsidRPr="00FB4051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34CB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勞工關係專題碩士學分班</w:t>
            </w:r>
            <w:r w:rsidRPr="00B877A1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B877A1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B877A1">
              <w:rPr>
                <w:rFonts w:ascii="標楷體" w:eastAsia="標楷體" w:hAnsi="標楷體"/>
                <w:b/>
                <w:bCs/>
                <w:szCs w:val="24"/>
              </w:rPr>
              <w:t>98641)</w:t>
            </w:r>
          </w:p>
        </w:tc>
      </w:tr>
      <w:tr w:rsidR="00834464" w:rsidRPr="00B877A1" w:rsidTr="006C130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165A8C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2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15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12:00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1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18:00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165A8C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4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星期六</w:t>
            </w:r>
            <w:r w:rsidRPr="00B877A1">
              <w:rPr>
                <w:rFonts w:ascii="標楷體" w:eastAsia="標楷體" w:hAnsi="標楷體"/>
              </w:rPr>
              <w:t>)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5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20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星期六</w:t>
            </w:r>
            <w:r w:rsidRPr="00B877A1">
              <w:rPr>
                <w:rFonts w:ascii="標楷體" w:eastAsia="標楷體" w:hAnsi="標楷體"/>
              </w:rPr>
              <w:t>)</w:t>
            </w:r>
          </w:p>
          <w:p w:rsidR="00834464" w:rsidRPr="00B877A1" w:rsidRDefault="00834464" w:rsidP="000761C9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週六</w:t>
            </w:r>
            <w:r w:rsidRPr="00B877A1">
              <w:rPr>
                <w:rFonts w:ascii="標楷體" w:eastAsia="標楷體" w:hAnsi="標楷體"/>
              </w:rPr>
              <w:t>09:00-12:00</w:t>
            </w:r>
            <w:r w:rsidRPr="00B877A1">
              <w:rPr>
                <w:rFonts w:ascii="標楷體" w:eastAsia="標楷體" w:hAnsi="標楷體" w:hint="eastAsia"/>
              </w:rPr>
              <w:t>；</w:t>
            </w:r>
            <w:r w:rsidRPr="00B877A1">
              <w:rPr>
                <w:rFonts w:ascii="標楷體" w:eastAsia="標楷體" w:hAnsi="標楷體"/>
              </w:rPr>
              <w:t>13:00-16:00</w:t>
            </w:r>
            <w:r w:rsidRPr="00B877A1">
              <w:rPr>
                <w:rFonts w:ascii="標楷體" w:eastAsia="標楷體" w:hAnsi="標楷體" w:hint="eastAsia"/>
              </w:rPr>
              <w:t>上課，共計</w:t>
            </w:r>
            <w:r w:rsidRPr="00B877A1">
              <w:rPr>
                <w:rFonts w:ascii="標楷體" w:eastAsia="標楷體" w:hAnsi="標楷體"/>
              </w:rPr>
              <w:t>54</w:t>
            </w:r>
            <w:r w:rsidRPr="00B877A1">
              <w:rPr>
                <w:rFonts w:ascii="標楷體" w:eastAsia="標楷體" w:hAnsi="標楷體" w:hint="eastAsia"/>
              </w:rPr>
              <w:t>小時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$12,960</w:t>
            </w:r>
          </w:p>
          <w:p w:rsidR="00834464" w:rsidRPr="00B877A1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（勞動部勞動力發展署中彰投分署補助</w:t>
            </w:r>
            <w:r w:rsidRPr="00B877A1">
              <w:rPr>
                <w:rFonts w:ascii="標楷體" w:eastAsia="標楷體" w:hAnsi="標楷體"/>
              </w:rPr>
              <w:t>$10,368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$2,592</w:t>
            </w:r>
            <w:r w:rsidRPr="00B877A1">
              <w:rPr>
                <w:rFonts w:ascii="標楷體" w:eastAsia="標楷體" w:hAnsi="標楷體" w:hint="eastAsia"/>
              </w:rPr>
              <w:t>）</w:t>
            </w:r>
          </w:p>
          <w:p w:rsidR="00834464" w:rsidRPr="00B877A1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  <w:b/>
              </w:rPr>
              <w:t>政府補助一般勞工訓練費用</w:t>
            </w:r>
            <w:r w:rsidRPr="00B877A1">
              <w:rPr>
                <w:rFonts w:ascii="標楷體" w:eastAsia="標楷體" w:hAnsi="標楷體"/>
                <w:b/>
              </w:rPr>
              <w:t>80%</w:t>
            </w:r>
            <w:r w:rsidRPr="00B877A1">
              <w:rPr>
                <w:rFonts w:ascii="標楷體" w:eastAsia="標楷體" w:hAnsi="標楷體" w:hint="eastAsia"/>
                <w:b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  <w:b/>
              </w:rPr>
              <w:t>100%</w:t>
            </w:r>
          </w:p>
        </w:tc>
      </w:tr>
      <w:tr w:rsidR="00834464" w:rsidRPr="00B877A1" w:rsidTr="000962A4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B5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770F9F" w:rsidRDefault="00834464" w:rsidP="00334C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77A1">
              <w:rPr>
                <w:rFonts w:ascii="標楷體" w:eastAsia="標楷體" w:hAnsi="標楷體"/>
                <w:b/>
              </w:rPr>
              <w:t>http://tims.etraining.gov.tw/timsonline/index3.aspx?OCID=98641</w:t>
            </w:r>
          </w:p>
        </w:tc>
      </w:tr>
      <w:tr w:rsidR="00834464" w:rsidRPr="00B877A1" w:rsidTr="000962A4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AF1DD"/>
          </w:tcPr>
          <w:p w:rsidR="00834464" w:rsidRPr="00B877A1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451F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專案管理計劃書撰寫實務班</w:t>
            </w:r>
            <w:r w:rsidRPr="00B877A1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B877A1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B877A1">
              <w:rPr>
                <w:rFonts w:ascii="標楷體" w:eastAsia="標楷體" w:hAnsi="標楷體"/>
                <w:b/>
                <w:bCs/>
                <w:szCs w:val="24"/>
              </w:rPr>
              <w:t>98650)</w:t>
            </w:r>
          </w:p>
        </w:tc>
      </w:tr>
      <w:tr w:rsidR="00834464" w:rsidRPr="00B877A1" w:rsidTr="00381A16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165A8C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5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25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12:00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6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22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18:00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165A8C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6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25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星期日</w:t>
            </w:r>
            <w:r w:rsidRPr="00B877A1">
              <w:rPr>
                <w:rFonts w:ascii="標楷體" w:eastAsia="標楷體" w:hAnsi="標楷體"/>
              </w:rPr>
              <w:t>)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7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30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星期日</w:t>
            </w:r>
            <w:r w:rsidRPr="00B877A1">
              <w:rPr>
                <w:rFonts w:ascii="標楷體" w:eastAsia="標楷體" w:hAnsi="標楷體"/>
              </w:rPr>
              <w:t>)</w:t>
            </w:r>
          </w:p>
          <w:p w:rsidR="00834464" w:rsidRPr="00B877A1" w:rsidRDefault="00834464" w:rsidP="00165A8C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週日</w:t>
            </w:r>
            <w:r w:rsidRPr="00B877A1">
              <w:rPr>
                <w:rFonts w:ascii="標楷體" w:eastAsia="標楷體" w:hAnsi="標楷體"/>
              </w:rPr>
              <w:t>09:00-12:00</w:t>
            </w:r>
            <w:r w:rsidRPr="00B877A1">
              <w:rPr>
                <w:rFonts w:ascii="標楷體" w:eastAsia="標楷體" w:hAnsi="標楷體" w:hint="eastAsia"/>
              </w:rPr>
              <w:t>；</w:t>
            </w:r>
            <w:r w:rsidRPr="00B877A1">
              <w:rPr>
                <w:rFonts w:ascii="標楷體" w:eastAsia="標楷體" w:hAnsi="標楷體"/>
              </w:rPr>
              <w:t>13:00-16:00</w:t>
            </w:r>
            <w:r w:rsidRPr="00B877A1">
              <w:rPr>
                <w:rFonts w:ascii="標楷體" w:eastAsia="標楷體" w:hAnsi="標楷體" w:hint="eastAsia"/>
              </w:rPr>
              <w:t>上課，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165A8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$7,860</w:t>
            </w:r>
          </w:p>
          <w:p w:rsidR="00834464" w:rsidRPr="00B877A1" w:rsidRDefault="00834464" w:rsidP="00165A8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（勞動部勞動力發展署中彰投分署補助</w:t>
            </w:r>
            <w:r w:rsidRPr="00B877A1">
              <w:rPr>
                <w:rFonts w:ascii="標楷體" w:eastAsia="標楷體" w:hAnsi="標楷體"/>
              </w:rPr>
              <w:t>$6,288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$1,572</w:t>
            </w:r>
          </w:p>
          <w:p w:rsidR="00834464" w:rsidRPr="00B877A1" w:rsidRDefault="00834464" w:rsidP="00165A8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</w:rPr>
              <w:t>政府補助一般勞工訓練費用</w:t>
            </w:r>
            <w:r w:rsidRPr="00B877A1">
              <w:rPr>
                <w:rFonts w:ascii="標楷體" w:eastAsia="標楷體" w:hAnsi="標楷體"/>
              </w:rPr>
              <w:t>80%</w:t>
            </w:r>
            <w:r w:rsidRPr="00B877A1">
              <w:rPr>
                <w:rFonts w:ascii="標楷體" w:eastAsia="標楷體" w:hAnsi="標楷體" w:hint="eastAsia"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</w:rPr>
              <w:t>100%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B5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770F9F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77A1">
              <w:rPr>
                <w:rFonts w:ascii="標楷體" w:eastAsia="標楷體" w:hAnsi="標楷體"/>
                <w:b/>
              </w:rPr>
              <w:t>http://tims.etraining.gov.tw/timsonline/index3.aspx?OCID=</w:t>
            </w:r>
            <w:r w:rsidRPr="00B877A1">
              <w:t xml:space="preserve"> </w:t>
            </w:r>
            <w:r w:rsidRPr="00B877A1">
              <w:rPr>
                <w:rFonts w:ascii="標楷體" w:eastAsia="標楷體" w:hAnsi="標楷體"/>
                <w:b/>
              </w:rPr>
              <w:t>98650</w:t>
            </w:r>
          </w:p>
        </w:tc>
      </w:tr>
    </w:tbl>
    <w:p w:rsidR="00834464" w:rsidRDefault="00834464">
      <w:pPr>
        <w:widowControl/>
      </w:pPr>
    </w:p>
    <w:p w:rsidR="00834464" w:rsidRDefault="00834464">
      <w:pPr>
        <w:widowControl/>
      </w:pPr>
    </w:p>
    <w:p w:rsidR="00834464" w:rsidRDefault="00834464">
      <w:pPr>
        <w:widowControl/>
      </w:pPr>
    </w:p>
    <w:p w:rsidR="00834464" w:rsidRDefault="00834464">
      <w:pPr>
        <w:widowControl/>
      </w:pPr>
    </w:p>
    <w:p w:rsidR="00834464" w:rsidRDefault="00834464">
      <w:pPr>
        <w:widowControl/>
      </w:pPr>
    </w:p>
    <w:p w:rsidR="00834464" w:rsidRDefault="00834464">
      <w:pPr>
        <w:widowControl/>
      </w:pPr>
    </w:p>
    <w:p w:rsidR="00834464" w:rsidRDefault="00834464">
      <w:pPr>
        <w:widowControl/>
      </w:pPr>
    </w:p>
    <w:p w:rsidR="00834464" w:rsidRDefault="00834464">
      <w:pPr>
        <w:widowControl/>
      </w:pPr>
    </w:p>
    <w:p w:rsidR="00834464" w:rsidRDefault="00834464">
      <w:pPr>
        <w:widowControl/>
      </w:pPr>
    </w:p>
    <w:p w:rsidR="00834464" w:rsidRDefault="00834464">
      <w:pPr>
        <w:widowControl/>
      </w:pPr>
    </w:p>
    <w:tbl>
      <w:tblPr>
        <w:tblW w:w="10853" w:type="dxa"/>
        <w:jc w:val="center"/>
        <w:tblInd w:w="-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9010"/>
      </w:tblGrid>
      <w:tr w:rsidR="00834464" w:rsidRPr="00B877A1" w:rsidTr="003E6E50">
        <w:trPr>
          <w:trHeight w:val="665"/>
          <w:jc w:val="center"/>
        </w:trPr>
        <w:tc>
          <w:tcPr>
            <w:tcW w:w="1085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834464" w:rsidRPr="00D67325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D6732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上課地點：嘉義市</w:t>
            </w:r>
          </w:p>
        </w:tc>
      </w:tr>
      <w:tr w:rsidR="00834464" w:rsidRPr="00B877A1" w:rsidTr="003E6E50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/>
          </w:tcPr>
          <w:p w:rsidR="00834464" w:rsidRPr="00095E65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B022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土地利用法規學士學分班第</w:t>
            </w:r>
            <w:r w:rsidRPr="00B022A9">
              <w:rPr>
                <w:rFonts w:ascii="標楷體" w:eastAsia="標楷體" w:hAnsi="標楷體"/>
                <w:b/>
                <w:bCs/>
                <w:sz w:val="32"/>
                <w:szCs w:val="32"/>
              </w:rPr>
              <w:t>02</w:t>
            </w:r>
            <w:r w:rsidRPr="00B022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  <w:r w:rsidRPr="00095E65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095E65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095E65">
              <w:rPr>
                <w:rFonts w:ascii="標楷體" w:eastAsia="標楷體" w:hAnsi="標楷體"/>
                <w:b/>
                <w:bCs/>
                <w:szCs w:val="24"/>
              </w:rPr>
              <w:t>9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8734</w:t>
            </w:r>
            <w:r w:rsidRPr="00095E65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834464" w:rsidRPr="00B877A1" w:rsidTr="00E67C1F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C931B3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2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15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12:00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1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18:00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04699B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4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星期六</w:t>
            </w:r>
            <w:r w:rsidRPr="00B877A1">
              <w:rPr>
                <w:rFonts w:ascii="標楷體" w:eastAsia="標楷體" w:hAnsi="標楷體"/>
              </w:rPr>
              <w:t>)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5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6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星期六</w:t>
            </w:r>
            <w:r w:rsidRPr="00B877A1">
              <w:rPr>
                <w:rFonts w:ascii="標楷體" w:eastAsia="標楷體" w:hAnsi="標楷體"/>
              </w:rPr>
              <w:t>)</w:t>
            </w:r>
          </w:p>
          <w:p w:rsidR="00834464" w:rsidRPr="00B877A1" w:rsidRDefault="00834464" w:rsidP="0004699B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每週六</w:t>
            </w:r>
            <w:r w:rsidRPr="00B877A1">
              <w:rPr>
                <w:rFonts w:ascii="標楷體" w:eastAsia="標楷體" w:hAnsi="標楷體"/>
              </w:rPr>
              <w:t>09:00-12:00</w:t>
            </w:r>
            <w:r w:rsidRPr="00B877A1">
              <w:rPr>
                <w:rFonts w:ascii="標楷體" w:eastAsia="標楷體" w:hAnsi="標楷體" w:hint="eastAsia"/>
              </w:rPr>
              <w:t>；</w:t>
            </w:r>
            <w:r w:rsidRPr="00B877A1">
              <w:rPr>
                <w:rFonts w:ascii="標楷體" w:eastAsia="標楷體" w:hAnsi="標楷體"/>
              </w:rPr>
              <w:t>13:00-16:00</w:t>
            </w:r>
            <w:r w:rsidRPr="00B877A1">
              <w:rPr>
                <w:rFonts w:ascii="標楷體" w:eastAsia="標楷體" w:hAnsi="標楷體" w:hint="eastAsia"/>
              </w:rPr>
              <w:t>上課，共計</w:t>
            </w:r>
            <w:r w:rsidRPr="00B877A1">
              <w:rPr>
                <w:rFonts w:ascii="標楷體" w:eastAsia="標楷體" w:hAnsi="標楷體"/>
              </w:rPr>
              <w:t>54</w:t>
            </w:r>
            <w:r w:rsidRPr="00B877A1">
              <w:rPr>
                <w:rFonts w:ascii="標楷體" w:eastAsia="標楷體" w:hAnsi="標楷體" w:hint="eastAsia"/>
              </w:rPr>
              <w:t>小時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$10,980</w:t>
            </w:r>
          </w:p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（勞動部勞動力發展署雲嘉南分署補助</w:t>
            </w:r>
            <w:r w:rsidRPr="00B877A1">
              <w:rPr>
                <w:rFonts w:ascii="標楷體" w:eastAsia="標楷體" w:hAnsi="標楷體"/>
              </w:rPr>
              <w:t>$8,784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$2,196</w:t>
            </w:r>
            <w:r w:rsidRPr="00B877A1">
              <w:rPr>
                <w:rFonts w:ascii="標楷體" w:eastAsia="標楷體" w:hAnsi="標楷體" w:hint="eastAsia"/>
              </w:rPr>
              <w:t>）</w:t>
            </w:r>
          </w:p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  <w:b/>
              </w:rPr>
              <w:t>政府補助一般勞工訓練費用</w:t>
            </w:r>
            <w:r w:rsidRPr="00B877A1">
              <w:rPr>
                <w:rFonts w:ascii="標楷體" w:eastAsia="標楷體" w:hAnsi="標楷體"/>
                <w:b/>
              </w:rPr>
              <w:t>80%</w:t>
            </w:r>
            <w:r w:rsidRPr="00B877A1">
              <w:rPr>
                <w:rFonts w:ascii="標楷體" w:eastAsia="標楷體" w:hAnsi="標楷體" w:hint="eastAsia"/>
                <w:b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  <w:b/>
              </w:rPr>
              <w:t>100%</w:t>
            </w:r>
          </w:p>
        </w:tc>
      </w:tr>
      <w:tr w:rsidR="00834464" w:rsidRPr="00B877A1" w:rsidTr="00D67325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B5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770F9F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77A1">
              <w:rPr>
                <w:rFonts w:ascii="標楷體" w:eastAsia="標楷體" w:hAnsi="標楷體"/>
                <w:b/>
              </w:rPr>
              <w:t>http://tims.etraining.gov.tw/timsonline/index3.aspx?OCID=98734</w:t>
            </w:r>
          </w:p>
        </w:tc>
      </w:tr>
      <w:tr w:rsidR="00834464" w:rsidRPr="00B877A1" w:rsidTr="00D67325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/>
          </w:tcPr>
          <w:p w:rsidR="00834464" w:rsidRPr="0025273A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C931B3">
              <w:rPr>
                <w:rFonts w:ascii="標楷體" w:eastAsia="標楷體" w:hAnsi="標楷體"/>
                <w:b/>
                <w:bCs/>
                <w:sz w:val="32"/>
                <w:szCs w:val="32"/>
              </w:rPr>
              <w:t>PMP</w:t>
            </w:r>
            <w:r w:rsidRPr="00C931B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國際專案管理訓練班第</w:t>
            </w:r>
            <w:r w:rsidRPr="00C931B3">
              <w:rPr>
                <w:rFonts w:ascii="標楷體" w:eastAsia="標楷體" w:hAnsi="標楷體"/>
                <w:b/>
                <w:bCs/>
                <w:sz w:val="32"/>
                <w:szCs w:val="32"/>
              </w:rPr>
              <w:t>05</w:t>
            </w:r>
            <w:r w:rsidRPr="00C931B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  <w:r w:rsidRPr="0025273A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25273A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98742</w:t>
            </w:r>
            <w:r w:rsidRPr="0025273A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834464" w:rsidRPr="00B877A1" w:rsidTr="000A4FEB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C931B3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2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15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12:00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1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18:00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C931B3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3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4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星期六</w:t>
            </w:r>
            <w:r w:rsidRPr="00B877A1">
              <w:rPr>
                <w:rFonts w:ascii="標楷體" w:eastAsia="標楷體" w:hAnsi="標楷體"/>
              </w:rPr>
              <w:t>)</w:t>
            </w:r>
            <w:r w:rsidRPr="00B877A1">
              <w:rPr>
                <w:rFonts w:ascii="標楷體" w:eastAsia="標楷體" w:hAnsi="標楷體" w:hint="eastAsia"/>
              </w:rPr>
              <w:t>至</w:t>
            </w:r>
            <w:r w:rsidRPr="00B877A1">
              <w:rPr>
                <w:rFonts w:ascii="標楷體" w:eastAsia="標楷體" w:hAnsi="標楷體"/>
              </w:rPr>
              <w:t>106</w:t>
            </w:r>
            <w:r w:rsidRPr="00B877A1">
              <w:rPr>
                <w:rFonts w:ascii="標楷體" w:eastAsia="標楷體" w:hAnsi="標楷體" w:hint="eastAsia"/>
              </w:rPr>
              <w:t>年</w:t>
            </w:r>
            <w:r w:rsidRPr="00B877A1">
              <w:rPr>
                <w:rFonts w:ascii="標楷體" w:eastAsia="標楷體" w:hAnsi="標楷體"/>
              </w:rPr>
              <w:t>5</w:t>
            </w:r>
            <w:r w:rsidRPr="00B877A1">
              <w:rPr>
                <w:rFonts w:ascii="標楷體" w:eastAsia="標楷體" w:hAnsi="標楷體" w:hint="eastAsia"/>
              </w:rPr>
              <w:t>月</w:t>
            </w:r>
            <w:r w:rsidRPr="00B877A1">
              <w:rPr>
                <w:rFonts w:ascii="標楷體" w:eastAsia="標楷體" w:hAnsi="標楷體"/>
              </w:rPr>
              <w:t>6</w:t>
            </w:r>
            <w:r w:rsidRPr="00B877A1">
              <w:rPr>
                <w:rFonts w:ascii="標楷體" w:eastAsia="標楷體" w:hAnsi="標楷體" w:hint="eastAsia"/>
              </w:rPr>
              <w:t>日</w:t>
            </w:r>
            <w:r w:rsidRPr="00B877A1">
              <w:rPr>
                <w:rFonts w:ascii="標楷體" w:eastAsia="標楷體" w:hAnsi="標楷體"/>
              </w:rPr>
              <w:t>(</w:t>
            </w:r>
            <w:r w:rsidRPr="00B877A1">
              <w:rPr>
                <w:rFonts w:ascii="標楷體" w:eastAsia="標楷體" w:hAnsi="標楷體" w:hint="eastAsia"/>
              </w:rPr>
              <w:t>星期六</w:t>
            </w:r>
            <w:r w:rsidRPr="00B877A1">
              <w:rPr>
                <w:rFonts w:ascii="標楷體" w:eastAsia="標楷體" w:hAnsi="標楷體"/>
              </w:rPr>
              <w:t>)</w:t>
            </w:r>
            <w:r w:rsidRPr="00B877A1">
              <w:rPr>
                <w:rFonts w:ascii="標楷體" w:eastAsia="標楷體" w:hAnsi="標楷體" w:hint="eastAsia"/>
              </w:rPr>
              <w:t>，</w:t>
            </w:r>
          </w:p>
          <w:p w:rsidR="00834464" w:rsidRPr="00B877A1" w:rsidRDefault="00834464" w:rsidP="00C931B3">
            <w:pPr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每週六</w:t>
            </w:r>
            <w:r w:rsidRPr="00B877A1">
              <w:rPr>
                <w:rFonts w:ascii="標楷體" w:eastAsia="標楷體" w:hAnsi="標楷體"/>
              </w:rPr>
              <w:t>09:00-12:00</w:t>
            </w:r>
            <w:r w:rsidRPr="00B877A1">
              <w:rPr>
                <w:rFonts w:ascii="標楷體" w:eastAsia="標楷體" w:hAnsi="標楷體" w:hint="eastAsia"/>
              </w:rPr>
              <w:t>；</w:t>
            </w:r>
            <w:r w:rsidRPr="00B877A1">
              <w:rPr>
                <w:rFonts w:ascii="標楷體" w:eastAsia="標楷體" w:hAnsi="標楷體"/>
              </w:rPr>
              <w:t>13:00-16:00</w:t>
            </w:r>
            <w:r w:rsidRPr="00B877A1">
              <w:rPr>
                <w:rFonts w:ascii="標楷體" w:eastAsia="標楷體" w:hAnsi="標楷體" w:hint="eastAsia"/>
              </w:rPr>
              <w:t>上課，共計</w:t>
            </w:r>
            <w:r w:rsidRPr="00B877A1">
              <w:rPr>
                <w:rFonts w:ascii="標楷體" w:eastAsia="標楷體" w:hAnsi="標楷體"/>
              </w:rPr>
              <w:t>48</w:t>
            </w:r>
            <w:r w:rsidRPr="00B877A1">
              <w:rPr>
                <w:rFonts w:ascii="標楷體" w:eastAsia="標楷體" w:hAnsi="標楷體" w:hint="eastAsia"/>
              </w:rPr>
              <w:t>小時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$8,400</w:t>
            </w:r>
          </w:p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（勞動部勞動力發展署雲嘉南分署補助</w:t>
            </w:r>
            <w:r w:rsidRPr="00B877A1">
              <w:rPr>
                <w:rFonts w:ascii="標楷體" w:eastAsia="標楷體" w:hAnsi="標楷體"/>
              </w:rPr>
              <w:t>$$6,720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$1,680</w:t>
            </w:r>
            <w:r w:rsidRPr="00B877A1">
              <w:rPr>
                <w:rFonts w:ascii="標楷體" w:eastAsia="標楷體" w:hAnsi="標楷體" w:hint="eastAsia"/>
              </w:rPr>
              <w:t>）</w:t>
            </w:r>
          </w:p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  <w:b/>
              </w:rPr>
              <w:t>政府補助一般勞工訓練費用</w:t>
            </w:r>
            <w:r w:rsidRPr="00B877A1">
              <w:rPr>
                <w:rFonts w:ascii="標楷體" w:eastAsia="標楷體" w:hAnsi="標楷體"/>
                <w:b/>
              </w:rPr>
              <w:t>80%</w:t>
            </w:r>
            <w:r w:rsidRPr="00B877A1">
              <w:rPr>
                <w:rFonts w:ascii="標楷體" w:eastAsia="標楷體" w:hAnsi="標楷體" w:hint="eastAsia"/>
                <w:b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  <w:b/>
              </w:rPr>
              <w:t>100%</w:t>
            </w:r>
          </w:p>
        </w:tc>
      </w:tr>
      <w:tr w:rsidR="00834464" w:rsidRPr="00B877A1" w:rsidTr="00D67325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B5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770F9F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77A1">
              <w:rPr>
                <w:rFonts w:ascii="標楷體" w:eastAsia="標楷體" w:hAnsi="標楷體"/>
                <w:b/>
              </w:rPr>
              <w:t>http://tims.etraining.gov.tw/timsonline/index3.aspx?OCID=98742</w:t>
            </w:r>
          </w:p>
        </w:tc>
      </w:tr>
      <w:tr w:rsidR="00834464" w:rsidRPr="00B877A1" w:rsidTr="00D67325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/>
          </w:tcPr>
          <w:p w:rsidR="00834464" w:rsidRPr="00BC6A94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BC6A94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</w:t>
            </w:r>
            <w:r w:rsidRPr="008F211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職場英語多益進階班第</w:t>
            </w:r>
            <w:r w:rsidRPr="008F211E">
              <w:rPr>
                <w:rFonts w:ascii="標楷體" w:eastAsia="標楷體" w:hAnsi="標楷體"/>
                <w:b/>
                <w:bCs/>
                <w:sz w:val="32"/>
                <w:szCs w:val="32"/>
              </w:rPr>
              <w:t>02</w:t>
            </w:r>
            <w:r w:rsidRPr="008F211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  <w:r w:rsidRPr="00BC6A94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BC6A94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8F211E">
              <w:rPr>
                <w:rFonts w:ascii="標楷體" w:eastAsia="標楷體" w:hAnsi="標楷體"/>
                <w:b/>
                <w:bCs/>
                <w:szCs w:val="24"/>
              </w:rPr>
              <w:t>98740</w:t>
            </w:r>
            <w:r w:rsidRPr="00BC6A94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4464" w:rsidRPr="00BC6A94" w:rsidRDefault="00834464" w:rsidP="008F211E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2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17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12:00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105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3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3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18:00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C6A94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3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6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(</w:t>
            </w:r>
            <w:r w:rsidRPr="00B877A1">
              <w:rPr>
                <w:rFonts w:ascii="標楷體" w:eastAsia="標楷體" w:hAnsi="標楷體" w:hint="eastAsia"/>
                <w:bCs/>
              </w:rPr>
              <w:t>星期一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5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15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(</w:t>
            </w:r>
            <w:r w:rsidRPr="00B877A1">
              <w:rPr>
                <w:rFonts w:ascii="標楷體" w:eastAsia="標楷體" w:hAnsi="標楷體" w:hint="eastAsia"/>
                <w:bCs/>
              </w:rPr>
              <w:t>星期一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</w:p>
          <w:p w:rsidR="00834464" w:rsidRPr="00BC6A94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877A1">
              <w:rPr>
                <w:rFonts w:ascii="標楷體" w:eastAsia="標楷體" w:hAnsi="標楷體" w:hint="eastAsia"/>
                <w:bCs/>
              </w:rPr>
              <w:t>週一</w:t>
            </w:r>
            <w:r w:rsidRPr="00B877A1">
              <w:rPr>
                <w:rFonts w:ascii="標楷體" w:eastAsia="標楷體" w:hAnsi="標楷體"/>
                <w:bCs/>
              </w:rPr>
              <w:t>18:30-21:30</w:t>
            </w:r>
            <w:r w:rsidRPr="00B877A1">
              <w:rPr>
                <w:rFonts w:ascii="標楷體" w:eastAsia="標楷體" w:hAnsi="標楷體" w:hint="eastAsia"/>
                <w:bCs/>
              </w:rPr>
              <w:t>上課，共計</w:t>
            </w:r>
            <w:r w:rsidRPr="00B877A1">
              <w:rPr>
                <w:rFonts w:ascii="標楷體" w:eastAsia="標楷體" w:hAnsi="標楷體"/>
                <w:bCs/>
              </w:rPr>
              <w:t>30</w:t>
            </w:r>
            <w:r w:rsidRPr="00B877A1">
              <w:rPr>
                <w:rFonts w:ascii="標楷體" w:eastAsia="標楷體" w:hAnsi="標楷體" w:hint="eastAsia"/>
                <w:bCs/>
              </w:rPr>
              <w:t>小時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$4,200</w:t>
            </w:r>
          </w:p>
          <w:p w:rsidR="00834464" w:rsidRPr="00B877A1" w:rsidRDefault="00834464" w:rsidP="008F21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（勞動部勞動力發展署雲嘉南分署補助</w:t>
            </w:r>
            <w:r w:rsidRPr="00B877A1">
              <w:rPr>
                <w:rFonts w:ascii="標楷體" w:eastAsia="標楷體" w:hAnsi="標楷體"/>
              </w:rPr>
              <w:t>$3,360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$840</w:t>
            </w:r>
            <w:r w:rsidRPr="00B877A1">
              <w:rPr>
                <w:rFonts w:ascii="標楷體" w:eastAsia="標楷體" w:hAnsi="標楷體" w:hint="eastAsia"/>
              </w:rPr>
              <w:t>）</w:t>
            </w:r>
            <w:r w:rsidRPr="00B877A1">
              <w:rPr>
                <w:rFonts w:ascii="標楷體" w:eastAsia="標楷體" w:hAnsi="標楷體" w:hint="eastAsia"/>
                <w:b/>
              </w:rPr>
              <w:t>政府補助一般勞工訓練費用</w:t>
            </w:r>
            <w:r w:rsidRPr="00B877A1">
              <w:rPr>
                <w:rFonts w:ascii="標楷體" w:eastAsia="標楷體" w:hAnsi="標楷體"/>
                <w:b/>
              </w:rPr>
              <w:t>80%</w:t>
            </w:r>
            <w:r w:rsidRPr="00B877A1">
              <w:rPr>
                <w:rFonts w:ascii="標楷體" w:eastAsia="標楷體" w:hAnsi="標楷體" w:hint="eastAsia"/>
                <w:b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  <w:b/>
              </w:rPr>
              <w:t>100%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B5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8F21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/>
                <w:b/>
              </w:rPr>
              <w:t>http://tims.etraining.gov.tw/timsonline/index3.aspx?OCID=98740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/>
          </w:tcPr>
          <w:p w:rsidR="00834464" w:rsidRPr="0025273A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8F211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勞動法令實務班第</w:t>
            </w:r>
            <w:r w:rsidRPr="008F211E">
              <w:rPr>
                <w:rFonts w:ascii="標楷體" w:eastAsia="標楷體" w:hAnsi="標楷體"/>
                <w:b/>
                <w:bCs/>
                <w:sz w:val="32"/>
                <w:szCs w:val="32"/>
              </w:rPr>
              <w:t>02</w:t>
            </w:r>
            <w:r w:rsidRPr="008F211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  <w:r w:rsidRPr="0025273A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25273A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25273A">
              <w:rPr>
                <w:rFonts w:ascii="標楷體" w:eastAsia="標楷體" w:hAnsi="標楷體"/>
                <w:b/>
                <w:bCs/>
                <w:szCs w:val="24"/>
              </w:rPr>
              <w:t>9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8737</w:t>
            </w:r>
            <w:r w:rsidRPr="0025273A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4464" w:rsidRPr="0025273A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2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18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12:00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3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8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18:00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3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11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(</w:t>
            </w:r>
            <w:r w:rsidRPr="00B877A1">
              <w:rPr>
                <w:rFonts w:ascii="標楷體" w:eastAsia="標楷體" w:hAnsi="標楷體" w:hint="eastAsia"/>
                <w:bCs/>
              </w:rPr>
              <w:t>星期六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4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15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(</w:t>
            </w:r>
            <w:r w:rsidRPr="00B877A1">
              <w:rPr>
                <w:rFonts w:ascii="標楷體" w:eastAsia="標楷體" w:hAnsi="標楷體" w:hint="eastAsia"/>
                <w:bCs/>
              </w:rPr>
              <w:t>星期六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</w:p>
          <w:p w:rsidR="00834464" w:rsidRPr="0025273A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877A1">
              <w:rPr>
                <w:rFonts w:ascii="標楷體" w:eastAsia="標楷體" w:hAnsi="標楷體" w:hint="eastAsia"/>
                <w:bCs/>
              </w:rPr>
              <w:t>週六</w:t>
            </w:r>
            <w:r w:rsidRPr="00B877A1">
              <w:rPr>
                <w:rFonts w:ascii="標楷體" w:eastAsia="標楷體" w:hAnsi="標楷體"/>
                <w:bCs/>
              </w:rPr>
              <w:t>09:00-12:00</w:t>
            </w:r>
            <w:r w:rsidRPr="00B877A1">
              <w:rPr>
                <w:rFonts w:ascii="標楷體" w:eastAsia="標楷體" w:hAnsi="標楷體" w:hint="eastAsia"/>
                <w:bCs/>
              </w:rPr>
              <w:t>；</w:t>
            </w:r>
            <w:r w:rsidRPr="00B877A1">
              <w:rPr>
                <w:rFonts w:ascii="標楷體" w:eastAsia="標楷體" w:hAnsi="標楷體"/>
                <w:bCs/>
              </w:rPr>
              <w:t>13:00-16:00</w:t>
            </w:r>
            <w:r w:rsidRPr="00B877A1">
              <w:rPr>
                <w:rFonts w:ascii="標楷體" w:eastAsia="標楷體" w:hAnsi="標楷體" w:hint="eastAsia"/>
                <w:bCs/>
              </w:rPr>
              <w:t>上課，共計</w:t>
            </w:r>
            <w:r w:rsidRPr="00B877A1">
              <w:rPr>
                <w:rFonts w:ascii="標楷體" w:eastAsia="標楷體" w:hAnsi="標楷體"/>
                <w:bCs/>
              </w:rPr>
              <w:t>:30</w:t>
            </w:r>
            <w:r w:rsidRPr="00B877A1">
              <w:rPr>
                <w:rFonts w:ascii="標楷體" w:eastAsia="標楷體" w:hAnsi="標楷體" w:hint="eastAsia"/>
                <w:bCs/>
              </w:rPr>
              <w:t>小時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$4,300</w:t>
            </w:r>
          </w:p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（勞動部勞動力發展署雲嘉南分署補助</w:t>
            </w:r>
            <w:r w:rsidRPr="00B877A1">
              <w:rPr>
                <w:rFonts w:ascii="標楷體" w:eastAsia="標楷體" w:hAnsi="標楷體"/>
              </w:rPr>
              <w:t>$3,440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$860</w:t>
            </w:r>
            <w:r w:rsidRPr="00B877A1">
              <w:rPr>
                <w:rFonts w:ascii="標楷體" w:eastAsia="標楷體" w:hAnsi="標楷體" w:hint="eastAsia"/>
              </w:rPr>
              <w:t>）</w:t>
            </w:r>
          </w:p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  <w:b/>
              </w:rPr>
              <w:t>政府補助一般勞工訓練費用</w:t>
            </w:r>
            <w:r w:rsidRPr="00B877A1">
              <w:rPr>
                <w:rFonts w:ascii="標楷體" w:eastAsia="標楷體" w:hAnsi="標楷體"/>
                <w:b/>
              </w:rPr>
              <w:t>80%</w:t>
            </w:r>
            <w:r w:rsidRPr="00B877A1">
              <w:rPr>
                <w:rFonts w:ascii="標楷體" w:eastAsia="標楷體" w:hAnsi="標楷體" w:hint="eastAsia"/>
                <w:b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  <w:b/>
              </w:rPr>
              <w:t>100%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B5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770F9F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77A1">
              <w:rPr>
                <w:rFonts w:ascii="標楷體" w:eastAsia="標楷體" w:hAnsi="標楷體"/>
                <w:b/>
              </w:rPr>
              <w:t>http://tims.etraining.gov.tw/timsonline/index3.aspx?OCID=</w:t>
            </w:r>
            <w:r w:rsidRPr="00B877A1">
              <w:t xml:space="preserve"> </w:t>
            </w:r>
            <w:r w:rsidRPr="00B877A1">
              <w:rPr>
                <w:rFonts w:ascii="標楷體" w:eastAsia="標楷體" w:hAnsi="標楷體"/>
                <w:b/>
              </w:rPr>
              <w:t>98737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/>
          </w:tcPr>
          <w:p w:rsidR="00834464" w:rsidRPr="00BC6A94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BC6A94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</w:t>
            </w:r>
            <w:r w:rsidRPr="006531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雲端科技應用與數位行銷班</w:t>
            </w:r>
            <w:r w:rsidRPr="00BC6A94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BC6A94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653124">
              <w:rPr>
                <w:rFonts w:ascii="標楷體" w:eastAsia="標楷體" w:hAnsi="標楷體"/>
                <w:b/>
                <w:bCs/>
                <w:szCs w:val="24"/>
              </w:rPr>
              <w:t>98748</w:t>
            </w:r>
            <w:r w:rsidRPr="00BC6A94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4464" w:rsidRPr="00BC6A94" w:rsidRDefault="00834464" w:rsidP="0065312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4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7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12:00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105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5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4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18:00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C6A94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5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7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(</w:t>
            </w:r>
            <w:r w:rsidRPr="00B877A1">
              <w:rPr>
                <w:rFonts w:ascii="標楷體" w:eastAsia="標楷體" w:hAnsi="標楷體" w:hint="eastAsia"/>
                <w:bCs/>
              </w:rPr>
              <w:t>星期日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6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4(</w:t>
            </w:r>
            <w:r w:rsidRPr="00B877A1">
              <w:rPr>
                <w:rFonts w:ascii="標楷體" w:eastAsia="標楷體" w:hAnsi="標楷體" w:hint="eastAsia"/>
                <w:bCs/>
              </w:rPr>
              <w:t>星期日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</w:p>
          <w:p w:rsidR="00834464" w:rsidRPr="00BC6A94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877A1">
              <w:rPr>
                <w:rFonts w:ascii="標楷體" w:eastAsia="標楷體" w:hAnsi="標楷體" w:hint="eastAsia"/>
                <w:bCs/>
              </w:rPr>
              <w:t>週六</w:t>
            </w:r>
            <w:r w:rsidRPr="00B877A1">
              <w:rPr>
                <w:rFonts w:ascii="標楷體" w:eastAsia="標楷體" w:hAnsi="標楷體"/>
                <w:bCs/>
              </w:rPr>
              <w:t>09:00-12:00</w:t>
            </w:r>
            <w:r w:rsidRPr="00B877A1">
              <w:rPr>
                <w:rFonts w:ascii="標楷體" w:eastAsia="標楷體" w:hAnsi="標楷體" w:hint="eastAsia"/>
                <w:bCs/>
              </w:rPr>
              <w:t>；</w:t>
            </w:r>
            <w:r w:rsidRPr="00B877A1">
              <w:rPr>
                <w:rFonts w:ascii="標楷體" w:eastAsia="標楷體" w:hAnsi="標楷體"/>
                <w:bCs/>
              </w:rPr>
              <w:t>13:00-17:00</w:t>
            </w:r>
            <w:r w:rsidRPr="00B877A1">
              <w:rPr>
                <w:rFonts w:ascii="標楷體" w:eastAsia="標楷體" w:hAnsi="標楷體" w:hint="eastAsia"/>
                <w:bCs/>
              </w:rPr>
              <w:t>上課，共計</w:t>
            </w:r>
            <w:r w:rsidRPr="00B877A1">
              <w:rPr>
                <w:rFonts w:ascii="標楷體" w:eastAsia="標楷體" w:hAnsi="標楷體"/>
                <w:bCs/>
              </w:rPr>
              <w:t>28</w:t>
            </w:r>
            <w:r w:rsidRPr="00B877A1">
              <w:rPr>
                <w:rFonts w:ascii="標楷體" w:eastAsia="標楷體" w:hAnsi="標楷體" w:hint="eastAsia"/>
                <w:bCs/>
              </w:rPr>
              <w:t>小時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$4,060</w:t>
            </w:r>
          </w:p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（勞動部勞動力發展署雲嘉南分署補助</w:t>
            </w:r>
            <w:r w:rsidRPr="00B877A1">
              <w:rPr>
                <w:rFonts w:ascii="標楷體" w:eastAsia="標楷體" w:hAnsi="標楷體"/>
              </w:rPr>
              <w:t>$3,248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$812</w:t>
            </w:r>
            <w:r w:rsidRPr="00B877A1">
              <w:rPr>
                <w:rFonts w:ascii="標楷體" w:eastAsia="標楷體" w:hAnsi="標楷體" w:hint="eastAsia"/>
              </w:rPr>
              <w:t>）</w:t>
            </w:r>
            <w:r w:rsidRPr="00B877A1">
              <w:rPr>
                <w:rFonts w:ascii="標楷體" w:eastAsia="標楷體" w:hAnsi="標楷體" w:hint="eastAsia"/>
                <w:b/>
              </w:rPr>
              <w:t>政府補助一般勞工訓練費用</w:t>
            </w:r>
            <w:r w:rsidRPr="00B877A1">
              <w:rPr>
                <w:rFonts w:ascii="標楷體" w:eastAsia="標楷體" w:hAnsi="標楷體"/>
                <w:b/>
              </w:rPr>
              <w:t>80%</w:t>
            </w:r>
            <w:r w:rsidRPr="00B877A1">
              <w:rPr>
                <w:rFonts w:ascii="標楷體" w:eastAsia="標楷體" w:hAnsi="標楷體" w:hint="eastAsia"/>
                <w:b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  <w:b/>
              </w:rPr>
              <w:t>100%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B5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/>
                <w:b/>
              </w:rPr>
              <w:t>http://tims.etraining.gov.tw/timsonline/index3.aspx?OCID=98748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/>
          </w:tcPr>
          <w:p w:rsidR="00834464" w:rsidRPr="00BC6A94" w:rsidRDefault="00834464" w:rsidP="00E142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BC6A94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</w:t>
            </w:r>
            <w:r w:rsidRPr="00735155">
              <w:rPr>
                <w:rFonts w:ascii="標楷體" w:eastAsia="標楷體" w:hAnsi="標楷體"/>
                <w:b/>
                <w:bCs/>
                <w:sz w:val="32"/>
                <w:szCs w:val="32"/>
              </w:rPr>
              <w:tab/>
              <w:t xml:space="preserve">  </w:t>
            </w:r>
            <w:r w:rsidRPr="0073515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台灣文化資產與觀光導覽解說訓練班</w:t>
            </w:r>
            <w:r w:rsidRPr="00BC6A94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BC6A94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653124">
              <w:rPr>
                <w:rFonts w:ascii="標楷體" w:eastAsia="標楷體" w:hAnsi="標楷體"/>
                <w:b/>
                <w:bCs/>
                <w:szCs w:val="24"/>
              </w:rPr>
              <w:t>9874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9</w:t>
            </w:r>
            <w:r w:rsidRPr="00BC6A94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4464" w:rsidRPr="00BC6A94" w:rsidRDefault="00834464" w:rsidP="0073515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4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10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12:00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105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5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7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18:00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C6A94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5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10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(</w:t>
            </w:r>
            <w:r w:rsidRPr="00B877A1">
              <w:rPr>
                <w:rFonts w:ascii="標楷體" w:eastAsia="標楷體" w:hAnsi="標楷體" w:hint="eastAsia"/>
                <w:bCs/>
              </w:rPr>
              <w:t>星期三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6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25(</w:t>
            </w:r>
            <w:r w:rsidRPr="00B877A1">
              <w:rPr>
                <w:rFonts w:ascii="標楷體" w:eastAsia="標楷體" w:hAnsi="標楷體" w:hint="eastAsia"/>
                <w:bCs/>
              </w:rPr>
              <w:t>星期日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</w:p>
          <w:p w:rsidR="00834464" w:rsidRPr="00BC6A94" w:rsidRDefault="00834464" w:rsidP="007351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877A1">
              <w:rPr>
                <w:rFonts w:ascii="標楷體" w:eastAsia="標楷體" w:hAnsi="標楷體" w:hint="eastAsia"/>
                <w:bCs/>
              </w:rPr>
              <w:t>週三</w:t>
            </w:r>
            <w:r w:rsidRPr="00B877A1">
              <w:rPr>
                <w:rFonts w:ascii="標楷體" w:eastAsia="標楷體" w:hAnsi="標楷體"/>
                <w:bCs/>
              </w:rPr>
              <w:t>18:30-21:30</w:t>
            </w:r>
            <w:r w:rsidRPr="00B877A1">
              <w:rPr>
                <w:rFonts w:ascii="標楷體" w:eastAsia="標楷體" w:hAnsi="標楷體" w:hint="eastAsia"/>
                <w:bCs/>
              </w:rPr>
              <w:t>、週六</w:t>
            </w:r>
            <w:r w:rsidRPr="00B877A1">
              <w:rPr>
                <w:rFonts w:ascii="標楷體" w:eastAsia="標楷體" w:hAnsi="標楷體"/>
                <w:bCs/>
              </w:rPr>
              <w:t>09:00-12:00</w:t>
            </w:r>
            <w:r w:rsidRPr="00B877A1">
              <w:rPr>
                <w:rFonts w:ascii="標楷體" w:eastAsia="標楷體" w:hAnsi="標楷體" w:hint="eastAsia"/>
                <w:bCs/>
              </w:rPr>
              <w:t>；</w:t>
            </w:r>
            <w:r w:rsidRPr="00B877A1">
              <w:rPr>
                <w:rFonts w:ascii="標楷體" w:eastAsia="標楷體" w:hAnsi="標楷體"/>
                <w:bCs/>
              </w:rPr>
              <w:t>13:00-16:00</w:t>
            </w:r>
            <w:r w:rsidRPr="00B877A1">
              <w:rPr>
                <w:rFonts w:ascii="標楷體" w:eastAsia="標楷體" w:hAnsi="標楷體" w:hint="eastAsia"/>
                <w:bCs/>
              </w:rPr>
              <w:t>上課，共計</w:t>
            </w:r>
            <w:r w:rsidRPr="00B877A1">
              <w:rPr>
                <w:rFonts w:ascii="標楷體" w:eastAsia="標楷體" w:hAnsi="標楷體"/>
                <w:bCs/>
              </w:rPr>
              <w:t>54</w:t>
            </w:r>
            <w:r w:rsidRPr="00B877A1">
              <w:rPr>
                <w:rFonts w:ascii="標楷體" w:eastAsia="標楷體" w:hAnsi="標楷體" w:hint="eastAsia"/>
                <w:bCs/>
              </w:rPr>
              <w:t>小時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$7,200</w:t>
            </w:r>
          </w:p>
          <w:p w:rsidR="00834464" w:rsidRPr="00B877A1" w:rsidRDefault="00834464" w:rsidP="0073515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（勞動部勞動力發展署雲嘉南分署補助</w:t>
            </w:r>
            <w:r w:rsidRPr="00B877A1">
              <w:rPr>
                <w:rFonts w:ascii="標楷體" w:eastAsia="標楷體" w:hAnsi="標楷體"/>
              </w:rPr>
              <w:t>$5,760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$1,440</w:t>
            </w:r>
            <w:r w:rsidRPr="00B877A1">
              <w:rPr>
                <w:rFonts w:ascii="標楷體" w:eastAsia="標楷體" w:hAnsi="標楷體" w:hint="eastAsia"/>
              </w:rPr>
              <w:t>）</w:t>
            </w:r>
            <w:r w:rsidRPr="00B877A1">
              <w:rPr>
                <w:rFonts w:ascii="標楷體" w:eastAsia="標楷體" w:hAnsi="標楷體" w:hint="eastAsia"/>
                <w:b/>
              </w:rPr>
              <w:t>政府補助一般勞工訓練費用</w:t>
            </w:r>
            <w:r w:rsidRPr="00B877A1">
              <w:rPr>
                <w:rFonts w:ascii="標楷體" w:eastAsia="標楷體" w:hAnsi="標楷體"/>
                <w:b/>
              </w:rPr>
              <w:t>80%</w:t>
            </w:r>
            <w:r w:rsidRPr="00B877A1">
              <w:rPr>
                <w:rFonts w:ascii="標楷體" w:eastAsia="標楷體" w:hAnsi="標楷體" w:hint="eastAsia"/>
                <w:b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  <w:b/>
              </w:rPr>
              <w:t>100%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B5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E1426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/>
                <w:b/>
              </w:rPr>
              <w:t>http://tims.etraining.gov.tw/timsonline/index3.aspx?OCID=98749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/>
          </w:tcPr>
          <w:p w:rsidR="00834464" w:rsidRPr="00BC6A94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BC6A94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</w:t>
            </w:r>
            <w:r w:rsidRPr="00735155">
              <w:rPr>
                <w:rFonts w:ascii="標楷體" w:eastAsia="標楷體" w:hAnsi="標楷體"/>
                <w:b/>
                <w:bCs/>
                <w:sz w:val="32"/>
                <w:szCs w:val="32"/>
              </w:rPr>
              <w:tab/>
            </w:r>
            <w:r w:rsidRPr="00E1426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辦公室英語多益進階班</w:t>
            </w:r>
            <w:r w:rsidRPr="00BC6A94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BC6A94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98744</w:t>
            </w:r>
            <w:r w:rsidRPr="00BC6A94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4464" w:rsidRPr="00BC6A94" w:rsidRDefault="00834464" w:rsidP="00E1426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5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5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12:00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6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2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18:00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C6A94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6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5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(</w:t>
            </w:r>
            <w:r w:rsidRPr="00B877A1">
              <w:rPr>
                <w:rFonts w:ascii="標楷體" w:eastAsia="標楷體" w:hAnsi="標楷體" w:hint="eastAsia"/>
                <w:bCs/>
              </w:rPr>
              <w:t>星期一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8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21(</w:t>
            </w:r>
            <w:r w:rsidRPr="00B877A1">
              <w:rPr>
                <w:rFonts w:ascii="標楷體" w:eastAsia="標楷體" w:hAnsi="標楷體" w:hint="eastAsia"/>
                <w:bCs/>
              </w:rPr>
              <w:t>星期一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</w:p>
          <w:p w:rsidR="00834464" w:rsidRPr="00BC6A94" w:rsidRDefault="00834464" w:rsidP="00E142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877A1">
              <w:rPr>
                <w:rFonts w:ascii="標楷體" w:eastAsia="標楷體" w:hAnsi="標楷體" w:hint="eastAsia"/>
                <w:bCs/>
              </w:rPr>
              <w:t>週一</w:t>
            </w:r>
            <w:r w:rsidRPr="00B877A1">
              <w:rPr>
                <w:rFonts w:ascii="標楷體" w:eastAsia="標楷體" w:hAnsi="標楷體"/>
                <w:bCs/>
              </w:rPr>
              <w:t>18:30-21:30</w:t>
            </w:r>
            <w:r w:rsidRPr="00B877A1">
              <w:rPr>
                <w:rFonts w:ascii="標楷體" w:eastAsia="標楷體" w:hAnsi="標楷體" w:hint="eastAsia"/>
                <w:bCs/>
              </w:rPr>
              <w:t>上課，共計</w:t>
            </w:r>
            <w:r w:rsidRPr="00B877A1">
              <w:rPr>
                <w:rFonts w:ascii="標楷體" w:eastAsia="標楷體" w:hAnsi="標楷體"/>
                <w:bCs/>
              </w:rPr>
              <w:t>36</w:t>
            </w:r>
            <w:r w:rsidRPr="00B877A1">
              <w:rPr>
                <w:rFonts w:ascii="標楷體" w:eastAsia="標楷體" w:hAnsi="標楷體" w:hint="eastAsia"/>
                <w:bCs/>
              </w:rPr>
              <w:t>小時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8A7C8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E1426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$5,040</w:t>
            </w:r>
          </w:p>
          <w:p w:rsidR="00834464" w:rsidRPr="00B877A1" w:rsidRDefault="00834464" w:rsidP="00E1426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（勞動部勞動力發展署雲嘉南分署補助</w:t>
            </w:r>
            <w:r w:rsidRPr="00B877A1">
              <w:rPr>
                <w:rFonts w:ascii="標楷體" w:eastAsia="標楷體" w:hAnsi="標楷體"/>
              </w:rPr>
              <w:t>$4,032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$1,008</w:t>
            </w:r>
            <w:r w:rsidRPr="00B877A1">
              <w:rPr>
                <w:rFonts w:ascii="標楷體" w:eastAsia="標楷體" w:hAnsi="標楷體" w:hint="eastAsia"/>
              </w:rPr>
              <w:t>）</w:t>
            </w:r>
            <w:r w:rsidRPr="00B877A1">
              <w:rPr>
                <w:rFonts w:ascii="標楷體" w:eastAsia="標楷體" w:hAnsi="標楷體" w:hint="eastAsia"/>
                <w:b/>
              </w:rPr>
              <w:t>政府補助一般勞工訓練費用</w:t>
            </w:r>
            <w:r w:rsidRPr="00B877A1">
              <w:rPr>
                <w:rFonts w:ascii="標楷體" w:eastAsia="標楷體" w:hAnsi="標楷體"/>
                <w:b/>
              </w:rPr>
              <w:t>80%</w:t>
            </w:r>
            <w:r w:rsidRPr="00B877A1">
              <w:rPr>
                <w:rFonts w:ascii="標楷體" w:eastAsia="標楷體" w:hAnsi="標楷體" w:hint="eastAsia"/>
                <w:b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  <w:b/>
              </w:rPr>
              <w:t>100%</w:t>
            </w:r>
          </w:p>
        </w:tc>
      </w:tr>
      <w:tr w:rsidR="00834464" w:rsidRPr="00B877A1" w:rsidTr="008A7C87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8A7C8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B5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E1426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/>
                <w:b/>
              </w:rPr>
              <w:t>http://tims.etraining.gov.tw/timsonline/index3.aspx?OCID=98744</w:t>
            </w:r>
          </w:p>
        </w:tc>
      </w:tr>
    </w:tbl>
    <w:p w:rsidR="00834464" w:rsidRPr="00E14265" w:rsidRDefault="00834464"/>
    <w:p w:rsidR="00834464" w:rsidRDefault="00834464">
      <w:pPr>
        <w:widowControl/>
      </w:pPr>
    </w:p>
    <w:p w:rsidR="00834464" w:rsidRDefault="00834464">
      <w:pPr>
        <w:widowControl/>
      </w:pPr>
      <w:r>
        <w:br w:type="page"/>
      </w:r>
    </w:p>
    <w:tbl>
      <w:tblPr>
        <w:tblW w:w="10853" w:type="dxa"/>
        <w:jc w:val="center"/>
        <w:tblInd w:w="-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9010"/>
      </w:tblGrid>
      <w:tr w:rsidR="00834464" w:rsidRPr="00B877A1" w:rsidTr="00334C0F">
        <w:trPr>
          <w:trHeight w:val="665"/>
          <w:jc w:val="center"/>
        </w:trPr>
        <w:tc>
          <w:tcPr>
            <w:tcW w:w="10853" w:type="dxa"/>
            <w:gridSpan w:val="2"/>
            <w:tcBorders>
              <w:top w:val="single" w:sz="18" w:space="0" w:color="auto"/>
              <w:bottom w:val="thinThickSmallGap" w:sz="24" w:space="0" w:color="auto"/>
            </w:tcBorders>
            <w:shd w:val="clear" w:color="auto" w:fill="F2DBDB"/>
            <w:vAlign w:val="center"/>
          </w:tcPr>
          <w:p w:rsidR="00834464" w:rsidRPr="00D67325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D6732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上課地點：高雄市</w:t>
            </w:r>
          </w:p>
        </w:tc>
      </w:tr>
      <w:tr w:rsidR="00834464" w:rsidRPr="00B877A1" w:rsidTr="00334C0F">
        <w:trPr>
          <w:jc w:val="center"/>
        </w:trPr>
        <w:tc>
          <w:tcPr>
            <w:tcW w:w="1843" w:type="dxa"/>
            <w:tcBorders>
              <w:top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課程名稱</w:t>
            </w:r>
          </w:p>
        </w:tc>
        <w:tc>
          <w:tcPr>
            <w:tcW w:w="9010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834464" w:rsidRPr="00304AD6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E1426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人力資源管理專題碩士學分班</w:t>
            </w:r>
            <w:r w:rsidRPr="00770F9F"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 w:rsidRPr="00770F9F">
              <w:rPr>
                <w:rFonts w:ascii="標楷體" w:eastAsia="標楷體" w:hAnsi="標楷體" w:hint="eastAsia"/>
                <w:b/>
                <w:bCs/>
                <w:szCs w:val="24"/>
              </w:rPr>
              <w:t>課程代碼：</w:t>
            </w:r>
            <w:r w:rsidRPr="00291B5A">
              <w:rPr>
                <w:rFonts w:ascii="標楷體" w:eastAsia="標楷體" w:hAnsi="標楷體"/>
                <w:b/>
                <w:bCs/>
                <w:szCs w:val="24"/>
              </w:rPr>
              <w:t>9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7712</w:t>
            </w:r>
            <w:r w:rsidRPr="00770F9F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報名起迄日期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4464" w:rsidRDefault="00834464" w:rsidP="00E1426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2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19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12:00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3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9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18:00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B6C7E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6C7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預定上課時間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3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12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(</w:t>
            </w:r>
            <w:r w:rsidRPr="00B877A1">
              <w:rPr>
                <w:rFonts w:ascii="標楷體" w:eastAsia="標楷體" w:hAnsi="標楷體" w:hint="eastAsia"/>
                <w:bCs/>
              </w:rPr>
              <w:t>星期日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  <w:r w:rsidRPr="00B877A1">
              <w:rPr>
                <w:rFonts w:ascii="標楷體" w:eastAsia="標楷體" w:hAnsi="標楷體" w:hint="eastAsia"/>
                <w:bCs/>
              </w:rPr>
              <w:t>至</w:t>
            </w:r>
            <w:r w:rsidRPr="00B877A1">
              <w:rPr>
                <w:rFonts w:ascii="標楷體" w:eastAsia="標楷體" w:hAnsi="標楷體"/>
                <w:bCs/>
              </w:rPr>
              <w:t>106</w:t>
            </w:r>
            <w:r w:rsidRPr="00B877A1">
              <w:rPr>
                <w:rFonts w:ascii="標楷體" w:eastAsia="標楷體" w:hAnsi="標楷體" w:hint="eastAsia"/>
                <w:bCs/>
              </w:rPr>
              <w:t>年</w:t>
            </w:r>
            <w:r w:rsidRPr="00B877A1">
              <w:rPr>
                <w:rFonts w:ascii="標楷體" w:eastAsia="標楷體" w:hAnsi="標楷體"/>
                <w:bCs/>
              </w:rPr>
              <w:t>6</w:t>
            </w:r>
            <w:r w:rsidRPr="00B877A1">
              <w:rPr>
                <w:rFonts w:ascii="標楷體" w:eastAsia="標楷體" w:hAnsi="標楷體" w:hint="eastAsia"/>
                <w:bCs/>
              </w:rPr>
              <w:t>月</w:t>
            </w:r>
            <w:r w:rsidRPr="00B877A1">
              <w:rPr>
                <w:rFonts w:ascii="標楷體" w:eastAsia="標楷體" w:hAnsi="標楷體"/>
                <w:bCs/>
              </w:rPr>
              <w:t>1</w:t>
            </w:r>
            <w:bookmarkStart w:id="0" w:name="_GoBack"/>
            <w:bookmarkEnd w:id="0"/>
            <w:r w:rsidRPr="00B877A1">
              <w:rPr>
                <w:rFonts w:ascii="標楷體" w:eastAsia="標楷體" w:hAnsi="標楷體"/>
                <w:bCs/>
              </w:rPr>
              <w:t>8</w:t>
            </w:r>
            <w:r w:rsidRPr="00B877A1">
              <w:rPr>
                <w:rFonts w:ascii="標楷體" w:eastAsia="標楷體" w:hAnsi="標楷體" w:hint="eastAsia"/>
                <w:bCs/>
              </w:rPr>
              <w:t>日</w:t>
            </w:r>
            <w:r w:rsidRPr="00B877A1">
              <w:rPr>
                <w:rFonts w:ascii="標楷體" w:eastAsia="標楷體" w:hAnsi="標楷體"/>
                <w:bCs/>
              </w:rPr>
              <w:t>(</w:t>
            </w:r>
            <w:r w:rsidRPr="00B877A1">
              <w:rPr>
                <w:rFonts w:ascii="標楷體" w:eastAsia="標楷體" w:hAnsi="標楷體" w:hint="eastAsia"/>
                <w:bCs/>
              </w:rPr>
              <w:t>星期日</w:t>
            </w:r>
            <w:r w:rsidRPr="00B877A1">
              <w:rPr>
                <w:rFonts w:ascii="標楷體" w:eastAsia="標楷體" w:hAnsi="標楷體"/>
                <w:bCs/>
              </w:rPr>
              <w:t>)</w:t>
            </w:r>
          </w:p>
          <w:p w:rsidR="00834464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877A1">
              <w:rPr>
                <w:rFonts w:ascii="標楷體" w:eastAsia="標楷體" w:hAnsi="標楷體" w:hint="eastAsia"/>
                <w:bCs/>
              </w:rPr>
              <w:t>週日</w:t>
            </w:r>
            <w:r w:rsidRPr="00B877A1">
              <w:rPr>
                <w:rFonts w:ascii="標楷體" w:eastAsia="標楷體" w:hAnsi="標楷體"/>
                <w:bCs/>
              </w:rPr>
              <w:t>09:00-12:00</w:t>
            </w:r>
            <w:r w:rsidRPr="00B877A1">
              <w:rPr>
                <w:rFonts w:ascii="標楷體" w:eastAsia="標楷體" w:hAnsi="標楷體" w:hint="eastAsia"/>
                <w:bCs/>
              </w:rPr>
              <w:t>；</w:t>
            </w:r>
            <w:r w:rsidRPr="00B877A1">
              <w:rPr>
                <w:rFonts w:ascii="標楷體" w:eastAsia="標楷體" w:hAnsi="標楷體"/>
                <w:bCs/>
              </w:rPr>
              <w:t>13:00-16:00</w:t>
            </w:r>
            <w:r w:rsidRPr="00B877A1">
              <w:rPr>
                <w:rFonts w:ascii="標楷體" w:eastAsia="標楷體" w:hAnsi="標楷體" w:hint="eastAsia"/>
                <w:bCs/>
              </w:rPr>
              <w:t>上課，共計</w:t>
            </w:r>
            <w:r w:rsidRPr="00B877A1">
              <w:rPr>
                <w:rFonts w:ascii="標楷體" w:eastAsia="標楷體" w:hAnsi="標楷體"/>
                <w:bCs/>
              </w:rPr>
              <w:t>54</w:t>
            </w:r>
            <w:r w:rsidRPr="00B877A1">
              <w:rPr>
                <w:rFonts w:ascii="標楷體" w:eastAsia="標楷體" w:hAnsi="標楷體" w:hint="eastAsia"/>
                <w:bCs/>
              </w:rPr>
              <w:t>小時</w:t>
            </w:r>
          </w:p>
        </w:tc>
      </w:tr>
      <w:tr w:rsidR="00834464" w:rsidRPr="00B877A1" w:rsidTr="00A97812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77A1">
              <w:rPr>
                <w:rFonts w:ascii="標楷體" w:eastAsia="標楷體" w:hAnsi="標楷體" w:hint="eastAsia"/>
                <w:b/>
                <w:color w:val="000000"/>
              </w:rPr>
              <w:t>費用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實際參訓費用</w:t>
            </w:r>
            <w:r w:rsidRPr="00B877A1">
              <w:rPr>
                <w:rFonts w:ascii="標楷體" w:eastAsia="標楷體" w:hAnsi="標楷體"/>
              </w:rPr>
              <w:t>$12,930</w:t>
            </w:r>
          </w:p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7A1">
              <w:rPr>
                <w:rFonts w:ascii="標楷體" w:eastAsia="標楷體" w:hAnsi="標楷體" w:hint="eastAsia"/>
              </w:rPr>
              <w:t>（勞動部勞動力發展署高屏澎東分署補助</w:t>
            </w:r>
            <w:r w:rsidRPr="00B877A1">
              <w:rPr>
                <w:rFonts w:ascii="標楷體" w:eastAsia="標楷體" w:hAnsi="標楷體"/>
              </w:rPr>
              <w:t>$10,344</w:t>
            </w:r>
            <w:r w:rsidRPr="00B877A1">
              <w:rPr>
                <w:rFonts w:ascii="標楷體" w:eastAsia="標楷體" w:hAnsi="標楷體" w:hint="eastAsia"/>
              </w:rPr>
              <w:t>，參訓學員自行負擔</w:t>
            </w:r>
            <w:r w:rsidRPr="00B877A1">
              <w:rPr>
                <w:rFonts w:ascii="標楷體" w:eastAsia="標楷體" w:hAnsi="標楷體"/>
              </w:rPr>
              <w:t>$2,586</w:t>
            </w:r>
            <w:r w:rsidRPr="00B877A1">
              <w:rPr>
                <w:rFonts w:ascii="標楷體" w:eastAsia="標楷體" w:hAnsi="標楷體" w:hint="eastAsia"/>
              </w:rPr>
              <w:t>）</w:t>
            </w:r>
          </w:p>
          <w:p w:rsidR="00834464" w:rsidRPr="00B877A1" w:rsidRDefault="00834464" w:rsidP="00A978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7A1">
              <w:rPr>
                <w:rFonts w:ascii="標楷體" w:eastAsia="標楷體" w:hAnsi="標楷體" w:hint="eastAsia"/>
                <w:b/>
              </w:rPr>
              <w:t>政府補助一般勞工訓練費用</w:t>
            </w:r>
            <w:r w:rsidRPr="00B877A1">
              <w:rPr>
                <w:rFonts w:ascii="標楷體" w:eastAsia="標楷體" w:hAnsi="標楷體"/>
                <w:b/>
              </w:rPr>
              <w:t>80%</w:t>
            </w:r>
            <w:r w:rsidRPr="00B877A1">
              <w:rPr>
                <w:rFonts w:ascii="標楷體" w:eastAsia="標楷體" w:hAnsi="標楷體" w:hint="eastAsia"/>
                <w:b/>
              </w:rPr>
              <w:t>、補助全額訓練費用適用對象訓練費用</w:t>
            </w:r>
            <w:r w:rsidRPr="00B877A1">
              <w:rPr>
                <w:rFonts w:ascii="標楷體" w:eastAsia="標楷體" w:hAnsi="標楷體"/>
                <w:b/>
              </w:rPr>
              <w:t>100%</w:t>
            </w:r>
          </w:p>
        </w:tc>
      </w:tr>
      <w:tr w:rsidR="00834464" w:rsidRPr="00B877A1" w:rsidTr="00D67325">
        <w:trPr>
          <w:jc w:val="center"/>
        </w:trPr>
        <w:tc>
          <w:tcPr>
            <w:tcW w:w="1843" w:type="dxa"/>
            <w:tcBorders>
              <w:top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834464" w:rsidRPr="00D67325" w:rsidRDefault="00834464" w:rsidP="00A9781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325">
              <w:rPr>
                <w:rFonts w:ascii="標楷體" w:eastAsia="標楷體" w:hAnsi="標楷體" w:hint="eastAsia"/>
                <w:b/>
                <w:szCs w:val="24"/>
              </w:rPr>
              <w:t>詳細課程網址</w:t>
            </w:r>
          </w:p>
        </w:tc>
        <w:tc>
          <w:tcPr>
            <w:tcW w:w="9010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</w:tcBorders>
          </w:tcPr>
          <w:p w:rsidR="00834464" w:rsidRPr="00D67325" w:rsidRDefault="00834464" w:rsidP="00D6732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325">
              <w:rPr>
                <w:rFonts w:ascii="標楷體" w:eastAsia="標楷體" w:hAnsi="標楷體"/>
                <w:b/>
                <w:szCs w:val="24"/>
              </w:rPr>
              <w:t>http://tims.etraining.gov.tw/timsonline/index3.aspx?OCID=9</w:t>
            </w:r>
            <w:r>
              <w:rPr>
                <w:rFonts w:ascii="標楷體" w:eastAsia="標楷體" w:hAnsi="標楷體"/>
                <w:b/>
                <w:szCs w:val="24"/>
              </w:rPr>
              <w:t>7712</w:t>
            </w:r>
          </w:p>
        </w:tc>
      </w:tr>
    </w:tbl>
    <w:p w:rsidR="00834464" w:rsidRPr="001F6AA4" w:rsidRDefault="00834464" w:rsidP="006401F4"/>
    <w:p w:rsidR="00834464" w:rsidRPr="006401F4" w:rsidRDefault="00834464"/>
    <w:sectPr w:rsidR="00834464" w:rsidRPr="006401F4" w:rsidSect="00A833CA">
      <w:pgSz w:w="11906" w:h="16838"/>
      <w:pgMar w:top="851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464" w:rsidRDefault="00834464" w:rsidP="00EA23F4">
      <w:r>
        <w:separator/>
      </w:r>
    </w:p>
  </w:endnote>
  <w:endnote w:type="continuationSeparator" w:id="0">
    <w:p w:rsidR="00834464" w:rsidRDefault="00834464" w:rsidP="00EA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464" w:rsidRDefault="00834464" w:rsidP="00EA23F4">
      <w:r>
        <w:separator/>
      </w:r>
    </w:p>
  </w:footnote>
  <w:footnote w:type="continuationSeparator" w:id="0">
    <w:p w:rsidR="00834464" w:rsidRDefault="00834464" w:rsidP="00EA2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AA4"/>
    <w:rsid w:val="0003694D"/>
    <w:rsid w:val="0004699B"/>
    <w:rsid w:val="000761C9"/>
    <w:rsid w:val="00093E9E"/>
    <w:rsid w:val="00095E65"/>
    <w:rsid w:val="000962A4"/>
    <w:rsid w:val="000A4FEB"/>
    <w:rsid w:val="000C1B52"/>
    <w:rsid w:val="00165A8C"/>
    <w:rsid w:val="001F6AA4"/>
    <w:rsid w:val="0025273A"/>
    <w:rsid w:val="00291B5A"/>
    <w:rsid w:val="002949EB"/>
    <w:rsid w:val="00304AD6"/>
    <w:rsid w:val="00334C0F"/>
    <w:rsid w:val="00334CBE"/>
    <w:rsid w:val="00356DB5"/>
    <w:rsid w:val="0036640C"/>
    <w:rsid w:val="00381A16"/>
    <w:rsid w:val="003D0E9F"/>
    <w:rsid w:val="003E6E50"/>
    <w:rsid w:val="003F44F7"/>
    <w:rsid w:val="004400B8"/>
    <w:rsid w:val="004B1F6D"/>
    <w:rsid w:val="004E14C2"/>
    <w:rsid w:val="00551A8B"/>
    <w:rsid w:val="00576C04"/>
    <w:rsid w:val="005B5AB1"/>
    <w:rsid w:val="006401F4"/>
    <w:rsid w:val="0065217A"/>
    <w:rsid w:val="00653124"/>
    <w:rsid w:val="006C1302"/>
    <w:rsid w:val="00731A6E"/>
    <w:rsid w:val="00735155"/>
    <w:rsid w:val="00735480"/>
    <w:rsid w:val="0074179B"/>
    <w:rsid w:val="007528FB"/>
    <w:rsid w:val="00755E11"/>
    <w:rsid w:val="00770F9F"/>
    <w:rsid w:val="00834464"/>
    <w:rsid w:val="008477C5"/>
    <w:rsid w:val="00864ED7"/>
    <w:rsid w:val="008734DF"/>
    <w:rsid w:val="00873816"/>
    <w:rsid w:val="00887536"/>
    <w:rsid w:val="008A4A1C"/>
    <w:rsid w:val="008A7C87"/>
    <w:rsid w:val="008F211E"/>
    <w:rsid w:val="008F6F1E"/>
    <w:rsid w:val="009567E3"/>
    <w:rsid w:val="009E31AD"/>
    <w:rsid w:val="00A2693A"/>
    <w:rsid w:val="00A833CA"/>
    <w:rsid w:val="00A97812"/>
    <w:rsid w:val="00B022A9"/>
    <w:rsid w:val="00B31BA0"/>
    <w:rsid w:val="00B877A1"/>
    <w:rsid w:val="00BB39EC"/>
    <w:rsid w:val="00BB6C7E"/>
    <w:rsid w:val="00BC6A94"/>
    <w:rsid w:val="00C24257"/>
    <w:rsid w:val="00C32117"/>
    <w:rsid w:val="00C83ABD"/>
    <w:rsid w:val="00C931B3"/>
    <w:rsid w:val="00CF5D92"/>
    <w:rsid w:val="00D451F8"/>
    <w:rsid w:val="00D67325"/>
    <w:rsid w:val="00D93CEB"/>
    <w:rsid w:val="00DC5F89"/>
    <w:rsid w:val="00DF0336"/>
    <w:rsid w:val="00E10DB5"/>
    <w:rsid w:val="00E14265"/>
    <w:rsid w:val="00E640B7"/>
    <w:rsid w:val="00E643BF"/>
    <w:rsid w:val="00E67C1F"/>
    <w:rsid w:val="00E84839"/>
    <w:rsid w:val="00EA23F4"/>
    <w:rsid w:val="00F7633C"/>
    <w:rsid w:val="00FA42EE"/>
    <w:rsid w:val="00FB4051"/>
    <w:rsid w:val="00FC3692"/>
    <w:rsid w:val="00FF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AA4"/>
    <w:pPr>
      <w:widowControl w:val="0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7633C"/>
    <w:pPr>
      <w:widowControl w:val="0"/>
    </w:pPr>
    <w:rPr>
      <w:szCs w:val="24"/>
    </w:rPr>
  </w:style>
  <w:style w:type="character" w:styleId="Hyperlink">
    <w:name w:val="Hyperlink"/>
    <w:basedOn w:val="DefaultParagraphFont"/>
    <w:uiPriority w:val="99"/>
    <w:rsid w:val="001F6AA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2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23F4"/>
    <w:rPr>
      <w:rFonts w:ascii="Calibri" w:eastAsia="新細明體" w:hAnsi="Calibri" w:cs="Times New Roman"/>
      <w:kern w:val="2"/>
    </w:rPr>
  </w:style>
  <w:style w:type="paragraph" w:styleId="Footer">
    <w:name w:val="footer"/>
    <w:basedOn w:val="Normal"/>
    <w:link w:val="FooterChar"/>
    <w:uiPriority w:val="99"/>
    <w:rsid w:val="00EA2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23F4"/>
    <w:rPr>
      <w:rFonts w:ascii="Calibri" w:eastAsia="新細明體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6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701</Words>
  <Characters>4002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106年度上半年【產業人才投資計畫】招訓簡章</dc:title>
  <dc:subject/>
  <dc:creator>Office</dc:creator>
  <cp:keywords/>
  <dc:description/>
  <cp:lastModifiedBy>ASUS</cp:lastModifiedBy>
  <cp:revision>2</cp:revision>
  <cp:lastPrinted>2016-06-22T00:32:00Z</cp:lastPrinted>
  <dcterms:created xsi:type="dcterms:W3CDTF">2017-02-17T01:16:00Z</dcterms:created>
  <dcterms:modified xsi:type="dcterms:W3CDTF">2017-02-17T01:16:00Z</dcterms:modified>
</cp:coreProperties>
</file>