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1D" w:rsidRPr="006058C9" w:rsidRDefault="007A761D" w:rsidP="00B87E67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 w:rsidRPr="006058C9">
        <w:rPr>
          <w:rFonts w:ascii="標楷體" w:eastAsia="標楷體" w:hAnsi="標楷體" w:hint="eastAsia"/>
          <w:b/>
          <w:sz w:val="36"/>
          <w:szCs w:val="36"/>
        </w:rPr>
        <w:t>班級安心關懷表</w:t>
      </w:r>
    </w:p>
    <w:p w:rsidR="007A761D" w:rsidRPr="00B87E67" w:rsidRDefault="007A761D" w:rsidP="00B87E67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</w:rPr>
        <w:t xml:space="preserve">　　　　　　　班級：</w:t>
      </w:r>
      <w:r>
        <w:rPr>
          <w:rFonts w:ascii="標楷體" w:eastAsia="標楷體" w:hAnsi="標楷體" w:hint="eastAsia"/>
          <w:b/>
          <w:u w:val="single"/>
        </w:rPr>
        <w:t xml:space="preserve">　　　　　　　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  <w:b/>
        </w:rPr>
        <w:t>姓名：</w:t>
      </w:r>
      <w:r>
        <w:rPr>
          <w:rFonts w:ascii="標楷體" w:eastAsia="標楷體" w:hAnsi="標楷體" w:hint="eastAsia"/>
          <w:b/>
          <w:u w:val="single"/>
        </w:rPr>
        <w:t xml:space="preserve">　　　　　　　　</w:t>
      </w:r>
    </w:p>
    <w:p w:rsidR="007A761D" w:rsidRPr="00262DF5" w:rsidRDefault="007A761D" w:rsidP="00262DF5">
      <w:pPr>
        <w:spacing w:before="240" w:after="240"/>
        <w:jc w:val="both"/>
        <w:rPr>
          <w:rFonts w:ascii="標楷體" w:eastAsia="標楷體" w:hAnsi="標楷體"/>
          <w:b/>
        </w:rPr>
      </w:pPr>
      <w:r w:rsidRPr="00262DF5">
        <w:rPr>
          <w:rFonts w:ascii="標楷體" w:eastAsia="標楷體" w:hAnsi="標楷體" w:hint="eastAsia"/>
          <w:b/>
        </w:rPr>
        <w:t>各位同學</w:t>
      </w:r>
      <w:r w:rsidRPr="00262DF5">
        <w:rPr>
          <w:rFonts w:ascii="標楷體" w:eastAsia="標楷體" w:hAnsi="標楷體"/>
          <w:b/>
        </w:rPr>
        <w:t xml:space="preserve">  </w:t>
      </w:r>
      <w:r w:rsidRPr="00262DF5">
        <w:rPr>
          <w:rFonts w:ascii="標楷體" w:eastAsia="標楷體" w:hAnsi="標楷體" w:hint="eastAsia"/>
          <w:b/>
        </w:rPr>
        <w:t>開學平安：</w:t>
      </w:r>
    </w:p>
    <w:p w:rsidR="007A761D" w:rsidRDefault="007A761D" w:rsidP="00262DF5">
      <w:pPr>
        <w:spacing w:after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/>
        </w:rPr>
        <w:t>107</w:t>
      </w:r>
      <w:bookmarkStart w:id="0" w:name="_GoBack"/>
      <w:bookmarkEnd w:id="0"/>
      <w:r w:rsidRPr="00474E37">
        <w:rPr>
          <w:rFonts w:ascii="標楷體" w:eastAsia="標楷體" w:hAnsi="標楷體" w:hint="eastAsia"/>
        </w:rPr>
        <w:t>年</w:t>
      </w:r>
      <w:r w:rsidRPr="00474E37">
        <w:rPr>
          <w:rFonts w:ascii="標楷體" w:eastAsia="標楷體" w:hAnsi="標楷體"/>
        </w:rPr>
        <w:t>2</w:t>
      </w:r>
      <w:r w:rsidRPr="00474E37">
        <w:rPr>
          <w:rFonts w:ascii="標楷體" w:eastAsia="標楷體" w:hAnsi="標楷體" w:hint="eastAsia"/>
        </w:rPr>
        <w:t>月</w:t>
      </w:r>
      <w:r w:rsidRPr="00474E37">
        <w:rPr>
          <w:rFonts w:ascii="標楷體" w:eastAsia="標楷體" w:hAnsi="標楷體"/>
        </w:rPr>
        <w:t>6</w:t>
      </w:r>
      <w:r w:rsidRPr="00474E37">
        <w:rPr>
          <w:rFonts w:ascii="標楷體" w:eastAsia="標楷體" w:hAnsi="標楷體" w:hint="eastAsia"/>
        </w:rPr>
        <w:t>日深夜，花蓮發生芮式規模</w:t>
      </w:r>
      <w:r w:rsidRPr="00474E37">
        <w:rPr>
          <w:rFonts w:ascii="標楷體" w:eastAsia="標楷體" w:hAnsi="標楷體"/>
        </w:rPr>
        <w:t>6.0</w:t>
      </w:r>
      <w:r w:rsidRPr="00474E37">
        <w:rPr>
          <w:rFonts w:ascii="標楷體" w:eastAsia="標楷體" w:hAnsi="標楷體" w:hint="eastAsia"/>
        </w:rPr>
        <w:t>地震，突如其來的天搖地動，造成部份建築物倒塌及民眾傷亡</w:t>
      </w:r>
      <w:r>
        <w:rPr>
          <w:rFonts w:ascii="標楷體" w:eastAsia="標楷體" w:hAnsi="標楷體" w:hint="eastAsia"/>
        </w:rPr>
        <w:t>，或許你有觀察到自己在事件後不一樣的部份</w:t>
      </w:r>
      <w:r w:rsidRPr="00474E37">
        <w:rPr>
          <w:rFonts w:ascii="標楷體" w:eastAsia="標楷體" w:hAnsi="標楷體" w:hint="eastAsia"/>
        </w:rPr>
        <w:t>。地震發生至今大約兩個星期，現在邀請</w:t>
      </w:r>
      <w:r>
        <w:rPr>
          <w:rFonts w:ascii="標楷體" w:eastAsia="標楷體" w:hAnsi="標楷體" w:hint="eastAsia"/>
        </w:rPr>
        <w:t>你</w:t>
      </w:r>
      <w:r w:rsidRPr="00474E37">
        <w:rPr>
          <w:rFonts w:ascii="標楷體" w:eastAsia="標楷體" w:hAnsi="標楷體" w:hint="eastAsia"/>
        </w:rPr>
        <w:t>針對自身情況填答</w:t>
      </w:r>
      <w:r>
        <w:rPr>
          <w:rFonts w:ascii="標楷體" w:eastAsia="標楷體" w:hAnsi="標楷體" w:hint="eastAsia"/>
        </w:rPr>
        <w:t>以下問題</w:t>
      </w:r>
      <w:r w:rsidRPr="00474E37">
        <w:rPr>
          <w:rFonts w:ascii="標楷體" w:eastAsia="標楷體" w:hAnsi="標楷體" w:hint="eastAsia"/>
        </w:rPr>
        <w:t>。</w:t>
      </w: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3"/>
        <w:gridCol w:w="2834"/>
        <w:gridCol w:w="709"/>
        <w:gridCol w:w="4395"/>
      </w:tblGrid>
      <w:tr w:rsidR="007A761D" w:rsidTr="001F65BA">
        <w:trPr>
          <w:trHeight w:val="1287"/>
          <w:jc w:val="center"/>
        </w:trPr>
        <w:tc>
          <w:tcPr>
            <w:tcW w:w="1063" w:type="dxa"/>
            <w:vAlign w:val="center"/>
          </w:tcPr>
          <w:p w:rsidR="007A761D" w:rsidRPr="001F65BA" w:rsidRDefault="007A761D" w:rsidP="001F65BA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屋損</w:t>
            </w:r>
          </w:p>
          <w:p w:rsidR="007A761D" w:rsidRPr="001F65BA" w:rsidRDefault="007A761D" w:rsidP="001F65BA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情況</w:t>
            </w:r>
          </w:p>
        </w:tc>
        <w:tc>
          <w:tcPr>
            <w:tcW w:w="2834" w:type="dxa"/>
            <w:vAlign w:val="center"/>
          </w:tcPr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□全倒　□半倒</w:t>
            </w:r>
          </w:p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□龜裂　□無受損</w:t>
            </w:r>
          </w:p>
        </w:tc>
        <w:tc>
          <w:tcPr>
            <w:tcW w:w="709" w:type="dxa"/>
            <w:vAlign w:val="center"/>
          </w:tcPr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親友傷亡情況</w:t>
            </w:r>
          </w:p>
        </w:tc>
        <w:tc>
          <w:tcPr>
            <w:tcW w:w="4395" w:type="dxa"/>
            <w:vAlign w:val="center"/>
          </w:tcPr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□無</w:t>
            </w:r>
          </w:p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□有，請說明：</w:t>
            </w:r>
            <w:r w:rsidRPr="001F65BA">
              <w:rPr>
                <w:rFonts w:ascii="標楷體" w:eastAsia="標楷體" w:hAnsi="標楷體" w:hint="eastAsia"/>
                <w:u w:val="single"/>
              </w:rPr>
              <w:t xml:space="preserve">　　　　　　　　　　　</w:t>
            </w:r>
          </w:p>
        </w:tc>
      </w:tr>
      <w:tr w:rsidR="007A761D" w:rsidTr="001F65BA">
        <w:trPr>
          <w:trHeight w:val="1693"/>
          <w:jc w:val="center"/>
        </w:trPr>
        <w:tc>
          <w:tcPr>
            <w:tcW w:w="1063" w:type="dxa"/>
            <w:vAlign w:val="center"/>
          </w:tcPr>
          <w:p w:rsidR="007A761D" w:rsidRPr="001F65BA" w:rsidRDefault="007A761D" w:rsidP="001F65BA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目前</w:t>
            </w:r>
          </w:p>
          <w:p w:rsidR="007A761D" w:rsidRPr="001F65BA" w:rsidRDefault="007A761D" w:rsidP="001F65BA">
            <w:pPr>
              <w:spacing w:after="240"/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住所</w:t>
            </w:r>
          </w:p>
        </w:tc>
        <w:tc>
          <w:tcPr>
            <w:tcW w:w="2834" w:type="dxa"/>
            <w:vAlign w:val="center"/>
          </w:tcPr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□原有住所</w:t>
            </w:r>
          </w:p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</w:rPr>
              <w:t>□變更住所，請說明：</w:t>
            </w:r>
          </w:p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1F65BA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　　　　</w:t>
            </w:r>
          </w:p>
        </w:tc>
        <w:tc>
          <w:tcPr>
            <w:tcW w:w="709" w:type="dxa"/>
            <w:vAlign w:val="center"/>
          </w:tcPr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震後個人感受</w:t>
            </w:r>
          </w:p>
        </w:tc>
        <w:tc>
          <w:tcPr>
            <w:tcW w:w="4395" w:type="dxa"/>
            <w:vAlign w:val="center"/>
          </w:tcPr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□沒有影響</w:t>
            </w:r>
          </w:p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□部份影響，</w:t>
            </w:r>
            <w:r w:rsidRPr="001F65BA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  <w:p w:rsidR="007A761D" w:rsidRPr="001F65BA" w:rsidRDefault="007A761D" w:rsidP="001F65BA">
            <w:pPr>
              <w:spacing w:after="240"/>
              <w:jc w:val="both"/>
              <w:rPr>
                <w:rFonts w:ascii="標楷體" w:eastAsia="標楷體" w:hAnsi="標楷體"/>
                <w:u w:val="single"/>
              </w:rPr>
            </w:pPr>
            <w:r w:rsidRPr="001F65BA">
              <w:rPr>
                <w:rFonts w:ascii="標楷體" w:eastAsia="標楷體" w:hAnsi="標楷體" w:hint="eastAsia"/>
              </w:rPr>
              <w:t>□嚴重影響，</w:t>
            </w:r>
            <w:r w:rsidRPr="001F65BA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</w:tc>
      </w:tr>
    </w:tbl>
    <w:p w:rsidR="007A761D" w:rsidRPr="00404672" w:rsidRDefault="007A761D" w:rsidP="00262DF5">
      <w:pPr>
        <w:spacing w:before="24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404672">
        <w:rPr>
          <w:rFonts w:ascii="標楷體" w:eastAsia="標楷體" w:hAnsi="標楷體" w:hint="eastAsia"/>
        </w:rPr>
        <w:t>本次地震後會出現以下常有的身心反應，請你一題一題看並圈選出近期經歷地震後的反應發生頻率。如果沒有發生這些反應，請圈選沒有，最後依</w:t>
      </w:r>
      <w:r>
        <w:rPr>
          <w:rFonts w:ascii="標楷體" w:eastAsia="標楷體" w:hAnsi="標楷體" w:hint="eastAsia"/>
        </w:rPr>
        <w:t>你</w:t>
      </w:r>
      <w:r w:rsidRPr="00404672">
        <w:rPr>
          <w:rFonts w:ascii="標楷體" w:eastAsia="標楷體" w:hAnsi="標楷體" w:hint="eastAsia"/>
        </w:rPr>
        <w:t>所圈選的分數做加總。</w:t>
      </w:r>
    </w:p>
    <w:p w:rsidR="007A761D" w:rsidRPr="0027109C" w:rsidRDefault="007A761D" w:rsidP="006058C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7109C">
        <w:rPr>
          <w:rFonts w:ascii="標楷體" w:eastAsia="標楷體" w:hAnsi="標楷體" w:hint="eastAsia"/>
          <w:b/>
          <w:sz w:val="32"/>
          <w:szCs w:val="32"/>
        </w:rPr>
        <w:t>地震事件自我評估單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"/>
        <w:gridCol w:w="5039"/>
        <w:gridCol w:w="709"/>
        <w:gridCol w:w="708"/>
        <w:gridCol w:w="709"/>
        <w:gridCol w:w="745"/>
      </w:tblGrid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沒有</w:t>
            </w:r>
          </w:p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/>
                <w:b/>
              </w:rPr>
              <w:t>0</w:t>
            </w:r>
            <w:r w:rsidRPr="001F65BA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1F65BA">
              <w:rPr>
                <w:rFonts w:ascii="標楷體" w:eastAsia="標楷體" w:hAnsi="標楷體" w:hint="eastAsia"/>
                <w:b/>
                <w:color w:val="FF0000"/>
              </w:rPr>
              <w:t>很少</w:t>
            </w:r>
          </w:p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/>
                <w:b/>
              </w:rPr>
              <w:t>1</w:t>
            </w:r>
            <w:r w:rsidRPr="001F65BA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有時</w:t>
            </w:r>
          </w:p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/>
                <w:b/>
              </w:rPr>
              <w:t>3</w:t>
            </w:r>
            <w:r w:rsidRPr="001F65BA">
              <w:rPr>
                <w:rFonts w:ascii="標楷體" w:eastAsia="標楷體" w:hAnsi="標楷體" w:hint="eastAsia"/>
                <w:b/>
              </w:rPr>
              <w:t>分</w:t>
            </w:r>
          </w:p>
        </w:tc>
        <w:tc>
          <w:tcPr>
            <w:tcW w:w="745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 w:hint="eastAsia"/>
                <w:b/>
              </w:rPr>
              <w:t>常常</w:t>
            </w:r>
          </w:p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  <w:b/>
              </w:rPr>
            </w:pPr>
            <w:r w:rsidRPr="001F65BA">
              <w:rPr>
                <w:rFonts w:ascii="標楷體" w:eastAsia="標楷體" w:hAnsi="標楷體"/>
                <w:b/>
              </w:rPr>
              <w:t>5</w:t>
            </w:r>
            <w:r w:rsidRPr="001F65BA">
              <w:rPr>
                <w:rFonts w:ascii="標楷體" w:eastAsia="標楷體" w:hAnsi="標楷體" w:hint="eastAsia"/>
                <w:b/>
              </w:rPr>
              <w:t>分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我不想要，卻會不自主想到地震的種種。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2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我想到地震時，會壓抑自己的生氣。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我想把地震的印象從記憶中拿掉。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4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腦海中湧現有關地震的影像使我睡不安穩。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我對此地震有洶湧的情緒。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6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我會做有關地震的夢。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7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我會避開接觸有關地震的事物。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8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我會覺得地震好像沒有發生或不是真實的。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9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我避免談論地震相關議題。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10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有關地震的印象常闖入我的腦海中。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11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別的事也會讓我想到此地震。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12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我對地震有許多情緒，但我不想處理。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13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我努力不去想有關地震的事。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14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任何相關線索都會引發我對地震的感覺。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456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15</w:t>
            </w:r>
          </w:p>
        </w:tc>
        <w:tc>
          <w:tcPr>
            <w:tcW w:w="5039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我對此地震的感覺是麻木的。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0</w:t>
            </w:r>
          </w:p>
        </w:tc>
        <w:tc>
          <w:tcPr>
            <w:tcW w:w="708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7A761D" w:rsidRPr="001F65BA" w:rsidRDefault="007A761D" w:rsidP="001F65BA">
            <w:pPr>
              <w:jc w:val="center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/>
              </w:rPr>
              <w:t>3</w:t>
            </w:r>
          </w:p>
        </w:tc>
        <w:tc>
          <w:tcPr>
            <w:tcW w:w="745" w:type="dxa"/>
          </w:tcPr>
          <w:p w:rsidR="007A761D" w:rsidRDefault="007A761D" w:rsidP="001F65BA">
            <w:pPr>
              <w:jc w:val="center"/>
            </w:pPr>
            <w:r w:rsidRPr="001F65BA">
              <w:rPr>
                <w:rFonts w:ascii="標楷體" w:eastAsia="標楷體" w:hAnsi="標楷體"/>
              </w:rPr>
              <w:t>5</w:t>
            </w:r>
          </w:p>
        </w:tc>
      </w:tr>
      <w:tr w:rsidR="007A761D" w:rsidTr="001F65BA">
        <w:trPr>
          <w:jc w:val="center"/>
        </w:trPr>
        <w:tc>
          <w:tcPr>
            <w:tcW w:w="5495" w:type="dxa"/>
            <w:gridSpan w:val="2"/>
            <w:tcBorders>
              <w:right w:val="single" w:sz="4" w:space="0" w:color="auto"/>
            </w:tcBorders>
            <w:vAlign w:val="center"/>
          </w:tcPr>
          <w:p w:rsidR="007A761D" w:rsidRPr="001F65BA" w:rsidRDefault="007A761D" w:rsidP="001F65BA">
            <w:pPr>
              <w:jc w:val="right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2871" w:type="dxa"/>
            <w:gridSpan w:val="4"/>
            <w:tcBorders>
              <w:left w:val="single" w:sz="4" w:space="0" w:color="auto"/>
            </w:tcBorders>
            <w:vAlign w:val="center"/>
          </w:tcPr>
          <w:p w:rsidR="007A761D" w:rsidRPr="001F65BA" w:rsidRDefault="007A761D" w:rsidP="001F65BA">
            <w:pPr>
              <w:ind w:right="480"/>
              <w:jc w:val="right"/>
              <w:rPr>
                <w:rFonts w:ascii="標楷體" w:eastAsia="標楷體" w:hAnsi="標楷體"/>
              </w:rPr>
            </w:pPr>
          </w:p>
        </w:tc>
      </w:tr>
    </w:tbl>
    <w:p w:rsidR="007A761D" w:rsidRDefault="007A761D" w:rsidP="006058C9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>
        <w:rPr>
          <w:rFonts w:ascii="標楷體" w:eastAsia="標楷體" w:hAnsi="標楷體"/>
          <w:sz w:val="20"/>
          <w:szCs w:val="20"/>
        </w:rPr>
        <w:t xml:space="preserve"> </w:t>
      </w:r>
      <w:r w:rsidRPr="0027109C">
        <w:rPr>
          <w:rFonts w:ascii="標楷體" w:eastAsia="標楷體" w:hAnsi="標楷體" w:hint="eastAsia"/>
          <w:sz w:val="20"/>
          <w:szCs w:val="20"/>
        </w:rPr>
        <w:t>表格來源：門諾醫院精神科</w:t>
      </w:r>
    </w:p>
    <w:p w:rsidR="007A761D" w:rsidRDefault="007A761D" w:rsidP="006058C9">
      <w:pPr>
        <w:pStyle w:val="ListParagraph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得分</w:t>
      </w:r>
      <w:r>
        <w:rPr>
          <w:rFonts w:ascii="標楷體" w:eastAsia="標楷體" w:hAnsi="標楷體"/>
        </w:rPr>
        <w:t>24-34</w:t>
      </w:r>
      <w:r>
        <w:rPr>
          <w:rFonts w:ascii="標楷體" w:eastAsia="標楷體" w:hAnsi="標楷體" w:hint="eastAsia"/>
        </w:rPr>
        <w:t>的同學，</w:t>
      </w:r>
      <w:r w:rsidRPr="002C0416">
        <w:rPr>
          <w:rFonts w:ascii="標楷體" w:eastAsia="標楷體" w:hAnsi="標楷體" w:hint="eastAsia"/>
          <w:b/>
          <w:u w:val="single"/>
        </w:rPr>
        <w:t>建議你可以找學校師長及親友聊聊</w:t>
      </w:r>
      <w:r>
        <w:rPr>
          <w:rFonts w:ascii="標楷體" w:eastAsia="標楷體" w:hAnsi="標楷體" w:hint="eastAsia"/>
        </w:rPr>
        <w:t>。</w:t>
      </w:r>
    </w:p>
    <w:p w:rsidR="007A761D" w:rsidRDefault="007A761D" w:rsidP="006058C9">
      <w:pPr>
        <w:pStyle w:val="ListParagraph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得分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 w:hint="eastAsia"/>
        </w:rPr>
        <w:t>以上的同學，</w:t>
      </w:r>
      <w:r w:rsidRPr="002C0416">
        <w:rPr>
          <w:rFonts w:ascii="標楷體" w:eastAsia="標楷體" w:hAnsi="標楷體" w:hint="eastAsia"/>
          <w:b/>
          <w:u w:val="single"/>
        </w:rPr>
        <w:t>建議你可以找學校師長、輔導老師及親友聊聊</w:t>
      </w:r>
      <w:r>
        <w:rPr>
          <w:rFonts w:ascii="標楷體" w:eastAsia="標楷體" w:hAnsi="標楷體" w:hint="eastAsia"/>
        </w:rPr>
        <w:t>。</w:t>
      </w:r>
    </w:p>
    <w:p w:rsidR="007A761D" w:rsidRPr="0027109C" w:rsidRDefault="007A761D" w:rsidP="006058C9">
      <w:pPr>
        <w:spacing w:before="240" w:after="24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地震</w:t>
      </w:r>
      <w:r w:rsidRPr="0027109C">
        <w:rPr>
          <w:rFonts w:ascii="標楷體" w:eastAsia="標楷體" w:hAnsi="標楷體" w:hint="eastAsia"/>
        </w:rPr>
        <w:t>發生後，可能會出現一些常有的身心壓力反應（如下表），</w:t>
      </w:r>
      <w:r>
        <w:rPr>
          <w:rFonts w:ascii="標楷體" w:eastAsia="標楷體" w:hAnsi="標楷體" w:hint="eastAsia"/>
        </w:rPr>
        <w:t>產生生活上的</w:t>
      </w:r>
      <w:r w:rsidRPr="0027109C">
        <w:rPr>
          <w:rFonts w:ascii="標楷體" w:eastAsia="標楷體" w:hAnsi="標楷體" w:hint="eastAsia"/>
        </w:rPr>
        <w:t>困擾，不過，這些都是</w:t>
      </w:r>
      <w:r>
        <w:rPr>
          <w:rFonts w:ascii="標楷體" w:eastAsia="標楷體" w:hAnsi="標楷體" w:hint="eastAsia"/>
        </w:rPr>
        <w:t>經歷重大災變後</w:t>
      </w:r>
      <w:r w:rsidRPr="006058C9">
        <w:rPr>
          <w:rFonts w:ascii="標楷體" w:eastAsia="標楷體" w:hAnsi="標楷體" w:hint="eastAsia"/>
          <w:b/>
          <w:u w:val="single"/>
        </w:rPr>
        <w:t>很正常的反應</w:t>
      </w:r>
      <w:r w:rsidRPr="0027109C">
        <w:rPr>
          <w:rFonts w:ascii="標楷體" w:eastAsia="標楷體" w:hAnsi="標楷體" w:hint="eastAsia"/>
        </w:rPr>
        <w:t>，將陸續</w:t>
      </w:r>
      <w:r>
        <w:rPr>
          <w:rFonts w:ascii="標楷體" w:eastAsia="標楷體" w:hAnsi="標楷體" w:hint="eastAsia"/>
        </w:rPr>
        <w:t>在幾天或幾週內逐</w:t>
      </w:r>
      <w:r w:rsidRPr="0027109C">
        <w:rPr>
          <w:rFonts w:ascii="標楷體" w:eastAsia="標楷體" w:hAnsi="標楷體" w:hint="eastAsia"/>
        </w:rPr>
        <w:t>漸恢復平穩。如果一個月後，這次事件仍然</w:t>
      </w:r>
      <w:r>
        <w:rPr>
          <w:rFonts w:ascii="標楷體" w:eastAsia="標楷體" w:hAnsi="標楷體" w:hint="eastAsia"/>
        </w:rPr>
        <w:t>持續對你</w:t>
      </w:r>
      <w:r w:rsidRPr="0027109C">
        <w:rPr>
          <w:rFonts w:ascii="標楷體" w:eastAsia="標楷體" w:hAnsi="標楷體" w:hint="eastAsia"/>
        </w:rPr>
        <w:t>造成干擾，請務必與導師聯繫，以便尋求更多的協助。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1"/>
        <w:gridCol w:w="4181"/>
      </w:tblGrid>
      <w:tr w:rsidR="007A761D" w:rsidTr="001F65BA">
        <w:trPr>
          <w:jc w:val="center"/>
        </w:trPr>
        <w:tc>
          <w:tcPr>
            <w:tcW w:w="4181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F65BA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生理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․疲累、無力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․吃不下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․睡不好或一直睡、做惡夢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․頭暈、頭痛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․胃痛、噁心想吐、拉肚子、便秘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․胸悶、喘不過氣、心跳加快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․全身緊繃、冒冷汗</w:t>
            </w:r>
          </w:p>
        </w:tc>
        <w:tc>
          <w:tcPr>
            <w:tcW w:w="4181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F65BA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情緒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․震驚、害怕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․無法專心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․不相信這是真的或認為消息有誤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․生氣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․憂鬱、沮喪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․緊張、焦慮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․脾氣暴躁、猶豫不決、感到遺憾等</w:t>
            </w:r>
          </w:p>
        </w:tc>
      </w:tr>
      <w:tr w:rsidR="007A761D" w:rsidTr="001F65BA">
        <w:trPr>
          <w:jc w:val="center"/>
        </w:trPr>
        <w:tc>
          <w:tcPr>
            <w:tcW w:w="4181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F65BA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想法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․畫面歷歷在目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․某種刺激的聲音或氣味揮之不去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․注意力不集中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․恍神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․不由自主的念頭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․覺得沒有人可以依靠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․不想接受別人的幫助</w:t>
            </w:r>
          </w:p>
        </w:tc>
        <w:tc>
          <w:tcPr>
            <w:tcW w:w="4181" w:type="dxa"/>
          </w:tcPr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F65BA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  <w:shd w:val="pct15" w:color="auto" w:fill="FFFFFF"/>
              </w:rPr>
              <w:t>行為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․議論紛紛或避而不談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․哭泣、自責、指責、怨天尤人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․坐立不安、拼命做事、一直往外跑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․特別黏人或特別想獨處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․常罵人、易發生衝突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․對聲音敏感</w:t>
            </w:r>
          </w:p>
          <w:p w:rsidR="007A761D" w:rsidRPr="001F65BA" w:rsidRDefault="007A761D" w:rsidP="001F65BA">
            <w:pPr>
              <w:jc w:val="both"/>
              <w:rPr>
                <w:rFonts w:ascii="標楷體" w:eastAsia="標楷體" w:hAnsi="標楷體"/>
              </w:rPr>
            </w:pPr>
            <w:r w:rsidRPr="001F65BA">
              <w:rPr>
                <w:rFonts w:ascii="標楷體" w:eastAsia="標楷體" w:hAnsi="標楷體" w:hint="eastAsia"/>
              </w:rPr>
              <w:t>․不想上學</w:t>
            </w:r>
          </w:p>
        </w:tc>
      </w:tr>
    </w:tbl>
    <w:p w:rsidR="007A761D" w:rsidRPr="00262DF5" w:rsidRDefault="007A761D" w:rsidP="00262DF5">
      <w:pPr>
        <w:spacing w:after="240" w:line="276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　</w:t>
      </w:r>
      <w:r w:rsidRPr="00B87E67">
        <w:rPr>
          <w:rFonts w:ascii="標楷體" w:eastAsia="標楷體" w:hAnsi="標楷體" w:hint="eastAsia"/>
          <w:b/>
          <w:i/>
        </w:rPr>
        <w:t xml:space="preserve">　</w:t>
      </w:r>
    </w:p>
    <w:p w:rsidR="007A761D" w:rsidRPr="00262DF5" w:rsidRDefault="007A761D" w:rsidP="00E31839">
      <w:pPr>
        <w:jc w:val="center"/>
        <w:rPr>
          <w:rFonts w:ascii="標楷體" w:eastAsia="標楷體" w:hAnsi="標楷體"/>
          <w:b/>
          <w:i/>
          <w:sz w:val="36"/>
          <w:szCs w:val="36"/>
          <w:u w:val="single"/>
        </w:rPr>
      </w:pPr>
      <w:r w:rsidRPr="00262DF5">
        <w:rPr>
          <w:rFonts w:ascii="標楷體" w:eastAsia="標楷體" w:hAnsi="標楷體" w:hint="eastAsia"/>
          <w:b/>
          <w:i/>
          <w:sz w:val="36"/>
          <w:szCs w:val="36"/>
          <w:u w:val="single"/>
        </w:rPr>
        <w:t>需要幫忙時，不要害怕也不要懷疑自己，</w:t>
      </w:r>
    </w:p>
    <w:p w:rsidR="007A761D" w:rsidRPr="00262DF5" w:rsidRDefault="007A761D" w:rsidP="00E31839">
      <w:pPr>
        <w:jc w:val="center"/>
        <w:rPr>
          <w:rFonts w:ascii="標楷體" w:eastAsia="標楷體" w:hAnsi="標楷體"/>
          <w:b/>
          <w:i/>
          <w:sz w:val="36"/>
          <w:szCs w:val="36"/>
          <w:u w:val="single"/>
        </w:rPr>
      </w:pPr>
      <w:r w:rsidRPr="00262DF5">
        <w:rPr>
          <w:rFonts w:ascii="標楷體" w:eastAsia="標楷體" w:hAnsi="標楷體" w:hint="eastAsia"/>
          <w:b/>
          <w:i/>
          <w:sz w:val="36"/>
          <w:szCs w:val="36"/>
          <w:u w:val="single"/>
        </w:rPr>
        <w:t>就近找到你信任的大人或朋友一起協助你。</w:t>
      </w:r>
    </w:p>
    <w:p w:rsidR="007A761D" w:rsidRPr="00262DF5" w:rsidRDefault="007A761D" w:rsidP="002C0416">
      <w:pPr>
        <w:spacing w:after="240"/>
        <w:jc w:val="center"/>
        <w:rPr>
          <w:rFonts w:ascii="標楷體" w:eastAsia="標楷體" w:hAnsi="標楷體"/>
          <w:b/>
          <w:i/>
          <w:sz w:val="36"/>
          <w:szCs w:val="36"/>
          <w:u w:val="single"/>
        </w:rPr>
      </w:pPr>
      <w:r w:rsidRPr="00262DF5">
        <w:rPr>
          <w:rFonts w:ascii="標楷體" w:eastAsia="標楷體" w:hAnsi="標楷體" w:hint="eastAsia"/>
          <w:b/>
          <w:i/>
          <w:sz w:val="36"/>
          <w:szCs w:val="36"/>
          <w:u w:val="single"/>
        </w:rPr>
        <w:t>讓我們互相陪伴，一起度過這次的危機！</w:t>
      </w:r>
    </w:p>
    <w:p w:rsidR="007A761D" w:rsidRPr="00271843" w:rsidRDefault="007A761D" w:rsidP="00271843">
      <w:pPr>
        <w:jc w:val="right"/>
        <w:rPr>
          <w:rFonts w:ascii="標楷體" w:eastAsia="標楷體" w:hAnsi="標楷體"/>
          <w:sz w:val="32"/>
          <w:szCs w:val="32"/>
        </w:rPr>
      </w:pPr>
      <w:r w:rsidRPr="001F65BA">
        <w:rPr>
          <w:rFonts w:ascii="標楷體" w:eastAsia="標楷體" w:hAnsi="標楷體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alt="birds-1994907_1280.png" style="width:197.25pt;height:153pt;flip:x;visibility:visible">
            <v:imagedata r:id="rId7" o:title=""/>
          </v:shape>
        </w:pict>
      </w:r>
    </w:p>
    <w:sectPr w:rsidR="007A761D" w:rsidRPr="00271843" w:rsidSect="002C0416">
      <w:pgSz w:w="11906" w:h="16838"/>
      <w:pgMar w:top="709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1D" w:rsidRDefault="007A761D" w:rsidP="00271843">
      <w:r>
        <w:separator/>
      </w:r>
    </w:p>
  </w:endnote>
  <w:endnote w:type="continuationSeparator" w:id="0">
    <w:p w:rsidR="007A761D" w:rsidRDefault="007A761D" w:rsidP="00271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1D" w:rsidRDefault="007A761D" w:rsidP="00271843">
      <w:r>
        <w:separator/>
      </w:r>
    </w:p>
  </w:footnote>
  <w:footnote w:type="continuationSeparator" w:id="0">
    <w:p w:rsidR="007A761D" w:rsidRDefault="007A761D" w:rsidP="00271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2CB0"/>
    <w:multiLevelType w:val="hybridMultilevel"/>
    <w:tmpl w:val="4888E7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67E"/>
    <w:rsid w:val="00005591"/>
    <w:rsid w:val="000B653C"/>
    <w:rsid w:val="000B76F1"/>
    <w:rsid w:val="00144EA5"/>
    <w:rsid w:val="001F65BA"/>
    <w:rsid w:val="00235D4D"/>
    <w:rsid w:val="00255461"/>
    <w:rsid w:val="00262DF5"/>
    <w:rsid w:val="0027109C"/>
    <w:rsid w:val="00271843"/>
    <w:rsid w:val="002C0416"/>
    <w:rsid w:val="002E7A51"/>
    <w:rsid w:val="00324E7C"/>
    <w:rsid w:val="003273AF"/>
    <w:rsid w:val="00362E4E"/>
    <w:rsid w:val="003C5E4A"/>
    <w:rsid w:val="003D667E"/>
    <w:rsid w:val="003E1E9F"/>
    <w:rsid w:val="00404672"/>
    <w:rsid w:val="00422C3D"/>
    <w:rsid w:val="00474E37"/>
    <w:rsid w:val="004A4104"/>
    <w:rsid w:val="00507AB1"/>
    <w:rsid w:val="00517F6F"/>
    <w:rsid w:val="00521AF5"/>
    <w:rsid w:val="00565B70"/>
    <w:rsid w:val="005D2980"/>
    <w:rsid w:val="006058C9"/>
    <w:rsid w:val="006F3A8A"/>
    <w:rsid w:val="00714CD7"/>
    <w:rsid w:val="00773D2C"/>
    <w:rsid w:val="007A761D"/>
    <w:rsid w:val="008004DB"/>
    <w:rsid w:val="00811D94"/>
    <w:rsid w:val="00857AA6"/>
    <w:rsid w:val="00866D9B"/>
    <w:rsid w:val="008B3D75"/>
    <w:rsid w:val="009D6B2B"/>
    <w:rsid w:val="00A003B5"/>
    <w:rsid w:val="00A039A2"/>
    <w:rsid w:val="00AE430C"/>
    <w:rsid w:val="00B249DC"/>
    <w:rsid w:val="00B87E67"/>
    <w:rsid w:val="00C871D5"/>
    <w:rsid w:val="00C94A42"/>
    <w:rsid w:val="00D06261"/>
    <w:rsid w:val="00D43C16"/>
    <w:rsid w:val="00D756DE"/>
    <w:rsid w:val="00D92239"/>
    <w:rsid w:val="00DF4E85"/>
    <w:rsid w:val="00E164E9"/>
    <w:rsid w:val="00E31839"/>
    <w:rsid w:val="00E622F9"/>
    <w:rsid w:val="00ED4D62"/>
    <w:rsid w:val="00F61EAE"/>
    <w:rsid w:val="00FC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3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3D667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D667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667E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6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66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667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67E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2E7A5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109C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7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1843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271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1843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205</Words>
  <Characters>1174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班級安心關懷表</dc:title>
  <dc:subject/>
  <dc:creator>user</dc:creator>
  <cp:keywords/>
  <dc:description/>
  <cp:lastModifiedBy>MC SYSTEM</cp:lastModifiedBy>
  <cp:revision>2</cp:revision>
  <cp:lastPrinted>2018-02-13T03:21:00Z</cp:lastPrinted>
  <dcterms:created xsi:type="dcterms:W3CDTF">2018-02-21T04:09:00Z</dcterms:created>
  <dcterms:modified xsi:type="dcterms:W3CDTF">2018-02-21T04:09:00Z</dcterms:modified>
</cp:coreProperties>
</file>