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4A" w:rsidRPr="007F67BD" w:rsidRDefault="00C91F4A" w:rsidP="003C3EF4">
      <w:pPr>
        <w:spacing w:line="500" w:lineRule="exact"/>
        <w:jc w:val="righ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7F67BD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1-2</w:t>
      </w:r>
    </w:p>
    <w:p w:rsidR="00C91F4A" w:rsidRPr="009C43EF" w:rsidRDefault="00C91F4A" w:rsidP="003C3EF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C43EF">
        <w:rPr>
          <w:rFonts w:ascii="標楷體" w:eastAsia="標楷體" w:hAnsi="標楷體" w:hint="eastAsia"/>
          <w:b/>
          <w:sz w:val="32"/>
          <w:szCs w:val="32"/>
        </w:rPr>
        <w:t>薦送</w:t>
      </w:r>
      <w:r w:rsidRPr="00167983">
        <w:rPr>
          <w:rFonts w:ascii="標楷體" w:eastAsia="標楷體" w:hAnsi="標楷體" w:hint="eastAsia"/>
          <w:b/>
          <w:sz w:val="32"/>
          <w:szCs w:val="32"/>
        </w:rPr>
        <w:t>國中教師在職進修第二專長學分班</w:t>
      </w:r>
      <w:r w:rsidRPr="009C43EF">
        <w:rPr>
          <w:rFonts w:ascii="標楷體" w:eastAsia="標楷體" w:hAnsi="標楷體" w:hint="eastAsia"/>
          <w:b/>
          <w:sz w:val="32"/>
          <w:szCs w:val="32"/>
        </w:rPr>
        <w:t>薦送表</w:t>
      </w:r>
    </w:p>
    <w:p w:rsidR="00C91F4A" w:rsidRPr="00384AAB" w:rsidRDefault="00C91F4A" w:rsidP="00411FD2">
      <w:pPr>
        <w:spacing w:beforeLines="5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學校名</w:t>
      </w:r>
      <w:r w:rsidRPr="00F32EFF">
        <w:rPr>
          <w:rFonts w:ascii="標楷體" w:eastAsia="標楷體" w:hAnsi="標楷體" w:hint="eastAsia"/>
          <w:szCs w:val="24"/>
        </w:rPr>
        <w:t>稱：</w:t>
      </w:r>
      <w:r w:rsidRPr="00384AAB">
        <w:rPr>
          <w:rFonts w:ascii="標楷體" w:eastAsia="標楷體" w:hAnsi="標楷體"/>
          <w:szCs w:val="24"/>
          <w:u w:val="single"/>
        </w:rPr>
        <w:t xml:space="preserve">                        </w:t>
      </w:r>
    </w:p>
    <w:p w:rsidR="00C91F4A" w:rsidRDefault="00C91F4A" w:rsidP="003C3E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該區負責開班之</w:t>
      </w:r>
      <w:r w:rsidRPr="00384AAB">
        <w:rPr>
          <w:rFonts w:ascii="標楷體" w:eastAsia="標楷體" w:hAnsi="標楷體" w:hint="eastAsia"/>
          <w:szCs w:val="24"/>
        </w:rPr>
        <w:t xml:space="preserve">師培大學：＿＿＿＿＿＿＿　</w:t>
      </w:r>
    </w:p>
    <w:p w:rsidR="00C91F4A" w:rsidRPr="006C12F2" w:rsidRDefault="00C91F4A" w:rsidP="00207493">
      <w:pPr>
        <w:rPr>
          <w:rFonts w:ascii="標楷體" w:eastAsia="標楷體" w:hAnsi="標楷體"/>
          <w:szCs w:val="24"/>
        </w:rPr>
      </w:pPr>
      <w:r w:rsidRPr="00384AAB">
        <w:rPr>
          <w:rFonts w:ascii="標楷體" w:eastAsia="標楷體" w:hAnsi="標楷體" w:hint="eastAsia"/>
          <w:szCs w:val="24"/>
        </w:rPr>
        <w:t>科別：</w:t>
      </w:r>
      <w:r w:rsidRPr="006C12F2">
        <w:rPr>
          <w:rFonts w:ascii="標楷體" w:eastAsia="標楷體" w:hAnsi="標楷體"/>
          <w:szCs w:val="24"/>
        </w:rPr>
        <w:t>(</w:t>
      </w:r>
      <w:r w:rsidRPr="006C12F2">
        <w:rPr>
          <w:rFonts w:ascii="標楷體" w:eastAsia="標楷體" w:hAnsi="標楷體" w:hint="eastAsia"/>
          <w:szCs w:val="24"/>
        </w:rPr>
        <w:t>請擇一勾選，分</w:t>
      </w:r>
      <w:r>
        <w:rPr>
          <w:rFonts w:ascii="標楷體" w:eastAsia="標楷體" w:hAnsi="標楷體" w:hint="eastAsia"/>
          <w:szCs w:val="24"/>
        </w:rPr>
        <w:t>別</w:t>
      </w:r>
      <w:r w:rsidRPr="006C12F2">
        <w:rPr>
          <w:rFonts w:ascii="標楷體" w:eastAsia="標楷體" w:hAnsi="標楷體" w:hint="eastAsia"/>
          <w:szCs w:val="24"/>
        </w:rPr>
        <w:t>薦送</w:t>
      </w:r>
      <w:r>
        <w:rPr>
          <w:rFonts w:ascii="標楷體" w:eastAsia="標楷體" w:hAnsi="標楷體" w:hint="eastAsia"/>
          <w:szCs w:val="24"/>
        </w:rPr>
        <w:t>予開班之師培大學</w:t>
      </w:r>
      <w:r w:rsidRPr="006C12F2">
        <w:rPr>
          <w:rFonts w:ascii="標楷體" w:eastAsia="標楷體" w:hAnsi="標楷體"/>
          <w:szCs w:val="24"/>
        </w:rPr>
        <w:t>)</w:t>
      </w:r>
    </w:p>
    <w:p w:rsidR="00C91F4A" w:rsidRDefault="00C91F4A" w:rsidP="000E3D6A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國中健康與體育學習領域－健康教育主修專長</w:t>
      </w:r>
    </w:p>
    <w:p w:rsidR="00C91F4A" w:rsidRDefault="00C91F4A" w:rsidP="000E3D6A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國中藝術與人文學習領域－表演藝術主修專長</w:t>
      </w:r>
    </w:p>
    <w:p w:rsidR="00C91F4A" w:rsidRDefault="00C91F4A" w:rsidP="000E3D6A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國中藝術與人文學習領域－視覺藝術主修專長</w:t>
      </w:r>
    </w:p>
    <w:p w:rsidR="00C91F4A" w:rsidRDefault="00C91F4A" w:rsidP="000E3D6A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國中綜合活動學習領域－家政主修專長</w:t>
      </w:r>
    </w:p>
    <w:p w:rsidR="00C91F4A" w:rsidRDefault="00C91F4A" w:rsidP="000E3D6A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5.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國中綜合活動學習領域－童軍主修專長</w:t>
      </w:r>
    </w:p>
    <w:p w:rsidR="00C91F4A" w:rsidRDefault="00C91F4A" w:rsidP="000E3D6A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6.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國中綜合活動學習領域－輔導活動主修專長</w:t>
      </w:r>
    </w:p>
    <w:p w:rsidR="00C91F4A" w:rsidRDefault="00C91F4A" w:rsidP="000E3D6A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7.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141EE9">
        <w:rPr>
          <w:rFonts w:ascii="標楷體" w:eastAsia="標楷體" w:hAnsi="標楷體" w:hint="eastAsia"/>
          <w:szCs w:val="24"/>
        </w:rPr>
        <w:t>國中自然與生活科技學習領域－地球科學主修專長</w:t>
      </w:r>
    </w:p>
    <w:p w:rsidR="00C91F4A" w:rsidRDefault="00C91F4A" w:rsidP="000E3D6A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8.</w:t>
      </w:r>
      <w:r w:rsidRPr="006C12F2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不薦送，原因：開班地點致無法薦送教師參加</w:t>
      </w:r>
    </w:p>
    <w:p w:rsidR="00C91F4A" w:rsidRPr="006543A0" w:rsidRDefault="00C91F4A" w:rsidP="000E3D6A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9.</w:t>
      </w:r>
      <w:r w:rsidRPr="006C12F2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不薦送，原因</w:t>
      </w:r>
      <w:r>
        <w:rPr>
          <w:rFonts w:ascii="標楷體" w:eastAsia="標楷體" w:hAnsi="標楷體"/>
          <w:szCs w:val="24"/>
        </w:rPr>
        <w:t xml:space="preserve"> _______________________________________</w:t>
      </w:r>
    </w:p>
    <w:p w:rsidR="00C91F4A" w:rsidRPr="008706EA" w:rsidRDefault="00C91F4A" w:rsidP="00167983">
      <w:pPr>
        <w:rPr>
          <w:rFonts w:ascii="標楷體" w:eastAsia="標楷體" w:hAnsi="標楷體"/>
          <w:sz w:val="28"/>
          <w:szCs w:val="28"/>
        </w:rPr>
      </w:pPr>
      <w:r w:rsidRPr="008706EA">
        <w:rPr>
          <w:rFonts w:ascii="標楷體" w:eastAsia="標楷體" w:hAnsi="標楷體"/>
          <w:b/>
          <w:sz w:val="28"/>
          <w:szCs w:val="28"/>
        </w:rPr>
        <w:t>1.</w:t>
      </w:r>
      <w:r w:rsidRPr="008706EA">
        <w:rPr>
          <w:rFonts w:ascii="標楷體" w:eastAsia="標楷體" w:hAnsi="標楷體" w:hint="eastAsia"/>
          <w:b/>
          <w:sz w:val="28"/>
          <w:szCs w:val="28"/>
        </w:rPr>
        <w:t>正取：應送</w:t>
      </w:r>
      <w:r w:rsidRPr="008706EA">
        <w:rPr>
          <w:rFonts w:ascii="標楷體" w:eastAsia="標楷體" w:hAnsi="標楷體"/>
          <w:b/>
          <w:sz w:val="28"/>
          <w:szCs w:val="28"/>
        </w:rPr>
        <w:t>______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名，</w:t>
      </w:r>
      <w:r>
        <w:rPr>
          <w:rFonts w:ascii="標楷體" w:eastAsia="標楷體" w:hAnsi="標楷體" w:hint="eastAsia"/>
          <w:b/>
          <w:sz w:val="28"/>
          <w:szCs w:val="28"/>
        </w:rPr>
        <w:t>實際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薦送共</w:t>
      </w:r>
      <w:r w:rsidRPr="008706EA">
        <w:rPr>
          <w:rFonts w:ascii="標楷體" w:eastAsia="標楷體" w:hAnsi="標楷體"/>
          <w:b/>
          <w:sz w:val="28"/>
          <w:szCs w:val="28"/>
        </w:rPr>
        <w:t>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</w:t>
      </w:r>
    </w:p>
    <w:tbl>
      <w:tblPr>
        <w:tblW w:w="10491" w:type="dxa"/>
        <w:jc w:val="center"/>
        <w:tblInd w:w="-3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"/>
        <w:gridCol w:w="5103"/>
        <w:gridCol w:w="2262"/>
        <w:gridCol w:w="2262"/>
      </w:tblGrid>
      <w:tr w:rsidR="00C91F4A" w:rsidRPr="00A51FAE" w:rsidTr="006C7975">
        <w:trPr>
          <w:trHeight w:val="458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</w:p>
        </w:tc>
        <w:tc>
          <w:tcPr>
            <w:tcW w:w="5103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正取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262" w:type="dxa"/>
            <w:vAlign w:val="center"/>
          </w:tcPr>
          <w:p w:rsidR="00C91F4A" w:rsidRPr="008B4F2B" w:rsidRDefault="00C91F4A" w:rsidP="00A460E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4F2B">
              <w:rPr>
                <w:rFonts w:ascii="標楷體" w:eastAsia="標楷體" w:hAnsi="標楷體" w:hint="eastAsia"/>
                <w:b/>
                <w:szCs w:val="24"/>
              </w:rPr>
              <w:t>資格</w:t>
            </w:r>
            <w:r>
              <w:rPr>
                <w:rFonts w:ascii="標楷體" w:eastAsia="標楷體" w:hAnsi="標楷體" w:hint="eastAsia"/>
                <w:b/>
                <w:szCs w:val="24"/>
              </w:rPr>
              <w:t>檢核欄</w:t>
            </w:r>
          </w:p>
        </w:tc>
        <w:tc>
          <w:tcPr>
            <w:tcW w:w="2262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服務學校承辦人及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C91F4A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Pr="00343B8D" w:rsidRDefault="00C91F4A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C91F4A" w:rsidRPr="00343B8D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2" w:type="dxa"/>
            <w:vAlign w:val="center"/>
          </w:tcPr>
          <w:p w:rsidR="00C91F4A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C91F4A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Pr="00343B8D" w:rsidRDefault="00C91F4A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C91F4A" w:rsidRPr="00343B8D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2" w:type="dxa"/>
            <w:vAlign w:val="center"/>
          </w:tcPr>
          <w:p w:rsidR="00C91F4A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C91F4A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Pr="00343B8D" w:rsidRDefault="00C91F4A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C91F4A" w:rsidRPr="00343B8D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2" w:type="dxa"/>
            <w:vAlign w:val="center"/>
          </w:tcPr>
          <w:p w:rsidR="00C91F4A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C91F4A" w:rsidRPr="008706EA" w:rsidRDefault="00C91F4A" w:rsidP="00411FD2">
      <w:pPr>
        <w:spacing w:beforeLines="50" w:line="400" w:lineRule="exact"/>
        <w:rPr>
          <w:rFonts w:ascii="標楷體" w:eastAsia="標楷體" w:hAnsi="標楷體"/>
          <w:sz w:val="28"/>
          <w:szCs w:val="28"/>
        </w:rPr>
      </w:pPr>
      <w:r w:rsidRPr="008706EA">
        <w:rPr>
          <w:rFonts w:ascii="標楷體" w:eastAsia="標楷體" w:hAnsi="標楷體"/>
          <w:b/>
          <w:sz w:val="28"/>
          <w:szCs w:val="28"/>
        </w:rPr>
        <w:t>2.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備取：應送</w:t>
      </w:r>
      <w:r w:rsidRPr="008706EA">
        <w:rPr>
          <w:rFonts w:ascii="標楷體" w:eastAsia="標楷體" w:hAnsi="標楷體"/>
          <w:b/>
          <w:sz w:val="28"/>
          <w:szCs w:val="28"/>
        </w:rPr>
        <w:t>______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名，</w:t>
      </w:r>
      <w:r>
        <w:rPr>
          <w:rFonts w:ascii="標楷體" w:eastAsia="標楷體" w:hAnsi="標楷體" w:hint="eastAsia"/>
          <w:b/>
          <w:sz w:val="28"/>
          <w:szCs w:val="28"/>
        </w:rPr>
        <w:t>實際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薦送共</w:t>
      </w:r>
      <w:r w:rsidRPr="008706EA">
        <w:rPr>
          <w:rFonts w:ascii="標楷體" w:eastAsia="標楷體" w:hAnsi="標楷體"/>
          <w:b/>
          <w:sz w:val="28"/>
          <w:szCs w:val="28"/>
        </w:rPr>
        <w:t>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</w:t>
      </w:r>
    </w:p>
    <w:tbl>
      <w:tblPr>
        <w:tblW w:w="10508" w:type="dxa"/>
        <w:jc w:val="center"/>
        <w:tblInd w:w="-3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"/>
        <w:gridCol w:w="5110"/>
        <w:gridCol w:w="2267"/>
        <w:gridCol w:w="2267"/>
      </w:tblGrid>
      <w:tr w:rsidR="00C91F4A" w:rsidRPr="00A51FAE" w:rsidTr="006C7975">
        <w:trPr>
          <w:trHeight w:val="458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</w:p>
        </w:tc>
        <w:tc>
          <w:tcPr>
            <w:tcW w:w="5110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備取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267" w:type="dxa"/>
            <w:vAlign w:val="center"/>
          </w:tcPr>
          <w:p w:rsidR="00C91F4A" w:rsidRPr="008B4F2B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4F2B">
              <w:rPr>
                <w:rFonts w:ascii="標楷體" w:eastAsia="標楷體" w:hAnsi="標楷體" w:hint="eastAsia"/>
                <w:b/>
                <w:szCs w:val="24"/>
              </w:rPr>
              <w:t>資格</w:t>
            </w:r>
            <w:r>
              <w:rPr>
                <w:rFonts w:ascii="標楷體" w:eastAsia="標楷體" w:hAnsi="標楷體" w:hint="eastAsia"/>
                <w:b/>
                <w:szCs w:val="24"/>
              </w:rPr>
              <w:t>檢核欄</w:t>
            </w:r>
          </w:p>
        </w:tc>
        <w:tc>
          <w:tcPr>
            <w:tcW w:w="2267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服務學校承辦人及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C91F4A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110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Pr="00343B8D" w:rsidRDefault="00C91F4A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C91F4A" w:rsidRPr="00343B8D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7" w:type="dxa"/>
            <w:vAlign w:val="center"/>
          </w:tcPr>
          <w:p w:rsidR="00C91F4A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C91F4A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110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Pr="00343B8D" w:rsidRDefault="00C91F4A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C91F4A" w:rsidRPr="00343B8D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7" w:type="dxa"/>
            <w:vAlign w:val="center"/>
          </w:tcPr>
          <w:p w:rsidR="00C91F4A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C91F4A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110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Pr="00343B8D" w:rsidRDefault="00C91F4A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C91F4A" w:rsidRPr="00343B8D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7" w:type="dxa"/>
            <w:vAlign w:val="center"/>
          </w:tcPr>
          <w:p w:rsidR="00C91F4A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C91F4A" w:rsidRDefault="00C91F4A" w:rsidP="00411FD2">
      <w:pPr>
        <w:spacing w:beforeLines="50" w:line="400" w:lineRule="exact"/>
        <w:rPr>
          <w:rFonts w:ascii="標楷體" w:eastAsia="標楷體" w:hAnsi="標楷體"/>
          <w:b/>
          <w:sz w:val="28"/>
          <w:szCs w:val="28"/>
        </w:rPr>
      </w:pPr>
    </w:p>
    <w:p w:rsidR="00C91F4A" w:rsidRDefault="00C91F4A" w:rsidP="00411FD2">
      <w:pPr>
        <w:spacing w:beforeLines="50" w:line="400" w:lineRule="exact"/>
        <w:rPr>
          <w:rFonts w:ascii="標楷體" w:eastAsia="標楷體" w:hAnsi="標楷體"/>
          <w:b/>
          <w:sz w:val="28"/>
          <w:szCs w:val="28"/>
        </w:rPr>
      </w:pPr>
      <w:r w:rsidRPr="008706EA">
        <w:rPr>
          <w:rFonts w:ascii="標楷體" w:eastAsia="標楷體" w:hAnsi="標楷體"/>
          <w:b/>
          <w:sz w:val="28"/>
          <w:szCs w:val="28"/>
        </w:rPr>
        <w:t xml:space="preserve">3. 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薦送至其他師培大學</w:t>
      </w:r>
      <w:r>
        <w:rPr>
          <w:rFonts w:ascii="標楷體" w:eastAsia="標楷體" w:hAnsi="標楷體"/>
          <w:b/>
          <w:sz w:val="28"/>
          <w:szCs w:val="28"/>
        </w:rPr>
        <w:t>(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跨</w:t>
      </w:r>
      <w:r>
        <w:rPr>
          <w:rFonts w:ascii="標楷體" w:eastAsia="標楷體" w:hAnsi="標楷體" w:hint="eastAsia"/>
          <w:b/>
          <w:sz w:val="28"/>
          <w:szCs w:val="28"/>
        </w:rPr>
        <w:t>區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或前未提報需求</w:t>
      </w:r>
      <w:r w:rsidRPr="001F7F73">
        <w:rPr>
          <w:rFonts w:ascii="標楷體" w:eastAsia="標楷體" w:hAnsi="標楷體" w:hint="eastAsia"/>
          <w:b/>
          <w:sz w:val="28"/>
          <w:szCs w:val="28"/>
        </w:rPr>
        <w:t>薦送</w:t>
      </w:r>
      <w:r>
        <w:rPr>
          <w:rFonts w:ascii="標楷體" w:eastAsia="標楷體" w:hAnsi="標楷體" w:hint="eastAsia"/>
          <w:b/>
          <w:sz w:val="28"/>
          <w:szCs w:val="28"/>
        </w:rPr>
        <w:t>之</w:t>
      </w:r>
      <w:r w:rsidRPr="001F7F73">
        <w:rPr>
          <w:rFonts w:ascii="標楷體" w:eastAsia="標楷體" w:hAnsi="標楷體" w:hint="eastAsia"/>
          <w:b/>
          <w:sz w:val="28"/>
          <w:szCs w:val="28"/>
        </w:rPr>
        <w:t>教師</w:t>
      </w:r>
      <w:r w:rsidRPr="008706E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91F4A" w:rsidRPr="0088340A" w:rsidRDefault="00C91F4A" w:rsidP="000E1F13">
      <w:pPr>
        <w:spacing w:line="400" w:lineRule="exact"/>
        <w:rPr>
          <w:rFonts w:ascii="標楷體" w:eastAsia="標楷體" w:hAnsi="標楷體"/>
          <w:szCs w:val="24"/>
        </w:rPr>
      </w:pPr>
      <w:r w:rsidRPr="0088340A">
        <w:rPr>
          <w:rFonts w:ascii="標楷體" w:eastAsia="標楷體" w:hAnsi="標楷體" w:hint="eastAsia"/>
          <w:szCs w:val="24"/>
        </w:rPr>
        <w:t>說明：請依師培大學分列分送，以利師培大學後續作業。</w:t>
      </w:r>
    </w:p>
    <w:tbl>
      <w:tblPr>
        <w:tblW w:w="11109" w:type="dxa"/>
        <w:jc w:val="center"/>
        <w:tblInd w:w="-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1"/>
        <w:gridCol w:w="1889"/>
        <w:gridCol w:w="2457"/>
        <w:gridCol w:w="2458"/>
        <w:gridCol w:w="3544"/>
      </w:tblGrid>
      <w:tr w:rsidR="00C91F4A" w:rsidRPr="00B16D95" w:rsidTr="006C7975">
        <w:trPr>
          <w:trHeight w:val="458"/>
          <w:jc w:val="center"/>
        </w:trPr>
        <w:tc>
          <w:tcPr>
            <w:tcW w:w="761" w:type="dxa"/>
            <w:vAlign w:val="center"/>
          </w:tcPr>
          <w:p w:rsidR="00C91F4A" w:rsidRPr="00B16D95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6D95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</w:p>
        </w:tc>
        <w:tc>
          <w:tcPr>
            <w:tcW w:w="1889" w:type="dxa"/>
            <w:vAlign w:val="center"/>
          </w:tcPr>
          <w:p w:rsidR="00C91F4A" w:rsidRPr="00B16D95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6D95">
              <w:rPr>
                <w:rFonts w:ascii="標楷體" w:eastAsia="標楷體" w:hAnsi="標楷體" w:hint="eastAsia"/>
                <w:b/>
                <w:szCs w:val="24"/>
              </w:rPr>
              <w:t>薦送至其他師培大學校名</w:t>
            </w:r>
          </w:p>
        </w:tc>
        <w:tc>
          <w:tcPr>
            <w:tcW w:w="2457" w:type="dxa"/>
            <w:vAlign w:val="center"/>
          </w:tcPr>
          <w:p w:rsidR="00C91F4A" w:rsidRPr="006C12F2" w:rsidRDefault="00C91F4A" w:rsidP="00956E73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2F2">
              <w:rPr>
                <w:rFonts w:ascii="標楷體" w:eastAsia="標楷體" w:hAnsi="標楷體" w:hint="eastAsia"/>
                <w:b/>
                <w:szCs w:val="24"/>
              </w:rPr>
              <w:t>薦送教師名單</w:t>
            </w:r>
          </w:p>
        </w:tc>
        <w:tc>
          <w:tcPr>
            <w:tcW w:w="2458" w:type="dxa"/>
            <w:vAlign w:val="center"/>
          </w:tcPr>
          <w:p w:rsidR="00C91F4A" w:rsidRPr="006C12F2" w:rsidRDefault="00C91F4A" w:rsidP="00956E73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2F2">
              <w:rPr>
                <w:rFonts w:ascii="標楷體" w:eastAsia="標楷體" w:hAnsi="標楷體" w:hint="eastAsia"/>
                <w:b/>
                <w:szCs w:val="24"/>
              </w:rPr>
              <w:t>服務學校承辦人及聯絡方式</w:t>
            </w:r>
          </w:p>
        </w:tc>
        <w:tc>
          <w:tcPr>
            <w:tcW w:w="3544" w:type="dxa"/>
            <w:vAlign w:val="center"/>
          </w:tcPr>
          <w:p w:rsidR="00C91F4A" w:rsidRPr="006C12F2" w:rsidRDefault="00C91F4A" w:rsidP="00956E73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2F2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可複選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C91F4A" w:rsidRPr="00A51FAE" w:rsidTr="006C7975">
        <w:trPr>
          <w:trHeight w:val="772"/>
          <w:jc w:val="center"/>
        </w:trPr>
        <w:tc>
          <w:tcPr>
            <w:tcW w:w="761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889" w:type="dxa"/>
          </w:tcPr>
          <w:p w:rsidR="00C91F4A" w:rsidRPr="00343B8D" w:rsidRDefault="00C91F4A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C91F4A" w:rsidRPr="006C12F2" w:rsidRDefault="00C91F4A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Pr="006C12F2" w:rsidRDefault="00C91F4A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6C12F2" w:rsidRDefault="00C91F4A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Tel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91F4A" w:rsidRPr="006C12F2" w:rsidRDefault="00C91F4A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Default="00C91F4A" w:rsidP="00956E7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email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91F4A" w:rsidRPr="006C12F2" w:rsidRDefault="00C91F4A" w:rsidP="00956E7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□符合薦送對象資格</w:t>
            </w:r>
          </w:p>
        </w:tc>
        <w:tc>
          <w:tcPr>
            <w:tcW w:w="2458" w:type="dxa"/>
            <w:vAlign w:val="center"/>
          </w:tcPr>
          <w:p w:rsidR="00C91F4A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544" w:type="dxa"/>
          </w:tcPr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/>
                <w:szCs w:val="24"/>
              </w:rPr>
              <w:t>15</w:t>
            </w:r>
            <w:r w:rsidRPr="00AE5EC2">
              <w:rPr>
                <w:rFonts w:ascii="標楷體" w:eastAsia="標楷體" w:hAnsi="標楷體" w:hint="eastAsia"/>
                <w:szCs w:val="24"/>
              </w:rPr>
              <w:t>班以下小班小校或學校班級數較少致無法聘任專任教師者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  <w:tr w:rsidR="00C91F4A" w:rsidRPr="00A51FAE" w:rsidTr="006C7975">
        <w:trPr>
          <w:trHeight w:val="772"/>
          <w:jc w:val="center"/>
        </w:trPr>
        <w:tc>
          <w:tcPr>
            <w:tcW w:w="761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889" w:type="dxa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C91F4A" w:rsidRPr="006C12F2" w:rsidRDefault="00C91F4A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Pr="006C12F2" w:rsidRDefault="00C91F4A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6C12F2" w:rsidRDefault="00C91F4A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Tel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91F4A" w:rsidRPr="006C12F2" w:rsidRDefault="00C91F4A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Default="00C91F4A" w:rsidP="00956E7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email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91F4A" w:rsidRPr="006C12F2" w:rsidRDefault="00C91F4A" w:rsidP="00956E7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□符合薦送對象資格</w:t>
            </w:r>
          </w:p>
        </w:tc>
        <w:tc>
          <w:tcPr>
            <w:tcW w:w="2458" w:type="dxa"/>
            <w:vAlign w:val="center"/>
          </w:tcPr>
          <w:p w:rsidR="00C91F4A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544" w:type="dxa"/>
          </w:tcPr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/>
                <w:szCs w:val="24"/>
              </w:rPr>
              <w:t>15</w:t>
            </w:r>
            <w:r w:rsidRPr="00AE5EC2">
              <w:rPr>
                <w:rFonts w:ascii="標楷體" w:eastAsia="標楷體" w:hAnsi="標楷體" w:hint="eastAsia"/>
                <w:szCs w:val="24"/>
              </w:rPr>
              <w:t>班以下小班小校或學校班級數較少致無法聘任專任教師者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  <w:tr w:rsidR="00C91F4A" w:rsidRPr="00A51FAE" w:rsidTr="006C7975">
        <w:trPr>
          <w:trHeight w:val="772"/>
          <w:jc w:val="center"/>
        </w:trPr>
        <w:tc>
          <w:tcPr>
            <w:tcW w:w="761" w:type="dxa"/>
            <w:vAlign w:val="center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89" w:type="dxa"/>
          </w:tcPr>
          <w:p w:rsidR="00C91F4A" w:rsidRPr="00343B8D" w:rsidRDefault="00C91F4A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C91F4A" w:rsidRPr="006C12F2" w:rsidRDefault="00C91F4A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Pr="006C12F2" w:rsidRDefault="00C91F4A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6C12F2" w:rsidRDefault="00C91F4A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Tel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91F4A" w:rsidRPr="006C12F2" w:rsidRDefault="00C91F4A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Default="00C91F4A" w:rsidP="00956E7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email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91F4A" w:rsidRPr="006C12F2" w:rsidRDefault="00C91F4A" w:rsidP="00956E7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□符合薦送對象資格</w:t>
            </w:r>
          </w:p>
        </w:tc>
        <w:tc>
          <w:tcPr>
            <w:tcW w:w="2458" w:type="dxa"/>
            <w:vAlign w:val="center"/>
          </w:tcPr>
          <w:p w:rsidR="00C91F4A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544" w:type="dxa"/>
          </w:tcPr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/>
                <w:szCs w:val="24"/>
              </w:rPr>
              <w:t>15</w:t>
            </w:r>
            <w:r w:rsidRPr="00AE5EC2">
              <w:rPr>
                <w:rFonts w:ascii="標楷體" w:eastAsia="標楷體" w:hAnsi="標楷體" w:hint="eastAsia"/>
                <w:szCs w:val="24"/>
              </w:rPr>
              <w:t>班以下小班小校或學校班級數較少致無法聘任專任教師者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</w:tbl>
    <w:p w:rsidR="00C91F4A" w:rsidRPr="00F43069" w:rsidRDefault="00C91F4A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91F4A" w:rsidRDefault="00C91F4A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學校承辦人姓名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</w:p>
    <w:p w:rsidR="00C91F4A" w:rsidRDefault="00C91F4A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承辦人聯絡電話：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/>
          <w:sz w:val="28"/>
          <w:szCs w:val="28"/>
        </w:rPr>
        <w:t>email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C91F4A" w:rsidRDefault="00C91F4A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91F4A" w:rsidRDefault="00C91F4A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單位主管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：　　　　　　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人事室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C91F4A" w:rsidRDefault="00C91F4A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91F4A" w:rsidRDefault="00C91F4A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</w:t>
      </w:r>
      <w:r w:rsidRPr="0024162D">
        <w:rPr>
          <w:rFonts w:ascii="標楷體" w:eastAsia="標楷體" w:hAnsi="標楷體" w:hint="eastAsia"/>
          <w:sz w:val="28"/>
          <w:szCs w:val="28"/>
        </w:rPr>
        <w:t>長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 w:rsidRPr="0024162D">
        <w:rPr>
          <w:rFonts w:ascii="標楷體" w:eastAsia="標楷體" w:hAnsi="標楷體" w:hint="eastAsia"/>
          <w:sz w:val="28"/>
          <w:szCs w:val="28"/>
        </w:rPr>
        <w:t>：</w:t>
      </w:r>
    </w:p>
    <w:p w:rsidR="00C91F4A" w:rsidRPr="003C3EF4" w:rsidRDefault="00C91F4A" w:rsidP="00A3626F">
      <w:pPr>
        <w:spacing w:line="460" w:lineRule="exact"/>
        <w:rPr>
          <w:rFonts w:ascii="標楷體" w:eastAsia="標楷體" w:hAnsi="標楷體"/>
          <w:szCs w:val="24"/>
        </w:rPr>
      </w:pPr>
    </w:p>
    <w:p w:rsidR="00C91F4A" w:rsidRPr="009C43EF" w:rsidRDefault="00C91F4A" w:rsidP="00F740E8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szCs w:val="24"/>
        </w:rPr>
        <w:br w:type="page"/>
      </w:r>
      <w:r w:rsidRPr="009C43EF">
        <w:rPr>
          <w:rFonts w:ascii="標楷體" w:eastAsia="標楷體" w:hAnsi="標楷體" w:hint="eastAsia"/>
          <w:b/>
          <w:sz w:val="32"/>
          <w:szCs w:val="32"/>
        </w:rPr>
        <w:t>薦送</w:t>
      </w:r>
      <w:r w:rsidRPr="00F70C15">
        <w:rPr>
          <w:rFonts w:ascii="標楷體" w:eastAsia="標楷體" w:hAnsi="標楷體" w:hint="eastAsia"/>
          <w:b/>
          <w:sz w:val="32"/>
          <w:szCs w:val="32"/>
        </w:rPr>
        <w:t>高級中等學校生涯規劃科教師在職進修第二專長學分班</w:t>
      </w:r>
      <w:r w:rsidRPr="009C43EF">
        <w:rPr>
          <w:rFonts w:ascii="標楷體" w:eastAsia="標楷體" w:hAnsi="標楷體" w:hint="eastAsia"/>
          <w:b/>
          <w:sz w:val="32"/>
          <w:szCs w:val="32"/>
        </w:rPr>
        <w:t>薦送表</w:t>
      </w:r>
    </w:p>
    <w:p w:rsidR="00C91F4A" w:rsidRPr="00384AAB" w:rsidRDefault="00C91F4A" w:rsidP="00411FD2">
      <w:pPr>
        <w:spacing w:beforeLines="5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學校</w:t>
      </w:r>
      <w:r w:rsidRPr="00F32EFF">
        <w:rPr>
          <w:rFonts w:ascii="標楷體" w:eastAsia="標楷體" w:hAnsi="標楷體" w:hint="eastAsia"/>
          <w:szCs w:val="24"/>
        </w:rPr>
        <w:t>名稱：</w:t>
      </w:r>
      <w:r w:rsidRPr="00384AAB">
        <w:rPr>
          <w:rFonts w:ascii="標楷體" w:eastAsia="標楷體" w:hAnsi="標楷體"/>
          <w:szCs w:val="24"/>
          <w:u w:val="single"/>
        </w:rPr>
        <w:t xml:space="preserve">                        </w:t>
      </w:r>
    </w:p>
    <w:p w:rsidR="00C91F4A" w:rsidRDefault="00C91F4A" w:rsidP="00F740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該區負責開班之</w:t>
      </w:r>
      <w:r w:rsidRPr="00384AAB">
        <w:rPr>
          <w:rFonts w:ascii="標楷體" w:eastAsia="標楷體" w:hAnsi="標楷體" w:hint="eastAsia"/>
          <w:szCs w:val="24"/>
        </w:rPr>
        <w:t xml:space="preserve">師培大學：＿＿＿＿＿＿＿　</w:t>
      </w:r>
    </w:p>
    <w:p w:rsidR="00C91F4A" w:rsidRDefault="00C91F4A" w:rsidP="000E3D6A">
      <w:pPr>
        <w:ind w:leftChars="200" w:left="31680"/>
        <w:rPr>
          <w:rFonts w:ascii="標楷體" w:eastAsia="標楷體" w:hAnsi="標楷體"/>
          <w:szCs w:val="24"/>
        </w:rPr>
      </w:pPr>
      <w:r w:rsidRPr="00384AAB">
        <w:rPr>
          <w:rFonts w:ascii="標楷體" w:eastAsia="標楷體" w:hAnsi="標楷體" w:hint="eastAsia"/>
          <w:szCs w:val="24"/>
        </w:rPr>
        <w:t>科別：</w:t>
      </w:r>
      <w:r w:rsidRPr="00F70C15">
        <w:rPr>
          <w:rFonts w:ascii="標楷體" w:eastAsia="標楷體" w:hAnsi="標楷體" w:hint="eastAsia"/>
          <w:szCs w:val="24"/>
        </w:rPr>
        <w:t>高級中等學校生涯規劃科</w:t>
      </w:r>
    </w:p>
    <w:p w:rsidR="00C91F4A" w:rsidRDefault="00C91F4A" w:rsidP="000E3D6A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/>
        <w:t>1.</w:t>
      </w:r>
      <w:r w:rsidRPr="006C12F2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不薦送，原因：開班地點致無法薦送教師參加</w:t>
      </w:r>
    </w:p>
    <w:p w:rsidR="00C91F4A" w:rsidRPr="006C12F2" w:rsidRDefault="00C91F4A" w:rsidP="000E3D6A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Pr="006C12F2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不薦送，原因</w:t>
      </w:r>
      <w:r>
        <w:rPr>
          <w:rFonts w:ascii="標楷體" w:eastAsia="標楷體" w:hAnsi="標楷體"/>
          <w:szCs w:val="24"/>
        </w:rPr>
        <w:t xml:space="preserve"> _______________________________________</w:t>
      </w:r>
    </w:p>
    <w:p w:rsidR="00C91F4A" w:rsidRPr="008706EA" w:rsidRDefault="00C91F4A" w:rsidP="00F740E8">
      <w:pPr>
        <w:rPr>
          <w:rFonts w:ascii="標楷體" w:eastAsia="標楷體" w:hAnsi="標楷體"/>
          <w:sz w:val="28"/>
          <w:szCs w:val="28"/>
        </w:rPr>
      </w:pPr>
      <w:r w:rsidRPr="00384AAB">
        <w:rPr>
          <w:rFonts w:ascii="標楷體" w:eastAsia="標楷體" w:hAnsi="標楷體"/>
          <w:szCs w:val="24"/>
        </w:rPr>
        <w:t xml:space="preserve"> </w:t>
      </w:r>
      <w:r w:rsidRPr="008706EA">
        <w:rPr>
          <w:rFonts w:ascii="標楷體" w:eastAsia="標楷體" w:hAnsi="標楷體"/>
          <w:b/>
          <w:sz w:val="28"/>
          <w:szCs w:val="28"/>
        </w:rPr>
        <w:t>1.</w:t>
      </w:r>
      <w:r w:rsidRPr="008706EA">
        <w:rPr>
          <w:rFonts w:ascii="標楷體" w:eastAsia="標楷體" w:hAnsi="標楷體" w:hint="eastAsia"/>
          <w:b/>
          <w:sz w:val="28"/>
          <w:szCs w:val="28"/>
        </w:rPr>
        <w:t>正取：應送</w:t>
      </w:r>
      <w:r w:rsidRPr="008706EA">
        <w:rPr>
          <w:rFonts w:ascii="標楷體" w:eastAsia="標楷體" w:hAnsi="標楷體"/>
          <w:b/>
          <w:sz w:val="28"/>
          <w:szCs w:val="28"/>
        </w:rPr>
        <w:t>______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名，</w:t>
      </w:r>
      <w:r>
        <w:rPr>
          <w:rFonts w:ascii="標楷體" w:eastAsia="標楷體" w:hAnsi="標楷體" w:hint="eastAsia"/>
          <w:b/>
          <w:sz w:val="28"/>
          <w:szCs w:val="28"/>
        </w:rPr>
        <w:t>實際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薦送共</w:t>
      </w:r>
      <w:r w:rsidRPr="008706EA">
        <w:rPr>
          <w:rFonts w:ascii="標楷體" w:eastAsia="標楷體" w:hAnsi="標楷體"/>
          <w:b/>
          <w:sz w:val="28"/>
          <w:szCs w:val="28"/>
        </w:rPr>
        <w:t>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</w:t>
      </w:r>
    </w:p>
    <w:tbl>
      <w:tblPr>
        <w:tblW w:w="10491" w:type="dxa"/>
        <w:jc w:val="center"/>
        <w:tblInd w:w="-3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"/>
        <w:gridCol w:w="5103"/>
        <w:gridCol w:w="2262"/>
        <w:gridCol w:w="2262"/>
      </w:tblGrid>
      <w:tr w:rsidR="00C91F4A" w:rsidRPr="00A51FAE" w:rsidTr="00E45867">
        <w:trPr>
          <w:trHeight w:val="458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</w:p>
        </w:tc>
        <w:tc>
          <w:tcPr>
            <w:tcW w:w="5103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正取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262" w:type="dxa"/>
            <w:vAlign w:val="center"/>
          </w:tcPr>
          <w:p w:rsidR="00C91F4A" w:rsidRPr="008B4F2B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4F2B">
              <w:rPr>
                <w:rFonts w:ascii="標楷體" w:eastAsia="標楷體" w:hAnsi="標楷體" w:hint="eastAsia"/>
                <w:b/>
                <w:szCs w:val="24"/>
              </w:rPr>
              <w:t>資格</w:t>
            </w:r>
            <w:r>
              <w:rPr>
                <w:rFonts w:ascii="標楷體" w:eastAsia="標楷體" w:hAnsi="標楷體" w:hint="eastAsia"/>
                <w:b/>
                <w:szCs w:val="24"/>
              </w:rPr>
              <w:t>檢核欄</w:t>
            </w:r>
          </w:p>
        </w:tc>
        <w:tc>
          <w:tcPr>
            <w:tcW w:w="2262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服務學校承辦人及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C91F4A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C91F4A" w:rsidRPr="00343B8D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2" w:type="dxa"/>
            <w:vAlign w:val="center"/>
          </w:tcPr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C91F4A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C91F4A" w:rsidRPr="00343B8D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2" w:type="dxa"/>
            <w:vAlign w:val="center"/>
          </w:tcPr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C91F4A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C91F4A" w:rsidRPr="00343B8D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2" w:type="dxa"/>
            <w:vAlign w:val="center"/>
          </w:tcPr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C91F4A" w:rsidRPr="008706EA" w:rsidRDefault="00C91F4A" w:rsidP="00411FD2">
      <w:pPr>
        <w:spacing w:beforeLines="50" w:line="400" w:lineRule="exact"/>
        <w:rPr>
          <w:rFonts w:ascii="標楷體" w:eastAsia="標楷體" w:hAnsi="標楷體"/>
          <w:sz w:val="28"/>
          <w:szCs w:val="28"/>
        </w:rPr>
      </w:pPr>
      <w:r w:rsidRPr="008706EA">
        <w:rPr>
          <w:rFonts w:ascii="標楷體" w:eastAsia="標楷體" w:hAnsi="標楷體"/>
          <w:b/>
          <w:sz w:val="28"/>
          <w:szCs w:val="28"/>
        </w:rPr>
        <w:t>2.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備取：應送</w:t>
      </w:r>
      <w:r w:rsidRPr="008706EA">
        <w:rPr>
          <w:rFonts w:ascii="標楷體" w:eastAsia="標楷體" w:hAnsi="標楷體"/>
          <w:b/>
          <w:sz w:val="28"/>
          <w:szCs w:val="28"/>
        </w:rPr>
        <w:t>______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名，</w:t>
      </w:r>
      <w:r>
        <w:rPr>
          <w:rFonts w:ascii="標楷體" w:eastAsia="標楷體" w:hAnsi="標楷體" w:hint="eastAsia"/>
          <w:b/>
          <w:sz w:val="28"/>
          <w:szCs w:val="28"/>
        </w:rPr>
        <w:t>實際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薦送共</w:t>
      </w:r>
      <w:r w:rsidRPr="008706EA">
        <w:rPr>
          <w:rFonts w:ascii="標楷體" w:eastAsia="標楷體" w:hAnsi="標楷體"/>
          <w:b/>
          <w:sz w:val="28"/>
          <w:szCs w:val="28"/>
        </w:rPr>
        <w:t>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</w:t>
      </w:r>
    </w:p>
    <w:tbl>
      <w:tblPr>
        <w:tblW w:w="10508" w:type="dxa"/>
        <w:jc w:val="center"/>
        <w:tblInd w:w="-3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"/>
        <w:gridCol w:w="5110"/>
        <w:gridCol w:w="2267"/>
        <w:gridCol w:w="2267"/>
      </w:tblGrid>
      <w:tr w:rsidR="00C91F4A" w:rsidRPr="00A51FAE" w:rsidTr="00E45867">
        <w:trPr>
          <w:trHeight w:val="458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</w:p>
        </w:tc>
        <w:tc>
          <w:tcPr>
            <w:tcW w:w="5110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備取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267" w:type="dxa"/>
            <w:vAlign w:val="center"/>
          </w:tcPr>
          <w:p w:rsidR="00C91F4A" w:rsidRPr="008B4F2B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4F2B">
              <w:rPr>
                <w:rFonts w:ascii="標楷體" w:eastAsia="標楷體" w:hAnsi="標楷體" w:hint="eastAsia"/>
                <w:b/>
                <w:szCs w:val="24"/>
              </w:rPr>
              <w:t>資格</w:t>
            </w:r>
            <w:r>
              <w:rPr>
                <w:rFonts w:ascii="標楷體" w:eastAsia="標楷體" w:hAnsi="標楷體" w:hint="eastAsia"/>
                <w:b/>
                <w:szCs w:val="24"/>
              </w:rPr>
              <w:t>檢核欄</w:t>
            </w:r>
          </w:p>
        </w:tc>
        <w:tc>
          <w:tcPr>
            <w:tcW w:w="2267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服務學校承辦人及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C91F4A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110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C91F4A" w:rsidRPr="00343B8D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7" w:type="dxa"/>
            <w:vAlign w:val="center"/>
          </w:tcPr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C91F4A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110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C91F4A" w:rsidRPr="00343B8D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7" w:type="dxa"/>
            <w:vAlign w:val="center"/>
          </w:tcPr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C91F4A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110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C91F4A" w:rsidRPr="00343B8D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7" w:type="dxa"/>
            <w:vAlign w:val="center"/>
          </w:tcPr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C91F4A" w:rsidRDefault="00C91F4A" w:rsidP="00411FD2">
      <w:pPr>
        <w:spacing w:beforeLines="50" w:line="400" w:lineRule="exact"/>
        <w:rPr>
          <w:rFonts w:ascii="標楷體" w:eastAsia="標楷體" w:hAnsi="標楷體"/>
          <w:b/>
          <w:sz w:val="28"/>
          <w:szCs w:val="28"/>
        </w:rPr>
      </w:pPr>
      <w:r w:rsidRPr="008706EA">
        <w:rPr>
          <w:rFonts w:ascii="標楷體" w:eastAsia="標楷體" w:hAnsi="標楷體"/>
          <w:b/>
          <w:sz w:val="28"/>
          <w:szCs w:val="28"/>
        </w:rPr>
        <w:t xml:space="preserve">3. 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薦送至其他師培大學</w:t>
      </w:r>
      <w:r>
        <w:rPr>
          <w:rFonts w:ascii="標楷體" w:eastAsia="標楷體" w:hAnsi="標楷體"/>
          <w:b/>
          <w:sz w:val="28"/>
          <w:szCs w:val="28"/>
        </w:rPr>
        <w:t>(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跨</w:t>
      </w:r>
      <w:r>
        <w:rPr>
          <w:rFonts w:ascii="標楷體" w:eastAsia="標楷體" w:hAnsi="標楷體" w:hint="eastAsia"/>
          <w:b/>
          <w:sz w:val="28"/>
          <w:szCs w:val="28"/>
        </w:rPr>
        <w:t>區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或前未提報需求</w:t>
      </w:r>
      <w:r w:rsidRPr="001F7F73">
        <w:rPr>
          <w:rFonts w:ascii="標楷體" w:eastAsia="標楷體" w:hAnsi="標楷體" w:hint="eastAsia"/>
          <w:b/>
          <w:sz w:val="28"/>
          <w:szCs w:val="28"/>
        </w:rPr>
        <w:t>薦送</w:t>
      </w:r>
      <w:r>
        <w:rPr>
          <w:rFonts w:ascii="標楷體" w:eastAsia="標楷體" w:hAnsi="標楷體" w:hint="eastAsia"/>
          <w:b/>
          <w:sz w:val="28"/>
          <w:szCs w:val="28"/>
        </w:rPr>
        <w:t>之</w:t>
      </w:r>
      <w:r w:rsidRPr="001F7F73">
        <w:rPr>
          <w:rFonts w:ascii="標楷體" w:eastAsia="標楷體" w:hAnsi="標楷體" w:hint="eastAsia"/>
          <w:b/>
          <w:sz w:val="28"/>
          <w:szCs w:val="28"/>
        </w:rPr>
        <w:t>教師</w:t>
      </w:r>
      <w:r w:rsidRPr="008706E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91F4A" w:rsidRPr="0088340A" w:rsidRDefault="00C91F4A" w:rsidP="00F740E8">
      <w:pPr>
        <w:spacing w:line="400" w:lineRule="exact"/>
        <w:rPr>
          <w:rFonts w:ascii="標楷體" w:eastAsia="標楷體" w:hAnsi="標楷體"/>
          <w:szCs w:val="24"/>
        </w:rPr>
      </w:pPr>
      <w:r w:rsidRPr="0088340A">
        <w:rPr>
          <w:rFonts w:ascii="標楷體" w:eastAsia="標楷體" w:hAnsi="標楷體" w:hint="eastAsia"/>
          <w:szCs w:val="24"/>
        </w:rPr>
        <w:t>說明：請依師培大學分列分送，以利師培大學後續作業。</w:t>
      </w:r>
    </w:p>
    <w:tbl>
      <w:tblPr>
        <w:tblW w:w="11109" w:type="dxa"/>
        <w:jc w:val="center"/>
        <w:tblInd w:w="-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1"/>
        <w:gridCol w:w="1889"/>
        <w:gridCol w:w="2457"/>
        <w:gridCol w:w="2458"/>
        <w:gridCol w:w="3544"/>
      </w:tblGrid>
      <w:tr w:rsidR="00C91F4A" w:rsidRPr="00B16D95" w:rsidTr="00E45867">
        <w:trPr>
          <w:trHeight w:val="458"/>
          <w:jc w:val="center"/>
        </w:trPr>
        <w:tc>
          <w:tcPr>
            <w:tcW w:w="761" w:type="dxa"/>
            <w:vAlign w:val="center"/>
          </w:tcPr>
          <w:p w:rsidR="00C91F4A" w:rsidRPr="00B16D95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6D95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</w:p>
        </w:tc>
        <w:tc>
          <w:tcPr>
            <w:tcW w:w="1889" w:type="dxa"/>
            <w:vAlign w:val="center"/>
          </w:tcPr>
          <w:p w:rsidR="00C91F4A" w:rsidRPr="00B16D95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6D95">
              <w:rPr>
                <w:rFonts w:ascii="標楷體" w:eastAsia="標楷體" w:hAnsi="標楷體" w:hint="eastAsia"/>
                <w:b/>
                <w:szCs w:val="24"/>
              </w:rPr>
              <w:t>薦送至其他師培大學校名</w:t>
            </w:r>
          </w:p>
        </w:tc>
        <w:tc>
          <w:tcPr>
            <w:tcW w:w="2457" w:type="dxa"/>
            <w:vAlign w:val="center"/>
          </w:tcPr>
          <w:p w:rsidR="00C91F4A" w:rsidRPr="006C12F2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2F2">
              <w:rPr>
                <w:rFonts w:ascii="標楷體" w:eastAsia="標楷體" w:hAnsi="標楷體" w:hint="eastAsia"/>
                <w:b/>
                <w:szCs w:val="24"/>
              </w:rPr>
              <w:t>薦送教師名單</w:t>
            </w:r>
          </w:p>
        </w:tc>
        <w:tc>
          <w:tcPr>
            <w:tcW w:w="2458" w:type="dxa"/>
            <w:vAlign w:val="center"/>
          </w:tcPr>
          <w:p w:rsidR="00C91F4A" w:rsidRPr="006C12F2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2F2">
              <w:rPr>
                <w:rFonts w:ascii="標楷體" w:eastAsia="標楷體" w:hAnsi="標楷體" w:hint="eastAsia"/>
                <w:b/>
                <w:szCs w:val="24"/>
              </w:rPr>
              <w:t>服務學校承辦人及聯絡方式</w:t>
            </w:r>
          </w:p>
        </w:tc>
        <w:tc>
          <w:tcPr>
            <w:tcW w:w="3544" w:type="dxa"/>
            <w:vAlign w:val="center"/>
          </w:tcPr>
          <w:p w:rsidR="00C91F4A" w:rsidRPr="006C12F2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2F2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可複選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C91F4A" w:rsidRPr="00A51FAE" w:rsidTr="00E45867">
        <w:trPr>
          <w:trHeight w:val="772"/>
          <w:jc w:val="center"/>
        </w:trPr>
        <w:tc>
          <w:tcPr>
            <w:tcW w:w="761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889" w:type="dxa"/>
          </w:tcPr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C91F4A" w:rsidRPr="006C12F2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Pr="006C12F2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6C12F2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Tel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91F4A" w:rsidRPr="006C12F2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email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91F4A" w:rsidRPr="006C12F2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□符合薦送對象資格</w:t>
            </w:r>
          </w:p>
        </w:tc>
        <w:tc>
          <w:tcPr>
            <w:tcW w:w="2458" w:type="dxa"/>
            <w:vAlign w:val="center"/>
          </w:tcPr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544" w:type="dxa"/>
          </w:tcPr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/>
                <w:szCs w:val="24"/>
              </w:rPr>
              <w:t>15</w:t>
            </w:r>
            <w:r w:rsidRPr="00AE5EC2">
              <w:rPr>
                <w:rFonts w:ascii="標楷體" w:eastAsia="標楷體" w:hAnsi="標楷體" w:hint="eastAsia"/>
                <w:szCs w:val="24"/>
              </w:rPr>
              <w:t>班以下小班小校或學校班級數較少致無法聘任專任教師者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  <w:tr w:rsidR="00C91F4A" w:rsidRPr="00A51FAE" w:rsidTr="00E45867">
        <w:trPr>
          <w:trHeight w:val="772"/>
          <w:jc w:val="center"/>
        </w:trPr>
        <w:tc>
          <w:tcPr>
            <w:tcW w:w="761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889" w:type="dxa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C91F4A" w:rsidRPr="006C12F2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Pr="006C12F2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6C12F2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Tel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91F4A" w:rsidRPr="006C12F2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email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91F4A" w:rsidRPr="006C12F2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□符合薦送對象資格</w:t>
            </w:r>
          </w:p>
        </w:tc>
        <w:tc>
          <w:tcPr>
            <w:tcW w:w="2458" w:type="dxa"/>
            <w:vAlign w:val="center"/>
          </w:tcPr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544" w:type="dxa"/>
          </w:tcPr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/>
                <w:szCs w:val="24"/>
              </w:rPr>
              <w:t>15</w:t>
            </w:r>
            <w:r w:rsidRPr="00AE5EC2">
              <w:rPr>
                <w:rFonts w:ascii="標楷體" w:eastAsia="標楷體" w:hAnsi="標楷體" w:hint="eastAsia"/>
                <w:szCs w:val="24"/>
              </w:rPr>
              <w:t>班以下小班小校或學校班級數較少致無法聘任專任教師者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  <w:tr w:rsidR="00C91F4A" w:rsidRPr="00A51FAE" w:rsidTr="00E45867">
        <w:trPr>
          <w:trHeight w:val="772"/>
          <w:jc w:val="center"/>
        </w:trPr>
        <w:tc>
          <w:tcPr>
            <w:tcW w:w="761" w:type="dxa"/>
            <w:vAlign w:val="center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89" w:type="dxa"/>
          </w:tcPr>
          <w:p w:rsidR="00C91F4A" w:rsidRPr="00343B8D" w:rsidRDefault="00C91F4A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C91F4A" w:rsidRPr="006C12F2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C91F4A" w:rsidRPr="006C12F2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6C12F2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Tel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91F4A" w:rsidRPr="006C12F2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C91F4A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email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91F4A" w:rsidRPr="006C12F2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□符合薦送對象資格</w:t>
            </w:r>
          </w:p>
        </w:tc>
        <w:tc>
          <w:tcPr>
            <w:tcW w:w="2458" w:type="dxa"/>
            <w:vAlign w:val="center"/>
          </w:tcPr>
          <w:p w:rsidR="00C91F4A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C91F4A" w:rsidRPr="00343B8D" w:rsidRDefault="00C91F4A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C91F4A" w:rsidRPr="00343B8D" w:rsidRDefault="00C91F4A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544" w:type="dxa"/>
          </w:tcPr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/>
                <w:szCs w:val="24"/>
              </w:rPr>
              <w:t>15</w:t>
            </w:r>
            <w:r w:rsidRPr="00AE5EC2">
              <w:rPr>
                <w:rFonts w:ascii="標楷體" w:eastAsia="標楷體" w:hAnsi="標楷體" w:hint="eastAsia"/>
                <w:szCs w:val="24"/>
              </w:rPr>
              <w:t>班以下小班小校或學校班級數較少致無法聘任專任教師者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C91F4A" w:rsidRPr="006C12F2" w:rsidRDefault="00C91F4A" w:rsidP="00C91F4A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</w:tbl>
    <w:p w:rsidR="00C91F4A" w:rsidRDefault="00C91F4A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91F4A" w:rsidRDefault="00C91F4A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學校承辦人姓名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</w:p>
    <w:p w:rsidR="00C91F4A" w:rsidRDefault="00C91F4A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承辦人聯絡電話：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/>
          <w:sz w:val="28"/>
          <w:szCs w:val="28"/>
        </w:rPr>
        <w:t>email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C91F4A" w:rsidRDefault="00C91F4A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91F4A" w:rsidRDefault="00C91F4A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單位主管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：　　　　　　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人事室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C91F4A" w:rsidRDefault="00C91F4A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91F4A" w:rsidRDefault="00C91F4A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</w:t>
      </w:r>
      <w:r w:rsidRPr="0024162D">
        <w:rPr>
          <w:rFonts w:ascii="標楷體" w:eastAsia="標楷體" w:hAnsi="標楷體" w:hint="eastAsia"/>
          <w:sz w:val="28"/>
          <w:szCs w:val="28"/>
        </w:rPr>
        <w:t>長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 w:rsidRPr="0024162D">
        <w:rPr>
          <w:rFonts w:ascii="標楷體" w:eastAsia="標楷體" w:hAnsi="標楷體" w:hint="eastAsia"/>
          <w:sz w:val="28"/>
          <w:szCs w:val="28"/>
        </w:rPr>
        <w:t>：</w:t>
      </w:r>
    </w:p>
    <w:p w:rsidR="00C91F4A" w:rsidRPr="003C3EF4" w:rsidRDefault="00C91F4A" w:rsidP="00AB2FAA">
      <w:pPr>
        <w:spacing w:line="460" w:lineRule="exact"/>
        <w:rPr>
          <w:rFonts w:ascii="標楷體" w:eastAsia="標楷體" w:hAnsi="標楷體"/>
          <w:szCs w:val="24"/>
        </w:rPr>
      </w:pPr>
    </w:p>
    <w:p w:rsidR="00C91F4A" w:rsidRPr="00F43069" w:rsidRDefault="00C91F4A" w:rsidP="00F740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C91F4A" w:rsidRPr="00F43069" w:rsidSect="003D394F">
      <w:pgSz w:w="11906" w:h="16838"/>
      <w:pgMar w:top="709" w:right="1304" w:bottom="56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F4A" w:rsidRDefault="00C91F4A" w:rsidP="008D5BEF">
      <w:r>
        <w:separator/>
      </w:r>
    </w:p>
  </w:endnote>
  <w:endnote w:type="continuationSeparator" w:id="0">
    <w:p w:rsidR="00C91F4A" w:rsidRDefault="00C91F4A" w:rsidP="008D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F4A" w:rsidRDefault="00C91F4A" w:rsidP="008D5BEF">
      <w:r>
        <w:separator/>
      </w:r>
    </w:p>
  </w:footnote>
  <w:footnote w:type="continuationSeparator" w:id="0">
    <w:p w:rsidR="00C91F4A" w:rsidRDefault="00C91F4A" w:rsidP="008D5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09A"/>
    <w:multiLevelType w:val="hybridMultilevel"/>
    <w:tmpl w:val="F28EE962"/>
    <w:lvl w:ilvl="0" w:tplc="1578EEEC">
      <w:start w:val="1"/>
      <w:numFmt w:val="taiwaneseCountingThousand"/>
      <w:lvlText w:val="%1、"/>
      <w:lvlJc w:val="left"/>
      <w:pPr>
        <w:ind w:left="1188" w:hanging="468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089D30F4"/>
    <w:multiLevelType w:val="hybridMultilevel"/>
    <w:tmpl w:val="C8AE4BF0"/>
    <w:lvl w:ilvl="0" w:tplc="D0AA97E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00D66DB"/>
    <w:multiLevelType w:val="hybridMultilevel"/>
    <w:tmpl w:val="AAEA57D2"/>
    <w:lvl w:ilvl="0" w:tplc="C1CC2A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4E0972"/>
    <w:multiLevelType w:val="hybridMultilevel"/>
    <w:tmpl w:val="64601906"/>
    <w:lvl w:ilvl="0" w:tplc="C464B618">
      <w:start w:val="1"/>
      <w:numFmt w:val="taiwaneseCountingThousand"/>
      <w:lvlText w:val="%1、"/>
      <w:lvlJc w:val="left"/>
      <w:pPr>
        <w:ind w:left="456" w:hanging="456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4A17234"/>
    <w:multiLevelType w:val="hybridMultilevel"/>
    <w:tmpl w:val="B0482BC2"/>
    <w:lvl w:ilvl="0" w:tplc="09B25130">
      <w:start w:val="1"/>
      <w:numFmt w:val="taiwaneseCountingThousand"/>
      <w:lvlText w:val="%1、"/>
      <w:lvlJc w:val="left"/>
      <w:pPr>
        <w:ind w:left="1116" w:hanging="396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363127DD"/>
    <w:multiLevelType w:val="hybridMultilevel"/>
    <w:tmpl w:val="BBA67CAA"/>
    <w:lvl w:ilvl="0" w:tplc="23A863BA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E8660CA"/>
    <w:multiLevelType w:val="hybridMultilevel"/>
    <w:tmpl w:val="6CF42830"/>
    <w:lvl w:ilvl="0" w:tplc="6FC681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43654054"/>
    <w:multiLevelType w:val="hybridMultilevel"/>
    <w:tmpl w:val="602A92D4"/>
    <w:lvl w:ilvl="0" w:tplc="5D7CD71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438172ED"/>
    <w:multiLevelType w:val="hybridMultilevel"/>
    <w:tmpl w:val="7BBE86D8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0">
    <w:nsid w:val="54336B21"/>
    <w:multiLevelType w:val="hybridMultilevel"/>
    <w:tmpl w:val="E6E233FA"/>
    <w:lvl w:ilvl="0" w:tplc="4F6C4A0A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>
    <w:nsid w:val="56386952"/>
    <w:multiLevelType w:val="hybridMultilevel"/>
    <w:tmpl w:val="F13E7604"/>
    <w:lvl w:ilvl="0" w:tplc="F13AD176">
      <w:start w:val="1"/>
      <w:numFmt w:val="taiwaneseCountingThousand"/>
      <w:lvlText w:val="%1、"/>
      <w:lvlJc w:val="left"/>
      <w:pPr>
        <w:ind w:left="1200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2">
    <w:nsid w:val="5AEA146C"/>
    <w:multiLevelType w:val="hybridMultilevel"/>
    <w:tmpl w:val="3AD44710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D474076"/>
    <w:multiLevelType w:val="hybridMultilevel"/>
    <w:tmpl w:val="6B0288F0"/>
    <w:lvl w:ilvl="0" w:tplc="9778475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604463B3"/>
    <w:multiLevelType w:val="hybridMultilevel"/>
    <w:tmpl w:val="63FA0D86"/>
    <w:lvl w:ilvl="0" w:tplc="98C0ABB8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7410794"/>
    <w:multiLevelType w:val="hybridMultilevel"/>
    <w:tmpl w:val="4A028692"/>
    <w:lvl w:ilvl="0" w:tplc="0426653C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A79812AC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7BC766F2"/>
    <w:multiLevelType w:val="hybridMultilevel"/>
    <w:tmpl w:val="2702EB5A"/>
    <w:lvl w:ilvl="0" w:tplc="8806D03C">
      <w:start w:val="1"/>
      <w:numFmt w:val="taiwaneseCountingThousand"/>
      <w:lvlText w:val="(%1)"/>
      <w:lvlJc w:val="left"/>
      <w:pPr>
        <w:ind w:left="1212" w:hanging="492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7">
    <w:nsid w:val="7E2359FC"/>
    <w:multiLevelType w:val="hybridMultilevel"/>
    <w:tmpl w:val="9118DA38"/>
    <w:lvl w:ilvl="0" w:tplc="1E7E1FB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ECE7757"/>
    <w:multiLevelType w:val="hybridMultilevel"/>
    <w:tmpl w:val="0EFE63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5"/>
  </w:num>
  <w:num w:numId="5">
    <w:abstractNumId w:val="18"/>
  </w:num>
  <w:num w:numId="6">
    <w:abstractNumId w:val="1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  <w:num w:numId="17">
    <w:abstractNumId w:val="17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BEF"/>
    <w:rsid w:val="000054C9"/>
    <w:rsid w:val="00007AE0"/>
    <w:rsid w:val="0003326C"/>
    <w:rsid w:val="000362A7"/>
    <w:rsid w:val="00037279"/>
    <w:rsid w:val="000935A1"/>
    <w:rsid w:val="000A363E"/>
    <w:rsid w:val="000A765E"/>
    <w:rsid w:val="000B203E"/>
    <w:rsid w:val="000B621C"/>
    <w:rsid w:val="000C5384"/>
    <w:rsid w:val="000D58C3"/>
    <w:rsid w:val="000D79E1"/>
    <w:rsid w:val="000E1F13"/>
    <w:rsid w:val="000E3D6A"/>
    <w:rsid w:val="000F2846"/>
    <w:rsid w:val="001023CE"/>
    <w:rsid w:val="00103E18"/>
    <w:rsid w:val="00110154"/>
    <w:rsid w:val="0012278F"/>
    <w:rsid w:val="00133B57"/>
    <w:rsid w:val="00134399"/>
    <w:rsid w:val="00141EE9"/>
    <w:rsid w:val="0014472D"/>
    <w:rsid w:val="001544A5"/>
    <w:rsid w:val="00163687"/>
    <w:rsid w:val="00167983"/>
    <w:rsid w:val="00167A8F"/>
    <w:rsid w:val="0017737C"/>
    <w:rsid w:val="00184E3C"/>
    <w:rsid w:val="00192949"/>
    <w:rsid w:val="001A069B"/>
    <w:rsid w:val="001A35A1"/>
    <w:rsid w:val="001B70C0"/>
    <w:rsid w:val="001D4367"/>
    <w:rsid w:val="001E33E2"/>
    <w:rsid w:val="001F1E1A"/>
    <w:rsid w:val="001F7F73"/>
    <w:rsid w:val="00207493"/>
    <w:rsid w:val="002074C0"/>
    <w:rsid w:val="0022129E"/>
    <w:rsid w:val="002407E4"/>
    <w:rsid w:val="00241161"/>
    <w:rsid w:val="0024162D"/>
    <w:rsid w:val="00246506"/>
    <w:rsid w:val="0025202C"/>
    <w:rsid w:val="00257AC3"/>
    <w:rsid w:val="00262739"/>
    <w:rsid w:val="00264301"/>
    <w:rsid w:val="00274C60"/>
    <w:rsid w:val="002837DC"/>
    <w:rsid w:val="002B3172"/>
    <w:rsid w:val="002D169E"/>
    <w:rsid w:val="00343AEA"/>
    <w:rsid w:val="00343B8D"/>
    <w:rsid w:val="0034594D"/>
    <w:rsid w:val="00347445"/>
    <w:rsid w:val="00350E7A"/>
    <w:rsid w:val="00354F12"/>
    <w:rsid w:val="00375034"/>
    <w:rsid w:val="00383F17"/>
    <w:rsid w:val="00384AAB"/>
    <w:rsid w:val="00387331"/>
    <w:rsid w:val="003B667F"/>
    <w:rsid w:val="003C3EF4"/>
    <w:rsid w:val="003C7ADD"/>
    <w:rsid w:val="003D394F"/>
    <w:rsid w:val="003E0C91"/>
    <w:rsid w:val="003E282E"/>
    <w:rsid w:val="003E3B1A"/>
    <w:rsid w:val="003F7341"/>
    <w:rsid w:val="00411C17"/>
    <w:rsid w:val="00411FD2"/>
    <w:rsid w:val="004260CB"/>
    <w:rsid w:val="0043542E"/>
    <w:rsid w:val="00435BC9"/>
    <w:rsid w:val="00440CAA"/>
    <w:rsid w:val="0044707E"/>
    <w:rsid w:val="00486AB5"/>
    <w:rsid w:val="00487B71"/>
    <w:rsid w:val="00495E38"/>
    <w:rsid w:val="004C19F1"/>
    <w:rsid w:val="004D15F1"/>
    <w:rsid w:val="004D5812"/>
    <w:rsid w:val="004E4EB1"/>
    <w:rsid w:val="005055E9"/>
    <w:rsid w:val="0050721F"/>
    <w:rsid w:val="00533704"/>
    <w:rsid w:val="005342C4"/>
    <w:rsid w:val="00537DE8"/>
    <w:rsid w:val="00547947"/>
    <w:rsid w:val="00571134"/>
    <w:rsid w:val="00573146"/>
    <w:rsid w:val="00575A41"/>
    <w:rsid w:val="005A55B5"/>
    <w:rsid w:val="005B0480"/>
    <w:rsid w:val="005C355B"/>
    <w:rsid w:val="005D05A3"/>
    <w:rsid w:val="006149FB"/>
    <w:rsid w:val="00644F47"/>
    <w:rsid w:val="00652453"/>
    <w:rsid w:val="006543A0"/>
    <w:rsid w:val="00684998"/>
    <w:rsid w:val="00695706"/>
    <w:rsid w:val="006A6695"/>
    <w:rsid w:val="006C12F2"/>
    <w:rsid w:val="006C70E3"/>
    <w:rsid w:val="006C7975"/>
    <w:rsid w:val="006D344B"/>
    <w:rsid w:val="006D7EA8"/>
    <w:rsid w:val="00702831"/>
    <w:rsid w:val="00706D65"/>
    <w:rsid w:val="007175BA"/>
    <w:rsid w:val="00720162"/>
    <w:rsid w:val="0072665D"/>
    <w:rsid w:val="0073744E"/>
    <w:rsid w:val="00753EAF"/>
    <w:rsid w:val="00761FAF"/>
    <w:rsid w:val="00781E35"/>
    <w:rsid w:val="00791227"/>
    <w:rsid w:val="007A77E6"/>
    <w:rsid w:val="007B6FDA"/>
    <w:rsid w:val="007D53F1"/>
    <w:rsid w:val="007E7C45"/>
    <w:rsid w:val="007F67BD"/>
    <w:rsid w:val="008063B8"/>
    <w:rsid w:val="00806747"/>
    <w:rsid w:val="00813540"/>
    <w:rsid w:val="00837273"/>
    <w:rsid w:val="008706EA"/>
    <w:rsid w:val="0088340A"/>
    <w:rsid w:val="00896274"/>
    <w:rsid w:val="008B4F2B"/>
    <w:rsid w:val="008D4277"/>
    <w:rsid w:val="008D5BEF"/>
    <w:rsid w:val="008F0C26"/>
    <w:rsid w:val="008F14EF"/>
    <w:rsid w:val="009177A3"/>
    <w:rsid w:val="00926AFA"/>
    <w:rsid w:val="009421D2"/>
    <w:rsid w:val="00956E73"/>
    <w:rsid w:val="00961E16"/>
    <w:rsid w:val="00977C98"/>
    <w:rsid w:val="00993EF9"/>
    <w:rsid w:val="009B0789"/>
    <w:rsid w:val="009C43EF"/>
    <w:rsid w:val="009D75B0"/>
    <w:rsid w:val="009E1167"/>
    <w:rsid w:val="009E1330"/>
    <w:rsid w:val="00A05604"/>
    <w:rsid w:val="00A22F8D"/>
    <w:rsid w:val="00A23DEA"/>
    <w:rsid w:val="00A2525F"/>
    <w:rsid w:val="00A3138D"/>
    <w:rsid w:val="00A34724"/>
    <w:rsid w:val="00A3626F"/>
    <w:rsid w:val="00A4534E"/>
    <w:rsid w:val="00A460EC"/>
    <w:rsid w:val="00A51FAE"/>
    <w:rsid w:val="00A63DDB"/>
    <w:rsid w:val="00A72343"/>
    <w:rsid w:val="00A84781"/>
    <w:rsid w:val="00AA6B3F"/>
    <w:rsid w:val="00AB2FAA"/>
    <w:rsid w:val="00AB3A1B"/>
    <w:rsid w:val="00AC469E"/>
    <w:rsid w:val="00AC7F0D"/>
    <w:rsid w:val="00AD391F"/>
    <w:rsid w:val="00AE4067"/>
    <w:rsid w:val="00AE5EC2"/>
    <w:rsid w:val="00AF2D51"/>
    <w:rsid w:val="00B16D95"/>
    <w:rsid w:val="00B236EF"/>
    <w:rsid w:val="00B3174C"/>
    <w:rsid w:val="00B42FA1"/>
    <w:rsid w:val="00B46AFA"/>
    <w:rsid w:val="00B55439"/>
    <w:rsid w:val="00B67444"/>
    <w:rsid w:val="00B67FC2"/>
    <w:rsid w:val="00B71E64"/>
    <w:rsid w:val="00BA0115"/>
    <w:rsid w:val="00BA52CA"/>
    <w:rsid w:val="00BA64FE"/>
    <w:rsid w:val="00BA6997"/>
    <w:rsid w:val="00BB4C71"/>
    <w:rsid w:val="00BC2314"/>
    <w:rsid w:val="00BD2096"/>
    <w:rsid w:val="00BD62E2"/>
    <w:rsid w:val="00BE6E65"/>
    <w:rsid w:val="00BF22C2"/>
    <w:rsid w:val="00C029F0"/>
    <w:rsid w:val="00C10A95"/>
    <w:rsid w:val="00C114AC"/>
    <w:rsid w:val="00C36017"/>
    <w:rsid w:val="00C60D32"/>
    <w:rsid w:val="00C755EA"/>
    <w:rsid w:val="00C7679A"/>
    <w:rsid w:val="00C903B3"/>
    <w:rsid w:val="00C91F4A"/>
    <w:rsid w:val="00C94D37"/>
    <w:rsid w:val="00C96AD9"/>
    <w:rsid w:val="00C970FC"/>
    <w:rsid w:val="00CA15BD"/>
    <w:rsid w:val="00CB36BF"/>
    <w:rsid w:val="00CB3B56"/>
    <w:rsid w:val="00CB48C2"/>
    <w:rsid w:val="00CD0644"/>
    <w:rsid w:val="00CF0E23"/>
    <w:rsid w:val="00CF7E9B"/>
    <w:rsid w:val="00D01EAA"/>
    <w:rsid w:val="00D1277E"/>
    <w:rsid w:val="00D174CC"/>
    <w:rsid w:val="00D21731"/>
    <w:rsid w:val="00D22E41"/>
    <w:rsid w:val="00D36D2E"/>
    <w:rsid w:val="00D56971"/>
    <w:rsid w:val="00D638C6"/>
    <w:rsid w:val="00D65BB5"/>
    <w:rsid w:val="00D814FF"/>
    <w:rsid w:val="00D86EA0"/>
    <w:rsid w:val="00D952E7"/>
    <w:rsid w:val="00D96F69"/>
    <w:rsid w:val="00DC0973"/>
    <w:rsid w:val="00DD1338"/>
    <w:rsid w:val="00DD2F8E"/>
    <w:rsid w:val="00DE1F34"/>
    <w:rsid w:val="00E40298"/>
    <w:rsid w:val="00E42767"/>
    <w:rsid w:val="00E45867"/>
    <w:rsid w:val="00E51714"/>
    <w:rsid w:val="00E539C1"/>
    <w:rsid w:val="00E56E62"/>
    <w:rsid w:val="00E6213B"/>
    <w:rsid w:val="00E664DD"/>
    <w:rsid w:val="00E86123"/>
    <w:rsid w:val="00EE5E0A"/>
    <w:rsid w:val="00EF7F12"/>
    <w:rsid w:val="00F20E05"/>
    <w:rsid w:val="00F23425"/>
    <w:rsid w:val="00F240B8"/>
    <w:rsid w:val="00F32EFF"/>
    <w:rsid w:val="00F3354C"/>
    <w:rsid w:val="00F43069"/>
    <w:rsid w:val="00F6383E"/>
    <w:rsid w:val="00F649F7"/>
    <w:rsid w:val="00F70C15"/>
    <w:rsid w:val="00F740E8"/>
    <w:rsid w:val="00F81F99"/>
    <w:rsid w:val="00F8746B"/>
    <w:rsid w:val="00F87F64"/>
    <w:rsid w:val="00F9712B"/>
    <w:rsid w:val="00FB122A"/>
    <w:rsid w:val="00FB499C"/>
    <w:rsid w:val="00FC7C79"/>
    <w:rsid w:val="00FD210D"/>
    <w:rsid w:val="00FD3265"/>
    <w:rsid w:val="00FD53F3"/>
    <w:rsid w:val="00FD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E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5BE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5BEF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2278F"/>
    <w:pPr>
      <w:ind w:leftChars="200" w:left="480"/>
    </w:pPr>
  </w:style>
  <w:style w:type="table" w:styleId="TableGrid">
    <w:name w:val="Table Grid"/>
    <w:basedOn w:val="TableNormal"/>
    <w:uiPriority w:val="99"/>
    <w:rsid w:val="00961E1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4</Pages>
  <Words>459</Words>
  <Characters>2617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附件1-2</dc:title>
  <dc:subject/>
  <dc:creator>moejsmpc</dc:creator>
  <cp:keywords/>
  <dc:description/>
  <cp:lastModifiedBy>ASUS</cp:lastModifiedBy>
  <cp:revision>9</cp:revision>
  <cp:lastPrinted>2017-05-08T06:46:00Z</cp:lastPrinted>
  <dcterms:created xsi:type="dcterms:W3CDTF">2018-05-02T06:54:00Z</dcterms:created>
  <dcterms:modified xsi:type="dcterms:W3CDTF">2018-05-02T11:30:00Z</dcterms:modified>
</cp:coreProperties>
</file>