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A82" w:rsidRPr="00672E46" w:rsidRDefault="00410A82" w:rsidP="00672E46">
      <w:pPr>
        <w:spacing w:line="440" w:lineRule="exact"/>
        <w:ind w:right="480"/>
        <w:rPr>
          <w:rFonts w:ascii="標楷體" w:eastAsia="標楷體" w:hAnsi="標楷體"/>
          <w:b/>
          <w:szCs w:val="24"/>
          <w:bdr w:val="single" w:sz="4" w:space="0" w:color="auto"/>
        </w:rPr>
      </w:pPr>
      <w:r>
        <w:rPr>
          <w:rFonts w:ascii="標楷體" w:eastAsia="標楷體" w:hAnsi="標楷體"/>
          <w:b/>
          <w:sz w:val="40"/>
          <w:szCs w:val="40"/>
        </w:rPr>
        <w:t xml:space="preserve">                                     </w:t>
      </w:r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>
        <w:rPr>
          <w:rFonts w:ascii="標楷體" w:eastAsia="標楷體" w:hAnsi="標楷體"/>
          <w:b/>
          <w:szCs w:val="24"/>
          <w:bdr w:val="single" w:sz="4" w:space="0" w:color="auto"/>
        </w:rPr>
        <w:t>1-3</w:t>
      </w:r>
    </w:p>
    <w:p w:rsidR="00410A82" w:rsidRPr="00672E46" w:rsidRDefault="00410A82" w:rsidP="00672E46">
      <w:pPr>
        <w:spacing w:line="440" w:lineRule="exact"/>
        <w:ind w:right="480" w:firstLineChars="400" w:firstLine="31680"/>
        <w:rPr>
          <w:rFonts w:ascii="標楷體" w:eastAsia="標楷體" w:hAnsi="標楷體"/>
          <w:b/>
          <w:szCs w:val="24"/>
          <w:bdr w:val="single" w:sz="4" w:space="0" w:color="auto"/>
        </w:rPr>
      </w:pPr>
      <w:r>
        <w:rPr>
          <w:rFonts w:ascii="標楷體" w:eastAsia="標楷體" w:hAnsi="標楷體" w:hint="eastAsia"/>
          <w:b/>
          <w:sz w:val="40"/>
          <w:szCs w:val="40"/>
        </w:rPr>
        <w:t>國中教師在職進修</w:t>
      </w:r>
      <w:r w:rsidRPr="00A05687">
        <w:rPr>
          <w:rFonts w:ascii="標楷體" w:eastAsia="標楷體" w:hAnsi="標楷體" w:hint="eastAsia"/>
          <w:b/>
          <w:sz w:val="40"/>
          <w:szCs w:val="40"/>
        </w:rPr>
        <w:t>第二專長學分班切結書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240" w:lineRule="atLeast"/>
        <w:ind w:firstLineChars="200" w:firstLine="31680"/>
        <w:jc w:val="right"/>
        <w:rPr>
          <w:rFonts w:eastAsia="標楷體"/>
          <w:sz w:val="20"/>
        </w:rPr>
      </w:pPr>
      <w:r w:rsidRPr="00A05687">
        <w:rPr>
          <w:rFonts w:eastAsia="標楷體" w:hint="eastAsia"/>
          <w:sz w:val="20"/>
        </w:rPr>
        <w:t>甲聯（存進修學校）</w:t>
      </w:r>
    </w:p>
    <w:p w:rsidR="00410A82" w:rsidRPr="008D427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31680"/>
        <w:jc w:val="right"/>
        <w:rPr>
          <w:rFonts w:eastAsia="標楷體"/>
          <w:sz w:val="20"/>
        </w:rPr>
      </w:pPr>
      <w:r w:rsidRPr="00A05687">
        <w:rPr>
          <w:rFonts w:eastAsia="標楷體" w:hint="eastAsia"/>
          <w:sz w:val="20"/>
        </w:rPr>
        <w:t>乙聯（存薦送縣市政府</w:t>
      </w:r>
      <w:r>
        <w:rPr>
          <w:rFonts w:eastAsia="標楷體" w:hint="eastAsia"/>
          <w:sz w:val="20"/>
        </w:rPr>
        <w:t>或署</w:t>
      </w:r>
      <w:r w:rsidRPr="00A05687">
        <w:rPr>
          <w:rFonts w:eastAsia="標楷體" w:hint="eastAsia"/>
          <w:sz w:val="20"/>
        </w:rPr>
        <w:t>留存）</w:t>
      </w:r>
    </w:p>
    <w:p w:rsidR="00410A82" w:rsidRPr="00A05687" w:rsidRDefault="00410A82" w:rsidP="00C52663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31680" w:hangingChars="177" w:firstLine="31680"/>
        <w:rPr>
          <w:rFonts w:ascii="標楷體" w:eastAsia="標楷體" w:hAnsi="標楷體"/>
          <w:sz w:val="28"/>
          <w:szCs w:val="28"/>
        </w:rPr>
      </w:pPr>
      <w:bookmarkStart w:id="0" w:name="OLE_LINK1"/>
      <w:r w:rsidRPr="00A05687">
        <w:rPr>
          <w:rFonts w:ascii="標楷體" w:eastAsia="標楷體" w:hAnsi="標楷體" w:hint="eastAsia"/>
          <w:sz w:val="28"/>
          <w:szCs w:val="28"/>
        </w:rPr>
        <w:t>本人</w:t>
      </w:r>
      <w:r w:rsidRPr="00A05687">
        <w:rPr>
          <w:rFonts w:ascii="標楷體" w:eastAsia="標楷體" w:hAnsi="標楷體"/>
          <w:sz w:val="28"/>
          <w:szCs w:val="28"/>
        </w:rPr>
        <w:t xml:space="preserve">            </w:t>
      </w:r>
      <w:r w:rsidRPr="00A05687">
        <w:rPr>
          <w:rFonts w:ascii="標楷體" w:eastAsia="標楷體" w:hAnsi="標楷體" w:hint="eastAsia"/>
          <w:sz w:val="28"/>
          <w:szCs w:val="28"/>
        </w:rPr>
        <w:t>參加教育部辦理之【</w:t>
      </w:r>
      <w:r>
        <w:rPr>
          <w:rFonts w:ascii="標楷體" w:eastAsia="標楷體" w:hAnsi="標楷體" w:hint="eastAsia"/>
          <w:sz w:val="28"/>
          <w:szCs w:val="28"/>
        </w:rPr>
        <w:t>國中</w:t>
      </w:r>
      <w:r w:rsidRPr="00CB57DD">
        <w:rPr>
          <w:rFonts w:ascii="標楷體" w:eastAsia="標楷體" w:hAnsi="標楷體" w:hint="eastAsia"/>
          <w:sz w:val="28"/>
          <w:szCs w:val="28"/>
        </w:rPr>
        <w:t>教師在職進修第二專長學分班</w:t>
      </w:r>
      <w:r w:rsidRPr="00A05687">
        <w:rPr>
          <w:rFonts w:ascii="標楷體" w:eastAsia="標楷體" w:hAnsi="標楷體" w:hint="eastAsia"/>
          <w:sz w:val="28"/>
          <w:szCs w:val="28"/>
        </w:rPr>
        <w:t>】</w:t>
      </w:r>
      <w:r w:rsidRPr="00A05687">
        <w:rPr>
          <w:rFonts w:ascii="標楷體" w:eastAsia="標楷體" w:hAnsi="標楷體"/>
          <w:sz w:val="28"/>
          <w:szCs w:val="28"/>
        </w:rPr>
        <w:t>(</w:t>
      </w:r>
      <w:r w:rsidRPr="00A05687">
        <w:rPr>
          <w:rFonts w:ascii="標楷體" w:eastAsia="標楷體" w:hAnsi="標楷體" w:hint="eastAsia"/>
          <w:sz w:val="28"/>
          <w:szCs w:val="28"/>
        </w:rPr>
        <w:t>以下簡稱本班</w:t>
      </w:r>
      <w:r w:rsidRPr="00A05687">
        <w:rPr>
          <w:rFonts w:ascii="標楷體" w:eastAsia="標楷體" w:hAnsi="標楷體"/>
          <w:sz w:val="28"/>
          <w:szCs w:val="28"/>
        </w:rPr>
        <w:t>)</w:t>
      </w:r>
      <w:r w:rsidRPr="00A05687">
        <w:rPr>
          <w:rFonts w:ascii="標楷體" w:eastAsia="標楷體" w:hAnsi="標楷體" w:hint="eastAsia"/>
          <w:sz w:val="28"/>
          <w:szCs w:val="28"/>
        </w:rPr>
        <w:t>進修課程，本人充分瞭解教育部為提升教師教學之專業知能、促進有效教學成效之旨意，茲願切實遵守下列各條約定：</w:t>
      </w:r>
    </w:p>
    <w:p w:rsidR="00410A82" w:rsidRPr="00A0568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31680" w:hangingChars="177" w:firstLine="316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A05687">
        <w:rPr>
          <w:rFonts w:ascii="標楷體" w:eastAsia="標楷體" w:hAnsi="標楷體" w:hint="eastAsia"/>
          <w:sz w:val="28"/>
          <w:szCs w:val="28"/>
        </w:rPr>
        <w:t>進修期限：自民國　　年　　月　　日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>至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　　　年　　月　　日止。</w:t>
      </w:r>
    </w:p>
    <w:p w:rsidR="00410A82" w:rsidRPr="00552802" w:rsidRDefault="00410A82" w:rsidP="00697AFE">
      <w:pPr>
        <w:kinsoku w:val="0"/>
        <w:overflowPunct w:val="0"/>
        <w:autoSpaceDE w:val="0"/>
        <w:autoSpaceDN w:val="0"/>
        <w:adjustRightInd w:val="0"/>
        <w:snapToGrid w:val="0"/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552802" w:rsidRDefault="00410A82" w:rsidP="00697AFE">
      <w:pPr>
        <w:kinsoku w:val="0"/>
        <w:overflowPunct w:val="0"/>
        <w:autoSpaceDE w:val="0"/>
        <w:autoSpaceDN w:val="0"/>
        <w:adjustRightInd w:val="0"/>
        <w:snapToGrid w:val="0"/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A0568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31680" w:hangingChars="177" w:firstLine="3168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四、進修學分：計</w:t>
      </w:r>
      <w:r w:rsidRPr="00A05687">
        <w:rPr>
          <w:rFonts w:ascii="標楷體" w:eastAsia="標楷體" w:hAnsi="標楷體"/>
          <w:sz w:val="28"/>
          <w:szCs w:val="28"/>
        </w:rPr>
        <w:t>______</w:t>
      </w:r>
      <w:r w:rsidRPr="00A05687">
        <w:rPr>
          <w:rFonts w:ascii="標楷體" w:eastAsia="標楷體" w:hAnsi="標楷體" w:hint="eastAsia"/>
          <w:sz w:val="28"/>
          <w:szCs w:val="28"/>
        </w:rPr>
        <w:t>學分。</w:t>
      </w:r>
    </w:p>
    <w:p w:rsidR="00410A82" w:rsidRPr="00A0568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31680" w:hangingChars="200" w:firstLine="3168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410A82" w:rsidRPr="0067173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31680" w:hangingChars="200" w:firstLine="31680"/>
        <w:rPr>
          <w:rFonts w:eastAsia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六、本班學員需於本班報到時向進修學校繳交全期保證金新臺幣</w:t>
      </w:r>
      <w:r w:rsidRPr="00671737">
        <w:rPr>
          <w:rFonts w:eastAsia="標楷體"/>
          <w:sz w:val="28"/>
          <w:szCs w:val="28"/>
        </w:rPr>
        <w:t>10,000</w:t>
      </w:r>
      <w:r w:rsidRPr="00671737">
        <w:rPr>
          <w:rFonts w:eastAsia="標楷體" w:hint="eastAsia"/>
          <w:sz w:val="28"/>
          <w:szCs w:val="28"/>
        </w:rPr>
        <w:t>元，保證金於課程修畢後無息退還。</w:t>
      </w:r>
    </w:p>
    <w:p w:rsidR="00410A82" w:rsidRPr="0067173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left="31680" w:hangingChars="200" w:firstLine="31680"/>
        <w:rPr>
          <w:rFonts w:eastAsia="標楷體"/>
          <w:sz w:val="28"/>
          <w:szCs w:val="28"/>
        </w:rPr>
      </w:pPr>
      <w:r w:rsidRPr="00671737">
        <w:rPr>
          <w:rFonts w:eastAsia="標楷體" w:hint="eastAsia"/>
          <w:sz w:val="28"/>
          <w:szCs w:val="28"/>
        </w:rPr>
        <w:t>七、進修學員需為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各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主管教育行政機關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推薦</w:t>
      </w:r>
      <w:r w:rsidRPr="00671737">
        <w:rPr>
          <w:rFonts w:eastAsia="標楷體" w:hint="eastAsia"/>
          <w:sz w:val="28"/>
          <w:szCs w:val="28"/>
        </w:rPr>
        <w:t>之</w:t>
      </w:r>
      <w:r>
        <w:rPr>
          <w:rFonts w:eastAsia="標楷體" w:hint="eastAsia"/>
          <w:sz w:val="28"/>
          <w:szCs w:val="28"/>
        </w:rPr>
        <w:t>國中</w:t>
      </w:r>
      <w:r w:rsidRPr="00671737">
        <w:rPr>
          <w:rFonts w:eastAsia="標楷體" w:hint="eastAsia"/>
          <w:sz w:val="28"/>
          <w:szCs w:val="28"/>
        </w:rPr>
        <w:t>現職合格專任教師，如期間未任教、留職停薪、育嬰或侍親假等，則不予補助；進修期間如未能如期完成全部課程，則保證金不予退還。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特殊教育階段合格教師證書報名者，於修畢本班課程學分後，</w:t>
      </w:r>
      <w:r w:rsidRPr="000362A7">
        <w:rPr>
          <w:rFonts w:ascii="標楷體" w:eastAsia="標楷體" w:hAnsi="標楷體" w:hint="eastAsia"/>
          <w:color w:val="000000"/>
          <w:sz w:val="28"/>
          <w:szCs w:val="28"/>
        </w:rPr>
        <w:t>五年內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不得逕行主張轉任中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普通科教師。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並配合開班學校填寫後續追蹤資料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410A82" w:rsidRPr="00A0568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40" w:lineRule="exact"/>
        <w:ind w:left="31680" w:hangingChars="177" w:firstLine="3168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此　致</w:t>
      </w:r>
    </w:p>
    <w:p w:rsidR="00410A82" w:rsidRPr="00A05687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教育部</w:t>
      </w:r>
    </w:p>
    <w:p w:rsidR="00410A82" w:rsidRPr="00A05687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○○○○○○大學</w:t>
      </w:r>
    </w:p>
    <w:p w:rsidR="00410A82" w:rsidRPr="00A0568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063" w:firstLine="3168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/>
          <w:sz w:val="28"/>
          <w:szCs w:val="28"/>
        </w:rPr>
        <w:t xml:space="preserve"> 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立切結書人：　　　　　</w:t>
      </w:r>
      <w:r w:rsidRPr="00A05687">
        <w:rPr>
          <w:rFonts w:ascii="標楷體" w:eastAsia="標楷體" w:hAnsi="標楷體"/>
          <w:sz w:val="28"/>
          <w:szCs w:val="28"/>
        </w:rPr>
        <w:t xml:space="preserve">      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A05687">
        <w:rPr>
          <w:rFonts w:ascii="標楷體" w:eastAsia="標楷體" w:hAnsi="標楷體"/>
          <w:sz w:val="28"/>
          <w:szCs w:val="28"/>
        </w:rPr>
        <w:t>(</w:t>
      </w:r>
      <w:r w:rsidRPr="00A05687">
        <w:rPr>
          <w:rFonts w:ascii="標楷體" w:eastAsia="標楷體" w:hAnsi="標楷體" w:hint="eastAsia"/>
          <w:sz w:val="28"/>
          <w:szCs w:val="28"/>
        </w:rPr>
        <w:t>簽章</w:t>
      </w:r>
      <w:r w:rsidRPr="00A05687">
        <w:rPr>
          <w:rFonts w:ascii="標楷體" w:eastAsia="標楷體" w:hAnsi="標楷體"/>
          <w:sz w:val="28"/>
          <w:szCs w:val="28"/>
        </w:rPr>
        <w:t>)</w:t>
      </w:r>
    </w:p>
    <w:p w:rsidR="00410A82" w:rsidRPr="00A0568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063" w:firstLine="3168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/>
          <w:sz w:val="28"/>
          <w:szCs w:val="28"/>
        </w:rPr>
        <w:t xml:space="preserve">  </w:t>
      </w:r>
      <w:r w:rsidRPr="00A05687"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410A82" w:rsidRPr="00A05687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163" w:firstLine="3168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詳細戶籍地址：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1163" w:firstLine="31680"/>
        <w:rPr>
          <w:rFonts w:ascii="標楷體" w:eastAsia="標楷體" w:hAnsi="標楷體"/>
          <w:sz w:val="28"/>
          <w:szCs w:val="28"/>
        </w:rPr>
      </w:pPr>
      <w:r w:rsidRPr="00A05687">
        <w:rPr>
          <w:rFonts w:ascii="標楷體" w:eastAsia="標楷體" w:hAnsi="標楷體" w:hint="eastAsia"/>
          <w:sz w:val="28"/>
          <w:szCs w:val="28"/>
        </w:rPr>
        <w:t>中華民國　　　年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 xml:space="preserve">　　月　　</w:t>
      </w:r>
      <w:r w:rsidRPr="00A05687">
        <w:rPr>
          <w:rFonts w:ascii="標楷體" w:eastAsia="標楷體" w:hAnsi="標楷體"/>
          <w:sz w:val="28"/>
          <w:szCs w:val="28"/>
        </w:rPr>
        <w:t xml:space="preserve"> </w:t>
      </w:r>
      <w:r w:rsidRPr="00A05687">
        <w:rPr>
          <w:rFonts w:ascii="標楷體" w:eastAsia="標楷體" w:hAnsi="標楷體" w:hint="eastAsia"/>
          <w:sz w:val="28"/>
          <w:szCs w:val="28"/>
        </w:rPr>
        <w:t>日</w:t>
      </w:r>
      <w:bookmarkEnd w:id="0"/>
    </w:p>
    <w:p w:rsidR="00410A82" w:rsidRPr="00552802" w:rsidRDefault="00410A82" w:rsidP="00167983">
      <w:pPr>
        <w:widowControl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高級中等學校</w:t>
      </w: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教師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在職</w:t>
      </w: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進修第二專長學分班切結書</w:t>
      </w:r>
    </w:p>
    <w:p w:rsidR="00410A82" w:rsidRPr="00167983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31680"/>
        <w:jc w:val="right"/>
        <w:rPr>
          <w:rFonts w:eastAsia="標楷體"/>
          <w:sz w:val="20"/>
        </w:rPr>
      </w:pPr>
      <w:r w:rsidRPr="00167983">
        <w:rPr>
          <w:rFonts w:eastAsia="標楷體" w:hint="eastAsia"/>
          <w:sz w:val="20"/>
        </w:rPr>
        <w:t>甲聯（存進修學校）</w:t>
      </w:r>
    </w:p>
    <w:p w:rsidR="00410A82" w:rsidRPr="00167983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240" w:lineRule="atLeast"/>
        <w:ind w:firstLineChars="200" w:firstLine="31680"/>
        <w:jc w:val="right"/>
        <w:rPr>
          <w:rFonts w:eastAsia="標楷體"/>
          <w:sz w:val="20"/>
        </w:rPr>
      </w:pPr>
      <w:r w:rsidRPr="00A05687">
        <w:rPr>
          <w:rFonts w:eastAsia="標楷體" w:hint="eastAsia"/>
          <w:sz w:val="20"/>
        </w:rPr>
        <w:t>乙聯（存薦送縣市政府</w:t>
      </w:r>
      <w:r>
        <w:rPr>
          <w:rFonts w:eastAsia="標楷體" w:hint="eastAsia"/>
          <w:sz w:val="20"/>
        </w:rPr>
        <w:t>或署</w:t>
      </w:r>
      <w:r w:rsidRPr="00A05687">
        <w:rPr>
          <w:rFonts w:eastAsia="標楷體" w:hint="eastAsia"/>
          <w:sz w:val="20"/>
        </w:rPr>
        <w:t>留存）</w:t>
      </w:r>
    </w:p>
    <w:p w:rsidR="00410A82" w:rsidRPr="0055280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firstLine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參加教育部辦理之【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高級中等學校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在職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進修第二專長學分班】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以下簡稱本班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進修課程，本人充分瞭解教育部為提升教師教學之專業知能、促進有效教學成效之旨意，茲願切實遵守下列各條約定：</w:t>
      </w:r>
    </w:p>
    <w:p w:rsidR="00410A82" w:rsidRPr="00552802" w:rsidRDefault="00410A82" w:rsidP="00697AFE">
      <w:pPr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至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410A82" w:rsidRPr="00552802" w:rsidRDefault="00410A82" w:rsidP="00697AFE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552802" w:rsidRDefault="00410A82" w:rsidP="00697AFE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Pr="00552802" w:rsidRDefault="00410A82" w:rsidP="00697AFE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>
        <w:rPr>
          <w:rFonts w:ascii="標楷體" w:eastAsia="標楷體" w:hAnsi="標楷體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410A82" w:rsidRPr="0055280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410A82" w:rsidRPr="0055280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10,000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200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</w:t>
      </w:r>
      <w:r>
        <w:rPr>
          <w:rFonts w:ascii="標楷體" w:eastAsia="標楷體" w:hAnsi="標楷體" w:hint="eastAsia"/>
          <w:color w:val="000000"/>
          <w:sz w:val="28"/>
          <w:szCs w:val="28"/>
        </w:rPr>
        <w:t>主管教育行政機關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推薦之</w:t>
      </w:r>
      <w:r>
        <w:rPr>
          <w:rFonts w:ascii="標楷體" w:eastAsia="標楷體" w:hAnsi="標楷體" w:hint="eastAsia"/>
          <w:color w:val="000000"/>
          <w:sz w:val="28"/>
          <w:szCs w:val="28"/>
        </w:rPr>
        <w:t>高級中等學校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特殊教育階段合格教師證書報名者，於修畢本班課程學分後，</w:t>
      </w:r>
      <w:r w:rsidRPr="000362A7">
        <w:rPr>
          <w:rFonts w:ascii="標楷體" w:eastAsia="標楷體" w:hAnsi="標楷體" w:hint="eastAsia"/>
          <w:color w:val="000000"/>
          <w:sz w:val="28"/>
          <w:szCs w:val="28"/>
        </w:rPr>
        <w:t>五年內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不得逕行主張轉任中</w:t>
      </w:r>
      <w:r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普通科教師。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</w:t>
      </w:r>
      <w:r>
        <w:rPr>
          <w:rFonts w:ascii="標楷體" w:eastAsia="標楷體" w:hAnsi="標楷體" w:hint="eastAsia"/>
          <w:color w:val="000000"/>
          <w:sz w:val="28"/>
          <w:szCs w:val="28"/>
        </w:rPr>
        <w:t>並配合開班學校填寫後續追蹤資料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十、本專案學分費定為一學分新臺幣</w:t>
      </w:r>
      <w:r>
        <w:rPr>
          <w:rFonts w:ascii="標楷體" w:eastAsia="標楷體" w:hAnsi="標楷體"/>
          <w:color w:val="000000"/>
          <w:sz w:val="28"/>
          <w:szCs w:val="28"/>
        </w:rPr>
        <w:t>2,000</w:t>
      </w:r>
      <w:r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410A82" w:rsidRPr="0055280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beforeLines="50" w:line="400" w:lineRule="exact"/>
        <w:ind w:left="31680" w:hangingChars="177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410A82" w:rsidRPr="00552802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410A82" w:rsidRPr="00552802" w:rsidRDefault="00410A82" w:rsidP="00167983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410A82" w:rsidRPr="0055280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立切結書人：　　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(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552802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410A82" w:rsidRPr="0055280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410A82" w:rsidRDefault="00410A82" w:rsidP="00462160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168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410A82" w:rsidRPr="00167983" w:rsidRDefault="00410A82" w:rsidP="00C52663">
      <w:pPr>
        <w:spacing w:line="500" w:lineRule="exact"/>
        <w:ind w:firstLineChars="1150" w:firstLine="3168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　　月　　</w:t>
      </w:r>
      <w:r w:rsidRPr="00552802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sectPr w:rsidR="00410A82" w:rsidRPr="00167983" w:rsidSect="003D394F">
      <w:pgSz w:w="11906" w:h="16838"/>
      <w:pgMar w:top="709" w:right="1304" w:bottom="56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82" w:rsidRDefault="00410A82" w:rsidP="008D5BEF">
      <w:r>
        <w:separator/>
      </w:r>
    </w:p>
  </w:endnote>
  <w:endnote w:type="continuationSeparator" w:id="0">
    <w:p w:rsidR="00410A82" w:rsidRDefault="00410A82" w:rsidP="008D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82" w:rsidRDefault="00410A82" w:rsidP="008D5BEF">
      <w:r>
        <w:separator/>
      </w:r>
    </w:p>
  </w:footnote>
  <w:footnote w:type="continuationSeparator" w:id="0">
    <w:p w:rsidR="00410A82" w:rsidRDefault="00410A82" w:rsidP="008D5B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09A"/>
    <w:multiLevelType w:val="hybridMultilevel"/>
    <w:tmpl w:val="F28EE962"/>
    <w:lvl w:ilvl="0" w:tplc="1578EEEC">
      <w:start w:val="1"/>
      <w:numFmt w:val="taiwaneseCountingThousand"/>
      <w:lvlText w:val="%1、"/>
      <w:lvlJc w:val="left"/>
      <w:pPr>
        <w:ind w:left="1188" w:hanging="468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54E0972"/>
    <w:multiLevelType w:val="hybridMultilevel"/>
    <w:tmpl w:val="64601906"/>
    <w:lvl w:ilvl="0" w:tplc="C464B618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4A17234"/>
    <w:multiLevelType w:val="hybridMultilevel"/>
    <w:tmpl w:val="B0482BC2"/>
    <w:lvl w:ilvl="0" w:tplc="09B25130">
      <w:start w:val="1"/>
      <w:numFmt w:val="taiwaneseCountingThousand"/>
      <w:lvlText w:val="%1、"/>
      <w:lvlJc w:val="left"/>
      <w:pPr>
        <w:ind w:left="1116" w:hanging="396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>
    <w:nsid w:val="363127DD"/>
    <w:multiLevelType w:val="hybridMultilevel"/>
    <w:tmpl w:val="BBA67CAA"/>
    <w:lvl w:ilvl="0" w:tplc="23A863BA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E8660CA"/>
    <w:multiLevelType w:val="hybridMultilevel"/>
    <w:tmpl w:val="6CF42830"/>
    <w:lvl w:ilvl="0" w:tplc="6FC681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43654054"/>
    <w:multiLevelType w:val="hybridMultilevel"/>
    <w:tmpl w:val="602A92D4"/>
    <w:lvl w:ilvl="0" w:tplc="5D7CD716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38172ED"/>
    <w:multiLevelType w:val="hybridMultilevel"/>
    <w:tmpl w:val="7BBE86D8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10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1">
    <w:nsid w:val="56386952"/>
    <w:multiLevelType w:val="hybridMultilevel"/>
    <w:tmpl w:val="F13E7604"/>
    <w:lvl w:ilvl="0" w:tplc="F13AD176">
      <w:start w:val="1"/>
      <w:numFmt w:val="taiwaneseCountingThousand"/>
      <w:lvlText w:val="%1、"/>
      <w:lvlJc w:val="left"/>
      <w:pPr>
        <w:ind w:left="1200" w:hanging="480"/>
      </w:pPr>
      <w:rPr>
        <w:rFonts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2">
    <w:nsid w:val="5AEA146C"/>
    <w:multiLevelType w:val="hybridMultilevel"/>
    <w:tmpl w:val="3AD44710"/>
    <w:lvl w:ilvl="0" w:tplc="85966898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D474076"/>
    <w:multiLevelType w:val="hybridMultilevel"/>
    <w:tmpl w:val="6B0288F0"/>
    <w:lvl w:ilvl="0" w:tplc="9778475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604463B3"/>
    <w:multiLevelType w:val="hybridMultilevel"/>
    <w:tmpl w:val="63FA0D86"/>
    <w:lvl w:ilvl="0" w:tplc="98C0ABB8">
      <w:start w:val="4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67410794"/>
    <w:multiLevelType w:val="hybridMultilevel"/>
    <w:tmpl w:val="4A028692"/>
    <w:lvl w:ilvl="0" w:tplc="0426653C">
      <w:start w:val="3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7BC766F2"/>
    <w:multiLevelType w:val="hybridMultilevel"/>
    <w:tmpl w:val="2702EB5A"/>
    <w:lvl w:ilvl="0" w:tplc="8806D03C">
      <w:start w:val="1"/>
      <w:numFmt w:val="taiwaneseCountingThousand"/>
      <w:lvlText w:val="(%1)"/>
      <w:lvlJc w:val="left"/>
      <w:pPr>
        <w:ind w:left="1212" w:hanging="492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7">
    <w:nsid w:val="7E2359FC"/>
    <w:multiLevelType w:val="hybridMultilevel"/>
    <w:tmpl w:val="9118DA38"/>
    <w:lvl w:ilvl="0" w:tplc="1E7E1FB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8"/>
  </w:num>
  <w:num w:numId="6">
    <w:abstractNumId w:val="1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6"/>
  </w:num>
  <w:num w:numId="14">
    <w:abstractNumId w:val="2"/>
  </w:num>
  <w:num w:numId="15">
    <w:abstractNumId w:val="0"/>
  </w:num>
  <w:num w:numId="16">
    <w:abstractNumId w:val="11"/>
  </w:num>
  <w:num w:numId="17">
    <w:abstractNumId w:val="17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BEF"/>
    <w:rsid w:val="00003465"/>
    <w:rsid w:val="00007AE0"/>
    <w:rsid w:val="0003326C"/>
    <w:rsid w:val="000362A7"/>
    <w:rsid w:val="00037279"/>
    <w:rsid w:val="000935A1"/>
    <w:rsid w:val="000A363E"/>
    <w:rsid w:val="000A765E"/>
    <w:rsid w:val="000B203E"/>
    <w:rsid w:val="000C1799"/>
    <w:rsid w:val="000C5384"/>
    <w:rsid w:val="000D58C3"/>
    <w:rsid w:val="000D79E1"/>
    <w:rsid w:val="000E1F13"/>
    <w:rsid w:val="000F2846"/>
    <w:rsid w:val="001023CE"/>
    <w:rsid w:val="00103E18"/>
    <w:rsid w:val="00110154"/>
    <w:rsid w:val="0012278F"/>
    <w:rsid w:val="00133B57"/>
    <w:rsid w:val="00134399"/>
    <w:rsid w:val="00141EE9"/>
    <w:rsid w:val="0014472D"/>
    <w:rsid w:val="001544A5"/>
    <w:rsid w:val="00163687"/>
    <w:rsid w:val="00167983"/>
    <w:rsid w:val="00167A8F"/>
    <w:rsid w:val="0017737C"/>
    <w:rsid w:val="00184E3C"/>
    <w:rsid w:val="00192949"/>
    <w:rsid w:val="001A069B"/>
    <w:rsid w:val="001A35A1"/>
    <w:rsid w:val="001B70C0"/>
    <w:rsid w:val="001D4367"/>
    <w:rsid w:val="001E33E2"/>
    <w:rsid w:val="001F1E1A"/>
    <w:rsid w:val="001F7F73"/>
    <w:rsid w:val="00205702"/>
    <w:rsid w:val="00207493"/>
    <w:rsid w:val="002074C0"/>
    <w:rsid w:val="0022129E"/>
    <w:rsid w:val="002407E4"/>
    <w:rsid w:val="00241161"/>
    <w:rsid w:val="0024162D"/>
    <w:rsid w:val="00246506"/>
    <w:rsid w:val="0025202C"/>
    <w:rsid w:val="00257AC3"/>
    <w:rsid w:val="00262739"/>
    <w:rsid w:val="00262C62"/>
    <w:rsid w:val="00274C60"/>
    <w:rsid w:val="002837DC"/>
    <w:rsid w:val="002B3172"/>
    <w:rsid w:val="002D169E"/>
    <w:rsid w:val="00343B8D"/>
    <w:rsid w:val="0034594D"/>
    <w:rsid w:val="00347445"/>
    <w:rsid w:val="00350E7A"/>
    <w:rsid w:val="00354F12"/>
    <w:rsid w:val="00375034"/>
    <w:rsid w:val="00383F17"/>
    <w:rsid w:val="00384AAB"/>
    <w:rsid w:val="00387331"/>
    <w:rsid w:val="003B667F"/>
    <w:rsid w:val="003C3EF4"/>
    <w:rsid w:val="003C7ADD"/>
    <w:rsid w:val="003D394F"/>
    <w:rsid w:val="003E0C91"/>
    <w:rsid w:val="003E282E"/>
    <w:rsid w:val="003E3B1A"/>
    <w:rsid w:val="003F7341"/>
    <w:rsid w:val="00410A82"/>
    <w:rsid w:val="00411C17"/>
    <w:rsid w:val="004260CB"/>
    <w:rsid w:val="0043542E"/>
    <w:rsid w:val="00435BC9"/>
    <w:rsid w:val="00440CAA"/>
    <w:rsid w:val="0044707E"/>
    <w:rsid w:val="00462160"/>
    <w:rsid w:val="00480483"/>
    <w:rsid w:val="00486AB5"/>
    <w:rsid w:val="00487B71"/>
    <w:rsid w:val="00495E38"/>
    <w:rsid w:val="004C19F1"/>
    <w:rsid w:val="004D15F1"/>
    <w:rsid w:val="004D5812"/>
    <w:rsid w:val="004E4EB1"/>
    <w:rsid w:val="005055E9"/>
    <w:rsid w:val="0050721F"/>
    <w:rsid w:val="00533704"/>
    <w:rsid w:val="005342C4"/>
    <w:rsid w:val="00552802"/>
    <w:rsid w:val="00562DB0"/>
    <w:rsid w:val="00571134"/>
    <w:rsid w:val="00573146"/>
    <w:rsid w:val="005A55B5"/>
    <w:rsid w:val="005B0480"/>
    <w:rsid w:val="005C355B"/>
    <w:rsid w:val="005D05A3"/>
    <w:rsid w:val="006149FB"/>
    <w:rsid w:val="00644F47"/>
    <w:rsid w:val="00652453"/>
    <w:rsid w:val="00671737"/>
    <w:rsid w:val="00672E46"/>
    <w:rsid w:val="00684998"/>
    <w:rsid w:val="00695706"/>
    <w:rsid w:val="00697AFE"/>
    <w:rsid w:val="006A6695"/>
    <w:rsid w:val="006C12F2"/>
    <w:rsid w:val="006C70E3"/>
    <w:rsid w:val="006C7975"/>
    <w:rsid w:val="006F7440"/>
    <w:rsid w:val="00706D65"/>
    <w:rsid w:val="00720162"/>
    <w:rsid w:val="0072665D"/>
    <w:rsid w:val="0073744E"/>
    <w:rsid w:val="00753EAF"/>
    <w:rsid w:val="00761FAF"/>
    <w:rsid w:val="00781E35"/>
    <w:rsid w:val="007A77E6"/>
    <w:rsid w:val="007B6FDA"/>
    <w:rsid w:val="007D53F1"/>
    <w:rsid w:val="007E7C45"/>
    <w:rsid w:val="007F67BD"/>
    <w:rsid w:val="008063B8"/>
    <w:rsid w:val="00806747"/>
    <w:rsid w:val="00813540"/>
    <w:rsid w:val="00837273"/>
    <w:rsid w:val="008706EA"/>
    <w:rsid w:val="0088340A"/>
    <w:rsid w:val="00896274"/>
    <w:rsid w:val="008B4F2B"/>
    <w:rsid w:val="008C44E8"/>
    <w:rsid w:val="008D4277"/>
    <w:rsid w:val="008D5BEF"/>
    <w:rsid w:val="008F0C26"/>
    <w:rsid w:val="008F2228"/>
    <w:rsid w:val="009177A3"/>
    <w:rsid w:val="00926AFA"/>
    <w:rsid w:val="009421D2"/>
    <w:rsid w:val="00956E73"/>
    <w:rsid w:val="00961E16"/>
    <w:rsid w:val="00977C98"/>
    <w:rsid w:val="00993EF9"/>
    <w:rsid w:val="009B0789"/>
    <w:rsid w:val="009C43EF"/>
    <w:rsid w:val="009D75B0"/>
    <w:rsid w:val="009E1167"/>
    <w:rsid w:val="009E1330"/>
    <w:rsid w:val="00A05604"/>
    <w:rsid w:val="00A05687"/>
    <w:rsid w:val="00A22F8D"/>
    <w:rsid w:val="00A23DEA"/>
    <w:rsid w:val="00A2525F"/>
    <w:rsid w:val="00A3138D"/>
    <w:rsid w:val="00A34724"/>
    <w:rsid w:val="00A3626F"/>
    <w:rsid w:val="00A4534E"/>
    <w:rsid w:val="00A460EC"/>
    <w:rsid w:val="00A51FAE"/>
    <w:rsid w:val="00A72343"/>
    <w:rsid w:val="00A84781"/>
    <w:rsid w:val="00AA6B3F"/>
    <w:rsid w:val="00AB3A1B"/>
    <w:rsid w:val="00AC469E"/>
    <w:rsid w:val="00AC7F0D"/>
    <w:rsid w:val="00AD391F"/>
    <w:rsid w:val="00AE4067"/>
    <w:rsid w:val="00AE5EC2"/>
    <w:rsid w:val="00AF2D51"/>
    <w:rsid w:val="00B16D95"/>
    <w:rsid w:val="00B236EF"/>
    <w:rsid w:val="00B30F20"/>
    <w:rsid w:val="00B3174C"/>
    <w:rsid w:val="00B42FA1"/>
    <w:rsid w:val="00B46AFA"/>
    <w:rsid w:val="00B55439"/>
    <w:rsid w:val="00B67444"/>
    <w:rsid w:val="00B67FC2"/>
    <w:rsid w:val="00B71E64"/>
    <w:rsid w:val="00B736F2"/>
    <w:rsid w:val="00B92C35"/>
    <w:rsid w:val="00BA0115"/>
    <w:rsid w:val="00BA52CA"/>
    <w:rsid w:val="00BA6997"/>
    <w:rsid w:val="00BB4C71"/>
    <w:rsid w:val="00BC2314"/>
    <w:rsid w:val="00BD2096"/>
    <w:rsid w:val="00BD62E2"/>
    <w:rsid w:val="00BE6E65"/>
    <w:rsid w:val="00BF22C2"/>
    <w:rsid w:val="00C029F0"/>
    <w:rsid w:val="00C10A95"/>
    <w:rsid w:val="00C114AC"/>
    <w:rsid w:val="00C36017"/>
    <w:rsid w:val="00C52663"/>
    <w:rsid w:val="00C60D32"/>
    <w:rsid w:val="00C755EA"/>
    <w:rsid w:val="00C7679A"/>
    <w:rsid w:val="00C903B3"/>
    <w:rsid w:val="00C94D37"/>
    <w:rsid w:val="00C96AD9"/>
    <w:rsid w:val="00C970FC"/>
    <w:rsid w:val="00CA15BD"/>
    <w:rsid w:val="00CB36BF"/>
    <w:rsid w:val="00CB3B56"/>
    <w:rsid w:val="00CB48C2"/>
    <w:rsid w:val="00CB57DD"/>
    <w:rsid w:val="00CD0644"/>
    <w:rsid w:val="00CF0E23"/>
    <w:rsid w:val="00CF7E9B"/>
    <w:rsid w:val="00D01EAA"/>
    <w:rsid w:val="00D1277E"/>
    <w:rsid w:val="00D174CC"/>
    <w:rsid w:val="00D21731"/>
    <w:rsid w:val="00D22E41"/>
    <w:rsid w:val="00D36D2E"/>
    <w:rsid w:val="00D56971"/>
    <w:rsid w:val="00D638C6"/>
    <w:rsid w:val="00D65BB5"/>
    <w:rsid w:val="00D814FF"/>
    <w:rsid w:val="00D86EA0"/>
    <w:rsid w:val="00D952E7"/>
    <w:rsid w:val="00D96F69"/>
    <w:rsid w:val="00DA6341"/>
    <w:rsid w:val="00DC0973"/>
    <w:rsid w:val="00DD1338"/>
    <w:rsid w:val="00DD2F8E"/>
    <w:rsid w:val="00DE1F34"/>
    <w:rsid w:val="00E40298"/>
    <w:rsid w:val="00E42767"/>
    <w:rsid w:val="00E45867"/>
    <w:rsid w:val="00E51714"/>
    <w:rsid w:val="00E539C1"/>
    <w:rsid w:val="00E56E62"/>
    <w:rsid w:val="00E6213B"/>
    <w:rsid w:val="00E664DD"/>
    <w:rsid w:val="00E86123"/>
    <w:rsid w:val="00EF7F12"/>
    <w:rsid w:val="00F20E05"/>
    <w:rsid w:val="00F23425"/>
    <w:rsid w:val="00F240B8"/>
    <w:rsid w:val="00F32EFF"/>
    <w:rsid w:val="00F3354C"/>
    <w:rsid w:val="00F43069"/>
    <w:rsid w:val="00F6383E"/>
    <w:rsid w:val="00F649F7"/>
    <w:rsid w:val="00F70C15"/>
    <w:rsid w:val="00F740E8"/>
    <w:rsid w:val="00F81F99"/>
    <w:rsid w:val="00F8746B"/>
    <w:rsid w:val="00F9712B"/>
    <w:rsid w:val="00FB122A"/>
    <w:rsid w:val="00FB499C"/>
    <w:rsid w:val="00FC7C79"/>
    <w:rsid w:val="00FD210D"/>
    <w:rsid w:val="00FD3265"/>
    <w:rsid w:val="00FD53F3"/>
    <w:rsid w:val="00FD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BE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D5BE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D5BEF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12278F"/>
    <w:pPr>
      <w:ind w:leftChars="200" w:left="480"/>
    </w:pPr>
  </w:style>
  <w:style w:type="table" w:styleId="TableGrid">
    <w:name w:val="Table Grid"/>
    <w:basedOn w:val="TableNormal"/>
    <w:uiPriority w:val="99"/>
    <w:rsid w:val="00961E1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9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</TotalTime>
  <Pages>2</Pages>
  <Words>229</Words>
  <Characters>1310</Characters>
  <Application>Microsoft Office Outlook</Application>
  <DocSecurity>0</DocSecurity>
  <Lines>0</Lines>
  <Paragraphs>0</Paragraphs>
  <ScaleCrop>false</ScaleCrop>
  <Company>MOE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moejsmpc</dc:creator>
  <cp:keywords/>
  <dc:description/>
  <cp:lastModifiedBy>ASUS</cp:lastModifiedBy>
  <cp:revision>4</cp:revision>
  <cp:lastPrinted>2017-05-08T06:46:00Z</cp:lastPrinted>
  <dcterms:created xsi:type="dcterms:W3CDTF">2018-05-02T06:56:00Z</dcterms:created>
  <dcterms:modified xsi:type="dcterms:W3CDTF">2018-05-02T07:22:00Z</dcterms:modified>
</cp:coreProperties>
</file>