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D9" w:rsidRDefault="002E0BD9" w:rsidP="00BC4AD4">
      <w:pPr>
        <w:spacing w:before="180" w:line="312" w:lineRule="auto"/>
        <w:jc w:val="center"/>
        <w:rPr>
          <w:rFonts w:ascii="Times New Roman" w:eastAsia="標楷體" w:hAnsi="Times New Roman"/>
          <w:sz w:val="28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0" o:spid="_x0000_s1026" type="#_x0000_t75" alt="ç¸éåç" style="position:absolute;left:0;text-align:left;margin-left:-53.75pt;margin-top:-43.95pt;width:594.6pt;height:841.85pt;z-index:-251661312;visibility:visible">
            <v:imagedata r:id="rId7" o:title="" croptop="1560f" cropbottom="2600f" cropleft="3142f" cropright="2120f"/>
          </v:shape>
        </w:pic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p w:rsidR="002E0BD9" w:rsidRDefault="002E0BD9" w:rsidP="00BC4AD4">
      <w:pPr>
        <w:spacing w:line="312" w:lineRule="auto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報名簡章</w:t>
      </w:r>
    </w:p>
    <w:p w:rsidR="002E0BD9" w:rsidRDefault="002E0BD9" w:rsidP="00BC4AD4">
      <w:pPr>
        <w:spacing w:line="312" w:lineRule="auto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親愛的家長您好：</w:t>
      </w:r>
    </w:p>
    <w:p w:rsidR="002E0BD9" w:rsidRDefault="002E0BD9" w:rsidP="000D1410">
      <w:pPr>
        <w:snapToGrid w:val="0"/>
        <w:spacing w:line="312" w:lineRule="auto"/>
        <w:ind w:firstLineChars="200" w:firstLine="31680"/>
        <w:jc w:val="both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為了提供貴子弟一個豐富有意義的暑期生活，由得榮社會福利基金會主辦，花蓮縣宜昌國中及各大專生命教育服務社協辦─「欣賞生命</w:t>
      </w:r>
      <w:r>
        <w:rPr>
          <w:rFonts w:ascii="新細明體" w:hAnsi="新細明體" w:cs="新細明體" w:hint="eastAsia"/>
          <w:sz w:val="28"/>
          <w:szCs w:val="26"/>
        </w:rPr>
        <w:t>‧</w:t>
      </w:r>
      <w:r>
        <w:rPr>
          <w:rFonts w:ascii="Times New Roman" w:eastAsia="標楷體" w:hAnsi="Times New Roman" w:hint="eastAsia"/>
          <w:sz w:val="28"/>
          <w:szCs w:val="26"/>
        </w:rPr>
        <w:t>做我真好」生命教育體驗營隊，活動詳情請參下列說明事項。熱切邀請貴子弟報名參加。</w:t>
      </w:r>
    </w:p>
    <w:p w:rsidR="002E0BD9" w:rsidRPr="0043524C" w:rsidRDefault="002E0BD9" w:rsidP="000D1410">
      <w:pPr>
        <w:snapToGrid w:val="0"/>
        <w:spacing w:line="312" w:lineRule="auto"/>
        <w:ind w:firstLineChars="200" w:firstLine="31680"/>
        <w:jc w:val="both"/>
        <w:rPr>
          <w:rFonts w:ascii="Times New Roman" w:eastAsia="標楷體" w:hAnsi="Times New Roman"/>
          <w:sz w:val="28"/>
          <w:szCs w:val="26"/>
        </w:rPr>
      </w:pPr>
    </w:p>
    <w:p w:rsidR="002E0BD9" w:rsidRPr="000D1404" w:rsidRDefault="002E0BD9" w:rsidP="004251BD">
      <w:pPr>
        <w:pStyle w:val="ListParagraph"/>
        <w:numPr>
          <w:ilvl w:val="0"/>
          <w:numId w:val="3"/>
        </w:numPr>
        <w:tabs>
          <w:tab w:val="left" w:pos="426"/>
          <w:tab w:val="left" w:pos="567"/>
          <w:tab w:val="left" w:pos="1843"/>
        </w:tabs>
        <w:snapToGrid w:val="0"/>
        <w:spacing w:line="312" w:lineRule="auto"/>
        <w:ind w:leftChars="0"/>
        <w:jc w:val="both"/>
        <w:rPr>
          <w:rFonts w:ascii="Times New Roman" w:hAnsi="Times New Roman"/>
        </w:rPr>
      </w:pPr>
      <w:r>
        <w:rPr>
          <w:noProof/>
        </w:rPr>
        <w:pict>
          <v:rect id="_x0000_s1027" style="position:absolute;left:0;text-align:left;margin-left:62.65pt;margin-top:95.4pt;width:403.2pt;height:176.75pt;z-index:-251660288" stroked="f" strokecolor="blue"/>
        </w:pict>
      </w:r>
      <w:r w:rsidRPr="000D1404">
        <w:rPr>
          <w:rFonts w:ascii="Times New Roman" w:hAnsi="Times New Roman" w:hint="eastAsia"/>
        </w:rPr>
        <w:t>主辦單位：</w:t>
      </w:r>
      <w:r w:rsidRPr="000D1404">
        <w:rPr>
          <w:rFonts w:ascii="Times New Roman" w:hAnsi="Times New Roman"/>
        </w:rPr>
        <w:tab/>
      </w:r>
      <w:r w:rsidRPr="000D1404">
        <w:rPr>
          <w:rFonts w:ascii="Times New Roman" w:hAnsi="Times New Roman" w:hint="eastAsia"/>
        </w:rPr>
        <w:t>財團法人台北市私立得榮社會福利基金會</w:t>
      </w:r>
      <w:r>
        <w:rPr>
          <w:rFonts w:ascii="Times New Roman" w:hAnsi="Times New Roman" w:hint="eastAsia"/>
        </w:rPr>
        <w:t>。</w:t>
      </w:r>
      <w:r w:rsidRPr="000D1404"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</w:rPr>
        <w:t>協辦單位：</w:t>
      </w:r>
      <w:r w:rsidRPr="000D1404"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花蓮縣立宜昌國民中學、</w:t>
      </w:r>
      <w:r w:rsidRPr="000D1404">
        <w:rPr>
          <w:rFonts w:ascii="Times New Roman" w:hAnsi="Times New Roman" w:hint="eastAsia"/>
        </w:rPr>
        <w:t>台北市立大學生命教育服務社、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/>
        </w:rPr>
        <w:t>協辦單位：</w:t>
      </w:r>
      <w:r>
        <w:rPr>
          <w:rFonts w:ascii="Times New Roman" w:hAnsi="Times New Roman"/>
          <w:color w:val="FFFFFF"/>
        </w:rPr>
        <w:tab/>
      </w:r>
      <w:r w:rsidRPr="000D1404">
        <w:rPr>
          <w:rFonts w:ascii="Times New Roman" w:hAnsi="Times New Roman" w:hint="eastAsia"/>
        </w:rPr>
        <w:t>台北醫學大學生命教育服務社、台灣大學生命教育服務社、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/>
        </w:rPr>
        <w:t>協辦單位：</w:t>
      </w:r>
      <w:r>
        <w:rPr>
          <w:rFonts w:ascii="Times New Roman" w:hAnsi="Times New Roman"/>
          <w:color w:val="FFFFFF"/>
        </w:rPr>
        <w:tab/>
      </w:r>
      <w:r w:rsidRPr="000D1404">
        <w:rPr>
          <w:rFonts w:ascii="Times New Roman" w:hAnsi="Times New Roman" w:hint="eastAsia"/>
        </w:rPr>
        <w:t>台灣科技大學生命教育服務社、東南科技大學生命教育服務社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  <w:r w:rsidRPr="000D1404">
        <w:rPr>
          <w:rFonts w:ascii="Times New Roman" w:hAnsi="Times New Roman" w:hint="eastAsia"/>
        </w:rPr>
        <w:t>世新大學生命真理研究社</w:t>
      </w:r>
      <w:r>
        <w:rPr>
          <w:rFonts w:ascii="Times New Roman" w:hAnsi="Times New Roman" w:hint="eastAsia"/>
        </w:rPr>
        <w:t>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二、活動目的：</w:t>
      </w:r>
      <w:r>
        <w:rPr>
          <w:rFonts w:ascii="Times New Roman" w:hAnsi="Times New Roman"/>
        </w:rPr>
        <w:tab/>
        <w:t xml:space="preserve">1. </w:t>
      </w:r>
      <w:r>
        <w:rPr>
          <w:rFonts w:ascii="Times New Roman" w:hAnsi="Times New Roman" w:hint="eastAsia"/>
        </w:rPr>
        <w:t>藉由參加營隊，提供青少年良好的課外活動，學習過團體生活。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>
        <w:rPr>
          <w:rFonts w:ascii="Times New Roman" w:hAnsi="Times New Roman" w:hint="eastAsia"/>
        </w:rPr>
        <w:t>透過生命體驗活動，培育青少年學會欣賞生命，並肯定自我存在的價值。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</w:t>
      </w:r>
      <w:r>
        <w:rPr>
          <w:rFonts w:ascii="Times New Roman" w:hAnsi="Times New Roman" w:hint="eastAsia"/>
        </w:rPr>
        <w:t>藉著互相合作來達成團隊目標，學習整合團隊的團結力與責任心。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三、活動時間：</w:t>
      </w:r>
      <w:r w:rsidRPr="00F54B2D">
        <w:rPr>
          <w:rFonts w:ascii="Times New Roman" w:hAnsi="Times New Roman"/>
          <w:b/>
          <w:sz w:val="28"/>
          <w:szCs w:val="28"/>
        </w:rPr>
        <w:tab/>
        <w:t>2018</w:t>
      </w:r>
      <w:r w:rsidRPr="00F54B2D">
        <w:rPr>
          <w:rFonts w:ascii="Times New Roman" w:hAnsi="Times New Roman" w:hint="eastAsia"/>
          <w:b/>
          <w:sz w:val="28"/>
          <w:szCs w:val="28"/>
        </w:rPr>
        <w:t>年</w:t>
      </w:r>
      <w:r w:rsidRPr="00F54B2D">
        <w:rPr>
          <w:rFonts w:ascii="Times New Roman" w:hAnsi="Times New Roman"/>
          <w:b/>
          <w:sz w:val="28"/>
          <w:szCs w:val="28"/>
        </w:rPr>
        <w:t>8</w:t>
      </w:r>
      <w:r w:rsidRPr="00F54B2D">
        <w:rPr>
          <w:rFonts w:ascii="Times New Roman" w:hAnsi="Times New Roman" w:hint="eastAsia"/>
          <w:b/>
          <w:sz w:val="28"/>
          <w:szCs w:val="28"/>
        </w:rPr>
        <w:t>月</w:t>
      </w:r>
      <w:r w:rsidRPr="00F54B2D">
        <w:rPr>
          <w:rFonts w:ascii="Times New Roman" w:hAnsi="Times New Roman"/>
          <w:b/>
          <w:sz w:val="28"/>
          <w:szCs w:val="28"/>
        </w:rPr>
        <w:t>6</w:t>
      </w:r>
      <w:r w:rsidRPr="00F54B2D">
        <w:rPr>
          <w:rFonts w:ascii="Times New Roman" w:hAnsi="Times New Roman" w:hint="eastAsia"/>
          <w:b/>
          <w:sz w:val="28"/>
          <w:szCs w:val="28"/>
        </w:rPr>
        <w:t>日（週一）～</w:t>
      </w:r>
      <w:r w:rsidRPr="00F54B2D">
        <w:rPr>
          <w:rFonts w:ascii="Times New Roman" w:hAnsi="Times New Roman"/>
          <w:b/>
          <w:sz w:val="28"/>
          <w:szCs w:val="28"/>
        </w:rPr>
        <w:t>8</w:t>
      </w:r>
      <w:r w:rsidRPr="00F54B2D">
        <w:rPr>
          <w:rFonts w:ascii="Times New Roman" w:hAnsi="Times New Roman" w:hint="eastAsia"/>
          <w:b/>
          <w:sz w:val="28"/>
          <w:szCs w:val="28"/>
        </w:rPr>
        <w:t>月</w:t>
      </w:r>
      <w:r w:rsidRPr="00F54B2D">
        <w:rPr>
          <w:rFonts w:ascii="Times New Roman" w:hAnsi="Times New Roman"/>
          <w:b/>
          <w:sz w:val="28"/>
          <w:szCs w:val="28"/>
        </w:rPr>
        <w:t>8</w:t>
      </w:r>
      <w:r w:rsidRPr="00F54B2D">
        <w:rPr>
          <w:rFonts w:ascii="Times New Roman" w:hAnsi="Times New Roman" w:hint="eastAsia"/>
          <w:b/>
          <w:sz w:val="28"/>
          <w:szCs w:val="28"/>
        </w:rPr>
        <w:t>日（週三）。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四、報到暨活動地點：</w:t>
      </w:r>
      <w:r w:rsidRPr="00F54B2D">
        <w:rPr>
          <w:rFonts w:ascii="Times New Roman" w:hAnsi="Times New Roman" w:hint="eastAsia"/>
          <w:b/>
          <w:sz w:val="28"/>
          <w:szCs w:val="28"/>
        </w:rPr>
        <w:t>宏卿山莊（花蓮縣壽豐鄉池南村銅蘭</w:t>
      </w:r>
      <w:r w:rsidRPr="00F54B2D">
        <w:rPr>
          <w:rFonts w:ascii="Times New Roman" w:hAnsi="Times New Roman"/>
          <w:b/>
          <w:sz w:val="28"/>
          <w:szCs w:val="28"/>
        </w:rPr>
        <w:t>31</w:t>
      </w:r>
      <w:r w:rsidRPr="00F54B2D">
        <w:rPr>
          <w:rFonts w:ascii="Times New Roman" w:hAnsi="Times New Roman" w:hint="eastAsia"/>
          <w:b/>
          <w:sz w:val="28"/>
          <w:szCs w:val="28"/>
        </w:rPr>
        <w:t>號）。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五、活動內容：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請參附件一，活動時間表。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六、活動費用：</w:t>
      </w:r>
      <w:r>
        <w:rPr>
          <w:rFonts w:ascii="Times New Roman" w:hAnsi="Times New Roman"/>
        </w:rPr>
        <w:tab/>
      </w:r>
      <w:r w:rsidRPr="00F54B2D">
        <w:rPr>
          <w:rFonts w:ascii="Times New Roman" w:hAnsi="Times New Roman" w:hint="eastAsia"/>
          <w:b/>
        </w:rPr>
        <w:t>每人</w:t>
      </w:r>
      <w:r w:rsidRPr="00F54B2D">
        <w:rPr>
          <w:rFonts w:ascii="Times New Roman" w:hAnsi="Times New Roman"/>
          <w:b/>
        </w:rPr>
        <w:t>200</w:t>
      </w:r>
      <w:r w:rsidRPr="00F54B2D">
        <w:rPr>
          <w:rFonts w:ascii="Times New Roman" w:hAnsi="Times New Roman" w:hint="eastAsia"/>
          <w:b/>
        </w:rPr>
        <w:t>元</w:t>
      </w:r>
      <w:r>
        <w:rPr>
          <w:rFonts w:ascii="Times New Roman" w:hAnsi="Times New Roman" w:hint="eastAsia"/>
        </w:rPr>
        <w:t>（檢附低收證明者免收報名費）。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七、招收對象：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以花蓮地區七年級～九年級的學生為主要招生對象。</w:t>
      </w:r>
    </w:p>
    <w:p w:rsidR="002E0BD9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八、招收名額：</w:t>
      </w:r>
      <w:r>
        <w:rPr>
          <w:rFonts w:ascii="Times New Roman" w:hAnsi="Times New Roman"/>
        </w:rPr>
        <w:tab/>
        <w:t>80</w:t>
      </w:r>
      <w:r>
        <w:rPr>
          <w:rFonts w:ascii="Times New Roman" w:hAnsi="Times New Roman" w:hint="eastAsia"/>
        </w:rPr>
        <w:t>位，名額有限，額滿為止。</w:t>
      </w:r>
    </w:p>
    <w:p w:rsidR="002E0BD9" w:rsidRDefault="002E0BD9" w:rsidP="000D1410">
      <w:pPr>
        <w:snapToGrid w:val="0"/>
        <w:spacing w:line="312" w:lineRule="auto"/>
        <w:ind w:left="31680" w:hangingChars="700" w:firstLine="3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九、報名方式：請家長及學生填妥家長同意書及報名表後，向各校承辦老師報名並繳費。煩請各校承辦老師彙整家長同意書及報名表、學生資料名冊（附件一），並收齊報名費用，以學校為單位統一報名至宜昌國中輔導室藍惠寧組長，</w:t>
      </w:r>
      <w:r w:rsidRPr="00EE5ABF">
        <w:rPr>
          <w:rFonts w:ascii="Times New Roman" w:hAnsi="Times New Roman"/>
        </w:rPr>
        <w:t>huininglan@gmail.com</w:t>
      </w:r>
      <w:r w:rsidRPr="0074185E"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03-</w:t>
      </w:r>
      <w:r w:rsidRPr="0074185E">
        <w:rPr>
          <w:rFonts w:ascii="Times New Roman" w:hAnsi="Times New Roman"/>
        </w:rPr>
        <w:t>852-0803#503</w:t>
      </w:r>
      <w:r>
        <w:rPr>
          <w:rFonts w:ascii="Times New Roman" w:hAnsi="Times New Roman" w:hint="eastAsia"/>
        </w:rPr>
        <w:t>。</w:t>
      </w:r>
    </w:p>
    <w:p w:rsidR="002E0BD9" w:rsidRPr="0074185E" w:rsidRDefault="002E0BD9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十、報名截止日期：</w:t>
      </w:r>
      <w:r>
        <w:rPr>
          <w:rFonts w:ascii="Times New Roman" w:hAnsi="Times New Roman"/>
        </w:rPr>
        <w:t>2018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29</w:t>
      </w:r>
      <w:r>
        <w:rPr>
          <w:rFonts w:ascii="Times New Roman" w:hAnsi="Times New Roman" w:hint="eastAsia"/>
        </w:rPr>
        <w:t>日（週五）。</w:t>
      </w:r>
    </w:p>
    <w:p w:rsidR="002E0BD9" w:rsidRDefault="002E0BD9" w:rsidP="0074185E">
      <w:pPr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十一、注意事項：</w:t>
      </w:r>
    </w:p>
    <w:p w:rsidR="002E0BD9" w:rsidRDefault="002E0BD9" w:rsidP="000D1410">
      <w:pPr>
        <w:tabs>
          <w:tab w:val="left" w:pos="1276"/>
        </w:tabs>
        <w:snapToGrid w:val="0"/>
        <w:spacing w:line="312" w:lineRule="auto"/>
        <w:ind w:firstLineChars="295" w:firstLine="3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）請自備盥洗用具、換洗衣物（因為會玩水，請多帶一套衣物）、水瓶、薄外套、雨</w:t>
      </w:r>
      <w:r>
        <w:rPr>
          <w:rFonts w:ascii="Times New Roman" w:hAnsi="Times New Roman"/>
        </w:rPr>
        <w:br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具、健保卡…等，防曬乳、防蚊液等也請依個人需要預備。</w:t>
      </w:r>
    </w:p>
    <w:p w:rsidR="002E0BD9" w:rsidRDefault="002E0BD9" w:rsidP="000D1410">
      <w:pPr>
        <w:snapToGrid w:val="0"/>
        <w:spacing w:line="312" w:lineRule="auto"/>
        <w:ind w:firstLineChars="295" w:firstLine="3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）活動中，個人貴重物品及金錢，請隨身妥善保管。</w:t>
      </w:r>
    </w:p>
    <w:p w:rsidR="002E0BD9" w:rsidRDefault="002E0BD9" w:rsidP="000D1410">
      <w:pPr>
        <w:snapToGrid w:val="0"/>
        <w:spacing w:line="312" w:lineRule="auto"/>
        <w:ind w:firstLineChars="295" w:firstLine="3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）有服藥慣例者，請自備藥物，並於報名表備註欄中告知相關病情的注意事項。</w:t>
      </w:r>
    </w:p>
    <w:p w:rsidR="002E0BD9" w:rsidRDefault="002E0BD9" w:rsidP="000D1410">
      <w:pPr>
        <w:snapToGrid w:val="0"/>
        <w:spacing w:line="312" w:lineRule="auto"/>
        <w:ind w:firstLineChars="295" w:firstLine="3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）須全程參與營隊活動，切勿臨時脫隊。如有要事，請向各小隊長請假。</w:t>
      </w:r>
    </w:p>
    <w:p w:rsidR="002E0BD9" w:rsidRDefault="002E0BD9" w:rsidP="0074185E">
      <w:pPr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十二、營隊緊急聯絡人：江和盛老師：</w:t>
      </w:r>
      <w:r>
        <w:rPr>
          <w:rFonts w:ascii="Times New Roman" w:hAnsi="Times New Roman"/>
        </w:rPr>
        <w:t>0920-041-248</w:t>
      </w:r>
      <w:r>
        <w:rPr>
          <w:rFonts w:ascii="Times New Roman" w:hAnsi="Times New Roman" w:hint="eastAsia"/>
        </w:rPr>
        <w:t>；葛孟禹先生：</w:t>
      </w:r>
      <w:r>
        <w:rPr>
          <w:rFonts w:ascii="Times New Roman" w:hAnsi="Times New Roman"/>
        </w:rPr>
        <w:t>0953-353-810</w:t>
      </w:r>
      <w:r>
        <w:rPr>
          <w:rFonts w:ascii="Times New Roman" w:hAnsi="Times New Roman" w:hint="eastAsia"/>
        </w:rPr>
        <w:t>。</w:t>
      </w:r>
    </w:p>
    <w:p w:rsidR="002E0BD9" w:rsidRDefault="002E0BD9" w:rsidP="000D1410">
      <w:pPr>
        <w:numPr>
          <w:ilvl w:val="0"/>
          <w:numId w:val="4"/>
        </w:numPr>
        <w:tabs>
          <w:tab w:val="left" w:pos="720"/>
          <w:tab w:val="center" w:pos="4536"/>
          <w:tab w:val="left" w:pos="8160"/>
        </w:tabs>
        <w:topLinePunct/>
        <w:autoSpaceDE w:val="0"/>
        <w:autoSpaceDN w:val="0"/>
        <w:adjustRightInd w:val="0"/>
        <w:spacing w:beforeLines="50" w:afterLines="50" w:line="288" w:lineRule="auto"/>
        <w:ind w:right="18"/>
        <w:outlineLvl w:val="0"/>
        <w:rPr>
          <w:rFonts w:ascii="Times New Roman" w:eastAsia="標楷體" w:hAnsi="Times New Roman"/>
          <w:kern w:val="0"/>
          <w:sz w:val="36"/>
          <w:szCs w:val="36"/>
          <w:lang w:val="zh-TW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營隊活動時間表：</w:t>
      </w:r>
    </w:p>
    <w:p w:rsidR="002E0BD9" w:rsidRPr="00584554" w:rsidRDefault="002E0BD9" w:rsidP="00BC4AD4">
      <w:pPr>
        <w:snapToGrid w:val="0"/>
        <w:spacing w:line="288" w:lineRule="auto"/>
        <w:rPr>
          <w:rFonts w:ascii="Times New Roman" w:hAnsi="Times New Roman"/>
          <w:sz w:val="28"/>
          <w:szCs w:val="28"/>
          <w:lang w:val="zh-TW"/>
        </w:rPr>
      </w:pPr>
      <w:r>
        <w:rPr>
          <w:noProof/>
        </w:rPr>
        <w:pict>
          <v:shape id="_x0000_s1028" type="#_x0000_t75" alt="ç¸éåç" style="position:absolute;margin-left:-53.75pt;margin-top:-104.85pt;width:594.6pt;height:843.9pt;z-index:-251659264;visibility:visible">
            <v:imagedata r:id="rId7" o:title="" croptop="1560f" cropbottom="2600f" cropleft="3142f" cropright="2120f"/>
          </v:shape>
        </w:pict>
      </w:r>
      <w:r w:rsidRPr="00584554">
        <w:rPr>
          <w:rFonts w:ascii="Times New Roman" w:hAnsi="Times New Roman" w:hint="eastAsia"/>
          <w:sz w:val="28"/>
          <w:szCs w:val="28"/>
          <w:lang w:val="zh-TW"/>
        </w:rPr>
        <w:t xml:space="preserve">　　實施時間：</w:t>
      </w:r>
      <w:r w:rsidRPr="00584554">
        <w:rPr>
          <w:rFonts w:ascii="Times New Roman" w:hAnsi="Times New Roman"/>
          <w:sz w:val="28"/>
          <w:szCs w:val="28"/>
          <w:lang w:val="zh-TW"/>
        </w:rPr>
        <w:t>2018</w:t>
      </w:r>
      <w:r w:rsidRPr="00584554">
        <w:rPr>
          <w:rFonts w:ascii="Times New Roman" w:hAnsi="Times New Roman" w:hint="eastAsia"/>
          <w:sz w:val="28"/>
          <w:szCs w:val="28"/>
          <w:lang w:val="zh-TW"/>
        </w:rPr>
        <w:t>年</w:t>
      </w:r>
      <w:r w:rsidRPr="00584554">
        <w:rPr>
          <w:rFonts w:ascii="Times New Roman" w:hAnsi="Times New Roman"/>
          <w:sz w:val="28"/>
          <w:szCs w:val="28"/>
          <w:lang w:val="zh-TW"/>
        </w:rPr>
        <w:t>8</w:t>
      </w:r>
      <w:r w:rsidRPr="00584554">
        <w:rPr>
          <w:rFonts w:ascii="Times New Roman" w:hAnsi="Times New Roman" w:hint="eastAsia"/>
          <w:sz w:val="28"/>
          <w:szCs w:val="28"/>
          <w:lang w:val="zh-TW"/>
        </w:rPr>
        <w:t>月</w:t>
      </w:r>
      <w:r w:rsidRPr="00584554">
        <w:rPr>
          <w:rFonts w:ascii="Times New Roman" w:hAnsi="Times New Roman"/>
          <w:sz w:val="28"/>
          <w:szCs w:val="28"/>
          <w:lang w:val="zh-TW"/>
        </w:rPr>
        <w:t>6</w:t>
      </w:r>
      <w:r w:rsidRPr="00584554">
        <w:rPr>
          <w:rFonts w:ascii="Times New Roman" w:hAnsi="Times New Roman" w:hint="eastAsia"/>
          <w:sz w:val="28"/>
          <w:szCs w:val="28"/>
          <w:lang w:val="zh-TW"/>
        </w:rPr>
        <w:t>日（週一）～</w:t>
      </w:r>
      <w:r w:rsidRPr="00584554">
        <w:rPr>
          <w:rFonts w:ascii="Times New Roman" w:hAnsi="Times New Roman"/>
          <w:sz w:val="28"/>
          <w:szCs w:val="28"/>
          <w:lang w:val="zh-TW"/>
        </w:rPr>
        <w:t>8</w:t>
      </w:r>
      <w:r w:rsidRPr="00584554">
        <w:rPr>
          <w:rFonts w:ascii="Times New Roman" w:hAnsi="Times New Roman" w:hint="eastAsia"/>
          <w:sz w:val="28"/>
          <w:szCs w:val="28"/>
          <w:lang w:val="zh-TW"/>
        </w:rPr>
        <w:t>日（週三）</w:t>
      </w:r>
    </w:p>
    <w:p w:rsidR="002E0BD9" w:rsidRPr="00584554" w:rsidRDefault="002E0BD9" w:rsidP="00BC4AD4">
      <w:pPr>
        <w:snapToGrid w:val="0"/>
        <w:spacing w:line="288" w:lineRule="auto"/>
        <w:rPr>
          <w:rFonts w:ascii="Times New Roman" w:hAnsi="Times New Roman"/>
          <w:sz w:val="28"/>
          <w:szCs w:val="28"/>
          <w:lang w:val="zh-TW"/>
        </w:rPr>
      </w:pPr>
      <w:r w:rsidRPr="00584554">
        <w:rPr>
          <w:rFonts w:ascii="Times New Roman" w:hAnsi="Times New Roman" w:hint="eastAsia"/>
          <w:sz w:val="28"/>
          <w:szCs w:val="28"/>
          <w:lang w:val="zh-TW"/>
        </w:rPr>
        <w:t xml:space="preserve">　　實施地點：</w:t>
      </w:r>
      <w:r w:rsidRPr="00584554">
        <w:rPr>
          <w:rFonts w:ascii="Times New Roman" w:hAnsi="Times New Roman" w:hint="eastAsia"/>
          <w:sz w:val="28"/>
          <w:szCs w:val="28"/>
        </w:rPr>
        <w:t>宏卿山莊（花蓮縣壽豐鄉池南村銅蘭</w:t>
      </w:r>
      <w:r w:rsidRPr="00584554">
        <w:rPr>
          <w:rFonts w:ascii="Times New Roman" w:hAnsi="Times New Roman"/>
          <w:sz w:val="28"/>
          <w:szCs w:val="28"/>
        </w:rPr>
        <w:t>31</w:t>
      </w:r>
      <w:r w:rsidRPr="00584554">
        <w:rPr>
          <w:rFonts w:ascii="Times New Roman" w:hAnsi="Times New Roman" w:hint="eastAsia"/>
          <w:sz w:val="28"/>
          <w:szCs w:val="28"/>
        </w:rPr>
        <w:t>號</w:t>
      </w:r>
      <w:r w:rsidRPr="00584554">
        <w:rPr>
          <w:rFonts w:ascii="Times New Roman" w:hAnsi="Times New Roman" w:hint="eastAsia"/>
          <w:sz w:val="28"/>
          <w:szCs w:val="28"/>
          <w:lang w:val="zh-TW"/>
        </w:rPr>
        <w:t>）</w:t>
      </w:r>
    </w:p>
    <w:p w:rsidR="002E0BD9" w:rsidRPr="00584554" w:rsidRDefault="002E0BD9" w:rsidP="0074185E"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  <w:r w:rsidRPr="00584554">
        <w:rPr>
          <w:rFonts w:ascii="Times New Roman" w:hAnsi="Times New Roman" w:hint="eastAsia"/>
          <w:sz w:val="28"/>
          <w:szCs w:val="28"/>
          <w:lang w:val="zh-TW"/>
        </w:rPr>
        <w:t xml:space="preserve">　　活動流程：</w:t>
      </w:r>
      <w:r w:rsidRPr="00584554">
        <w:rPr>
          <w:rFonts w:ascii="Times New Roman" w:hAnsi="Times New Roman" w:hint="eastAsia"/>
          <w:sz w:val="28"/>
          <w:szCs w:val="28"/>
        </w:rPr>
        <w:t>（依課程安排屆時行程可能略有調整，請依手冊行程表為主）</w:t>
      </w:r>
    </w:p>
    <w:p w:rsidR="002E0BD9" w:rsidRDefault="002E0BD9" w:rsidP="0074185E">
      <w:pPr>
        <w:snapToGrid w:val="0"/>
        <w:spacing w:line="288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1"/>
        <w:gridCol w:w="2063"/>
        <w:gridCol w:w="2063"/>
        <w:gridCol w:w="2063"/>
      </w:tblGrid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8/6</w:t>
            </w: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（週一）</w:t>
            </w:r>
          </w:p>
        </w:tc>
        <w:tc>
          <w:tcPr>
            <w:tcW w:w="2063" w:type="dxa"/>
            <w:tcBorders>
              <w:top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8/7</w:t>
            </w: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（週二）</w:t>
            </w:r>
          </w:p>
        </w:tc>
        <w:tc>
          <w:tcPr>
            <w:tcW w:w="2063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8/8</w:t>
            </w: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（週三）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06:30~07:00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  <w:highlight w:val="darkGreen"/>
              </w:rPr>
            </w:pPr>
            <w:r w:rsidRPr="000D1410">
              <w:rPr>
                <w:noProof/>
              </w:rPr>
              <w:pict>
                <v:shape id="圖片 2" o:spid="_x0000_i1025" type="#_x0000_t75" alt="ç¸éåç" style="width:89.25pt;height:70.5pt;visibility:visible">
                  <v:imagedata r:id="rId8" o:title="" croptop="4667f" cropbottom="4906f" cropleft="3848f" cropright="9635f"/>
                </v:shape>
              </w:pict>
            </w: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起床˙盥洗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07:00~07:30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晨操時間</w:t>
            </w:r>
            <w:r w:rsidRPr="000D1410">
              <w:rPr>
                <w:rFonts w:ascii="標楷體" w:eastAsia="標楷體" w:hAnsi="標楷體" w:hint="eastAsia"/>
                <w:sz w:val="26"/>
                <w:szCs w:val="26"/>
              </w:rPr>
              <w:t>˙</w:t>
            </w: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歡樂躍動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07:30~08:00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早餐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08:00~09:30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  <w:highlight w:val="darkGreen"/>
              </w:rPr>
            </w:pPr>
          </w:p>
        </w:tc>
        <w:tc>
          <w:tcPr>
            <w:tcW w:w="2063" w:type="dxa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第三堂課程─</w:t>
            </w:r>
          </w:p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群我合作</w:t>
            </w:r>
          </w:p>
        </w:tc>
        <w:tc>
          <w:tcPr>
            <w:tcW w:w="2063" w:type="dxa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第四堂課程─</w:t>
            </w:r>
          </w:p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夢想實踐之路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09:30~10:00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休息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rect id="_x0000_s1029" style="position:absolute;left:0;text-align:left;margin-left:51.25pt;margin-top:-16.6pt;width:403.2pt;height:176.75pt;z-index:-251658240;mso-position-horizontal-relative:text;mso-position-vertical-relative:text" stroked="f" strokecolor="blue"/>
              </w:pict>
            </w: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10:00~12:00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  <w:highlight w:val="darkGreen"/>
              </w:rPr>
            </w:pPr>
          </w:p>
        </w:tc>
        <w:tc>
          <w:tcPr>
            <w:tcW w:w="2063" w:type="dxa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大地遊戲</w:t>
            </w:r>
          </w:p>
        </w:tc>
        <w:tc>
          <w:tcPr>
            <w:tcW w:w="2063" w:type="dxa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結業式</w:t>
            </w:r>
          </w:p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頒獎</w:t>
            </w: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&amp;</w:t>
            </w: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回顧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12:00~12:30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午餐</w:t>
            </w:r>
          </w:p>
        </w:tc>
      </w:tr>
      <w:tr w:rsidR="002E0BD9" w:rsidRPr="000D1410">
        <w:trPr>
          <w:trHeight w:val="225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12:30~13:00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報到</w:t>
            </w:r>
          </w:p>
        </w:tc>
        <w:tc>
          <w:tcPr>
            <w:tcW w:w="4126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13:00~13:30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午休</w:t>
            </w:r>
          </w:p>
        </w:tc>
        <w:tc>
          <w:tcPr>
            <w:tcW w:w="2063" w:type="dxa"/>
            <w:vMerge w:val="restart"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歡樂賦歸</w:t>
            </w: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13:30~14:00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分配營帳</w:t>
            </w:r>
          </w:p>
        </w:tc>
        <w:tc>
          <w:tcPr>
            <w:tcW w:w="2063" w:type="dxa"/>
            <w:vMerge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14:00~14:30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戶外活動</w:t>
            </w:r>
          </w:p>
        </w:tc>
        <w:tc>
          <w:tcPr>
            <w:tcW w:w="2063" w:type="dxa"/>
            <w:tcBorders>
              <w:bottom w:val="single" w:sz="4" w:space="0" w:color="FFFFFF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14:30~16:00</w:t>
            </w:r>
          </w:p>
        </w:tc>
        <w:tc>
          <w:tcPr>
            <w:tcW w:w="2063" w:type="dxa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破冰遊戲</w:t>
            </w:r>
          </w:p>
        </w:tc>
        <w:tc>
          <w:tcPr>
            <w:tcW w:w="2063" w:type="dxa"/>
            <w:vMerge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FFFFFF"/>
              <w:bottom w:val="single" w:sz="4" w:space="0" w:color="FFFFFF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16:00~17:00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第一堂課程─</w:t>
            </w:r>
          </w:p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自我關係建立</w:t>
            </w:r>
          </w:p>
        </w:tc>
        <w:tc>
          <w:tcPr>
            <w:tcW w:w="2063" w:type="dxa"/>
            <w:vMerge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FFFFFF"/>
              <w:bottom w:val="single" w:sz="4" w:space="0" w:color="FFFFFF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noProof/>
              </w:rPr>
              <w:pict>
                <v:shape id="圖片 5" o:spid="_x0000_s1030" type="#_x0000_t75" alt="ãåè¦ åæ¡ãçåçæå°çµæ" style="position:absolute;left:0;text-align:left;margin-left:4.25pt;margin-top:2.15pt;width:85.15pt;height:85.15pt;z-index:251660288;visibility:visible;mso-position-horizontal-relative:text;mso-position-vertical-relative:text">
                  <v:imagedata r:id="rId9" o:title=""/>
                </v:shape>
              </w:pict>
            </w:r>
          </w:p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17:00~17:30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休息</w:t>
            </w:r>
          </w:p>
        </w:tc>
        <w:tc>
          <w:tcPr>
            <w:tcW w:w="2063" w:type="dxa"/>
            <w:tcBorders>
              <w:top w:val="single" w:sz="4" w:space="0" w:color="FFFFFF"/>
              <w:bottom w:val="single" w:sz="4" w:space="0" w:color="FFFFFF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17:30~18:00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烤肉</w:t>
            </w:r>
          </w:p>
        </w:tc>
        <w:tc>
          <w:tcPr>
            <w:tcW w:w="2063" w:type="dxa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小隊時間</w:t>
            </w:r>
          </w:p>
        </w:tc>
        <w:tc>
          <w:tcPr>
            <w:tcW w:w="2063" w:type="dxa"/>
            <w:tcBorders>
              <w:top w:val="single" w:sz="4" w:space="0" w:color="FFFFFF"/>
              <w:bottom w:val="single" w:sz="4" w:space="0" w:color="FFFFFF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69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18:00~19:00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晚餐</w:t>
            </w:r>
          </w:p>
        </w:tc>
        <w:tc>
          <w:tcPr>
            <w:tcW w:w="2063" w:type="dxa"/>
            <w:vMerge w:val="restart"/>
            <w:tcBorders>
              <w:top w:val="single" w:sz="4" w:space="0" w:color="FFFFFF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19:00~19:30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營火晚會</w:t>
            </w: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19:30~21:00</w:t>
            </w:r>
          </w:p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63" w:type="dxa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第二堂課程─</w:t>
            </w:r>
          </w:p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人我互動突破</w:t>
            </w:r>
          </w:p>
        </w:tc>
        <w:tc>
          <w:tcPr>
            <w:tcW w:w="2063" w:type="dxa"/>
            <w:vMerge/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  <w:sz w:val="26"/>
                <w:szCs w:val="26"/>
              </w:rPr>
              <w:t>21:00~22:00</w:t>
            </w:r>
          </w:p>
        </w:tc>
        <w:tc>
          <w:tcPr>
            <w:tcW w:w="4126" w:type="dxa"/>
            <w:gridSpan w:val="2"/>
            <w:tcBorders>
              <w:lef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盥洗</w:t>
            </w: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E0BD9" w:rsidRPr="000D1410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jc w:val="center"/>
              <w:rPr>
                <w:rFonts w:ascii="Times New Roman" w:eastAsia="標楷體" w:hAnsi="Times New Roman"/>
              </w:rPr>
            </w:pPr>
            <w:r w:rsidRPr="000D1410">
              <w:rPr>
                <w:rFonts w:ascii="Times New Roman" w:eastAsia="標楷體" w:hAnsi="Times New Roman"/>
              </w:rPr>
              <w:t>22:00~</w:t>
            </w:r>
          </w:p>
        </w:tc>
        <w:tc>
          <w:tcPr>
            <w:tcW w:w="4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D1410">
              <w:rPr>
                <w:rFonts w:ascii="Times New Roman" w:eastAsia="標楷體" w:hAnsi="Times New Roman" w:hint="eastAsia"/>
                <w:sz w:val="26"/>
                <w:szCs w:val="26"/>
              </w:rPr>
              <w:t>就寢</w:t>
            </w:r>
          </w:p>
        </w:tc>
        <w:tc>
          <w:tcPr>
            <w:tcW w:w="206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E0BD9" w:rsidRPr="000D1410" w:rsidRDefault="002E0BD9" w:rsidP="000D1410">
            <w:pPr>
              <w:spacing w:line="288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2E0BD9" w:rsidRDefault="002E0BD9" w:rsidP="009579CF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hAnsi="Times New Roman"/>
        </w:rPr>
        <w:br w:type="page"/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p w:rsidR="002E0BD9" w:rsidRPr="00316D1F" w:rsidRDefault="002E0BD9" w:rsidP="000D1410">
      <w:pPr>
        <w:spacing w:beforeLines="30" w:afterLines="30" w:line="30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9579CF">
        <w:rPr>
          <w:rFonts w:ascii="Times New Roman" w:eastAsia="標楷體" w:hAnsi="Times New Roman" w:hint="eastAsia"/>
          <w:spacing w:val="240"/>
          <w:kern w:val="0"/>
          <w:sz w:val="32"/>
          <w:szCs w:val="32"/>
          <w:fitText w:val="1920" w:id="1715176960"/>
        </w:rPr>
        <w:t>報名</w:t>
      </w:r>
      <w:r w:rsidRPr="009579CF">
        <w:rPr>
          <w:rFonts w:ascii="Times New Roman" w:eastAsia="標楷體" w:hAnsi="Times New Roman" w:hint="eastAsia"/>
          <w:kern w:val="0"/>
          <w:sz w:val="32"/>
          <w:szCs w:val="32"/>
          <w:fitText w:val="1920" w:id="1715176960"/>
        </w:rPr>
        <w:t>表</w:t>
      </w:r>
    </w:p>
    <w:tbl>
      <w:tblPr>
        <w:tblW w:w="9942" w:type="dxa"/>
        <w:tblInd w:w="-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19"/>
        <w:gridCol w:w="710"/>
        <w:gridCol w:w="710"/>
        <w:gridCol w:w="710"/>
        <w:gridCol w:w="1421"/>
        <w:gridCol w:w="711"/>
        <w:gridCol w:w="710"/>
        <w:gridCol w:w="1420"/>
        <w:gridCol w:w="2131"/>
      </w:tblGrid>
      <w:tr w:rsidR="002E0BD9" w:rsidRPr="000D1410">
        <w:trPr>
          <w:trHeight w:val="71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姓名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性別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出生年月日</w:t>
            </w:r>
          </w:p>
        </w:tc>
        <w:tc>
          <w:tcPr>
            <w:tcW w:w="21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716"/>
        </w:trPr>
        <w:tc>
          <w:tcPr>
            <w:tcW w:w="1419" w:type="dxa"/>
            <w:tcBorders>
              <w:left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就讀學校</w:t>
            </w:r>
          </w:p>
        </w:tc>
        <w:tc>
          <w:tcPr>
            <w:tcW w:w="2130" w:type="dxa"/>
            <w:gridSpan w:val="3"/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年級</w:t>
            </w:r>
          </w:p>
        </w:tc>
        <w:tc>
          <w:tcPr>
            <w:tcW w:w="1421" w:type="dxa"/>
            <w:gridSpan w:val="2"/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身分證字號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2E0BD9" w:rsidRPr="000D1410" w:rsidRDefault="002E0BD9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原住民身分</w:t>
            </w:r>
          </w:p>
        </w:tc>
        <w:tc>
          <w:tcPr>
            <w:tcW w:w="4262" w:type="dxa"/>
            <w:gridSpan w:val="5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□有，</w:t>
            </w:r>
            <w:r w:rsidRPr="000D1410">
              <w:rPr>
                <w:rFonts w:ascii="標楷體" w:eastAsia="標楷體" w:hAnsi="標楷體"/>
                <w:spacing w:val="-4"/>
                <w:sz w:val="28"/>
              </w:rPr>
              <w:t>____________</w:t>
            </w: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族</w:t>
            </w:r>
            <w:r w:rsidRPr="000D1410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□無</w:t>
            </w:r>
          </w:p>
        </w:tc>
        <w:tc>
          <w:tcPr>
            <w:tcW w:w="1420" w:type="dxa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連絡電話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家長姓名</w:t>
            </w:r>
          </w:p>
        </w:tc>
        <w:tc>
          <w:tcPr>
            <w:tcW w:w="3552" w:type="dxa"/>
            <w:gridSpan w:val="4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家長連絡電話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緊急聯絡人</w:t>
            </w:r>
          </w:p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</w:rPr>
              <w:t>（同上免填）</w:t>
            </w:r>
          </w:p>
        </w:tc>
        <w:tc>
          <w:tcPr>
            <w:tcW w:w="3552" w:type="dxa"/>
            <w:gridSpan w:val="4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緊急連絡人電話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通訊地址</w:t>
            </w:r>
          </w:p>
        </w:tc>
        <w:tc>
          <w:tcPr>
            <w:tcW w:w="7813" w:type="dxa"/>
            <w:gridSpan w:val="7"/>
            <w:tcBorders>
              <w:righ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飲食習慣</w:t>
            </w:r>
          </w:p>
        </w:tc>
        <w:tc>
          <w:tcPr>
            <w:tcW w:w="3552" w:type="dxa"/>
            <w:gridSpan w:val="4"/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□葷</w:t>
            </w:r>
            <w:r w:rsidRPr="000D1410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□素</w:t>
            </w:r>
            <w:r w:rsidRPr="000D1410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□全素</w:t>
            </w:r>
            <w:r w:rsidRPr="000D1410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□其他</w:t>
            </w:r>
          </w:p>
        </w:tc>
        <w:tc>
          <w:tcPr>
            <w:tcW w:w="2130" w:type="dxa"/>
            <w:gridSpan w:val="2"/>
            <w:vAlign w:val="center"/>
          </w:tcPr>
          <w:p w:rsidR="002E0BD9" w:rsidRPr="000D1410" w:rsidRDefault="002E0BD9" w:rsidP="00F1323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  <w:spacing w:val="-4"/>
                <w:sz w:val="28"/>
              </w:rPr>
              <w:t>營服尺寸</w:t>
            </w:r>
            <w:r w:rsidRPr="000D1410">
              <w:rPr>
                <w:rFonts w:ascii="標楷體" w:eastAsia="標楷體" w:hAnsi="標楷體"/>
                <w:spacing w:val="-4"/>
              </w:rPr>
              <w:t>)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2E0BD9" w:rsidRPr="000D1410" w:rsidRDefault="002E0BD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2E0BD9" w:rsidRPr="000D1410">
        <w:trPr>
          <w:trHeight w:val="1177"/>
        </w:trPr>
        <w:tc>
          <w:tcPr>
            <w:tcW w:w="283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E0BD9" w:rsidRPr="000D1410" w:rsidRDefault="002E0BD9" w:rsidP="00480569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0D1410">
              <w:rPr>
                <w:rFonts w:ascii="標楷體" w:eastAsia="標楷體" w:hAnsi="標楷體" w:hint="eastAsia"/>
              </w:rPr>
              <w:t>備註（若有特殊身體狀況、固定用藥或藥物過敏…等，請註明之）</w:t>
            </w:r>
          </w:p>
        </w:tc>
        <w:tc>
          <w:tcPr>
            <w:tcW w:w="7103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0BD9" w:rsidRPr="000D1410" w:rsidRDefault="002E0BD9" w:rsidP="00480569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</w:tbl>
    <w:p w:rsidR="002E0BD9" w:rsidRDefault="002E0BD9" w:rsidP="00BC4AD4">
      <w:pPr>
        <w:spacing w:line="312" w:lineRule="auto"/>
        <w:rPr>
          <w:rFonts w:ascii="Times New Roman" w:eastAsia="標楷體" w:hAnsi="Times New Roman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.55pt;margin-top:25.05pt;width:493.6pt;height:264.45pt;z-index:251659264;mso-position-horizontal-relative:text;mso-position-vertical-relative:text" stroked="f">
            <v:textbox>
              <w:txbxContent>
                <w:p w:rsidR="002E0BD9" w:rsidRDefault="002E0BD9" w:rsidP="003162C6">
                  <w:pPr>
                    <w:spacing w:line="420" w:lineRule="auto"/>
                    <w:jc w:val="center"/>
                    <w:rPr>
                      <w:rFonts w:ascii="Times New Roman" w:eastAsia="標楷體" w:hAnsi="Times New Roman"/>
                      <w:sz w:val="40"/>
                      <w:szCs w:val="32"/>
                    </w:rPr>
                  </w:pPr>
                  <w:r>
                    <w:rPr>
                      <w:rFonts w:ascii="Times New Roman" w:eastAsia="標楷體" w:hAnsi="Times New Roman" w:hint="eastAsia"/>
                      <w:sz w:val="40"/>
                      <w:szCs w:val="32"/>
                    </w:rPr>
                    <w:t>家長同意書</w:t>
                  </w:r>
                </w:p>
                <w:p w:rsidR="002E0BD9" w:rsidRDefault="002E0BD9" w:rsidP="000D1410">
                  <w:pPr>
                    <w:snapToGrid w:val="0"/>
                    <w:spacing w:line="360" w:lineRule="auto"/>
                    <w:ind w:firstLineChars="200" w:firstLine="316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茲同意敝子弟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  <w:u w:val="single"/>
                    </w:rPr>
                    <w:t xml:space="preserve">　　　　　　　　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參加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6"/>
                    </w:rPr>
                    <w:t>得榮社會福利基金會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所舉辦之「欣賞生命</w:t>
                  </w:r>
                  <w:r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‧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做我真好」生命教育體驗營隊。願意遵守活動相關規定及秩序，並提供身份證字號、出生年月日、電話等個人資料，俾利辦理本活動之保險、報名、聯絡資料等用途。</w:t>
                  </w:r>
                </w:p>
                <w:p w:rsidR="002E0BD9" w:rsidRPr="009579CF" w:rsidRDefault="002E0BD9" w:rsidP="009579CF">
                  <w:pPr>
                    <w:tabs>
                      <w:tab w:val="left" w:pos="2835"/>
                    </w:tabs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hint="eastAsia"/>
                      <w:kern w:val="0"/>
                      <w:sz w:val="28"/>
                      <w:szCs w:val="28"/>
                    </w:rPr>
                    <w:t xml:space="preserve">　　　　　　　　　　　　</w:t>
                  </w:r>
                </w:p>
                <w:p w:rsidR="002E0BD9" w:rsidRDefault="002E0BD9" w:rsidP="000D1410">
                  <w:pPr>
                    <w:tabs>
                      <w:tab w:val="left" w:pos="2835"/>
                    </w:tabs>
                    <w:spacing w:beforeLines="50" w:line="480" w:lineRule="auto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kern w:val="0"/>
                      <w:sz w:val="28"/>
                      <w:szCs w:val="28"/>
                    </w:rPr>
                    <w:t xml:space="preserve">　　　　　　　　　　　學</w:t>
                  </w:r>
                  <w:r w:rsidRPr="009579CF">
                    <w:rPr>
                      <w:rFonts w:ascii="Times New Roman" w:eastAsia="標楷體" w:hAnsi="Times New Roman"/>
                      <w:spacing w:val="42"/>
                      <w:kern w:val="0"/>
                      <w:sz w:val="28"/>
                      <w:szCs w:val="28"/>
                    </w:rPr>
                    <w:t xml:space="preserve"> </w:t>
                  </w:r>
                  <w:r w:rsidRPr="004A3470">
                    <w:rPr>
                      <w:rFonts w:ascii="Times New Roman" w:eastAsia="標楷體" w:hAnsi="Times New Roman" w:hint="eastAsia"/>
                      <w:spacing w:val="700"/>
                      <w:kern w:val="0"/>
                      <w:sz w:val="28"/>
                      <w:szCs w:val="28"/>
                      <w:fitText w:val="1680" w:id="1715176961"/>
                    </w:rPr>
                    <w:t>生</w:t>
                  </w:r>
                  <w:r w:rsidRPr="009579CF">
                    <w:rPr>
                      <w:rFonts w:ascii="Times New Roman" w:eastAsia="標楷體" w:hAnsi="Times New Roman"/>
                      <w:spacing w:val="42"/>
                      <w:kern w:val="0"/>
                      <w:sz w:val="28"/>
                      <w:szCs w:val="28"/>
                    </w:rPr>
                    <w:t xml:space="preserve"> </w:t>
                  </w:r>
                  <w:r w:rsidRPr="004A3470">
                    <w:rPr>
                      <w:rFonts w:ascii="Times New Roman" w:eastAsia="標楷體" w:hAnsi="Times New Roman" w:hint="eastAsia"/>
                      <w:spacing w:val="700"/>
                      <w:kern w:val="0"/>
                      <w:sz w:val="28"/>
                      <w:szCs w:val="28"/>
                      <w:fitText w:val="1680" w:id="1715176961"/>
                    </w:rPr>
                    <w:t>家</w:t>
                  </w:r>
                  <w:r w:rsidRPr="009579CF">
                    <w:rPr>
                      <w:rFonts w:ascii="Times New Roman" w:eastAsia="標楷體" w:hAnsi="Times New Roman"/>
                      <w:spacing w:val="42"/>
                      <w:kern w:val="0"/>
                      <w:sz w:val="28"/>
                      <w:szCs w:val="28"/>
                    </w:rPr>
                    <w:t xml:space="preserve"> </w:t>
                  </w:r>
                  <w:r w:rsidRPr="004A3470">
                    <w:rPr>
                      <w:rFonts w:ascii="Times New Roman" w:eastAsia="標楷體" w:hAnsi="Times New Roman" w:hint="eastAsia"/>
                      <w:spacing w:val="700"/>
                      <w:kern w:val="0"/>
                      <w:sz w:val="28"/>
                      <w:szCs w:val="28"/>
                      <w:fitText w:val="1680" w:id="1715176961"/>
                    </w:rPr>
                    <w:t>長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（簽名）</w:t>
                  </w:r>
                </w:p>
                <w:p w:rsidR="002E0BD9" w:rsidRPr="00480569" w:rsidRDefault="002E0BD9" w:rsidP="009579CF">
                  <w:pPr>
                    <w:tabs>
                      <w:tab w:val="left" w:pos="2835"/>
                    </w:tabs>
                    <w:jc w:val="both"/>
                    <w:rPr>
                      <w:rFonts w:ascii="Times New Roman" w:eastAsia="標楷體" w:hAnsi="Times New Roman"/>
                      <w:sz w:val="16"/>
                      <w:szCs w:val="28"/>
                    </w:rPr>
                  </w:pPr>
                </w:p>
                <w:p w:rsidR="002E0BD9" w:rsidRDefault="002E0BD9" w:rsidP="003162C6">
                  <w:pPr>
                    <w:tabs>
                      <w:tab w:val="left" w:pos="3544"/>
                    </w:tabs>
                    <w:spacing w:line="480" w:lineRule="auto"/>
                    <w:jc w:val="distribute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中華民國</w:t>
                  </w: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>107</w:t>
                  </w:r>
                  <w:bookmarkStart w:id="0" w:name="_GoBack"/>
                  <w:bookmarkEnd w:id="0"/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eastAsia="標楷體" w:hAnsi="Times New Roman" w:hint="eastAsia"/>
                      <w:color w:val="FFFFFF"/>
                      <w:sz w:val="28"/>
                      <w:szCs w:val="28"/>
                    </w:rPr>
                    <w:t>１２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eastAsia="標楷體" w:hAnsi="Times New Roman" w:hint="eastAsia"/>
                      <w:color w:val="FFFFFF"/>
                      <w:sz w:val="28"/>
                      <w:szCs w:val="28"/>
                    </w:rPr>
                    <w:t>３１</w:t>
                  </w:r>
                  <w:r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日</w:t>
                  </w:r>
                </w:p>
                <w:p w:rsidR="002E0BD9" w:rsidRDefault="002E0BD9"/>
              </w:txbxContent>
            </v:textbox>
          </v:shape>
        </w:pict>
      </w:r>
    </w:p>
    <w:p w:rsidR="002E0BD9" w:rsidRDefault="002E0BD9" w:rsidP="000D1410">
      <w:pPr>
        <w:spacing w:beforeLines="50" w:line="300" w:lineRule="auto"/>
        <w:jc w:val="center"/>
      </w:pPr>
      <w:r w:rsidRPr="000D1410">
        <w:rPr>
          <w:rFonts w:ascii="Times New Roman" w:eastAsia="標楷體" w:hAnsi="Times New Roman"/>
          <w:noProof/>
          <w:sz w:val="28"/>
          <w:szCs w:val="28"/>
        </w:rPr>
        <w:pict>
          <v:shape id="_x0000_i1026" type="#_x0000_t75" style="width:172.5pt;height:172.5pt;visibility:visible">
            <v:imagedata r:id="rId10" o:title=""/>
          </v:shape>
        </w:pict>
      </w:r>
      <w:r w:rsidRPr="003162C6">
        <w:rPr>
          <w:rFonts w:ascii="Times New Roman" w:hAnsi="Times New Roman"/>
          <w:snapToGrid w:val="0"/>
          <w:color w:val="000000"/>
          <w:w w:val="0"/>
          <w:kern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792AFB">
        <w:rPr>
          <w:rFonts w:ascii="Times New Roman" w:eastAsia="標楷體" w:hAnsi="Times New Roman"/>
          <w:sz w:val="28"/>
          <w:szCs w:val="28"/>
        </w:rPr>
        <w:br w:type="page"/>
      </w:r>
      <w:r>
        <w:rPr>
          <w:noProof/>
        </w:rPr>
        <w:pict>
          <v:shape id="_x0000_s1032" type="#_x0000_t202" style="position:absolute;left:0;text-align:left;margin-left:.15pt;margin-top:.3pt;width:63pt;height:110.6pt;z-index:251654144;visibility:visible;mso-wrap-distance-top:3.6pt;mso-wrap-distance-bottom:3.6pt">
            <v:textbox style="mso-fit-shape-to-text:t">
              <w:txbxContent>
                <w:p w:rsidR="002E0BD9" w:rsidRPr="000072E3" w:rsidRDefault="002E0BD9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</w:p>
    <w:p w:rsidR="002E0BD9" w:rsidRDefault="002E0BD9" w:rsidP="00115B80">
      <w:pPr>
        <w:spacing w:line="288" w:lineRule="auto"/>
        <w:jc w:val="right"/>
        <w:rPr>
          <w:rFonts w:ascii="Times New Roman" w:eastAsia="標楷體" w:hAnsi="Times New Roman"/>
          <w:szCs w:val="36"/>
        </w:rPr>
      </w:pPr>
    </w:p>
    <w:p w:rsidR="002E0BD9" w:rsidRDefault="002E0BD9" w:rsidP="00115B80">
      <w:pPr>
        <w:spacing w:line="288" w:lineRule="auto"/>
        <w:jc w:val="right"/>
        <w:rPr>
          <w:rFonts w:ascii="Times New Roman" w:eastAsia="標楷體" w:hAnsi="Times New Roman"/>
          <w:szCs w:val="36"/>
        </w:rPr>
      </w:pPr>
    </w:p>
    <w:p w:rsidR="002E0BD9" w:rsidRDefault="002E0BD9" w:rsidP="0087163A">
      <w:pPr>
        <w:spacing w:line="288" w:lineRule="auto"/>
        <w:jc w:val="center"/>
        <w:rPr>
          <w:rFonts w:ascii="Times New Roman" w:eastAsia="標楷體" w:hAnsi="Times New Roman"/>
          <w:sz w:val="32"/>
          <w:szCs w:val="36"/>
        </w:rPr>
      </w:pPr>
      <w:r w:rsidRPr="0087163A">
        <w:rPr>
          <w:rFonts w:ascii="Times New Roman" w:eastAsia="標楷體" w:hAnsi="Times New Roman" w:hint="eastAsia"/>
          <w:sz w:val="32"/>
          <w:szCs w:val="36"/>
        </w:rPr>
        <w:t>營服尺寸對照表</w:t>
      </w:r>
    </w:p>
    <w:p w:rsidR="002E0BD9" w:rsidRDefault="002E0BD9" w:rsidP="0087163A">
      <w:pPr>
        <w:spacing w:line="288" w:lineRule="auto"/>
        <w:jc w:val="center"/>
        <w:rPr>
          <w:rFonts w:ascii="Times New Roman" w:eastAsia="標楷體" w:hAnsi="Times New Roman"/>
          <w:szCs w:val="36"/>
        </w:rPr>
      </w:pPr>
      <w:r>
        <w:rPr>
          <w:rFonts w:ascii="Times New Roman" w:eastAsia="標楷體" w:hAnsi="Times New Roman" w:hint="eastAsia"/>
          <w:sz w:val="32"/>
          <w:szCs w:val="36"/>
        </w:rPr>
        <w:t>（請回填合適尺寸於報名表中）</w:t>
      </w:r>
    </w:p>
    <w:p w:rsidR="002E0BD9" w:rsidRDefault="002E0BD9" w:rsidP="00792AFB">
      <w:pPr>
        <w:spacing w:line="288" w:lineRule="auto"/>
        <w:jc w:val="center"/>
      </w:pPr>
      <w:r w:rsidRPr="000A5F0A">
        <w:rPr>
          <w:noProof/>
        </w:rPr>
        <w:pict>
          <v:shape id="_x0000_i1027" type="#_x0000_t75" style="width:486pt;height:433.5pt;visibility:visible">
            <v:imagedata r:id="rId11" o:title=""/>
          </v:shape>
        </w:pict>
      </w:r>
    </w:p>
    <w:p w:rsidR="002E0BD9" w:rsidRDefault="002E0BD9" w:rsidP="00792AFB">
      <w:pPr>
        <w:spacing w:line="288" w:lineRule="auto"/>
        <w:jc w:val="center"/>
      </w:pPr>
    </w:p>
    <w:p w:rsidR="002E0BD9" w:rsidRDefault="002E0BD9" w:rsidP="00792AFB">
      <w:pPr>
        <w:spacing w:line="288" w:lineRule="auto"/>
        <w:jc w:val="center"/>
      </w:pPr>
    </w:p>
    <w:p w:rsidR="002E0BD9" w:rsidRDefault="002E0BD9" w:rsidP="004A3470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noProof/>
        </w:rPr>
        <w:pict>
          <v:shape id="_x0000_s1033" type="#_x0000_t202" style="position:absolute;margin-left:.35pt;margin-top:2.25pt;width:63pt;height:151.6pt;z-index:251661312;visibility:visible;mso-wrap-distance-top:3.6pt;mso-wrap-distance-bottom:3.6pt">
            <v:textbox style="mso-fit-shape-to-text:t">
              <w:txbxContent>
                <w:p w:rsidR="002E0BD9" w:rsidRPr="000072E3" w:rsidRDefault="002E0BD9" w:rsidP="00D014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/>
          <w:sz w:val="28"/>
          <w:szCs w:val="28"/>
        </w:rPr>
        <w:t>__________</w:t>
      </w:r>
      <w:r>
        <w:rPr>
          <w:rFonts w:ascii="標楷體" w:eastAsia="標楷體" w:hAnsi="標楷體" w:hint="eastAsia"/>
          <w:sz w:val="32"/>
          <w:szCs w:val="32"/>
        </w:rPr>
        <w:t>國中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學生資料名冊</w:t>
      </w:r>
    </w:p>
    <w:p w:rsidR="002E0BD9" w:rsidRDefault="002E0BD9" w:rsidP="000D1410">
      <w:pPr>
        <w:spacing w:beforeLines="50"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56"/>
        <w:gridCol w:w="1259"/>
        <w:gridCol w:w="639"/>
        <w:gridCol w:w="1881"/>
        <w:gridCol w:w="2035"/>
        <w:gridCol w:w="2010"/>
        <w:gridCol w:w="1175"/>
        <w:gridCol w:w="1080"/>
      </w:tblGrid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 w:hint="eastAsia"/>
              </w:rPr>
              <w:t>座號</w:t>
            </w: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 w:hint="eastAsia"/>
              </w:rPr>
              <w:t>身份證字號</w:t>
            </w: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  <w:w w:val="90"/>
              </w:rPr>
            </w:pPr>
            <w:r w:rsidRPr="00EC790E">
              <w:rPr>
                <w:rFonts w:ascii="Times New Roman" w:eastAsia="標楷體" w:hAnsi="Times New Roman" w:hint="eastAsia"/>
                <w:w w:val="90"/>
              </w:rPr>
              <w:t>出生年月日（西元）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營服尺寸</w:t>
            </w: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 w:hint="eastAsia"/>
              </w:rPr>
              <w:t>吃素打勾</w:t>
            </w: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14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17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18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19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21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22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23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24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0BD9" w:rsidRPr="000D1410">
        <w:trPr>
          <w:trHeight w:val="475"/>
          <w:jc w:val="center"/>
        </w:trPr>
        <w:tc>
          <w:tcPr>
            <w:tcW w:w="556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1259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9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1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35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10" w:type="dxa"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hAnsi="Times New Roman"/>
              </w:rPr>
            </w:pPr>
            <w:r w:rsidRPr="00EC790E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175" w:type="dxa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E0BD9" w:rsidRPr="00EC790E" w:rsidRDefault="002E0BD9" w:rsidP="00ED6BC1">
            <w:pPr>
              <w:spacing w:line="324" w:lineRule="auto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2E0BD9" w:rsidRDefault="002E0BD9" w:rsidP="00D014EF">
      <w:pPr>
        <w:widowControl/>
      </w:pPr>
      <w:bookmarkStart w:id="1" w:name="_PictureBullets"/>
      <w:r w:rsidRPr="00FF3D7E">
        <w:rPr>
          <w:rFonts w:ascii="Times New Roman" w:hAnsi="Times New Roman"/>
          <w:vanish/>
          <w:kern w:val="0"/>
          <w:szCs w:val="24"/>
        </w:rPr>
        <w:pict>
          <v:shape id="_x0000_i1028" type="#_x0000_t75" style="width:12pt;height:12pt" o:bullet="t">
            <v:imagedata r:id="rId12" o:title=""/>
          </v:shape>
        </w:pict>
      </w:r>
      <w:bookmarkEnd w:id="1"/>
    </w:p>
    <w:sectPr w:rsidR="002E0BD9" w:rsidSect="00F54B2D">
      <w:pgSz w:w="11906" w:h="16838" w:code="9"/>
      <w:pgMar w:top="851" w:right="1077" w:bottom="709" w:left="1077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D9" w:rsidRDefault="002E0BD9" w:rsidP="00792AFB">
      <w:r>
        <w:separator/>
      </w:r>
    </w:p>
  </w:endnote>
  <w:endnote w:type="continuationSeparator" w:id="0">
    <w:p w:rsidR="002E0BD9" w:rsidRDefault="002E0BD9" w:rsidP="0079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 Std W7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D9" w:rsidRDefault="002E0BD9" w:rsidP="00792AFB">
      <w:r>
        <w:separator/>
      </w:r>
    </w:p>
  </w:footnote>
  <w:footnote w:type="continuationSeparator" w:id="0">
    <w:p w:rsidR="002E0BD9" w:rsidRDefault="002E0BD9" w:rsidP="0079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7FF"/>
    <w:multiLevelType w:val="hybridMultilevel"/>
    <w:tmpl w:val="6D86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7F20C5E"/>
    <w:multiLevelType w:val="hybridMultilevel"/>
    <w:tmpl w:val="6D86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9C61BD2"/>
    <w:multiLevelType w:val="hybridMultilevel"/>
    <w:tmpl w:val="ABCEA564"/>
    <w:lvl w:ilvl="0" w:tplc="94087408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  <w:color w:val="auto"/>
        <w:sz w:val="28"/>
      </w:rPr>
    </w:lvl>
    <w:lvl w:ilvl="1" w:tplc="7994A89E">
      <w:start w:val="1"/>
      <w:numFmt w:val="decimalFullWidth"/>
      <w:lvlText w:val="%2、"/>
      <w:lvlJc w:val="left"/>
      <w:pPr>
        <w:tabs>
          <w:tab w:val="num" w:pos="4560"/>
        </w:tabs>
        <w:ind w:left="4560" w:hanging="720"/>
      </w:pPr>
      <w:rPr>
        <w:rFonts w:cs="Times New Roman" w:hint="default"/>
      </w:rPr>
    </w:lvl>
    <w:lvl w:ilvl="2" w:tplc="0409000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3" w:tplc="EB48AE74">
      <w:start w:val="1"/>
      <w:numFmt w:val="decimalFullWidth"/>
      <w:lvlText w:val="%4．"/>
      <w:lvlJc w:val="left"/>
      <w:pPr>
        <w:tabs>
          <w:tab w:val="num" w:pos="5520"/>
        </w:tabs>
        <w:ind w:left="5520" w:hanging="720"/>
      </w:pPr>
      <w:rPr>
        <w:rFonts w:cs="Times New Roman" w:hint="default"/>
      </w:rPr>
    </w:lvl>
    <w:lvl w:ilvl="4" w:tplc="707EF152">
      <w:start w:val="1"/>
      <w:numFmt w:val="decimal"/>
      <w:lvlText w:val="%5"/>
      <w:lvlJc w:val="left"/>
      <w:pPr>
        <w:tabs>
          <w:tab w:val="num" w:pos="5640"/>
        </w:tabs>
        <w:ind w:left="5640" w:hanging="360"/>
      </w:pPr>
      <w:rPr>
        <w:rFonts w:cs="Times New Roman" w:hint="default"/>
      </w:rPr>
    </w:lvl>
    <w:lvl w:ilvl="5" w:tplc="68889834">
      <w:start w:val="1"/>
      <w:numFmt w:val="decimal"/>
      <w:lvlText w:val="%6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20"/>
        </w:tabs>
        <w:ind w:left="6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7200"/>
        </w:tabs>
        <w:ind w:left="7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80"/>
        </w:tabs>
        <w:ind w:left="768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AD4"/>
    <w:rsid w:val="000072E3"/>
    <w:rsid w:val="000A5F0A"/>
    <w:rsid w:val="000D061D"/>
    <w:rsid w:val="000D1404"/>
    <w:rsid w:val="000D1410"/>
    <w:rsid w:val="000F6DD6"/>
    <w:rsid w:val="00115B80"/>
    <w:rsid w:val="00162701"/>
    <w:rsid w:val="00171155"/>
    <w:rsid w:val="001C5C98"/>
    <w:rsid w:val="001E689B"/>
    <w:rsid w:val="00203223"/>
    <w:rsid w:val="00265DF5"/>
    <w:rsid w:val="00297179"/>
    <w:rsid w:val="002B69E5"/>
    <w:rsid w:val="002C7D3C"/>
    <w:rsid w:val="002E0BD9"/>
    <w:rsid w:val="002E3698"/>
    <w:rsid w:val="002F4E21"/>
    <w:rsid w:val="003162C6"/>
    <w:rsid w:val="00316D1F"/>
    <w:rsid w:val="003262DF"/>
    <w:rsid w:val="003607AA"/>
    <w:rsid w:val="0038637C"/>
    <w:rsid w:val="004031C7"/>
    <w:rsid w:val="00410EED"/>
    <w:rsid w:val="004251BD"/>
    <w:rsid w:val="0043247B"/>
    <w:rsid w:val="0043524C"/>
    <w:rsid w:val="00480569"/>
    <w:rsid w:val="004A3470"/>
    <w:rsid w:val="00514803"/>
    <w:rsid w:val="00516269"/>
    <w:rsid w:val="00577CC7"/>
    <w:rsid w:val="00584554"/>
    <w:rsid w:val="005C59A2"/>
    <w:rsid w:val="005D3851"/>
    <w:rsid w:val="006177B7"/>
    <w:rsid w:val="00622B57"/>
    <w:rsid w:val="0068426D"/>
    <w:rsid w:val="006B6447"/>
    <w:rsid w:val="006D1B63"/>
    <w:rsid w:val="007229B1"/>
    <w:rsid w:val="00723569"/>
    <w:rsid w:val="00726145"/>
    <w:rsid w:val="0074185E"/>
    <w:rsid w:val="00771255"/>
    <w:rsid w:val="00792AFB"/>
    <w:rsid w:val="007A3B11"/>
    <w:rsid w:val="007A3DE7"/>
    <w:rsid w:val="007B0E7F"/>
    <w:rsid w:val="0081662E"/>
    <w:rsid w:val="00817764"/>
    <w:rsid w:val="00822D9A"/>
    <w:rsid w:val="00846660"/>
    <w:rsid w:val="00867DFF"/>
    <w:rsid w:val="0087163A"/>
    <w:rsid w:val="00872D05"/>
    <w:rsid w:val="008B11E3"/>
    <w:rsid w:val="008F6A2C"/>
    <w:rsid w:val="00900BD0"/>
    <w:rsid w:val="009579CF"/>
    <w:rsid w:val="009776B8"/>
    <w:rsid w:val="009D7DB2"/>
    <w:rsid w:val="00A046AD"/>
    <w:rsid w:val="00A21E1C"/>
    <w:rsid w:val="00A477B8"/>
    <w:rsid w:val="00A56283"/>
    <w:rsid w:val="00AB6093"/>
    <w:rsid w:val="00B466D8"/>
    <w:rsid w:val="00B6165A"/>
    <w:rsid w:val="00BA265A"/>
    <w:rsid w:val="00BC4AD4"/>
    <w:rsid w:val="00BD7ADD"/>
    <w:rsid w:val="00C165E7"/>
    <w:rsid w:val="00C2709B"/>
    <w:rsid w:val="00C31593"/>
    <w:rsid w:val="00C617F3"/>
    <w:rsid w:val="00C936F5"/>
    <w:rsid w:val="00CA3A81"/>
    <w:rsid w:val="00CC0C33"/>
    <w:rsid w:val="00CF2558"/>
    <w:rsid w:val="00D014EF"/>
    <w:rsid w:val="00D24DA1"/>
    <w:rsid w:val="00DC18DE"/>
    <w:rsid w:val="00DD1976"/>
    <w:rsid w:val="00DE49EB"/>
    <w:rsid w:val="00DF1D14"/>
    <w:rsid w:val="00E057D6"/>
    <w:rsid w:val="00E74C7C"/>
    <w:rsid w:val="00E77E75"/>
    <w:rsid w:val="00E82F22"/>
    <w:rsid w:val="00E877FC"/>
    <w:rsid w:val="00EA69AC"/>
    <w:rsid w:val="00EB0CC7"/>
    <w:rsid w:val="00EB72E3"/>
    <w:rsid w:val="00EC790E"/>
    <w:rsid w:val="00ED29C7"/>
    <w:rsid w:val="00ED3336"/>
    <w:rsid w:val="00ED6BC1"/>
    <w:rsid w:val="00EE5ABF"/>
    <w:rsid w:val="00F13233"/>
    <w:rsid w:val="00F17B60"/>
    <w:rsid w:val="00F25855"/>
    <w:rsid w:val="00F41A37"/>
    <w:rsid w:val="00F54B2D"/>
    <w:rsid w:val="00F64898"/>
    <w:rsid w:val="00FF0E4C"/>
    <w:rsid w:val="00FF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D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4AD4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BC4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4AD4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BC4AD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4185E"/>
    <w:rPr>
      <w:rFonts w:cs="Times New Roman"/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79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92AF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36F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F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331</Words>
  <Characters>1892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「欣賞生命‧做我真好」生命教育體驗營</dc:title>
  <dc:subject/>
  <dc:creator>General</dc:creator>
  <cp:keywords/>
  <dc:description/>
  <cp:lastModifiedBy>user</cp:lastModifiedBy>
  <cp:revision>2</cp:revision>
  <cp:lastPrinted>2018-05-03T02:47:00Z</cp:lastPrinted>
  <dcterms:created xsi:type="dcterms:W3CDTF">2018-06-07T06:06:00Z</dcterms:created>
  <dcterms:modified xsi:type="dcterms:W3CDTF">2018-06-07T06:06:00Z</dcterms:modified>
</cp:coreProperties>
</file>