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98" w:rsidRPr="0050501D" w:rsidRDefault="0018149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50501D">
        <w:rPr>
          <w:rFonts w:ascii="標楷體" w:eastAsia="標楷體" w:hAnsi="標楷體" w:hint="eastAsia"/>
          <w:sz w:val="32"/>
          <w:szCs w:val="32"/>
        </w:rPr>
        <w:t>花蓮縣</w:t>
      </w:r>
      <w:r w:rsidRPr="0050501D">
        <w:rPr>
          <w:rFonts w:ascii="標楷體" w:eastAsia="標楷體" w:hAnsi="標楷體"/>
          <w:sz w:val="32"/>
          <w:szCs w:val="32"/>
        </w:rPr>
        <w:t>107</w:t>
      </w:r>
      <w:r w:rsidRPr="0050501D">
        <w:rPr>
          <w:rFonts w:ascii="標楷體" w:eastAsia="標楷體" w:hAnsi="標楷體" w:hint="eastAsia"/>
          <w:sz w:val="32"/>
          <w:szCs w:val="32"/>
        </w:rPr>
        <w:t>年度友善校園學生事務與輔導工作－</w:t>
      </w:r>
    </w:p>
    <w:p w:rsidR="00181498" w:rsidRPr="0050501D" w:rsidRDefault="0018149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50501D">
        <w:rPr>
          <w:rFonts w:ascii="標楷體" w:eastAsia="標楷體" w:hAnsi="標楷體" w:hint="eastAsia"/>
          <w:sz w:val="32"/>
          <w:szCs w:val="32"/>
        </w:rPr>
        <w:t>生命教育劇團巡迴演出獲排定學校配合事項</w:t>
      </w:r>
    </w:p>
    <w:p w:rsidR="00181498" w:rsidRPr="005651D7" w:rsidRDefault="0018149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651D7">
        <w:rPr>
          <w:rFonts w:ascii="標楷體" w:eastAsia="標楷體" w:hAnsi="標楷體" w:hint="eastAsia"/>
          <w:sz w:val="28"/>
          <w:szCs w:val="28"/>
        </w:rPr>
        <w:t>一、請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5651D7">
        <w:rPr>
          <w:rFonts w:ascii="標楷體" w:eastAsia="標楷體" w:hAnsi="標楷體" w:hint="eastAsia"/>
          <w:sz w:val="28"/>
          <w:szCs w:val="28"/>
        </w:rPr>
        <w:t>準備喇叭、</w:t>
      </w:r>
      <w:r w:rsidRPr="005651D7">
        <w:rPr>
          <w:rFonts w:ascii="標楷體" w:eastAsia="標楷體" w:hAnsi="標楷體"/>
          <w:sz w:val="28"/>
          <w:szCs w:val="28"/>
        </w:rPr>
        <w:t>CD</w:t>
      </w:r>
      <w:r w:rsidRPr="005651D7">
        <w:rPr>
          <w:rFonts w:ascii="標楷體" w:eastAsia="標楷體" w:hAnsi="標楷體" w:hint="eastAsia"/>
          <w:sz w:val="28"/>
          <w:szCs w:val="28"/>
        </w:rPr>
        <w:t>音響、麥克風</w:t>
      </w:r>
      <w:r>
        <w:rPr>
          <w:rFonts w:ascii="標楷體" w:eastAsia="標楷體" w:hAnsi="標楷體" w:hint="eastAsia"/>
          <w:sz w:val="28"/>
          <w:szCs w:val="28"/>
        </w:rPr>
        <w:t>等設備</w:t>
      </w:r>
      <w:r w:rsidRPr="005651D7">
        <w:rPr>
          <w:rFonts w:ascii="標楷體" w:eastAsia="標楷體" w:hAnsi="標楷體" w:hint="eastAsia"/>
          <w:sz w:val="28"/>
          <w:szCs w:val="28"/>
        </w:rPr>
        <w:t>。</w:t>
      </w:r>
    </w:p>
    <w:p w:rsidR="00181498" w:rsidRPr="005651D7" w:rsidRDefault="0018149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651D7">
        <w:rPr>
          <w:rFonts w:ascii="標楷體" w:eastAsia="標楷體" w:hAnsi="標楷體" w:hint="eastAsia"/>
          <w:sz w:val="28"/>
          <w:szCs w:val="28"/>
        </w:rPr>
        <w:t>二、劇團提早</w:t>
      </w:r>
      <w:r w:rsidRPr="005651D7">
        <w:rPr>
          <w:rFonts w:ascii="標楷體" w:eastAsia="標楷體" w:hAnsi="標楷體"/>
          <w:sz w:val="28"/>
          <w:szCs w:val="28"/>
        </w:rPr>
        <w:t>20</w:t>
      </w:r>
      <w:r w:rsidRPr="005651D7">
        <w:rPr>
          <w:rFonts w:ascii="標楷體" w:eastAsia="標楷體" w:hAnsi="標楷體" w:hint="eastAsia"/>
          <w:sz w:val="28"/>
          <w:szCs w:val="28"/>
        </w:rPr>
        <w:t>分鐘到校確認表演及換裝場地。</w:t>
      </w:r>
    </w:p>
    <w:p w:rsidR="00181498" w:rsidRPr="005651D7" w:rsidRDefault="0018149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651D7">
        <w:rPr>
          <w:rFonts w:ascii="標楷體" w:eastAsia="標楷體" w:hAnsi="標楷體" w:hint="eastAsia"/>
          <w:sz w:val="28"/>
          <w:szCs w:val="28"/>
        </w:rPr>
        <w:t>三、學生請於表定時間前就坐完畢，以利準時開始表演。</w:t>
      </w:r>
    </w:p>
    <w:p w:rsidR="00181498" w:rsidRPr="005651D7" w:rsidRDefault="00181498" w:rsidP="00890628">
      <w:pPr>
        <w:adjustRightInd w:val="0"/>
        <w:snapToGrid w:val="0"/>
        <w:ind w:left="31680" w:hangingChars="200" w:firstLine="316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51D7">
        <w:rPr>
          <w:rFonts w:ascii="標楷體" w:eastAsia="標楷體" w:hAnsi="標楷體" w:hint="eastAsia"/>
          <w:sz w:val="28"/>
          <w:szCs w:val="28"/>
        </w:rPr>
        <w:t>四、</w:t>
      </w:r>
      <w:r w:rsidRPr="005651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活動時請學校承辦人負責照相，活動後將較為清晰相片</w:t>
      </w:r>
      <w:r w:rsidRPr="005651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Pr="005651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張放入成果表格內（如附件一）傳送至主辦學校：</w:t>
      </w:r>
      <w:hyperlink r:id="rId7" w:history="1">
        <w:r w:rsidRPr="005651D7">
          <w:rPr>
            <w:rFonts w:ascii="標楷體" w:eastAsia="標楷體" w:hAnsi="標楷體" w:cs="新細明體"/>
            <w:kern w:val="0"/>
            <w:sz w:val="28"/>
            <w:szCs w:val="28"/>
          </w:rPr>
          <w:t>miny0204@ms41.hinet.net</w:t>
        </w:r>
      </w:hyperlink>
      <w:r w:rsidRPr="005651D7"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 w:rsidRPr="005651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</w:t>
      </w:r>
      <w:r w:rsidRPr="005651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許敏愉主任</w:t>
      </w:r>
    </w:p>
    <w:p w:rsidR="00181498" w:rsidRDefault="00181498" w:rsidP="005D18E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651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演出</w:t>
      </w:r>
      <w:r w:rsidRPr="005651D7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聯絡</w:t>
      </w:r>
      <w:r w:rsidRPr="005651D7">
        <w:rPr>
          <w:rFonts w:ascii="標楷體" w:eastAsia="標楷體" w:hAnsi="標楷體" w:hint="eastAsia"/>
          <w:sz w:val="28"/>
          <w:szCs w:val="28"/>
        </w:rPr>
        <w:t>人簡素芬團長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手機：</w:t>
      </w:r>
      <w:r>
        <w:rPr>
          <w:rFonts w:ascii="標楷體" w:eastAsia="標楷體" w:hAnsi="標楷體"/>
          <w:sz w:val="28"/>
          <w:szCs w:val="28"/>
        </w:rPr>
        <w:t xml:space="preserve">0920-809512   </w:t>
      </w:r>
    </w:p>
    <w:p w:rsidR="00181498" w:rsidRPr="005651D7" w:rsidRDefault="00181498" w:rsidP="00890628">
      <w:pPr>
        <w:adjustRightInd w:val="0"/>
        <w:snapToGrid w:val="0"/>
        <w:ind w:firstLine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北昌國小聯絡人許敏愉主任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Pr="00704F4D">
        <w:rPr>
          <w:rFonts w:ascii="標楷體" w:eastAsia="標楷體" w:hAnsi="標楷體"/>
          <w:sz w:val="28"/>
          <w:szCs w:val="28"/>
        </w:rPr>
        <w:t>8562620#765</w:t>
      </w:r>
    </w:p>
    <w:p w:rsidR="00181498" w:rsidRPr="0050501D" w:rsidRDefault="00181498" w:rsidP="00890628">
      <w:pPr>
        <w:adjustRightInd w:val="0"/>
        <w:snapToGrid w:val="0"/>
        <w:spacing w:line="300" w:lineRule="auto"/>
        <w:ind w:leftChars="-295" w:left="31680" w:hangingChars="221" w:firstLine="31680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50501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生命教育劇團巡迴演出時間表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1418"/>
        <w:gridCol w:w="3685"/>
        <w:gridCol w:w="1843"/>
        <w:gridCol w:w="1900"/>
      </w:tblGrid>
      <w:tr w:rsidR="00181498" w:rsidRPr="00EB4F54">
        <w:trPr>
          <w:trHeight w:val="311"/>
          <w:jc w:val="center"/>
        </w:trPr>
        <w:tc>
          <w:tcPr>
            <w:tcW w:w="819" w:type="dxa"/>
            <w:vAlign w:val="center"/>
          </w:tcPr>
          <w:p w:rsidR="00181498" w:rsidRPr="00EB4F54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5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181498" w:rsidRPr="00EB4F54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5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685" w:type="dxa"/>
            <w:vAlign w:val="center"/>
          </w:tcPr>
          <w:p w:rsidR="00181498" w:rsidRPr="00EB4F54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54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1843" w:type="dxa"/>
            <w:vAlign w:val="center"/>
          </w:tcPr>
          <w:p w:rsidR="00181498" w:rsidRPr="00EB4F54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54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900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 w:hint="eastAsia"/>
              </w:rPr>
              <w:t>地點、人數</w:t>
            </w:r>
          </w:p>
        </w:tc>
      </w:tr>
      <w:tr w:rsidR="00181498" w:rsidRPr="00984D58">
        <w:trPr>
          <w:trHeight w:val="271"/>
          <w:jc w:val="center"/>
        </w:trPr>
        <w:tc>
          <w:tcPr>
            <w:tcW w:w="9665" w:type="dxa"/>
            <w:gridSpan w:val="5"/>
            <w:vAlign w:val="bottom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b/>
                <w:sz w:val="28"/>
                <w:szCs w:val="28"/>
              </w:rPr>
              <w:t>107.08.30</w:t>
            </w:r>
            <w:r w:rsidRPr="00984D58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</w:tc>
      </w:tr>
      <w:tr w:rsidR="00181498" w:rsidRPr="00704F4D">
        <w:trPr>
          <w:trHeight w:val="626"/>
          <w:jc w:val="center"/>
        </w:trPr>
        <w:tc>
          <w:tcPr>
            <w:tcW w:w="819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第一節上午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00-9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許敏愉主任</w:t>
            </w:r>
          </w:p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8562620#765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 w:hint="eastAsia"/>
              </w:rPr>
              <w:t>階梯教室</w:t>
            </w:r>
          </w:p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/>
              </w:rPr>
              <w:t>1</w:t>
            </w:r>
            <w:r w:rsidRPr="00704F4D">
              <w:rPr>
                <w:rFonts w:ascii="標楷體" w:eastAsia="標楷體" w:hAnsi="標楷體" w:hint="eastAsia"/>
              </w:rPr>
              <w:t>年級</w:t>
            </w:r>
            <w:r w:rsidRPr="00704F4D">
              <w:rPr>
                <w:rFonts w:ascii="標楷體" w:eastAsia="標楷體" w:hAnsi="標楷體"/>
              </w:rPr>
              <w:t>300</w:t>
            </w:r>
            <w:r w:rsidRPr="00704F4D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704F4D">
        <w:trPr>
          <w:trHeight w:val="249"/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北昌國小→→國福國小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704F4D">
        <w:trPr>
          <w:trHeight w:val="626"/>
          <w:jc w:val="center"/>
        </w:trPr>
        <w:tc>
          <w:tcPr>
            <w:tcW w:w="819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第三節上午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30-11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宋富皓老師</w:t>
            </w:r>
          </w:p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8561395</w:t>
            </w:r>
          </w:p>
        </w:tc>
        <w:tc>
          <w:tcPr>
            <w:tcW w:w="1900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 w:hint="eastAsia"/>
              </w:rPr>
              <w:t>圖書館幼兒園</w:t>
            </w:r>
            <w:r w:rsidRPr="00704F4D">
              <w:rPr>
                <w:rFonts w:ascii="標楷體" w:eastAsia="標楷體" w:hAnsi="標楷體"/>
              </w:rPr>
              <w:t>~6</w:t>
            </w:r>
            <w:r w:rsidRPr="00704F4D">
              <w:rPr>
                <w:rFonts w:ascii="標楷體" w:eastAsia="標楷體" w:hAnsi="標楷體" w:hint="eastAsia"/>
              </w:rPr>
              <w:t>年級</w:t>
            </w:r>
            <w:r w:rsidRPr="00704F4D">
              <w:rPr>
                <w:rFonts w:ascii="標楷體" w:eastAsia="標楷體" w:hAnsi="標楷體"/>
              </w:rPr>
              <w:t>48</w:t>
            </w:r>
            <w:r w:rsidRPr="00704F4D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trHeight w:val="359"/>
          <w:jc w:val="center"/>
        </w:trPr>
        <w:tc>
          <w:tcPr>
            <w:tcW w:w="9665" w:type="dxa"/>
            <w:gridSpan w:val="5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b/>
                <w:sz w:val="28"/>
                <w:szCs w:val="28"/>
              </w:rPr>
              <w:t>107.09.03</w:t>
            </w:r>
            <w:r w:rsidRPr="00984D58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（星期一）</w:t>
            </w:r>
          </w:p>
        </w:tc>
      </w:tr>
      <w:tr w:rsidR="00181498" w:rsidRPr="00704F4D">
        <w:trPr>
          <w:jc w:val="center"/>
        </w:trPr>
        <w:tc>
          <w:tcPr>
            <w:tcW w:w="819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第一節上午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40-9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許秀玉老師</w:t>
            </w:r>
          </w:p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8524663#501</w:t>
            </w:r>
          </w:p>
        </w:tc>
        <w:tc>
          <w:tcPr>
            <w:tcW w:w="1900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 w:hint="eastAsia"/>
              </w:rPr>
              <w:t>風雨球場</w:t>
            </w:r>
          </w:p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/>
              </w:rPr>
              <w:t>1~4</w:t>
            </w:r>
            <w:r w:rsidRPr="00704F4D">
              <w:rPr>
                <w:rFonts w:ascii="標楷體" w:eastAsia="標楷體" w:hAnsi="標楷體" w:hint="eastAsia"/>
              </w:rPr>
              <w:t>年級</w:t>
            </w:r>
            <w:r w:rsidRPr="00704F4D">
              <w:rPr>
                <w:rFonts w:ascii="標楷體" w:eastAsia="標楷體" w:hAnsi="標楷體"/>
              </w:rPr>
              <w:t>170</w:t>
            </w:r>
            <w:r w:rsidRPr="00704F4D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704F4D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稻香國小→→化仁國小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704F4D">
        <w:trPr>
          <w:jc w:val="center"/>
        </w:trPr>
        <w:tc>
          <w:tcPr>
            <w:tcW w:w="819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化仁國小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第三節上午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25-11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趙敏而老師</w:t>
            </w:r>
          </w:p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8528720#313</w:t>
            </w:r>
          </w:p>
        </w:tc>
        <w:tc>
          <w:tcPr>
            <w:tcW w:w="1900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/>
              </w:rPr>
              <w:t>1~4</w:t>
            </w:r>
            <w:r w:rsidRPr="00704F4D">
              <w:rPr>
                <w:rFonts w:ascii="標楷體" w:eastAsia="標楷體" w:hAnsi="標楷體" w:hint="eastAsia"/>
              </w:rPr>
              <w:t>年級</w:t>
            </w:r>
          </w:p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/>
              </w:rPr>
              <w:t>139</w:t>
            </w:r>
            <w:r w:rsidRPr="00704F4D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704F4D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化仁國小→→宜昌國小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704F4D">
        <w:trPr>
          <w:jc w:val="center"/>
        </w:trPr>
        <w:tc>
          <w:tcPr>
            <w:tcW w:w="819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下午第一節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20-2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 w:hint="eastAsia"/>
                <w:sz w:val="28"/>
                <w:szCs w:val="28"/>
              </w:rPr>
              <w:t>趙如潔老師</w:t>
            </w:r>
          </w:p>
          <w:p w:rsidR="00181498" w:rsidRPr="00704F4D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4F4D">
              <w:rPr>
                <w:rFonts w:ascii="標楷體" w:eastAsia="標楷體" w:hAnsi="標楷體"/>
                <w:sz w:val="28"/>
                <w:szCs w:val="28"/>
              </w:rPr>
              <w:t>8520209#503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 w:hint="eastAsia"/>
              </w:rPr>
              <w:t>階梯教室</w:t>
            </w:r>
          </w:p>
          <w:p w:rsidR="00181498" w:rsidRPr="00704F4D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4F4D">
              <w:rPr>
                <w:rFonts w:ascii="標楷體" w:eastAsia="標楷體" w:hAnsi="標楷體"/>
              </w:rPr>
              <w:t>4</w:t>
            </w:r>
            <w:r w:rsidRPr="00704F4D">
              <w:rPr>
                <w:rFonts w:ascii="標楷體" w:eastAsia="標楷體" w:hAnsi="標楷體" w:hint="eastAsia"/>
              </w:rPr>
              <w:t>年級</w:t>
            </w:r>
            <w:r w:rsidRPr="00704F4D">
              <w:rPr>
                <w:rFonts w:ascii="標楷體" w:eastAsia="標楷體" w:hAnsi="標楷體"/>
              </w:rPr>
              <w:t>153</w:t>
            </w:r>
            <w:r w:rsidRPr="00704F4D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EB4F54">
        <w:trPr>
          <w:trHeight w:val="377"/>
          <w:jc w:val="center"/>
        </w:trPr>
        <w:tc>
          <w:tcPr>
            <w:tcW w:w="9665" w:type="dxa"/>
            <w:gridSpan w:val="5"/>
            <w:vAlign w:val="bottom"/>
          </w:tcPr>
          <w:p w:rsidR="00181498" w:rsidRPr="00C74BD9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4BD9">
              <w:rPr>
                <w:rFonts w:ascii="標楷體" w:eastAsia="標楷體" w:hAnsi="標楷體"/>
                <w:b/>
                <w:sz w:val="28"/>
                <w:szCs w:val="28"/>
              </w:rPr>
              <w:t>107.09.04</w:t>
            </w:r>
            <w:r w:rsidRPr="00C74BD9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（星期二）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明禮國小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第一節上午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00-08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彭舜平老師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8322353#503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操場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1~6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186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trHeight w:val="349"/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明禮國小→→溪口國小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40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trHeight w:val="734"/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上午第三節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30-11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陳美嬌老師</w:t>
            </w:r>
            <w:r w:rsidRPr="00984D58">
              <w:rPr>
                <w:rFonts w:ascii="標楷體" w:eastAsia="標楷體" w:hAnsi="標楷體"/>
                <w:sz w:val="28"/>
                <w:szCs w:val="28"/>
              </w:rPr>
              <w:t>8652275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視聽教室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1~6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28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溪口國小→→壽豐國小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壽豐國小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下午第一節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20-2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陳玉茹老師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8651024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壽豐文康中心</w:t>
            </w:r>
            <w:r w:rsidRPr="00984D58">
              <w:rPr>
                <w:rFonts w:ascii="標楷體" w:eastAsia="標楷體" w:hAnsi="標楷體"/>
              </w:rPr>
              <w:t>1~6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127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壽豐國小→→平和國小</w:t>
            </w:r>
            <w:r w:rsidRPr="00984D58">
              <w:rPr>
                <w:rFonts w:ascii="標楷體" w:eastAsia="標楷體" w:hAnsi="標楷體"/>
              </w:rPr>
              <w:t>(</w:t>
            </w:r>
            <w:r w:rsidRPr="00984D58">
              <w:rPr>
                <w:rFonts w:ascii="標楷體" w:eastAsia="標楷體" w:hAnsi="標楷體" w:hint="eastAsia"/>
              </w:rPr>
              <w:t>車程約</w:t>
            </w:r>
            <w:r w:rsidRPr="00984D58">
              <w:rPr>
                <w:rFonts w:ascii="標楷體" w:eastAsia="標楷體" w:hAnsi="標楷體"/>
              </w:rPr>
              <w:t>10</w:t>
            </w:r>
            <w:r w:rsidRPr="00984D58">
              <w:rPr>
                <w:rFonts w:ascii="標楷體" w:eastAsia="標楷體" w:hAnsi="標楷體" w:hint="eastAsia"/>
              </w:rPr>
              <w:t>分鐘</w:t>
            </w:r>
            <w:r w:rsidRPr="00984D58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平和國小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下午第三節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00-3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謝國祥老師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8661223#206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圖書室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38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平和國小→→北昌國小</w:t>
            </w:r>
            <w:r w:rsidRPr="00984D58">
              <w:rPr>
                <w:rFonts w:ascii="標楷體" w:eastAsia="標楷體" w:hAnsi="標楷體"/>
              </w:rPr>
              <w:t xml:space="preserve"> (</w:t>
            </w:r>
            <w:r w:rsidRPr="00984D58">
              <w:rPr>
                <w:rFonts w:ascii="標楷體" w:eastAsia="標楷體" w:hAnsi="標楷體" w:hint="eastAsia"/>
              </w:rPr>
              <w:t>車程約</w:t>
            </w:r>
            <w:r w:rsidRPr="00984D58">
              <w:rPr>
                <w:rFonts w:ascii="標楷體" w:eastAsia="標楷體" w:hAnsi="標楷體"/>
              </w:rPr>
              <w:t>30</w:t>
            </w:r>
            <w:r w:rsidRPr="00984D58">
              <w:rPr>
                <w:rFonts w:ascii="標楷體" w:eastAsia="標楷體" w:hAnsi="標楷體" w:hint="eastAsia"/>
              </w:rPr>
              <w:t>分鐘</w:t>
            </w:r>
            <w:r w:rsidRPr="00984D58">
              <w:rPr>
                <w:rFonts w:ascii="標楷體" w:eastAsia="標楷體" w:hAnsi="標楷體"/>
              </w:rPr>
              <w:t>)</w:t>
            </w:r>
          </w:p>
        </w:tc>
      </w:tr>
      <w:tr w:rsidR="00181498" w:rsidRPr="00EB4F54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5D2">
              <w:rPr>
                <w:rFonts w:ascii="標楷體" w:eastAsia="標楷體" w:hAnsi="標楷體"/>
                <w:b/>
                <w:sz w:val="28"/>
                <w:szCs w:val="28"/>
              </w:rPr>
              <w:t>107.09.05</w:t>
            </w:r>
            <w:r w:rsidRPr="005B55D2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（星期三）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慈大附小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上午第一節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洪素芬老師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8578819#481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演藝廳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2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300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慈大附小→→豐山國小</w:t>
            </w:r>
            <w:r w:rsidRPr="005B55D2">
              <w:rPr>
                <w:rFonts w:ascii="標楷體" w:eastAsia="標楷體" w:hAnsi="標楷體"/>
              </w:rPr>
              <w:t>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30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上午第三節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黃淑玲主任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8651640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禮堂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80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豐山國小→→北昌國小</w:t>
            </w:r>
            <w:r w:rsidRPr="00984D58">
              <w:rPr>
                <w:rFonts w:ascii="標楷體" w:eastAsia="標楷體" w:hAnsi="標楷體"/>
              </w:rPr>
              <w:t xml:space="preserve"> (</w:t>
            </w:r>
            <w:r w:rsidRPr="00984D58">
              <w:rPr>
                <w:rFonts w:ascii="標楷體" w:eastAsia="標楷體" w:hAnsi="標楷體" w:hint="eastAsia"/>
              </w:rPr>
              <w:t>車程約</w:t>
            </w:r>
            <w:r w:rsidRPr="00984D58">
              <w:rPr>
                <w:rFonts w:ascii="標楷體" w:eastAsia="標楷體" w:hAnsi="標楷體"/>
              </w:rPr>
              <w:t>30</w:t>
            </w:r>
            <w:r w:rsidRPr="00984D58">
              <w:rPr>
                <w:rFonts w:ascii="標楷體" w:eastAsia="標楷體" w:hAnsi="標楷體" w:hint="eastAsia"/>
              </w:rPr>
              <w:t>分鐘</w:t>
            </w:r>
            <w:r w:rsidRPr="00984D58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5D2">
              <w:rPr>
                <w:rFonts w:ascii="標楷體" w:eastAsia="標楷體" w:hAnsi="標楷體"/>
                <w:b/>
                <w:sz w:val="28"/>
                <w:szCs w:val="28"/>
              </w:rPr>
              <w:t>107.09.06</w:t>
            </w:r>
            <w:r w:rsidRPr="005B55D2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林榮國小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上午第二節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程碧珠老師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8771024#11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音樂教室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22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林榮國小→→光復國小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30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上午第四節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李正雄主任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8701029#221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演藝堂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142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光復國小→→西富國小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西富國小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下午第二節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1:50-2:30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吳新明老師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8702765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原住民資源室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</w:t>
            </w:r>
            <w:r w:rsidRPr="00984D58">
              <w:rPr>
                <w:rFonts w:ascii="標楷體" w:eastAsia="標楷體" w:hAnsi="標楷體"/>
              </w:rPr>
              <w:t>27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西富國小→→瑞北國小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25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瑞北國小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下午第四節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林建成老師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8872642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風雨教室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59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5D2">
              <w:rPr>
                <w:rFonts w:ascii="標楷體" w:eastAsia="標楷體" w:hAnsi="標楷體"/>
                <w:b/>
                <w:sz w:val="28"/>
                <w:szCs w:val="28"/>
              </w:rPr>
              <w:t>107.09.07</w:t>
            </w:r>
            <w:r w:rsidRPr="005B55D2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卓溪國小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上午第二節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林中偉老師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8883514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活動中心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43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卓溪國小→→玉里國小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上午第四節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古明明老師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0937167516</w:t>
            </w:r>
          </w:p>
        </w:tc>
        <w:tc>
          <w:tcPr>
            <w:tcW w:w="1900" w:type="dxa"/>
            <w:vAlign w:val="center"/>
          </w:tcPr>
          <w:p w:rsidR="0018149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玉里老人館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4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186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玉里國小→→高寮國小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15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高寮國小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下午第一節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翁崇銘老師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8851078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 w:hint="eastAsia"/>
              </w:rPr>
              <w:t>活動中心</w:t>
            </w:r>
          </w:p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44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  <w:tr w:rsidR="00181498" w:rsidRPr="00984D58">
        <w:trPr>
          <w:jc w:val="center"/>
        </w:trPr>
        <w:tc>
          <w:tcPr>
            <w:tcW w:w="9665" w:type="dxa"/>
            <w:gridSpan w:val="5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5B55D2">
              <w:rPr>
                <w:rFonts w:ascii="標楷體" w:eastAsia="標楷體" w:hAnsi="標楷體" w:hint="eastAsia"/>
              </w:rPr>
              <w:t>高寮國小→→三民國小</w:t>
            </w:r>
            <w:r w:rsidRPr="005B55D2">
              <w:rPr>
                <w:rFonts w:ascii="標楷體" w:eastAsia="標楷體" w:hAnsi="標楷體"/>
              </w:rPr>
              <w:t xml:space="preserve"> (</w:t>
            </w:r>
            <w:r w:rsidRPr="005B55D2">
              <w:rPr>
                <w:rFonts w:ascii="標楷體" w:eastAsia="標楷體" w:hAnsi="標楷體" w:hint="eastAsia"/>
              </w:rPr>
              <w:t>車程約</w:t>
            </w:r>
            <w:r w:rsidRPr="005B55D2">
              <w:rPr>
                <w:rFonts w:ascii="標楷體" w:eastAsia="標楷體" w:hAnsi="標楷體"/>
              </w:rPr>
              <w:t>20</w:t>
            </w:r>
            <w:r w:rsidRPr="005B55D2">
              <w:rPr>
                <w:rFonts w:ascii="標楷體" w:eastAsia="標楷體" w:hAnsi="標楷體" w:hint="eastAsia"/>
              </w:rPr>
              <w:t>分鐘</w:t>
            </w:r>
            <w:r w:rsidRPr="005B55D2">
              <w:rPr>
                <w:rFonts w:ascii="標楷體" w:eastAsia="標楷體" w:hAnsi="標楷體"/>
              </w:rPr>
              <w:t>)</w:t>
            </w:r>
          </w:p>
        </w:tc>
      </w:tr>
      <w:tr w:rsidR="00181498" w:rsidRPr="00984D58">
        <w:trPr>
          <w:trHeight w:val="893"/>
          <w:jc w:val="center"/>
        </w:trPr>
        <w:tc>
          <w:tcPr>
            <w:tcW w:w="819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三民國小</w:t>
            </w:r>
          </w:p>
        </w:tc>
        <w:tc>
          <w:tcPr>
            <w:tcW w:w="3685" w:type="dxa"/>
            <w:vAlign w:val="center"/>
          </w:tcPr>
          <w:p w:rsidR="00181498" w:rsidRPr="005B55D2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下午第三節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00-3</w:t>
            </w:r>
            <w:r w:rsidRPr="005B55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B55D2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 w:hint="eastAsia"/>
                <w:sz w:val="28"/>
                <w:szCs w:val="28"/>
              </w:rPr>
              <w:t>陳圓老師</w:t>
            </w:r>
          </w:p>
          <w:p w:rsidR="00181498" w:rsidRPr="00984D58" w:rsidRDefault="00181498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4D58">
              <w:rPr>
                <w:rFonts w:ascii="標楷體" w:eastAsia="標楷體" w:hAnsi="標楷體"/>
                <w:sz w:val="28"/>
                <w:szCs w:val="28"/>
              </w:rPr>
              <w:t>8841183#14</w:t>
            </w:r>
          </w:p>
        </w:tc>
        <w:tc>
          <w:tcPr>
            <w:tcW w:w="1900" w:type="dxa"/>
            <w:vAlign w:val="center"/>
          </w:tcPr>
          <w:p w:rsidR="00181498" w:rsidRPr="00984D58" w:rsidRDefault="00181498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4D58">
              <w:rPr>
                <w:rFonts w:ascii="標楷體" w:eastAsia="標楷體" w:hAnsi="標楷體"/>
              </w:rPr>
              <w:t>1</w:t>
            </w:r>
            <w:r w:rsidRPr="00984D58">
              <w:rPr>
                <w:rFonts w:ascii="標楷體" w:eastAsia="標楷體" w:hAnsi="標楷體" w:hint="eastAsia"/>
              </w:rPr>
              <w:t>～</w:t>
            </w:r>
            <w:r w:rsidRPr="00984D58">
              <w:rPr>
                <w:rFonts w:ascii="標楷體" w:eastAsia="標楷體" w:hAnsi="標楷體"/>
              </w:rPr>
              <w:t>6</w:t>
            </w:r>
            <w:r w:rsidRPr="00984D58">
              <w:rPr>
                <w:rFonts w:ascii="標楷體" w:eastAsia="標楷體" w:hAnsi="標楷體" w:hint="eastAsia"/>
              </w:rPr>
              <w:t>年級</w:t>
            </w:r>
            <w:r w:rsidRPr="00984D58">
              <w:rPr>
                <w:rFonts w:ascii="標楷體" w:eastAsia="標楷體" w:hAnsi="標楷體"/>
              </w:rPr>
              <w:t>38</w:t>
            </w:r>
            <w:r w:rsidRPr="00984D58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81498" w:rsidRPr="00666400" w:rsidRDefault="00181498" w:rsidP="00F9258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32"/>
          <w:szCs w:val="32"/>
        </w:rPr>
      </w:pPr>
      <w:r w:rsidRPr="00666400">
        <w:rPr>
          <w:rFonts w:ascii="標楷體" w:eastAsia="標楷體" w:hAnsi="標楷體" w:hint="eastAsia"/>
          <w:color w:val="000000"/>
          <w:sz w:val="32"/>
          <w:szCs w:val="32"/>
        </w:rPr>
        <w:t>〈附件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Pr="00666400">
        <w:rPr>
          <w:rFonts w:ascii="標楷體" w:eastAsia="標楷體" w:hAnsi="標楷體" w:hint="eastAsia"/>
          <w:color w:val="000000"/>
          <w:sz w:val="32"/>
          <w:szCs w:val="32"/>
        </w:rPr>
        <w:t>〉</w:t>
      </w:r>
    </w:p>
    <w:p w:rsidR="00181498" w:rsidRPr="00666400" w:rsidRDefault="00181498" w:rsidP="00F9258B">
      <w:pPr>
        <w:jc w:val="center"/>
        <w:rPr>
          <w:b/>
          <w:color w:val="000000"/>
          <w:sz w:val="28"/>
          <w:szCs w:val="28"/>
        </w:rPr>
      </w:pPr>
      <w:r w:rsidRPr="00666400">
        <w:rPr>
          <w:rFonts w:hint="eastAsia"/>
          <w:b/>
          <w:color w:val="000000"/>
          <w:sz w:val="28"/>
          <w:szCs w:val="28"/>
        </w:rPr>
        <w:t>花蓮縣</w:t>
      </w:r>
      <w:r w:rsidRPr="00666400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7</w:t>
      </w:r>
      <w:r w:rsidRPr="00666400">
        <w:rPr>
          <w:rFonts w:hint="eastAsia"/>
          <w:b/>
          <w:color w:val="000000"/>
          <w:sz w:val="28"/>
          <w:szCs w:val="28"/>
        </w:rPr>
        <w:t>年度友善校園「生命</w:t>
      </w:r>
      <w:r>
        <w:rPr>
          <w:rFonts w:hint="eastAsia"/>
          <w:b/>
          <w:color w:val="000000"/>
          <w:sz w:val="28"/>
          <w:szCs w:val="28"/>
        </w:rPr>
        <w:t>劇團巡迴演出</w:t>
      </w:r>
      <w:r w:rsidRPr="00666400">
        <w:rPr>
          <w:rFonts w:hint="eastAsia"/>
          <w:b/>
          <w:color w:val="000000"/>
          <w:sz w:val="28"/>
          <w:szCs w:val="28"/>
        </w:rPr>
        <w:t>」活動成果</w:t>
      </w:r>
    </w:p>
    <w:p w:rsidR="00181498" w:rsidRPr="00666400" w:rsidRDefault="00181498" w:rsidP="00F9258B">
      <w:pPr>
        <w:rPr>
          <w:b/>
          <w:color w:val="000000"/>
        </w:rPr>
      </w:pPr>
      <w:r w:rsidRPr="00666400">
        <w:rPr>
          <w:b/>
          <w:color w:val="000000"/>
        </w:rPr>
        <w:t xml:space="preserve">    </w:t>
      </w:r>
      <w:r w:rsidRPr="00666400">
        <w:rPr>
          <w:rFonts w:hint="eastAsia"/>
          <w:b/>
          <w:color w:val="000000"/>
        </w:rPr>
        <w:t>主辦：花蓮縣政府教育處</w:t>
      </w:r>
      <w:r w:rsidRPr="00666400">
        <w:rPr>
          <w:b/>
          <w:color w:val="000000"/>
        </w:rPr>
        <w:t xml:space="preserve">     </w:t>
      </w:r>
      <w:r w:rsidRPr="00666400">
        <w:rPr>
          <w:rFonts w:hint="eastAsia"/>
          <w:b/>
          <w:color w:val="000000"/>
        </w:rPr>
        <w:t>地</w:t>
      </w:r>
      <w:r>
        <w:rPr>
          <w:b/>
          <w:color w:val="000000"/>
        </w:rPr>
        <w:t xml:space="preserve">    </w:t>
      </w:r>
      <w:r w:rsidRPr="00666400">
        <w:rPr>
          <w:rFonts w:hint="eastAsia"/>
          <w:b/>
          <w:color w:val="000000"/>
        </w:rPr>
        <w:t>點：</w:t>
      </w:r>
    </w:p>
    <w:p w:rsidR="00181498" w:rsidRPr="00666400" w:rsidRDefault="00181498" w:rsidP="00F9258B">
      <w:pPr>
        <w:rPr>
          <w:b/>
          <w:color w:val="000000"/>
        </w:rPr>
      </w:pPr>
      <w:r w:rsidRPr="00666400">
        <w:rPr>
          <w:b/>
          <w:color w:val="000000"/>
        </w:rPr>
        <w:t xml:space="preserve">    </w:t>
      </w:r>
      <w:r w:rsidRPr="00666400">
        <w:rPr>
          <w:rFonts w:hint="eastAsia"/>
          <w:b/>
          <w:color w:val="000000"/>
        </w:rPr>
        <w:t>日期：</w:t>
      </w:r>
      <w:r w:rsidRPr="00666400">
        <w:rPr>
          <w:b/>
          <w:color w:val="000000"/>
        </w:rPr>
        <w:t>10</w:t>
      </w:r>
      <w:r>
        <w:rPr>
          <w:b/>
          <w:color w:val="000000"/>
        </w:rPr>
        <w:t>7</w:t>
      </w:r>
      <w:r w:rsidRPr="00666400">
        <w:rPr>
          <w:rFonts w:hint="eastAsia"/>
          <w:b/>
          <w:color w:val="000000"/>
        </w:rPr>
        <w:t>年</w:t>
      </w:r>
      <w:r>
        <w:rPr>
          <w:b/>
          <w:color w:val="000000"/>
        </w:rPr>
        <w:t xml:space="preserve">  </w:t>
      </w:r>
      <w:r w:rsidRPr="00666400">
        <w:rPr>
          <w:rFonts w:hint="eastAsia"/>
          <w:b/>
          <w:color w:val="000000"/>
        </w:rPr>
        <w:t>月</w:t>
      </w:r>
      <w:r w:rsidRPr="00666400">
        <w:rPr>
          <w:b/>
          <w:color w:val="000000"/>
        </w:rPr>
        <w:t xml:space="preserve">  </w:t>
      </w:r>
      <w:r w:rsidRPr="00666400">
        <w:rPr>
          <w:rFonts w:hint="eastAsia"/>
          <w:b/>
          <w:color w:val="000000"/>
        </w:rPr>
        <w:t>日</w:t>
      </w:r>
      <w:r w:rsidRPr="00666400">
        <w:rPr>
          <w:b/>
          <w:color w:val="000000"/>
        </w:rPr>
        <w:t xml:space="preserve">   </w:t>
      </w:r>
      <w:r>
        <w:rPr>
          <w:b/>
          <w:color w:val="000000"/>
        </w:rPr>
        <w:t xml:space="preserve"> </w:t>
      </w:r>
      <w:r w:rsidRPr="00666400">
        <w:rPr>
          <w:b/>
          <w:color w:val="000000"/>
        </w:rPr>
        <w:t xml:space="preserve">   </w:t>
      </w:r>
      <w:r w:rsidRPr="00666400">
        <w:rPr>
          <w:rFonts w:hint="eastAsia"/>
          <w:b/>
          <w:color w:val="000000"/>
        </w:rPr>
        <w:t>參加人數：</w:t>
      </w:r>
      <w:r w:rsidRPr="00666400">
        <w:rPr>
          <w:b/>
          <w:color w:val="000000"/>
        </w:rPr>
        <w:t xml:space="preserve">   </w:t>
      </w:r>
      <w:r w:rsidRPr="00666400">
        <w:rPr>
          <w:rFonts w:hint="eastAsia"/>
          <w:b/>
          <w:color w:val="000000"/>
        </w:rPr>
        <w:t>人</w:t>
      </w: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0;width:423.85pt;height:259.45pt;z-index:251654144">
            <v:textbox>
              <w:txbxContent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27" type="#_x0000_t202" style="position:absolute;margin-left:6pt;margin-top:7.45pt;width:423.85pt;height:27pt;z-index:251657216">
            <v:textbox style="mso-next-textbox:#_x0000_s1027">
              <w:txbxContent>
                <w:p w:rsidR="00181498" w:rsidRPr="008C32E0" w:rsidRDefault="00181498" w:rsidP="00F9258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</w:p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28" type="#_x0000_t202" style="position:absolute;margin-left:6pt;margin-top:2.1pt;width:423.85pt;height:268.65pt;z-index:251655168">
            <v:textbox style="mso-next-textbox:#_x0000_s1028">
              <w:txbxContent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29" type="#_x0000_t202" style="position:absolute;margin-left:6pt;margin-top:16.2pt;width:423.85pt;height:27pt;z-index:251656192">
            <v:textbox style="mso-next-textbox:#_x0000_s1029">
              <w:txbxContent>
                <w:p w:rsidR="00181498" w:rsidRPr="008C32E0" w:rsidRDefault="00181498" w:rsidP="00F9258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</w:p>
                <w:p w:rsidR="00181498" w:rsidRPr="00F0313A" w:rsidRDefault="00181498" w:rsidP="00F9258B">
                  <w:pPr>
                    <w:rPr>
                      <w:sz w:val="26"/>
                      <w:szCs w:val="26"/>
                    </w:rPr>
                  </w:pPr>
                </w:p>
                <w:p w:rsidR="00181498" w:rsidRDefault="00181498" w:rsidP="00F9258B"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jc w:val="center"/>
        <w:rPr>
          <w:b/>
          <w:color w:val="000000"/>
          <w:sz w:val="28"/>
          <w:szCs w:val="28"/>
        </w:rPr>
      </w:pPr>
      <w:r w:rsidRPr="00666400">
        <w:rPr>
          <w:rFonts w:hint="eastAsia"/>
          <w:b/>
          <w:color w:val="000000"/>
          <w:sz w:val="28"/>
          <w:szCs w:val="28"/>
        </w:rPr>
        <w:t>花蓮縣</w:t>
      </w:r>
      <w:r w:rsidRPr="00666400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7</w:t>
      </w:r>
      <w:r w:rsidRPr="00666400">
        <w:rPr>
          <w:rFonts w:hint="eastAsia"/>
          <w:b/>
          <w:color w:val="000000"/>
          <w:sz w:val="28"/>
          <w:szCs w:val="28"/>
        </w:rPr>
        <w:t>年度友善校園「生命</w:t>
      </w:r>
      <w:r>
        <w:rPr>
          <w:rFonts w:hint="eastAsia"/>
          <w:b/>
          <w:color w:val="000000"/>
          <w:sz w:val="28"/>
          <w:szCs w:val="28"/>
        </w:rPr>
        <w:t>劇團巡迴演出</w:t>
      </w:r>
      <w:r w:rsidRPr="00666400">
        <w:rPr>
          <w:rFonts w:hint="eastAsia"/>
          <w:b/>
          <w:color w:val="000000"/>
          <w:sz w:val="28"/>
          <w:szCs w:val="28"/>
        </w:rPr>
        <w:t>」活動成果</w:t>
      </w:r>
    </w:p>
    <w:p w:rsidR="00181498" w:rsidRPr="00666400" w:rsidRDefault="00181498" w:rsidP="00F9258B">
      <w:pPr>
        <w:rPr>
          <w:b/>
          <w:color w:val="000000"/>
        </w:rPr>
      </w:pPr>
      <w:r>
        <w:rPr>
          <w:rFonts w:hint="eastAsia"/>
          <w:b/>
          <w:color w:val="000000"/>
        </w:rPr>
        <w:t xml:space="preserve">　　</w:t>
      </w:r>
      <w:r w:rsidRPr="00666400">
        <w:rPr>
          <w:rFonts w:hint="eastAsia"/>
          <w:b/>
          <w:color w:val="000000"/>
        </w:rPr>
        <w:t>主辦：花蓮縣政府教育處</w:t>
      </w:r>
      <w:r w:rsidRPr="00666400">
        <w:rPr>
          <w:b/>
          <w:color w:val="000000"/>
        </w:rPr>
        <w:t xml:space="preserve">     </w:t>
      </w:r>
      <w:r w:rsidRPr="00666400">
        <w:rPr>
          <w:rFonts w:hint="eastAsia"/>
          <w:b/>
          <w:color w:val="000000"/>
        </w:rPr>
        <w:t>地</w:t>
      </w:r>
      <w:r>
        <w:rPr>
          <w:b/>
          <w:color w:val="000000"/>
        </w:rPr>
        <w:t xml:space="preserve">    </w:t>
      </w:r>
      <w:r w:rsidRPr="00666400">
        <w:rPr>
          <w:rFonts w:hint="eastAsia"/>
          <w:b/>
          <w:color w:val="000000"/>
        </w:rPr>
        <w:t>點：</w:t>
      </w:r>
    </w:p>
    <w:p w:rsidR="00181498" w:rsidRPr="00666400" w:rsidRDefault="00181498" w:rsidP="00F9258B">
      <w:pPr>
        <w:rPr>
          <w:b/>
          <w:color w:val="000000"/>
        </w:rPr>
      </w:pPr>
      <w:r>
        <w:rPr>
          <w:rFonts w:hint="eastAsia"/>
          <w:b/>
          <w:color w:val="000000"/>
        </w:rPr>
        <w:t xml:space="preserve">　　</w:t>
      </w:r>
      <w:r w:rsidRPr="00666400">
        <w:rPr>
          <w:rFonts w:hint="eastAsia"/>
          <w:b/>
          <w:color w:val="000000"/>
        </w:rPr>
        <w:t>日期：</w:t>
      </w:r>
      <w:r w:rsidRPr="00666400">
        <w:rPr>
          <w:b/>
          <w:color w:val="000000"/>
        </w:rPr>
        <w:t>10</w:t>
      </w:r>
      <w:r>
        <w:rPr>
          <w:b/>
          <w:color w:val="000000"/>
        </w:rPr>
        <w:t>7</w:t>
      </w:r>
      <w:r w:rsidRPr="00666400">
        <w:rPr>
          <w:rFonts w:hint="eastAsia"/>
          <w:b/>
          <w:color w:val="000000"/>
        </w:rPr>
        <w:t>年</w:t>
      </w:r>
      <w:r>
        <w:rPr>
          <w:b/>
          <w:color w:val="000000"/>
        </w:rPr>
        <w:t xml:space="preserve">  </w:t>
      </w:r>
      <w:r w:rsidRPr="00666400">
        <w:rPr>
          <w:rFonts w:hint="eastAsia"/>
          <w:b/>
          <w:color w:val="000000"/>
        </w:rPr>
        <w:t>月</w:t>
      </w:r>
      <w:r w:rsidRPr="00666400">
        <w:rPr>
          <w:b/>
          <w:color w:val="000000"/>
        </w:rPr>
        <w:t xml:space="preserve">  </w:t>
      </w:r>
      <w:r w:rsidRPr="00666400">
        <w:rPr>
          <w:rFonts w:hint="eastAsia"/>
          <w:b/>
          <w:color w:val="000000"/>
        </w:rPr>
        <w:t>日</w:t>
      </w:r>
      <w:r w:rsidRPr="00666400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Pr="00666400">
        <w:rPr>
          <w:b/>
          <w:color w:val="000000"/>
        </w:rPr>
        <w:t xml:space="preserve">   </w:t>
      </w:r>
      <w:r w:rsidRPr="00666400">
        <w:rPr>
          <w:rFonts w:hint="eastAsia"/>
          <w:b/>
          <w:color w:val="000000"/>
        </w:rPr>
        <w:t>參加人數：</w:t>
      </w:r>
      <w:r w:rsidRPr="00666400">
        <w:rPr>
          <w:b/>
          <w:color w:val="000000"/>
        </w:rPr>
        <w:t xml:space="preserve">   </w:t>
      </w:r>
      <w:r w:rsidRPr="00666400">
        <w:rPr>
          <w:rFonts w:hint="eastAsia"/>
          <w:b/>
          <w:color w:val="000000"/>
        </w:rPr>
        <w:t>人</w:t>
      </w: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30" type="#_x0000_t202" style="position:absolute;margin-left:6pt;margin-top:0;width:423.85pt;height:259.45pt;z-index:251658240">
            <v:textbox>
              <w:txbxContent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31" type="#_x0000_t202" style="position:absolute;margin-left:6pt;margin-top:7.45pt;width:423.85pt;height:27pt;z-index:251661312">
            <v:textbox style="mso-next-textbox:#_x0000_s1031">
              <w:txbxContent>
                <w:p w:rsidR="00181498" w:rsidRPr="008C32E0" w:rsidRDefault="00181498" w:rsidP="00F9258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</w:p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32" type="#_x0000_t202" style="position:absolute;margin-left:6pt;margin-top:2.1pt;width:423.85pt;height:268.65pt;z-index:251659264">
            <v:textbox style="mso-next-textbox:#_x0000_s1032">
              <w:txbxContent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  <w:p w:rsidR="00181498" w:rsidRDefault="00181498" w:rsidP="00F9258B"/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  <w:r>
        <w:rPr>
          <w:noProof/>
        </w:rPr>
        <w:pict>
          <v:shape id="_x0000_s1033" type="#_x0000_t202" style="position:absolute;margin-left:6pt;margin-top:16.2pt;width:423.85pt;height:27pt;z-index:251660288">
            <v:textbox style="mso-next-textbox:#_x0000_s1033">
              <w:txbxContent>
                <w:p w:rsidR="00181498" w:rsidRPr="008C32E0" w:rsidRDefault="00181498" w:rsidP="00F9258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照片內容說明：</w:t>
                  </w:r>
                </w:p>
                <w:p w:rsidR="00181498" w:rsidRPr="00F0313A" w:rsidRDefault="00181498" w:rsidP="00F9258B">
                  <w:pPr>
                    <w:rPr>
                      <w:sz w:val="26"/>
                      <w:szCs w:val="26"/>
                    </w:rPr>
                  </w:pPr>
                </w:p>
                <w:p w:rsidR="00181498" w:rsidRDefault="00181498" w:rsidP="00F9258B"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666400" w:rsidRDefault="00181498" w:rsidP="00F9258B">
      <w:pPr>
        <w:rPr>
          <w:b/>
          <w:color w:val="000000"/>
        </w:rPr>
      </w:pPr>
    </w:p>
    <w:p w:rsidR="00181498" w:rsidRPr="00F9258B" w:rsidRDefault="00181498" w:rsidP="003B0473">
      <w:pPr>
        <w:adjustRightInd w:val="0"/>
        <w:snapToGrid w:val="0"/>
        <w:spacing w:line="300" w:lineRule="auto"/>
        <w:rPr>
          <w:b/>
          <w:color w:val="000000"/>
        </w:rPr>
      </w:pPr>
    </w:p>
    <w:sectPr w:rsidR="00181498" w:rsidRPr="00F9258B" w:rsidSect="00984D58"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98" w:rsidRDefault="00181498">
      <w:r>
        <w:separator/>
      </w:r>
    </w:p>
  </w:endnote>
  <w:endnote w:type="continuationSeparator" w:id="0">
    <w:p w:rsidR="00181498" w:rsidRDefault="0018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8" w:rsidRDefault="00181498" w:rsidP="00F862C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81498" w:rsidRDefault="00181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98" w:rsidRDefault="00181498">
      <w:r>
        <w:separator/>
      </w:r>
    </w:p>
  </w:footnote>
  <w:footnote w:type="continuationSeparator" w:id="0">
    <w:p w:rsidR="00181498" w:rsidRDefault="00181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53F"/>
    <w:multiLevelType w:val="hybridMultilevel"/>
    <w:tmpl w:val="ABF8F296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42943CE"/>
    <w:multiLevelType w:val="hybridMultilevel"/>
    <w:tmpl w:val="6C208D44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9900117"/>
    <w:multiLevelType w:val="hybridMultilevel"/>
    <w:tmpl w:val="E7E273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4406A96"/>
    <w:multiLevelType w:val="hybridMultilevel"/>
    <w:tmpl w:val="5882E340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1F356EE"/>
    <w:multiLevelType w:val="hybridMultilevel"/>
    <w:tmpl w:val="6DF4CCC0"/>
    <w:lvl w:ilvl="0" w:tplc="8A30B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2DE54A0"/>
    <w:multiLevelType w:val="hybridMultilevel"/>
    <w:tmpl w:val="A156E540"/>
    <w:lvl w:ilvl="0" w:tplc="AB86E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5373BBA"/>
    <w:multiLevelType w:val="hybridMultilevel"/>
    <w:tmpl w:val="1DC6970C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377"/>
    <w:rsid w:val="00000ED8"/>
    <w:rsid w:val="00002D8F"/>
    <w:rsid w:val="00003285"/>
    <w:rsid w:val="000355C9"/>
    <w:rsid w:val="0003584E"/>
    <w:rsid w:val="00036A54"/>
    <w:rsid w:val="00045F59"/>
    <w:rsid w:val="00060AED"/>
    <w:rsid w:val="0007728A"/>
    <w:rsid w:val="000919C8"/>
    <w:rsid w:val="00092A55"/>
    <w:rsid w:val="000B29A4"/>
    <w:rsid w:val="000B4D47"/>
    <w:rsid w:val="000B5BE7"/>
    <w:rsid w:val="000C1D83"/>
    <w:rsid w:val="000E2B44"/>
    <w:rsid w:val="000E7046"/>
    <w:rsid w:val="000E7942"/>
    <w:rsid w:val="000F2DC1"/>
    <w:rsid w:val="000F3FE4"/>
    <w:rsid w:val="0012478D"/>
    <w:rsid w:val="00137B63"/>
    <w:rsid w:val="00146EB5"/>
    <w:rsid w:val="00152DBD"/>
    <w:rsid w:val="001670BF"/>
    <w:rsid w:val="00173E6A"/>
    <w:rsid w:val="0017692C"/>
    <w:rsid w:val="00177B33"/>
    <w:rsid w:val="00181498"/>
    <w:rsid w:val="00184CD8"/>
    <w:rsid w:val="00192120"/>
    <w:rsid w:val="001948C5"/>
    <w:rsid w:val="001B2220"/>
    <w:rsid w:val="001B43BE"/>
    <w:rsid w:val="001D0F09"/>
    <w:rsid w:val="001E071E"/>
    <w:rsid w:val="001F2564"/>
    <w:rsid w:val="00204517"/>
    <w:rsid w:val="002147BE"/>
    <w:rsid w:val="00233594"/>
    <w:rsid w:val="002517EF"/>
    <w:rsid w:val="0026417C"/>
    <w:rsid w:val="00281EE8"/>
    <w:rsid w:val="0028477E"/>
    <w:rsid w:val="002871F9"/>
    <w:rsid w:val="00296B00"/>
    <w:rsid w:val="002B13E9"/>
    <w:rsid w:val="002B5FD0"/>
    <w:rsid w:val="002C0F14"/>
    <w:rsid w:val="002C0F8C"/>
    <w:rsid w:val="002C271E"/>
    <w:rsid w:val="002C3A85"/>
    <w:rsid w:val="002D2592"/>
    <w:rsid w:val="002D5CD2"/>
    <w:rsid w:val="002D6D30"/>
    <w:rsid w:val="002F2116"/>
    <w:rsid w:val="002F23EB"/>
    <w:rsid w:val="002F2B69"/>
    <w:rsid w:val="00302158"/>
    <w:rsid w:val="003024CA"/>
    <w:rsid w:val="003124E0"/>
    <w:rsid w:val="00314E44"/>
    <w:rsid w:val="00315EC6"/>
    <w:rsid w:val="00322D4C"/>
    <w:rsid w:val="00323B19"/>
    <w:rsid w:val="00327A1B"/>
    <w:rsid w:val="003411B8"/>
    <w:rsid w:val="003441ED"/>
    <w:rsid w:val="003456B8"/>
    <w:rsid w:val="00360BB1"/>
    <w:rsid w:val="00362031"/>
    <w:rsid w:val="0038291D"/>
    <w:rsid w:val="00393C5D"/>
    <w:rsid w:val="00397404"/>
    <w:rsid w:val="003B0473"/>
    <w:rsid w:val="003D6E12"/>
    <w:rsid w:val="00400857"/>
    <w:rsid w:val="004125B3"/>
    <w:rsid w:val="00414438"/>
    <w:rsid w:val="00417EF2"/>
    <w:rsid w:val="00423570"/>
    <w:rsid w:val="004269EE"/>
    <w:rsid w:val="00430C68"/>
    <w:rsid w:val="00435087"/>
    <w:rsid w:val="0043582F"/>
    <w:rsid w:val="0043596C"/>
    <w:rsid w:val="00435BD4"/>
    <w:rsid w:val="004364EC"/>
    <w:rsid w:val="004434EF"/>
    <w:rsid w:val="00444F39"/>
    <w:rsid w:val="00445B8F"/>
    <w:rsid w:val="00450985"/>
    <w:rsid w:val="004535E1"/>
    <w:rsid w:val="0046265B"/>
    <w:rsid w:val="00475352"/>
    <w:rsid w:val="00480D1D"/>
    <w:rsid w:val="004815DC"/>
    <w:rsid w:val="0049407E"/>
    <w:rsid w:val="00494603"/>
    <w:rsid w:val="004A33C8"/>
    <w:rsid w:val="004A6BE4"/>
    <w:rsid w:val="004B6875"/>
    <w:rsid w:val="004C0943"/>
    <w:rsid w:val="004C5E93"/>
    <w:rsid w:val="004D1D6E"/>
    <w:rsid w:val="004E5A47"/>
    <w:rsid w:val="004E7AA3"/>
    <w:rsid w:val="004F05EE"/>
    <w:rsid w:val="004F299E"/>
    <w:rsid w:val="00501268"/>
    <w:rsid w:val="0050501D"/>
    <w:rsid w:val="0051075D"/>
    <w:rsid w:val="00511E8D"/>
    <w:rsid w:val="00520AD2"/>
    <w:rsid w:val="0052482F"/>
    <w:rsid w:val="00526165"/>
    <w:rsid w:val="0053671B"/>
    <w:rsid w:val="00540979"/>
    <w:rsid w:val="005412BA"/>
    <w:rsid w:val="00553BE4"/>
    <w:rsid w:val="00562284"/>
    <w:rsid w:val="00563E6F"/>
    <w:rsid w:val="005651D7"/>
    <w:rsid w:val="00586450"/>
    <w:rsid w:val="005A1494"/>
    <w:rsid w:val="005A1A0F"/>
    <w:rsid w:val="005B55D2"/>
    <w:rsid w:val="005B7D8D"/>
    <w:rsid w:val="005C212B"/>
    <w:rsid w:val="005D18E0"/>
    <w:rsid w:val="005D478D"/>
    <w:rsid w:val="005F446A"/>
    <w:rsid w:val="0060358D"/>
    <w:rsid w:val="00612452"/>
    <w:rsid w:val="00622DCC"/>
    <w:rsid w:val="00630F30"/>
    <w:rsid w:val="00635337"/>
    <w:rsid w:val="006523F2"/>
    <w:rsid w:val="00653AE5"/>
    <w:rsid w:val="00656254"/>
    <w:rsid w:val="00666400"/>
    <w:rsid w:val="006730D0"/>
    <w:rsid w:val="006754CA"/>
    <w:rsid w:val="00685C7B"/>
    <w:rsid w:val="006A3B8D"/>
    <w:rsid w:val="006D2010"/>
    <w:rsid w:val="006E4BBA"/>
    <w:rsid w:val="00704F4D"/>
    <w:rsid w:val="00715F13"/>
    <w:rsid w:val="007205BB"/>
    <w:rsid w:val="0072340C"/>
    <w:rsid w:val="00737299"/>
    <w:rsid w:val="00742744"/>
    <w:rsid w:val="00752BA4"/>
    <w:rsid w:val="00756185"/>
    <w:rsid w:val="00775F45"/>
    <w:rsid w:val="007815CE"/>
    <w:rsid w:val="00784ED3"/>
    <w:rsid w:val="007907AF"/>
    <w:rsid w:val="00790F14"/>
    <w:rsid w:val="007A0DAD"/>
    <w:rsid w:val="007A40DA"/>
    <w:rsid w:val="007A4684"/>
    <w:rsid w:val="007B5DE6"/>
    <w:rsid w:val="007B61F5"/>
    <w:rsid w:val="007C1260"/>
    <w:rsid w:val="007C3B38"/>
    <w:rsid w:val="007C6219"/>
    <w:rsid w:val="007C76AB"/>
    <w:rsid w:val="007D2E38"/>
    <w:rsid w:val="007D4630"/>
    <w:rsid w:val="00807AC9"/>
    <w:rsid w:val="00811BDF"/>
    <w:rsid w:val="00813657"/>
    <w:rsid w:val="0082182A"/>
    <w:rsid w:val="00822868"/>
    <w:rsid w:val="008373D1"/>
    <w:rsid w:val="00840239"/>
    <w:rsid w:val="008463D7"/>
    <w:rsid w:val="0086386B"/>
    <w:rsid w:val="00863E0B"/>
    <w:rsid w:val="00866309"/>
    <w:rsid w:val="008704C1"/>
    <w:rsid w:val="008741F8"/>
    <w:rsid w:val="00876027"/>
    <w:rsid w:val="0088003A"/>
    <w:rsid w:val="0088092A"/>
    <w:rsid w:val="00890628"/>
    <w:rsid w:val="008947B0"/>
    <w:rsid w:val="008A7CFA"/>
    <w:rsid w:val="008B17BC"/>
    <w:rsid w:val="008B3C28"/>
    <w:rsid w:val="008B7F39"/>
    <w:rsid w:val="008C1690"/>
    <w:rsid w:val="008C32E0"/>
    <w:rsid w:val="008C7552"/>
    <w:rsid w:val="008D23D2"/>
    <w:rsid w:val="008E4773"/>
    <w:rsid w:val="0090228A"/>
    <w:rsid w:val="00906A41"/>
    <w:rsid w:val="00920CA1"/>
    <w:rsid w:val="00925C00"/>
    <w:rsid w:val="00927914"/>
    <w:rsid w:val="00943284"/>
    <w:rsid w:val="00944883"/>
    <w:rsid w:val="009510EF"/>
    <w:rsid w:val="00975357"/>
    <w:rsid w:val="009827A7"/>
    <w:rsid w:val="00984D58"/>
    <w:rsid w:val="009866CF"/>
    <w:rsid w:val="009B2AFE"/>
    <w:rsid w:val="009E1D22"/>
    <w:rsid w:val="009E785B"/>
    <w:rsid w:val="009F12AF"/>
    <w:rsid w:val="009F2C38"/>
    <w:rsid w:val="00A265EA"/>
    <w:rsid w:val="00A270AB"/>
    <w:rsid w:val="00A276AA"/>
    <w:rsid w:val="00A37D39"/>
    <w:rsid w:val="00A50DEC"/>
    <w:rsid w:val="00A573BD"/>
    <w:rsid w:val="00A6161F"/>
    <w:rsid w:val="00A62305"/>
    <w:rsid w:val="00A65A39"/>
    <w:rsid w:val="00A67258"/>
    <w:rsid w:val="00A74C31"/>
    <w:rsid w:val="00A93457"/>
    <w:rsid w:val="00AA2C1A"/>
    <w:rsid w:val="00AA54FB"/>
    <w:rsid w:val="00AB0EAB"/>
    <w:rsid w:val="00AB1A8B"/>
    <w:rsid w:val="00AB2E79"/>
    <w:rsid w:val="00AB472B"/>
    <w:rsid w:val="00AC71C8"/>
    <w:rsid w:val="00AC7F1B"/>
    <w:rsid w:val="00AD75B7"/>
    <w:rsid w:val="00AF4676"/>
    <w:rsid w:val="00AF7B30"/>
    <w:rsid w:val="00B400FC"/>
    <w:rsid w:val="00B43727"/>
    <w:rsid w:val="00B4441E"/>
    <w:rsid w:val="00B459F0"/>
    <w:rsid w:val="00B47BEB"/>
    <w:rsid w:val="00B51D47"/>
    <w:rsid w:val="00B52F6A"/>
    <w:rsid w:val="00B55AC3"/>
    <w:rsid w:val="00B56228"/>
    <w:rsid w:val="00B6066C"/>
    <w:rsid w:val="00B62388"/>
    <w:rsid w:val="00BB48A0"/>
    <w:rsid w:val="00BC3A11"/>
    <w:rsid w:val="00BE0788"/>
    <w:rsid w:val="00BE19D5"/>
    <w:rsid w:val="00BE5807"/>
    <w:rsid w:val="00BE69F5"/>
    <w:rsid w:val="00BF5E67"/>
    <w:rsid w:val="00BF7E36"/>
    <w:rsid w:val="00C047D0"/>
    <w:rsid w:val="00C21AD5"/>
    <w:rsid w:val="00C329F4"/>
    <w:rsid w:val="00C33C73"/>
    <w:rsid w:val="00C3460C"/>
    <w:rsid w:val="00C5001F"/>
    <w:rsid w:val="00C52C4A"/>
    <w:rsid w:val="00C567F2"/>
    <w:rsid w:val="00C63377"/>
    <w:rsid w:val="00C70381"/>
    <w:rsid w:val="00C70D3A"/>
    <w:rsid w:val="00C74BD9"/>
    <w:rsid w:val="00C75C21"/>
    <w:rsid w:val="00C87699"/>
    <w:rsid w:val="00C91BF4"/>
    <w:rsid w:val="00C926E7"/>
    <w:rsid w:val="00CA287C"/>
    <w:rsid w:val="00CB5544"/>
    <w:rsid w:val="00CC0A24"/>
    <w:rsid w:val="00CD30AE"/>
    <w:rsid w:val="00CD4F7C"/>
    <w:rsid w:val="00CF2F89"/>
    <w:rsid w:val="00CF5370"/>
    <w:rsid w:val="00D14832"/>
    <w:rsid w:val="00D32939"/>
    <w:rsid w:val="00D43D01"/>
    <w:rsid w:val="00D44661"/>
    <w:rsid w:val="00D6373A"/>
    <w:rsid w:val="00D63ADE"/>
    <w:rsid w:val="00D72870"/>
    <w:rsid w:val="00D73101"/>
    <w:rsid w:val="00D76312"/>
    <w:rsid w:val="00D80EA6"/>
    <w:rsid w:val="00D950CD"/>
    <w:rsid w:val="00DB2D97"/>
    <w:rsid w:val="00DB2E77"/>
    <w:rsid w:val="00DB6853"/>
    <w:rsid w:val="00DD0482"/>
    <w:rsid w:val="00DD68D2"/>
    <w:rsid w:val="00DD7E90"/>
    <w:rsid w:val="00DE2480"/>
    <w:rsid w:val="00DE3229"/>
    <w:rsid w:val="00E031F9"/>
    <w:rsid w:val="00E10566"/>
    <w:rsid w:val="00E1418A"/>
    <w:rsid w:val="00E16046"/>
    <w:rsid w:val="00E16836"/>
    <w:rsid w:val="00E2296D"/>
    <w:rsid w:val="00E33B44"/>
    <w:rsid w:val="00E423FC"/>
    <w:rsid w:val="00E46B4A"/>
    <w:rsid w:val="00E50CDE"/>
    <w:rsid w:val="00E539F6"/>
    <w:rsid w:val="00E61655"/>
    <w:rsid w:val="00E628DC"/>
    <w:rsid w:val="00E63807"/>
    <w:rsid w:val="00E65363"/>
    <w:rsid w:val="00E71A3E"/>
    <w:rsid w:val="00E747D4"/>
    <w:rsid w:val="00E862A7"/>
    <w:rsid w:val="00E86977"/>
    <w:rsid w:val="00E95B5D"/>
    <w:rsid w:val="00E96992"/>
    <w:rsid w:val="00EA0440"/>
    <w:rsid w:val="00EA1493"/>
    <w:rsid w:val="00EB0CD4"/>
    <w:rsid w:val="00EB37E3"/>
    <w:rsid w:val="00EB4F54"/>
    <w:rsid w:val="00EB59AF"/>
    <w:rsid w:val="00EC6AE7"/>
    <w:rsid w:val="00ED1423"/>
    <w:rsid w:val="00ED524E"/>
    <w:rsid w:val="00EE0042"/>
    <w:rsid w:val="00EE31EC"/>
    <w:rsid w:val="00EF5749"/>
    <w:rsid w:val="00F00AB8"/>
    <w:rsid w:val="00F0313A"/>
    <w:rsid w:val="00F03B0C"/>
    <w:rsid w:val="00F1338E"/>
    <w:rsid w:val="00F15EE5"/>
    <w:rsid w:val="00F4392D"/>
    <w:rsid w:val="00F51D11"/>
    <w:rsid w:val="00F5535C"/>
    <w:rsid w:val="00F56EC3"/>
    <w:rsid w:val="00F722B8"/>
    <w:rsid w:val="00F761E3"/>
    <w:rsid w:val="00F770D0"/>
    <w:rsid w:val="00F840F4"/>
    <w:rsid w:val="00F862C9"/>
    <w:rsid w:val="00F9258B"/>
    <w:rsid w:val="00FA005C"/>
    <w:rsid w:val="00FA6A02"/>
    <w:rsid w:val="00FB4F9C"/>
    <w:rsid w:val="00FB68F5"/>
    <w:rsid w:val="00FE3782"/>
    <w:rsid w:val="00FE6D76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1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337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8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463D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862C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63D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F4AB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y0204@ms41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307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花蓮縣95年度友善校園學生事務與輔導工作－</dc:title>
  <dc:subject/>
  <dc:creator>chin</dc:creator>
  <cp:keywords/>
  <dc:description/>
  <cp:lastModifiedBy>user</cp:lastModifiedBy>
  <cp:revision>4</cp:revision>
  <cp:lastPrinted>2018-07-02T13:46:00Z</cp:lastPrinted>
  <dcterms:created xsi:type="dcterms:W3CDTF">2018-07-04T06:36:00Z</dcterms:created>
  <dcterms:modified xsi:type="dcterms:W3CDTF">2018-07-04T07:19:00Z</dcterms:modified>
</cp:coreProperties>
</file>