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26" w:rsidRPr="00F3011A" w:rsidRDefault="00426126" w:rsidP="00F3011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63.6pt;margin-top:-39pt;width:76.8pt;height:3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">
            <v:textbox>
              <w:txbxContent>
                <w:p w:rsidR="00426126" w:rsidRPr="00E83A52" w:rsidRDefault="0042612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83A5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Pr="00F3011A">
        <w:rPr>
          <w:rFonts w:ascii="標楷體" w:eastAsia="標楷體" w:hAnsi="標楷體" w:hint="eastAsia"/>
          <w:b/>
          <w:sz w:val="32"/>
          <w:szCs w:val="32"/>
        </w:rPr>
        <w:t>臺北榮民總醫院玉里分院</w:t>
      </w:r>
      <w:r w:rsidRPr="00F3011A">
        <w:rPr>
          <w:rFonts w:ascii="標楷體" w:eastAsia="標楷體" w:hAnsi="標楷體"/>
          <w:b/>
          <w:sz w:val="32"/>
          <w:szCs w:val="32"/>
        </w:rPr>
        <w:t>(</w:t>
      </w:r>
      <w:r w:rsidRPr="00F3011A">
        <w:rPr>
          <w:rFonts w:ascii="標楷體" w:eastAsia="標楷體" w:hAnsi="標楷體" w:hint="eastAsia"/>
          <w:b/>
          <w:sz w:val="32"/>
          <w:szCs w:val="32"/>
        </w:rPr>
        <w:t>東區精神醫療網</w:t>
      </w:r>
      <w:r w:rsidRPr="00F3011A">
        <w:rPr>
          <w:rFonts w:ascii="標楷體" w:eastAsia="標楷體" w:hAnsi="標楷體"/>
          <w:b/>
          <w:sz w:val="32"/>
          <w:szCs w:val="32"/>
        </w:rPr>
        <w:t>)</w:t>
      </w:r>
    </w:p>
    <w:p w:rsidR="00426126" w:rsidRPr="00F3011A" w:rsidRDefault="00426126" w:rsidP="00F301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3011A">
        <w:rPr>
          <w:rFonts w:ascii="標楷體" w:eastAsia="標楷體" w:hAnsi="標楷體"/>
          <w:b/>
          <w:sz w:val="32"/>
          <w:szCs w:val="32"/>
        </w:rPr>
        <w:t>107</w:t>
      </w:r>
      <w:r w:rsidRPr="00F3011A">
        <w:rPr>
          <w:rFonts w:ascii="標楷體" w:eastAsia="標楷體" w:hAnsi="標楷體" w:hint="eastAsia"/>
          <w:b/>
          <w:sz w:val="32"/>
          <w:szCs w:val="32"/>
        </w:rPr>
        <w:t>年度</w:t>
      </w:r>
      <w:r w:rsidRPr="00CD7BD2">
        <w:rPr>
          <w:rFonts w:ascii="標楷體" w:eastAsia="標楷體" w:hAnsi="標楷體" w:hint="eastAsia"/>
          <w:b/>
          <w:sz w:val="32"/>
          <w:szCs w:val="32"/>
        </w:rPr>
        <w:t>震災後兒童生命教育繪本活動</w:t>
      </w:r>
      <w:r w:rsidRPr="00F3011A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426126" w:rsidRPr="00640BFA" w:rsidRDefault="00426126" w:rsidP="00307596">
      <w:pPr>
        <w:ind w:leftChars="-177" w:left="31680" w:hangingChars="152" w:firstLine="31680"/>
        <w:rPr>
          <w:rFonts w:ascii="標楷體" w:eastAsia="標楷體" w:hAnsi="標楷體"/>
          <w:sz w:val="32"/>
          <w:szCs w:val="32"/>
        </w:rPr>
      </w:pPr>
    </w:p>
    <w:tbl>
      <w:tblPr>
        <w:tblW w:w="9879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39"/>
        <w:gridCol w:w="900"/>
        <w:gridCol w:w="2613"/>
        <w:gridCol w:w="213"/>
        <w:gridCol w:w="992"/>
        <w:gridCol w:w="3422"/>
      </w:tblGrid>
      <w:tr w:rsidR="00426126" w:rsidRPr="008472C4" w:rsidTr="00C24986">
        <w:trPr>
          <w:trHeight w:val="597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申請單位</w:t>
            </w:r>
          </w:p>
        </w:tc>
        <w:tc>
          <w:tcPr>
            <w:tcW w:w="8140" w:type="dxa"/>
            <w:gridSpan w:val="5"/>
            <w:vAlign w:val="center"/>
          </w:tcPr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26126" w:rsidRPr="008472C4" w:rsidTr="00521AB9">
        <w:trPr>
          <w:cantSplit/>
          <w:trHeight w:val="1059"/>
          <w:jc w:val="center"/>
        </w:trPr>
        <w:tc>
          <w:tcPr>
            <w:tcW w:w="1739" w:type="dxa"/>
            <w:vMerge w:val="restart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聯絡人資料</w:t>
            </w:r>
          </w:p>
        </w:tc>
        <w:tc>
          <w:tcPr>
            <w:tcW w:w="900" w:type="dxa"/>
            <w:vAlign w:val="center"/>
          </w:tcPr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826" w:type="dxa"/>
            <w:gridSpan w:val="2"/>
            <w:vAlign w:val="center"/>
          </w:tcPr>
          <w:p w:rsidR="00426126" w:rsidRPr="008472C4" w:rsidRDefault="00426126" w:rsidP="002D72C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422" w:type="dxa"/>
            <w:vAlign w:val="center"/>
          </w:tcPr>
          <w:p w:rsidR="00426126" w:rsidRPr="008472C4" w:rsidRDefault="00426126" w:rsidP="002D72C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26126" w:rsidRPr="008472C4" w:rsidTr="00521AB9">
        <w:trPr>
          <w:cantSplit/>
          <w:trHeight w:val="1061"/>
          <w:jc w:val="center"/>
        </w:trPr>
        <w:tc>
          <w:tcPr>
            <w:tcW w:w="1739" w:type="dxa"/>
            <w:vMerge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826" w:type="dxa"/>
            <w:gridSpan w:val="2"/>
            <w:vAlign w:val="center"/>
          </w:tcPr>
          <w:p w:rsidR="00426126" w:rsidRPr="008472C4" w:rsidRDefault="00426126" w:rsidP="002D72CE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26126" w:rsidRPr="00640BFA" w:rsidRDefault="00426126" w:rsidP="002D72CE">
            <w:pPr>
              <w:pStyle w:val="Heading2"/>
              <w:snapToGrid w:val="0"/>
              <w:rPr>
                <w:rFonts w:hAnsi="標楷體"/>
                <w:sz w:val="26"/>
                <w:szCs w:val="26"/>
                <w:shd w:val="clear" w:color="auto" w:fill="auto"/>
              </w:rPr>
            </w:pPr>
            <w:r w:rsidRPr="00640BFA">
              <w:rPr>
                <w:rFonts w:hAnsi="標楷體"/>
                <w:sz w:val="26"/>
                <w:szCs w:val="26"/>
                <w:shd w:val="clear" w:color="auto" w:fill="auto"/>
              </w:rPr>
              <w:t>E-mail</w:t>
            </w:r>
          </w:p>
        </w:tc>
        <w:tc>
          <w:tcPr>
            <w:tcW w:w="3422" w:type="dxa"/>
            <w:vAlign w:val="center"/>
          </w:tcPr>
          <w:p w:rsidR="00426126" w:rsidRPr="008472C4" w:rsidRDefault="00426126" w:rsidP="002D72C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26126" w:rsidRPr="008472C4" w:rsidTr="00C24986">
        <w:trPr>
          <w:trHeight w:val="100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講座主題</w:t>
            </w:r>
          </w:p>
        </w:tc>
        <w:tc>
          <w:tcPr>
            <w:tcW w:w="8140" w:type="dxa"/>
            <w:gridSpan w:val="5"/>
            <w:vAlign w:val="center"/>
          </w:tcPr>
          <w:p w:rsidR="00426126" w:rsidRPr="008472C4" w:rsidRDefault="00426126" w:rsidP="002D72CE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8472C4">
              <w:rPr>
                <w:rFonts w:ascii="標楷體" w:eastAsia="標楷體" w:hAnsi="標楷體" w:hint="eastAsia"/>
                <w:sz w:val="32"/>
                <w:szCs w:val="32"/>
              </w:rPr>
              <w:t>震災後兒童生命教育繪本活動</w:t>
            </w:r>
            <w:bookmarkStart w:id="0" w:name="_GoBack"/>
            <w:bookmarkEnd w:id="0"/>
          </w:p>
        </w:tc>
      </w:tr>
      <w:tr w:rsidR="00426126" w:rsidRPr="008472C4" w:rsidTr="00C24986">
        <w:trPr>
          <w:trHeight w:val="100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講座日期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140" w:type="dxa"/>
            <w:gridSpan w:val="5"/>
            <w:vAlign w:val="center"/>
          </w:tcPr>
          <w:p w:rsidR="00426126" w:rsidRPr="008472C4" w:rsidRDefault="00426126" w:rsidP="002D72CE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:rsidR="00426126" w:rsidRPr="008472C4" w:rsidRDefault="00426126" w:rsidP="002D72CE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時間：</w:t>
            </w:r>
          </w:p>
        </w:tc>
      </w:tr>
      <w:tr w:rsidR="00426126" w:rsidRPr="008472C4" w:rsidTr="00C24986">
        <w:trPr>
          <w:trHeight w:val="100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講座地點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>/(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8140" w:type="dxa"/>
            <w:gridSpan w:val="5"/>
            <w:vAlign w:val="center"/>
          </w:tcPr>
          <w:p w:rsidR="00426126" w:rsidRPr="008472C4" w:rsidRDefault="00426126" w:rsidP="002D72CE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</w:tr>
      <w:tr w:rsidR="00426126" w:rsidRPr="008472C4" w:rsidTr="00C24986">
        <w:trPr>
          <w:trHeight w:val="107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講座對象</w:t>
            </w:r>
          </w:p>
        </w:tc>
        <w:tc>
          <w:tcPr>
            <w:tcW w:w="3513" w:type="dxa"/>
            <w:gridSpan w:val="2"/>
            <w:tcBorders>
              <w:right w:val="single" w:sz="4" w:space="0" w:color="FFFFFF"/>
            </w:tcBorders>
            <w:vAlign w:val="center"/>
          </w:tcPr>
          <w:p w:rsidR="00426126" w:rsidRPr="008472C4" w:rsidRDefault="00426126" w:rsidP="00426126">
            <w:pPr>
              <w:numPr>
                <w:ilvl w:val="0"/>
                <w:numId w:val="7"/>
              </w:numPr>
              <w:tabs>
                <w:tab w:val="clear" w:pos="360"/>
                <w:tab w:val="num" w:pos="502"/>
              </w:tabs>
              <w:snapToGrid w:val="0"/>
              <w:ind w:left="502" w:rightChars="-41" w:right="31680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學齡前幼兒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472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</w:tc>
        <w:tc>
          <w:tcPr>
            <w:tcW w:w="4627" w:type="dxa"/>
            <w:gridSpan w:val="3"/>
            <w:tcBorders>
              <w:left w:val="single" w:sz="4" w:space="0" w:color="FFFFFF"/>
            </w:tcBorders>
            <w:vAlign w:val="center"/>
          </w:tcPr>
          <w:p w:rsidR="00426126" w:rsidRPr="008472C4" w:rsidRDefault="00426126" w:rsidP="002D72CE">
            <w:pPr>
              <w:numPr>
                <w:ilvl w:val="2"/>
                <w:numId w:val="6"/>
              </w:numPr>
              <w:tabs>
                <w:tab w:val="clear" w:pos="2304"/>
                <w:tab w:val="num" w:pos="148"/>
                <w:tab w:val="num" w:pos="388"/>
              </w:tabs>
              <w:snapToGrid w:val="0"/>
              <w:ind w:left="0" w:firstLine="4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472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年</w:t>
            </w:r>
            <w:r w:rsidRPr="008472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班</w:t>
            </w:r>
            <w:r w:rsidRPr="008472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426126" w:rsidRPr="008472C4" w:rsidTr="00C24986">
        <w:trPr>
          <w:trHeight w:val="107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預計</w:t>
            </w:r>
          </w:p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3513" w:type="dxa"/>
            <w:gridSpan w:val="2"/>
            <w:tcBorders>
              <w:right w:val="single" w:sz="4" w:space="0" w:color="FFFFFF"/>
            </w:tcBorders>
            <w:vAlign w:val="center"/>
          </w:tcPr>
          <w:p w:rsidR="00426126" w:rsidRPr="008472C4" w:rsidRDefault="00426126" w:rsidP="005E269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472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8472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4627" w:type="dxa"/>
            <w:gridSpan w:val="3"/>
            <w:tcBorders>
              <w:left w:val="single" w:sz="4" w:space="0" w:color="FFFFFF"/>
            </w:tcBorders>
            <w:vAlign w:val="center"/>
          </w:tcPr>
          <w:p w:rsidR="00426126" w:rsidRPr="008472C4" w:rsidRDefault="00426126" w:rsidP="005E2697">
            <w:pPr>
              <w:tabs>
                <w:tab w:val="num" w:pos="1704"/>
              </w:tabs>
              <w:snapToGrid w:val="0"/>
              <w:ind w:left="194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26126" w:rsidRPr="008472C4" w:rsidTr="00C24986">
        <w:trPr>
          <w:trHeight w:val="1076"/>
          <w:jc w:val="center"/>
        </w:trPr>
        <w:tc>
          <w:tcPr>
            <w:tcW w:w="1739" w:type="dxa"/>
            <w:vAlign w:val="center"/>
          </w:tcPr>
          <w:p w:rsidR="00426126" w:rsidRPr="008472C4" w:rsidRDefault="00426126" w:rsidP="00426126">
            <w:pPr>
              <w:snapToGrid w:val="0"/>
              <w:ind w:leftChars="36" w:left="31680" w:rightChars="90" w:right="3168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472C4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3513" w:type="dxa"/>
            <w:gridSpan w:val="2"/>
            <w:tcBorders>
              <w:right w:val="single" w:sz="4" w:space="0" w:color="FFFFFF"/>
            </w:tcBorders>
            <w:vAlign w:val="center"/>
          </w:tcPr>
          <w:p w:rsidR="00426126" w:rsidRPr="008472C4" w:rsidRDefault="00426126" w:rsidP="005E269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27" w:type="dxa"/>
            <w:gridSpan w:val="3"/>
            <w:tcBorders>
              <w:left w:val="single" w:sz="4" w:space="0" w:color="FFFFFF"/>
            </w:tcBorders>
            <w:vAlign w:val="center"/>
          </w:tcPr>
          <w:p w:rsidR="00426126" w:rsidRPr="008472C4" w:rsidRDefault="00426126" w:rsidP="005E2697">
            <w:pPr>
              <w:tabs>
                <w:tab w:val="num" w:pos="1704"/>
              </w:tabs>
              <w:snapToGrid w:val="0"/>
              <w:ind w:left="194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26126" w:rsidRDefault="00426126" w:rsidP="00426126">
      <w:pPr>
        <w:spacing w:line="240" w:lineRule="atLeast"/>
        <w:ind w:leftChars="-177" w:left="31680"/>
        <w:rPr>
          <w:rFonts w:ascii="標楷體" w:eastAsia="標楷體" w:hAnsi="標楷體"/>
          <w:sz w:val="28"/>
          <w:szCs w:val="28"/>
        </w:rPr>
      </w:pPr>
    </w:p>
    <w:p w:rsidR="00426126" w:rsidRPr="00CF1507" w:rsidRDefault="00426126" w:rsidP="00BD12D8">
      <w:pPr>
        <w:spacing w:line="240" w:lineRule="atLeast"/>
        <w:ind w:leftChars="-177" w:left="31680"/>
        <w:rPr>
          <w:rFonts w:ascii="標楷體" w:eastAsia="標楷體" w:hAnsi="標楷體"/>
          <w:sz w:val="28"/>
          <w:szCs w:val="28"/>
        </w:rPr>
      </w:pPr>
      <w:r w:rsidRPr="00CF1507">
        <w:rPr>
          <w:rFonts w:ascii="標楷體" w:eastAsia="標楷體" w:hAnsi="標楷體" w:hint="eastAsia"/>
          <w:sz w:val="28"/>
          <w:szCs w:val="28"/>
        </w:rPr>
        <w:t>註：</w:t>
      </w:r>
      <w:r w:rsidRPr="00581C47">
        <w:rPr>
          <w:rFonts w:ascii="標楷體" w:eastAsia="標楷體" w:hAnsi="標楷體" w:hint="eastAsia"/>
          <w:sz w:val="28"/>
          <w:szCs w:val="28"/>
        </w:rPr>
        <w:t>填妥後請</w:t>
      </w:r>
      <w:r w:rsidRPr="00581C47">
        <w:rPr>
          <w:rFonts w:ascii="標楷體" w:eastAsia="標楷體" w:hAnsi="標楷體"/>
          <w:sz w:val="28"/>
          <w:szCs w:val="28"/>
        </w:rPr>
        <w:t>mail</w:t>
      </w:r>
      <w:r w:rsidRPr="00581C47">
        <w:rPr>
          <w:rFonts w:ascii="標楷體" w:eastAsia="標楷體" w:hAnsi="標楷體" w:hint="eastAsia"/>
          <w:sz w:val="28"/>
          <w:szCs w:val="28"/>
        </w:rPr>
        <w:t>至電子信箱</w:t>
      </w:r>
      <w:r w:rsidRPr="00581C47">
        <w:rPr>
          <w:rFonts w:ascii="標楷體" w:eastAsia="標楷體" w:hAnsi="標楷體"/>
          <w:sz w:val="28"/>
          <w:szCs w:val="28"/>
        </w:rPr>
        <w:t>hua20180206@gmail.com</w:t>
      </w:r>
      <w:r w:rsidRPr="00581C47">
        <w:rPr>
          <w:rFonts w:ascii="標楷體" w:eastAsia="標楷體" w:hAnsi="標楷體" w:hint="eastAsia"/>
          <w:sz w:val="28"/>
          <w:szCs w:val="28"/>
        </w:rPr>
        <w:t>，並請來電確認，聯絡人：向維翎小姐</w:t>
      </w:r>
      <w:r w:rsidRPr="00581C47">
        <w:rPr>
          <w:rFonts w:ascii="標楷體" w:eastAsia="標楷體" w:hAnsi="標楷體"/>
          <w:sz w:val="28"/>
          <w:szCs w:val="28"/>
        </w:rPr>
        <w:t>03-8227141</w:t>
      </w:r>
      <w:r w:rsidRPr="00581C47">
        <w:rPr>
          <w:rFonts w:ascii="標楷體" w:eastAsia="標楷體" w:hAnsi="標楷體" w:hint="eastAsia"/>
          <w:sz w:val="28"/>
          <w:szCs w:val="28"/>
        </w:rPr>
        <w:t>分機</w:t>
      </w:r>
      <w:r w:rsidRPr="00581C47">
        <w:rPr>
          <w:rFonts w:ascii="標楷體" w:eastAsia="標楷體" w:hAnsi="標楷體"/>
          <w:sz w:val="28"/>
          <w:szCs w:val="28"/>
        </w:rPr>
        <w:t>235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426126" w:rsidRPr="00CF1507" w:rsidSect="003224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26" w:rsidRDefault="00426126" w:rsidP="006E4D48">
      <w:r>
        <w:separator/>
      </w:r>
    </w:p>
  </w:endnote>
  <w:endnote w:type="continuationSeparator" w:id="0">
    <w:p w:rsidR="00426126" w:rsidRDefault="00426126" w:rsidP="006E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26" w:rsidRDefault="00426126" w:rsidP="006E4D48">
      <w:r>
        <w:separator/>
      </w:r>
    </w:p>
  </w:footnote>
  <w:footnote w:type="continuationSeparator" w:id="0">
    <w:p w:rsidR="00426126" w:rsidRDefault="00426126" w:rsidP="006E4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8C9"/>
    <w:multiLevelType w:val="hybridMultilevel"/>
    <w:tmpl w:val="80781B32"/>
    <w:lvl w:ilvl="0" w:tplc="B4ACD662">
      <w:start w:val="1"/>
      <w:numFmt w:val="ideographLegalTraditional"/>
      <w:lvlText w:val="%1、"/>
      <w:lvlJc w:val="left"/>
      <w:pPr>
        <w:tabs>
          <w:tab w:val="num" w:pos="1704"/>
        </w:tabs>
        <w:ind w:left="170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892AAF74">
      <w:numFmt w:val="bullet"/>
      <w:lvlText w:val="□"/>
      <w:lvlJc w:val="left"/>
      <w:pPr>
        <w:tabs>
          <w:tab w:val="num" w:pos="2304"/>
        </w:tabs>
        <w:ind w:left="2304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">
    <w:nsid w:val="27D84E61"/>
    <w:multiLevelType w:val="hybridMultilevel"/>
    <w:tmpl w:val="0D724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DA5DEE"/>
    <w:multiLevelType w:val="hybridMultilevel"/>
    <w:tmpl w:val="AAE4862C"/>
    <w:lvl w:ilvl="0" w:tplc="0254A1EE">
      <w:start w:val="1"/>
      <w:numFmt w:val="taiwaneseCountingThousand"/>
      <w:lvlText w:val="%1、"/>
      <w:lvlJc w:val="left"/>
      <w:pPr>
        <w:ind w:left="12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  <w:rPr>
        <w:rFonts w:cs="Times New Roman"/>
      </w:rPr>
    </w:lvl>
  </w:abstractNum>
  <w:abstractNum w:abstractNumId="3">
    <w:nsid w:val="37BC74A2"/>
    <w:multiLevelType w:val="hybridMultilevel"/>
    <w:tmpl w:val="DF9010D2"/>
    <w:lvl w:ilvl="0" w:tplc="159AF74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7CD61C8"/>
    <w:multiLevelType w:val="hybridMultilevel"/>
    <w:tmpl w:val="9746E072"/>
    <w:lvl w:ilvl="0" w:tplc="5A18B4B2">
      <w:start w:val="1"/>
      <w:numFmt w:val="taiwaneseCountingThousand"/>
      <w:lvlText w:val="(%1)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>
    <w:nsid w:val="6D5819F5"/>
    <w:multiLevelType w:val="hybridMultilevel"/>
    <w:tmpl w:val="3CF2638A"/>
    <w:lvl w:ilvl="0" w:tplc="57D04B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7D04B7E">
      <w:start w:val="1"/>
      <w:numFmt w:val="ideographLegalTraditional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785D5F4D"/>
    <w:multiLevelType w:val="hybridMultilevel"/>
    <w:tmpl w:val="D57A26C6"/>
    <w:lvl w:ilvl="0" w:tplc="892AA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892AAF74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A52"/>
    <w:rsid w:val="00070D56"/>
    <w:rsid w:val="001D69A1"/>
    <w:rsid w:val="00237CBB"/>
    <w:rsid w:val="002C51AF"/>
    <w:rsid w:val="002D72CE"/>
    <w:rsid w:val="00307596"/>
    <w:rsid w:val="003224F4"/>
    <w:rsid w:val="00386A9A"/>
    <w:rsid w:val="003A47DB"/>
    <w:rsid w:val="003B35F8"/>
    <w:rsid w:val="00426126"/>
    <w:rsid w:val="0049192C"/>
    <w:rsid w:val="00493D80"/>
    <w:rsid w:val="00521AB9"/>
    <w:rsid w:val="005344E8"/>
    <w:rsid w:val="00581C47"/>
    <w:rsid w:val="005E2697"/>
    <w:rsid w:val="00640BFA"/>
    <w:rsid w:val="006E2D00"/>
    <w:rsid w:val="006E4D48"/>
    <w:rsid w:val="006F5A3D"/>
    <w:rsid w:val="00754EAA"/>
    <w:rsid w:val="007F6E3C"/>
    <w:rsid w:val="00825D25"/>
    <w:rsid w:val="008472C4"/>
    <w:rsid w:val="00875794"/>
    <w:rsid w:val="008E40BD"/>
    <w:rsid w:val="0091652D"/>
    <w:rsid w:val="00951932"/>
    <w:rsid w:val="00AE68E1"/>
    <w:rsid w:val="00B20A02"/>
    <w:rsid w:val="00B557DF"/>
    <w:rsid w:val="00BD12D8"/>
    <w:rsid w:val="00C24986"/>
    <w:rsid w:val="00CD7BD2"/>
    <w:rsid w:val="00CF1507"/>
    <w:rsid w:val="00DA7A32"/>
    <w:rsid w:val="00DC731E"/>
    <w:rsid w:val="00DE589B"/>
    <w:rsid w:val="00E0301A"/>
    <w:rsid w:val="00E83A52"/>
    <w:rsid w:val="00F3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F4"/>
    <w:pPr>
      <w:widowControl w:val="0"/>
    </w:pPr>
  </w:style>
  <w:style w:type="paragraph" w:styleId="Heading2">
    <w:name w:val="heading 2"/>
    <w:basedOn w:val="Normal"/>
    <w:next w:val="NormalIndent"/>
    <w:link w:val="Heading2Char"/>
    <w:uiPriority w:val="99"/>
    <w:qFormat/>
    <w:rsid w:val="00640BFA"/>
    <w:pPr>
      <w:keepNext/>
      <w:jc w:val="center"/>
      <w:outlineLvl w:val="1"/>
    </w:pPr>
    <w:rPr>
      <w:rFonts w:ascii="標楷體" w:eastAsia="標楷體" w:hAnsi="Times New Roman"/>
      <w:sz w:val="28"/>
      <w:szCs w:val="20"/>
      <w:shd w:val="pct15" w:color="auto" w:fil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0BFA"/>
    <w:rPr>
      <w:rFonts w:ascii="標楷體" w:eastAsia="標楷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83A52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E83A52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A52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4D4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4D48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E4D4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semiHidden/>
    <w:rsid w:val="00640BFA"/>
    <w:pPr>
      <w:ind w:leftChars="200" w:left="480"/>
    </w:pPr>
  </w:style>
  <w:style w:type="paragraph" w:styleId="NoSpacing">
    <w:name w:val="No Spacing"/>
    <w:uiPriority w:val="99"/>
    <w:qFormat/>
    <w:rsid w:val="00B557DF"/>
    <w:pPr>
      <w:widowControl w:val="0"/>
    </w:pPr>
  </w:style>
  <w:style w:type="character" w:styleId="Hyperlink">
    <w:name w:val="Hyperlink"/>
    <w:basedOn w:val="DefaultParagraphFont"/>
    <w:uiPriority w:val="99"/>
    <w:rsid w:val="00CF1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臺北榮民總醫院玉里分院(東區精神醫療網)</dc:title>
  <dc:subject/>
  <dc:creator>user</dc:creator>
  <cp:keywords/>
  <dc:description/>
  <cp:lastModifiedBy>ASUS</cp:lastModifiedBy>
  <cp:revision>2</cp:revision>
  <dcterms:created xsi:type="dcterms:W3CDTF">2018-08-23T08:15:00Z</dcterms:created>
  <dcterms:modified xsi:type="dcterms:W3CDTF">2018-08-23T08:15:00Z</dcterms:modified>
</cp:coreProperties>
</file>