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33" w:rsidRDefault="00811133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花蓮縣</w:t>
      </w:r>
      <w:r>
        <w:rPr>
          <w:rFonts w:ascii="標楷體" w:eastAsia="標楷體" w:hAnsi="標楷體"/>
          <w:b/>
          <w:sz w:val="28"/>
          <w:szCs w:val="28"/>
        </w:rPr>
        <w:t>107</w:t>
      </w:r>
      <w:r w:rsidRPr="00532B3F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532B3F">
        <w:rPr>
          <w:rFonts w:ascii="標楷體" w:eastAsia="標楷體" w:hAnsi="標楷體" w:hint="eastAsia"/>
          <w:b/>
          <w:color w:val="000000"/>
          <w:sz w:val="28"/>
          <w:szCs w:val="28"/>
        </w:rPr>
        <w:t>第</w:t>
      </w:r>
      <w:r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532B3F">
        <w:rPr>
          <w:rFonts w:ascii="標楷體" w:eastAsia="標楷體" w:hAnsi="標楷體" w:hint="eastAsia"/>
          <w:b/>
          <w:color w:val="000000"/>
          <w:sz w:val="28"/>
          <w:szCs w:val="28"/>
        </w:rPr>
        <w:t>學期教育部學產基金設置低收入戶學生助學金</w:t>
      </w:r>
      <w:r w:rsidRPr="00532B3F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修正版</w:t>
      </w: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)</w:t>
      </w:r>
    </w:p>
    <w:p w:rsidR="00811133" w:rsidRDefault="00811133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現場審查分區時間表</w:t>
      </w:r>
    </w:p>
    <w:p w:rsidR="00811133" w:rsidRDefault="00811133">
      <w:pPr>
        <w:rPr>
          <w:rFonts w:ascii="標楷體" w:eastAsia="標楷體" w:hAnsi="標楷體"/>
          <w:b/>
          <w:szCs w:val="24"/>
        </w:rPr>
      </w:pPr>
      <w:r w:rsidRPr="00246F14">
        <w:rPr>
          <w:rFonts w:ascii="標楷體" w:eastAsia="標楷體" w:hAnsi="標楷體" w:hint="eastAsia"/>
          <w:b/>
          <w:szCs w:val="24"/>
        </w:rPr>
        <w:t>一</w:t>
      </w:r>
      <w:r w:rsidRPr="00B14BDF">
        <w:rPr>
          <w:rFonts w:ascii="標楷體" w:eastAsia="標楷體" w:hAnsi="標楷體" w:hint="eastAsia"/>
          <w:b/>
          <w:szCs w:val="24"/>
        </w:rPr>
        <w:t>、各區審查日期、時間及地點：</w:t>
      </w:r>
    </w:p>
    <w:p w:rsidR="00811133" w:rsidRPr="00B14BDF" w:rsidRDefault="00811133">
      <w:pPr>
        <w:rPr>
          <w:rFonts w:ascii="標楷體" w:eastAsia="標楷體" w:hAnsi="標楷體"/>
          <w:b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1532"/>
        <w:gridCol w:w="2126"/>
        <w:gridCol w:w="2126"/>
        <w:gridCol w:w="2127"/>
      </w:tblGrid>
      <w:tr w:rsidR="00811133" w:rsidRPr="00EB4F5B">
        <w:trPr>
          <w:trHeight w:val="535"/>
        </w:trPr>
        <w:tc>
          <w:tcPr>
            <w:tcW w:w="878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審查時間</w:t>
            </w:r>
          </w:p>
        </w:tc>
        <w:tc>
          <w:tcPr>
            <w:tcW w:w="2126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審查鄉鎮</w:t>
            </w:r>
          </w:p>
        </w:tc>
        <w:tc>
          <w:tcPr>
            <w:tcW w:w="2127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審查地點</w:t>
            </w:r>
          </w:p>
        </w:tc>
      </w:tr>
      <w:tr w:rsidR="00811133" w:rsidRPr="00EB4F5B">
        <w:trPr>
          <w:trHeight w:val="822"/>
        </w:trPr>
        <w:tc>
          <w:tcPr>
            <w:tcW w:w="878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1532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107.10.05</w:t>
            </w:r>
          </w:p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2126" w:type="dxa"/>
            <w:vAlign w:val="center"/>
          </w:tcPr>
          <w:p w:rsidR="00811133" w:rsidRPr="00EB4F5B" w:rsidRDefault="00811133" w:rsidP="009A3CC8">
            <w:pPr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09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  <w:r w:rsidRPr="00EB4F5B">
              <w:rPr>
                <w:rFonts w:ascii="標楷體" w:eastAsia="標楷體" w:hAnsi="標楷體" w:hint="eastAsia"/>
                <w:szCs w:val="24"/>
              </w:rPr>
              <w:t>～</w:t>
            </w:r>
            <w:r w:rsidRPr="00EB4F5B">
              <w:rPr>
                <w:rFonts w:ascii="標楷體" w:eastAsia="標楷體" w:hAnsi="標楷體"/>
                <w:szCs w:val="24"/>
              </w:rPr>
              <w:t>15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811133" w:rsidRPr="00EB4F5B" w:rsidRDefault="00811133" w:rsidP="00EB4F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玉里鎮、富里鄉、卓溪鄉</w:t>
            </w:r>
          </w:p>
        </w:tc>
        <w:tc>
          <w:tcPr>
            <w:tcW w:w="2127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玉里鎮中城國小</w:t>
            </w:r>
          </w:p>
        </w:tc>
      </w:tr>
      <w:tr w:rsidR="00811133" w:rsidRPr="00EB4F5B">
        <w:tc>
          <w:tcPr>
            <w:tcW w:w="878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color w:val="FF0000"/>
                <w:szCs w:val="24"/>
              </w:rPr>
              <w:t>中區</w:t>
            </w:r>
          </w:p>
        </w:tc>
        <w:tc>
          <w:tcPr>
            <w:tcW w:w="1532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4F5B">
              <w:rPr>
                <w:rFonts w:ascii="標楷體" w:eastAsia="標楷體" w:hAnsi="標楷體"/>
                <w:color w:val="FF0000"/>
                <w:szCs w:val="24"/>
              </w:rPr>
              <w:t>107.10.08</w:t>
            </w:r>
          </w:p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color w:val="FF0000"/>
                <w:szCs w:val="24"/>
              </w:rPr>
              <w:t>星期一</w:t>
            </w:r>
          </w:p>
        </w:tc>
        <w:tc>
          <w:tcPr>
            <w:tcW w:w="2126" w:type="dxa"/>
            <w:vAlign w:val="center"/>
          </w:tcPr>
          <w:p w:rsidR="00811133" w:rsidRPr="00EB4F5B" w:rsidRDefault="00811133" w:rsidP="009A3CC8">
            <w:pPr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09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  <w:r w:rsidRPr="00EB4F5B">
              <w:rPr>
                <w:rFonts w:ascii="標楷體" w:eastAsia="標楷體" w:hAnsi="標楷體" w:hint="eastAsia"/>
                <w:szCs w:val="24"/>
              </w:rPr>
              <w:t>～</w:t>
            </w:r>
            <w:r w:rsidRPr="00EB4F5B">
              <w:rPr>
                <w:rFonts w:ascii="標楷體" w:eastAsia="標楷體" w:hAnsi="標楷體"/>
                <w:szCs w:val="24"/>
              </w:rPr>
              <w:t>15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811133" w:rsidRPr="00EB4F5B" w:rsidRDefault="00811133" w:rsidP="00EB4F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鳳林鎮、光復鄉、萬榮鄉、瑞穗鄉、豐濱鄉</w:t>
            </w:r>
          </w:p>
        </w:tc>
        <w:tc>
          <w:tcPr>
            <w:tcW w:w="2127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光復鄉光復國中</w:t>
            </w:r>
          </w:p>
        </w:tc>
      </w:tr>
      <w:tr w:rsidR="00811133" w:rsidRPr="00EB4F5B">
        <w:trPr>
          <w:trHeight w:val="862"/>
        </w:trPr>
        <w:tc>
          <w:tcPr>
            <w:tcW w:w="878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107.10.11</w:t>
            </w:r>
          </w:p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2126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09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  <w:r w:rsidRPr="00EB4F5B">
              <w:rPr>
                <w:rFonts w:ascii="標楷體" w:eastAsia="標楷體" w:hAnsi="標楷體" w:hint="eastAsia"/>
                <w:szCs w:val="24"/>
              </w:rPr>
              <w:t>～</w:t>
            </w:r>
            <w:r w:rsidRPr="00EB4F5B">
              <w:rPr>
                <w:rFonts w:ascii="標楷體" w:eastAsia="標楷體" w:hAnsi="標楷體"/>
                <w:szCs w:val="24"/>
              </w:rPr>
              <w:t>12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</w:p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13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  <w:r w:rsidRPr="00EB4F5B">
              <w:rPr>
                <w:rFonts w:ascii="標楷體" w:eastAsia="標楷體" w:hAnsi="標楷體" w:hint="eastAsia"/>
                <w:szCs w:val="24"/>
              </w:rPr>
              <w:t>～</w:t>
            </w:r>
            <w:r w:rsidRPr="00EB4F5B">
              <w:rPr>
                <w:rFonts w:ascii="標楷體" w:eastAsia="標楷體" w:hAnsi="標楷體"/>
                <w:szCs w:val="24"/>
              </w:rPr>
              <w:t>16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811133" w:rsidRPr="00EB4F5B" w:rsidRDefault="00811133" w:rsidP="00EB4F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秀林鄉、吉安鄉、</w:t>
            </w:r>
          </w:p>
          <w:p w:rsidR="00811133" w:rsidRPr="00EB4F5B" w:rsidRDefault="00811133" w:rsidP="00EB4F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壽豐鄉、豐濱鄉</w:t>
            </w:r>
          </w:p>
        </w:tc>
        <w:tc>
          <w:tcPr>
            <w:tcW w:w="2127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  <w:tr w:rsidR="00811133" w:rsidRPr="00EB4F5B">
        <w:trPr>
          <w:trHeight w:val="832"/>
        </w:trPr>
        <w:tc>
          <w:tcPr>
            <w:tcW w:w="878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107.10.12</w:t>
            </w:r>
          </w:p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2126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09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  <w:r w:rsidRPr="00EB4F5B">
              <w:rPr>
                <w:rFonts w:ascii="標楷體" w:eastAsia="標楷體" w:hAnsi="標楷體" w:hint="eastAsia"/>
                <w:szCs w:val="24"/>
              </w:rPr>
              <w:t>～</w:t>
            </w:r>
            <w:r w:rsidRPr="00EB4F5B">
              <w:rPr>
                <w:rFonts w:ascii="標楷體" w:eastAsia="標楷體" w:hAnsi="標楷體"/>
                <w:szCs w:val="24"/>
              </w:rPr>
              <w:t>12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</w:p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/>
                <w:szCs w:val="24"/>
              </w:rPr>
              <w:t>13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  <w:r w:rsidRPr="00EB4F5B">
              <w:rPr>
                <w:rFonts w:ascii="標楷體" w:eastAsia="標楷體" w:hAnsi="標楷體" w:hint="eastAsia"/>
                <w:szCs w:val="24"/>
              </w:rPr>
              <w:t>～</w:t>
            </w:r>
            <w:r w:rsidRPr="00EB4F5B">
              <w:rPr>
                <w:rFonts w:ascii="標楷體" w:eastAsia="標楷體" w:hAnsi="標楷體"/>
                <w:szCs w:val="24"/>
              </w:rPr>
              <w:t>16</w:t>
            </w:r>
            <w:r w:rsidRPr="00EB4F5B">
              <w:rPr>
                <w:rFonts w:ascii="標楷體" w:eastAsia="標楷體" w:hAnsi="標楷體" w:hint="eastAsia"/>
                <w:szCs w:val="24"/>
              </w:rPr>
              <w:t>：</w:t>
            </w:r>
            <w:r w:rsidRPr="00EB4F5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811133" w:rsidRPr="00EB4F5B" w:rsidRDefault="00811133" w:rsidP="00EB4F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新城鄉、花蓮市、</w:t>
            </w:r>
          </w:p>
          <w:p w:rsidR="00811133" w:rsidRPr="00EB4F5B" w:rsidRDefault="00811133" w:rsidP="00EB4F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豐濱鄉</w:t>
            </w:r>
          </w:p>
        </w:tc>
        <w:tc>
          <w:tcPr>
            <w:tcW w:w="2127" w:type="dxa"/>
            <w:vAlign w:val="center"/>
          </w:tcPr>
          <w:p w:rsidR="00811133" w:rsidRPr="00EB4F5B" w:rsidRDefault="00811133" w:rsidP="00EB4F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4F5B"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</w:tbl>
    <w:p w:rsidR="00811133" w:rsidRDefault="0081113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8458EC">
        <w:rPr>
          <w:rFonts w:ascii="標楷體" w:eastAsia="標楷體" w:hAnsi="標楷體" w:hint="eastAsia"/>
          <w:szCs w:val="24"/>
        </w:rPr>
        <w:t>※豐濱鄉各校請自行選擇中區或北區場次參加審查作業。</w:t>
      </w:r>
    </w:p>
    <w:p w:rsidR="00811133" w:rsidRPr="008458EC" w:rsidRDefault="00811133">
      <w:pPr>
        <w:rPr>
          <w:rFonts w:ascii="標楷體" w:eastAsia="標楷體" w:hAnsi="標楷體"/>
          <w:szCs w:val="24"/>
        </w:rPr>
      </w:pPr>
    </w:p>
    <w:p w:rsidR="00811133" w:rsidRPr="00B14BDF" w:rsidRDefault="00811133">
      <w:pPr>
        <w:rPr>
          <w:rFonts w:ascii="標楷體" w:eastAsia="標楷體" w:hAnsi="標楷體"/>
          <w:b/>
          <w:szCs w:val="24"/>
        </w:rPr>
      </w:pPr>
      <w:r w:rsidRPr="00B14BDF">
        <w:rPr>
          <w:rFonts w:ascii="標楷體" w:eastAsia="標楷體" w:hAnsi="標楷體" w:hint="eastAsia"/>
          <w:b/>
          <w:szCs w:val="24"/>
        </w:rPr>
        <w:t>二、審查資料：</w:t>
      </w:r>
    </w:p>
    <w:p w:rsidR="00811133" w:rsidRDefault="00811133" w:rsidP="000F5D69">
      <w:pPr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/>
          <w:szCs w:val="24"/>
        </w:rPr>
        <w:t xml:space="preserve">  1.</w:t>
      </w:r>
      <w:r w:rsidRPr="00B82F66">
        <w:rPr>
          <w:rFonts w:ascii="標楷體" w:eastAsia="標楷體" w:hAnsi="標楷體" w:hint="eastAsia"/>
          <w:szCs w:val="24"/>
        </w:rPr>
        <w:t>請備妥表一（含證明文件）、表二、表三、表四申請資料，完成填寫及核章後，</w:t>
      </w:r>
      <w:r>
        <w:rPr>
          <w:rFonts w:ascii="標楷體" w:eastAsia="標楷體" w:hAnsi="標楷體" w:hint="eastAsia"/>
          <w:szCs w:val="24"/>
        </w:rPr>
        <w:t>同時</w:t>
      </w:r>
    </w:p>
    <w:p w:rsidR="00811133" w:rsidRDefault="00811133" w:rsidP="000F5D6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完成線上系統填報，再依各區時間</w:t>
      </w:r>
      <w:r w:rsidRPr="00B82F66">
        <w:rPr>
          <w:rFonts w:ascii="標楷體" w:eastAsia="標楷體" w:hAnsi="標楷體" w:hint="eastAsia"/>
          <w:szCs w:val="24"/>
        </w:rPr>
        <w:t>至各審查地點進行</w:t>
      </w:r>
      <w:r>
        <w:rPr>
          <w:rFonts w:ascii="標楷體" w:eastAsia="標楷體" w:hAnsi="標楷體" w:hint="eastAsia"/>
          <w:szCs w:val="24"/>
        </w:rPr>
        <w:t>紙本</w:t>
      </w:r>
      <w:r w:rsidRPr="00B82F66">
        <w:rPr>
          <w:rFonts w:ascii="標楷體" w:eastAsia="標楷體" w:hAnsi="標楷體" w:hint="eastAsia"/>
          <w:szCs w:val="24"/>
        </w:rPr>
        <w:t>現場審查。</w:t>
      </w:r>
    </w:p>
    <w:p w:rsidR="00811133" w:rsidRDefault="00811133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2.</w:t>
      </w:r>
      <w:r>
        <w:rPr>
          <w:rFonts w:ascii="標楷體" w:eastAsia="標楷體" w:hAnsi="標楷體" w:hint="eastAsia"/>
          <w:szCs w:val="24"/>
        </w:rPr>
        <w:t>線上系統填報截止日期為</w:t>
      </w:r>
      <w:r>
        <w:rPr>
          <w:rFonts w:ascii="標楷體" w:eastAsia="標楷體" w:hAnsi="標楷體"/>
          <w:szCs w:val="24"/>
        </w:rPr>
        <w:t>10/16</w:t>
      </w:r>
      <w:r>
        <w:rPr>
          <w:rFonts w:ascii="標楷體" w:eastAsia="標楷體" w:hAnsi="標楷體" w:hint="eastAsia"/>
          <w:szCs w:val="24"/>
        </w:rPr>
        <w:t>（二），請務必於期限前將申請學生資料填報完成，</w:t>
      </w:r>
    </w:p>
    <w:p w:rsidR="00811133" w:rsidRPr="00B82F66" w:rsidRDefault="00811133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逾期無法補填，視同沒有申請。</w:t>
      </w:r>
    </w:p>
    <w:p w:rsidR="00811133" w:rsidRDefault="00811133" w:rsidP="00B82F6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3</w:t>
      </w:r>
      <w:r w:rsidRPr="00B82F66">
        <w:rPr>
          <w:rFonts w:ascii="標楷體" w:eastAsia="標楷體" w:hAnsi="標楷體"/>
          <w:szCs w:val="24"/>
        </w:rPr>
        <w:t>.</w:t>
      </w:r>
      <w:r w:rsidRPr="00B82F66">
        <w:rPr>
          <w:rFonts w:ascii="標楷體" w:eastAsia="標楷體" w:hAnsi="標楷體" w:hint="eastAsia"/>
          <w:szCs w:val="24"/>
        </w:rPr>
        <w:t>請承辦人攜帶職章，以利資料修正時使用；若需修正之申請表為表三（或收款收據）</w:t>
      </w:r>
    </w:p>
    <w:p w:rsidR="00811133" w:rsidRPr="00B82F66" w:rsidRDefault="00811133" w:rsidP="00EB4F5B">
      <w:pPr>
        <w:ind w:firstLineChars="200" w:firstLine="31680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>時，則需由承辦人帶回重新開立並核章後，再送回審查。</w:t>
      </w:r>
    </w:p>
    <w:p w:rsidR="00811133" w:rsidRPr="00314752" w:rsidRDefault="00811133" w:rsidP="00314752">
      <w:pPr>
        <w:rPr>
          <w:rFonts w:ascii="標楷體" w:eastAsia="標楷體" w:hAnsi="標楷體"/>
          <w:color w:val="FF0000"/>
          <w:szCs w:val="24"/>
        </w:rPr>
      </w:pPr>
      <w:r w:rsidRPr="00B82F66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4.</w:t>
      </w:r>
      <w:r w:rsidRPr="00314752">
        <w:rPr>
          <w:rFonts w:ascii="標楷體" w:eastAsia="標楷體" w:hAnsi="標楷體" w:hint="eastAsia"/>
          <w:color w:val="FF0000"/>
          <w:szCs w:val="24"/>
        </w:rPr>
        <w:t>本學期起，不須檢附低收入證明，待教育部與衛服部進行資料比對後，若不在系統內之</w:t>
      </w:r>
    </w:p>
    <w:p w:rsidR="00811133" w:rsidRPr="00314752" w:rsidRDefault="00811133" w:rsidP="00314752">
      <w:pPr>
        <w:rPr>
          <w:rFonts w:ascii="標楷體" w:eastAsia="標楷體" w:hAnsi="標楷體"/>
          <w:color w:val="FF0000"/>
          <w:szCs w:val="24"/>
        </w:rPr>
      </w:pPr>
      <w:r w:rsidRPr="00314752">
        <w:rPr>
          <w:rFonts w:ascii="標楷體" w:eastAsia="標楷體" w:hAnsi="標楷體"/>
          <w:color w:val="FF0000"/>
          <w:szCs w:val="24"/>
        </w:rPr>
        <w:t xml:space="preserve">    </w:t>
      </w:r>
      <w:r w:rsidRPr="00314752">
        <w:rPr>
          <w:rFonts w:ascii="標楷體" w:eastAsia="標楷體" w:hAnsi="標楷體" w:hint="eastAsia"/>
          <w:color w:val="FF0000"/>
          <w:szCs w:val="24"/>
        </w:rPr>
        <w:t>學生，將通知各校請家長提供低收證明正本補件。</w:t>
      </w:r>
    </w:p>
    <w:p w:rsidR="00811133" w:rsidRDefault="00811133" w:rsidP="00D6512C">
      <w:pPr>
        <w:rPr>
          <w:rFonts w:ascii="標楷體" w:eastAsia="標楷體" w:hAnsi="標楷體"/>
          <w:szCs w:val="24"/>
        </w:rPr>
      </w:pPr>
    </w:p>
    <w:p w:rsidR="00811133" w:rsidRPr="004E56E1" w:rsidRDefault="00811133" w:rsidP="00D6512C">
      <w:pPr>
        <w:rPr>
          <w:rFonts w:ascii="標楷體" w:eastAsia="標楷體" w:hAnsi="標楷體"/>
          <w:b/>
          <w:szCs w:val="24"/>
        </w:rPr>
      </w:pPr>
      <w:r w:rsidRPr="004E56E1">
        <w:rPr>
          <w:rFonts w:ascii="標楷體" w:eastAsia="標楷體" w:hAnsi="標楷體" w:hint="eastAsia"/>
          <w:b/>
          <w:szCs w:val="24"/>
        </w:rPr>
        <w:t>三、各承辦學校若錯過該區審查時間，請另行選擇其他場次完成現場審查作業。</w:t>
      </w:r>
    </w:p>
    <w:sectPr w:rsidR="00811133" w:rsidRPr="004E56E1" w:rsidSect="00E64338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33" w:rsidRDefault="00811133" w:rsidP="00EF3772">
      <w:r>
        <w:separator/>
      </w:r>
    </w:p>
  </w:endnote>
  <w:endnote w:type="continuationSeparator" w:id="0">
    <w:p w:rsidR="00811133" w:rsidRDefault="00811133" w:rsidP="00EF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33" w:rsidRDefault="00811133" w:rsidP="00EF3772">
      <w:r>
        <w:separator/>
      </w:r>
    </w:p>
  </w:footnote>
  <w:footnote w:type="continuationSeparator" w:id="0">
    <w:p w:rsidR="00811133" w:rsidRDefault="00811133" w:rsidP="00EF3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D1C"/>
    <w:rsid w:val="00092749"/>
    <w:rsid w:val="000F5D69"/>
    <w:rsid w:val="00246F14"/>
    <w:rsid w:val="00314752"/>
    <w:rsid w:val="00340D1C"/>
    <w:rsid w:val="0036018D"/>
    <w:rsid w:val="003D2C56"/>
    <w:rsid w:val="00426DAD"/>
    <w:rsid w:val="0043028C"/>
    <w:rsid w:val="00443DBD"/>
    <w:rsid w:val="004D10FA"/>
    <w:rsid w:val="004E56E1"/>
    <w:rsid w:val="00516B9E"/>
    <w:rsid w:val="00532B3F"/>
    <w:rsid w:val="0055080D"/>
    <w:rsid w:val="005A0072"/>
    <w:rsid w:val="005B6A7B"/>
    <w:rsid w:val="005C52F9"/>
    <w:rsid w:val="00617A55"/>
    <w:rsid w:val="006B3C2F"/>
    <w:rsid w:val="007574C7"/>
    <w:rsid w:val="007B34B0"/>
    <w:rsid w:val="00811133"/>
    <w:rsid w:val="00842CE2"/>
    <w:rsid w:val="008458EC"/>
    <w:rsid w:val="0087786D"/>
    <w:rsid w:val="00877883"/>
    <w:rsid w:val="009A3CC8"/>
    <w:rsid w:val="009A5CAF"/>
    <w:rsid w:val="00A16C59"/>
    <w:rsid w:val="00A442A5"/>
    <w:rsid w:val="00AA0B28"/>
    <w:rsid w:val="00AD46C0"/>
    <w:rsid w:val="00B14BDF"/>
    <w:rsid w:val="00B15B51"/>
    <w:rsid w:val="00B3357D"/>
    <w:rsid w:val="00B82F66"/>
    <w:rsid w:val="00C93552"/>
    <w:rsid w:val="00D6512C"/>
    <w:rsid w:val="00DB5875"/>
    <w:rsid w:val="00DC422B"/>
    <w:rsid w:val="00DC585A"/>
    <w:rsid w:val="00E02620"/>
    <w:rsid w:val="00E17AA8"/>
    <w:rsid w:val="00E365CA"/>
    <w:rsid w:val="00E528C8"/>
    <w:rsid w:val="00E64338"/>
    <w:rsid w:val="00E82A5E"/>
    <w:rsid w:val="00E92071"/>
    <w:rsid w:val="00EA2728"/>
    <w:rsid w:val="00EB346A"/>
    <w:rsid w:val="00EB4F5B"/>
    <w:rsid w:val="00ED3573"/>
    <w:rsid w:val="00EF3772"/>
    <w:rsid w:val="00F14338"/>
    <w:rsid w:val="00F5481D"/>
    <w:rsid w:val="00FF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5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0D1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377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377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100</Words>
  <Characters>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花蓮縣107學年度第1學期教育部學產基金設置低收入戶學生助學金申請(修正版)</dc:title>
  <dc:subject/>
  <dc:creator>user</dc:creator>
  <cp:keywords/>
  <dc:description/>
  <cp:lastModifiedBy>user</cp:lastModifiedBy>
  <cp:revision>2</cp:revision>
  <dcterms:created xsi:type="dcterms:W3CDTF">2018-08-31T01:48:00Z</dcterms:created>
  <dcterms:modified xsi:type="dcterms:W3CDTF">2018-08-31T01:48:00Z</dcterms:modified>
</cp:coreProperties>
</file>