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AEB" w:rsidRPr="00D816EE" w:rsidRDefault="00C21AEB" w:rsidP="001B6699">
      <w:pPr>
        <w:snapToGrid w:val="0"/>
        <w:rPr>
          <w:rFonts w:ascii="標楷體" w:eastAsia="標楷體" w:hAnsi="標楷體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96"/>
        <w:gridCol w:w="666"/>
        <w:gridCol w:w="57"/>
        <w:gridCol w:w="695"/>
        <w:gridCol w:w="1134"/>
        <w:gridCol w:w="561"/>
        <w:gridCol w:w="17"/>
        <w:gridCol w:w="1278"/>
        <w:gridCol w:w="1186"/>
        <w:gridCol w:w="2464"/>
      </w:tblGrid>
      <w:tr w:rsidR="00C21AEB" w:rsidRPr="00887285">
        <w:trPr>
          <w:trHeight w:val="737"/>
          <w:jc w:val="center"/>
        </w:trPr>
        <w:tc>
          <w:tcPr>
            <w:tcW w:w="1796" w:type="dxa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C21AEB" w:rsidRPr="00887285" w:rsidRDefault="00C21AEB" w:rsidP="00887285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87285">
              <w:rPr>
                <w:rFonts w:ascii="標楷體" w:eastAsia="標楷體" w:hAnsi="標楷體"/>
                <w:b/>
                <w:sz w:val="26"/>
                <w:szCs w:val="26"/>
              </w:rPr>
              <w:br w:type="page"/>
            </w: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30.55pt;margin-top:-37.15pt;width:41.35pt;height:23.15pt;z-index:251658240">
                  <v:textbox style="mso-next-textbox:#_x0000_s1026">
                    <w:txbxContent>
                      <w:p w:rsidR="00C21AEB" w:rsidRPr="00684A7F" w:rsidRDefault="00C21AEB" w:rsidP="00684A7F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684A7F">
                          <w:rPr>
                            <w:rFonts w:ascii="標楷體" w:eastAsia="標楷體" w:hAnsi="標楷體" w:hint="eastAsia"/>
                          </w:rPr>
                          <w:t>附件</w:t>
                        </w:r>
                      </w:p>
                    </w:txbxContent>
                  </v:textbox>
                </v:shape>
              </w:pict>
            </w:r>
            <w:r w:rsidRPr="00887285">
              <w:rPr>
                <w:rFonts w:ascii="標楷體" w:eastAsia="標楷體" w:hAnsi="標楷體" w:hint="eastAsia"/>
                <w:b/>
                <w:sz w:val="32"/>
                <w:szCs w:val="32"/>
              </w:rPr>
              <w:t>學校</w:t>
            </w:r>
          </w:p>
        </w:tc>
        <w:tc>
          <w:tcPr>
            <w:tcW w:w="2552" w:type="dxa"/>
            <w:gridSpan w:val="4"/>
            <w:tcBorders>
              <w:top w:val="thinThickSmallGap" w:sz="18" w:space="0" w:color="auto"/>
            </w:tcBorders>
            <w:vAlign w:val="center"/>
          </w:tcPr>
          <w:p w:rsidR="00C21AEB" w:rsidRPr="00887285" w:rsidRDefault="00C21AEB" w:rsidP="00887285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56" w:type="dxa"/>
            <w:gridSpan w:val="3"/>
            <w:tcBorders>
              <w:top w:val="thinThickSmallGap" w:sz="18" w:space="0" w:color="auto"/>
            </w:tcBorders>
            <w:vAlign w:val="center"/>
          </w:tcPr>
          <w:p w:rsidR="00C21AEB" w:rsidRPr="00887285" w:rsidRDefault="00C21AEB" w:rsidP="00887285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87285">
              <w:rPr>
                <w:rFonts w:ascii="標楷體" w:eastAsia="標楷體" w:hAnsi="標楷體" w:hint="eastAsia"/>
                <w:b/>
                <w:sz w:val="32"/>
                <w:szCs w:val="32"/>
              </w:rPr>
              <w:t>班級</w:t>
            </w:r>
          </w:p>
        </w:tc>
        <w:tc>
          <w:tcPr>
            <w:tcW w:w="3650" w:type="dxa"/>
            <w:gridSpan w:val="2"/>
            <w:tcBorders>
              <w:top w:val="thinThickSmallGap" w:sz="18" w:space="0" w:color="auto"/>
              <w:right w:val="thickThinSmallGap" w:sz="18" w:space="0" w:color="auto"/>
            </w:tcBorders>
            <w:vAlign w:val="center"/>
          </w:tcPr>
          <w:p w:rsidR="00C21AEB" w:rsidRPr="00887285" w:rsidRDefault="00C21AEB" w:rsidP="0088728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21AEB" w:rsidRPr="00887285">
        <w:trPr>
          <w:trHeight w:val="737"/>
          <w:jc w:val="center"/>
        </w:trPr>
        <w:tc>
          <w:tcPr>
            <w:tcW w:w="1796" w:type="dxa"/>
            <w:tcBorders>
              <w:left w:val="thinThickSmallGap" w:sz="18" w:space="0" w:color="auto"/>
            </w:tcBorders>
            <w:vAlign w:val="center"/>
          </w:tcPr>
          <w:p w:rsidR="00C21AEB" w:rsidRPr="00887285" w:rsidRDefault="00C21AEB" w:rsidP="00887285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87285">
              <w:rPr>
                <w:rFonts w:ascii="標楷體" w:eastAsia="標楷體" w:hAnsi="標楷體" w:hint="eastAsia"/>
                <w:b/>
                <w:sz w:val="32"/>
                <w:szCs w:val="32"/>
              </w:rPr>
              <w:t>連絡電話</w:t>
            </w:r>
          </w:p>
        </w:tc>
        <w:tc>
          <w:tcPr>
            <w:tcW w:w="2552" w:type="dxa"/>
            <w:gridSpan w:val="4"/>
            <w:vAlign w:val="center"/>
          </w:tcPr>
          <w:p w:rsidR="00C21AEB" w:rsidRPr="00887285" w:rsidRDefault="00C21AEB" w:rsidP="0088728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C21AEB" w:rsidRPr="00887285" w:rsidRDefault="00C21AEB" w:rsidP="00887285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87285">
              <w:rPr>
                <w:rFonts w:ascii="標楷體" w:eastAsia="標楷體" w:hAnsi="標楷體" w:hint="eastAsia"/>
                <w:b/>
                <w:sz w:val="32"/>
                <w:szCs w:val="32"/>
              </w:rPr>
              <w:t>電子信箱</w:t>
            </w:r>
          </w:p>
          <w:p w:rsidR="00C21AEB" w:rsidRPr="00887285" w:rsidRDefault="00C21AEB" w:rsidP="00C21AEB">
            <w:pPr>
              <w:snapToGrid w:val="0"/>
              <w:ind w:leftChars="-39" w:left="31680" w:rightChars="-50" w:right="316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87285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887285">
              <w:rPr>
                <w:rFonts w:ascii="標楷體" w:eastAsia="標楷體" w:hAnsi="標楷體" w:hint="eastAsia"/>
                <w:sz w:val="20"/>
                <w:szCs w:val="20"/>
              </w:rPr>
              <w:t>請注意英文大小寫</w:t>
            </w:r>
            <w:r w:rsidRPr="00887285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3650" w:type="dxa"/>
            <w:gridSpan w:val="2"/>
            <w:tcBorders>
              <w:right w:val="thickThinSmallGap" w:sz="18" w:space="0" w:color="auto"/>
            </w:tcBorders>
            <w:vAlign w:val="center"/>
          </w:tcPr>
          <w:p w:rsidR="00C21AEB" w:rsidRPr="00887285" w:rsidRDefault="00C21AEB" w:rsidP="0088728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21AEB" w:rsidRPr="00887285">
        <w:trPr>
          <w:trHeight w:val="737"/>
          <w:jc w:val="center"/>
        </w:trPr>
        <w:tc>
          <w:tcPr>
            <w:tcW w:w="1796" w:type="dxa"/>
            <w:tcBorders>
              <w:left w:val="thinThickSmallGap" w:sz="18" w:space="0" w:color="auto"/>
            </w:tcBorders>
            <w:vAlign w:val="center"/>
          </w:tcPr>
          <w:p w:rsidR="00C21AEB" w:rsidRPr="00887285" w:rsidRDefault="00C21AEB" w:rsidP="00887285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87285">
              <w:rPr>
                <w:rFonts w:ascii="標楷體" w:eastAsia="標楷體" w:hAnsi="標楷體" w:hint="eastAsia"/>
                <w:b/>
                <w:sz w:val="32"/>
                <w:szCs w:val="32"/>
              </w:rPr>
              <w:t>帶隊</w:t>
            </w:r>
            <w:r w:rsidRPr="00887285">
              <w:rPr>
                <w:rFonts w:ascii="標楷體" w:eastAsia="標楷體" w:hAnsi="標楷體"/>
                <w:b/>
                <w:sz w:val="32"/>
                <w:szCs w:val="32"/>
              </w:rPr>
              <w:t>/</w:t>
            </w:r>
            <w:r w:rsidRPr="00887285">
              <w:rPr>
                <w:rFonts w:ascii="標楷體" w:eastAsia="標楷體" w:hAnsi="標楷體" w:hint="eastAsia"/>
                <w:b/>
                <w:sz w:val="32"/>
                <w:szCs w:val="32"/>
              </w:rPr>
              <w:t>報名教師姓名</w:t>
            </w:r>
          </w:p>
        </w:tc>
        <w:tc>
          <w:tcPr>
            <w:tcW w:w="2552" w:type="dxa"/>
            <w:gridSpan w:val="4"/>
            <w:vAlign w:val="center"/>
          </w:tcPr>
          <w:p w:rsidR="00C21AEB" w:rsidRPr="00887285" w:rsidRDefault="00C21AEB" w:rsidP="0088728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C21AEB" w:rsidRPr="00887285" w:rsidRDefault="00C21AEB" w:rsidP="00887285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87285">
              <w:rPr>
                <w:rFonts w:ascii="標楷體" w:eastAsia="標楷體" w:hAnsi="標楷體" w:hint="eastAsia"/>
                <w:b/>
                <w:sz w:val="32"/>
                <w:szCs w:val="32"/>
              </w:rPr>
              <w:t>教師</w:t>
            </w:r>
          </w:p>
          <w:p w:rsidR="00C21AEB" w:rsidRPr="00887285" w:rsidRDefault="00C21AEB" w:rsidP="00887285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87285">
              <w:rPr>
                <w:rFonts w:ascii="標楷體" w:eastAsia="標楷體" w:hAnsi="標楷體" w:hint="eastAsia"/>
                <w:b/>
                <w:sz w:val="32"/>
                <w:szCs w:val="32"/>
              </w:rPr>
              <w:t>行動電話</w:t>
            </w:r>
          </w:p>
        </w:tc>
        <w:tc>
          <w:tcPr>
            <w:tcW w:w="3650" w:type="dxa"/>
            <w:gridSpan w:val="2"/>
            <w:tcBorders>
              <w:right w:val="thickThinSmallGap" w:sz="18" w:space="0" w:color="auto"/>
            </w:tcBorders>
            <w:vAlign w:val="center"/>
          </w:tcPr>
          <w:p w:rsidR="00C21AEB" w:rsidRPr="00887285" w:rsidRDefault="00C21AEB" w:rsidP="0088728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21AEB" w:rsidRPr="00887285">
        <w:trPr>
          <w:jc w:val="center"/>
        </w:trPr>
        <w:tc>
          <w:tcPr>
            <w:tcW w:w="3214" w:type="dxa"/>
            <w:gridSpan w:val="4"/>
            <w:tcBorders>
              <w:left w:val="thinThickSmallGap" w:sz="18" w:space="0" w:color="auto"/>
              <w:bottom w:val="double" w:sz="12" w:space="0" w:color="auto"/>
            </w:tcBorders>
            <w:vAlign w:val="center"/>
          </w:tcPr>
          <w:p w:rsidR="00C21AEB" w:rsidRPr="00887285" w:rsidRDefault="00C21AEB" w:rsidP="00887285">
            <w:pPr>
              <w:snapToGrid w:val="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87285">
              <w:rPr>
                <w:rFonts w:ascii="標楷體" w:eastAsia="標楷體" w:hAnsi="標楷體" w:hint="eastAsia"/>
                <w:b/>
                <w:sz w:val="32"/>
                <w:szCs w:val="32"/>
              </w:rPr>
              <w:t>是否需要接送車輛？</w:t>
            </w:r>
          </w:p>
          <w:p w:rsidR="00C21AEB" w:rsidRPr="00887285" w:rsidRDefault="00C21AEB" w:rsidP="00887285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887285">
              <w:rPr>
                <w:rFonts w:ascii="標楷體" w:eastAsia="標楷體" w:hAnsi="標楷體"/>
                <w:sz w:val="22"/>
              </w:rPr>
              <w:t>(</w:t>
            </w:r>
            <w:r w:rsidRPr="00887285">
              <w:rPr>
                <w:rFonts w:ascii="標楷體" w:eastAsia="標楷體" w:hAnsi="標楷體" w:hint="eastAsia"/>
                <w:sz w:val="22"/>
              </w:rPr>
              <w:t>將由職探中心協助申請</w:t>
            </w:r>
            <w:r w:rsidRPr="00887285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6640" w:type="dxa"/>
            <w:gridSpan w:val="6"/>
            <w:tcBorders>
              <w:bottom w:val="double" w:sz="12" w:space="0" w:color="auto"/>
              <w:right w:val="thickThinSmallGap" w:sz="18" w:space="0" w:color="auto"/>
            </w:tcBorders>
            <w:vAlign w:val="center"/>
          </w:tcPr>
          <w:p w:rsidR="00C21AEB" w:rsidRPr="00887285" w:rsidRDefault="00C21AEB" w:rsidP="00887285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87285">
              <w:rPr>
                <w:rFonts w:ascii="標楷體" w:eastAsia="標楷體" w:hAnsi="標楷體" w:hint="eastAsia"/>
                <w:b/>
                <w:sz w:val="28"/>
                <w:szCs w:val="28"/>
              </w:rPr>
              <w:t>□是</w:t>
            </w:r>
            <w:r w:rsidRPr="00887285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887285">
              <w:rPr>
                <w:rFonts w:ascii="標楷體" w:eastAsia="標楷體" w:hAnsi="標楷體" w:hint="eastAsia"/>
                <w:sz w:val="28"/>
                <w:szCs w:val="28"/>
              </w:rPr>
              <w:t>接送起訖時間</w:t>
            </w:r>
            <w:r w:rsidRPr="00887285">
              <w:rPr>
                <w:rFonts w:ascii="標楷體" w:eastAsia="標楷體" w:hAnsi="標楷體"/>
                <w:sz w:val="28"/>
                <w:szCs w:val="28"/>
              </w:rPr>
              <w:t xml:space="preserve">        ~         )    </w:t>
            </w:r>
            <w:r w:rsidRPr="00887285">
              <w:rPr>
                <w:rFonts w:ascii="標楷體" w:eastAsia="標楷體" w:hAnsi="標楷體" w:hint="eastAsia"/>
                <w:b/>
                <w:sz w:val="28"/>
                <w:szCs w:val="28"/>
              </w:rPr>
              <w:t>□否</w:t>
            </w:r>
          </w:p>
        </w:tc>
      </w:tr>
      <w:tr w:rsidR="00C21AEB" w:rsidRPr="00887285">
        <w:trPr>
          <w:trHeight w:val="533"/>
          <w:jc w:val="center"/>
        </w:trPr>
        <w:tc>
          <w:tcPr>
            <w:tcW w:w="4909" w:type="dxa"/>
            <w:gridSpan w:val="6"/>
            <w:tcBorders>
              <w:top w:val="double" w:sz="12" w:space="0" w:color="auto"/>
              <w:left w:val="thinThickSmallGap" w:sz="18" w:space="0" w:color="auto"/>
              <w:bottom w:val="single" w:sz="18" w:space="0" w:color="auto"/>
              <w:right w:val="nil"/>
            </w:tcBorders>
            <w:vAlign w:val="center"/>
          </w:tcPr>
          <w:p w:rsidR="00C21AEB" w:rsidRPr="00887285" w:rsidRDefault="00C21AEB" w:rsidP="0088728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87285">
              <w:rPr>
                <w:rFonts w:ascii="標楷體" w:eastAsia="標楷體" w:hAnsi="標楷體" w:hint="eastAsia"/>
                <w:sz w:val="32"/>
                <w:szCs w:val="32"/>
              </w:rPr>
              <w:t>職群課程安排表及日期時間</w:t>
            </w:r>
          </w:p>
        </w:tc>
        <w:tc>
          <w:tcPr>
            <w:tcW w:w="4945" w:type="dxa"/>
            <w:gridSpan w:val="4"/>
            <w:tcBorders>
              <w:top w:val="double" w:sz="12" w:space="0" w:color="auto"/>
              <w:left w:val="nil"/>
              <w:bottom w:val="single" w:sz="18" w:space="0" w:color="auto"/>
              <w:right w:val="thickThinSmallGap" w:sz="18" w:space="0" w:color="auto"/>
            </w:tcBorders>
            <w:vAlign w:val="center"/>
          </w:tcPr>
          <w:p w:rsidR="00C21AEB" w:rsidRPr="00887285" w:rsidRDefault="00C21AEB" w:rsidP="00887285">
            <w:pPr>
              <w:snapToGrid w:val="0"/>
              <w:rPr>
                <w:rFonts w:ascii="標楷體" w:eastAsia="標楷體" w:hAnsi="標楷體"/>
                <w:color w:val="FF0000"/>
                <w:szCs w:val="24"/>
                <w:u w:val="double"/>
              </w:rPr>
            </w:pPr>
            <w:r w:rsidRPr="00887285">
              <w:rPr>
                <w:rFonts w:ascii="標楷體" w:eastAsia="標楷體" w:hAnsi="標楷體"/>
                <w:szCs w:val="24"/>
              </w:rPr>
              <w:t>(</w:t>
            </w:r>
            <w:r w:rsidRPr="00887285">
              <w:rPr>
                <w:rFonts w:ascii="標楷體" w:eastAsia="標楷體" w:hAnsi="標楷體" w:hint="eastAsia"/>
                <w:color w:val="FF0000"/>
                <w:szCs w:val="24"/>
                <w:u w:val="double"/>
              </w:rPr>
              <w:t>請於空白處填寫班級、人數及課程，</w:t>
            </w:r>
          </w:p>
          <w:p w:rsidR="00C21AEB" w:rsidRPr="00887285" w:rsidRDefault="00C21AEB" w:rsidP="00887285">
            <w:pPr>
              <w:snapToGrid w:val="0"/>
              <w:ind w:left="2321"/>
              <w:rPr>
                <w:rFonts w:ascii="標楷體" w:eastAsia="標楷體" w:hAnsi="標楷體"/>
                <w:sz w:val="32"/>
                <w:szCs w:val="32"/>
              </w:rPr>
            </w:pPr>
            <w:r w:rsidRPr="00887285">
              <w:rPr>
                <w:rFonts w:ascii="標楷體" w:eastAsia="標楷體" w:hAnsi="標楷體" w:hint="eastAsia"/>
                <w:b/>
                <w:color w:val="FF0000"/>
                <w:szCs w:val="24"/>
              </w:rPr>
              <w:t>如：</w:t>
            </w:r>
            <w:r w:rsidRPr="00887285">
              <w:rPr>
                <w:rFonts w:ascii="標楷體" w:eastAsia="標楷體" w:hAnsi="標楷體"/>
                <w:b/>
                <w:color w:val="FF0000"/>
                <w:szCs w:val="24"/>
                <w:u w:val="double"/>
              </w:rPr>
              <w:t>6</w:t>
            </w:r>
            <w:r w:rsidRPr="00887285">
              <w:rPr>
                <w:rFonts w:ascii="標楷體" w:eastAsia="標楷體" w:hAnsi="標楷體" w:hint="eastAsia"/>
                <w:b/>
                <w:color w:val="FF0000"/>
                <w:szCs w:val="24"/>
                <w:u w:val="double"/>
              </w:rPr>
              <w:t>忠</w:t>
            </w:r>
            <w:r w:rsidRPr="00887285">
              <w:rPr>
                <w:rFonts w:ascii="標楷體" w:eastAsia="標楷體" w:hAnsi="標楷體"/>
                <w:b/>
                <w:color w:val="FF0000"/>
                <w:szCs w:val="24"/>
                <w:u w:val="double"/>
              </w:rPr>
              <w:t>/16</w:t>
            </w:r>
            <w:r w:rsidRPr="00887285">
              <w:rPr>
                <w:rFonts w:ascii="標楷體" w:eastAsia="標楷體" w:hAnsi="標楷體" w:hint="eastAsia"/>
                <w:b/>
                <w:color w:val="FF0000"/>
                <w:szCs w:val="24"/>
                <w:u w:val="double"/>
              </w:rPr>
              <w:t>人</w:t>
            </w:r>
            <w:r w:rsidRPr="00887285">
              <w:rPr>
                <w:rFonts w:ascii="標楷體" w:eastAsia="標楷體" w:hAnsi="標楷體"/>
                <w:b/>
                <w:color w:val="FF0000"/>
                <w:szCs w:val="24"/>
                <w:u w:val="double"/>
              </w:rPr>
              <w:t>/</w:t>
            </w:r>
            <w:r w:rsidRPr="00887285">
              <w:rPr>
                <w:rFonts w:ascii="標楷體" w:eastAsia="標楷體" w:hAnsi="標楷體" w:hint="eastAsia"/>
                <w:b/>
                <w:color w:val="FF0000"/>
                <w:szCs w:val="24"/>
                <w:u w:val="double"/>
              </w:rPr>
              <w:t>影像</w:t>
            </w:r>
            <w:r w:rsidRPr="00887285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C21AEB" w:rsidRPr="00887285">
        <w:trPr>
          <w:jc w:val="center"/>
        </w:trPr>
        <w:tc>
          <w:tcPr>
            <w:tcW w:w="9854" w:type="dxa"/>
            <w:gridSpan w:val="10"/>
            <w:tcBorders>
              <w:top w:val="single" w:sz="18" w:space="0" w:color="auto"/>
              <w:left w:val="thinThickSmallGap" w:sz="18" w:space="0" w:color="auto"/>
              <w:right w:val="thickThinSmallGap" w:sz="18" w:space="0" w:color="auto"/>
            </w:tcBorders>
            <w:shd w:val="clear" w:color="auto" w:fill="80C687"/>
            <w:vAlign w:val="center"/>
          </w:tcPr>
          <w:p w:rsidR="00C21AEB" w:rsidRPr="00887285" w:rsidRDefault="00C21AEB" w:rsidP="00887285">
            <w:pPr>
              <w:snapToGrid w:val="0"/>
              <w:spacing w:beforeLines="20" w:afterLines="2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87285">
              <w:rPr>
                <w:rFonts w:ascii="標楷體" w:eastAsia="標楷體" w:hAnsi="標楷體" w:hint="eastAsia"/>
                <w:sz w:val="32"/>
                <w:szCs w:val="32"/>
              </w:rPr>
              <w:t>食品群</w:t>
            </w:r>
            <w:r w:rsidRPr="00887285">
              <w:rPr>
                <w:rFonts w:ascii="標楷體" w:eastAsia="標楷體" w:hAnsi="標楷體"/>
                <w:sz w:val="32"/>
                <w:szCs w:val="32"/>
              </w:rPr>
              <w:t xml:space="preserve"> - </w:t>
            </w:r>
            <w:r w:rsidRPr="00887285">
              <w:rPr>
                <w:rFonts w:ascii="標楷體" w:eastAsia="標楷體" w:hAnsi="標楷體" w:hint="eastAsia"/>
                <w:sz w:val="32"/>
                <w:szCs w:val="32"/>
              </w:rPr>
              <w:t>基礎烘焙</w:t>
            </w:r>
            <w:r w:rsidRPr="00887285">
              <w:rPr>
                <w:rFonts w:ascii="標楷體" w:eastAsia="標楷體" w:hAnsi="標楷體"/>
                <w:sz w:val="32"/>
                <w:szCs w:val="32"/>
              </w:rPr>
              <w:t xml:space="preserve">  (</w:t>
            </w:r>
            <w:r w:rsidRPr="00887285">
              <w:rPr>
                <w:rFonts w:ascii="標楷體" w:eastAsia="標楷體" w:hAnsi="標楷體" w:hint="eastAsia"/>
                <w:sz w:val="32"/>
                <w:szCs w:val="32"/>
              </w:rPr>
              <w:t>週三、五</w:t>
            </w:r>
            <w:r w:rsidRPr="00887285">
              <w:rPr>
                <w:rFonts w:ascii="標楷體" w:eastAsia="標楷體" w:hAnsi="標楷體"/>
                <w:sz w:val="32"/>
                <w:szCs w:val="32"/>
              </w:rPr>
              <w:t xml:space="preserve"> 13:30-16:05)</w:t>
            </w:r>
          </w:p>
        </w:tc>
      </w:tr>
      <w:tr w:rsidR="00C21AEB" w:rsidRPr="00887285">
        <w:trPr>
          <w:jc w:val="center"/>
        </w:trPr>
        <w:tc>
          <w:tcPr>
            <w:tcW w:w="2462" w:type="dxa"/>
            <w:gridSpan w:val="2"/>
            <w:tcBorders>
              <w:left w:val="thinThickSmallGap" w:sz="18" w:space="0" w:color="auto"/>
            </w:tcBorders>
            <w:vAlign w:val="center"/>
          </w:tcPr>
          <w:p w:rsidR="00C21AEB" w:rsidRPr="00887285" w:rsidRDefault="00C21AEB" w:rsidP="00887285">
            <w:pPr>
              <w:spacing w:beforeLines="11" w:afterLines="11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87285">
              <w:rPr>
                <w:rFonts w:ascii="標楷體" w:eastAsia="標楷體" w:hAnsi="標楷體"/>
                <w:b/>
                <w:szCs w:val="24"/>
              </w:rPr>
              <w:t>03/20(</w:t>
            </w:r>
            <w:r w:rsidRPr="00887285">
              <w:rPr>
                <w:rFonts w:ascii="標楷體" w:eastAsia="標楷體" w:hAnsi="標楷體" w:hint="eastAsia"/>
                <w:b/>
                <w:szCs w:val="24"/>
              </w:rPr>
              <w:t>三</w:t>
            </w:r>
            <w:r w:rsidRPr="00887285"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  <w:tc>
          <w:tcPr>
            <w:tcW w:w="2464" w:type="dxa"/>
            <w:gridSpan w:val="5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1AEB" w:rsidRPr="00887285" w:rsidRDefault="00C21AEB" w:rsidP="00887285">
            <w:pPr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21AEB" w:rsidRPr="00887285" w:rsidRDefault="00C21AEB" w:rsidP="00887285">
            <w:pPr>
              <w:spacing w:beforeLines="11" w:afterLines="11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87285">
              <w:rPr>
                <w:rFonts w:ascii="標楷體" w:eastAsia="標楷體" w:hAnsi="標楷體"/>
                <w:b/>
                <w:color w:val="000000"/>
                <w:szCs w:val="24"/>
              </w:rPr>
              <w:t>03/15(</w:t>
            </w:r>
            <w:r w:rsidRPr="00887285">
              <w:rPr>
                <w:rFonts w:ascii="標楷體" w:eastAsia="標楷體" w:hAnsi="標楷體" w:hint="eastAsia"/>
                <w:b/>
                <w:color w:val="000000"/>
                <w:szCs w:val="24"/>
              </w:rPr>
              <w:t>五</w:t>
            </w:r>
            <w:r w:rsidRPr="00887285">
              <w:rPr>
                <w:rFonts w:ascii="標楷體" w:eastAsia="標楷體" w:hAnsi="標楷體"/>
                <w:b/>
                <w:color w:val="000000"/>
                <w:szCs w:val="24"/>
              </w:rPr>
              <w:t>)</w:t>
            </w:r>
          </w:p>
        </w:tc>
        <w:tc>
          <w:tcPr>
            <w:tcW w:w="2464" w:type="dxa"/>
            <w:tcBorders>
              <w:right w:val="thickThinSmallGap" w:sz="18" w:space="0" w:color="auto"/>
            </w:tcBorders>
            <w:vAlign w:val="center"/>
          </w:tcPr>
          <w:p w:rsidR="00C21AEB" w:rsidRPr="00887285" w:rsidRDefault="00C21AEB" w:rsidP="00887285">
            <w:pPr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21AEB" w:rsidRPr="00887285">
        <w:trPr>
          <w:jc w:val="center"/>
        </w:trPr>
        <w:tc>
          <w:tcPr>
            <w:tcW w:w="2462" w:type="dxa"/>
            <w:gridSpan w:val="2"/>
            <w:tcBorders>
              <w:left w:val="thinThickSmallGap" w:sz="18" w:space="0" w:color="auto"/>
            </w:tcBorders>
            <w:vAlign w:val="center"/>
          </w:tcPr>
          <w:p w:rsidR="00C21AEB" w:rsidRPr="00887285" w:rsidRDefault="00C21AEB" w:rsidP="00887285">
            <w:pPr>
              <w:spacing w:beforeLines="11" w:afterLines="11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64" w:type="dxa"/>
            <w:gridSpan w:val="5"/>
            <w:tcBorders>
              <w:right w:val="single" w:sz="18" w:space="0" w:color="auto"/>
            </w:tcBorders>
            <w:vAlign w:val="center"/>
          </w:tcPr>
          <w:p w:rsidR="00C21AEB" w:rsidRPr="00887285" w:rsidRDefault="00C21AEB" w:rsidP="00887285">
            <w:pPr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AEB" w:rsidRPr="00887285" w:rsidRDefault="00C21AEB" w:rsidP="00887285">
            <w:pPr>
              <w:spacing w:beforeLines="11" w:afterLines="11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87285">
              <w:rPr>
                <w:rFonts w:ascii="標楷體" w:eastAsia="標楷體" w:hAnsi="標楷體"/>
                <w:b/>
                <w:szCs w:val="24"/>
              </w:rPr>
              <w:t>03/22(</w:t>
            </w:r>
            <w:r w:rsidRPr="00887285">
              <w:rPr>
                <w:rFonts w:ascii="標楷體" w:eastAsia="標楷體" w:hAnsi="標楷體" w:hint="eastAsia"/>
                <w:b/>
                <w:szCs w:val="24"/>
              </w:rPr>
              <w:t>五</w:t>
            </w:r>
            <w:r w:rsidRPr="00887285"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  <w:tc>
          <w:tcPr>
            <w:tcW w:w="2464" w:type="dxa"/>
            <w:tcBorders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C21AEB" w:rsidRPr="00887285" w:rsidRDefault="00C21AEB" w:rsidP="00887285">
            <w:pPr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21AEB" w:rsidRPr="00887285">
        <w:trPr>
          <w:jc w:val="center"/>
        </w:trPr>
        <w:tc>
          <w:tcPr>
            <w:tcW w:w="2462" w:type="dxa"/>
            <w:gridSpan w:val="2"/>
            <w:tcBorders>
              <w:left w:val="thinThickSmallGap" w:sz="18" w:space="0" w:color="auto"/>
            </w:tcBorders>
            <w:vAlign w:val="center"/>
          </w:tcPr>
          <w:p w:rsidR="00C21AEB" w:rsidRPr="00887285" w:rsidRDefault="00C21AEB" w:rsidP="00887285">
            <w:pPr>
              <w:spacing w:beforeLines="11" w:afterLines="11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87285">
              <w:rPr>
                <w:rFonts w:ascii="標楷體" w:eastAsia="標楷體" w:hAnsi="標楷體"/>
                <w:b/>
                <w:szCs w:val="24"/>
              </w:rPr>
              <w:t>04/17(</w:t>
            </w:r>
            <w:r w:rsidRPr="00887285">
              <w:rPr>
                <w:rFonts w:ascii="標楷體" w:eastAsia="標楷體" w:hAnsi="標楷體" w:hint="eastAsia"/>
                <w:b/>
                <w:szCs w:val="24"/>
              </w:rPr>
              <w:t>三</w:t>
            </w:r>
            <w:r w:rsidRPr="00887285"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  <w:tc>
          <w:tcPr>
            <w:tcW w:w="2464" w:type="dxa"/>
            <w:gridSpan w:val="5"/>
            <w:tcBorders>
              <w:right w:val="single" w:sz="18" w:space="0" w:color="auto"/>
            </w:tcBorders>
            <w:vAlign w:val="center"/>
          </w:tcPr>
          <w:p w:rsidR="00C21AEB" w:rsidRPr="00887285" w:rsidRDefault="00C21AEB" w:rsidP="00887285">
            <w:pPr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AEB" w:rsidRPr="00887285" w:rsidRDefault="00C21AEB" w:rsidP="00887285">
            <w:pPr>
              <w:spacing w:beforeLines="11" w:afterLines="11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87285">
              <w:rPr>
                <w:rFonts w:ascii="標楷體" w:eastAsia="標楷體" w:hAnsi="標楷體"/>
                <w:b/>
                <w:szCs w:val="24"/>
              </w:rPr>
              <w:t>04/12(</w:t>
            </w:r>
            <w:r w:rsidRPr="00887285">
              <w:rPr>
                <w:rFonts w:ascii="標楷體" w:eastAsia="標楷體" w:hAnsi="標楷體" w:hint="eastAsia"/>
                <w:b/>
                <w:szCs w:val="24"/>
              </w:rPr>
              <w:t>五</w:t>
            </w:r>
            <w:r w:rsidRPr="00887285"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  <w:tc>
          <w:tcPr>
            <w:tcW w:w="2464" w:type="dxa"/>
            <w:tcBorders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C21AEB" w:rsidRPr="00887285" w:rsidRDefault="00C21AEB" w:rsidP="00887285">
            <w:pPr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21AEB" w:rsidRPr="00887285">
        <w:trPr>
          <w:jc w:val="center"/>
        </w:trPr>
        <w:tc>
          <w:tcPr>
            <w:tcW w:w="2462" w:type="dxa"/>
            <w:gridSpan w:val="2"/>
            <w:tcBorders>
              <w:left w:val="thinThickSmallGap" w:sz="18" w:space="0" w:color="auto"/>
            </w:tcBorders>
            <w:vAlign w:val="center"/>
          </w:tcPr>
          <w:p w:rsidR="00C21AEB" w:rsidRPr="00887285" w:rsidRDefault="00C21AEB" w:rsidP="00887285">
            <w:pPr>
              <w:spacing w:beforeLines="11" w:afterLines="11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87285">
              <w:rPr>
                <w:rFonts w:ascii="標楷體" w:eastAsia="標楷體" w:hAnsi="標楷體"/>
                <w:b/>
                <w:szCs w:val="24"/>
              </w:rPr>
              <w:t>05/01(</w:t>
            </w:r>
            <w:r w:rsidRPr="00887285">
              <w:rPr>
                <w:rFonts w:ascii="標楷體" w:eastAsia="標楷體" w:hAnsi="標楷體" w:hint="eastAsia"/>
                <w:b/>
                <w:szCs w:val="24"/>
              </w:rPr>
              <w:t>三</w:t>
            </w:r>
            <w:r w:rsidRPr="00887285"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  <w:tc>
          <w:tcPr>
            <w:tcW w:w="2464" w:type="dxa"/>
            <w:gridSpan w:val="5"/>
            <w:tcBorders>
              <w:right w:val="single" w:sz="18" w:space="0" w:color="auto"/>
            </w:tcBorders>
            <w:vAlign w:val="center"/>
          </w:tcPr>
          <w:p w:rsidR="00C21AEB" w:rsidRPr="00887285" w:rsidRDefault="00C21AEB" w:rsidP="00887285">
            <w:pPr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AEB" w:rsidRPr="00887285" w:rsidRDefault="00C21AEB" w:rsidP="00887285">
            <w:pPr>
              <w:spacing w:beforeLines="11" w:afterLines="11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87285">
              <w:rPr>
                <w:rFonts w:ascii="標楷體" w:eastAsia="標楷體" w:hAnsi="標楷體"/>
                <w:b/>
                <w:szCs w:val="24"/>
              </w:rPr>
              <w:t>04/19(</w:t>
            </w:r>
            <w:r w:rsidRPr="00887285">
              <w:rPr>
                <w:rFonts w:ascii="標楷體" w:eastAsia="標楷體" w:hAnsi="標楷體" w:hint="eastAsia"/>
                <w:b/>
                <w:szCs w:val="24"/>
              </w:rPr>
              <w:t>五</w:t>
            </w:r>
            <w:r w:rsidRPr="00887285"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  <w:tc>
          <w:tcPr>
            <w:tcW w:w="2464" w:type="dxa"/>
            <w:tcBorders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C21AEB" w:rsidRPr="00887285" w:rsidRDefault="00C21AEB" w:rsidP="00887285">
            <w:pPr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21AEB" w:rsidRPr="00887285">
        <w:trPr>
          <w:jc w:val="center"/>
        </w:trPr>
        <w:tc>
          <w:tcPr>
            <w:tcW w:w="2462" w:type="dxa"/>
            <w:gridSpan w:val="2"/>
            <w:tcBorders>
              <w:left w:val="thinThickSmallGap" w:sz="18" w:space="0" w:color="auto"/>
            </w:tcBorders>
            <w:vAlign w:val="center"/>
          </w:tcPr>
          <w:p w:rsidR="00C21AEB" w:rsidRPr="00887285" w:rsidRDefault="00C21AEB" w:rsidP="00887285">
            <w:pPr>
              <w:spacing w:beforeLines="11" w:afterLines="11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87285">
              <w:rPr>
                <w:rFonts w:ascii="標楷體" w:eastAsia="標楷體" w:hAnsi="標楷體"/>
                <w:b/>
                <w:szCs w:val="24"/>
              </w:rPr>
              <w:t>05/15(</w:t>
            </w:r>
            <w:r w:rsidRPr="00887285">
              <w:rPr>
                <w:rFonts w:ascii="標楷體" w:eastAsia="標楷體" w:hAnsi="標楷體" w:hint="eastAsia"/>
                <w:b/>
                <w:szCs w:val="24"/>
              </w:rPr>
              <w:t>三</w:t>
            </w:r>
            <w:r w:rsidRPr="00887285"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  <w:tc>
          <w:tcPr>
            <w:tcW w:w="2464" w:type="dxa"/>
            <w:gridSpan w:val="5"/>
            <w:tcBorders>
              <w:right w:val="single" w:sz="18" w:space="0" w:color="auto"/>
            </w:tcBorders>
            <w:vAlign w:val="center"/>
          </w:tcPr>
          <w:p w:rsidR="00C21AEB" w:rsidRPr="00887285" w:rsidRDefault="00C21AEB" w:rsidP="00887285">
            <w:pPr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AEB" w:rsidRPr="00887285" w:rsidRDefault="00C21AEB" w:rsidP="00887285">
            <w:pPr>
              <w:spacing w:beforeLines="11" w:afterLines="11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87285">
              <w:rPr>
                <w:rFonts w:ascii="標楷體" w:eastAsia="標楷體" w:hAnsi="標楷體"/>
                <w:b/>
                <w:szCs w:val="24"/>
              </w:rPr>
              <w:t>05/03(</w:t>
            </w:r>
            <w:r w:rsidRPr="00887285">
              <w:rPr>
                <w:rFonts w:ascii="標楷體" w:eastAsia="標楷體" w:hAnsi="標楷體" w:hint="eastAsia"/>
                <w:b/>
                <w:szCs w:val="24"/>
              </w:rPr>
              <w:t>五</w:t>
            </w:r>
            <w:r w:rsidRPr="00887285"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  <w:tc>
          <w:tcPr>
            <w:tcW w:w="2464" w:type="dxa"/>
            <w:tcBorders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C21AEB" w:rsidRPr="00887285" w:rsidRDefault="00C21AEB" w:rsidP="00887285">
            <w:pPr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21AEB" w:rsidRPr="00887285">
        <w:trPr>
          <w:jc w:val="center"/>
        </w:trPr>
        <w:tc>
          <w:tcPr>
            <w:tcW w:w="4926" w:type="dxa"/>
            <w:gridSpan w:val="7"/>
            <w:vMerge w:val="restart"/>
            <w:tcBorders>
              <w:left w:val="thinThickSmallGap" w:sz="18" w:space="0" w:color="auto"/>
              <w:right w:val="single" w:sz="18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C21AEB" w:rsidRPr="00887285" w:rsidRDefault="00C21AEB" w:rsidP="00887285">
            <w:pPr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AEB" w:rsidRPr="00887285" w:rsidRDefault="00C21AEB" w:rsidP="00887285">
            <w:pPr>
              <w:spacing w:beforeLines="11" w:afterLines="11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87285">
              <w:rPr>
                <w:rFonts w:ascii="標楷體" w:eastAsia="標楷體" w:hAnsi="標楷體"/>
                <w:b/>
                <w:szCs w:val="24"/>
              </w:rPr>
              <w:t>05/10(</w:t>
            </w:r>
            <w:r w:rsidRPr="00887285">
              <w:rPr>
                <w:rFonts w:ascii="標楷體" w:eastAsia="標楷體" w:hAnsi="標楷體" w:hint="eastAsia"/>
                <w:b/>
                <w:szCs w:val="24"/>
              </w:rPr>
              <w:t>五</w:t>
            </w:r>
            <w:r w:rsidRPr="00887285"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  <w:tc>
          <w:tcPr>
            <w:tcW w:w="2464" w:type="dxa"/>
            <w:tcBorders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C21AEB" w:rsidRPr="00887285" w:rsidRDefault="00C21AEB" w:rsidP="00887285">
            <w:pPr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21AEB" w:rsidRPr="00887285">
        <w:trPr>
          <w:jc w:val="center"/>
        </w:trPr>
        <w:tc>
          <w:tcPr>
            <w:tcW w:w="4926" w:type="dxa"/>
            <w:gridSpan w:val="7"/>
            <w:vMerge/>
            <w:tcBorders>
              <w:left w:val="thinThickSmallGap" w:sz="18" w:space="0" w:color="auto"/>
              <w:right w:val="single" w:sz="18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C21AEB" w:rsidRPr="00887285" w:rsidRDefault="00C21AEB" w:rsidP="00887285">
            <w:pPr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AEB" w:rsidRPr="00887285" w:rsidRDefault="00C21AEB" w:rsidP="00887285">
            <w:pPr>
              <w:spacing w:beforeLines="11" w:afterLines="11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87285">
              <w:rPr>
                <w:rFonts w:ascii="標楷體" w:eastAsia="標楷體" w:hAnsi="標楷體"/>
                <w:b/>
                <w:szCs w:val="24"/>
              </w:rPr>
              <w:t>05/17(</w:t>
            </w:r>
            <w:r w:rsidRPr="00887285">
              <w:rPr>
                <w:rFonts w:ascii="標楷體" w:eastAsia="標楷體" w:hAnsi="標楷體" w:hint="eastAsia"/>
                <w:b/>
                <w:szCs w:val="24"/>
              </w:rPr>
              <w:t>五</w:t>
            </w:r>
            <w:r w:rsidRPr="00887285"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  <w:tc>
          <w:tcPr>
            <w:tcW w:w="2464" w:type="dxa"/>
            <w:tcBorders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C21AEB" w:rsidRPr="00887285" w:rsidRDefault="00C21AEB" w:rsidP="00887285">
            <w:pPr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21AEB" w:rsidRPr="00887285">
        <w:trPr>
          <w:jc w:val="center"/>
        </w:trPr>
        <w:tc>
          <w:tcPr>
            <w:tcW w:w="4926" w:type="dxa"/>
            <w:gridSpan w:val="7"/>
            <w:vMerge/>
            <w:tcBorders>
              <w:left w:val="thinThickSmallGap" w:sz="18" w:space="0" w:color="auto"/>
              <w:right w:val="single" w:sz="18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C21AEB" w:rsidRPr="00887285" w:rsidRDefault="00C21AEB" w:rsidP="00887285">
            <w:pPr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AEB" w:rsidRPr="00887285" w:rsidRDefault="00C21AEB" w:rsidP="00887285">
            <w:pPr>
              <w:spacing w:beforeLines="11" w:afterLines="11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87285">
              <w:rPr>
                <w:rFonts w:ascii="標楷體" w:eastAsia="標楷體" w:hAnsi="標楷體"/>
                <w:b/>
                <w:szCs w:val="24"/>
              </w:rPr>
              <w:t>05/24(</w:t>
            </w:r>
            <w:r w:rsidRPr="00887285">
              <w:rPr>
                <w:rFonts w:ascii="標楷體" w:eastAsia="標楷體" w:hAnsi="標楷體" w:hint="eastAsia"/>
                <w:b/>
                <w:szCs w:val="24"/>
              </w:rPr>
              <w:t>五</w:t>
            </w:r>
            <w:r w:rsidRPr="00887285"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  <w:tc>
          <w:tcPr>
            <w:tcW w:w="2464" w:type="dxa"/>
            <w:tcBorders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C21AEB" w:rsidRPr="00887285" w:rsidRDefault="00C21AEB" w:rsidP="00887285">
            <w:pPr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21AEB" w:rsidRPr="00887285">
        <w:trPr>
          <w:jc w:val="center"/>
        </w:trPr>
        <w:tc>
          <w:tcPr>
            <w:tcW w:w="4926" w:type="dxa"/>
            <w:gridSpan w:val="7"/>
            <w:vMerge/>
            <w:tcBorders>
              <w:left w:val="thinThickSmallGap" w:sz="18" w:space="0" w:color="auto"/>
              <w:right w:val="single" w:sz="18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C21AEB" w:rsidRPr="00887285" w:rsidRDefault="00C21AEB" w:rsidP="00887285">
            <w:pPr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AEB" w:rsidRPr="00887285" w:rsidRDefault="00C21AEB" w:rsidP="00887285">
            <w:pPr>
              <w:spacing w:beforeLines="11" w:afterLines="11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87285">
              <w:rPr>
                <w:rFonts w:ascii="標楷體" w:eastAsia="標楷體" w:hAnsi="標楷體"/>
                <w:b/>
                <w:szCs w:val="24"/>
              </w:rPr>
              <w:t>05/31(</w:t>
            </w:r>
            <w:r w:rsidRPr="00887285">
              <w:rPr>
                <w:rFonts w:ascii="標楷體" w:eastAsia="標楷體" w:hAnsi="標楷體" w:hint="eastAsia"/>
                <w:b/>
                <w:szCs w:val="24"/>
              </w:rPr>
              <w:t>五</w:t>
            </w:r>
            <w:r w:rsidRPr="00887285"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  <w:tc>
          <w:tcPr>
            <w:tcW w:w="2464" w:type="dxa"/>
            <w:tcBorders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C21AEB" w:rsidRPr="00887285" w:rsidRDefault="00C21AEB" w:rsidP="00887285">
            <w:pPr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21AEB" w:rsidRPr="00887285">
        <w:trPr>
          <w:jc w:val="center"/>
        </w:trPr>
        <w:tc>
          <w:tcPr>
            <w:tcW w:w="4926" w:type="dxa"/>
            <w:gridSpan w:val="7"/>
            <w:vMerge/>
            <w:tcBorders>
              <w:left w:val="thinThickSmallGap" w:sz="18" w:space="0" w:color="auto"/>
              <w:right w:val="single" w:sz="18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C21AEB" w:rsidRPr="00887285" w:rsidRDefault="00C21AEB" w:rsidP="00887285">
            <w:pPr>
              <w:spacing w:beforeLines="11" w:afterLines="11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AEB" w:rsidRPr="00887285" w:rsidRDefault="00C21AEB" w:rsidP="00887285">
            <w:pPr>
              <w:spacing w:beforeLines="11" w:afterLines="11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87285">
              <w:rPr>
                <w:rFonts w:ascii="標楷體" w:eastAsia="標楷體" w:hAnsi="標楷體"/>
                <w:b/>
                <w:szCs w:val="24"/>
              </w:rPr>
              <w:t>06/21(</w:t>
            </w:r>
            <w:r w:rsidRPr="00887285">
              <w:rPr>
                <w:rFonts w:ascii="標楷體" w:eastAsia="標楷體" w:hAnsi="標楷體" w:hint="eastAsia"/>
                <w:b/>
                <w:szCs w:val="24"/>
              </w:rPr>
              <w:t>五</w:t>
            </w:r>
            <w:r w:rsidRPr="00887285"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  <w:tc>
          <w:tcPr>
            <w:tcW w:w="2464" w:type="dxa"/>
            <w:tcBorders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C21AEB" w:rsidRPr="00887285" w:rsidRDefault="00C21AEB" w:rsidP="00887285">
            <w:pPr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21AEB" w:rsidRPr="00887285">
        <w:trPr>
          <w:jc w:val="center"/>
        </w:trPr>
        <w:tc>
          <w:tcPr>
            <w:tcW w:w="9854" w:type="dxa"/>
            <w:gridSpan w:val="10"/>
            <w:tcBorders>
              <w:left w:val="thinThickSmallGap" w:sz="18" w:space="0" w:color="auto"/>
              <w:right w:val="thickThinSmallGap" w:sz="18" w:space="0" w:color="auto"/>
            </w:tcBorders>
            <w:shd w:val="clear" w:color="auto" w:fill="80C687"/>
            <w:vAlign w:val="center"/>
          </w:tcPr>
          <w:p w:rsidR="00C21AEB" w:rsidRPr="00887285" w:rsidRDefault="00C21AEB" w:rsidP="00887285">
            <w:pPr>
              <w:snapToGrid w:val="0"/>
              <w:spacing w:beforeLines="20" w:afterLines="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87285">
              <w:rPr>
                <w:rFonts w:ascii="標楷體" w:eastAsia="標楷體" w:hAnsi="標楷體" w:hint="eastAsia"/>
                <w:sz w:val="26"/>
                <w:szCs w:val="26"/>
              </w:rPr>
              <w:t>設計群</w:t>
            </w:r>
            <w:r w:rsidRPr="00887285">
              <w:rPr>
                <w:rFonts w:ascii="標楷體" w:eastAsia="標楷體" w:hAnsi="標楷體"/>
                <w:sz w:val="26"/>
                <w:szCs w:val="26"/>
              </w:rPr>
              <w:t xml:space="preserve"> – </w:t>
            </w:r>
            <w:r w:rsidRPr="00887285">
              <w:rPr>
                <w:rFonts w:ascii="標楷體" w:eastAsia="標楷體" w:hAnsi="標楷體" w:hint="eastAsia"/>
                <w:sz w:val="26"/>
                <w:szCs w:val="26"/>
              </w:rPr>
              <w:t>創意影像製作</w:t>
            </w:r>
            <w:r w:rsidRPr="00887285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887285">
              <w:rPr>
                <w:rFonts w:ascii="標楷體" w:eastAsia="標楷體" w:hAnsi="標楷體" w:hint="eastAsia"/>
                <w:sz w:val="26"/>
                <w:szCs w:val="26"/>
              </w:rPr>
              <w:t>數位畫家</w:t>
            </w:r>
            <w:r w:rsidRPr="00887285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887285">
              <w:rPr>
                <w:rFonts w:ascii="標楷體" w:eastAsia="標楷體" w:hAnsi="標楷體" w:hint="eastAsia"/>
                <w:sz w:val="26"/>
                <w:szCs w:val="26"/>
              </w:rPr>
              <w:t>電腦繪圖製作</w:t>
            </w:r>
            <w:r w:rsidRPr="00887285">
              <w:rPr>
                <w:rFonts w:ascii="標楷體" w:eastAsia="標楷體" w:hAnsi="標楷體"/>
                <w:b/>
                <w:sz w:val="26"/>
                <w:szCs w:val="26"/>
              </w:rPr>
              <w:t>(</w:t>
            </w:r>
            <w:r w:rsidRPr="00887285">
              <w:rPr>
                <w:rFonts w:ascii="標楷體" w:eastAsia="標楷體" w:hAnsi="標楷體" w:hint="eastAsia"/>
                <w:b/>
                <w:sz w:val="26"/>
                <w:szCs w:val="26"/>
              </w:rPr>
              <w:t>二擇一</w:t>
            </w:r>
            <w:r w:rsidRPr="00887285">
              <w:rPr>
                <w:rFonts w:ascii="標楷體" w:eastAsia="標楷體" w:hAnsi="標楷體"/>
                <w:b/>
                <w:sz w:val="26"/>
                <w:szCs w:val="26"/>
              </w:rPr>
              <w:t>)</w:t>
            </w:r>
            <w:r w:rsidRPr="00887285">
              <w:rPr>
                <w:rFonts w:ascii="標楷體" w:eastAsia="標楷體" w:hAnsi="標楷體"/>
                <w:sz w:val="26"/>
                <w:szCs w:val="26"/>
              </w:rPr>
              <w:t xml:space="preserve">  (</w:t>
            </w:r>
            <w:r w:rsidRPr="00887285">
              <w:rPr>
                <w:rFonts w:ascii="標楷體" w:eastAsia="標楷體" w:hAnsi="標楷體" w:hint="eastAsia"/>
                <w:sz w:val="26"/>
                <w:szCs w:val="26"/>
              </w:rPr>
              <w:t>週二</w:t>
            </w:r>
            <w:r w:rsidRPr="00887285">
              <w:rPr>
                <w:rFonts w:ascii="標楷體" w:eastAsia="標楷體" w:hAnsi="標楷體"/>
                <w:sz w:val="26"/>
                <w:szCs w:val="26"/>
              </w:rPr>
              <w:t xml:space="preserve"> 13:30-16:05)</w:t>
            </w:r>
          </w:p>
        </w:tc>
      </w:tr>
      <w:tr w:rsidR="00C21AEB" w:rsidRPr="00887285">
        <w:trPr>
          <w:jc w:val="center"/>
        </w:trPr>
        <w:tc>
          <w:tcPr>
            <w:tcW w:w="2519" w:type="dxa"/>
            <w:gridSpan w:val="3"/>
            <w:tcBorders>
              <w:left w:val="thinThickSmallGap" w:sz="18" w:space="0" w:color="auto"/>
            </w:tcBorders>
            <w:vAlign w:val="center"/>
          </w:tcPr>
          <w:p w:rsidR="00C21AEB" w:rsidRPr="00887285" w:rsidRDefault="00C21AEB" w:rsidP="00887285">
            <w:pPr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  <w:r w:rsidRPr="00887285">
              <w:rPr>
                <w:rFonts w:ascii="標楷體" w:eastAsia="標楷體" w:hAnsi="標楷體"/>
                <w:b/>
                <w:szCs w:val="24"/>
              </w:rPr>
              <w:t>03/12(</w:t>
            </w:r>
            <w:r w:rsidRPr="00887285"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 w:rsidRPr="00887285"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1AEB" w:rsidRPr="00887285" w:rsidRDefault="00C21AEB" w:rsidP="00887285">
            <w:pPr>
              <w:spacing w:beforeLines="11" w:afterLines="11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AEB" w:rsidRPr="00887285" w:rsidRDefault="00C21AEB" w:rsidP="00887285">
            <w:pPr>
              <w:spacing w:beforeLines="11" w:afterLines="11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87285">
              <w:rPr>
                <w:rFonts w:ascii="標楷體" w:eastAsia="標楷體" w:hAnsi="標楷體"/>
                <w:b/>
                <w:szCs w:val="24"/>
              </w:rPr>
              <w:t>05/07(</w:t>
            </w:r>
            <w:r w:rsidRPr="00887285"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 w:rsidRPr="00887285"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  <w:tc>
          <w:tcPr>
            <w:tcW w:w="2464" w:type="dxa"/>
            <w:tcBorders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C21AEB" w:rsidRPr="00887285" w:rsidRDefault="00C21AEB" w:rsidP="00887285">
            <w:pPr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21AEB" w:rsidRPr="00887285">
        <w:trPr>
          <w:jc w:val="center"/>
        </w:trPr>
        <w:tc>
          <w:tcPr>
            <w:tcW w:w="2519" w:type="dxa"/>
            <w:gridSpan w:val="3"/>
            <w:tcBorders>
              <w:left w:val="thinThickSmallGap" w:sz="18" w:space="0" w:color="auto"/>
            </w:tcBorders>
            <w:vAlign w:val="center"/>
          </w:tcPr>
          <w:p w:rsidR="00C21AEB" w:rsidRPr="00887285" w:rsidRDefault="00C21AEB" w:rsidP="00887285">
            <w:pPr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  <w:r w:rsidRPr="00887285">
              <w:rPr>
                <w:rFonts w:ascii="標楷體" w:eastAsia="標楷體" w:hAnsi="標楷體"/>
                <w:b/>
                <w:szCs w:val="24"/>
              </w:rPr>
              <w:t>03/19(</w:t>
            </w:r>
            <w:r w:rsidRPr="00887285"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 w:rsidRPr="00887285"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1AEB" w:rsidRPr="00887285" w:rsidRDefault="00C21AEB" w:rsidP="00887285">
            <w:pPr>
              <w:spacing w:beforeLines="11" w:afterLines="11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AEB" w:rsidRPr="00887285" w:rsidRDefault="00C21AEB" w:rsidP="00887285">
            <w:pPr>
              <w:spacing w:beforeLines="11" w:afterLines="11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87285">
              <w:rPr>
                <w:rFonts w:ascii="標楷體" w:eastAsia="標楷體" w:hAnsi="標楷體"/>
                <w:b/>
                <w:szCs w:val="24"/>
              </w:rPr>
              <w:t>05/21(</w:t>
            </w:r>
            <w:r w:rsidRPr="00887285"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 w:rsidRPr="00887285"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  <w:tc>
          <w:tcPr>
            <w:tcW w:w="2464" w:type="dxa"/>
            <w:tcBorders>
              <w:left w:val="single" w:sz="4" w:space="0" w:color="auto"/>
              <w:right w:val="thickThinSmallGap" w:sz="18" w:space="0" w:color="auto"/>
            </w:tcBorders>
            <w:vAlign w:val="center"/>
          </w:tcPr>
          <w:p w:rsidR="00C21AEB" w:rsidRPr="00887285" w:rsidRDefault="00C21AEB" w:rsidP="00887285">
            <w:pPr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21AEB" w:rsidRPr="00887285">
        <w:trPr>
          <w:jc w:val="center"/>
        </w:trPr>
        <w:tc>
          <w:tcPr>
            <w:tcW w:w="2519" w:type="dxa"/>
            <w:gridSpan w:val="3"/>
            <w:tcBorders>
              <w:left w:val="thinThickSmallGap" w:sz="18" w:space="0" w:color="auto"/>
            </w:tcBorders>
            <w:vAlign w:val="center"/>
          </w:tcPr>
          <w:p w:rsidR="00C21AEB" w:rsidRPr="00887285" w:rsidRDefault="00C21AEB" w:rsidP="00887285">
            <w:pPr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  <w:r w:rsidRPr="00887285">
              <w:rPr>
                <w:rFonts w:ascii="標楷體" w:eastAsia="標楷體" w:hAnsi="標楷體"/>
                <w:b/>
                <w:szCs w:val="24"/>
              </w:rPr>
              <w:t>04/16(</w:t>
            </w:r>
            <w:r w:rsidRPr="00887285"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 w:rsidRPr="00887285"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1AEB" w:rsidRPr="00887285" w:rsidRDefault="00C21AEB" w:rsidP="00887285">
            <w:pPr>
              <w:spacing w:beforeLines="11" w:afterLines="11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AEB" w:rsidRPr="00887285" w:rsidRDefault="00C21AEB" w:rsidP="00887285">
            <w:pPr>
              <w:spacing w:beforeLines="11" w:afterLines="11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87285">
              <w:rPr>
                <w:rFonts w:ascii="標楷體" w:eastAsia="標楷體" w:hAnsi="標楷體"/>
                <w:b/>
                <w:szCs w:val="24"/>
              </w:rPr>
              <w:t>06/11(</w:t>
            </w:r>
            <w:r w:rsidRPr="00887285"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 w:rsidRPr="00887285"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  <w:tc>
          <w:tcPr>
            <w:tcW w:w="2464" w:type="dxa"/>
            <w:tcBorders>
              <w:left w:val="single" w:sz="4" w:space="0" w:color="auto"/>
              <w:right w:val="thickThinSmallGap" w:sz="18" w:space="0" w:color="auto"/>
            </w:tcBorders>
            <w:vAlign w:val="center"/>
          </w:tcPr>
          <w:p w:rsidR="00C21AEB" w:rsidRPr="00887285" w:rsidRDefault="00C21AEB" w:rsidP="00887285">
            <w:pPr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21AEB" w:rsidRPr="00887285">
        <w:trPr>
          <w:jc w:val="center"/>
        </w:trPr>
        <w:tc>
          <w:tcPr>
            <w:tcW w:w="9854" w:type="dxa"/>
            <w:gridSpan w:val="10"/>
            <w:tcBorders>
              <w:left w:val="thinThickSmallGap" w:sz="18" w:space="0" w:color="auto"/>
              <w:right w:val="thickThinSmallGap" w:sz="18" w:space="0" w:color="auto"/>
            </w:tcBorders>
            <w:shd w:val="clear" w:color="auto" w:fill="80C687"/>
            <w:vAlign w:val="center"/>
          </w:tcPr>
          <w:p w:rsidR="00C21AEB" w:rsidRPr="00887285" w:rsidRDefault="00C21AEB" w:rsidP="00887285">
            <w:pPr>
              <w:snapToGrid w:val="0"/>
              <w:spacing w:beforeLines="20" w:afterLines="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87285">
              <w:rPr>
                <w:rFonts w:ascii="標楷體" w:eastAsia="標楷體" w:hAnsi="標楷體" w:hint="eastAsia"/>
                <w:sz w:val="26"/>
                <w:szCs w:val="26"/>
              </w:rPr>
              <w:t>設計群</w:t>
            </w:r>
            <w:r w:rsidRPr="00887285">
              <w:rPr>
                <w:rFonts w:ascii="標楷體" w:eastAsia="標楷體" w:hAnsi="標楷體"/>
                <w:sz w:val="26"/>
                <w:szCs w:val="26"/>
              </w:rPr>
              <w:t xml:space="preserve"> - </w:t>
            </w:r>
            <w:r w:rsidRPr="00887285">
              <w:rPr>
                <w:rFonts w:ascii="標楷體" w:eastAsia="標楷體" w:hAnsi="標楷體" w:hint="eastAsia"/>
                <w:sz w:val="26"/>
                <w:szCs w:val="26"/>
              </w:rPr>
              <w:t>創意大考驗</w:t>
            </w:r>
            <w:r w:rsidRPr="00887285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887285">
              <w:rPr>
                <w:rFonts w:ascii="標楷體" w:eastAsia="標楷體" w:hAnsi="標楷體" w:hint="eastAsia"/>
                <w:sz w:val="26"/>
                <w:szCs w:val="26"/>
              </w:rPr>
              <w:t>攝影達人</w:t>
            </w:r>
            <w:r w:rsidRPr="00887285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887285">
              <w:rPr>
                <w:rFonts w:ascii="標楷體" w:eastAsia="標楷體" w:hAnsi="標楷體" w:hint="eastAsia"/>
                <w:sz w:val="26"/>
                <w:szCs w:val="26"/>
              </w:rPr>
              <w:t>個性品牌設計</w:t>
            </w:r>
            <w:r w:rsidRPr="00887285">
              <w:rPr>
                <w:rFonts w:ascii="標楷體" w:eastAsia="標楷體" w:hAnsi="標楷體"/>
                <w:b/>
                <w:sz w:val="26"/>
                <w:szCs w:val="26"/>
              </w:rPr>
              <w:t>(</w:t>
            </w:r>
            <w:r w:rsidRPr="00887285">
              <w:rPr>
                <w:rFonts w:ascii="標楷體" w:eastAsia="標楷體" w:hAnsi="標楷體" w:hint="eastAsia"/>
                <w:b/>
                <w:sz w:val="26"/>
                <w:szCs w:val="26"/>
              </w:rPr>
              <w:t>三擇一</w:t>
            </w:r>
            <w:r w:rsidRPr="00887285">
              <w:rPr>
                <w:rFonts w:ascii="標楷體" w:eastAsia="標楷體" w:hAnsi="標楷體"/>
                <w:b/>
                <w:sz w:val="26"/>
                <w:szCs w:val="26"/>
              </w:rPr>
              <w:t>)</w:t>
            </w:r>
            <w:r w:rsidRPr="00887285">
              <w:rPr>
                <w:rFonts w:ascii="標楷體" w:eastAsia="標楷體" w:hAnsi="標楷體"/>
                <w:sz w:val="26"/>
                <w:szCs w:val="26"/>
              </w:rPr>
              <w:t xml:space="preserve">  (</w:t>
            </w:r>
            <w:r w:rsidRPr="00887285">
              <w:rPr>
                <w:rFonts w:ascii="標楷體" w:eastAsia="標楷體" w:hAnsi="標楷體" w:hint="eastAsia"/>
                <w:sz w:val="26"/>
                <w:szCs w:val="26"/>
              </w:rPr>
              <w:t>週三</w:t>
            </w:r>
            <w:r w:rsidRPr="00887285">
              <w:rPr>
                <w:rFonts w:ascii="標楷體" w:eastAsia="標楷體" w:hAnsi="標楷體"/>
                <w:sz w:val="26"/>
                <w:szCs w:val="26"/>
              </w:rPr>
              <w:t xml:space="preserve"> 13:30-16:05)</w:t>
            </w:r>
          </w:p>
        </w:tc>
      </w:tr>
      <w:tr w:rsidR="00C21AEB" w:rsidRPr="00887285">
        <w:trPr>
          <w:jc w:val="center"/>
        </w:trPr>
        <w:tc>
          <w:tcPr>
            <w:tcW w:w="2519" w:type="dxa"/>
            <w:gridSpan w:val="3"/>
            <w:tcBorders>
              <w:left w:val="thinThickSmallGap" w:sz="18" w:space="0" w:color="auto"/>
            </w:tcBorders>
            <w:vAlign w:val="center"/>
          </w:tcPr>
          <w:p w:rsidR="00C21AEB" w:rsidRPr="00887285" w:rsidRDefault="00C21AEB" w:rsidP="00887285">
            <w:pPr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  <w:r w:rsidRPr="00887285">
              <w:rPr>
                <w:rFonts w:ascii="標楷體" w:eastAsia="標楷體" w:hAnsi="標楷體"/>
                <w:b/>
                <w:szCs w:val="24"/>
              </w:rPr>
              <w:t>03/06(</w:t>
            </w:r>
            <w:r w:rsidRPr="00887285">
              <w:rPr>
                <w:rFonts w:ascii="標楷體" w:eastAsia="標楷體" w:hAnsi="標楷體" w:hint="eastAsia"/>
                <w:b/>
                <w:szCs w:val="24"/>
              </w:rPr>
              <w:t>三</w:t>
            </w:r>
            <w:r w:rsidRPr="00887285"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1AEB" w:rsidRPr="00887285" w:rsidRDefault="00C21AEB" w:rsidP="00887285">
            <w:pPr>
              <w:spacing w:beforeLines="11" w:afterLines="11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AEB" w:rsidRPr="00887285" w:rsidRDefault="00C21AEB" w:rsidP="00887285">
            <w:pPr>
              <w:spacing w:beforeLines="11" w:afterLines="11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87285">
              <w:rPr>
                <w:rFonts w:ascii="標楷體" w:eastAsia="標楷體" w:hAnsi="標楷體"/>
                <w:b/>
                <w:szCs w:val="24"/>
              </w:rPr>
              <w:t>05/08(</w:t>
            </w:r>
            <w:r w:rsidRPr="00887285">
              <w:rPr>
                <w:rFonts w:ascii="標楷體" w:eastAsia="標楷體" w:hAnsi="標楷體" w:hint="eastAsia"/>
                <w:b/>
                <w:szCs w:val="24"/>
              </w:rPr>
              <w:t>三</w:t>
            </w:r>
            <w:r w:rsidRPr="00887285"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  <w:tc>
          <w:tcPr>
            <w:tcW w:w="2464" w:type="dxa"/>
            <w:tcBorders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C21AEB" w:rsidRPr="00887285" w:rsidRDefault="00C21AEB" w:rsidP="00887285">
            <w:pPr>
              <w:snapToGrid w:val="0"/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21AEB" w:rsidRPr="00887285">
        <w:trPr>
          <w:jc w:val="center"/>
        </w:trPr>
        <w:tc>
          <w:tcPr>
            <w:tcW w:w="2519" w:type="dxa"/>
            <w:gridSpan w:val="3"/>
            <w:tcBorders>
              <w:left w:val="thinThickSmallGap" w:sz="18" w:space="0" w:color="auto"/>
            </w:tcBorders>
            <w:vAlign w:val="center"/>
          </w:tcPr>
          <w:p w:rsidR="00C21AEB" w:rsidRPr="00887285" w:rsidRDefault="00C21AEB" w:rsidP="00887285">
            <w:pPr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  <w:r w:rsidRPr="00887285">
              <w:rPr>
                <w:rFonts w:ascii="標楷體" w:eastAsia="標楷體" w:hAnsi="標楷體"/>
                <w:b/>
                <w:szCs w:val="24"/>
              </w:rPr>
              <w:t>04/17(</w:t>
            </w:r>
            <w:r w:rsidRPr="00887285">
              <w:rPr>
                <w:rFonts w:ascii="標楷體" w:eastAsia="標楷體" w:hAnsi="標楷體" w:hint="eastAsia"/>
                <w:b/>
                <w:szCs w:val="24"/>
              </w:rPr>
              <w:t>三</w:t>
            </w:r>
            <w:r w:rsidRPr="00887285"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1AEB" w:rsidRPr="00887285" w:rsidRDefault="00C21AEB" w:rsidP="00887285">
            <w:pPr>
              <w:spacing w:beforeLines="11" w:afterLines="11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AEB" w:rsidRPr="00887285" w:rsidRDefault="00C21AEB" w:rsidP="00887285">
            <w:pPr>
              <w:spacing w:beforeLines="11" w:afterLines="11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87285">
              <w:rPr>
                <w:rFonts w:ascii="標楷體" w:eastAsia="標楷體" w:hAnsi="標楷體"/>
                <w:b/>
                <w:szCs w:val="24"/>
              </w:rPr>
              <w:t>05/29(</w:t>
            </w:r>
            <w:r w:rsidRPr="00887285">
              <w:rPr>
                <w:rFonts w:ascii="標楷體" w:eastAsia="標楷體" w:hAnsi="標楷體" w:hint="eastAsia"/>
                <w:b/>
                <w:szCs w:val="24"/>
              </w:rPr>
              <w:t>三</w:t>
            </w:r>
            <w:r w:rsidRPr="00887285"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  <w:tc>
          <w:tcPr>
            <w:tcW w:w="2464" w:type="dxa"/>
            <w:tcBorders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C21AEB" w:rsidRPr="00887285" w:rsidRDefault="00C21AEB" w:rsidP="00887285">
            <w:pPr>
              <w:snapToGrid w:val="0"/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21AEB" w:rsidRPr="00887285">
        <w:trPr>
          <w:jc w:val="center"/>
        </w:trPr>
        <w:tc>
          <w:tcPr>
            <w:tcW w:w="2519" w:type="dxa"/>
            <w:gridSpan w:val="3"/>
            <w:tcBorders>
              <w:left w:val="thinThickSmallGap" w:sz="18" w:space="0" w:color="auto"/>
            </w:tcBorders>
            <w:vAlign w:val="center"/>
          </w:tcPr>
          <w:p w:rsidR="00C21AEB" w:rsidRPr="00887285" w:rsidRDefault="00C21AEB" w:rsidP="00887285">
            <w:pPr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  <w:r w:rsidRPr="00887285">
              <w:rPr>
                <w:rFonts w:ascii="標楷體" w:eastAsia="標楷體" w:hAnsi="標楷體"/>
                <w:b/>
                <w:szCs w:val="24"/>
              </w:rPr>
              <w:t>04/24(</w:t>
            </w:r>
            <w:r w:rsidRPr="00887285">
              <w:rPr>
                <w:rFonts w:ascii="標楷體" w:eastAsia="標楷體" w:hAnsi="標楷體" w:hint="eastAsia"/>
                <w:b/>
                <w:szCs w:val="24"/>
              </w:rPr>
              <w:t>三</w:t>
            </w:r>
            <w:r w:rsidRPr="00887285"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1AEB" w:rsidRPr="00887285" w:rsidRDefault="00C21AEB" w:rsidP="00887285">
            <w:pPr>
              <w:spacing w:beforeLines="11" w:afterLines="11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AEB" w:rsidRPr="00887285" w:rsidRDefault="00C21AEB" w:rsidP="00887285">
            <w:pPr>
              <w:spacing w:beforeLines="11" w:afterLines="11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87285">
              <w:rPr>
                <w:rFonts w:ascii="標楷體" w:eastAsia="標楷體" w:hAnsi="標楷體"/>
                <w:b/>
                <w:szCs w:val="24"/>
              </w:rPr>
              <w:t>06/12(</w:t>
            </w:r>
            <w:r w:rsidRPr="00887285">
              <w:rPr>
                <w:rFonts w:ascii="標楷體" w:eastAsia="標楷體" w:hAnsi="標楷體" w:hint="eastAsia"/>
                <w:b/>
                <w:szCs w:val="24"/>
              </w:rPr>
              <w:t>三</w:t>
            </w:r>
            <w:r w:rsidRPr="00887285"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  <w:tc>
          <w:tcPr>
            <w:tcW w:w="2464" w:type="dxa"/>
            <w:tcBorders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C21AEB" w:rsidRPr="00887285" w:rsidRDefault="00C21AEB" w:rsidP="00887285">
            <w:pPr>
              <w:snapToGrid w:val="0"/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21AEB" w:rsidRPr="00887285">
        <w:trPr>
          <w:jc w:val="center"/>
        </w:trPr>
        <w:tc>
          <w:tcPr>
            <w:tcW w:w="9854" w:type="dxa"/>
            <w:gridSpan w:val="10"/>
            <w:tcBorders>
              <w:left w:val="thinThickSmallGap" w:sz="18" w:space="0" w:color="auto"/>
              <w:right w:val="thickThinSmallGap" w:sz="18" w:space="0" w:color="auto"/>
            </w:tcBorders>
            <w:shd w:val="clear" w:color="auto" w:fill="80C687"/>
            <w:vAlign w:val="center"/>
          </w:tcPr>
          <w:p w:rsidR="00C21AEB" w:rsidRPr="00887285" w:rsidRDefault="00C21AEB" w:rsidP="00887285">
            <w:pPr>
              <w:snapToGrid w:val="0"/>
              <w:spacing w:beforeLines="20" w:afterLines="20"/>
              <w:jc w:val="center"/>
              <w:rPr>
                <w:rFonts w:ascii="標楷體" w:eastAsia="標楷體" w:hAnsi="標楷體"/>
                <w:szCs w:val="24"/>
              </w:rPr>
            </w:pPr>
            <w:r w:rsidRPr="00887285">
              <w:rPr>
                <w:rFonts w:ascii="標楷體" w:eastAsia="標楷體" w:hAnsi="標楷體" w:hint="eastAsia"/>
                <w:sz w:val="32"/>
                <w:szCs w:val="32"/>
              </w:rPr>
              <w:t>設計群</w:t>
            </w:r>
            <w:r w:rsidRPr="00887285">
              <w:rPr>
                <w:rFonts w:ascii="標楷體" w:eastAsia="標楷體" w:hAnsi="標楷體"/>
                <w:sz w:val="32"/>
                <w:szCs w:val="32"/>
              </w:rPr>
              <w:t xml:space="preserve"> –</w:t>
            </w:r>
            <w:r w:rsidRPr="0088728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威力導演</w:t>
            </w:r>
            <w:r w:rsidRPr="00887285">
              <w:rPr>
                <w:rFonts w:ascii="標楷體" w:eastAsia="標楷體" w:hAnsi="標楷體"/>
                <w:color w:val="000000"/>
                <w:sz w:val="32"/>
                <w:szCs w:val="32"/>
              </w:rPr>
              <w:t>:</w:t>
            </w:r>
            <w:r w:rsidRPr="0088728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視訊拼貼設計師</w:t>
            </w:r>
            <w:r w:rsidRPr="00887285">
              <w:rPr>
                <w:rFonts w:ascii="標楷體" w:eastAsia="標楷體" w:hAnsi="標楷體"/>
                <w:sz w:val="32"/>
                <w:szCs w:val="32"/>
              </w:rPr>
              <w:t xml:space="preserve">  (</w:t>
            </w:r>
            <w:r w:rsidRPr="00887285">
              <w:rPr>
                <w:rFonts w:ascii="標楷體" w:eastAsia="標楷體" w:hAnsi="標楷體" w:hint="eastAsia"/>
                <w:sz w:val="32"/>
                <w:szCs w:val="32"/>
              </w:rPr>
              <w:t>週五</w:t>
            </w:r>
            <w:r w:rsidRPr="00887285">
              <w:rPr>
                <w:rFonts w:ascii="標楷體" w:eastAsia="標楷體" w:hAnsi="標楷體"/>
                <w:sz w:val="32"/>
                <w:szCs w:val="32"/>
              </w:rPr>
              <w:t xml:space="preserve"> 13:30-16:05)</w:t>
            </w:r>
          </w:p>
        </w:tc>
      </w:tr>
      <w:tr w:rsidR="00C21AEB" w:rsidRPr="00887285">
        <w:trPr>
          <w:jc w:val="center"/>
        </w:trPr>
        <w:tc>
          <w:tcPr>
            <w:tcW w:w="2519" w:type="dxa"/>
            <w:gridSpan w:val="3"/>
            <w:tcBorders>
              <w:left w:val="thinThickSmallGap" w:sz="18" w:space="0" w:color="auto"/>
              <w:bottom w:val="single" w:sz="4" w:space="0" w:color="auto"/>
            </w:tcBorders>
            <w:vAlign w:val="center"/>
          </w:tcPr>
          <w:p w:rsidR="00C21AEB" w:rsidRPr="00887285" w:rsidRDefault="00C21AEB" w:rsidP="00887285">
            <w:pPr>
              <w:snapToGrid w:val="0"/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  <w:r w:rsidRPr="00887285">
              <w:rPr>
                <w:rFonts w:ascii="標楷體" w:eastAsia="標楷體" w:hAnsi="標楷體"/>
                <w:b/>
                <w:szCs w:val="24"/>
              </w:rPr>
              <w:t>03/22(</w:t>
            </w:r>
            <w:r w:rsidRPr="00887285">
              <w:rPr>
                <w:rFonts w:ascii="標楷體" w:eastAsia="標楷體" w:hAnsi="標楷體" w:hint="eastAsia"/>
                <w:b/>
                <w:szCs w:val="24"/>
              </w:rPr>
              <w:t>五</w:t>
            </w:r>
            <w:r w:rsidRPr="00887285"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1AEB" w:rsidRPr="00887285" w:rsidRDefault="00C21AEB" w:rsidP="00887285">
            <w:pPr>
              <w:snapToGrid w:val="0"/>
              <w:spacing w:beforeLines="11" w:afterLines="11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AEB" w:rsidRPr="00887285" w:rsidRDefault="00C21AEB" w:rsidP="00887285">
            <w:pPr>
              <w:snapToGrid w:val="0"/>
              <w:spacing w:beforeLines="11" w:afterLines="11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87285">
              <w:rPr>
                <w:rFonts w:ascii="標楷體" w:eastAsia="標楷體" w:hAnsi="標楷體"/>
                <w:b/>
                <w:szCs w:val="24"/>
              </w:rPr>
              <w:t>04/12(</w:t>
            </w:r>
            <w:r w:rsidRPr="00887285">
              <w:rPr>
                <w:rFonts w:ascii="標楷體" w:eastAsia="標楷體" w:hAnsi="標楷體" w:hint="eastAsia"/>
                <w:b/>
                <w:szCs w:val="24"/>
              </w:rPr>
              <w:t>五</w:t>
            </w:r>
            <w:r w:rsidRPr="00887285"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C21AEB" w:rsidRPr="00887285" w:rsidRDefault="00C21AEB" w:rsidP="00887285">
            <w:pPr>
              <w:snapToGrid w:val="0"/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21AEB" w:rsidRPr="00887285">
        <w:trPr>
          <w:jc w:val="center"/>
        </w:trPr>
        <w:tc>
          <w:tcPr>
            <w:tcW w:w="2519" w:type="dxa"/>
            <w:gridSpan w:val="3"/>
            <w:tcBorders>
              <w:left w:val="thinThickSmallGap" w:sz="18" w:space="0" w:color="auto"/>
              <w:bottom w:val="double" w:sz="12" w:space="0" w:color="auto"/>
            </w:tcBorders>
            <w:vAlign w:val="center"/>
          </w:tcPr>
          <w:p w:rsidR="00C21AEB" w:rsidRPr="00887285" w:rsidRDefault="00C21AEB" w:rsidP="00887285">
            <w:pPr>
              <w:snapToGrid w:val="0"/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  <w:r w:rsidRPr="00887285">
              <w:rPr>
                <w:rFonts w:ascii="標楷體" w:eastAsia="標楷體" w:hAnsi="標楷體"/>
                <w:b/>
                <w:szCs w:val="24"/>
              </w:rPr>
              <w:t>03/29(</w:t>
            </w:r>
            <w:r w:rsidRPr="00887285">
              <w:rPr>
                <w:rFonts w:ascii="標楷體" w:eastAsia="標楷體" w:hAnsi="標楷體" w:hint="eastAsia"/>
                <w:b/>
                <w:szCs w:val="24"/>
              </w:rPr>
              <w:t>五</w:t>
            </w:r>
            <w:r w:rsidRPr="00887285"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bottom w:val="double" w:sz="12" w:space="0" w:color="auto"/>
              <w:right w:val="single" w:sz="18" w:space="0" w:color="auto"/>
            </w:tcBorders>
            <w:vAlign w:val="center"/>
          </w:tcPr>
          <w:p w:rsidR="00C21AEB" w:rsidRPr="00887285" w:rsidRDefault="00C21AEB" w:rsidP="00887285">
            <w:pPr>
              <w:snapToGrid w:val="0"/>
              <w:spacing w:beforeLines="11" w:afterLines="11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single" w:sz="18" w:space="0" w:color="auto"/>
              <w:bottom w:val="double" w:sz="12" w:space="0" w:color="auto"/>
              <w:right w:val="thickThinSmallGap" w:sz="18" w:space="0" w:color="auto"/>
              <w:tr2bl w:val="single" w:sz="4" w:space="0" w:color="auto"/>
            </w:tcBorders>
            <w:vAlign w:val="center"/>
          </w:tcPr>
          <w:p w:rsidR="00C21AEB" w:rsidRPr="00887285" w:rsidRDefault="00C21AEB" w:rsidP="00887285">
            <w:pPr>
              <w:snapToGrid w:val="0"/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C21AEB" w:rsidRDefault="00C21AEB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854"/>
      </w:tblGrid>
      <w:tr w:rsidR="00C21AEB" w:rsidRPr="00887285">
        <w:trPr>
          <w:trHeight w:val="3320"/>
          <w:jc w:val="center"/>
        </w:trPr>
        <w:tc>
          <w:tcPr>
            <w:tcW w:w="9854" w:type="dxa"/>
            <w:tcBorders>
              <w:top w:val="double" w:sz="12" w:space="0" w:color="auto"/>
              <w:left w:val="thinThickSmallGap" w:sz="18" w:space="0" w:color="auto"/>
              <w:right w:val="thickThinSmallGap" w:sz="18" w:space="0" w:color="auto"/>
            </w:tcBorders>
          </w:tcPr>
          <w:p w:rsidR="00C21AEB" w:rsidRPr="00887285" w:rsidRDefault="00C21AEB" w:rsidP="00D331F1">
            <w:pPr>
              <w:rPr>
                <w:rFonts w:ascii="標楷體" w:eastAsia="標楷體" w:hAnsi="標楷體"/>
                <w:szCs w:val="24"/>
              </w:rPr>
            </w:pPr>
            <w:r>
              <w:rPr>
                <w:noProof/>
              </w:rPr>
            </w:r>
            <w:r w:rsidRPr="00887285">
              <w:rPr>
                <w:rFonts w:ascii="標楷體" w:eastAsia="標楷體" w:hAnsi="標楷體"/>
                <w:szCs w:val="24"/>
              </w:rPr>
              <w:pict>
                <v:roundrect id="_x0000_s1027" style="width:57.05pt;height:20.95pt;mso-position-horizontal-relative:char;mso-position-vertical-relative:line;v-text-anchor:middle" arcsize="10923f" fillcolor="red" stroked="f">
                  <v:textbox style="mso-next-textbox:#_x0000_s1027" inset="0,0,0,0">
                    <w:txbxContent>
                      <w:p w:rsidR="00C21AEB" w:rsidRPr="00887285" w:rsidRDefault="00C21AEB" w:rsidP="008119D1">
                        <w:pPr>
                          <w:jc w:val="center"/>
                          <w:rPr>
                            <w:b/>
                            <w:color w:val="CCE8CF"/>
                          </w:rPr>
                        </w:pPr>
                        <w:r w:rsidRPr="00887285">
                          <w:rPr>
                            <w:rFonts w:ascii="標楷體" w:eastAsia="標楷體" w:hAnsi="標楷體" w:hint="eastAsia"/>
                            <w:b/>
                            <w:color w:val="CCE8CF"/>
                            <w:sz w:val="26"/>
                            <w:szCs w:val="26"/>
                          </w:rPr>
                          <w:t>注意事項</w:t>
                        </w:r>
                      </w:p>
                    </w:txbxContent>
                  </v:textbox>
                  <w10:anchorlock/>
                </v:roundrect>
              </w:pict>
            </w:r>
          </w:p>
          <w:p w:rsidR="00C21AEB" w:rsidRPr="00887285" w:rsidRDefault="00C21AEB" w:rsidP="00887285">
            <w:pPr>
              <w:pStyle w:val="ListParagraph"/>
              <w:numPr>
                <w:ilvl w:val="0"/>
                <w:numId w:val="1"/>
              </w:numPr>
              <w:snapToGrid w:val="0"/>
              <w:spacing w:afterLines="20"/>
              <w:ind w:leftChars="0" w:left="284" w:hanging="284"/>
              <w:rPr>
                <w:rFonts w:ascii="標楷體" w:eastAsia="標楷體" w:hAnsi="標楷體"/>
                <w:szCs w:val="24"/>
              </w:rPr>
            </w:pPr>
            <w:r w:rsidRPr="00887285">
              <w:rPr>
                <w:rFonts w:ascii="標楷體" w:eastAsia="標楷體" w:hAnsi="標楷體" w:hint="eastAsia"/>
                <w:szCs w:val="24"/>
                <w:u w:val="double"/>
              </w:rPr>
              <w:t>以報名完成時間先後作為課程錄取順序的依據</w:t>
            </w:r>
            <w:r w:rsidRPr="00887285">
              <w:rPr>
                <w:rFonts w:ascii="標楷體" w:eastAsia="標楷體" w:hAnsi="標楷體" w:hint="eastAsia"/>
                <w:szCs w:val="24"/>
              </w:rPr>
              <w:t>，錄取後除寄送錄取通知之電子郵件，將公布於本校網頁及</w:t>
            </w:r>
            <w:r w:rsidRPr="00887285">
              <w:rPr>
                <w:rFonts w:ascii="標楷體" w:eastAsia="標楷體" w:hAnsi="標楷體"/>
                <w:szCs w:val="24"/>
              </w:rPr>
              <w:t>Facebook</w:t>
            </w:r>
            <w:r w:rsidRPr="00887285">
              <w:rPr>
                <w:rFonts w:ascii="標楷體" w:eastAsia="標楷體" w:hAnsi="標楷體" w:hint="eastAsia"/>
                <w:szCs w:val="24"/>
              </w:rPr>
              <w:t>粉絲頁。</w:t>
            </w:r>
          </w:p>
          <w:p w:rsidR="00C21AEB" w:rsidRPr="00887285" w:rsidRDefault="00C21AEB" w:rsidP="00887285">
            <w:pPr>
              <w:pStyle w:val="ListParagraph"/>
              <w:numPr>
                <w:ilvl w:val="0"/>
                <w:numId w:val="1"/>
              </w:numPr>
              <w:snapToGrid w:val="0"/>
              <w:spacing w:beforeLines="20" w:afterLines="20"/>
              <w:ind w:leftChars="0" w:left="284" w:hanging="284"/>
              <w:rPr>
                <w:rFonts w:ascii="標楷體" w:eastAsia="標楷體" w:hAnsi="標楷體"/>
                <w:szCs w:val="24"/>
              </w:rPr>
            </w:pPr>
            <w:r w:rsidRPr="00887285">
              <w:rPr>
                <w:rFonts w:ascii="標楷體" w:eastAsia="標楷體" w:hAnsi="標楷體" w:hint="eastAsia"/>
                <w:b/>
                <w:szCs w:val="24"/>
                <w:u w:val="double"/>
              </w:rPr>
              <w:t>本中心體驗課程完全免費</w:t>
            </w:r>
            <w:r w:rsidRPr="00887285">
              <w:rPr>
                <w:rFonts w:ascii="標楷體" w:eastAsia="標楷體" w:hAnsi="標楷體" w:hint="eastAsia"/>
                <w:szCs w:val="24"/>
              </w:rPr>
              <w:t>，課程所需材料費用、課程體驗費及教師鐘點費皆由本中心支應並數量準備齊全，為保障每位參加學生之權益，</w:t>
            </w:r>
            <w:r w:rsidRPr="00887285">
              <w:rPr>
                <w:rFonts w:ascii="標楷體" w:eastAsia="標楷體" w:hAnsi="標楷體" w:hint="eastAsia"/>
                <w:szCs w:val="24"/>
                <w:u w:val="single"/>
              </w:rPr>
              <w:t>課程當天請準時至本中心報到</w:t>
            </w:r>
            <w:r w:rsidRPr="0088728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C21AEB" w:rsidRPr="00887285" w:rsidRDefault="00C21AEB" w:rsidP="00887285">
            <w:pPr>
              <w:pStyle w:val="ListParagraph"/>
              <w:numPr>
                <w:ilvl w:val="0"/>
                <w:numId w:val="1"/>
              </w:numPr>
              <w:snapToGrid w:val="0"/>
              <w:spacing w:beforeLines="20" w:afterLines="20"/>
              <w:ind w:leftChars="0" w:left="284" w:hanging="284"/>
              <w:rPr>
                <w:rFonts w:ascii="標楷體" w:eastAsia="標楷體" w:hAnsi="標楷體"/>
                <w:szCs w:val="24"/>
              </w:rPr>
            </w:pPr>
            <w:r w:rsidRPr="00887285">
              <w:rPr>
                <w:rFonts w:ascii="標楷體" w:eastAsia="標楷體" w:hAnsi="標楷體" w:hint="eastAsia"/>
                <w:szCs w:val="24"/>
              </w:rPr>
              <w:t>車資部分，每車次補助</w:t>
            </w:r>
            <w:r w:rsidRPr="00887285">
              <w:rPr>
                <w:rFonts w:ascii="標楷體" w:eastAsia="標楷體" w:hAnsi="標楷體"/>
                <w:szCs w:val="24"/>
              </w:rPr>
              <w:t>3,000</w:t>
            </w:r>
            <w:r w:rsidRPr="00887285">
              <w:rPr>
                <w:rFonts w:ascii="標楷體" w:eastAsia="標楷體" w:hAnsi="標楷體" w:hint="eastAsia"/>
                <w:szCs w:val="24"/>
              </w:rPr>
              <w:t>元，數量有限，</w:t>
            </w:r>
            <w:r w:rsidRPr="00887285">
              <w:rPr>
                <w:rFonts w:ascii="標楷體" w:eastAsia="標楷體" w:hAnsi="標楷體" w:hint="eastAsia"/>
                <w:b/>
                <w:color w:val="FF0000"/>
                <w:szCs w:val="24"/>
                <w:u w:val="double"/>
              </w:rPr>
              <w:t>將以課程錄取順序作為申請依據</w:t>
            </w:r>
            <w:r w:rsidRPr="0088728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C21AEB" w:rsidRPr="00887285" w:rsidRDefault="00C21AEB" w:rsidP="00887285">
            <w:pPr>
              <w:pStyle w:val="ListParagraph"/>
              <w:numPr>
                <w:ilvl w:val="0"/>
                <w:numId w:val="1"/>
              </w:numPr>
              <w:snapToGrid w:val="0"/>
              <w:spacing w:beforeLines="20" w:afterLines="20"/>
              <w:ind w:leftChars="0" w:left="284" w:hanging="284"/>
              <w:rPr>
                <w:rFonts w:ascii="標楷體" w:eastAsia="標楷體" w:hAnsi="標楷體"/>
                <w:szCs w:val="24"/>
              </w:rPr>
            </w:pPr>
            <w:r w:rsidRPr="00887285">
              <w:rPr>
                <w:rFonts w:ascii="標楷體" w:eastAsia="標楷體" w:hAnsi="標楷體" w:hint="eastAsia"/>
                <w:szCs w:val="24"/>
              </w:rPr>
              <w:t>請帶隊教師協助點名及整隊，若有學生請假也請事先電話聯繫本中心以預備材料。</w:t>
            </w:r>
          </w:p>
          <w:p w:rsidR="00C21AEB" w:rsidRPr="00887285" w:rsidRDefault="00C21AEB" w:rsidP="00887285">
            <w:pPr>
              <w:snapToGrid w:val="0"/>
              <w:spacing w:beforeLines="20" w:afterLines="20"/>
              <w:rPr>
                <w:rFonts w:ascii="標楷體" w:eastAsia="標楷體" w:hAnsi="標楷體"/>
                <w:szCs w:val="24"/>
              </w:rPr>
            </w:pPr>
          </w:p>
          <w:p w:rsidR="00C21AEB" w:rsidRPr="00887285" w:rsidRDefault="00C21AEB" w:rsidP="00887285">
            <w:pPr>
              <w:pStyle w:val="ListParagraph"/>
              <w:numPr>
                <w:ilvl w:val="0"/>
                <w:numId w:val="1"/>
              </w:numPr>
              <w:snapToGrid w:val="0"/>
              <w:spacing w:beforeLines="20" w:afterLines="20"/>
              <w:ind w:leftChars="0" w:left="284" w:hanging="284"/>
              <w:rPr>
                <w:rFonts w:ascii="標楷體" w:eastAsia="標楷體" w:hAnsi="標楷體"/>
                <w:szCs w:val="24"/>
              </w:rPr>
            </w:pPr>
            <w:r w:rsidRPr="00887285">
              <w:rPr>
                <w:rFonts w:ascii="標楷體" w:eastAsia="標楷體" w:hAnsi="標楷體" w:hint="eastAsia"/>
                <w:szCs w:val="24"/>
              </w:rPr>
              <w:t>請報名成功的教師提醒學生</w:t>
            </w:r>
            <w:r w:rsidRPr="00887285">
              <w:rPr>
                <w:rFonts w:ascii="標楷體" w:eastAsia="標楷體" w:hAnsi="標楷體" w:hint="eastAsia"/>
                <w:b/>
                <w:szCs w:val="24"/>
                <w:u w:val="single"/>
              </w:rPr>
              <w:t>自備水杯</w:t>
            </w:r>
            <w:r w:rsidRPr="00887285">
              <w:rPr>
                <w:rFonts w:ascii="標楷體" w:eastAsia="標楷體" w:hAnsi="標楷體" w:hint="eastAsia"/>
                <w:b/>
                <w:szCs w:val="24"/>
              </w:rPr>
              <w:t>、</w:t>
            </w:r>
            <w:r w:rsidRPr="00887285">
              <w:rPr>
                <w:rFonts w:ascii="標楷體" w:eastAsia="標楷體" w:hAnsi="標楷體" w:hint="eastAsia"/>
                <w:b/>
                <w:szCs w:val="24"/>
                <w:u w:val="single"/>
              </w:rPr>
              <w:t>鉛筆盒</w:t>
            </w:r>
            <w:r w:rsidRPr="00887285">
              <w:rPr>
                <w:rFonts w:ascii="標楷體" w:eastAsia="標楷體" w:hAnsi="標楷體" w:hint="eastAsia"/>
                <w:szCs w:val="24"/>
              </w:rPr>
              <w:t>，</w:t>
            </w:r>
            <w:r w:rsidRPr="00887285">
              <w:rPr>
                <w:rFonts w:ascii="標楷體" w:eastAsia="標楷體" w:hAnsi="標楷體" w:hint="eastAsia"/>
                <w:b/>
                <w:szCs w:val="24"/>
              </w:rPr>
              <w:t>以下課程需另外攜帶該課程需用物品</w:t>
            </w:r>
            <w:r w:rsidRPr="00887285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C21AEB" w:rsidRPr="00887285" w:rsidRDefault="00C21AEB" w:rsidP="00887285">
            <w:pPr>
              <w:pStyle w:val="ListParagraph"/>
              <w:numPr>
                <w:ilvl w:val="1"/>
                <w:numId w:val="1"/>
              </w:numPr>
              <w:snapToGrid w:val="0"/>
              <w:spacing w:beforeLines="20" w:afterLines="20"/>
              <w:ind w:leftChars="0" w:left="709" w:hanging="229"/>
              <w:rPr>
                <w:rFonts w:ascii="標楷體" w:eastAsia="標楷體" w:hAnsi="標楷體"/>
                <w:szCs w:val="24"/>
              </w:rPr>
            </w:pPr>
            <w:r w:rsidRPr="00887285">
              <w:rPr>
                <w:rFonts w:ascii="標楷體" w:eastAsia="標楷體" w:hAnsi="標楷體" w:hint="eastAsia"/>
                <w:b/>
                <w:szCs w:val="24"/>
                <w:bdr w:val="single" w:sz="4" w:space="0" w:color="auto"/>
              </w:rPr>
              <w:t>食品群</w:t>
            </w:r>
            <w:r w:rsidRPr="00887285">
              <w:rPr>
                <w:rFonts w:ascii="標楷體" w:eastAsia="標楷體" w:hAnsi="標楷體" w:hint="eastAsia"/>
                <w:szCs w:val="24"/>
              </w:rPr>
              <w:t>課程的</w:t>
            </w:r>
            <w:r w:rsidRPr="00887285">
              <w:rPr>
                <w:rFonts w:ascii="標楷體" w:eastAsia="標楷體" w:hAnsi="標楷體" w:hint="eastAsia"/>
                <w:szCs w:val="24"/>
                <w:u w:val="single"/>
              </w:rPr>
              <w:t>請自備餐具</w:t>
            </w:r>
            <w:r w:rsidRPr="00887285">
              <w:rPr>
                <w:rFonts w:ascii="標楷體" w:eastAsia="標楷體" w:hAnsi="標楷體"/>
                <w:szCs w:val="24"/>
                <w:u w:val="single"/>
              </w:rPr>
              <w:t>/</w:t>
            </w:r>
            <w:r w:rsidRPr="00887285">
              <w:rPr>
                <w:rFonts w:ascii="標楷體" w:eastAsia="標楷體" w:hAnsi="標楷體" w:hint="eastAsia"/>
                <w:szCs w:val="24"/>
                <w:u w:val="single"/>
              </w:rPr>
              <w:t>容器</w:t>
            </w:r>
            <w:r w:rsidRPr="00887285">
              <w:rPr>
                <w:rFonts w:ascii="標楷體" w:eastAsia="標楷體" w:hAnsi="標楷體" w:hint="eastAsia"/>
                <w:szCs w:val="24"/>
              </w:rPr>
              <w:t>及</w:t>
            </w:r>
            <w:r w:rsidRPr="00887285">
              <w:rPr>
                <w:rFonts w:ascii="標楷體" w:eastAsia="標楷體" w:hAnsi="標楷體" w:hint="eastAsia"/>
                <w:szCs w:val="24"/>
                <w:u w:val="single"/>
              </w:rPr>
              <w:t>環保杯</w:t>
            </w:r>
            <w:r w:rsidRPr="0088728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C21AEB" w:rsidRPr="00887285" w:rsidRDefault="00C21AEB" w:rsidP="00887285">
            <w:pPr>
              <w:pStyle w:val="ListParagraph"/>
              <w:snapToGrid w:val="0"/>
              <w:spacing w:beforeLines="20" w:afterLines="20"/>
              <w:ind w:leftChars="0" w:left="709"/>
              <w:rPr>
                <w:rFonts w:ascii="標楷體" w:eastAsia="標楷體" w:hAnsi="標楷體"/>
                <w:szCs w:val="24"/>
              </w:rPr>
            </w:pPr>
            <w:r w:rsidRPr="00887285">
              <w:rPr>
                <w:rFonts w:ascii="標楷體" w:eastAsia="標楷體" w:hAnsi="標楷體"/>
                <w:szCs w:val="24"/>
              </w:rPr>
              <w:t xml:space="preserve">       </w:t>
            </w:r>
            <w:r w:rsidRPr="00887285">
              <w:rPr>
                <w:rFonts w:ascii="標楷體" w:eastAsia="標楷體" w:hAnsi="標楷體" w:hint="eastAsia"/>
                <w:szCs w:val="24"/>
              </w:rPr>
              <w:t>班級人數為</w:t>
            </w:r>
            <w:r w:rsidRPr="00887285">
              <w:rPr>
                <w:rFonts w:ascii="標楷體" w:eastAsia="標楷體" w:hAnsi="標楷體"/>
                <w:szCs w:val="24"/>
              </w:rPr>
              <w:t>16</w:t>
            </w:r>
            <w:r w:rsidRPr="00887285">
              <w:rPr>
                <w:rFonts w:ascii="標楷體" w:eastAsia="標楷體" w:hAnsi="標楷體" w:hint="eastAsia"/>
                <w:szCs w:val="24"/>
              </w:rPr>
              <w:t>人以上、請帶隊老師協助分為４組。</w:t>
            </w:r>
          </w:p>
          <w:p w:rsidR="00C21AEB" w:rsidRPr="00887285" w:rsidRDefault="00C21AEB" w:rsidP="00887285">
            <w:pPr>
              <w:pStyle w:val="ListParagraph"/>
              <w:numPr>
                <w:ilvl w:val="1"/>
                <w:numId w:val="1"/>
              </w:numPr>
              <w:snapToGrid w:val="0"/>
              <w:spacing w:beforeLines="20" w:afterLines="20"/>
              <w:ind w:leftChars="0" w:left="709" w:hanging="229"/>
              <w:rPr>
                <w:rFonts w:ascii="標楷體" w:eastAsia="標楷體" w:hAnsi="標楷體"/>
                <w:szCs w:val="24"/>
              </w:rPr>
            </w:pPr>
            <w:r w:rsidRPr="00887285">
              <w:rPr>
                <w:rFonts w:ascii="標楷體" w:eastAsia="標楷體" w:hAnsi="標楷體" w:hint="eastAsia"/>
                <w:b/>
                <w:szCs w:val="24"/>
                <w:bdr w:val="single" w:sz="4" w:space="0" w:color="auto"/>
              </w:rPr>
              <w:t>攝影達人</w:t>
            </w:r>
            <w:r w:rsidRPr="00887285">
              <w:rPr>
                <w:rFonts w:ascii="標楷體" w:eastAsia="標楷體" w:hAnsi="標楷體" w:hint="eastAsia"/>
                <w:szCs w:val="24"/>
              </w:rPr>
              <w:t>課程，請</w:t>
            </w:r>
            <w:r w:rsidRPr="00887285">
              <w:rPr>
                <w:rFonts w:ascii="標楷體" w:eastAsia="標楷體" w:hAnsi="標楷體" w:hint="eastAsia"/>
                <w:b/>
                <w:szCs w:val="24"/>
              </w:rPr>
              <w:t>學生</w:t>
            </w:r>
            <w:r w:rsidRPr="00887285">
              <w:rPr>
                <w:rFonts w:ascii="標楷體" w:eastAsia="標楷體" w:hAnsi="標楷體" w:hint="eastAsia"/>
                <w:szCs w:val="24"/>
              </w:rPr>
              <w:t>自備具有拍攝及上網功能之手機，並手機傳輸線。</w:t>
            </w:r>
          </w:p>
          <w:p w:rsidR="00C21AEB" w:rsidRPr="00887285" w:rsidRDefault="00C21AEB" w:rsidP="00887285">
            <w:pPr>
              <w:pStyle w:val="ListParagraph"/>
              <w:numPr>
                <w:ilvl w:val="1"/>
                <w:numId w:val="1"/>
              </w:numPr>
              <w:snapToGrid w:val="0"/>
              <w:spacing w:beforeLines="20" w:afterLines="20"/>
              <w:ind w:leftChars="0" w:left="709" w:hanging="229"/>
              <w:rPr>
                <w:rFonts w:ascii="標楷體" w:eastAsia="標楷體" w:hAnsi="標楷體"/>
                <w:szCs w:val="24"/>
              </w:rPr>
            </w:pPr>
            <w:r w:rsidRPr="00887285">
              <w:rPr>
                <w:rFonts w:ascii="標楷體" w:eastAsia="標楷體" w:hAnsi="標楷體" w:hint="eastAsia"/>
                <w:b/>
                <w:szCs w:val="24"/>
                <w:bdr w:val="single" w:sz="4" w:space="0" w:color="auto"/>
              </w:rPr>
              <w:t>創意影像製作</w:t>
            </w:r>
            <w:r w:rsidRPr="00887285">
              <w:rPr>
                <w:rFonts w:ascii="標楷體" w:eastAsia="標楷體" w:hAnsi="標楷體" w:hint="eastAsia"/>
                <w:szCs w:val="24"/>
              </w:rPr>
              <w:t>課程，請</w:t>
            </w:r>
            <w:r w:rsidRPr="00887285">
              <w:rPr>
                <w:rFonts w:ascii="標楷體" w:eastAsia="標楷體" w:hAnsi="標楷體" w:hint="eastAsia"/>
                <w:b/>
                <w:szCs w:val="24"/>
                <w:highlight w:val="yellow"/>
              </w:rPr>
              <w:t>帶隊老師</w:t>
            </w:r>
            <w:r w:rsidRPr="00887285">
              <w:rPr>
                <w:rFonts w:ascii="標楷體" w:eastAsia="標楷體" w:hAnsi="標楷體" w:hint="eastAsia"/>
                <w:szCs w:val="24"/>
              </w:rPr>
              <w:t>攜帶存有學生生活照片的</w:t>
            </w:r>
            <w:r w:rsidRPr="00887285">
              <w:rPr>
                <w:rFonts w:ascii="標楷體" w:eastAsia="標楷體" w:hAnsi="標楷體"/>
                <w:szCs w:val="24"/>
              </w:rPr>
              <w:t>USB</w:t>
            </w:r>
            <w:r w:rsidRPr="0088728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C21AEB" w:rsidRPr="00887285" w:rsidRDefault="00C21AEB" w:rsidP="00887285">
            <w:pPr>
              <w:pStyle w:val="ListParagraph"/>
              <w:numPr>
                <w:ilvl w:val="1"/>
                <w:numId w:val="1"/>
              </w:numPr>
              <w:snapToGrid w:val="0"/>
              <w:spacing w:beforeLines="20" w:afterLines="20"/>
              <w:ind w:leftChars="0" w:left="709" w:hanging="229"/>
              <w:rPr>
                <w:rFonts w:ascii="標楷體" w:eastAsia="標楷體" w:hAnsi="標楷體"/>
                <w:szCs w:val="24"/>
              </w:rPr>
            </w:pPr>
            <w:r w:rsidRPr="00887285">
              <w:rPr>
                <w:rFonts w:ascii="標楷體" w:eastAsia="標楷體" w:hAnsi="標楷體" w:hint="eastAsia"/>
                <w:b/>
                <w:bdr w:val="single" w:sz="4" w:space="0" w:color="auto"/>
              </w:rPr>
              <w:t>電腦繪圖製作</w:t>
            </w:r>
            <w:r w:rsidRPr="00887285">
              <w:rPr>
                <w:rFonts w:ascii="標楷體" w:eastAsia="標楷體" w:hAnsi="標楷體" w:hint="eastAsia"/>
              </w:rPr>
              <w:t>課程，請</w:t>
            </w:r>
            <w:r w:rsidRPr="00887285">
              <w:rPr>
                <w:rFonts w:ascii="標楷體" w:eastAsia="標楷體" w:hAnsi="標楷體" w:hint="eastAsia"/>
                <w:b/>
              </w:rPr>
              <w:t>學生</w:t>
            </w:r>
            <w:r w:rsidRPr="00887285">
              <w:rPr>
                <w:rFonts w:ascii="標楷體" w:eastAsia="標楷體" w:hAnsi="標楷體" w:hint="eastAsia"/>
              </w:rPr>
              <w:t>自備</w:t>
            </w:r>
            <w:r w:rsidRPr="00887285">
              <w:rPr>
                <w:rFonts w:ascii="標楷體" w:eastAsia="標楷體" w:hAnsi="標楷體"/>
              </w:rPr>
              <w:t>USB</w:t>
            </w:r>
            <w:r w:rsidRPr="00887285">
              <w:rPr>
                <w:rFonts w:ascii="標楷體" w:eastAsia="標楷體" w:hAnsi="標楷體" w:hint="eastAsia"/>
              </w:rPr>
              <w:t>，內存學生個人照片。</w:t>
            </w:r>
          </w:p>
          <w:p w:rsidR="00C21AEB" w:rsidRPr="00887285" w:rsidRDefault="00C21AEB" w:rsidP="00887285">
            <w:pPr>
              <w:pStyle w:val="ListParagraph"/>
              <w:numPr>
                <w:ilvl w:val="1"/>
                <w:numId w:val="1"/>
              </w:numPr>
              <w:snapToGrid w:val="0"/>
              <w:spacing w:beforeLines="20" w:afterLines="20"/>
              <w:ind w:leftChars="0" w:left="709" w:hanging="229"/>
              <w:rPr>
                <w:rFonts w:ascii="標楷體" w:eastAsia="標楷體" w:hAnsi="標楷體"/>
                <w:szCs w:val="24"/>
              </w:rPr>
            </w:pPr>
            <w:r w:rsidRPr="00887285">
              <w:rPr>
                <w:rFonts w:ascii="標楷體" w:eastAsia="標楷體" w:hAnsi="標楷體" w:hint="eastAsia"/>
                <w:b/>
                <w:szCs w:val="24"/>
                <w:bdr w:val="single" w:sz="4" w:space="0" w:color="auto"/>
              </w:rPr>
              <w:t>威力導演</w:t>
            </w:r>
            <w:r w:rsidRPr="00887285">
              <w:rPr>
                <w:rFonts w:ascii="標楷體" w:eastAsia="標楷體" w:hAnsi="標楷體" w:hint="eastAsia"/>
                <w:szCs w:val="24"/>
              </w:rPr>
              <w:t>課程，請</w:t>
            </w:r>
            <w:r w:rsidRPr="00887285">
              <w:rPr>
                <w:rFonts w:ascii="標楷體" w:eastAsia="標楷體" w:hAnsi="標楷體" w:hint="eastAsia"/>
                <w:b/>
                <w:szCs w:val="24"/>
              </w:rPr>
              <w:t>學生</w:t>
            </w:r>
            <w:r w:rsidRPr="00887285">
              <w:rPr>
                <w:rFonts w:ascii="標楷體" w:eastAsia="標楷體" w:hAnsi="標楷體" w:hint="eastAsia"/>
                <w:szCs w:val="24"/>
              </w:rPr>
              <w:t>攜帶具有錄影功能之手機、手機傳輸線及</w:t>
            </w:r>
            <w:r w:rsidRPr="00887285">
              <w:rPr>
                <w:rFonts w:ascii="標楷體" w:eastAsia="標楷體" w:hAnsi="標楷體"/>
                <w:szCs w:val="24"/>
              </w:rPr>
              <w:t>USB</w:t>
            </w:r>
            <w:r w:rsidRPr="00887285">
              <w:rPr>
                <w:rFonts w:ascii="標楷體" w:eastAsia="標楷體" w:hAnsi="標楷體" w:hint="eastAsia"/>
                <w:szCs w:val="24"/>
              </w:rPr>
              <w:t>，並請帶隊老師攜帶</w:t>
            </w:r>
            <w:r w:rsidRPr="00887285">
              <w:rPr>
                <w:rFonts w:ascii="標楷體" w:eastAsia="標楷體" w:hAnsi="標楷體" w:hint="eastAsia"/>
                <w:b/>
                <w:szCs w:val="24"/>
                <w:u w:val="double"/>
              </w:rPr>
              <w:t>大容量之</w:t>
            </w:r>
            <w:r w:rsidRPr="00887285">
              <w:rPr>
                <w:rFonts w:ascii="標楷體" w:eastAsia="標楷體" w:hAnsi="標楷體"/>
                <w:b/>
                <w:szCs w:val="24"/>
                <w:u w:val="double"/>
              </w:rPr>
              <w:t>USB</w:t>
            </w:r>
            <w:r w:rsidRPr="0088728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C21AEB" w:rsidRPr="00887285" w:rsidRDefault="00C21AEB" w:rsidP="00887285">
            <w:pPr>
              <w:snapToGrid w:val="0"/>
              <w:spacing w:beforeLines="20" w:afterLines="20"/>
              <w:rPr>
                <w:rFonts w:ascii="標楷體" w:eastAsia="標楷體" w:hAnsi="標楷體"/>
                <w:szCs w:val="24"/>
              </w:rPr>
            </w:pPr>
          </w:p>
          <w:p w:rsidR="00C21AEB" w:rsidRPr="00887285" w:rsidRDefault="00C21AEB" w:rsidP="00887285">
            <w:pPr>
              <w:pStyle w:val="ListParagraph"/>
              <w:numPr>
                <w:ilvl w:val="0"/>
                <w:numId w:val="1"/>
              </w:numPr>
              <w:snapToGrid w:val="0"/>
              <w:spacing w:beforeLines="20" w:afterLines="20"/>
              <w:ind w:leftChars="0" w:left="284" w:hanging="284"/>
              <w:rPr>
                <w:rFonts w:ascii="標楷體" w:eastAsia="標楷體" w:hAnsi="標楷體"/>
                <w:szCs w:val="24"/>
              </w:rPr>
            </w:pPr>
            <w:r w:rsidRPr="00887285">
              <w:rPr>
                <w:rFonts w:ascii="標楷體" w:eastAsia="標楷體" w:hAnsi="標楷體" w:hint="eastAsia"/>
                <w:szCs w:val="24"/>
              </w:rPr>
              <w:t>活動過程皆會攝錄影記錄，將於學校官網、</w:t>
            </w:r>
            <w:r w:rsidRPr="00887285">
              <w:rPr>
                <w:rFonts w:ascii="標楷體" w:eastAsia="標楷體" w:hAnsi="標楷體"/>
                <w:szCs w:val="24"/>
              </w:rPr>
              <w:t>Facebook</w:t>
            </w:r>
            <w:r w:rsidRPr="00887285">
              <w:rPr>
                <w:rFonts w:ascii="標楷體" w:eastAsia="標楷體" w:hAnsi="標楷體" w:hint="eastAsia"/>
                <w:szCs w:val="24"/>
              </w:rPr>
              <w:t>粉絲專頁及</w:t>
            </w:r>
            <w:r w:rsidRPr="00887285">
              <w:rPr>
                <w:rFonts w:ascii="標楷體" w:eastAsia="標楷體" w:hAnsi="標楷體"/>
                <w:szCs w:val="24"/>
              </w:rPr>
              <w:t>Youtube</w:t>
            </w:r>
            <w:r w:rsidRPr="00887285">
              <w:rPr>
                <w:rFonts w:ascii="標楷體" w:eastAsia="標楷體" w:hAnsi="標楷體" w:hint="eastAsia"/>
                <w:szCs w:val="24"/>
              </w:rPr>
              <w:t>等公開網頁發表活動成果。</w:t>
            </w:r>
          </w:p>
          <w:p w:rsidR="00C21AEB" w:rsidRPr="00887285" w:rsidRDefault="00C21AEB" w:rsidP="00887285">
            <w:pPr>
              <w:pStyle w:val="ListParagraph"/>
              <w:numPr>
                <w:ilvl w:val="0"/>
                <w:numId w:val="1"/>
              </w:numPr>
              <w:snapToGrid w:val="0"/>
              <w:spacing w:beforeLines="20" w:afterLines="20"/>
              <w:ind w:leftChars="0" w:left="284" w:hanging="284"/>
              <w:rPr>
                <w:rFonts w:ascii="標楷體" w:eastAsia="標楷體" w:hAnsi="標楷體"/>
                <w:b/>
                <w:szCs w:val="24"/>
              </w:rPr>
            </w:pPr>
            <w:r w:rsidRPr="00887285">
              <w:rPr>
                <w:rFonts w:ascii="標楷體" w:eastAsia="標楷體" w:hAnsi="標楷體" w:hint="eastAsia"/>
                <w:b/>
                <w:szCs w:val="24"/>
              </w:rPr>
              <w:t>參加課程之學生作品著作財產權歸該學生所有，報名即視爲同意授權本中心於不另行通知及不致酬之情況下，有重製、廣告宣傳、網路公開展示、公開傳輸之權利。</w:t>
            </w:r>
          </w:p>
          <w:p w:rsidR="00C21AEB" w:rsidRPr="00887285" w:rsidRDefault="00C21AEB" w:rsidP="00887285">
            <w:pPr>
              <w:pStyle w:val="ListParagraph"/>
              <w:numPr>
                <w:ilvl w:val="0"/>
                <w:numId w:val="1"/>
              </w:numPr>
              <w:snapToGrid w:val="0"/>
              <w:spacing w:beforeLines="20" w:afterLines="20"/>
              <w:ind w:leftChars="0" w:left="284" w:hanging="284"/>
              <w:rPr>
                <w:rFonts w:ascii="標楷體" w:eastAsia="標楷體" w:hAnsi="標楷體"/>
                <w:szCs w:val="24"/>
              </w:rPr>
            </w:pPr>
            <w:r w:rsidRPr="00887285">
              <w:rPr>
                <w:rFonts w:ascii="標楷體" w:eastAsia="標楷體" w:hAnsi="標楷體" w:hint="eastAsia"/>
                <w:szCs w:val="24"/>
              </w:rPr>
              <w:t>如參與之學生有特殊狀況需求，請註明於報名表並</w:t>
            </w:r>
            <w:r w:rsidRPr="00887285">
              <w:rPr>
                <w:rFonts w:ascii="標楷體" w:eastAsia="標楷體" w:hAnsi="標楷體" w:hint="eastAsia"/>
                <w:szCs w:val="24"/>
                <w:u w:val="single"/>
              </w:rPr>
              <w:t>事先通知</w:t>
            </w:r>
            <w:r w:rsidRPr="00887285">
              <w:rPr>
                <w:rFonts w:ascii="標楷體" w:eastAsia="標楷體" w:hAnsi="標楷體" w:hint="eastAsia"/>
                <w:szCs w:val="24"/>
              </w:rPr>
              <w:t>職探中心。</w:t>
            </w:r>
          </w:p>
          <w:p w:rsidR="00C21AEB" w:rsidRPr="00887285" w:rsidRDefault="00C21AEB" w:rsidP="00887285">
            <w:pPr>
              <w:pStyle w:val="ListParagraph"/>
              <w:numPr>
                <w:ilvl w:val="0"/>
                <w:numId w:val="1"/>
              </w:numPr>
              <w:snapToGrid w:val="0"/>
              <w:spacing w:beforeLines="20" w:afterLines="20"/>
              <w:ind w:leftChars="0" w:left="284" w:hanging="284"/>
              <w:rPr>
                <w:rFonts w:ascii="標楷體" w:eastAsia="標楷體" w:hAnsi="標楷體"/>
                <w:szCs w:val="24"/>
              </w:rPr>
            </w:pPr>
            <w:r w:rsidRPr="00887285">
              <w:rPr>
                <w:rFonts w:ascii="標楷體" w:eastAsia="標楷體" w:hAnsi="標楷體" w:hint="eastAsia"/>
                <w:szCs w:val="24"/>
              </w:rPr>
              <w:t>若遇不可抗力之天災（如：颱風），將遵循花蓮縣政府之放假公告，課程將予以順延。</w:t>
            </w:r>
          </w:p>
          <w:p w:rsidR="00C21AEB" w:rsidRPr="00887285" w:rsidRDefault="00C21AEB" w:rsidP="00887285">
            <w:pPr>
              <w:pStyle w:val="ListParagraph"/>
              <w:numPr>
                <w:ilvl w:val="0"/>
                <w:numId w:val="1"/>
              </w:numPr>
              <w:snapToGrid w:val="0"/>
              <w:spacing w:beforeLines="20" w:afterLines="20"/>
              <w:ind w:leftChars="0" w:left="426" w:hanging="426"/>
              <w:rPr>
                <w:rFonts w:ascii="標楷體" w:eastAsia="標楷體" w:hAnsi="標楷體"/>
                <w:sz w:val="22"/>
              </w:rPr>
            </w:pPr>
            <w:r w:rsidRPr="00887285">
              <w:rPr>
                <w:rFonts w:ascii="標楷體" w:eastAsia="標楷體" w:hAnsi="標楷體" w:hint="eastAsia"/>
                <w:szCs w:val="24"/>
              </w:rPr>
              <w:t>本中心保留課程解釋、修改及異動之權利。</w:t>
            </w:r>
            <w:r w:rsidRPr="00887285">
              <w:rPr>
                <w:rFonts w:ascii="標楷體" w:eastAsia="標楷體" w:hAnsi="標楷體" w:hint="eastAsia"/>
                <w:b/>
                <w:szCs w:val="24"/>
              </w:rPr>
              <w:t>請參閱本校網頁</w:t>
            </w:r>
            <w:r w:rsidRPr="00887285">
              <w:rPr>
                <w:rFonts w:ascii="標楷體" w:eastAsia="標楷體" w:hAnsi="標楷體"/>
                <w:b/>
                <w:szCs w:val="24"/>
              </w:rPr>
              <w:t>(http://www.ycjh.hlc.edu.tw)</w:t>
            </w:r>
            <w:r w:rsidRPr="00887285">
              <w:rPr>
                <w:rFonts w:ascii="標楷體" w:eastAsia="標楷體" w:hAnsi="標楷體" w:hint="eastAsia"/>
                <w:b/>
                <w:szCs w:val="24"/>
              </w:rPr>
              <w:t>、或至</w:t>
            </w:r>
            <w:r w:rsidRPr="00887285">
              <w:rPr>
                <w:rFonts w:ascii="標楷體" w:eastAsia="標楷體" w:hAnsi="標楷體"/>
                <w:b/>
                <w:szCs w:val="24"/>
              </w:rPr>
              <w:t>Facebook</w:t>
            </w:r>
            <w:r w:rsidRPr="00887285">
              <w:rPr>
                <w:rFonts w:ascii="標楷體" w:eastAsia="標楷體" w:hAnsi="標楷體" w:hint="eastAsia"/>
                <w:b/>
                <w:szCs w:val="24"/>
              </w:rPr>
              <w:t>粉絲頁「花蓮宜昌職業試探與體驗示範中心」最新公告為準</w:t>
            </w:r>
            <w:r w:rsidRPr="0088728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C21AEB" w:rsidRPr="00887285">
        <w:trPr>
          <w:trHeight w:val="1103"/>
          <w:jc w:val="center"/>
        </w:trPr>
        <w:tc>
          <w:tcPr>
            <w:tcW w:w="9854" w:type="dxa"/>
            <w:tcBorders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</w:tcPr>
          <w:p w:rsidR="00C21AEB" w:rsidRPr="00887285" w:rsidRDefault="00C21AEB" w:rsidP="00D331F1">
            <w:pPr>
              <w:rPr>
                <w:rFonts w:ascii="標楷體" w:eastAsia="標楷體" w:hAnsi="標楷體"/>
                <w:szCs w:val="24"/>
              </w:rPr>
            </w:pPr>
            <w:r w:rsidRPr="00887285">
              <w:rPr>
                <w:rFonts w:ascii="標楷體" w:eastAsia="標楷體" w:hAnsi="標楷體" w:hint="eastAsia"/>
                <w:szCs w:val="24"/>
              </w:rPr>
              <w:t>備註欄：</w:t>
            </w:r>
          </w:p>
        </w:tc>
      </w:tr>
    </w:tbl>
    <w:p w:rsidR="00C21AEB" w:rsidRDefault="00C21AEB" w:rsidP="009F31F2">
      <w:pPr>
        <w:rPr>
          <w:rFonts w:ascii="標楷體" w:eastAsia="標楷體" w:hAnsi="標楷體"/>
          <w:szCs w:val="24"/>
        </w:rPr>
      </w:pPr>
    </w:p>
    <w:p w:rsidR="00C21AEB" w:rsidRPr="009F31F2" w:rsidRDefault="00C21AEB" w:rsidP="009F31F2">
      <w:pPr>
        <w:rPr>
          <w:rFonts w:ascii="標楷體" w:eastAsia="標楷體" w:hAnsi="標楷體"/>
          <w:szCs w:val="24"/>
        </w:rPr>
      </w:pPr>
      <w:bookmarkStart w:id="0" w:name="_PictureBullets"/>
      <w:r w:rsidRPr="00C81B60">
        <w:rPr>
          <w:rFonts w:ascii="Times New Roman" w:hAnsi="Times New Roman"/>
          <w:vanish/>
          <w:kern w:val="0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1.25pt;height:11.25pt" o:bullet="t">
            <v:imagedata r:id="rId7" o:title=""/>
          </v:shape>
        </w:pict>
      </w:r>
      <w:bookmarkEnd w:id="0"/>
    </w:p>
    <w:sectPr w:rsidR="00C21AEB" w:rsidRPr="009F31F2" w:rsidSect="00652315">
      <w:headerReference w:type="default" r:id="rId8"/>
      <w:type w:val="continuous"/>
      <w:pgSz w:w="11906" w:h="16838"/>
      <w:pgMar w:top="851" w:right="851" w:bottom="851" w:left="851" w:header="567" w:footer="567" w:gutter="0"/>
      <w:cols w:space="425"/>
      <w:titlePg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AEB" w:rsidRDefault="00C21AEB" w:rsidP="00E36EAF">
      <w:r>
        <w:separator/>
      </w:r>
    </w:p>
  </w:endnote>
  <w:endnote w:type="continuationSeparator" w:id="0">
    <w:p w:rsidR="00C21AEB" w:rsidRDefault="00C21AEB" w:rsidP="00E36E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AEB" w:rsidRDefault="00C21AEB" w:rsidP="00E36EAF">
      <w:r>
        <w:separator/>
      </w:r>
    </w:p>
  </w:footnote>
  <w:footnote w:type="continuationSeparator" w:id="0">
    <w:p w:rsidR="00C21AEB" w:rsidRDefault="00C21AEB" w:rsidP="00E36E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AEB" w:rsidRPr="00E110CA" w:rsidRDefault="00C21AEB" w:rsidP="00887285">
    <w:pPr>
      <w:snapToGrid w:val="0"/>
      <w:ind w:leftChars="-118" w:left="31680" w:rightChars="-118" w:right="31680"/>
      <w:jc w:val="center"/>
      <w:rPr>
        <w:rFonts w:ascii="標楷體" w:eastAsia="標楷體" w:hAnsi="標楷體"/>
        <w:b/>
        <w:sz w:val="40"/>
        <w:szCs w:val="40"/>
      </w:rPr>
    </w:pPr>
    <w:r w:rsidRPr="00E110CA">
      <w:rPr>
        <w:rFonts w:ascii="標楷體" w:eastAsia="標楷體" w:hAnsi="標楷體" w:hint="eastAsia"/>
        <w:b/>
        <w:sz w:val="36"/>
        <w:szCs w:val="36"/>
      </w:rPr>
      <w:t>花蓮縣宜昌國民中學區域職業試探與體驗示範中心</w:t>
    </w:r>
  </w:p>
  <w:p w:rsidR="00C21AEB" w:rsidRPr="00E110CA" w:rsidRDefault="00C21AEB" w:rsidP="00E36EAF">
    <w:pPr>
      <w:snapToGrid w:val="0"/>
      <w:jc w:val="center"/>
      <w:rPr>
        <w:rFonts w:ascii="標楷體" w:eastAsia="標楷體" w:hAnsi="標楷體"/>
        <w:sz w:val="36"/>
        <w:szCs w:val="36"/>
      </w:rPr>
    </w:pPr>
    <w:r w:rsidRPr="00E110CA">
      <w:rPr>
        <w:rFonts w:ascii="標楷體" w:eastAsia="標楷體" w:hAnsi="標楷體" w:hint="eastAsia"/>
        <w:b/>
        <w:sz w:val="36"/>
        <w:szCs w:val="36"/>
      </w:rPr>
      <w:t>～</w:t>
    </w:r>
    <w:r w:rsidRPr="00E110CA">
      <w:rPr>
        <w:rFonts w:ascii="標楷體" w:eastAsia="標楷體" w:hAnsi="標楷體"/>
        <w:b/>
        <w:sz w:val="36"/>
        <w:szCs w:val="36"/>
      </w:rPr>
      <w:t>107</w:t>
    </w:r>
    <w:r w:rsidRPr="00E110CA">
      <w:rPr>
        <w:rFonts w:ascii="標楷體" w:eastAsia="標楷體" w:hAnsi="標楷體" w:hint="eastAsia"/>
        <w:b/>
        <w:sz w:val="36"/>
        <w:szCs w:val="36"/>
      </w:rPr>
      <w:t>學年度</w:t>
    </w:r>
    <w:r>
      <w:rPr>
        <w:rFonts w:ascii="標楷體" w:eastAsia="標楷體" w:hAnsi="標楷體"/>
        <w:b/>
        <w:sz w:val="36"/>
        <w:szCs w:val="36"/>
      </w:rPr>
      <w:t xml:space="preserve"> </w:t>
    </w:r>
    <w:r>
      <w:rPr>
        <w:rFonts w:ascii="標楷體" w:eastAsia="標楷體" w:hAnsi="標楷體" w:hint="eastAsia"/>
        <w:b/>
        <w:sz w:val="36"/>
        <w:szCs w:val="36"/>
      </w:rPr>
      <w:t>下學期</w:t>
    </w:r>
    <w:r>
      <w:rPr>
        <w:rFonts w:ascii="標楷體" w:eastAsia="標楷體" w:hAnsi="標楷體"/>
        <w:b/>
        <w:sz w:val="36"/>
        <w:szCs w:val="36"/>
      </w:rPr>
      <w:t xml:space="preserve"> </w:t>
    </w:r>
    <w:r w:rsidRPr="00E110CA">
      <w:rPr>
        <w:rFonts w:ascii="標楷體" w:eastAsia="標楷體" w:hAnsi="標楷體" w:hint="eastAsia"/>
        <w:b/>
        <w:sz w:val="36"/>
        <w:szCs w:val="36"/>
      </w:rPr>
      <w:t>職業探索課程報名表～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B66C5"/>
    <w:multiLevelType w:val="hybridMultilevel"/>
    <w:tmpl w:val="1500E3FA"/>
    <w:lvl w:ilvl="0" w:tplc="251C2E96">
      <w:start w:val="1"/>
      <w:numFmt w:val="decimal"/>
      <w:lvlText w:val="%1."/>
      <w:lvlJc w:val="left"/>
      <w:pPr>
        <w:ind w:left="480" w:hanging="480"/>
      </w:pPr>
      <w:rPr>
        <w:rFonts w:cs="Times New Roman"/>
        <w:b w:val="0"/>
        <w:sz w:val="24"/>
        <w:szCs w:val="24"/>
      </w:rPr>
    </w:lvl>
    <w:lvl w:ilvl="1" w:tplc="1BCCBFC8">
      <w:start w:val="1"/>
      <w:numFmt w:val="decimal"/>
      <w:lvlText w:val="(%2)"/>
      <w:lvlJc w:val="center"/>
      <w:pPr>
        <w:ind w:left="960" w:hanging="48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3DDC5A5C"/>
    <w:multiLevelType w:val="hybridMultilevel"/>
    <w:tmpl w:val="B8BEF924"/>
    <w:lvl w:ilvl="0" w:tplc="04090007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A266803"/>
    <w:multiLevelType w:val="hybridMultilevel"/>
    <w:tmpl w:val="81B2F4CC"/>
    <w:lvl w:ilvl="0" w:tplc="F6E410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641F3425"/>
    <w:multiLevelType w:val="hybridMultilevel"/>
    <w:tmpl w:val="C6A8B20C"/>
    <w:lvl w:ilvl="0" w:tplc="200CF24C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6A127FE4"/>
    <w:multiLevelType w:val="hybridMultilevel"/>
    <w:tmpl w:val="9F1C9046"/>
    <w:lvl w:ilvl="0" w:tplc="35406A8E">
      <w:start w:val="1"/>
      <w:numFmt w:val="decimal"/>
      <w:lvlText w:val="%1."/>
      <w:lvlJc w:val="left"/>
      <w:pPr>
        <w:ind w:left="480" w:hanging="480"/>
      </w:pPr>
      <w:rPr>
        <w:rFonts w:cs="Times New Roman"/>
        <w:b w:val="0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617"/>
    <w:rsid w:val="000005D1"/>
    <w:rsid w:val="000111ED"/>
    <w:rsid w:val="00022789"/>
    <w:rsid w:val="00034396"/>
    <w:rsid w:val="000514A1"/>
    <w:rsid w:val="00051ED8"/>
    <w:rsid w:val="00067946"/>
    <w:rsid w:val="00072C5A"/>
    <w:rsid w:val="00085979"/>
    <w:rsid w:val="00093734"/>
    <w:rsid w:val="000B2558"/>
    <w:rsid w:val="000B43A7"/>
    <w:rsid w:val="000B4E97"/>
    <w:rsid w:val="000C311E"/>
    <w:rsid w:val="000C3B19"/>
    <w:rsid w:val="000C7C8D"/>
    <w:rsid w:val="000D709A"/>
    <w:rsid w:val="000E5862"/>
    <w:rsid w:val="000E7655"/>
    <w:rsid w:val="000E791F"/>
    <w:rsid w:val="00103070"/>
    <w:rsid w:val="00115BC8"/>
    <w:rsid w:val="00116FF0"/>
    <w:rsid w:val="00120DF4"/>
    <w:rsid w:val="0012164E"/>
    <w:rsid w:val="001227B8"/>
    <w:rsid w:val="00124AB6"/>
    <w:rsid w:val="00146341"/>
    <w:rsid w:val="00146925"/>
    <w:rsid w:val="00152062"/>
    <w:rsid w:val="00155F3F"/>
    <w:rsid w:val="00156F1D"/>
    <w:rsid w:val="001606B6"/>
    <w:rsid w:val="001727B8"/>
    <w:rsid w:val="001734AC"/>
    <w:rsid w:val="00175E6D"/>
    <w:rsid w:val="00186F27"/>
    <w:rsid w:val="00196D2A"/>
    <w:rsid w:val="00197911"/>
    <w:rsid w:val="001B6699"/>
    <w:rsid w:val="001C3821"/>
    <w:rsid w:val="001C7099"/>
    <w:rsid w:val="001E1F1A"/>
    <w:rsid w:val="001E4B99"/>
    <w:rsid w:val="001F700C"/>
    <w:rsid w:val="002302BA"/>
    <w:rsid w:val="00230F91"/>
    <w:rsid w:val="00243F70"/>
    <w:rsid w:val="002446CB"/>
    <w:rsid w:val="00252381"/>
    <w:rsid w:val="0026334B"/>
    <w:rsid w:val="0026550F"/>
    <w:rsid w:val="00270107"/>
    <w:rsid w:val="00281EB6"/>
    <w:rsid w:val="00297746"/>
    <w:rsid w:val="002A3269"/>
    <w:rsid w:val="002E1F92"/>
    <w:rsid w:val="002E6CA3"/>
    <w:rsid w:val="00304AB0"/>
    <w:rsid w:val="00314B45"/>
    <w:rsid w:val="003249F6"/>
    <w:rsid w:val="0032727E"/>
    <w:rsid w:val="0033332F"/>
    <w:rsid w:val="00334E50"/>
    <w:rsid w:val="00344DBE"/>
    <w:rsid w:val="003453C8"/>
    <w:rsid w:val="00350055"/>
    <w:rsid w:val="00353E67"/>
    <w:rsid w:val="0035585A"/>
    <w:rsid w:val="00366C1A"/>
    <w:rsid w:val="003671F0"/>
    <w:rsid w:val="00370A19"/>
    <w:rsid w:val="003805F0"/>
    <w:rsid w:val="00384404"/>
    <w:rsid w:val="00384F58"/>
    <w:rsid w:val="003A74D6"/>
    <w:rsid w:val="003A7FC2"/>
    <w:rsid w:val="003B5C14"/>
    <w:rsid w:val="003C0316"/>
    <w:rsid w:val="003E7BB0"/>
    <w:rsid w:val="003F1617"/>
    <w:rsid w:val="003F2175"/>
    <w:rsid w:val="004164A0"/>
    <w:rsid w:val="00416853"/>
    <w:rsid w:val="00416FD6"/>
    <w:rsid w:val="004225E8"/>
    <w:rsid w:val="004251B8"/>
    <w:rsid w:val="00432D49"/>
    <w:rsid w:val="0043509A"/>
    <w:rsid w:val="00440C35"/>
    <w:rsid w:val="004437E2"/>
    <w:rsid w:val="004458E7"/>
    <w:rsid w:val="00446F4B"/>
    <w:rsid w:val="00456F5E"/>
    <w:rsid w:val="0045761F"/>
    <w:rsid w:val="00480463"/>
    <w:rsid w:val="00484360"/>
    <w:rsid w:val="00486C09"/>
    <w:rsid w:val="004A3689"/>
    <w:rsid w:val="004D41D3"/>
    <w:rsid w:val="004D547A"/>
    <w:rsid w:val="004D7ADE"/>
    <w:rsid w:val="004E45B4"/>
    <w:rsid w:val="004F597D"/>
    <w:rsid w:val="005062D1"/>
    <w:rsid w:val="005078A6"/>
    <w:rsid w:val="00520276"/>
    <w:rsid w:val="0052495A"/>
    <w:rsid w:val="0054279C"/>
    <w:rsid w:val="00543968"/>
    <w:rsid w:val="005736BC"/>
    <w:rsid w:val="00577E64"/>
    <w:rsid w:val="00587747"/>
    <w:rsid w:val="005D5BF5"/>
    <w:rsid w:val="005E3851"/>
    <w:rsid w:val="005F2194"/>
    <w:rsid w:val="005F76F2"/>
    <w:rsid w:val="005F7F8E"/>
    <w:rsid w:val="00604BF3"/>
    <w:rsid w:val="0061646C"/>
    <w:rsid w:val="0061709B"/>
    <w:rsid w:val="006219F0"/>
    <w:rsid w:val="00627442"/>
    <w:rsid w:val="00634093"/>
    <w:rsid w:val="006355BB"/>
    <w:rsid w:val="00640F1B"/>
    <w:rsid w:val="00643CAB"/>
    <w:rsid w:val="006466C6"/>
    <w:rsid w:val="00647E31"/>
    <w:rsid w:val="00652315"/>
    <w:rsid w:val="0066384D"/>
    <w:rsid w:val="00667B80"/>
    <w:rsid w:val="00684A7F"/>
    <w:rsid w:val="00686E20"/>
    <w:rsid w:val="00687142"/>
    <w:rsid w:val="00694701"/>
    <w:rsid w:val="006978EA"/>
    <w:rsid w:val="00697A9A"/>
    <w:rsid w:val="006A4444"/>
    <w:rsid w:val="006A7DE9"/>
    <w:rsid w:val="006B18E6"/>
    <w:rsid w:val="006E47A6"/>
    <w:rsid w:val="006E6C0F"/>
    <w:rsid w:val="007076C4"/>
    <w:rsid w:val="0071001B"/>
    <w:rsid w:val="00714816"/>
    <w:rsid w:val="0071492A"/>
    <w:rsid w:val="00723BF4"/>
    <w:rsid w:val="00734459"/>
    <w:rsid w:val="007442A2"/>
    <w:rsid w:val="00752DEA"/>
    <w:rsid w:val="00763DF9"/>
    <w:rsid w:val="00764644"/>
    <w:rsid w:val="007652C2"/>
    <w:rsid w:val="007840E5"/>
    <w:rsid w:val="00791FB1"/>
    <w:rsid w:val="007924C8"/>
    <w:rsid w:val="007A4A71"/>
    <w:rsid w:val="007B50D2"/>
    <w:rsid w:val="007B5ADD"/>
    <w:rsid w:val="007B5EB1"/>
    <w:rsid w:val="007C0629"/>
    <w:rsid w:val="007C1A44"/>
    <w:rsid w:val="007C2779"/>
    <w:rsid w:val="007C31E7"/>
    <w:rsid w:val="007C34A1"/>
    <w:rsid w:val="007C4F8E"/>
    <w:rsid w:val="007D3500"/>
    <w:rsid w:val="007D4655"/>
    <w:rsid w:val="007D6C8E"/>
    <w:rsid w:val="007E1CBF"/>
    <w:rsid w:val="007E2271"/>
    <w:rsid w:val="007E3D59"/>
    <w:rsid w:val="007F1837"/>
    <w:rsid w:val="007F4D63"/>
    <w:rsid w:val="0080246C"/>
    <w:rsid w:val="00805457"/>
    <w:rsid w:val="008119D1"/>
    <w:rsid w:val="00821AA0"/>
    <w:rsid w:val="00830ED1"/>
    <w:rsid w:val="00842D30"/>
    <w:rsid w:val="00847490"/>
    <w:rsid w:val="00860CC6"/>
    <w:rsid w:val="008635E4"/>
    <w:rsid w:val="00877835"/>
    <w:rsid w:val="00884751"/>
    <w:rsid w:val="00887285"/>
    <w:rsid w:val="00895926"/>
    <w:rsid w:val="008A09FF"/>
    <w:rsid w:val="008A0BA3"/>
    <w:rsid w:val="008C2552"/>
    <w:rsid w:val="008E04F9"/>
    <w:rsid w:val="008E5A27"/>
    <w:rsid w:val="009015FE"/>
    <w:rsid w:val="00907839"/>
    <w:rsid w:val="00922985"/>
    <w:rsid w:val="00922F08"/>
    <w:rsid w:val="009260A6"/>
    <w:rsid w:val="009439A5"/>
    <w:rsid w:val="009570E1"/>
    <w:rsid w:val="0097753F"/>
    <w:rsid w:val="00991E30"/>
    <w:rsid w:val="00995261"/>
    <w:rsid w:val="009A3421"/>
    <w:rsid w:val="009B6788"/>
    <w:rsid w:val="009B6AC5"/>
    <w:rsid w:val="009C40AB"/>
    <w:rsid w:val="009C5E78"/>
    <w:rsid w:val="009D3BE7"/>
    <w:rsid w:val="009E385E"/>
    <w:rsid w:val="009F31F2"/>
    <w:rsid w:val="00A01F92"/>
    <w:rsid w:val="00A20995"/>
    <w:rsid w:val="00A20AB3"/>
    <w:rsid w:val="00A2233E"/>
    <w:rsid w:val="00A41E07"/>
    <w:rsid w:val="00A4233A"/>
    <w:rsid w:val="00A42355"/>
    <w:rsid w:val="00A46B32"/>
    <w:rsid w:val="00A57D48"/>
    <w:rsid w:val="00A612D0"/>
    <w:rsid w:val="00A67BEF"/>
    <w:rsid w:val="00AB4766"/>
    <w:rsid w:val="00AB7D36"/>
    <w:rsid w:val="00AC21DE"/>
    <w:rsid w:val="00AC232D"/>
    <w:rsid w:val="00AC2858"/>
    <w:rsid w:val="00AD68FC"/>
    <w:rsid w:val="00AD6DDE"/>
    <w:rsid w:val="00AE5DF8"/>
    <w:rsid w:val="00B0146C"/>
    <w:rsid w:val="00B01A70"/>
    <w:rsid w:val="00B1775C"/>
    <w:rsid w:val="00B26358"/>
    <w:rsid w:val="00B56A2E"/>
    <w:rsid w:val="00B5705D"/>
    <w:rsid w:val="00B90E62"/>
    <w:rsid w:val="00BA48CA"/>
    <w:rsid w:val="00BB0A8D"/>
    <w:rsid w:val="00BB3BBB"/>
    <w:rsid w:val="00BE2EAE"/>
    <w:rsid w:val="00BF0ECE"/>
    <w:rsid w:val="00C02B12"/>
    <w:rsid w:val="00C06B43"/>
    <w:rsid w:val="00C10A7E"/>
    <w:rsid w:val="00C21AEB"/>
    <w:rsid w:val="00C3112A"/>
    <w:rsid w:val="00C33FD1"/>
    <w:rsid w:val="00C412A9"/>
    <w:rsid w:val="00C53785"/>
    <w:rsid w:val="00C632B7"/>
    <w:rsid w:val="00C7355F"/>
    <w:rsid w:val="00C81B60"/>
    <w:rsid w:val="00C91685"/>
    <w:rsid w:val="00C91ACD"/>
    <w:rsid w:val="00C957C5"/>
    <w:rsid w:val="00CA301B"/>
    <w:rsid w:val="00CA4456"/>
    <w:rsid w:val="00CE3630"/>
    <w:rsid w:val="00D06F83"/>
    <w:rsid w:val="00D14337"/>
    <w:rsid w:val="00D23999"/>
    <w:rsid w:val="00D331F1"/>
    <w:rsid w:val="00D650AF"/>
    <w:rsid w:val="00D816EE"/>
    <w:rsid w:val="00D97818"/>
    <w:rsid w:val="00DA59C9"/>
    <w:rsid w:val="00DA6132"/>
    <w:rsid w:val="00DB2ADF"/>
    <w:rsid w:val="00DC17BD"/>
    <w:rsid w:val="00DD14BD"/>
    <w:rsid w:val="00DD5E79"/>
    <w:rsid w:val="00E079B0"/>
    <w:rsid w:val="00E110CA"/>
    <w:rsid w:val="00E20F6B"/>
    <w:rsid w:val="00E24EB6"/>
    <w:rsid w:val="00E355E0"/>
    <w:rsid w:val="00E36EAF"/>
    <w:rsid w:val="00E50356"/>
    <w:rsid w:val="00E642E2"/>
    <w:rsid w:val="00E77955"/>
    <w:rsid w:val="00EB17E5"/>
    <w:rsid w:val="00EB663F"/>
    <w:rsid w:val="00EB7B76"/>
    <w:rsid w:val="00EC27A5"/>
    <w:rsid w:val="00EF359F"/>
    <w:rsid w:val="00EF45C5"/>
    <w:rsid w:val="00F04797"/>
    <w:rsid w:val="00F07440"/>
    <w:rsid w:val="00F265F7"/>
    <w:rsid w:val="00F37DAB"/>
    <w:rsid w:val="00F65C9C"/>
    <w:rsid w:val="00F66A1C"/>
    <w:rsid w:val="00F7098E"/>
    <w:rsid w:val="00F856CA"/>
    <w:rsid w:val="00F85D8F"/>
    <w:rsid w:val="00F86043"/>
    <w:rsid w:val="00F90F99"/>
    <w:rsid w:val="00F92024"/>
    <w:rsid w:val="00FB04A4"/>
    <w:rsid w:val="00FB1905"/>
    <w:rsid w:val="00FD16DB"/>
    <w:rsid w:val="00FD7D80"/>
    <w:rsid w:val="00FF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5F0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22789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22789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rsid w:val="00EF45C5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5C5"/>
    <w:rPr>
      <w:rFonts w:ascii="Cambria" w:eastAsia="新細明體" w:hAnsi="Cambri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E36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36EAF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E36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36EAF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210</Words>
  <Characters>1203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學校</dc:title>
  <dc:subject/>
  <dc:creator>user</dc:creator>
  <cp:keywords/>
  <dc:description/>
  <cp:lastModifiedBy>use</cp:lastModifiedBy>
  <cp:revision>2</cp:revision>
  <cp:lastPrinted>2019-02-12T01:20:00Z</cp:lastPrinted>
  <dcterms:created xsi:type="dcterms:W3CDTF">2019-02-13T03:08:00Z</dcterms:created>
  <dcterms:modified xsi:type="dcterms:W3CDTF">2019-02-13T03:08:00Z</dcterms:modified>
</cp:coreProperties>
</file>