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44" w:rsidRPr="00173DAA" w:rsidRDefault="00750644" w:rsidP="00BF2DF6">
      <w:pPr>
        <w:adjustRightInd w:val="0"/>
        <w:snapToGrid w:val="0"/>
        <w:spacing w:line="300" w:lineRule="auto"/>
        <w:rPr>
          <w:rFonts w:ascii="標楷體" w:eastAsia="標楷體" w:hAnsi="標楷體"/>
          <w:color w:val="000000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color w:val="000000"/>
          <w:sz w:val="32"/>
          <w:szCs w:val="32"/>
        </w:rPr>
        <w:t>108</w:t>
      </w:r>
      <w:r>
        <w:rPr>
          <w:rFonts w:ascii="標楷體" w:eastAsia="標楷體" w:hAnsi="標楷體" w:hint="eastAsia"/>
          <w:color w:val="000000"/>
          <w:sz w:val="32"/>
          <w:szCs w:val="32"/>
        </w:rPr>
        <w:t>年度花蓮縣政府教育處辦理</w:t>
      </w:r>
      <w:r w:rsidRPr="00562092">
        <w:rPr>
          <w:rFonts w:ascii="標楷體" w:eastAsia="標楷體" w:hAnsi="標楷體" w:hint="eastAsia"/>
          <w:color w:val="000000"/>
          <w:sz w:val="32"/>
          <w:szCs w:val="32"/>
        </w:rPr>
        <w:t>生命鬥士講座時間</w:t>
      </w:r>
      <w:r>
        <w:rPr>
          <w:rFonts w:ascii="標楷體" w:eastAsia="標楷體" w:hAnsi="標楷體" w:hint="eastAsia"/>
          <w:color w:val="000000"/>
          <w:sz w:val="32"/>
          <w:szCs w:val="32"/>
        </w:rPr>
        <w:t>一覽表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1843"/>
        <w:gridCol w:w="2126"/>
        <w:gridCol w:w="3175"/>
      </w:tblGrid>
      <w:tr w:rsidR="00750644" w:rsidRPr="00F17348" w:rsidTr="00B06B1B">
        <w:trPr>
          <w:trHeight w:val="783"/>
          <w:tblHeader/>
        </w:trPr>
        <w:tc>
          <w:tcPr>
            <w:tcW w:w="675" w:type="dxa"/>
            <w:vAlign w:val="center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709" w:type="dxa"/>
            <w:vAlign w:val="center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1843" w:type="dxa"/>
            <w:vAlign w:val="center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辦理時間</w:t>
            </w:r>
          </w:p>
        </w:tc>
        <w:tc>
          <w:tcPr>
            <w:tcW w:w="2126" w:type="dxa"/>
            <w:vAlign w:val="center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聯絡人、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地點、人數</w:t>
            </w:r>
          </w:p>
        </w:tc>
        <w:tc>
          <w:tcPr>
            <w:tcW w:w="3175" w:type="dxa"/>
            <w:vAlign w:val="center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0644" w:rsidRPr="00F17348" w:rsidTr="00B06B1B">
        <w:trPr>
          <w:trHeight w:val="517"/>
        </w:trPr>
        <w:tc>
          <w:tcPr>
            <w:tcW w:w="8528" w:type="dxa"/>
            <w:gridSpan w:val="5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9</w:t>
            </w:r>
            <w:r w:rsidRPr="00F17348">
              <w:rPr>
                <w:rFonts w:ascii="標楷體" w:eastAsia="標楷體" w:hAnsi="標楷體"/>
                <w:color w:val="000000"/>
                <w:shd w:val="clear" w:color="auto" w:fill="FFFFFF"/>
              </w:rPr>
              <w:t>/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6</w:t>
            </w:r>
            <w:r w:rsidRPr="00F17348">
              <w:rPr>
                <w:rFonts w:ascii="標楷體" w:eastAsia="標楷體" w:hAnsi="標楷體"/>
                <w:color w:val="000000"/>
                <w:shd w:val="clear" w:color="auto" w:fill="FFFFFF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一</w:t>
            </w:r>
            <w:r w:rsidRPr="00F17348">
              <w:rPr>
                <w:rFonts w:ascii="標楷體" w:eastAsia="標楷體" w:hAnsi="標楷體"/>
                <w:color w:val="000000"/>
                <w:shd w:val="clear" w:color="auto" w:fill="FFFFFF"/>
              </w:rPr>
              <w:t>)</w:t>
            </w:r>
          </w:p>
        </w:tc>
      </w:tr>
      <w:tr w:rsidR="00750644" w:rsidRPr="00F17348" w:rsidTr="00B06B1B">
        <w:tc>
          <w:tcPr>
            <w:tcW w:w="675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709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卓溪</w:t>
            </w:r>
            <w:r w:rsidRPr="00F1734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國小</w:t>
            </w:r>
          </w:p>
        </w:tc>
        <w:tc>
          <w:tcPr>
            <w:tcW w:w="1843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108.9.6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）上午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F17348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 w:rsidRPr="00F17348">
              <w:rPr>
                <w:rFonts w:ascii="標楷體" w:eastAsia="標楷體" w:hAnsi="標楷體"/>
                <w:color w:val="000000"/>
              </w:rPr>
              <w:t>-1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F17348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2126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PersonName">
              <w:smartTagPr>
                <w:attr w:name="ProductID" w:val="曾健義"/>
              </w:smartTagPr>
              <w:r>
                <w:rPr>
                  <w:rFonts w:ascii="標楷體" w:eastAsia="標楷體" w:hAnsi="標楷體" w:hint="eastAsia"/>
                  <w:color w:val="000000"/>
                </w:rPr>
                <w:t>曾健義</w:t>
              </w:r>
            </w:smartTag>
            <w:r w:rsidRPr="00F17348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8883514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全年級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閱讀及會議中心</w:t>
            </w:r>
            <w:r>
              <w:rPr>
                <w:rFonts w:ascii="標楷體" w:eastAsia="標楷體" w:hAnsi="標楷體"/>
                <w:color w:val="000000"/>
              </w:rPr>
              <w:t>48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3175" w:type="dxa"/>
          </w:tcPr>
          <w:p w:rsidR="00750644" w:rsidRDefault="00750644" w:rsidP="00750644">
            <w:pPr>
              <w:adjustRightInd w:val="0"/>
              <w:snapToGrid w:val="0"/>
              <w:spacing w:line="360" w:lineRule="exact"/>
              <w:ind w:left="31680" w:hangingChars="191" w:firstLine="31680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 xml:space="preserve">(1) 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05</w:t>
            </w:r>
            <w:r>
              <w:rPr>
                <w:rFonts w:ascii="標楷體" w:eastAsia="標楷體" w:hAnsi="標楷體" w:hint="eastAsia"/>
                <w:color w:val="000000"/>
              </w:rPr>
              <w:t>到玉里火車站接講師</w:t>
            </w: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車程約</w:t>
            </w:r>
            <w:r w:rsidRPr="00F17348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分鐘</w:t>
            </w:r>
            <w:r w:rsidRPr="00F17348">
              <w:rPr>
                <w:rFonts w:ascii="標楷體" w:eastAsia="標楷體" w:hAnsi="標楷體"/>
                <w:color w:val="000000"/>
              </w:rPr>
              <w:t>)</w:t>
            </w:r>
          </w:p>
          <w:p w:rsidR="00750644" w:rsidRPr="00F17348" w:rsidRDefault="00750644" w:rsidP="00750644">
            <w:pPr>
              <w:adjustRightInd w:val="0"/>
              <w:snapToGrid w:val="0"/>
              <w:spacing w:line="360" w:lineRule="exact"/>
              <w:ind w:left="31680" w:hangingChars="191" w:firstLine="3168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F17348"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中午接待講師</w:t>
            </w:r>
          </w:p>
        </w:tc>
      </w:tr>
      <w:tr w:rsidR="00750644" w:rsidRPr="00F17348" w:rsidTr="00B06B1B">
        <w:tc>
          <w:tcPr>
            <w:tcW w:w="675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709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F1734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觀音國小</w:t>
            </w:r>
          </w:p>
        </w:tc>
        <w:tc>
          <w:tcPr>
            <w:tcW w:w="1843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108.9.6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>下午</w:t>
            </w:r>
            <w:r>
              <w:rPr>
                <w:rFonts w:ascii="標楷體" w:eastAsia="標楷體" w:hAnsi="標楷體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 w:rsidRPr="00F17348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 w:rsidRPr="00F17348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2126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PersonName">
              <w:smartTagPr>
                <w:attr w:name="ProductID" w:val="李靜怡"/>
              </w:smartTagPr>
              <w:r>
                <w:rPr>
                  <w:rFonts w:ascii="標楷體" w:eastAsia="標楷體" w:hAnsi="標楷體" w:hint="eastAsia"/>
                  <w:color w:val="000000"/>
                </w:rPr>
                <w:t>李靜怡</w:t>
              </w:r>
            </w:smartTag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8851006#12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Pr="00F17348">
              <w:rPr>
                <w:rFonts w:ascii="標楷體" w:eastAsia="標楷體" w:hAnsi="標楷體"/>
                <w:color w:val="000000"/>
              </w:rPr>
              <w:t>-6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年級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視聽教室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3175" w:type="dxa"/>
          </w:tcPr>
          <w:p w:rsidR="00750644" w:rsidRPr="00A318A6" w:rsidRDefault="00750644" w:rsidP="00BF2DF6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562092">
              <w:rPr>
                <w:rFonts w:ascii="標楷體" w:eastAsia="標楷體" w:hAnsi="標楷體" w:hint="eastAsia"/>
                <w:color w:val="000000"/>
              </w:rPr>
              <w:t>到</w:t>
            </w:r>
            <w:r>
              <w:rPr>
                <w:rFonts w:ascii="標楷體" w:eastAsia="標楷體" w:hAnsi="標楷體" w:hint="eastAsia"/>
                <w:color w:val="000000"/>
              </w:rPr>
              <w:t>卓溪</w:t>
            </w:r>
            <w:r w:rsidRPr="00562092">
              <w:rPr>
                <w:rFonts w:ascii="標楷體" w:eastAsia="標楷體" w:hAnsi="標楷體" w:hint="eastAsia"/>
                <w:color w:val="000000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</w:rPr>
              <w:t>接講師</w:t>
            </w:r>
            <w:r w:rsidRPr="00562092">
              <w:rPr>
                <w:rFonts w:ascii="標楷體" w:eastAsia="標楷體" w:hAnsi="標楷體"/>
                <w:color w:val="000000"/>
              </w:rPr>
              <w:t>(</w:t>
            </w:r>
            <w:r w:rsidRPr="00562092">
              <w:rPr>
                <w:rFonts w:ascii="標楷體" w:eastAsia="標楷體" w:hAnsi="標楷體" w:hint="eastAsia"/>
                <w:color w:val="000000"/>
              </w:rPr>
              <w:t>車程</w:t>
            </w:r>
            <w:r w:rsidRPr="00A318A6">
              <w:rPr>
                <w:rFonts w:ascii="標楷體" w:eastAsia="標楷體" w:hAnsi="標楷體" w:hint="eastAsia"/>
                <w:color w:val="000000"/>
              </w:rPr>
              <w:t>約</w:t>
            </w:r>
            <w:r w:rsidRPr="00A318A6">
              <w:rPr>
                <w:rFonts w:ascii="標楷體" w:eastAsia="標楷體" w:hAnsi="標楷體"/>
                <w:color w:val="000000"/>
              </w:rPr>
              <w:t>15</w:t>
            </w:r>
            <w:r w:rsidRPr="00A318A6">
              <w:rPr>
                <w:rFonts w:ascii="標楷體" w:eastAsia="標楷體" w:hAnsi="標楷體" w:hint="eastAsia"/>
                <w:color w:val="000000"/>
              </w:rPr>
              <w:t>分鐘</w:t>
            </w:r>
            <w:r w:rsidRPr="00A318A6">
              <w:rPr>
                <w:rFonts w:ascii="標楷體" w:eastAsia="標楷體" w:hAnsi="標楷體"/>
                <w:color w:val="000000"/>
              </w:rPr>
              <w:t>)</w:t>
            </w:r>
          </w:p>
          <w:p w:rsidR="00750644" w:rsidRPr="00562092" w:rsidRDefault="00750644" w:rsidP="00BF2DF6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結束後送講師到與玉里火車站（車程約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>
              <w:rPr>
                <w:rFonts w:ascii="標楷體" w:eastAsia="標楷體" w:hAnsi="標楷體" w:hint="eastAsia"/>
                <w:color w:val="000000"/>
              </w:rPr>
              <w:t>分鐘）</w:t>
            </w:r>
          </w:p>
        </w:tc>
      </w:tr>
      <w:tr w:rsidR="00750644" w:rsidRPr="00F17348" w:rsidTr="00B06B1B">
        <w:tc>
          <w:tcPr>
            <w:tcW w:w="8528" w:type="dxa"/>
            <w:gridSpan w:val="5"/>
          </w:tcPr>
          <w:p w:rsidR="00750644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9</w:t>
            </w:r>
            <w:r w:rsidRPr="00F17348">
              <w:rPr>
                <w:rFonts w:ascii="標楷體" w:eastAsia="標楷體" w:hAnsi="標楷體"/>
                <w:color w:val="000000"/>
                <w:shd w:val="clear" w:color="auto" w:fill="FFFFFF"/>
              </w:rPr>
              <w:t>/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11</w:t>
            </w:r>
            <w:r w:rsidRPr="00F17348">
              <w:rPr>
                <w:rFonts w:ascii="標楷體" w:eastAsia="標楷體" w:hAnsi="標楷體"/>
                <w:color w:val="000000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三</w:t>
            </w:r>
            <w:r w:rsidRPr="00F17348">
              <w:rPr>
                <w:rFonts w:ascii="標楷體" w:eastAsia="標楷體" w:hAnsi="標楷體"/>
                <w:color w:val="000000"/>
                <w:shd w:val="clear" w:color="auto" w:fill="FFFFFF"/>
              </w:rPr>
              <w:t>)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 </w:t>
            </w:r>
          </w:p>
          <w:p w:rsidR="00750644" w:rsidRPr="00F54DE7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4D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FFFFF"/>
              </w:rPr>
              <w:t>住宿地點：康橋大飯店花蓮站前館（花蓮市國聯里</w:t>
            </w:r>
            <w:r w:rsidRPr="00F54DE7"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27</w:t>
            </w:r>
            <w:r w:rsidRPr="00F54D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FFFFF"/>
              </w:rPr>
              <w:t>鄰國聯五路</w:t>
            </w:r>
            <w:r w:rsidRPr="00F54DE7"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101</w:t>
            </w:r>
            <w:r w:rsidRPr="00F54D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FFFFF"/>
              </w:rPr>
              <w:t>號）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(03)835-9333</w:t>
            </w:r>
          </w:p>
        </w:tc>
      </w:tr>
      <w:tr w:rsidR="00750644" w:rsidRPr="00F17348" w:rsidTr="00B06B1B">
        <w:tc>
          <w:tcPr>
            <w:tcW w:w="675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709" w:type="dxa"/>
          </w:tcPr>
          <w:p w:rsidR="00750644" w:rsidRPr="00A318A6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318A6">
              <w:rPr>
                <w:rFonts w:ascii="標楷體" w:eastAsia="標楷體" w:hAnsi="標楷體" w:hint="eastAsia"/>
              </w:rPr>
              <w:t>富源國小</w:t>
            </w:r>
          </w:p>
        </w:tc>
        <w:tc>
          <w:tcPr>
            <w:tcW w:w="1843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 w:rsidRPr="00F17348"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F17348"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/>
                <w:color w:val="000000"/>
              </w:rPr>
              <w:t>11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星期三）上午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10: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F17348">
              <w:rPr>
                <w:rFonts w:ascii="標楷體" w:eastAsia="標楷體" w:hAnsi="標楷體"/>
                <w:color w:val="000000"/>
              </w:rPr>
              <w:t>0-12:00</w:t>
            </w:r>
          </w:p>
        </w:tc>
        <w:tc>
          <w:tcPr>
            <w:tcW w:w="2126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賴木蘭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主任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811029</w:t>
            </w:r>
            <w:r w:rsidRPr="00F17348">
              <w:rPr>
                <w:rFonts w:ascii="標楷體" w:eastAsia="標楷體" w:hAnsi="標楷體"/>
                <w:color w:val="000000"/>
              </w:rPr>
              <w:t>#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F17348">
              <w:rPr>
                <w:rFonts w:ascii="標楷體" w:eastAsia="標楷體" w:hAnsi="標楷體"/>
                <w:color w:val="000000"/>
              </w:rPr>
              <w:t>1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Pr="00F17348">
              <w:rPr>
                <w:rFonts w:ascii="標楷體" w:eastAsia="標楷體" w:hAnsi="標楷體"/>
                <w:color w:val="000000"/>
              </w:rPr>
              <w:t>-6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年級</w:t>
            </w:r>
            <w:r w:rsidRPr="00F17348"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3175" w:type="dxa"/>
          </w:tcPr>
          <w:p w:rsidR="00750644" w:rsidRPr="00F17348" w:rsidRDefault="00750644" w:rsidP="00BF2DF6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9:</w:t>
            </w:r>
            <w:r>
              <w:rPr>
                <w:rFonts w:ascii="標楷體" w:eastAsia="標楷體" w:hAnsi="標楷體"/>
                <w:color w:val="000000"/>
              </w:rPr>
              <w:t>38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到</w:t>
            </w:r>
            <w:r>
              <w:rPr>
                <w:rFonts w:ascii="標楷體" w:eastAsia="標楷體" w:hAnsi="標楷體" w:hint="eastAsia"/>
                <w:color w:val="000000"/>
              </w:rPr>
              <w:t>光復火車站</w:t>
            </w: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車程約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分鐘</w:t>
            </w:r>
            <w:r w:rsidRPr="00F17348">
              <w:rPr>
                <w:rFonts w:ascii="標楷體" w:eastAsia="標楷體" w:hAnsi="標楷體"/>
                <w:color w:val="000000"/>
              </w:rPr>
              <w:t xml:space="preserve">) </w:t>
            </w:r>
          </w:p>
          <w:p w:rsidR="00750644" w:rsidRPr="00A318A6" w:rsidRDefault="00750644" w:rsidP="00BF2DF6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中午招待講師</w:t>
            </w:r>
          </w:p>
        </w:tc>
      </w:tr>
      <w:tr w:rsidR="00750644" w:rsidRPr="00F17348" w:rsidTr="00B06B1B">
        <w:tc>
          <w:tcPr>
            <w:tcW w:w="675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709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萬榮國中</w:t>
            </w:r>
          </w:p>
        </w:tc>
        <w:tc>
          <w:tcPr>
            <w:tcW w:w="1843" w:type="dxa"/>
          </w:tcPr>
          <w:p w:rsidR="00750644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 w:rsidRPr="00F17348"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F17348"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/>
                <w:color w:val="000000"/>
              </w:rPr>
              <w:t>11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星期三）下午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13:20-15:00</w:t>
            </w:r>
          </w:p>
        </w:tc>
        <w:tc>
          <w:tcPr>
            <w:tcW w:w="2126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王昆齡組長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 xml:space="preserve"> 8751264</w:t>
            </w:r>
            <w:r>
              <w:rPr>
                <w:rFonts w:ascii="標楷體" w:eastAsia="標楷體" w:hAnsi="標楷體" w:hint="eastAsia"/>
                <w:color w:val="000000"/>
              </w:rPr>
              <w:t>＃</w:t>
            </w:r>
            <w:r>
              <w:rPr>
                <w:rFonts w:ascii="標楷體" w:eastAsia="標楷體" w:hAnsi="標楷體"/>
                <w:color w:val="000000"/>
              </w:rPr>
              <w:t>19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活動中心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7-9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年級</w:t>
            </w:r>
            <w:r>
              <w:rPr>
                <w:rFonts w:ascii="標楷體" w:eastAsia="標楷體" w:hAnsi="標楷體"/>
                <w:color w:val="000000"/>
              </w:rPr>
              <w:t>36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3175" w:type="dxa"/>
          </w:tcPr>
          <w:p w:rsidR="00750644" w:rsidRPr="00A318A6" w:rsidRDefault="00750644" w:rsidP="00BF2DF6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到富源國小接講師（車程約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20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分鐘）</w:t>
            </w:r>
          </w:p>
          <w:p w:rsidR="00750644" w:rsidRPr="00F17348" w:rsidRDefault="00750644" w:rsidP="00BF2DF6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送講師到</w:t>
            </w:r>
            <w:r>
              <w:rPr>
                <w:rFonts w:ascii="標楷體" w:eastAsia="標楷體" w:hAnsi="標楷體" w:hint="eastAsia"/>
                <w:color w:val="000000"/>
              </w:rPr>
              <w:t>光復火車站</w:t>
            </w:r>
            <w:r w:rsidRPr="00454A6B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車程約</w:t>
            </w:r>
            <w:r>
              <w:rPr>
                <w:rFonts w:ascii="標楷體" w:eastAsia="標楷體" w:hAnsi="標楷體"/>
                <w:color w:val="000000"/>
              </w:rPr>
              <w:t>7</w:t>
            </w:r>
            <w:r>
              <w:rPr>
                <w:rFonts w:ascii="標楷體" w:eastAsia="標楷體" w:hAnsi="標楷體" w:hint="eastAsia"/>
                <w:color w:val="000000"/>
              </w:rPr>
              <w:t>分鐘</w:t>
            </w:r>
            <w:r w:rsidRPr="00454A6B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750644" w:rsidRPr="00F17348" w:rsidTr="00B06B1B">
        <w:tc>
          <w:tcPr>
            <w:tcW w:w="8528" w:type="dxa"/>
            <w:gridSpan w:val="5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9/12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（四</w:t>
            </w:r>
            <w:r w:rsidRPr="00F17348">
              <w:rPr>
                <w:rFonts w:ascii="標楷體" w:eastAsia="標楷體" w:hAnsi="標楷體"/>
                <w:color w:val="000000"/>
                <w:shd w:val="clear" w:color="auto" w:fill="FFFFFF"/>
              </w:rPr>
              <w:t>)</w:t>
            </w:r>
          </w:p>
        </w:tc>
      </w:tr>
      <w:tr w:rsidR="00750644" w:rsidRPr="00F17348" w:rsidTr="00B06B1B">
        <w:tc>
          <w:tcPr>
            <w:tcW w:w="675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709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壽豐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843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 w:rsidRPr="00F17348"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F17348"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/>
                <w:color w:val="000000"/>
              </w:rPr>
              <w:t>12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星期四）上午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F17348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 w:rsidRPr="00F17348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2126" w:type="dxa"/>
          </w:tcPr>
          <w:p w:rsidR="00750644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陳玉如組長</w:t>
            </w:r>
            <w:r>
              <w:rPr>
                <w:rFonts w:ascii="標楷體" w:eastAsia="標楷體" w:hAnsi="標楷體"/>
                <w:color w:val="000000"/>
              </w:rPr>
              <w:t>8651024</w:t>
            </w:r>
          </w:p>
          <w:p w:rsidR="00750644" w:rsidRPr="0087630A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7630A">
              <w:rPr>
                <w:rFonts w:ascii="標楷體" w:eastAsia="標楷體" w:hAnsi="標楷體" w:hint="eastAsia"/>
                <w:color w:val="000000"/>
              </w:rPr>
              <w:t>文康中心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1-6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年級</w:t>
            </w:r>
            <w:r>
              <w:rPr>
                <w:rFonts w:ascii="標楷體" w:eastAsia="標楷體" w:hAnsi="標楷體"/>
                <w:color w:val="000000"/>
              </w:rPr>
              <w:t>140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3175" w:type="dxa"/>
          </w:tcPr>
          <w:p w:rsidR="00750644" w:rsidRDefault="00750644" w:rsidP="00750644">
            <w:pPr>
              <w:adjustRightInd w:val="0"/>
              <w:snapToGrid w:val="0"/>
              <w:spacing w:line="360" w:lineRule="exact"/>
              <w:ind w:left="31680" w:hangingChars="150" w:firstLine="3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(1)10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BB2804">
              <w:rPr>
                <w:rFonts w:ascii="標楷體" w:eastAsia="標楷體" w:hAnsi="標楷體" w:hint="eastAsia"/>
                <w:color w:val="000000"/>
              </w:rPr>
              <w:t>到</w:t>
            </w:r>
            <w:r>
              <w:rPr>
                <w:rFonts w:ascii="標楷體" w:eastAsia="標楷體" w:hAnsi="標楷體" w:hint="eastAsia"/>
                <w:color w:val="000000"/>
              </w:rPr>
              <w:t>壽豐火車站接</w:t>
            </w:r>
            <w:r w:rsidRPr="00BB2804">
              <w:rPr>
                <w:rFonts w:ascii="標楷體" w:eastAsia="標楷體" w:hAnsi="標楷體" w:hint="eastAsia"/>
                <w:color w:val="000000"/>
              </w:rPr>
              <w:t>講師</w:t>
            </w:r>
            <w:r>
              <w:rPr>
                <w:rFonts w:ascii="標楷體" w:eastAsia="標楷體" w:hAnsi="標楷體" w:hint="eastAsia"/>
                <w:color w:val="000000"/>
              </w:rPr>
              <w:t>（車程約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分鐘）</w:t>
            </w:r>
          </w:p>
          <w:p w:rsidR="00750644" w:rsidRPr="00F17348" w:rsidRDefault="00750644" w:rsidP="00750644">
            <w:pPr>
              <w:adjustRightInd w:val="0"/>
              <w:snapToGrid w:val="0"/>
              <w:spacing w:line="360" w:lineRule="exact"/>
              <w:ind w:left="31680" w:hangingChars="150" w:firstLine="3168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</w:rPr>
              <w:t>(2)</w:t>
            </w:r>
            <w:r>
              <w:rPr>
                <w:rFonts w:ascii="標楷體" w:eastAsia="標楷體" w:hAnsi="標楷體" w:hint="eastAsia"/>
                <w:color w:val="000000"/>
              </w:rPr>
              <w:t>中午接待講師</w:t>
            </w:r>
          </w:p>
        </w:tc>
      </w:tr>
      <w:tr w:rsidR="00750644" w:rsidRPr="00F17348" w:rsidTr="00B06B1B">
        <w:tc>
          <w:tcPr>
            <w:tcW w:w="675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709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豐裡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843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108.9.12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星期四）</w:t>
            </w:r>
            <w:r>
              <w:rPr>
                <w:rFonts w:ascii="標楷體" w:eastAsia="標楷體" w:hAnsi="標楷體" w:hint="eastAsia"/>
                <w:color w:val="000000"/>
              </w:rPr>
              <w:t>下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午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F17348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 w:rsidRPr="00F17348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 w:rsidRPr="00F17348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2126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黃美燕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組長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8652183</w:t>
            </w:r>
            <w:r>
              <w:rPr>
                <w:rFonts w:ascii="標楷體" w:eastAsia="標楷體" w:hAnsi="標楷體" w:hint="eastAsia"/>
                <w:color w:val="000000"/>
              </w:rPr>
              <w:t>＃</w:t>
            </w:r>
            <w:r>
              <w:rPr>
                <w:rFonts w:ascii="標楷體" w:eastAsia="標楷體" w:hAnsi="標楷體"/>
                <w:color w:val="000000"/>
              </w:rPr>
              <w:t>12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禮堂</w:t>
            </w:r>
            <w:r>
              <w:rPr>
                <w:rFonts w:ascii="標楷體" w:eastAsia="標楷體" w:hAnsi="標楷體"/>
                <w:color w:val="000000"/>
              </w:rPr>
              <w:t>48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3175" w:type="dxa"/>
          </w:tcPr>
          <w:p w:rsidR="00750644" w:rsidRDefault="00750644" w:rsidP="00750644">
            <w:pPr>
              <w:adjustRightInd w:val="0"/>
              <w:snapToGrid w:val="0"/>
              <w:spacing w:line="360" w:lineRule="exact"/>
              <w:ind w:left="31680" w:hangingChars="150" w:firstLine="31680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  <w:shd w:val="clear" w:color="auto" w:fill="FFFFFF"/>
              </w:rPr>
              <w:t>(1)</w:t>
            </w:r>
            <w:r>
              <w:rPr>
                <w:rFonts w:ascii="標楷體" w:eastAsia="標楷體" w:hAnsi="標楷體" w:hint="eastAsia"/>
                <w:color w:val="000000"/>
              </w:rPr>
              <w:t>到壽豐國小接講師（車程約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分鐘）</w:t>
            </w:r>
          </w:p>
          <w:p w:rsidR="00750644" w:rsidRPr="00F17348" w:rsidRDefault="00750644" w:rsidP="00750644">
            <w:pPr>
              <w:adjustRightInd w:val="0"/>
              <w:snapToGrid w:val="0"/>
              <w:spacing w:line="360" w:lineRule="exact"/>
              <w:ind w:left="31680" w:hangingChars="150" w:firstLine="3168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</w:rPr>
              <w:t>(2)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送講師到</w:t>
            </w:r>
            <w:r>
              <w:rPr>
                <w:rFonts w:ascii="標楷體" w:eastAsia="標楷體" w:hAnsi="標楷體" w:hint="eastAsia"/>
                <w:color w:val="000000"/>
              </w:rPr>
              <w:t>壽豐火車站</w:t>
            </w: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約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分鐘</w:t>
            </w:r>
            <w:r w:rsidRPr="00F17348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750644" w:rsidRPr="00F17348" w:rsidTr="00B06B1B">
        <w:tc>
          <w:tcPr>
            <w:tcW w:w="8528" w:type="dxa"/>
            <w:gridSpan w:val="5"/>
          </w:tcPr>
          <w:p w:rsidR="00750644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9</w:t>
            </w:r>
            <w:r w:rsidRPr="00F17348">
              <w:rPr>
                <w:rFonts w:ascii="標楷體" w:eastAsia="標楷體" w:hAnsi="標楷體"/>
                <w:color w:val="000000"/>
                <w:shd w:val="clear" w:color="auto" w:fill="FFFFFF"/>
              </w:rPr>
              <w:t>/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17</w:t>
            </w:r>
            <w:r w:rsidRPr="00F17348">
              <w:rPr>
                <w:rFonts w:ascii="標楷體" w:eastAsia="標楷體" w:hAnsi="標楷體"/>
                <w:color w:val="000000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二</w:t>
            </w:r>
            <w:r w:rsidRPr="00F17348">
              <w:rPr>
                <w:rFonts w:ascii="標楷體" w:eastAsia="標楷體" w:hAnsi="標楷體"/>
                <w:color w:val="000000"/>
                <w:shd w:val="clear" w:color="auto" w:fill="FFFFFF"/>
              </w:rPr>
              <w:t>)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F54D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FFFFF"/>
              </w:rPr>
              <w:t>住宿地點：康橋大飯店花蓮站前館（花蓮市國聯里</w:t>
            </w:r>
            <w:r w:rsidRPr="00F54DE7"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27</w:t>
            </w:r>
            <w:r w:rsidRPr="00F54D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FFFFF"/>
              </w:rPr>
              <w:t>鄰國聯五路</w:t>
            </w:r>
            <w:r w:rsidRPr="00F54DE7"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101</w:t>
            </w:r>
            <w:r w:rsidRPr="00F54DE7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FFFFF"/>
              </w:rPr>
              <w:t>號）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(03)835-9333</w:t>
            </w:r>
          </w:p>
        </w:tc>
      </w:tr>
      <w:tr w:rsidR="00750644" w:rsidRPr="00F17348" w:rsidTr="00B06B1B">
        <w:trPr>
          <w:trHeight w:val="526"/>
        </w:trPr>
        <w:tc>
          <w:tcPr>
            <w:tcW w:w="675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709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北昌國小</w:t>
            </w:r>
          </w:p>
        </w:tc>
        <w:tc>
          <w:tcPr>
            <w:tcW w:w="1843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108.9.17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）</w:t>
            </w:r>
            <w:r w:rsidRPr="00562092">
              <w:rPr>
                <w:rFonts w:ascii="標楷體" w:eastAsia="標楷體" w:hAnsi="標楷體" w:hint="eastAsia"/>
                <w:color w:val="000000"/>
              </w:rPr>
              <w:t>上午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F17348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F17348">
              <w:rPr>
                <w:rFonts w:ascii="標楷體" w:eastAsia="標楷體" w:hAnsi="標楷體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F17348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F17348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126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張家安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主任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8562619#756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階梯教室</w:t>
            </w:r>
          </w:p>
          <w:p w:rsidR="00750644" w:rsidRPr="00F64042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64042">
              <w:rPr>
                <w:rFonts w:ascii="標楷體" w:eastAsia="標楷體" w:hAnsi="標楷體"/>
              </w:rPr>
              <w:t>5</w:t>
            </w:r>
            <w:r w:rsidRPr="00F64042">
              <w:rPr>
                <w:rFonts w:ascii="標楷體" w:eastAsia="標楷體" w:hAnsi="標楷體" w:hint="eastAsia"/>
              </w:rPr>
              <w:t>年級</w:t>
            </w:r>
            <w:r w:rsidRPr="00F64042">
              <w:rPr>
                <w:rFonts w:ascii="標楷體" w:eastAsia="標楷體" w:hAnsi="標楷體"/>
              </w:rPr>
              <w:t>133</w:t>
            </w:r>
            <w:r w:rsidRPr="00F6404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175" w:type="dxa"/>
          </w:tcPr>
          <w:p w:rsidR="00750644" w:rsidRDefault="00750644" w:rsidP="00750644">
            <w:pPr>
              <w:adjustRightInd w:val="0"/>
              <w:snapToGrid w:val="0"/>
              <w:spacing w:line="360" w:lineRule="exact"/>
              <w:ind w:leftChars="14" w:left="31680" w:hanging="283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(1)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40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到</w:t>
            </w:r>
            <w:r>
              <w:rPr>
                <w:rFonts w:ascii="標楷體" w:eastAsia="標楷體" w:hAnsi="標楷體" w:hint="eastAsia"/>
                <w:color w:val="000000"/>
              </w:rPr>
              <w:t>花蓮火車站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接講師</w:t>
            </w:r>
            <w:r>
              <w:rPr>
                <w:rFonts w:ascii="標楷體" w:eastAsia="標楷體" w:hAnsi="標楷體" w:hint="eastAsia"/>
                <w:color w:val="000000"/>
              </w:rPr>
              <w:t>（車程約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分鐘）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ind w:left="34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 xml:space="preserve">(2) </w:t>
            </w:r>
            <w:r>
              <w:rPr>
                <w:rFonts w:ascii="標楷體" w:eastAsia="標楷體" w:hAnsi="標楷體" w:hint="eastAsia"/>
                <w:color w:val="000000"/>
              </w:rPr>
              <w:t>中午接待講師</w:t>
            </w:r>
          </w:p>
          <w:p w:rsidR="00750644" w:rsidRPr="00F17348" w:rsidRDefault="00750644" w:rsidP="00750644">
            <w:pPr>
              <w:adjustRightInd w:val="0"/>
              <w:snapToGrid w:val="0"/>
              <w:spacing w:line="360" w:lineRule="exact"/>
              <w:ind w:leftChars="-117" w:left="31680" w:hangingChars="191" w:firstLine="3168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750644" w:rsidRPr="00F17348" w:rsidTr="00B06B1B">
        <w:tc>
          <w:tcPr>
            <w:tcW w:w="675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709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國福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843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108.9.17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>下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午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  <w:r w:rsidRPr="00F17348">
              <w:rPr>
                <w:rFonts w:ascii="標楷體" w:eastAsia="標楷體" w:hAnsi="標楷體"/>
                <w:color w:val="000000"/>
              </w:rPr>
              <w:t>:2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F17348">
              <w:rPr>
                <w:rFonts w:ascii="標楷體" w:eastAsia="標楷體" w:hAnsi="標楷體"/>
                <w:color w:val="000000"/>
              </w:rPr>
              <w:t>-1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F17348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2126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PersonName">
              <w:smartTagPr>
                <w:attr w:name="ProductID" w:val="宋富皓"/>
              </w:smartTagPr>
              <w:r>
                <w:rPr>
                  <w:rFonts w:ascii="標楷體" w:eastAsia="標楷體" w:hAnsi="標楷體" w:hint="eastAsia"/>
                  <w:color w:val="000000"/>
                </w:rPr>
                <w:t>宋富皓</w:t>
              </w:r>
            </w:smartTag>
            <w:r w:rsidRPr="00F17348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561395</w:t>
            </w:r>
            <w:r w:rsidRPr="00F17348">
              <w:rPr>
                <w:rFonts w:ascii="標楷體" w:eastAsia="標楷體" w:hAnsi="標楷體"/>
                <w:color w:val="000000"/>
              </w:rPr>
              <w:t>#</w:t>
            </w:r>
            <w:r>
              <w:rPr>
                <w:rFonts w:ascii="標楷體" w:eastAsia="標楷體" w:hAnsi="標楷體"/>
                <w:color w:val="000000"/>
              </w:rPr>
              <w:t>108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本校圖書室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1-6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年級</w:t>
            </w:r>
            <w:r>
              <w:rPr>
                <w:rFonts w:ascii="標楷體" w:eastAsia="標楷體" w:hAnsi="標楷體"/>
                <w:color w:val="000000"/>
              </w:rPr>
              <w:t>31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3175" w:type="dxa"/>
          </w:tcPr>
          <w:p w:rsidR="00750644" w:rsidRPr="00F17348" w:rsidRDefault="00750644" w:rsidP="00BF2DF6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到北昌國小接講師（車程約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分鐘）</w:t>
            </w:r>
          </w:p>
          <w:p w:rsidR="00750644" w:rsidRPr="00F17348" w:rsidRDefault="00750644" w:rsidP="00BF2DF6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送講師到</w:t>
            </w:r>
            <w:r>
              <w:rPr>
                <w:rFonts w:ascii="標楷體" w:eastAsia="標楷體" w:hAnsi="標楷體" w:hint="eastAsia"/>
                <w:color w:val="000000"/>
              </w:rPr>
              <w:t>住宿地點</w:t>
            </w: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CD2B6B">
              <w:rPr>
                <w:rFonts w:ascii="標楷體" w:eastAsia="標楷體" w:hAnsi="標楷體" w:hint="eastAsia"/>
                <w:color w:val="000000"/>
              </w:rPr>
              <w:t>康橋大飯店花蓮站前館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750644" w:rsidRPr="00F17348" w:rsidTr="00B06B1B">
        <w:tc>
          <w:tcPr>
            <w:tcW w:w="8528" w:type="dxa"/>
            <w:gridSpan w:val="5"/>
          </w:tcPr>
          <w:p w:rsidR="00750644" w:rsidRDefault="00750644" w:rsidP="00B06B1B">
            <w:pPr>
              <w:adjustRightInd w:val="0"/>
              <w:snapToGrid w:val="0"/>
              <w:spacing w:line="360" w:lineRule="exact"/>
              <w:ind w:left="465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9/18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（三）</w:t>
            </w:r>
          </w:p>
        </w:tc>
      </w:tr>
      <w:tr w:rsidR="00750644" w:rsidRPr="00172D99" w:rsidTr="00B06B1B">
        <w:trPr>
          <w:trHeight w:val="1339"/>
        </w:trPr>
        <w:tc>
          <w:tcPr>
            <w:tcW w:w="675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</w:p>
        </w:tc>
        <w:tc>
          <w:tcPr>
            <w:tcW w:w="709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銅門國小</w:t>
            </w:r>
          </w:p>
        </w:tc>
        <w:tc>
          <w:tcPr>
            <w:tcW w:w="1843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108.9.18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）</w:t>
            </w:r>
            <w:r w:rsidRPr="00562092">
              <w:rPr>
                <w:rFonts w:ascii="標楷體" w:eastAsia="標楷體" w:hAnsi="標楷體" w:hint="eastAsia"/>
                <w:color w:val="000000"/>
              </w:rPr>
              <w:t>上午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F17348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F17348">
              <w:rPr>
                <w:rFonts w:ascii="標楷體" w:eastAsia="標楷體" w:hAnsi="標楷體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 w:rsidRPr="00F17348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45</w:t>
            </w:r>
          </w:p>
        </w:tc>
        <w:tc>
          <w:tcPr>
            <w:tcW w:w="2126" w:type="dxa"/>
          </w:tcPr>
          <w:p w:rsidR="00750644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曾聖明組長</w:t>
            </w:r>
          </w:p>
          <w:p w:rsidR="00750644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8641174#208</w:t>
            </w:r>
          </w:p>
          <w:p w:rsidR="00750644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本校龍門館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1-6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年級</w:t>
            </w:r>
            <w:r>
              <w:rPr>
                <w:rFonts w:ascii="標楷體" w:eastAsia="標楷體" w:hAnsi="標楷體"/>
                <w:color w:val="000000"/>
              </w:rPr>
              <w:t>55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3175" w:type="dxa"/>
          </w:tcPr>
          <w:p w:rsidR="00750644" w:rsidRPr="00F64042" w:rsidRDefault="00750644" w:rsidP="00BF2DF6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F64042">
              <w:rPr>
                <w:rFonts w:ascii="標楷體" w:eastAsia="標楷體" w:hAnsi="標楷體" w:hint="eastAsia"/>
                <w:color w:val="000000"/>
              </w:rPr>
              <w:t>到康橋大飯店花蓮站前館接</w:t>
            </w:r>
            <w:r w:rsidRPr="00F6404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講師</w:t>
            </w:r>
          </w:p>
          <w:p w:rsidR="00750644" w:rsidRPr="00F64042" w:rsidRDefault="00750644" w:rsidP="00BF2DF6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送講師到</w:t>
            </w:r>
            <w:r w:rsidRPr="00F64042">
              <w:rPr>
                <w:rFonts w:ascii="標楷體" w:eastAsia="標楷體" w:hAnsi="標楷體" w:hint="eastAsia"/>
                <w:color w:val="000000"/>
              </w:rPr>
              <w:t>花蓮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火車站</w:t>
            </w: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車程約</w:t>
            </w:r>
            <w:r>
              <w:rPr>
                <w:rFonts w:ascii="標楷體" w:eastAsia="標楷體" w:hAnsi="標楷體"/>
                <w:color w:val="000000"/>
              </w:rPr>
              <w:t>30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分鐘</w:t>
            </w:r>
            <w:r w:rsidRPr="00F17348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750644" w:rsidRPr="00172D99" w:rsidTr="00B06B1B">
        <w:trPr>
          <w:trHeight w:val="1916"/>
        </w:trPr>
        <w:tc>
          <w:tcPr>
            <w:tcW w:w="675" w:type="dxa"/>
          </w:tcPr>
          <w:p w:rsidR="00750644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09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秀林</w:t>
            </w:r>
            <w:r w:rsidRPr="00F1734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國中</w:t>
            </w:r>
          </w:p>
        </w:tc>
        <w:tc>
          <w:tcPr>
            <w:tcW w:w="1843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108.9.18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）下午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F17348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F17348">
              <w:rPr>
                <w:rFonts w:ascii="標楷體" w:eastAsia="標楷體" w:hAnsi="標楷體"/>
                <w:color w:val="000000"/>
              </w:rPr>
              <w:t>0-1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F17348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F17348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126" w:type="dxa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PersonName">
              <w:smartTagPr>
                <w:attr w:name="ProductID" w:val="張致瑋"/>
              </w:smartTagPr>
              <w:r>
                <w:rPr>
                  <w:rFonts w:ascii="標楷體" w:eastAsia="標楷體" w:hAnsi="標楷體" w:hint="eastAsia"/>
                  <w:color w:val="000000"/>
                </w:rPr>
                <w:t>張致瑋</w:t>
              </w:r>
            </w:smartTag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611010</w:t>
            </w:r>
            <w:r w:rsidRPr="00F17348">
              <w:rPr>
                <w:rFonts w:ascii="標楷體" w:eastAsia="標楷體" w:hAnsi="標楷體"/>
                <w:color w:val="000000"/>
              </w:rPr>
              <w:t>#</w:t>
            </w:r>
            <w:r>
              <w:rPr>
                <w:rFonts w:ascii="標楷體" w:eastAsia="標楷體" w:hAnsi="標楷體"/>
                <w:color w:val="000000"/>
              </w:rPr>
              <w:t>13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學生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活動中心</w:t>
            </w:r>
          </w:p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7-9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年級</w:t>
            </w:r>
            <w:r>
              <w:rPr>
                <w:rFonts w:ascii="標楷體" w:eastAsia="標楷體" w:hAnsi="標楷體"/>
                <w:color w:val="000000"/>
              </w:rPr>
              <w:t>240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3175" w:type="dxa"/>
          </w:tcPr>
          <w:p w:rsidR="00750644" w:rsidRDefault="00750644" w:rsidP="00750644">
            <w:pPr>
              <w:adjustRightInd w:val="0"/>
              <w:snapToGrid w:val="0"/>
              <w:spacing w:line="360" w:lineRule="exact"/>
              <w:ind w:left="31680" w:hangingChars="150" w:firstLine="31680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/>
                <w:color w:val="000000"/>
                <w:shd w:val="clear" w:color="auto" w:fill="FFFFFF"/>
              </w:rPr>
              <w:t>(1)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13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27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到新城火車站接講師</w:t>
            </w:r>
            <w:r w:rsidRPr="00F17348">
              <w:rPr>
                <w:rFonts w:ascii="標楷體" w:eastAsia="標楷體" w:hAnsi="標楷體"/>
                <w:color w:val="000000"/>
              </w:rPr>
              <w:t>(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車程約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 w:rsidRPr="00F17348">
              <w:rPr>
                <w:rFonts w:ascii="標楷體" w:eastAsia="標楷體" w:hAnsi="標楷體" w:hint="eastAsia"/>
                <w:color w:val="000000"/>
              </w:rPr>
              <w:t>分鐘</w:t>
            </w:r>
            <w:r w:rsidRPr="00F17348">
              <w:rPr>
                <w:rFonts w:ascii="標楷體" w:eastAsia="標楷體" w:hAnsi="標楷體"/>
                <w:color w:val="000000"/>
              </w:rPr>
              <w:t>)</w:t>
            </w:r>
          </w:p>
          <w:p w:rsidR="00750644" w:rsidRPr="00F17348" w:rsidRDefault="00750644" w:rsidP="00750644">
            <w:pPr>
              <w:adjustRightInd w:val="0"/>
              <w:snapToGrid w:val="0"/>
              <w:spacing w:line="360" w:lineRule="exact"/>
              <w:ind w:left="31680" w:hangingChars="150" w:firstLine="31680"/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(2</w:t>
            </w:r>
            <w:r w:rsidRPr="00F17348">
              <w:rPr>
                <w:rFonts w:ascii="標楷體" w:eastAsia="標楷體" w:hAnsi="標楷體"/>
                <w:color w:val="000000"/>
                <w:shd w:val="clear" w:color="auto" w:fill="FFFFFF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送講師到新城火車站（車程約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分鐘）</w:t>
            </w:r>
          </w:p>
        </w:tc>
      </w:tr>
      <w:tr w:rsidR="00750644" w:rsidRPr="00F17348" w:rsidTr="00B06B1B">
        <w:tc>
          <w:tcPr>
            <w:tcW w:w="8528" w:type="dxa"/>
            <w:gridSpan w:val="5"/>
          </w:tcPr>
          <w:p w:rsidR="00750644" w:rsidRPr="00F17348" w:rsidRDefault="00750644" w:rsidP="00B06B1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7348">
              <w:rPr>
                <w:rFonts w:ascii="標楷體" w:eastAsia="標楷體" w:hAnsi="標楷體" w:hint="eastAsia"/>
                <w:color w:val="000000"/>
              </w:rPr>
              <w:t>回台北火車時間</w:t>
            </w:r>
          </w:p>
        </w:tc>
      </w:tr>
    </w:tbl>
    <w:p w:rsidR="00750644" w:rsidRDefault="00750644" w:rsidP="00BF2DF6">
      <w:pPr>
        <w:adjustRightInd w:val="0"/>
        <w:snapToGrid w:val="0"/>
        <w:spacing w:line="36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750644" w:rsidRDefault="00750644"/>
    <w:sectPr w:rsidR="00750644" w:rsidSect="00F34B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0E4"/>
    <w:multiLevelType w:val="hybridMultilevel"/>
    <w:tmpl w:val="7C74F6DA"/>
    <w:lvl w:ilvl="0" w:tplc="8F18FCC0">
      <w:start w:val="1"/>
      <w:numFmt w:val="decimal"/>
      <w:lvlText w:val="(%1)"/>
      <w:lvlJc w:val="left"/>
      <w:pPr>
        <w:ind w:left="465" w:hanging="46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A810FBD"/>
    <w:multiLevelType w:val="hybridMultilevel"/>
    <w:tmpl w:val="13F4C90E"/>
    <w:lvl w:ilvl="0" w:tplc="CC3CCF3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8D64894"/>
    <w:multiLevelType w:val="hybridMultilevel"/>
    <w:tmpl w:val="47DACC3C"/>
    <w:lvl w:ilvl="0" w:tplc="702CB49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6991BB0"/>
    <w:multiLevelType w:val="hybridMultilevel"/>
    <w:tmpl w:val="AB16D8E0"/>
    <w:lvl w:ilvl="0" w:tplc="810AF6B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BAA0D9F"/>
    <w:multiLevelType w:val="hybridMultilevel"/>
    <w:tmpl w:val="13F4C90E"/>
    <w:lvl w:ilvl="0" w:tplc="CC3CCF3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DF6"/>
    <w:rsid w:val="00110FCA"/>
    <w:rsid w:val="00172D99"/>
    <w:rsid w:val="00173DAA"/>
    <w:rsid w:val="001924EA"/>
    <w:rsid w:val="003B68AA"/>
    <w:rsid w:val="00454A6B"/>
    <w:rsid w:val="004969F1"/>
    <w:rsid w:val="004D78A1"/>
    <w:rsid w:val="0055200A"/>
    <w:rsid w:val="00562092"/>
    <w:rsid w:val="00694753"/>
    <w:rsid w:val="006D0028"/>
    <w:rsid w:val="00750644"/>
    <w:rsid w:val="007B189E"/>
    <w:rsid w:val="0087630A"/>
    <w:rsid w:val="00922557"/>
    <w:rsid w:val="00A172F1"/>
    <w:rsid w:val="00A318A6"/>
    <w:rsid w:val="00A42621"/>
    <w:rsid w:val="00A90B48"/>
    <w:rsid w:val="00AA12D3"/>
    <w:rsid w:val="00AB171C"/>
    <w:rsid w:val="00B06B1B"/>
    <w:rsid w:val="00BB2804"/>
    <w:rsid w:val="00BF2DF6"/>
    <w:rsid w:val="00CD2B6B"/>
    <w:rsid w:val="00F17348"/>
    <w:rsid w:val="00F34B12"/>
    <w:rsid w:val="00F54DE7"/>
    <w:rsid w:val="00F6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F6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2DF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186</Words>
  <Characters>1062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2019-08-27T09:02:00Z</dcterms:created>
  <dcterms:modified xsi:type="dcterms:W3CDTF">2019-08-28T09:27:00Z</dcterms:modified>
</cp:coreProperties>
</file>