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65"/>
        <w:gridCol w:w="1787"/>
        <w:gridCol w:w="3162"/>
        <w:gridCol w:w="3746"/>
      </w:tblGrid>
      <w:tr w:rsidR="00A26304" w:rsidTr="004B47EE">
        <w:trPr>
          <w:trHeight w:val="1672"/>
          <w:jc w:val="center"/>
        </w:trPr>
        <w:tc>
          <w:tcPr>
            <w:tcW w:w="1059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A26304" w:rsidRDefault="00A26304" w:rsidP="00722959">
            <w:pPr>
              <w:spacing w:line="240" w:lineRule="atLeas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</w:pPr>
            <w:r w:rsidRPr="008E5769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花蓮縣</w:t>
            </w:r>
            <w:r w:rsidRPr="008E5769"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  <w:t>10</w:t>
            </w:r>
            <w:r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  <w:t>8</w:t>
            </w:r>
            <w:r w:rsidRPr="008E5769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學年度第</w:t>
            </w:r>
            <w:r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  <w:t>2</w:t>
            </w:r>
            <w:r w:rsidRPr="008E5769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學期</w:t>
            </w:r>
            <w:r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推動</w:t>
            </w:r>
            <w:r w:rsidRPr="008E5769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友善校園週</w:t>
            </w:r>
            <w:r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執行</w:t>
            </w:r>
            <w:r w:rsidRPr="008E5769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成果</w:t>
            </w:r>
          </w:p>
          <w:p w:rsidR="00A26304" w:rsidRPr="007011D6" w:rsidRDefault="00A26304" w:rsidP="0098724A">
            <w:pPr>
              <w:spacing w:line="240" w:lineRule="atLeast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  <w:r w:rsidRPr="006C3F71">
              <w:rPr>
                <w:rFonts w:ascii="標楷體" w:eastAsia="標楷體" w:hAnsi="標楷體" w:cs="Arial" w:hint="eastAsia"/>
                <w:bCs/>
                <w:color w:val="000000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學校</w:t>
            </w:r>
            <w:r w:rsidRPr="007011D6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名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稱</w:t>
            </w:r>
            <w:r w:rsidRPr="007011D6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：</w:t>
            </w:r>
            <w:r w:rsidRPr="009B504D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花蓮縣</w:t>
            </w:r>
            <w:r w:rsidRPr="004C1B32">
              <w:rPr>
                <w:rFonts w:ascii="標楷體" w:eastAsia="標楷體" w:hAnsi="標楷體" w:cs="Arial" w:hint="eastAsia"/>
                <w:bCs/>
                <w:color w:val="0000FF"/>
                <w:sz w:val="28"/>
                <w:szCs w:val="28"/>
              </w:rPr>
              <w:t>○○高國中小</w:t>
            </w:r>
            <w:r w:rsidRPr="007E62E8"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  <w:t xml:space="preserve">  </w:t>
            </w:r>
          </w:p>
          <w:p w:rsidR="00A26304" w:rsidRDefault="00A26304" w:rsidP="004B47EE">
            <w:pPr>
              <w:spacing w:line="240" w:lineRule="atLeast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  <w:r w:rsidRPr="006C3F71"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C9204D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日期：</w:t>
            </w:r>
            <w:r>
              <w:rPr>
                <w:rFonts w:ascii="標楷體" w:eastAsia="標楷體" w:hAnsi="標楷體"/>
                <w:sz w:val="28"/>
                <w:szCs w:val="28"/>
              </w:rPr>
              <w:t>109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25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日至</w:t>
            </w:r>
            <w:r>
              <w:rPr>
                <w:rFonts w:ascii="標楷體" w:eastAsia="標楷體" w:hAnsi="標楷體"/>
                <w:sz w:val="28"/>
                <w:szCs w:val="28"/>
              </w:rPr>
              <w:t>109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日</w:t>
            </w:r>
          </w:p>
          <w:p w:rsidR="00A26304" w:rsidRPr="004D6E98" w:rsidRDefault="00A26304" w:rsidP="00032B7F">
            <w:pPr>
              <w:spacing w:line="240" w:lineRule="atLeast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  <w:u w:val="single"/>
              </w:rPr>
            </w:pPr>
            <w:r w:rsidRPr="006C3F71">
              <w:rPr>
                <w:rFonts w:ascii="標楷體" w:eastAsia="標楷體" w:hAnsi="標楷體" w:cs="Arial" w:hint="eastAsia"/>
                <w:bCs/>
                <w:color w:val="000000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參與總人數</w:t>
            </w:r>
            <w:r w:rsidRPr="007E62E8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：</w:t>
            </w:r>
            <w:r w:rsidRPr="00032B7F"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  <w:t xml:space="preserve"> </w:t>
            </w:r>
            <w:r w:rsidRPr="004C1B32">
              <w:rPr>
                <w:rFonts w:ascii="標楷體" w:eastAsia="標楷體" w:hAnsi="標楷體" w:cs="Arial"/>
                <w:bCs/>
                <w:color w:val="0000FF"/>
                <w:sz w:val="28"/>
                <w:szCs w:val="28"/>
              </w:rPr>
              <w:t xml:space="preserve"> </w:t>
            </w:r>
            <w:r w:rsidRPr="004C1B32">
              <w:rPr>
                <w:rFonts w:ascii="標楷體" w:eastAsia="標楷體" w:hAnsi="標楷體" w:cs="新細明體" w:hint="eastAsia"/>
                <w:color w:val="0000FF"/>
                <w:sz w:val="28"/>
                <w:szCs w:val="28"/>
                <w:u w:val="single"/>
              </w:rPr>
              <w:t>○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〈人〉</w:t>
            </w:r>
            <w:r w:rsidRPr="007E62E8"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A26304" w:rsidTr="004B47EE">
        <w:trPr>
          <w:trHeight w:val="698"/>
          <w:jc w:val="center"/>
        </w:trPr>
        <w:tc>
          <w:tcPr>
            <w:tcW w:w="10592" w:type="dxa"/>
            <w:gridSpan w:val="4"/>
            <w:shd w:val="clear" w:color="auto" w:fill="E6E6E6"/>
            <w:vAlign w:val="center"/>
          </w:tcPr>
          <w:p w:rsidR="00A26304" w:rsidRPr="00AF1389" w:rsidRDefault="00A26304" w:rsidP="004B47EE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AF1389">
              <w:rPr>
                <w:rFonts w:ascii="標楷體" w:eastAsia="標楷體" w:hAnsi="標楷體" w:cs="新細明體" w:hint="eastAsia"/>
                <w:sz w:val="32"/>
                <w:szCs w:val="32"/>
              </w:rPr>
              <w:t>友善校園週辦理情形</w:t>
            </w:r>
          </w:p>
        </w:tc>
      </w:tr>
      <w:tr w:rsidR="00A26304" w:rsidTr="004B47EE">
        <w:trPr>
          <w:trHeight w:val="900"/>
          <w:jc w:val="center"/>
        </w:trPr>
        <w:tc>
          <w:tcPr>
            <w:tcW w:w="1612" w:type="dxa"/>
            <w:vAlign w:val="center"/>
          </w:tcPr>
          <w:p w:rsidR="00A26304" w:rsidRPr="00AF1389" w:rsidRDefault="00A26304" w:rsidP="00032B7F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日期及</w:t>
            </w:r>
            <w:r w:rsidRPr="00AF1389">
              <w:rPr>
                <w:rFonts w:ascii="標楷體" w:eastAsia="標楷體" w:hAnsi="標楷體" w:cs="新細明體" w:hint="eastAsia"/>
                <w:sz w:val="28"/>
                <w:szCs w:val="28"/>
              </w:rPr>
              <w:t>時間</w:t>
            </w:r>
          </w:p>
        </w:tc>
        <w:tc>
          <w:tcPr>
            <w:tcW w:w="1843" w:type="dxa"/>
            <w:vAlign w:val="center"/>
          </w:tcPr>
          <w:p w:rsidR="00A26304" w:rsidRPr="00AF1389" w:rsidRDefault="00A26304" w:rsidP="00032B7F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AF1389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3260" w:type="dxa"/>
            <w:vAlign w:val="center"/>
          </w:tcPr>
          <w:p w:rsidR="00A26304" w:rsidRDefault="00A26304" w:rsidP="004B47E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1389">
              <w:rPr>
                <w:rFonts w:ascii="標楷體" w:eastAsia="標楷體" w:hAnsi="標楷體" w:hint="eastAsia"/>
                <w:sz w:val="28"/>
                <w:szCs w:val="28"/>
              </w:rPr>
              <w:t>活動內容摘要</w:t>
            </w:r>
          </w:p>
          <w:p w:rsidR="00A26304" w:rsidRPr="00AF1389" w:rsidRDefault="00A26304" w:rsidP="004B47EE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（含主持人及參加人次）</w:t>
            </w:r>
          </w:p>
        </w:tc>
        <w:tc>
          <w:tcPr>
            <w:tcW w:w="3877" w:type="dxa"/>
            <w:vAlign w:val="center"/>
          </w:tcPr>
          <w:p w:rsidR="00A26304" w:rsidRPr="00AF1389" w:rsidRDefault="00A26304" w:rsidP="008E5769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AF1389">
              <w:rPr>
                <w:rFonts w:ascii="標楷體" w:eastAsia="標楷體" w:hAnsi="標楷體" w:hint="eastAsia"/>
                <w:sz w:val="28"/>
                <w:szCs w:val="28"/>
              </w:rPr>
              <w:t>活動照片</w:t>
            </w:r>
          </w:p>
        </w:tc>
      </w:tr>
      <w:tr w:rsidR="00A26304" w:rsidTr="004B47EE">
        <w:trPr>
          <w:trHeight w:val="1920"/>
          <w:jc w:val="center"/>
        </w:trPr>
        <w:tc>
          <w:tcPr>
            <w:tcW w:w="1612" w:type="dxa"/>
            <w:vAlign w:val="center"/>
          </w:tcPr>
          <w:p w:rsidR="00A26304" w:rsidRPr="005349C7" w:rsidRDefault="00A26304" w:rsidP="008E5769">
            <w:pPr>
              <w:spacing w:line="240" w:lineRule="atLeas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26304" w:rsidRPr="005349C7" w:rsidRDefault="00A26304" w:rsidP="008E5769">
            <w:pPr>
              <w:spacing w:line="240" w:lineRule="atLeas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A26304" w:rsidRPr="00902E53" w:rsidRDefault="00A26304" w:rsidP="00A26304">
            <w:pPr>
              <w:spacing w:line="240" w:lineRule="atLeast"/>
              <w:ind w:left="31680" w:hangingChars="100" w:firstLine="31680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3877" w:type="dxa"/>
            <w:vAlign w:val="center"/>
          </w:tcPr>
          <w:p w:rsidR="00A26304" w:rsidRPr="004720BE" w:rsidRDefault="00A26304" w:rsidP="00032B7F">
            <w:pPr>
              <w:spacing w:line="240" w:lineRule="atLeast"/>
              <w:ind w:left="-360"/>
              <w:jc w:val="center"/>
              <w:rPr>
                <w:rFonts w:ascii="標楷體" w:eastAsia="標楷體" w:hAnsi="標楷體" w:cs="Arial"/>
                <w:bCs/>
                <w:color w:val="FF0000"/>
                <w:sz w:val="28"/>
                <w:szCs w:val="28"/>
              </w:rPr>
            </w:pPr>
          </w:p>
        </w:tc>
      </w:tr>
      <w:tr w:rsidR="00A26304" w:rsidTr="004B47EE">
        <w:trPr>
          <w:trHeight w:val="1920"/>
          <w:jc w:val="center"/>
        </w:trPr>
        <w:tc>
          <w:tcPr>
            <w:tcW w:w="1612" w:type="dxa"/>
            <w:vAlign w:val="center"/>
          </w:tcPr>
          <w:p w:rsidR="00A26304" w:rsidRPr="005349C7" w:rsidRDefault="00A26304" w:rsidP="008E5769">
            <w:pPr>
              <w:spacing w:line="240" w:lineRule="atLeas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26304" w:rsidRPr="005349C7" w:rsidRDefault="00A26304" w:rsidP="008E5769">
            <w:pPr>
              <w:spacing w:line="240" w:lineRule="atLeas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A26304" w:rsidRPr="005349C7" w:rsidRDefault="00A26304" w:rsidP="00A26304">
            <w:pPr>
              <w:spacing w:line="240" w:lineRule="atLeast"/>
              <w:ind w:left="31680" w:hangingChars="100" w:firstLine="31680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77" w:type="dxa"/>
            <w:vAlign w:val="center"/>
          </w:tcPr>
          <w:p w:rsidR="00A26304" w:rsidRPr="00A2760C" w:rsidRDefault="00A26304" w:rsidP="00032B7F">
            <w:pPr>
              <w:spacing w:line="240" w:lineRule="atLeast"/>
              <w:ind w:left="-360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</w:tr>
      <w:tr w:rsidR="00A26304" w:rsidTr="004B47EE">
        <w:trPr>
          <w:trHeight w:val="1920"/>
          <w:jc w:val="center"/>
        </w:trPr>
        <w:tc>
          <w:tcPr>
            <w:tcW w:w="1612" w:type="dxa"/>
            <w:vAlign w:val="center"/>
          </w:tcPr>
          <w:p w:rsidR="00A26304" w:rsidRPr="005349C7" w:rsidRDefault="00A26304" w:rsidP="008E5769">
            <w:pPr>
              <w:spacing w:line="240" w:lineRule="atLeas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26304" w:rsidRPr="005349C7" w:rsidRDefault="00A26304" w:rsidP="008E5769">
            <w:pPr>
              <w:spacing w:line="240" w:lineRule="atLeas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A26304" w:rsidRPr="005349C7" w:rsidRDefault="00A26304" w:rsidP="00A26304">
            <w:pPr>
              <w:spacing w:line="240" w:lineRule="atLeast"/>
              <w:ind w:left="31680" w:hangingChars="100" w:firstLine="31680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77" w:type="dxa"/>
            <w:vAlign w:val="center"/>
          </w:tcPr>
          <w:p w:rsidR="00A26304" w:rsidRPr="00A2760C" w:rsidRDefault="00A26304" w:rsidP="00A26304">
            <w:pPr>
              <w:spacing w:line="240" w:lineRule="atLeast"/>
              <w:ind w:left="31680" w:hangingChars="100" w:firstLine="31680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</w:tr>
      <w:tr w:rsidR="00A26304" w:rsidTr="004B47EE">
        <w:trPr>
          <w:trHeight w:val="1920"/>
          <w:jc w:val="center"/>
        </w:trPr>
        <w:tc>
          <w:tcPr>
            <w:tcW w:w="1612" w:type="dxa"/>
            <w:vAlign w:val="center"/>
          </w:tcPr>
          <w:p w:rsidR="00A26304" w:rsidRPr="005349C7" w:rsidRDefault="00A26304" w:rsidP="008E5769">
            <w:pPr>
              <w:spacing w:line="240" w:lineRule="atLeas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26304" w:rsidRPr="005349C7" w:rsidRDefault="00A26304" w:rsidP="008E5769">
            <w:pPr>
              <w:spacing w:line="240" w:lineRule="atLeas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A26304" w:rsidRPr="005349C7" w:rsidRDefault="00A26304" w:rsidP="00A26304">
            <w:pPr>
              <w:spacing w:line="240" w:lineRule="atLeast"/>
              <w:ind w:left="31680" w:hangingChars="100" w:firstLine="31680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77" w:type="dxa"/>
            <w:vAlign w:val="center"/>
          </w:tcPr>
          <w:p w:rsidR="00A26304" w:rsidRPr="00A2760C" w:rsidRDefault="00A26304" w:rsidP="00A26304">
            <w:pPr>
              <w:spacing w:line="240" w:lineRule="atLeast"/>
              <w:ind w:left="31680" w:hangingChars="100" w:firstLine="31680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</w:tr>
    </w:tbl>
    <w:p w:rsidR="00A26304" w:rsidRPr="003A501A" w:rsidRDefault="00A26304" w:rsidP="003A501A">
      <w:pPr>
        <w:jc w:val="both"/>
        <w:rPr>
          <w:rFonts w:ascii="標楷體" w:eastAsia="標楷體" w:hAnsi="標楷體"/>
          <w:color w:val="FF0000"/>
        </w:rPr>
      </w:pPr>
      <w:r w:rsidRPr="003A501A">
        <w:rPr>
          <w:rFonts w:ascii="標楷體" w:eastAsia="標楷體" w:hAnsi="標楷體" w:hint="eastAsia"/>
          <w:color w:val="FF0000"/>
        </w:rPr>
        <w:t>※活動照片</w:t>
      </w:r>
      <w:r>
        <w:rPr>
          <w:rFonts w:ascii="標楷體" w:eastAsia="標楷體" w:hAnsi="標楷體" w:hint="eastAsia"/>
          <w:color w:val="FF0000"/>
        </w:rPr>
        <w:t>至少</w:t>
      </w:r>
      <w:r w:rsidRPr="003A501A">
        <w:rPr>
          <w:rFonts w:ascii="標楷體" w:eastAsia="標楷體" w:hAnsi="標楷體"/>
          <w:color w:val="FF0000"/>
        </w:rPr>
        <w:t>4</w:t>
      </w:r>
      <w:r w:rsidRPr="003A501A">
        <w:rPr>
          <w:rFonts w:ascii="標楷體" w:eastAsia="標楷體" w:hAnsi="標楷體" w:hint="eastAsia"/>
          <w:color w:val="FF0000"/>
        </w:rPr>
        <w:t>張，不敷使用可自行增列</w:t>
      </w:r>
    </w:p>
    <w:p w:rsidR="00A26304" w:rsidRPr="006636C6" w:rsidRDefault="00A26304" w:rsidP="006636C6">
      <w:pPr>
        <w:rPr>
          <w:rFonts w:ascii="標楷體" w:eastAsia="標楷體" w:hAnsi="標楷體"/>
          <w:sz w:val="28"/>
          <w:szCs w:val="28"/>
        </w:rPr>
      </w:pPr>
      <w:r w:rsidRPr="006636C6">
        <w:rPr>
          <w:rFonts w:ascii="標楷體" w:eastAsia="標楷體" w:hAnsi="標楷體" w:hint="eastAsia"/>
          <w:sz w:val="28"/>
          <w:szCs w:val="28"/>
        </w:rPr>
        <w:t>承辦人</w:t>
      </w:r>
      <w:r w:rsidRPr="006636C6">
        <w:rPr>
          <w:rFonts w:ascii="標楷體" w:eastAsia="標楷體" w:hAnsi="標楷體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6636C6">
        <w:rPr>
          <w:rFonts w:ascii="標楷體" w:eastAsia="標楷體" w:hAnsi="標楷體"/>
          <w:sz w:val="28"/>
          <w:szCs w:val="28"/>
        </w:rPr>
        <w:t xml:space="preserve">    </w:t>
      </w:r>
      <w:r w:rsidRPr="006636C6">
        <w:rPr>
          <w:rFonts w:ascii="標楷體" w:eastAsia="標楷體" w:hAnsi="標楷體" w:hint="eastAsia"/>
          <w:sz w:val="28"/>
          <w:szCs w:val="28"/>
        </w:rPr>
        <w:t>主</w:t>
      </w:r>
      <w:r>
        <w:rPr>
          <w:rFonts w:ascii="標楷體" w:eastAsia="標楷體" w:hAnsi="標楷體" w:hint="eastAsia"/>
          <w:sz w:val="28"/>
          <w:szCs w:val="28"/>
        </w:rPr>
        <w:t>任</w:t>
      </w:r>
      <w:r w:rsidRPr="006636C6"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6636C6">
        <w:rPr>
          <w:rFonts w:ascii="標楷體" w:eastAsia="標楷體" w:hAnsi="標楷體"/>
          <w:sz w:val="28"/>
          <w:szCs w:val="28"/>
        </w:rPr>
        <w:t xml:space="preserve">                </w:t>
      </w:r>
      <w:r w:rsidRPr="006636C6">
        <w:rPr>
          <w:rFonts w:ascii="標楷體" w:eastAsia="標楷體" w:hAnsi="標楷體" w:hint="eastAsia"/>
          <w:sz w:val="28"/>
          <w:szCs w:val="28"/>
        </w:rPr>
        <w:t>校長</w:t>
      </w:r>
    </w:p>
    <w:p w:rsidR="00A26304" w:rsidRDefault="00A26304" w:rsidP="009B504D">
      <w:pPr>
        <w:rPr>
          <w:rFonts w:ascii="標楷體" w:eastAsia="標楷體" w:hAnsi="標楷體"/>
          <w:sz w:val="28"/>
          <w:szCs w:val="28"/>
        </w:rPr>
      </w:pPr>
    </w:p>
    <w:p w:rsidR="00A26304" w:rsidRPr="006636C6" w:rsidRDefault="00A26304" w:rsidP="009B504D">
      <w:pPr>
        <w:rPr>
          <w:rFonts w:ascii="標楷體" w:eastAsia="標楷體" w:hAnsi="標楷體"/>
          <w:sz w:val="28"/>
          <w:szCs w:val="28"/>
        </w:rPr>
      </w:pPr>
      <w:r w:rsidRPr="006636C6">
        <w:rPr>
          <w:rFonts w:ascii="標楷體" w:eastAsia="標楷體" w:hAnsi="標楷體" w:hint="eastAsia"/>
          <w:sz w:val="28"/>
          <w:szCs w:val="28"/>
        </w:rPr>
        <w:t>連絡電話：</w:t>
      </w:r>
    </w:p>
    <w:sectPr w:rsidR="00A26304" w:rsidRPr="006636C6" w:rsidSect="004B47EE">
      <w:footerReference w:type="even" r:id="rId7"/>
      <w:footerReference w:type="default" r:id="rId8"/>
      <w:pgSz w:w="11906" w:h="16838"/>
      <w:pgMar w:top="719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304" w:rsidRDefault="00A26304">
      <w:r>
        <w:separator/>
      </w:r>
    </w:p>
  </w:endnote>
  <w:endnote w:type="continuationSeparator" w:id="0">
    <w:p w:rsidR="00A26304" w:rsidRDefault="00A26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304" w:rsidRDefault="00A26304" w:rsidP="000954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6304" w:rsidRDefault="00A2630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304" w:rsidRDefault="00A26304" w:rsidP="000954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26304" w:rsidRDefault="00A263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304" w:rsidRDefault="00A26304">
      <w:r>
        <w:separator/>
      </w:r>
    </w:p>
  </w:footnote>
  <w:footnote w:type="continuationSeparator" w:id="0">
    <w:p w:rsidR="00A26304" w:rsidRDefault="00A26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E4C91"/>
    <w:multiLevelType w:val="hybridMultilevel"/>
    <w:tmpl w:val="C67616AE"/>
    <w:lvl w:ilvl="0" w:tplc="E2FA48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63F21705"/>
    <w:multiLevelType w:val="hybridMultilevel"/>
    <w:tmpl w:val="C4D0037E"/>
    <w:lvl w:ilvl="0" w:tplc="8BEC82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7AF0127B"/>
    <w:multiLevelType w:val="hybridMultilevel"/>
    <w:tmpl w:val="BE9E4B9A"/>
    <w:lvl w:ilvl="0" w:tplc="F200A920">
      <w:start w:val="1"/>
      <w:numFmt w:val="decimal"/>
      <w:lvlText w:val="%1、"/>
      <w:lvlJc w:val="left"/>
      <w:pPr>
        <w:ind w:left="4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33A2"/>
    <w:rsid w:val="0000302C"/>
    <w:rsid w:val="000048DB"/>
    <w:rsid w:val="00006622"/>
    <w:rsid w:val="000147E5"/>
    <w:rsid w:val="000151A2"/>
    <w:rsid w:val="00025FBF"/>
    <w:rsid w:val="00032B7F"/>
    <w:rsid w:val="00043FE7"/>
    <w:rsid w:val="000608F2"/>
    <w:rsid w:val="000641F3"/>
    <w:rsid w:val="00071D48"/>
    <w:rsid w:val="0009439F"/>
    <w:rsid w:val="00095313"/>
    <w:rsid w:val="000954E0"/>
    <w:rsid w:val="00095635"/>
    <w:rsid w:val="00095FB2"/>
    <w:rsid w:val="000A7D49"/>
    <w:rsid w:val="000B3F24"/>
    <w:rsid w:val="000B570A"/>
    <w:rsid w:val="000B7906"/>
    <w:rsid w:val="000C4F19"/>
    <w:rsid w:val="000D1CC3"/>
    <w:rsid w:val="000D3E49"/>
    <w:rsid w:val="000F0D8B"/>
    <w:rsid w:val="0012095D"/>
    <w:rsid w:val="001315BA"/>
    <w:rsid w:val="00132616"/>
    <w:rsid w:val="00145813"/>
    <w:rsid w:val="0017125E"/>
    <w:rsid w:val="001809DA"/>
    <w:rsid w:val="001823F5"/>
    <w:rsid w:val="001967BA"/>
    <w:rsid w:val="001A1FE6"/>
    <w:rsid w:val="001A4A07"/>
    <w:rsid w:val="001A519C"/>
    <w:rsid w:val="001B4417"/>
    <w:rsid w:val="001C3269"/>
    <w:rsid w:val="001C5A72"/>
    <w:rsid w:val="001C6C45"/>
    <w:rsid w:val="001D1F4B"/>
    <w:rsid w:val="001E0FC3"/>
    <w:rsid w:val="001E2538"/>
    <w:rsid w:val="001E6D36"/>
    <w:rsid w:val="002005E4"/>
    <w:rsid w:val="002077B3"/>
    <w:rsid w:val="00220727"/>
    <w:rsid w:val="00262A25"/>
    <w:rsid w:val="00264290"/>
    <w:rsid w:val="0028051C"/>
    <w:rsid w:val="00281BD9"/>
    <w:rsid w:val="0028551A"/>
    <w:rsid w:val="00286FF2"/>
    <w:rsid w:val="002945C9"/>
    <w:rsid w:val="002945F4"/>
    <w:rsid w:val="002A0CB4"/>
    <w:rsid w:val="002B33A2"/>
    <w:rsid w:val="002B5877"/>
    <w:rsid w:val="002B735D"/>
    <w:rsid w:val="002C0B7B"/>
    <w:rsid w:val="002F011F"/>
    <w:rsid w:val="002F1F5E"/>
    <w:rsid w:val="003210CD"/>
    <w:rsid w:val="00322F23"/>
    <w:rsid w:val="00332245"/>
    <w:rsid w:val="0033479E"/>
    <w:rsid w:val="00342256"/>
    <w:rsid w:val="003444DC"/>
    <w:rsid w:val="00362090"/>
    <w:rsid w:val="00366CD3"/>
    <w:rsid w:val="003703BA"/>
    <w:rsid w:val="00371DB3"/>
    <w:rsid w:val="003724C0"/>
    <w:rsid w:val="00381813"/>
    <w:rsid w:val="00391F59"/>
    <w:rsid w:val="003A150D"/>
    <w:rsid w:val="003A501A"/>
    <w:rsid w:val="003B1048"/>
    <w:rsid w:val="003B419D"/>
    <w:rsid w:val="003D17C2"/>
    <w:rsid w:val="003E21F6"/>
    <w:rsid w:val="003E2467"/>
    <w:rsid w:val="0040782E"/>
    <w:rsid w:val="00422C64"/>
    <w:rsid w:val="00434A57"/>
    <w:rsid w:val="0044133A"/>
    <w:rsid w:val="00442C8C"/>
    <w:rsid w:val="00445AF4"/>
    <w:rsid w:val="004563A3"/>
    <w:rsid w:val="00464973"/>
    <w:rsid w:val="0046564C"/>
    <w:rsid w:val="004720BE"/>
    <w:rsid w:val="00474B70"/>
    <w:rsid w:val="004779CA"/>
    <w:rsid w:val="00492503"/>
    <w:rsid w:val="004B47EE"/>
    <w:rsid w:val="004C1B32"/>
    <w:rsid w:val="004C513F"/>
    <w:rsid w:val="004C6FE9"/>
    <w:rsid w:val="004D6E98"/>
    <w:rsid w:val="004E0106"/>
    <w:rsid w:val="004E3A5B"/>
    <w:rsid w:val="004F7052"/>
    <w:rsid w:val="00506C05"/>
    <w:rsid w:val="00520B55"/>
    <w:rsid w:val="005277BA"/>
    <w:rsid w:val="005349C7"/>
    <w:rsid w:val="00541317"/>
    <w:rsid w:val="0054462D"/>
    <w:rsid w:val="005525C8"/>
    <w:rsid w:val="00555069"/>
    <w:rsid w:val="005570F8"/>
    <w:rsid w:val="005620D0"/>
    <w:rsid w:val="005660DB"/>
    <w:rsid w:val="00576575"/>
    <w:rsid w:val="00586CFF"/>
    <w:rsid w:val="005A2FD5"/>
    <w:rsid w:val="005B73FB"/>
    <w:rsid w:val="005C1725"/>
    <w:rsid w:val="005D784C"/>
    <w:rsid w:val="005D7E44"/>
    <w:rsid w:val="005E3ECB"/>
    <w:rsid w:val="005E4511"/>
    <w:rsid w:val="0061207C"/>
    <w:rsid w:val="00614F3F"/>
    <w:rsid w:val="00617CCA"/>
    <w:rsid w:val="00621B91"/>
    <w:rsid w:val="00634F9F"/>
    <w:rsid w:val="00653166"/>
    <w:rsid w:val="006636C6"/>
    <w:rsid w:val="006849E5"/>
    <w:rsid w:val="00696032"/>
    <w:rsid w:val="006961AF"/>
    <w:rsid w:val="006A32C9"/>
    <w:rsid w:val="006A7058"/>
    <w:rsid w:val="006A7237"/>
    <w:rsid w:val="006B14D2"/>
    <w:rsid w:val="006C1C88"/>
    <w:rsid w:val="006C3F71"/>
    <w:rsid w:val="006C5643"/>
    <w:rsid w:val="006C72C9"/>
    <w:rsid w:val="006D7063"/>
    <w:rsid w:val="006E7609"/>
    <w:rsid w:val="006F5447"/>
    <w:rsid w:val="007011D6"/>
    <w:rsid w:val="0070550C"/>
    <w:rsid w:val="00720C95"/>
    <w:rsid w:val="00722959"/>
    <w:rsid w:val="0073676F"/>
    <w:rsid w:val="0073716A"/>
    <w:rsid w:val="00741A4B"/>
    <w:rsid w:val="00742D4C"/>
    <w:rsid w:val="00751557"/>
    <w:rsid w:val="00753EA4"/>
    <w:rsid w:val="007660E3"/>
    <w:rsid w:val="00780249"/>
    <w:rsid w:val="007929A8"/>
    <w:rsid w:val="007A0F25"/>
    <w:rsid w:val="007D36A0"/>
    <w:rsid w:val="007D36FB"/>
    <w:rsid w:val="007E62E8"/>
    <w:rsid w:val="007F275B"/>
    <w:rsid w:val="007F2F5A"/>
    <w:rsid w:val="007F6220"/>
    <w:rsid w:val="00806464"/>
    <w:rsid w:val="008155E3"/>
    <w:rsid w:val="00815FAD"/>
    <w:rsid w:val="00816511"/>
    <w:rsid w:val="00821EB7"/>
    <w:rsid w:val="00822D98"/>
    <w:rsid w:val="008230C3"/>
    <w:rsid w:val="008277A3"/>
    <w:rsid w:val="0083485A"/>
    <w:rsid w:val="00835089"/>
    <w:rsid w:val="00837F49"/>
    <w:rsid w:val="00851D6F"/>
    <w:rsid w:val="00857B25"/>
    <w:rsid w:val="008603D9"/>
    <w:rsid w:val="00860468"/>
    <w:rsid w:val="00865CE2"/>
    <w:rsid w:val="00867FBE"/>
    <w:rsid w:val="00876C7F"/>
    <w:rsid w:val="008A20C6"/>
    <w:rsid w:val="008A74F7"/>
    <w:rsid w:val="008C3EE9"/>
    <w:rsid w:val="008C4FFC"/>
    <w:rsid w:val="008C5554"/>
    <w:rsid w:val="008C6B76"/>
    <w:rsid w:val="008E4C07"/>
    <w:rsid w:val="008E5335"/>
    <w:rsid w:val="008E5769"/>
    <w:rsid w:val="008F0990"/>
    <w:rsid w:val="00902E53"/>
    <w:rsid w:val="009155D6"/>
    <w:rsid w:val="00924BC3"/>
    <w:rsid w:val="00927053"/>
    <w:rsid w:val="00936401"/>
    <w:rsid w:val="00937B9E"/>
    <w:rsid w:val="00947980"/>
    <w:rsid w:val="009567DF"/>
    <w:rsid w:val="00963882"/>
    <w:rsid w:val="00971731"/>
    <w:rsid w:val="0098724A"/>
    <w:rsid w:val="00990D4C"/>
    <w:rsid w:val="009917BF"/>
    <w:rsid w:val="009B504D"/>
    <w:rsid w:val="009C000B"/>
    <w:rsid w:val="009C5DF7"/>
    <w:rsid w:val="00A13EF0"/>
    <w:rsid w:val="00A26304"/>
    <w:rsid w:val="00A2760C"/>
    <w:rsid w:val="00A3588A"/>
    <w:rsid w:val="00A42F78"/>
    <w:rsid w:val="00A43009"/>
    <w:rsid w:val="00A54A53"/>
    <w:rsid w:val="00A67C8F"/>
    <w:rsid w:val="00A9109D"/>
    <w:rsid w:val="00A92A28"/>
    <w:rsid w:val="00AA5B49"/>
    <w:rsid w:val="00AB2C0D"/>
    <w:rsid w:val="00AC3B4E"/>
    <w:rsid w:val="00AD149E"/>
    <w:rsid w:val="00AE4765"/>
    <w:rsid w:val="00AF1389"/>
    <w:rsid w:val="00AF14CF"/>
    <w:rsid w:val="00AF3087"/>
    <w:rsid w:val="00B10251"/>
    <w:rsid w:val="00B10EBE"/>
    <w:rsid w:val="00B1384F"/>
    <w:rsid w:val="00B14634"/>
    <w:rsid w:val="00B17899"/>
    <w:rsid w:val="00B17B00"/>
    <w:rsid w:val="00B345F9"/>
    <w:rsid w:val="00B648E2"/>
    <w:rsid w:val="00B7322E"/>
    <w:rsid w:val="00B74D01"/>
    <w:rsid w:val="00B82362"/>
    <w:rsid w:val="00B9285A"/>
    <w:rsid w:val="00BA57A1"/>
    <w:rsid w:val="00BC2EB7"/>
    <w:rsid w:val="00BC41A7"/>
    <w:rsid w:val="00BC6BDA"/>
    <w:rsid w:val="00BD0314"/>
    <w:rsid w:val="00BD0578"/>
    <w:rsid w:val="00BD2358"/>
    <w:rsid w:val="00BD3B64"/>
    <w:rsid w:val="00C01780"/>
    <w:rsid w:val="00C029D0"/>
    <w:rsid w:val="00C111F2"/>
    <w:rsid w:val="00C27955"/>
    <w:rsid w:val="00C27F19"/>
    <w:rsid w:val="00C42853"/>
    <w:rsid w:val="00C4320F"/>
    <w:rsid w:val="00C4397E"/>
    <w:rsid w:val="00C45688"/>
    <w:rsid w:val="00C517F4"/>
    <w:rsid w:val="00C52BB8"/>
    <w:rsid w:val="00C66D26"/>
    <w:rsid w:val="00C7386D"/>
    <w:rsid w:val="00C82EE9"/>
    <w:rsid w:val="00C87A70"/>
    <w:rsid w:val="00C917E1"/>
    <w:rsid w:val="00C9204D"/>
    <w:rsid w:val="00C9249C"/>
    <w:rsid w:val="00C9572C"/>
    <w:rsid w:val="00C96D9A"/>
    <w:rsid w:val="00CA1BD7"/>
    <w:rsid w:val="00CB4C08"/>
    <w:rsid w:val="00CB5ADB"/>
    <w:rsid w:val="00CC619B"/>
    <w:rsid w:val="00CE2948"/>
    <w:rsid w:val="00CE73F9"/>
    <w:rsid w:val="00CF084B"/>
    <w:rsid w:val="00D12B29"/>
    <w:rsid w:val="00D24540"/>
    <w:rsid w:val="00D445D6"/>
    <w:rsid w:val="00D540BB"/>
    <w:rsid w:val="00D63912"/>
    <w:rsid w:val="00D65406"/>
    <w:rsid w:val="00D92A35"/>
    <w:rsid w:val="00DA4765"/>
    <w:rsid w:val="00DA7FF5"/>
    <w:rsid w:val="00DB3DCC"/>
    <w:rsid w:val="00DD2651"/>
    <w:rsid w:val="00DD2EC9"/>
    <w:rsid w:val="00DD4836"/>
    <w:rsid w:val="00DD7AD6"/>
    <w:rsid w:val="00DE7EDF"/>
    <w:rsid w:val="00DF4005"/>
    <w:rsid w:val="00E06FBF"/>
    <w:rsid w:val="00E13A6C"/>
    <w:rsid w:val="00E16DE1"/>
    <w:rsid w:val="00E21A5E"/>
    <w:rsid w:val="00E24E4C"/>
    <w:rsid w:val="00E257E3"/>
    <w:rsid w:val="00E27F63"/>
    <w:rsid w:val="00E37370"/>
    <w:rsid w:val="00E40F80"/>
    <w:rsid w:val="00E4350C"/>
    <w:rsid w:val="00E44505"/>
    <w:rsid w:val="00E44BF3"/>
    <w:rsid w:val="00E57E64"/>
    <w:rsid w:val="00E61DD6"/>
    <w:rsid w:val="00E632E6"/>
    <w:rsid w:val="00E66391"/>
    <w:rsid w:val="00E664F6"/>
    <w:rsid w:val="00E76463"/>
    <w:rsid w:val="00E85941"/>
    <w:rsid w:val="00E95B42"/>
    <w:rsid w:val="00EA067C"/>
    <w:rsid w:val="00EA0C5C"/>
    <w:rsid w:val="00EB2388"/>
    <w:rsid w:val="00EB38EC"/>
    <w:rsid w:val="00EB7BD3"/>
    <w:rsid w:val="00ED477F"/>
    <w:rsid w:val="00EE4578"/>
    <w:rsid w:val="00EE6D4A"/>
    <w:rsid w:val="00EF3647"/>
    <w:rsid w:val="00EF4B6F"/>
    <w:rsid w:val="00F01053"/>
    <w:rsid w:val="00F01597"/>
    <w:rsid w:val="00F13005"/>
    <w:rsid w:val="00F13E56"/>
    <w:rsid w:val="00F2345E"/>
    <w:rsid w:val="00F30B28"/>
    <w:rsid w:val="00F35968"/>
    <w:rsid w:val="00F45589"/>
    <w:rsid w:val="00F47C80"/>
    <w:rsid w:val="00F53065"/>
    <w:rsid w:val="00F55ADB"/>
    <w:rsid w:val="00F8238E"/>
    <w:rsid w:val="00F9050A"/>
    <w:rsid w:val="00FC0F88"/>
    <w:rsid w:val="00FC71A2"/>
    <w:rsid w:val="00FD3BBE"/>
    <w:rsid w:val="00FE0BFB"/>
    <w:rsid w:val="00FF022A"/>
    <w:rsid w:val="00FF1A7C"/>
    <w:rsid w:val="00FF3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058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字元 字元1 字元 字元 字元 字元 字元 字元 字元"/>
    <w:basedOn w:val="Normal"/>
    <w:uiPriority w:val="99"/>
    <w:semiHidden/>
    <w:rsid w:val="00F47C80"/>
    <w:pPr>
      <w:widowControl/>
      <w:spacing w:after="160" w:line="240" w:lineRule="exact"/>
    </w:pPr>
    <w:rPr>
      <w:rFonts w:ascii="Verdana" w:hAnsi="Verdana" w:cs="Mangal"/>
      <w:sz w:val="20"/>
      <w:lang w:eastAsia="en-US" w:bidi="hi-IN"/>
    </w:rPr>
  </w:style>
  <w:style w:type="paragraph" w:styleId="BodyText">
    <w:name w:val="Body Text"/>
    <w:basedOn w:val="Normal"/>
    <w:link w:val="BodyTextChar"/>
    <w:uiPriority w:val="99"/>
    <w:rsid w:val="00751557"/>
    <w:rPr>
      <w:rFonts w:eastAsia="標楷體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51557"/>
    <w:rPr>
      <w:rFonts w:eastAsia="標楷體" w:cs="Times New Roman"/>
      <w:kern w:val="2"/>
      <w:sz w:val="24"/>
      <w:lang w:val="en-US" w:eastAsia="zh-TW"/>
    </w:rPr>
  </w:style>
  <w:style w:type="paragraph" w:styleId="BodyTextIndent3">
    <w:name w:val="Body Text Indent 3"/>
    <w:basedOn w:val="Normal"/>
    <w:link w:val="BodyTextIndent3Char"/>
    <w:uiPriority w:val="99"/>
    <w:rsid w:val="00AC3B4E"/>
    <w:pPr>
      <w:spacing w:after="120"/>
      <w:ind w:leftChars="200" w:left="48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F6220"/>
    <w:rPr>
      <w:rFonts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AC3B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F622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54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F6220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0954E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82EE9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6220"/>
    <w:rPr>
      <w:rFonts w:ascii="Cambria" w:eastAsia="新細明體" w:hAnsi="Cambria" w:cs="Times New Roman"/>
      <w:sz w:val="2"/>
    </w:rPr>
  </w:style>
  <w:style w:type="table" w:styleId="TableGrid">
    <w:name w:val="Table Grid"/>
    <w:basedOn w:val="TableNormal"/>
    <w:uiPriority w:val="99"/>
    <w:rsid w:val="004779CA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C27F19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C27F1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F6220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27F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F6220"/>
    <w:rPr>
      <w:b/>
      <w:bCs/>
    </w:rPr>
  </w:style>
  <w:style w:type="paragraph" w:styleId="Header">
    <w:name w:val="header"/>
    <w:basedOn w:val="Normal"/>
    <w:link w:val="HeaderChar"/>
    <w:uiPriority w:val="99"/>
    <w:rsid w:val="00C66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66D26"/>
    <w:rPr>
      <w:rFonts w:cs="Times New Roman"/>
      <w:kern w:val="2"/>
    </w:rPr>
  </w:style>
  <w:style w:type="character" w:styleId="Hyperlink">
    <w:name w:val="Hyperlink"/>
    <w:basedOn w:val="DefaultParagraphFont"/>
    <w:uiPriority w:val="99"/>
    <w:rsid w:val="00DE7ED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35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34</Words>
  <Characters>194</Characters>
  <Application>Microsoft Office Outlook</Application>
  <DocSecurity>0</DocSecurity>
  <Lines>0</Lines>
  <Paragraphs>0</Paragraphs>
  <ScaleCrop>false</ScaleCrop>
  <Company>MOE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教育部防治校園霸凌行動週實施計畫</dc:title>
  <dc:subject/>
  <dc:creator>moejsmpc</dc:creator>
  <cp:keywords/>
  <dc:description/>
  <cp:lastModifiedBy>ASUS</cp:lastModifiedBy>
  <cp:revision>11</cp:revision>
  <cp:lastPrinted>2013-01-16T06:15:00Z</cp:lastPrinted>
  <dcterms:created xsi:type="dcterms:W3CDTF">2019-08-01T09:28:00Z</dcterms:created>
  <dcterms:modified xsi:type="dcterms:W3CDTF">2020-03-02T02:28:00Z</dcterms:modified>
</cp:coreProperties>
</file>