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25" w:rsidRDefault="00CA59D0" w:rsidP="002430F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992525" w:rsidRDefault="00CA59D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「國中學生生涯發展紀錄手冊（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/>
          <w:b/>
          <w:sz w:val="32"/>
          <w:szCs w:val="32"/>
        </w:rPr>
        <w:t>學年度版）」修訂建議表</w:t>
      </w:r>
    </w:p>
    <w:p w:rsidR="00992525" w:rsidRDefault="00CA59D0">
      <w:pPr>
        <w:ind w:left="780" w:hanging="780"/>
      </w:pPr>
      <w:r>
        <w:rPr>
          <w:rFonts w:ascii="標楷體" w:eastAsia="標楷體" w:hAnsi="標楷體"/>
          <w:sz w:val="26"/>
          <w:szCs w:val="26"/>
        </w:rPr>
        <w:t>說明：為進行「國中學生生涯發展紀錄手冊（</w:t>
      </w:r>
      <w:r>
        <w:rPr>
          <w:rFonts w:ascii="標楷體" w:eastAsia="標楷體" w:hAnsi="標楷體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學年度版）」內容修訂，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</w:t>
      </w:r>
      <w:r>
        <w:rPr>
          <w:rFonts w:eastAsia="標楷體"/>
          <w:sz w:val="26"/>
          <w:szCs w:val="26"/>
        </w:rPr>
        <w:t>。</w:t>
      </w:r>
    </w:p>
    <w:p w:rsidR="00992525" w:rsidRDefault="00CA59D0">
      <w:pPr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992525" w:rsidRDefault="00CA59D0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992525" w:rsidRDefault="00CA59D0">
      <w:pPr>
        <w:autoSpaceDE w:val="0"/>
        <w:spacing w:line="440" w:lineRule="exact"/>
        <w:ind w:right="17"/>
      </w:pPr>
      <w:r>
        <w:rPr>
          <w:rFonts w:eastAsia="標楷體"/>
          <w:kern w:val="0"/>
          <w:sz w:val="26"/>
          <w:szCs w:val="26"/>
        </w:rPr>
        <w:t xml:space="preserve">    </w:t>
      </w: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</w:t>
      </w:r>
    </w:p>
    <w:p w:rsidR="00992525" w:rsidRDefault="00CA59D0">
      <w:pPr>
        <w:autoSpaceDE w:val="0"/>
        <w:spacing w:line="440" w:lineRule="exact"/>
        <w:ind w:right="17"/>
      </w:pPr>
      <w:r>
        <w:rPr>
          <w:rFonts w:eastAsia="標楷體"/>
          <w:kern w:val="0"/>
          <w:sz w:val="26"/>
          <w:szCs w:val="26"/>
        </w:rPr>
        <w:t xml:space="preserve">    </w:t>
      </w: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992525" w:rsidRDefault="00CA59D0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698"/>
        <w:gridCol w:w="3471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47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992525">
      <w:pPr>
        <w:rPr>
          <w:rFonts w:ascii="標楷體" w:eastAsia="標楷體" w:hAnsi="標楷體"/>
        </w:rPr>
      </w:pPr>
    </w:p>
    <w:p w:rsidR="00992525" w:rsidRDefault="00CA59D0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bookmarkStart w:id="0" w:name="_GoBack"/>
      <w:r>
        <w:rPr>
          <w:rFonts w:eastAsia="標楷體"/>
          <w:sz w:val="26"/>
          <w:szCs w:val="26"/>
        </w:rPr>
        <w:t>建議增修內容</w:t>
      </w:r>
      <w:bookmarkEnd w:id="0"/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3104"/>
        <w:gridCol w:w="4119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0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992525" w:rsidRDefault="00CA59D0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992525">
      <w:pPr>
        <w:rPr>
          <w:rFonts w:ascii="標楷體" w:eastAsia="標楷體" w:hAnsi="標楷體"/>
        </w:rPr>
      </w:pPr>
    </w:p>
    <w:p w:rsidR="00992525" w:rsidRDefault="00CA59D0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170" w:type="dxa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105"/>
        <w:gridCol w:w="2081"/>
        <w:gridCol w:w="631"/>
      </w:tblGrid>
      <w:tr w:rsidR="00992525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85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1" w:type="dxa"/>
          </w:tcPr>
          <w:p w:rsidR="00992525" w:rsidRDefault="0099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承辦（聯絡）</w:t>
            </w:r>
            <w:proofErr w:type="gramStart"/>
            <w:r>
              <w:rPr>
                <w:rFonts w:ascii="標楷體" w:eastAsia="標楷體" w:hAnsi="標楷體"/>
              </w:rPr>
              <w:t>人核章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主管核章：</w:t>
            </w: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處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/>
              </w:rPr>
              <w:t>長核章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</w:tr>
    </w:tbl>
    <w:p w:rsidR="00992525" w:rsidRDefault="00992525"/>
    <w:p w:rsidR="00992525" w:rsidRDefault="00992525">
      <w:pPr>
        <w:pageBreakBefore/>
        <w:widowControl/>
      </w:pPr>
    </w:p>
    <w:p w:rsidR="00992525" w:rsidRDefault="00CA59D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992525" w:rsidRDefault="00CA59D0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「國民中學推動生涯發展教育工作手冊（</w:t>
      </w:r>
      <w:r>
        <w:rPr>
          <w:rFonts w:ascii="標楷體" w:eastAsia="標楷體" w:hAnsi="標楷體"/>
          <w:b/>
          <w:sz w:val="30"/>
          <w:szCs w:val="30"/>
        </w:rPr>
        <w:t>108</w:t>
      </w:r>
      <w:r>
        <w:rPr>
          <w:rFonts w:ascii="標楷體" w:eastAsia="標楷體" w:hAnsi="標楷體"/>
          <w:b/>
          <w:sz w:val="30"/>
          <w:szCs w:val="30"/>
        </w:rPr>
        <w:t>年版）光碟」修訂建議表</w:t>
      </w:r>
    </w:p>
    <w:p w:rsidR="00992525" w:rsidRDefault="00CA59D0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說明：為進行「國民中學推動生涯發展教育工作手冊（</w:t>
      </w:r>
      <w:r>
        <w:rPr>
          <w:rFonts w:ascii="標楷體" w:eastAsia="標楷體" w:hAnsi="標楷體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年版）</w:t>
      </w:r>
      <w:r>
        <w:rPr>
          <w:rFonts w:eastAsia="標楷體"/>
          <w:sz w:val="26"/>
          <w:szCs w:val="26"/>
        </w:rPr>
        <w:t>光碟</w:t>
      </w:r>
      <w:r>
        <w:rPr>
          <w:rFonts w:ascii="標楷體" w:eastAsia="標楷體" w:hAnsi="標楷體"/>
          <w:sz w:val="26"/>
          <w:szCs w:val="26"/>
        </w:rPr>
        <w:t>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992525" w:rsidRDefault="00CA59D0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992525" w:rsidRDefault="00CA59D0">
      <w:pPr>
        <w:numPr>
          <w:ilvl w:val="0"/>
          <w:numId w:val="2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992525" w:rsidRDefault="00CA59D0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</w:t>
      </w:r>
    </w:p>
    <w:p w:rsidR="00992525" w:rsidRDefault="00CA59D0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992525" w:rsidRDefault="00CA59D0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497"/>
        <w:gridCol w:w="3632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CA59D0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3111"/>
        <w:gridCol w:w="4118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992525" w:rsidRDefault="00CA59D0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CA59D0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992525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承辦（聯絡）</w:t>
            </w:r>
            <w:proofErr w:type="gramStart"/>
            <w:r>
              <w:rPr>
                <w:rFonts w:ascii="標楷體" w:eastAsia="標楷體" w:hAnsi="標楷體"/>
              </w:rPr>
              <w:t>人核章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主管核章：</w:t>
            </w: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處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/>
              </w:rPr>
              <w:t>長核章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</w:tr>
    </w:tbl>
    <w:p w:rsidR="00992525" w:rsidRDefault="00992525"/>
    <w:p w:rsidR="00992525" w:rsidRDefault="00992525">
      <w:pPr>
        <w:pageBreakBefore/>
        <w:widowControl/>
      </w:pPr>
    </w:p>
    <w:p w:rsidR="00992525" w:rsidRDefault="00CA59D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992525" w:rsidRDefault="00CA59D0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「國民中學學生生涯檔案（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/>
          <w:b/>
          <w:sz w:val="32"/>
          <w:szCs w:val="32"/>
        </w:rPr>
        <w:t>年版）」</w:t>
      </w:r>
      <w:r>
        <w:rPr>
          <w:rFonts w:ascii="標楷體" w:eastAsia="標楷體" w:hAnsi="標楷體"/>
          <w:b/>
          <w:sz w:val="30"/>
          <w:szCs w:val="30"/>
        </w:rPr>
        <w:t>修訂建議表</w:t>
      </w:r>
    </w:p>
    <w:p w:rsidR="00992525" w:rsidRDefault="00CA59D0">
      <w:pPr>
        <w:ind w:left="854" w:hanging="494"/>
      </w:pPr>
      <w:r>
        <w:rPr>
          <w:rFonts w:ascii="標楷體" w:eastAsia="標楷體" w:hAnsi="標楷體"/>
          <w:sz w:val="26"/>
          <w:szCs w:val="26"/>
        </w:rPr>
        <w:t>說明：為進行「</w:t>
      </w:r>
      <w:r>
        <w:rPr>
          <w:rFonts w:ascii="標楷體" w:eastAsia="標楷體" w:hAnsi="標楷體"/>
        </w:rPr>
        <w:t>國民中學學生生涯檔案（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年版）</w:t>
      </w:r>
      <w:r>
        <w:rPr>
          <w:rFonts w:ascii="標楷體" w:eastAsia="標楷體" w:hAnsi="標楷體"/>
          <w:sz w:val="26"/>
          <w:szCs w:val="26"/>
        </w:rPr>
        <w:t>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992525" w:rsidRDefault="00CA59D0">
      <w:pPr>
        <w:ind w:left="3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992525" w:rsidRDefault="00CA59D0">
      <w:pPr>
        <w:numPr>
          <w:ilvl w:val="0"/>
          <w:numId w:val="3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992525" w:rsidRDefault="00CA59D0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 </w:t>
      </w:r>
    </w:p>
    <w:p w:rsidR="00992525" w:rsidRDefault="00CA59D0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992525" w:rsidRDefault="00CA59D0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3117"/>
        <w:gridCol w:w="4033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403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40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autoSpaceDE w:val="0"/>
        <w:spacing w:line="440" w:lineRule="exact"/>
        <w:ind w:right="1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992525">
      <w:pPr>
        <w:autoSpaceDE w:val="0"/>
        <w:spacing w:line="440" w:lineRule="exact"/>
        <w:ind w:right="17"/>
        <w:rPr>
          <w:rFonts w:ascii="標楷體" w:eastAsia="標楷體" w:hAnsi="標楷體"/>
        </w:rPr>
      </w:pPr>
    </w:p>
    <w:p w:rsidR="00992525" w:rsidRDefault="00CA59D0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3104"/>
        <w:gridCol w:w="4119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0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992525" w:rsidRDefault="00CA59D0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autoSpaceDE w:val="0"/>
        <w:spacing w:line="440" w:lineRule="exact"/>
        <w:ind w:right="1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992525">
      <w:pPr>
        <w:autoSpaceDE w:val="0"/>
        <w:spacing w:line="440" w:lineRule="exact"/>
        <w:ind w:right="17"/>
        <w:rPr>
          <w:rFonts w:ascii="標楷體" w:eastAsia="標楷體" w:hAnsi="標楷體"/>
        </w:rPr>
      </w:pPr>
    </w:p>
    <w:p w:rsidR="00992525" w:rsidRDefault="00CA59D0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</w:tblGrid>
      <w:tr w:rsidR="0099252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727"/>
              <w:gridCol w:w="2712"/>
            </w:tblGrid>
            <w:tr w:rsidR="009925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92525" w:rsidRDefault="00CA59D0">
                  <w:pPr>
                    <w:spacing w:line="480" w:lineRule="exact"/>
                    <w:ind w:left="-250" w:firstLine="25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承辦（聯絡）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人核章</w:t>
                  </w:r>
                  <w:proofErr w:type="gramEnd"/>
                  <w:r>
                    <w:rPr>
                      <w:rFonts w:ascii="標楷體" w:eastAsia="標楷體" w:hAnsi="標楷體"/>
                    </w:rPr>
                    <w:t>：</w:t>
                  </w:r>
                </w:p>
              </w:tc>
              <w:tc>
                <w:tcPr>
                  <w:tcW w:w="2727" w:type="dxa"/>
                  <w:tcBorders>
                    <w:right w:val="single" w:sz="4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92525" w:rsidRDefault="00CA59D0">
                  <w:pPr>
                    <w:spacing w:line="4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主管核章：</w:t>
                  </w:r>
                </w:p>
              </w:tc>
              <w:tc>
                <w:tcPr>
                  <w:tcW w:w="2712" w:type="dxa"/>
                  <w:tcBorders>
                    <w:left w:val="single" w:sz="4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92525" w:rsidRDefault="00CA59D0">
                  <w:pPr>
                    <w:spacing w:line="4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局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處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長核章</w:t>
                  </w:r>
                  <w:proofErr w:type="gramEnd"/>
                  <w:r>
                    <w:rPr>
                      <w:rFonts w:ascii="標楷體" w:eastAsia="標楷體" w:hAnsi="標楷體"/>
                    </w:rPr>
                    <w:t>：</w:t>
                  </w:r>
                </w:p>
              </w:tc>
            </w:tr>
          </w:tbl>
          <w:p w:rsidR="00992525" w:rsidRDefault="00992525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pageBreakBefore/>
        <w:widowControl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教育部國民及學前教育署</w:t>
      </w:r>
    </w:p>
    <w:p w:rsidR="00992525" w:rsidRDefault="00CA59D0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「國中生涯發展教育家長手冊」修訂建議表</w:t>
      </w:r>
    </w:p>
    <w:p w:rsidR="00992525" w:rsidRDefault="00CA59D0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說明：為進行「國中生涯發展教育家長手冊」內容修訂，貴局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992525" w:rsidRDefault="00CA59D0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992525" w:rsidRDefault="00CA59D0">
      <w:pPr>
        <w:numPr>
          <w:ilvl w:val="0"/>
          <w:numId w:val="4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992525" w:rsidRDefault="00CA59D0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</w:p>
    <w:p w:rsidR="00992525" w:rsidRDefault="00CA59D0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992525" w:rsidRDefault="00CA59D0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516"/>
        <w:gridCol w:w="3613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CA59D0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3111"/>
        <w:gridCol w:w="4118"/>
      </w:tblGrid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CA59D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992525" w:rsidRDefault="00CA59D0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99252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2525" w:rsidRDefault="00CA59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992525" w:rsidRDefault="00CA59D0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992525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</w:tcPr>
          <w:p w:rsidR="00992525" w:rsidRDefault="00992525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525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承辦（聯絡）</w:t>
            </w:r>
            <w:proofErr w:type="gramStart"/>
            <w:r>
              <w:rPr>
                <w:rFonts w:ascii="標楷體" w:eastAsia="標楷體" w:hAnsi="標楷體"/>
              </w:rPr>
              <w:t>人核章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主管核章：</w:t>
            </w: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525" w:rsidRDefault="00992525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992525" w:rsidRDefault="00CA59D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處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/>
              </w:rPr>
              <w:t>長核章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</w:tr>
    </w:tbl>
    <w:p w:rsidR="00992525" w:rsidRDefault="00992525"/>
    <w:p w:rsidR="00992525" w:rsidRDefault="00992525"/>
    <w:sectPr w:rsidR="00992525">
      <w:pgSz w:w="11906" w:h="16838"/>
      <w:pgMar w:top="1134" w:right="1800" w:bottom="1440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D0" w:rsidRDefault="00CA59D0">
      <w:r>
        <w:separator/>
      </w:r>
    </w:p>
  </w:endnote>
  <w:endnote w:type="continuationSeparator" w:id="0">
    <w:p w:rsidR="00CA59D0" w:rsidRDefault="00CA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黑體 Std W3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D0" w:rsidRDefault="00CA59D0">
      <w:r>
        <w:rPr>
          <w:color w:val="000000"/>
        </w:rPr>
        <w:separator/>
      </w:r>
    </w:p>
  </w:footnote>
  <w:footnote w:type="continuationSeparator" w:id="0">
    <w:p w:rsidR="00CA59D0" w:rsidRDefault="00CA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B5D"/>
    <w:multiLevelType w:val="multilevel"/>
    <w:tmpl w:val="8C3C3C9C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1">
    <w:nsid w:val="3BC81D06"/>
    <w:multiLevelType w:val="multilevel"/>
    <w:tmpl w:val="27E856DC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2">
    <w:nsid w:val="472468CA"/>
    <w:multiLevelType w:val="multilevel"/>
    <w:tmpl w:val="D7846D8C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3">
    <w:nsid w:val="745E0EF5"/>
    <w:multiLevelType w:val="multilevel"/>
    <w:tmpl w:val="1968EC32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2525"/>
    <w:rsid w:val="00010A3A"/>
    <w:rsid w:val="002430FC"/>
    <w:rsid w:val="00992525"/>
    <w:rsid w:val="00C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王錦慧</cp:lastModifiedBy>
  <cp:revision>2</cp:revision>
  <cp:lastPrinted>2020-02-18T07:37:00Z</cp:lastPrinted>
  <dcterms:created xsi:type="dcterms:W3CDTF">2020-04-08T03:15:00Z</dcterms:created>
  <dcterms:modified xsi:type="dcterms:W3CDTF">2020-04-08T03:15:00Z</dcterms:modified>
</cp:coreProperties>
</file>