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D7" w:rsidRDefault="002743D7" w:rsidP="007A0646">
      <w:r>
        <w:rPr>
          <w:rFonts w:hint="eastAsia"/>
        </w:rPr>
        <w:t>下午課程表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146"/>
      </w:tblGrid>
      <w:tr w:rsidR="002743D7" w:rsidRPr="0086285C" w:rsidTr="0086285C">
        <w:tc>
          <w:tcPr>
            <w:tcW w:w="1394" w:type="pct"/>
          </w:tcPr>
          <w:p w:rsidR="002743D7" w:rsidRPr="0086285C" w:rsidRDefault="002743D7" w:rsidP="00874B58">
            <w:pPr>
              <w:rPr>
                <w:szCs w:val="24"/>
              </w:rPr>
            </w:pPr>
            <w:r w:rsidRPr="0086285C">
              <w:rPr>
                <w:rFonts w:hint="eastAsia"/>
                <w:szCs w:val="24"/>
              </w:rPr>
              <w:t>課程時間</w:t>
            </w:r>
          </w:p>
        </w:tc>
        <w:tc>
          <w:tcPr>
            <w:tcW w:w="3606" w:type="pct"/>
          </w:tcPr>
          <w:p w:rsidR="002743D7" w:rsidRPr="0086285C" w:rsidRDefault="002743D7" w:rsidP="00874B58">
            <w:pPr>
              <w:rPr>
                <w:szCs w:val="24"/>
              </w:rPr>
            </w:pPr>
            <w:r w:rsidRPr="0086285C">
              <w:rPr>
                <w:rFonts w:hint="eastAsia"/>
                <w:szCs w:val="24"/>
              </w:rPr>
              <w:t>課程名稱</w:t>
            </w:r>
          </w:p>
        </w:tc>
      </w:tr>
      <w:tr w:rsidR="002743D7" w:rsidRPr="0086285C" w:rsidTr="0086285C">
        <w:tc>
          <w:tcPr>
            <w:tcW w:w="1394" w:type="pct"/>
          </w:tcPr>
          <w:p w:rsidR="002743D7" w:rsidRPr="0086285C" w:rsidRDefault="002743D7" w:rsidP="00791B28">
            <w:pPr>
              <w:rPr>
                <w:szCs w:val="24"/>
              </w:rPr>
            </w:pPr>
            <w:r w:rsidRPr="0086285C">
              <w:rPr>
                <w:szCs w:val="24"/>
              </w:rPr>
              <w:t>13:30~14:10</w:t>
            </w:r>
          </w:p>
        </w:tc>
        <w:tc>
          <w:tcPr>
            <w:tcW w:w="3606" w:type="pct"/>
          </w:tcPr>
          <w:p w:rsidR="002743D7" w:rsidRPr="0086285C" w:rsidRDefault="002743D7" w:rsidP="0086285C">
            <w:pPr>
              <w:pStyle w:val="ListParagraph"/>
              <w:numPr>
                <w:ilvl w:val="0"/>
                <w:numId w:val="2"/>
              </w:numPr>
              <w:ind w:leftChars="0"/>
              <w:rPr>
                <w:color w:val="222222"/>
                <w:szCs w:val="24"/>
                <w:shd w:val="clear" w:color="auto" w:fill="FFFFFF"/>
              </w:rPr>
            </w:pPr>
            <w:r w:rsidRPr="0086285C">
              <w:rPr>
                <w:rFonts w:hint="eastAsia"/>
                <w:color w:val="222222"/>
                <w:szCs w:val="24"/>
                <w:shd w:val="clear" w:color="auto" w:fill="FFFFFF"/>
              </w:rPr>
              <w:t>成績管理</w:t>
            </w:r>
            <w:r w:rsidRPr="0086285C">
              <w:rPr>
                <w:color w:val="222222"/>
                <w:szCs w:val="24"/>
                <w:shd w:val="clear" w:color="auto" w:fill="FFFFFF"/>
              </w:rPr>
              <w:t>-</w:t>
            </w:r>
            <w:r w:rsidRPr="0086285C">
              <w:rPr>
                <w:rFonts w:hint="eastAsia"/>
                <w:color w:val="222222"/>
                <w:szCs w:val="24"/>
                <w:shd w:val="clear" w:color="auto" w:fill="FFFFFF"/>
              </w:rPr>
              <w:t>管理設定</w:t>
            </w:r>
          </w:p>
          <w:p w:rsidR="002743D7" w:rsidRPr="0086285C" w:rsidRDefault="002743D7" w:rsidP="00874B58">
            <w:pPr>
              <w:rPr>
                <w:szCs w:val="24"/>
              </w:rPr>
            </w:pPr>
            <w:r w:rsidRPr="0086285C">
              <w:rPr>
                <w:szCs w:val="24"/>
              </w:rPr>
              <w:t>1-1</w:t>
            </w:r>
            <w:r w:rsidRPr="0086285C">
              <w:rPr>
                <w:rFonts w:hint="eastAsia"/>
                <w:szCs w:val="24"/>
              </w:rPr>
              <w:t>科目配重設定</w:t>
            </w:r>
          </w:p>
          <w:p w:rsidR="002743D7" w:rsidRPr="0086285C" w:rsidRDefault="002743D7" w:rsidP="00874B58">
            <w:pPr>
              <w:rPr>
                <w:szCs w:val="24"/>
              </w:rPr>
            </w:pPr>
            <w:r w:rsidRPr="0086285C">
              <w:rPr>
                <w:szCs w:val="24"/>
              </w:rPr>
              <w:t>1-2.</w:t>
            </w:r>
            <w:r w:rsidRPr="0086285C">
              <w:rPr>
                <w:rFonts w:hint="eastAsia"/>
                <w:szCs w:val="24"/>
              </w:rPr>
              <w:t>輸入時間設定</w:t>
            </w:r>
          </w:p>
          <w:p w:rsidR="002743D7" w:rsidRPr="0086285C" w:rsidRDefault="002743D7" w:rsidP="00874B58">
            <w:pPr>
              <w:rPr>
                <w:szCs w:val="24"/>
              </w:rPr>
            </w:pPr>
            <w:r w:rsidRPr="0086285C">
              <w:rPr>
                <w:szCs w:val="24"/>
              </w:rPr>
              <w:t>1-3.</w:t>
            </w:r>
            <w:r w:rsidRPr="0086285C">
              <w:rPr>
                <w:rFonts w:hint="eastAsia"/>
                <w:szCs w:val="24"/>
              </w:rPr>
              <w:t>表單簽章設定</w:t>
            </w:r>
          </w:p>
          <w:p w:rsidR="002743D7" w:rsidRPr="0086285C" w:rsidRDefault="002743D7" w:rsidP="00874B58">
            <w:pPr>
              <w:rPr>
                <w:szCs w:val="24"/>
              </w:rPr>
            </w:pPr>
            <w:r w:rsidRPr="0086285C">
              <w:rPr>
                <w:szCs w:val="24"/>
              </w:rPr>
              <w:t>1-4.</w:t>
            </w:r>
            <w:r w:rsidRPr="0086285C">
              <w:rPr>
                <w:rFonts w:hint="eastAsia"/>
                <w:szCs w:val="24"/>
              </w:rPr>
              <w:t>修改權限設定</w:t>
            </w:r>
          </w:p>
          <w:p w:rsidR="002743D7" w:rsidRPr="0086285C" w:rsidRDefault="002743D7" w:rsidP="00874B58">
            <w:pPr>
              <w:rPr>
                <w:szCs w:val="24"/>
              </w:rPr>
            </w:pPr>
            <w:r w:rsidRPr="0086285C">
              <w:rPr>
                <w:szCs w:val="24"/>
              </w:rPr>
              <w:t>1-5.</w:t>
            </w:r>
            <w:r w:rsidRPr="0086285C">
              <w:rPr>
                <w:rFonts w:hint="eastAsia"/>
                <w:szCs w:val="24"/>
              </w:rPr>
              <w:t>學期成績結算</w:t>
            </w:r>
          </w:p>
        </w:tc>
      </w:tr>
      <w:tr w:rsidR="002743D7" w:rsidRPr="0086285C" w:rsidTr="0086285C">
        <w:tc>
          <w:tcPr>
            <w:tcW w:w="1394" w:type="pct"/>
          </w:tcPr>
          <w:p w:rsidR="002743D7" w:rsidRPr="0086285C" w:rsidRDefault="002743D7" w:rsidP="00791B28">
            <w:pPr>
              <w:rPr>
                <w:szCs w:val="24"/>
              </w:rPr>
            </w:pPr>
            <w:r w:rsidRPr="0086285C">
              <w:rPr>
                <w:szCs w:val="24"/>
              </w:rPr>
              <w:t>14:10~14:35</w:t>
            </w:r>
          </w:p>
        </w:tc>
        <w:tc>
          <w:tcPr>
            <w:tcW w:w="3606" w:type="pct"/>
          </w:tcPr>
          <w:p w:rsidR="002743D7" w:rsidRPr="0086285C" w:rsidRDefault="002743D7" w:rsidP="0086285C">
            <w:pPr>
              <w:pStyle w:val="ListParagraph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86285C">
              <w:rPr>
                <w:rFonts w:hint="eastAsia"/>
                <w:color w:val="222222"/>
                <w:szCs w:val="24"/>
                <w:shd w:val="clear" w:color="auto" w:fill="FFFFFF"/>
              </w:rPr>
              <w:t>能力指標設定</w:t>
            </w:r>
          </w:p>
        </w:tc>
      </w:tr>
      <w:tr w:rsidR="002743D7" w:rsidRPr="0086285C" w:rsidTr="0086285C">
        <w:tc>
          <w:tcPr>
            <w:tcW w:w="1394" w:type="pct"/>
          </w:tcPr>
          <w:p w:rsidR="002743D7" w:rsidRPr="0086285C" w:rsidRDefault="002743D7" w:rsidP="00791B28">
            <w:pPr>
              <w:rPr>
                <w:szCs w:val="24"/>
              </w:rPr>
            </w:pPr>
            <w:r w:rsidRPr="0086285C">
              <w:rPr>
                <w:szCs w:val="24"/>
              </w:rPr>
              <w:t>14:35~15:00</w:t>
            </w:r>
          </w:p>
        </w:tc>
        <w:tc>
          <w:tcPr>
            <w:tcW w:w="3606" w:type="pct"/>
          </w:tcPr>
          <w:p w:rsidR="002743D7" w:rsidRPr="0086285C" w:rsidRDefault="002743D7" w:rsidP="0086285C">
            <w:pPr>
              <w:pStyle w:val="ListParagraph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86285C">
              <w:rPr>
                <w:rFonts w:hint="eastAsia"/>
                <w:color w:val="222222"/>
                <w:szCs w:val="24"/>
                <w:shd w:val="clear" w:color="auto" w:fill="FFFFFF"/>
              </w:rPr>
              <w:t>成績輸入</w:t>
            </w:r>
          </w:p>
          <w:p w:rsidR="002743D7" w:rsidRPr="0086285C" w:rsidRDefault="002743D7" w:rsidP="00874B58">
            <w:pPr>
              <w:rPr>
                <w:szCs w:val="24"/>
              </w:rPr>
            </w:pPr>
            <w:r w:rsidRPr="0086285C">
              <w:rPr>
                <w:color w:val="222222"/>
                <w:szCs w:val="24"/>
                <w:shd w:val="clear" w:color="auto" w:fill="FFFFFF"/>
              </w:rPr>
              <w:t>3-1</w:t>
            </w:r>
            <w:r w:rsidRPr="0086285C">
              <w:rPr>
                <w:rFonts w:hint="eastAsia"/>
                <w:color w:val="222222"/>
                <w:szCs w:val="24"/>
                <w:shd w:val="clear" w:color="auto" w:fill="FFFFFF"/>
              </w:rPr>
              <w:t>平時、定期</w:t>
            </w:r>
            <w:r w:rsidRPr="0086285C">
              <w:rPr>
                <w:color w:val="222222"/>
                <w:szCs w:val="24"/>
                <w:shd w:val="clear" w:color="auto" w:fill="FFFFFF"/>
              </w:rPr>
              <w:t>/</w:t>
            </w:r>
            <w:r w:rsidRPr="0086285C">
              <w:rPr>
                <w:rFonts w:hint="eastAsia"/>
                <w:color w:val="222222"/>
                <w:szCs w:val="24"/>
                <w:shd w:val="clear" w:color="auto" w:fill="FFFFFF"/>
              </w:rPr>
              <w:t>學期、能力指標輸入</w:t>
            </w:r>
          </w:p>
        </w:tc>
      </w:tr>
      <w:tr w:rsidR="002743D7" w:rsidRPr="0086285C" w:rsidTr="0086285C">
        <w:tc>
          <w:tcPr>
            <w:tcW w:w="1394" w:type="pct"/>
          </w:tcPr>
          <w:p w:rsidR="002743D7" w:rsidRPr="0086285C" w:rsidRDefault="002743D7" w:rsidP="00791B28">
            <w:pPr>
              <w:rPr>
                <w:szCs w:val="24"/>
              </w:rPr>
            </w:pPr>
            <w:r w:rsidRPr="0086285C">
              <w:rPr>
                <w:szCs w:val="24"/>
              </w:rPr>
              <w:t>15:00~16:00</w:t>
            </w:r>
          </w:p>
        </w:tc>
        <w:tc>
          <w:tcPr>
            <w:tcW w:w="3606" w:type="pct"/>
          </w:tcPr>
          <w:p w:rsidR="002743D7" w:rsidRPr="0086285C" w:rsidRDefault="002743D7" w:rsidP="0086285C">
            <w:pPr>
              <w:pStyle w:val="ListParagraph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86285C">
              <w:rPr>
                <w:rFonts w:hint="eastAsia"/>
                <w:szCs w:val="24"/>
              </w:rPr>
              <w:t>生活評量</w:t>
            </w:r>
          </w:p>
          <w:p w:rsidR="002743D7" w:rsidRPr="0086285C" w:rsidRDefault="002743D7" w:rsidP="00874B58">
            <w:pPr>
              <w:rPr>
                <w:szCs w:val="24"/>
              </w:rPr>
            </w:pPr>
            <w:r w:rsidRPr="0086285C">
              <w:rPr>
                <w:color w:val="222222"/>
                <w:szCs w:val="24"/>
                <w:shd w:val="clear" w:color="auto" w:fill="FFFFFF"/>
              </w:rPr>
              <w:t>4-1</w:t>
            </w:r>
            <w:r w:rsidRPr="0086285C">
              <w:rPr>
                <w:rFonts w:hint="eastAsia"/>
                <w:color w:val="222222"/>
                <w:szCs w:val="24"/>
                <w:shd w:val="clear" w:color="auto" w:fill="FFFFFF"/>
              </w:rPr>
              <w:t>出缺席、導師評語、日常生活表現</w:t>
            </w:r>
          </w:p>
        </w:tc>
      </w:tr>
      <w:tr w:rsidR="002743D7" w:rsidRPr="0086285C" w:rsidTr="0086285C">
        <w:tc>
          <w:tcPr>
            <w:tcW w:w="1394" w:type="pct"/>
          </w:tcPr>
          <w:p w:rsidR="002743D7" w:rsidRPr="0086285C" w:rsidRDefault="002743D7" w:rsidP="00791B28">
            <w:pPr>
              <w:rPr>
                <w:szCs w:val="24"/>
              </w:rPr>
            </w:pPr>
            <w:r w:rsidRPr="0086285C">
              <w:rPr>
                <w:szCs w:val="24"/>
              </w:rPr>
              <w:t>16:00~16:15</w:t>
            </w:r>
          </w:p>
        </w:tc>
        <w:tc>
          <w:tcPr>
            <w:tcW w:w="3606" w:type="pct"/>
          </w:tcPr>
          <w:p w:rsidR="002743D7" w:rsidRPr="0086285C" w:rsidRDefault="002743D7" w:rsidP="0086285C">
            <w:pPr>
              <w:pStyle w:val="ListParagraph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86285C">
              <w:rPr>
                <w:rFonts w:hint="eastAsia"/>
                <w:szCs w:val="24"/>
              </w:rPr>
              <w:t>成績單列印</w:t>
            </w:r>
          </w:p>
        </w:tc>
      </w:tr>
      <w:tr w:rsidR="002743D7" w:rsidRPr="0086285C" w:rsidTr="0086285C">
        <w:tc>
          <w:tcPr>
            <w:tcW w:w="1394" w:type="pct"/>
          </w:tcPr>
          <w:p w:rsidR="002743D7" w:rsidRPr="0086285C" w:rsidRDefault="002743D7" w:rsidP="00791B28">
            <w:pPr>
              <w:rPr>
                <w:szCs w:val="24"/>
              </w:rPr>
            </w:pPr>
            <w:r w:rsidRPr="0086285C">
              <w:rPr>
                <w:szCs w:val="24"/>
              </w:rPr>
              <w:t>16:15~16:30</w:t>
            </w:r>
          </w:p>
        </w:tc>
        <w:tc>
          <w:tcPr>
            <w:tcW w:w="3606" w:type="pct"/>
          </w:tcPr>
          <w:p w:rsidR="002743D7" w:rsidRPr="0086285C" w:rsidRDefault="002743D7" w:rsidP="0086285C">
            <w:pPr>
              <w:pStyle w:val="ListParagraph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86285C">
              <w:rPr>
                <w:rFonts w:hint="eastAsia"/>
                <w:szCs w:val="24"/>
              </w:rPr>
              <w:t>獎懲、出缺</w:t>
            </w:r>
          </w:p>
        </w:tc>
      </w:tr>
    </w:tbl>
    <w:p w:rsidR="002743D7" w:rsidRPr="007A0646" w:rsidRDefault="002743D7" w:rsidP="007A0646"/>
    <w:sectPr w:rsidR="002743D7" w:rsidRPr="007A0646" w:rsidSect="00281F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A605B"/>
    <w:multiLevelType w:val="hybridMultilevel"/>
    <w:tmpl w:val="8D80D6CE"/>
    <w:lvl w:ilvl="0" w:tplc="A7E8F0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ECE197D"/>
    <w:multiLevelType w:val="hybridMultilevel"/>
    <w:tmpl w:val="F49EDC94"/>
    <w:lvl w:ilvl="0" w:tplc="91B205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646"/>
    <w:rsid w:val="00013950"/>
    <w:rsid w:val="002743D7"/>
    <w:rsid w:val="00281F5E"/>
    <w:rsid w:val="00521B8E"/>
    <w:rsid w:val="00791B28"/>
    <w:rsid w:val="007A0646"/>
    <w:rsid w:val="0086285C"/>
    <w:rsid w:val="00874B58"/>
    <w:rsid w:val="00AC39BD"/>
    <w:rsid w:val="00CB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F5E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A064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B2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3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33</Words>
  <Characters>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下午課程表</dc:title>
  <dc:subject/>
  <dc:creator>user</dc:creator>
  <cp:keywords/>
  <dc:description/>
  <cp:lastModifiedBy>USER</cp:lastModifiedBy>
  <cp:revision>2</cp:revision>
  <dcterms:created xsi:type="dcterms:W3CDTF">2014-12-24T01:06:00Z</dcterms:created>
  <dcterms:modified xsi:type="dcterms:W3CDTF">2014-12-24T01:06:00Z</dcterms:modified>
</cp:coreProperties>
</file>