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00" w:rsidRPr="00CA183C" w:rsidRDefault="005F5300">
      <w:r>
        <w:t>_________</w:t>
      </w:r>
      <w:r>
        <w:rPr>
          <w:rFonts w:hint="eastAsia"/>
        </w:rPr>
        <w:t>國小</w:t>
      </w:r>
      <w:r>
        <w:t xml:space="preserve">/ </w:t>
      </w:r>
      <w:r>
        <w:rPr>
          <w:rFonts w:hint="eastAsia"/>
        </w:rPr>
        <w:t>中</w:t>
      </w:r>
      <w:r>
        <w:t xml:space="preserve"> 103</w:t>
      </w:r>
      <w:r>
        <w:rPr>
          <w:rFonts w:hint="eastAsia"/>
        </w:rPr>
        <w:t>學年度教專第一期款執行率調查表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1"/>
        <w:gridCol w:w="1488"/>
        <w:gridCol w:w="828"/>
        <w:gridCol w:w="1223"/>
        <w:gridCol w:w="1018"/>
        <w:gridCol w:w="1498"/>
        <w:gridCol w:w="1231"/>
        <w:gridCol w:w="1076"/>
        <w:gridCol w:w="856"/>
        <w:gridCol w:w="1121"/>
        <w:gridCol w:w="1275"/>
      </w:tblGrid>
      <w:tr w:rsidR="005F5300" w:rsidRPr="00077F6E" w:rsidTr="00077F6E">
        <w:tc>
          <w:tcPr>
            <w:tcW w:w="381" w:type="dxa"/>
          </w:tcPr>
          <w:p w:rsidR="005F5300" w:rsidRPr="00077F6E" w:rsidRDefault="005F5300"/>
        </w:tc>
        <w:tc>
          <w:tcPr>
            <w:tcW w:w="1488" w:type="dxa"/>
          </w:tcPr>
          <w:p w:rsidR="005F5300" w:rsidRPr="00077F6E" w:rsidRDefault="005F5300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5F5300" w:rsidRPr="00077F6E" w:rsidRDefault="005F5300">
            <w:r w:rsidRPr="00077F6E">
              <w:rPr>
                <w:rFonts w:hint="eastAsia"/>
              </w:rPr>
              <w:t>第一期應執行場次</w:t>
            </w:r>
            <w:r w:rsidRPr="00077F6E">
              <w:t>(A)</w:t>
            </w:r>
          </w:p>
        </w:tc>
        <w:tc>
          <w:tcPr>
            <w:tcW w:w="1223" w:type="dxa"/>
          </w:tcPr>
          <w:p w:rsidR="005F5300" w:rsidRPr="00077F6E" w:rsidRDefault="005F5300" w:rsidP="00704FD9">
            <w:r w:rsidRPr="00077F6E">
              <w:rPr>
                <w:rFonts w:hint="eastAsia"/>
              </w:rPr>
              <w:t>實際執行場次</w:t>
            </w:r>
            <w:r w:rsidRPr="00077F6E">
              <w:t>(B)</w:t>
            </w:r>
          </w:p>
        </w:tc>
        <w:tc>
          <w:tcPr>
            <w:tcW w:w="1018" w:type="dxa"/>
          </w:tcPr>
          <w:p w:rsidR="005F5300" w:rsidRPr="00077F6E" w:rsidRDefault="005F5300">
            <w:r w:rsidRPr="00077F6E">
              <w:rPr>
                <w:rFonts w:hint="eastAsia"/>
              </w:rPr>
              <w:t>完成率</w:t>
            </w:r>
            <w:r w:rsidRPr="00077F6E">
              <w:t>% ( C=B/A)</w:t>
            </w:r>
          </w:p>
        </w:tc>
        <w:tc>
          <w:tcPr>
            <w:tcW w:w="1498" w:type="dxa"/>
          </w:tcPr>
          <w:p w:rsidR="005F5300" w:rsidRPr="00077F6E" w:rsidRDefault="005F5300">
            <w:r w:rsidRPr="00077F6E">
              <w:rPr>
                <w:rFonts w:hint="eastAsia"/>
              </w:rPr>
              <w:t>完成率低於</w:t>
            </w:r>
            <w:r w:rsidRPr="00077F6E">
              <w:t>60%</w:t>
            </w:r>
            <w:r w:rsidRPr="00077F6E">
              <w:rPr>
                <w:rFonts w:hint="eastAsia"/>
              </w:rPr>
              <w:t>請寫原因</w:t>
            </w:r>
          </w:p>
        </w:tc>
        <w:tc>
          <w:tcPr>
            <w:tcW w:w="1231" w:type="dxa"/>
          </w:tcPr>
          <w:p w:rsidR="005F5300" w:rsidRPr="00077F6E" w:rsidRDefault="005F5300">
            <w:r w:rsidRPr="00077F6E">
              <w:rPr>
                <w:rFonts w:hint="eastAsia"/>
              </w:rPr>
              <w:t>第</w:t>
            </w:r>
            <w:r w:rsidRPr="00077F6E">
              <w:t>1</w:t>
            </w:r>
            <w:r w:rsidRPr="00077F6E">
              <w:rPr>
                <w:rFonts w:hint="eastAsia"/>
              </w:rPr>
              <w:t>期總核定經費</w:t>
            </w:r>
            <w:r w:rsidRPr="00077F6E">
              <w:t>(</w:t>
            </w:r>
            <w:r w:rsidRPr="00077F6E">
              <w:rPr>
                <w:rFonts w:hint="eastAsia"/>
              </w:rPr>
              <w:t>元</w:t>
            </w:r>
            <w:r w:rsidRPr="00077F6E">
              <w:t>) (D)</w:t>
            </w:r>
          </w:p>
        </w:tc>
        <w:tc>
          <w:tcPr>
            <w:tcW w:w="1076" w:type="dxa"/>
          </w:tcPr>
          <w:p w:rsidR="005F5300" w:rsidRPr="00077F6E" w:rsidRDefault="005F5300">
            <w:r w:rsidRPr="00077F6E">
              <w:rPr>
                <w:rFonts w:hint="eastAsia"/>
              </w:rPr>
              <w:t>實際支用</w:t>
            </w:r>
            <w:r w:rsidRPr="00077F6E">
              <w:t>(</w:t>
            </w:r>
            <w:r w:rsidRPr="00077F6E">
              <w:rPr>
                <w:rFonts w:hint="eastAsia"/>
              </w:rPr>
              <w:t>元</w:t>
            </w:r>
            <w:r w:rsidRPr="00077F6E">
              <w:t xml:space="preserve">) (E) </w:t>
            </w:r>
          </w:p>
        </w:tc>
        <w:tc>
          <w:tcPr>
            <w:tcW w:w="856" w:type="dxa"/>
          </w:tcPr>
          <w:p w:rsidR="005F5300" w:rsidRPr="00077F6E" w:rsidRDefault="005F5300" w:rsidP="00704FD9">
            <w:r w:rsidRPr="00077F6E">
              <w:rPr>
                <w:rFonts w:hint="eastAsia"/>
              </w:rPr>
              <w:t>結餘款</w:t>
            </w:r>
            <w:r w:rsidRPr="00077F6E">
              <w:t>(</w:t>
            </w:r>
            <w:r w:rsidRPr="00077F6E">
              <w:rPr>
                <w:rFonts w:hint="eastAsia"/>
              </w:rPr>
              <w:t>元</w:t>
            </w:r>
            <w:r w:rsidRPr="00077F6E">
              <w:t xml:space="preserve">) </w:t>
            </w:r>
          </w:p>
        </w:tc>
        <w:tc>
          <w:tcPr>
            <w:tcW w:w="1121" w:type="dxa"/>
          </w:tcPr>
          <w:p w:rsidR="005F5300" w:rsidRPr="00077F6E" w:rsidRDefault="005F5300" w:rsidP="00CA183C">
            <w:r w:rsidRPr="00077F6E">
              <w:rPr>
                <w:rFonts w:hint="eastAsia"/>
              </w:rPr>
              <w:t>執行率</w:t>
            </w:r>
            <w:r w:rsidRPr="00077F6E">
              <w:t>%(F=E/D)</w:t>
            </w:r>
          </w:p>
        </w:tc>
        <w:tc>
          <w:tcPr>
            <w:tcW w:w="1275" w:type="dxa"/>
          </w:tcPr>
          <w:p w:rsidR="005F5300" w:rsidRPr="00077F6E" w:rsidRDefault="005F5300" w:rsidP="00CA183C">
            <w:r w:rsidRPr="00077F6E">
              <w:rPr>
                <w:rFonts w:hint="eastAsia"/>
              </w:rPr>
              <w:t>完成率低於</w:t>
            </w:r>
            <w:r w:rsidRPr="00077F6E">
              <w:t>60%</w:t>
            </w:r>
            <w:r w:rsidRPr="00077F6E">
              <w:rPr>
                <w:rFonts w:hint="eastAsia"/>
              </w:rPr>
              <w:t>請寫原因</w:t>
            </w:r>
          </w:p>
        </w:tc>
      </w:tr>
      <w:tr w:rsidR="005F5300" w:rsidRPr="00077F6E" w:rsidTr="00077F6E">
        <w:tc>
          <w:tcPr>
            <w:tcW w:w="381" w:type="dxa"/>
          </w:tcPr>
          <w:p w:rsidR="005F5300" w:rsidRPr="00077F6E" w:rsidRDefault="005F5300">
            <w:r w:rsidRPr="00077F6E">
              <w:t>1</w:t>
            </w:r>
          </w:p>
        </w:tc>
        <w:tc>
          <w:tcPr>
            <w:tcW w:w="1488" w:type="dxa"/>
            <w:vAlign w:val="center"/>
          </w:tcPr>
          <w:p w:rsidR="005F5300" w:rsidRPr="00077F6E" w:rsidRDefault="005F5300">
            <w:pPr>
              <w:rPr>
                <w:rFonts w:ascii="新細明體" w:cs="新細明體"/>
                <w:color w:val="000000"/>
                <w:sz w:val="20"/>
                <w:szCs w:val="20"/>
              </w:rPr>
            </w:pPr>
            <w:r w:rsidRPr="00077F6E">
              <w:rPr>
                <w:rFonts w:hint="eastAsia"/>
                <w:color w:val="000000"/>
                <w:sz w:val="20"/>
                <w:szCs w:val="20"/>
              </w:rPr>
              <w:t>教專</w:t>
            </w:r>
            <w:r w:rsidRPr="00077F6E">
              <w:rPr>
                <w:color w:val="000000"/>
                <w:sz w:val="20"/>
                <w:szCs w:val="20"/>
              </w:rPr>
              <w:t>-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學校邀請輔導委員</w:t>
            </w:r>
            <w:r w:rsidRPr="00077F6E">
              <w:rPr>
                <w:color w:val="000000"/>
                <w:sz w:val="20"/>
                <w:szCs w:val="20"/>
              </w:rPr>
              <w:t>(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077F6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5F5300" w:rsidRPr="00077F6E" w:rsidRDefault="005F5300"/>
        </w:tc>
        <w:tc>
          <w:tcPr>
            <w:tcW w:w="1223" w:type="dxa"/>
          </w:tcPr>
          <w:p w:rsidR="005F5300" w:rsidRPr="00077F6E" w:rsidRDefault="005F5300"/>
        </w:tc>
        <w:tc>
          <w:tcPr>
            <w:tcW w:w="1018" w:type="dxa"/>
          </w:tcPr>
          <w:p w:rsidR="005F5300" w:rsidRPr="00077F6E" w:rsidRDefault="005F5300"/>
        </w:tc>
        <w:tc>
          <w:tcPr>
            <w:tcW w:w="1498" w:type="dxa"/>
          </w:tcPr>
          <w:p w:rsidR="005F5300" w:rsidRPr="00077F6E" w:rsidRDefault="005F5300"/>
        </w:tc>
        <w:tc>
          <w:tcPr>
            <w:tcW w:w="1231" w:type="dxa"/>
          </w:tcPr>
          <w:p w:rsidR="005F5300" w:rsidRPr="00077F6E" w:rsidRDefault="005F5300">
            <w:bookmarkStart w:id="0" w:name="_GoBack"/>
            <w:bookmarkEnd w:id="0"/>
          </w:p>
        </w:tc>
        <w:tc>
          <w:tcPr>
            <w:tcW w:w="1076" w:type="dxa"/>
          </w:tcPr>
          <w:p w:rsidR="005F5300" w:rsidRPr="00077F6E" w:rsidRDefault="005F5300"/>
        </w:tc>
        <w:tc>
          <w:tcPr>
            <w:tcW w:w="856" w:type="dxa"/>
          </w:tcPr>
          <w:p w:rsidR="005F5300" w:rsidRPr="00077F6E" w:rsidRDefault="005F5300"/>
        </w:tc>
        <w:tc>
          <w:tcPr>
            <w:tcW w:w="1121" w:type="dxa"/>
          </w:tcPr>
          <w:p w:rsidR="005F5300" w:rsidRPr="00077F6E" w:rsidRDefault="005F5300"/>
        </w:tc>
        <w:tc>
          <w:tcPr>
            <w:tcW w:w="1275" w:type="dxa"/>
          </w:tcPr>
          <w:p w:rsidR="005F5300" w:rsidRPr="00077F6E" w:rsidRDefault="005F5300"/>
        </w:tc>
      </w:tr>
      <w:tr w:rsidR="005F5300" w:rsidRPr="00077F6E" w:rsidTr="00077F6E">
        <w:tc>
          <w:tcPr>
            <w:tcW w:w="381" w:type="dxa"/>
          </w:tcPr>
          <w:p w:rsidR="005F5300" w:rsidRPr="00077F6E" w:rsidRDefault="005F5300">
            <w:r w:rsidRPr="00077F6E">
              <w:t>2</w:t>
            </w:r>
          </w:p>
        </w:tc>
        <w:tc>
          <w:tcPr>
            <w:tcW w:w="1488" w:type="dxa"/>
            <w:vAlign w:val="center"/>
          </w:tcPr>
          <w:p w:rsidR="005F5300" w:rsidRPr="00077F6E" w:rsidRDefault="005F5300">
            <w:pPr>
              <w:rPr>
                <w:rFonts w:ascii="新細明體" w:cs="新細明體"/>
                <w:color w:val="000000"/>
                <w:sz w:val="20"/>
                <w:szCs w:val="20"/>
              </w:rPr>
            </w:pPr>
            <w:r w:rsidRPr="00077F6E">
              <w:rPr>
                <w:rFonts w:hint="eastAsia"/>
                <w:color w:val="000000"/>
                <w:sz w:val="20"/>
                <w:szCs w:val="20"/>
              </w:rPr>
              <w:t>教專</w:t>
            </w:r>
            <w:r w:rsidRPr="00077F6E">
              <w:rPr>
                <w:color w:val="000000"/>
                <w:sz w:val="20"/>
                <w:szCs w:val="20"/>
              </w:rPr>
              <w:t>-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學校邀請輔導夥伴</w:t>
            </w:r>
            <w:r w:rsidRPr="00077F6E">
              <w:rPr>
                <w:color w:val="000000"/>
                <w:sz w:val="20"/>
                <w:szCs w:val="20"/>
              </w:rPr>
              <w:t>(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077F6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5F5300" w:rsidRPr="00077F6E" w:rsidRDefault="005F5300"/>
        </w:tc>
        <w:tc>
          <w:tcPr>
            <w:tcW w:w="1223" w:type="dxa"/>
          </w:tcPr>
          <w:p w:rsidR="005F5300" w:rsidRPr="00077F6E" w:rsidRDefault="005F5300"/>
        </w:tc>
        <w:tc>
          <w:tcPr>
            <w:tcW w:w="1018" w:type="dxa"/>
          </w:tcPr>
          <w:p w:rsidR="005F5300" w:rsidRPr="00077F6E" w:rsidRDefault="005F5300"/>
        </w:tc>
        <w:tc>
          <w:tcPr>
            <w:tcW w:w="1498" w:type="dxa"/>
          </w:tcPr>
          <w:p w:rsidR="005F5300" w:rsidRPr="00077F6E" w:rsidRDefault="005F5300"/>
        </w:tc>
        <w:tc>
          <w:tcPr>
            <w:tcW w:w="1231" w:type="dxa"/>
          </w:tcPr>
          <w:p w:rsidR="005F5300" w:rsidRPr="00077F6E" w:rsidRDefault="005F5300"/>
        </w:tc>
        <w:tc>
          <w:tcPr>
            <w:tcW w:w="1076" w:type="dxa"/>
          </w:tcPr>
          <w:p w:rsidR="005F5300" w:rsidRPr="00077F6E" w:rsidRDefault="005F5300"/>
        </w:tc>
        <w:tc>
          <w:tcPr>
            <w:tcW w:w="856" w:type="dxa"/>
          </w:tcPr>
          <w:p w:rsidR="005F5300" w:rsidRPr="00077F6E" w:rsidRDefault="005F5300"/>
        </w:tc>
        <w:tc>
          <w:tcPr>
            <w:tcW w:w="1121" w:type="dxa"/>
          </w:tcPr>
          <w:p w:rsidR="005F5300" w:rsidRPr="00077F6E" w:rsidRDefault="005F5300"/>
        </w:tc>
        <w:tc>
          <w:tcPr>
            <w:tcW w:w="1275" w:type="dxa"/>
          </w:tcPr>
          <w:p w:rsidR="005F5300" w:rsidRPr="00077F6E" w:rsidRDefault="005F5300"/>
        </w:tc>
      </w:tr>
      <w:tr w:rsidR="005F5300" w:rsidRPr="00077F6E" w:rsidTr="00077F6E">
        <w:tc>
          <w:tcPr>
            <w:tcW w:w="381" w:type="dxa"/>
          </w:tcPr>
          <w:p w:rsidR="005F5300" w:rsidRPr="00077F6E" w:rsidRDefault="005F5300">
            <w:r w:rsidRPr="00077F6E">
              <w:t>3</w:t>
            </w:r>
          </w:p>
        </w:tc>
        <w:tc>
          <w:tcPr>
            <w:tcW w:w="1488" w:type="dxa"/>
            <w:vAlign w:val="center"/>
          </w:tcPr>
          <w:p w:rsidR="005F5300" w:rsidRPr="00077F6E" w:rsidRDefault="005F5300">
            <w:pPr>
              <w:rPr>
                <w:rFonts w:ascii="新細明體" w:cs="新細明體"/>
                <w:color w:val="000000"/>
                <w:sz w:val="20"/>
                <w:szCs w:val="20"/>
              </w:rPr>
            </w:pPr>
            <w:r w:rsidRPr="00077F6E">
              <w:rPr>
                <w:rFonts w:hint="eastAsia"/>
                <w:color w:val="000000"/>
                <w:sz w:val="20"/>
                <w:szCs w:val="20"/>
              </w:rPr>
              <w:t>社群</w:t>
            </w:r>
            <w:r w:rsidRPr="00077F6E">
              <w:rPr>
                <w:color w:val="000000"/>
                <w:sz w:val="20"/>
                <w:szCs w:val="20"/>
              </w:rPr>
              <w:t>-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學校邀請外聘講座</w:t>
            </w:r>
            <w:r w:rsidRPr="00077F6E">
              <w:rPr>
                <w:color w:val="000000"/>
                <w:sz w:val="20"/>
                <w:szCs w:val="20"/>
              </w:rPr>
              <w:t>(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077F6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5F5300" w:rsidRPr="00077F6E" w:rsidRDefault="005F5300"/>
        </w:tc>
        <w:tc>
          <w:tcPr>
            <w:tcW w:w="1223" w:type="dxa"/>
          </w:tcPr>
          <w:p w:rsidR="005F5300" w:rsidRPr="00077F6E" w:rsidRDefault="005F5300"/>
        </w:tc>
        <w:tc>
          <w:tcPr>
            <w:tcW w:w="1018" w:type="dxa"/>
          </w:tcPr>
          <w:p w:rsidR="005F5300" w:rsidRPr="00077F6E" w:rsidRDefault="005F5300"/>
        </w:tc>
        <w:tc>
          <w:tcPr>
            <w:tcW w:w="1498" w:type="dxa"/>
          </w:tcPr>
          <w:p w:rsidR="005F5300" w:rsidRPr="00077F6E" w:rsidRDefault="005F5300"/>
        </w:tc>
        <w:tc>
          <w:tcPr>
            <w:tcW w:w="1231" w:type="dxa"/>
          </w:tcPr>
          <w:p w:rsidR="005F5300" w:rsidRPr="00077F6E" w:rsidRDefault="005F5300"/>
        </w:tc>
        <w:tc>
          <w:tcPr>
            <w:tcW w:w="1076" w:type="dxa"/>
          </w:tcPr>
          <w:p w:rsidR="005F5300" w:rsidRPr="00077F6E" w:rsidRDefault="005F5300"/>
        </w:tc>
        <w:tc>
          <w:tcPr>
            <w:tcW w:w="856" w:type="dxa"/>
          </w:tcPr>
          <w:p w:rsidR="005F5300" w:rsidRPr="00077F6E" w:rsidRDefault="005F5300"/>
        </w:tc>
        <w:tc>
          <w:tcPr>
            <w:tcW w:w="1121" w:type="dxa"/>
          </w:tcPr>
          <w:p w:rsidR="005F5300" w:rsidRPr="00077F6E" w:rsidRDefault="005F5300"/>
        </w:tc>
        <w:tc>
          <w:tcPr>
            <w:tcW w:w="1275" w:type="dxa"/>
          </w:tcPr>
          <w:p w:rsidR="005F5300" w:rsidRPr="00077F6E" w:rsidRDefault="005F5300"/>
        </w:tc>
      </w:tr>
      <w:tr w:rsidR="005F5300" w:rsidRPr="00077F6E" w:rsidTr="00077F6E">
        <w:tc>
          <w:tcPr>
            <w:tcW w:w="381" w:type="dxa"/>
          </w:tcPr>
          <w:p w:rsidR="005F5300" w:rsidRPr="00077F6E" w:rsidRDefault="005F5300">
            <w:r w:rsidRPr="00077F6E">
              <w:t>4</w:t>
            </w:r>
          </w:p>
        </w:tc>
        <w:tc>
          <w:tcPr>
            <w:tcW w:w="1488" w:type="dxa"/>
            <w:vAlign w:val="center"/>
          </w:tcPr>
          <w:p w:rsidR="005F5300" w:rsidRPr="00077F6E" w:rsidRDefault="005F5300">
            <w:pPr>
              <w:rPr>
                <w:rFonts w:ascii="新細明體" w:cs="新細明體"/>
                <w:color w:val="000000"/>
                <w:sz w:val="20"/>
                <w:szCs w:val="20"/>
              </w:rPr>
            </w:pPr>
            <w:r w:rsidRPr="00077F6E">
              <w:rPr>
                <w:rFonts w:hint="eastAsia"/>
                <w:color w:val="000000"/>
                <w:sz w:val="20"/>
                <w:szCs w:val="20"/>
              </w:rPr>
              <w:t>社群</w:t>
            </w:r>
            <w:r w:rsidRPr="00077F6E">
              <w:rPr>
                <w:color w:val="000000"/>
                <w:sz w:val="20"/>
                <w:szCs w:val="20"/>
              </w:rPr>
              <w:t>-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學校邀請外聘講座諮詢</w:t>
            </w:r>
            <w:r w:rsidRPr="00077F6E">
              <w:rPr>
                <w:color w:val="000000"/>
                <w:sz w:val="20"/>
                <w:szCs w:val="20"/>
              </w:rPr>
              <w:t>(</w:t>
            </w:r>
            <w:r w:rsidRPr="00077F6E">
              <w:rPr>
                <w:rFonts w:hint="eastAsia"/>
                <w:color w:val="000000"/>
                <w:sz w:val="20"/>
                <w:szCs w:val="20"/>
              </w:rPr>
              <w:t>場次</w:t>
            </w:r>
            <w:r w:rsidRPr="00077F6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28" w:type="dxa"/>
          </w:tcPr>
          <w:p w:rsidR="005F5300" w:rsidRPr="00077F6E" w:rsidRDefault="005F5300"/>
        </w:tc>
        <w:tc>
          <w:tcPr>
            <w:tcW w:w="1223" w:type="dxa"/>
          </w:tcPr>
          <w:p w:rsidR="005F5300" w:rsidRPr="00077F6E" w:rsidRDefault="005F5300"/>
        </w:tc>
        <w:tc>
          <w:tcPr>
            <w:tcW w:w="1018" w:type="dxa"/>
          </w:tcPr>
          <w:p w:rsidR="005F5300" w:rsidRPr="00077F6E" w:rsidRDefault="005F5300"/>
        </w:tc>
        <w:tc>
          <w:tcPr>
            <w:tcW w:w="1498" w:type="dxa"/>
          </w:tcPr>
          <w:p w:rsidR="005F5300" w:rsidRPr="00077F6E" w:rsidRDefault="005F5300"/>
        </w:tc>
        <w:tc>
          <w:tcPr>
            <w:tcW w:w="1231" w:type="dxa"/>
          </w:tcPr>
          <w:p w:rsidR="005F5300" w:rsidRPr="00077F6E" w:rsidRDefault="005F5300"/>
        </w:tc>
        <w:tc>
          <w:tcPr>
            <w:tcW w:w="1076" w:type="dxa"/>
          </w:tcPr>
          <w:p w:rsidR="005F5300" w:rsidRPr="00077F6E" w:rsidRDefault="005F5300"/>
        </w:tc>
        <w:tc>
          <w:tcPr>
            <w:tcW w:w="856" w:type="dxa"/>
          </w:tcPr>
          <w:p w:rsidR="005F5300" w:rsidRPr="00077F6E" w:rsidRDefault="005F5300"/>
        </w:tc>
        <w:tc>
          <w:tcPr>
            <w:tcW w:w="1121" w:type="dxa"/>
          </w:tcPr>
          <w:p w:rsidR="005F5300" w:rsidRPr="00077F6E" w:rsidRDefault="005F5300"/>
        </w:tc>
        <w:tc>
          <w:tcPr>
            <w:tcW w:w="1275" w:type="dxa"/>
          </w:tcPr>
          <w:p w:rsidR="005F5300" w:rsidRPr="00077F6E" w:rsidRDefault="005F5300"/>
        </w:tc>
      </w:tr>
    </w:tbl>
    <w:p w:rsidR="005F5300" w:rsidRDefault="005F5300"/>
    <w:p w:rsidR="005F5300" w:rsidRDefault="005F5300">
      <w:pPr>
        <w:widowControl/>
      </w:pPr>
      <w:r>
        <w:br w:type="page"/>
      </w:r>
    </w:p>
    <w:p w:rsidR="005F5300" w:rsidRDefault="005F5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8047"/>
      </w:tblGrid>
      <w:tr w:rsidR="005F5300" w:rsidRPr="00077F6E" w:rsidTr="00077F6E">
        <w:tc>
          <w:tcPr>
            <w:tcW w:w="9039" w:type="dxa"/>
            <w:gridSpan w:val="2"/>
          </w:tcPr>
          <w:p w:rsidR="005F5300" w:rsidRPr="00077F6E" w:rsidRDefault="005F5300" w:rsidP="00077F6E">
            <w:pPr>
              <w:jc w:val="center"/>
              <w:rPr>
                <w:color w:val="FF0000"/>
              </w:rPr>
            </w:pPr>
            <w:r w:rsidRPr="00077F6E">
              <w:rPr>
                <w:rFonts w:hint="eastAsia"/>
                <w:color w:val="FF0000"/>
              </w:rPr>
              <w:t>基本資料</w:t>
            </w:r>
          </w:p>
        </w:tc>
      </w:tr>
      <w:tr w:rsidR="005F5300" w:rsidRPr="00077F6E" w:rsidTr="00077F6E">
        <w:tc>
          <w:tcPr>
            <w:tcW w:w="992" w:type="dxa"/>
          </w:tcPr>
          <w:p w:rsidR="005F5300" w:rsidRPr="00077F6E" w:rsidRDefault="005F5300" w:rsidP="00DF18F0">
            <w:r w:rsidRPr="00077F6E">
              <w:rPr>
                <w:rFonts w:hint="eastAsia"/>
                <w:color w:val="FF0000"/>
              </w:rPr>
              <w:t>參與教專之教師數</w:t>
            </w:r>
          </w:p>
        </w:tc>
        <w:tc>
          <w:tcPr>
            <w:tcW w:w="8047" w:type="dxa"/>
          </w:tcPr>
          <w:p w:rsidR="005F5300" w:rsidRPr="00077F6E" w:rsidRDefault="005F5300" w:rsidP="00DF18F0"/>
        </w:tc>
      </w:tr>
      <w:tr w:rsidR="005F5300" w:rsidRPr="00077F6E" w:rsidTr="00077F6E">
        <w:tc>
          <w:tcPr>
            <w:tcW w:w="992" w:type="dxa"/>
          </w:tcPr>
          <w:p w:rsidR="005F5300" w:rsidRPr="00077F6E" w:rsidRDefault="005F5300" w:rsidP="00DF18F0">
            <w:r w:rsidRPr="00077F6E">
              <w:rPr>
                <w:rFonts w:hint="eastAsia"/>
                <w:color w:val="FF0000"/>
              </w:rPr>
              <w:t>參與教專之教師姓名</w:t>
            </w:r>
          </w:p>
        </w:tc>
        <w:tc>
          <w:tcPr>
            <w:tcW w:w="8047" w:type="dxa"/>
          </w:tcPr>
          <w:p w:rsidR="005F5300" w:rsidRPr="00077F6E" w:rsidRDefault="005F5300" w:rsidP="00DF18F0"/>
        </w:tc>
      </w:tr>
    </w:tbl>
    <w:p w:rsidR="005F5300" w:rsidRPr="00CA183C" w:rsidRDefault="005F5300"/>
    <w:sectPr w:rsidR="005F5300" w:rsidRPr="00CA183C" w:rsidSect="00CA183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83C"/>
    <w:rsid w:val="00077F6E"/>
    <w:rsid w:val="00240CC9"/>
    <w:rsid w:val="002B6D32"/>
    <w:rsid w:val="005F5300"/>
    <w:rsid w:val="006939CE"/>
    <w:rsid w:val="00704FD9"/>
    <w:rsid w:val="00732314"/>
    <w:rsid w:val="00835F06"/>
    <w:rsid w:val="009A21EC"/>
    <w:rsid w:val="00B34A8B"/>
    <w:rsid w:val="00C61923"/>
    <w:rsid w:val="00CA183C"/>
    <w:rsid w:val="00DF18F0"/>
    <w:rsid w:val="00F0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8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18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</Words>
  <Characters>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_________國小/ 中 103學年度教專第一期款執行率調查表</dc:title>
  <dc:subject/>
  <dc:creator>user</dc:creator>
  <cp:keywords/>
  <dc:description/>
  <cp:lastModifiedBy>ASUS</cp:lastModifiedBy>
  <cp:revision>2</cp:revision>
  <dcterms:created xsi:type="dcterms:W3CDTF">2014-12-22T00:52:00Z</dcterms:created>
  <dcterms:modified xsi:type="dcterms:W3CDTF">2014-12-22T00:52:00Z</dcterms:modified>
</cp:coreProperties>
</file>