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4F" w:rsidRPr="00D621AC" w:rsidRDefault="0042654F" w:rsidP="00C84A50">
      <w:pPr>
        <w:pStyle w:val="BodyText"/>
        <w:jc w:val="both"/>
        <w:rPr>
          <w:sz w:val="24"/>
        </w:rPr>
      </w:pPr>
      <w:bookmarkStart w:id="0" w:name="_GoBack"/>
      <w:bookmarkEnd w:id="0"/>
      <w:r w:rsidRPr="00D621AC">
        <w:rPr>
          <w:rFonts w:hint="eastAsia"/>
          <w:sz w:val="24"/>
        </w:rPr>
        <w:t>附件一</w:t>
      </w:r>
    </w:p>
    <w:p w:rsidR="0042654F" w:rsidRPr="00D3326C" w:rsidRDefault="0042654F" w:rsidP="00C84A50">
      <w:pPr>
        <w:pStyle w:val="BodyText"/>
        <w:jc w:val="center"/>
        <w:rPr>
          <w:b/>
          <w:sz w:val="28"/>
          <w:szCs w:val="28"/>
        </w:rPr>
      </w:pPr>
      <w:r w:rsidRPr="00D3326C">
        <w:rPr>
          <w:rFonts w:hint="eastAsia"/>
          <w:b/>
          <w:sz w:val="28"/>
          <w:szCs w:val="28"/>
        </w:rPr>
        <w:t>東區</w:t>
      </w:r>
      <w:r w:rsidRPr="00D3326C">
        <w:rPr>
          <w:b/>
          <w:sz w:val="28"/>
          <w:szCs w:val="28"/>
        </w:rPr>
        <w:t>104</w:t>
      </w:r>
      <w:r w:rsidRPr="00D3326C">
        <w:rPr>
          <w:rFonts w:hint="eastAsia"/>
          <w:b/>
          <w:sz w:val="28"/>
          <w:szCs w:val="28"/>
        </w:rPr>
        <w:t>年美感教育共學社群種子教師名單</w:t>
      </w:r>
      <w:r w:rsidRPr="00D3326C">
        <w:rPr>
          <w:b/>
          <w:sz w:val="28"/>
          <w:szCs w:val="28"/>
        </w:rPr>
        <w:t xml:space="preserve"> </w:t>
      </w:r>
    </w:p>
    <w:p w:rsidR="0042654F" w:rsidRPr="00D3326C" w:rsidRDefault="0042654F" w:rsidP="00C84A50">
      <w:pPr>
        <w:pStyle w:val="BodyText"/>
        <w:jc w:val="center"/>
        <w:rPr>
          <w:rFonts w:ascii="微軟正黑體" w:eastAsia="微軟正黑體" w:hAnsi="微軟正黑體"/>
          <w:sz w:val="18"/>
          <w:szCs w:val="18"/>
        </w:rPr>
      </w:pPr>
      <w:r w:rsidRPr="00D3326C">
        <w:rPr>
          <w:rFonts w:ascii="微軟正黑體" w:eastAsia="微軟正黑體" w:hAnsi="微軟正黑體"/>
          <w:sz w:val="18"/>
          <w:szCs w:val="18"/>
        </w:rPr>
        <w:t>(104.01.1</w:t>
      </w:r>
      <w:r>
        <w:rPr>
          <w:rFonts w:ascii="微軟正黑體" w:eastAsia="微軟正黑體" w:hAnsi="微軟正黑體"/>
          <w:sz w:val="18"/>
          <w:szCs w:val="18"/>
        </w:rPr>
        <w:t>5</w:t>
      </w:r>
      <w:r w:rsidRPr="00D3326C">
        <w:rPr>
          <w:rFonts w:ascii="微軟正黑體" w:eastAsia="微軟正黑體" w:hAnsi="微軟正黑體"/>
          <w:sz w:val="18"/>
          <w:szCs w:val="18"/>
        </w:rPr>
        <w:t>)</w:t>
      </w:r>
    </w:p>
    <w:p w:rsidR="0042654F" w:rsidRDefault="0042654F" w:rsidP="00C84A50">
      <w:pPr>
        <w:pStyle w:val="BodyText"/>
        <w:jc w:val="center"/>
        <w:rPr>
          <w:b/>
          <w:sz w:val="24"/>
          <w:szCs w:val="24"/>
        </w:rPr>
      </w:pPr>
    </w:p>
    <w:p w:rsidR="0042654F" w:rsidRPr="00BF203F" w:rsidRDefault="0042654F" w:rsidP="00B33E3F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 w:cs="新細明體x"/>
          <w:kern w:val="0"/>
        </w:rPr>
      </w:pPr>
    </w:p>
    <w:tbl>
      <w:tblPr>
        <w:tblpPr w:leftFromText="180" w:rightFromText="180" w:vertAnchor="text" w:horzAnchor="margin" w:tblpY="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276"/>
        <w:gridCol w:w="2126"/>
        <w:gridCol w:w="4111"/>
      </w:tblGrid>
      <w:tr w:rsidR="0042654F" w:rsidRPr="00B33E3F" w:rsidTr="0008040E">
        <w:trPr>
          <w:trHeight w:val="227"/>
          <w:tblHeader/>
        </w:trPr>
        <w:tc>
          <w:tcPr>
            <w:tcW w:w="959" w:type="dxa"/>
            <w:shd w:val="clear" w:color="auto" w:fill="DAEEF3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編號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學制</w:t>
            </w:r>
          </w:p>
        </w:tc>
        <w:tc>
          <w:tcPr>
            <w:tcW w:w="2126" w:type="dxa"/>
            <w:shd w:val="clear" w:color="auto" w:fill="DAEEF3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種子教師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(22</w:t>
            </w: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位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4111" w:type="dxa"/>
            <w:shd w:val="clear" w:color="auto" w:fill="DAEEF3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bCs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種子學校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(21</w:t>
            </w:r>
            <w:r w:rsidRPr="00B33E3F">
              <w:rPr>
                <w:rFonts w:ascii="標楷體" w:eastAsia="標楷體" w:hAnsi="標楷體" w:cs="Arial" w:hint="eastAsia"/>
                <w:bCs/>
                <w:kern w:val="0"/>
                <w:sz w:val="22"/>
                <w:szCs w:val="22"/>
              </w:rPr>
              <w:t>校</w:t>
            </w:r>
            <w:r w:rsidRPr="00B33E3F"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  <w:t>)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葉俊男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臺東縣立瑞源國民中學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楊鵲彬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臺東縣立新生國民中學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呂詩涵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臺東縣立新港國民中學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李依純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臺東縣立東海國民中學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林柏呈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臺東縣立長濱國民中學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施盈聰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花蓮縣立花崗國民中學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黃崇軒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花蓮縣立光復國民中學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黃景瑋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花蓮縣立國風國民中學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陳育孜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花蓮縣立國風國民中學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游民聖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花蓮海星高級中學國中部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沈廷憲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花蓮縣立自強國民中學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李錦如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臺東縣立寶桑國民中學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職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張莉菁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國立臺東高級商業職業學校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龔同光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國立臺東大學附屬體育高級中學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C42949"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高職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魏尚斌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國立關山高級工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商</w:t>
            </w: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職業學校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C42949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黃兆伸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國立花蓮高級工業職業學校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王文宏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國立花蓮高級中學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王獻樟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國立玉里高級中學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陳書敏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國立花蓮女子高級中學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康毓庭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國立臺東女子高級中學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42949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胡慧瑜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公東高級工業職業學校</w:t>
            </w:r>
          </w:p>
        </w:tc>
      </w:tr>
      <w:tr w:rsidR="0042654F" w:rsidRPr="00B33E3F" w:rsidTr="0008040E">
        <w:trPr>
          <w:trHeight w:val="227"/>
        </w:trPr>
        <w:tc>
          <w:tcPr>
            <w:tcW w:w="959" w:type="dxa"/>
            <w:vAlign w:val="center"/>
          </w:tcPr>
          <w:p w:rsidR="0042654F" w:rsidRPr="00B33E3F" w:rsidRDefault="0042654F" w:rsidP="0008040E">
            <w:pPr>
              <w:widowControl/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B33E3F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42654F" w:rsidRPr="00B33E3F" w:rsidRDefault="0042654F" w:rsidP="00C4294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高中</w:t>
            </w:r>
          </w:p>
        </w:tc>
        <w:tc>
          <w:tcPr>
            <w:tcW w:w="2126" w:type="dxa"/>
          </w:tcPr>
          <w:p w:rsidR="0042654F" w:rsidRPr="00B33E3F" w:rsidRDefault="0042654F" w:rsidP="0008040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33E3F">
              <w:rPr>
                <w:rFonts w:ascii="標楷體" w:eastAsia="標楷體" w:hAnsi="標楷體" w:hint="eastAsia"/>
                <w:sz w:val="22"/>
                <w:szCs w:val="22"/>
              </w:rPr>
              <w:t>林勝賢</w:t>
            </w:r>
          </w:p>
        </w:tc>
        <w:tc>
          <w:tcPr>
            <w:tcW w:w="4111" w:type="dxa"/>
          </w:tcPr>
          <w:p w:rsidR="0042654F" w:rsidRPr="00B33E3F" w:rsidRDefault="0042654F" w:rsidP="0008040E">
            <w:pPr>
              <w:spacing w:line="340" w:lineRule="exact"/>
              <w:jc w:val="both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B33E3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國立臺東高級中學</w:t>
            </w:r>
          </w:p>
        </w:tc>
      </w:tr>
    </w:tbl>
    <w:p w:rsidR="0042654F" w:rsidRPr="00B33E3F" w:rsidRDefault="0042654F" w:rsidP="00B33E3F">
      <w:pPr>
        <w:autoSpaceDE w:val="0"/>
        <w:autoSpaceDN w:val="0"/>
        <w:adjustRightInd w:val="0"/>
        <w:spacing w:line="300" w:lineRule="exact"/>
        <w:ind w:left="1440" w:firstLine="480"/>
        <w:jc w:val="both"/>
        <w:rPr>
          <w:rFonts w:ascii="標楷體" w:eastAsia="標楷體" w:hAnsi="標楷體" w:cs="新細明體x"/>
          <w:b/>
          <w:kern w:val="0"/>
          <w:sz w:val="20"/>
          <w:szCs w:val="20"/>
        </w:rPr>
      </w:pPr>
    </w:p>
    <w:sectPr w:rsidR="0042654F" w:rsidRPr="00B33E3F" w:rsidSect="00AF0D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4F" w:rsidRDefault="0042654F" w:rsidP="00B33E3F">
      <w:r>
        <w:separator/>
      </w:r>
    </w:p>
  </w:endnote>
  <w:endnote w:type="continuationSeparator" w:id="0">
    <w:p w:rsidR="0042654F" w:rsidRDefault="0042654F" w:rsidP="00B3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新細明體x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4F" w:rsidRDefault="0042654F" w:rsidP="00B33E3F">
      <w:r>
        <w:separator/>
      </w:r>
    </w:p>
  </w:footnote>
  <w:footnote w:type="continuationSeparator" w:id="0">
    <w:p w:rsidR="0042654F" w:rsidRDefault="0042654F" w:rsidP="00B33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A50"/>
    <w:rsid w:val="0008040E"/>
    <w:rsid w:val="001679ED"/>
    <w:rsid w:val="002E2B9F"/>
    <w:rsid w:val="002E7B04"/>
    <w:rsid w:val="003B23B5"/>
    <w:rsid w:val="0042654F"/>
    <w:rsid w:val="006B5072"/>
    <w:rsid w:val="006E4CA1"/>
    <w:rsid w:val="007276DB"/>
    <w:rsid w:val="00847A6C"/>
    <w:rsid w:val="00AF0DAC"/>
    <w:rsid w:val="00B33E3F"/>
    <w:rsid w:val="00B956EC"/>
    <w:rsid w:val="00BA39E4"/>
    <w:rsid w:val="00BF203F"/>
    <w:rsid w:val="00C2364B"/>
    <w:rsid w:val="00C42949"/>
    <w:rsid w:val="00C84A50"/>
    <w:rsid w:val="00D04073"/>
    <w:rsid w:val="00D3326C"/>
    <w:rsid w:val="00D621AC"/>
    <w:rsid w:val="00F4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50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84A50"/>
    <w:rPr>
      <w:rFonts w:eastAsia="標楷體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4A50"/>
    <w:rPr>
      <w:rFonts w:ascii="Times New Roman" w:eastAsia="標楷體" w:hAnsi="Times New Roman" w:cs="Times New Roman"/>
      <w:sz w:val="32"/>
      <w:szCs w:val="32"/>
    </w:rPr>
  </w:style>
  <w:style w:type="table" w:styleId="TableGrid">
    <w:name w:val="Table Grid"/>
    <w:basedOn w:val="TableNormal"/>
    <w:uiPriority w:val="99"/>
    <w:rsid w:val="00C84A50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3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3E3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E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81</Words>
  <Characters>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none</cp:lastModifiedBy>
  <cp:revision>2</cp:revision>
  <dcterms:created xsi:type="dcterms:W3CDTF">2015-01-22T02:30:00Z</dcterms:created>
  <dcterms:modified xsi:type="dcterms:W3CDTF">2015-01-22T02:30:00Z</dcterms:modified>
</cp:coreProperties>
</file>