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05" w:rsidRPr="00985A88" w:rsidRDefault="00E84A05" w:rsidP="00635D9A">
      <w:pPr>
        <w:spacing w:line="500" w:lineRule="exact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教育部委託</w:t>
      </w:r>
      <w:r w:rsidRPr="00985A88">
        <w:rPr>
          <w:rFonts w:ascii="標楷體" w:eastAsia="標楷體" w:hAnsi="標楷體" w:hint="eastAsia"/>
          <w:b/>
          <w:sz w:val="40"/>
        </w:rPr>
        <w:t>國立臺灣師範大學數學教育中心</w:t>
      </w:r>
    </w:p>
    <w:p w:rsidR="00E84A05" w:rsidRPr="00635D9A" w:rsidRDefault="00E84A05" w:rsidP="00635D9A">
      <w:pPr>
        <w:spacing w:line="500" w:lineRule="exact"/>
        <w:jc w:val="center"/>
        <w:rPr>
          <w:rFonts w:ascii="標楷體" w:eastAsia="標楷體" w:hAnsi="標楷體"/>
          <w:b/>
          <w:sz w:val="40"/>
        </w:rPr>
      </w:pPr>
      <w:r w:rsidRPr="00985A88">
        <w:rPr>
          <w:rFonts w:ascii="標楷體" w:eastAsia="標楷體" w:hAnsi="標楷體" w:hint="eastAsia"/>
          <w:b/>
          <w:sz w:val="40"/>
        </w:rPr>
        <w:t>辦理</w:t>
      </w:r>
      <w:r>
        <w:rPr>
          <w:rFonts w:ascii="標楷體" w:eastAsia="標楷體" w:hAnsi="標楷體"/>
          <w:b/>
          <w:sz w:val="40"/>
        </w:rPr>
        <w:t>2015</w:t>
      </w:r>
      <w:r w:rsidRPr="00985A88">
        <w:rPr>
          <w:rFonts w:ascii="標楷體" w:eastAsia="標楷體" w:hAnsi="標楷體" w:hint="eastAsia"/>
          <w:b/>
          <w:sz w:val="40"/>
        </w:rPr>
        <w:t>「好好玩數學研習營」申請表</w:t>
      </w:r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93"/>
        <w:gridCol w:w="1417"/>
        <w:gridCol w:w="1560"/>
        <w:gridCol w:w="141"/>
        <w:gridCol w:w="2835"/>
        <w:gridCol w:w="2410"/>
      </w:tblGrid>
      <w:tr w:rsidR="00E84A05" w:rsidRPr="005D6C4C" w:rsidTr="005D6C4C">
        <w:tc>
          <w:tcPr>
            <w:tcW w:w="2093" w:type="dxa"/>
            <w:tcBorders>
              <w:top w:val="single" w:sz="18" w:space="0" w:color="auto"/>
            </w:tcBorders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申請班別</w:t>
            </w:r>
          </w:p>
        </w:tc>
        <w:tc>
          <w:tcPr>
            <w:tcW w:w="8363" w:type="dxa"/>
            <w:gridSpan w:val="5"/>
            <w:tcBorders>
              <w:top w:val="single" w:sz="18" w:space="0" w:color="auto"/>
            </w:tcBorders>
          </w:tcPr>
          <w:p w:rsidR="00E84A05" w:rsidRPr="005D6C4C" w:rsidRDefault="00E84A05" w:rsidP="0018661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□周末班─國小組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□周末班─國中組</w:t>
            </w:r>
          </w:p>
          <w:p w:rsidR="00E84A05" w:rsidRPr="005D6C4C" w:rsidRDefault="00E84A05" w:rsidP="0018661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□暑期班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國小中年級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□暑期班國小高年級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□暑期班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</w:tc>
      </w:tr>
      <w:tr w:rsidR="00E84A05" w:rsidRPr="005D6C4C" w:rsidTr="005D6C4C">
        <w:tc>
          <w:tcPr>
            <w:tcW w:w="2093" w:type="dxa"/>
            <w:vMerge w:val="restart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18" w:type="dxa"/>
            <w:gridSpan w:val="3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946" w:type="dxa"/>
            <w:gridSpan w:val="4"/>
          </w:tcPr>
          <w:p w:rsidR="00E84A05" w:rsidRPr="005D6C4C" w:rsidRDefault="00E84A05" w:rsidP="00985A8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(  )     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任教學校</w:t>
            </w:r>
          </w:p>
        </w:tc>
        <w:tc>
          <w:tcPr>
            <w:tcW w:w="6946" w:type="dxa"/>
            <w:gridSpan w:val="4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946" w:type="dxa"/>
            <w:gridSpan w:val="4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4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 w:val="restart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研習舉辦學校</w:t>
            </w:r>
          </w:p>
        </w:tc>
        <w:tc>
          <w:tcPr>
            <w:tcW w:w="8363" w:type="dxa"/>
            <w:gridSpan w:val="5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D6C4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946" w:type="dxa"/>
            <w:gridSpan w:val="4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 w:val="restart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2977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2976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2976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c>
          <w:tcPr>
            <w:tcW w:w="2093" w:type="dxa"/>
            <w:vMerge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2976" w:type="dxa"/>
            <w:gridSpan w:val="2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A05" w:rsidRPr="005D6C4C" w:rsidTr="005D6C4C">
        <w:trPr>
          <w:trHeight w:val="616"/>
        </w:trPr>
        <w:tc>
          <w:tcPr>
            <w:tcW w:w="2093" w:type="dxa"/>
            <w:vMerge/>
            <w:tcBorders>
              <w:bottom w:val="single" w:sz="18" w:space="0" w:color="auto"/>
            </w:tcBorders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2976" w:type="dxa"/>
            <w:gridSpan w:val="2"/>
            <w:tcBorders>
              <w:bottom w:val="single" w:sz="18" w:space="0" w:color="auto"/>
            </w:tcBorders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D6C4C">
              <w:rPr>
                <w:rFonts w:ascii="標楷體" w:eastAsia="標楷體" w:hAnsi="標楷體" w:hint="eastAsia"/>
                <w:sz w:val="28"/>
                <w:szCs w:val="28"/>
              </w:rPr>
              <w:t>數學活動師證書編號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E84A05" w:rsidRPr="005D6C4C" w:rsidRDefault="00E84A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4A05" w:rsidRDefault="00E84A05" w:rsidP="008942F5">
      <w:pPr>
        <w:ind w:leftChars="-136" w:left="-326" w:rightChars="-260" w:right="-624" w:firstLineChars="17" w:firstLine="41"/>
        <w:rPr>
          <w:rFonts w:ascii="標楷體" w:eastAsia="標楷體" w:hAnsi="標楷體"/>
        </w:rPr>
      </w:pPr>
      <w:r w:rsidRPr="0086063B">
        <w:rPr>
          <w:rFonts w:ascii="標楷體" w:eastAsia="標楷體" w:hAnsi="標楷體" w:hint="eastAsia"/>
        </w:rPr>
        <w:t>◎請於</w:t>
      </w:r>
      <w:r w:rsidRPr="008606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4</w:t>
      </w:r>
      <w:r w:rsidRPr="0086063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5</w:t>
      </w:r>
      <w:r w:rsidRPr="008606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Pr="0086063B">
        <w:rPr>
          <w:rFonts w:ascii="標楷體" w:eastAsia="標楷體" w:hAnsi="標楷體" w:hint="eastAsia"/>
        </w:rPr>
        <w:t>日前將</w:t>
      </w:r>
      <w:r>
        <w:rPr>
          <w:rFonts w:ascii="標楷體" w:eastAsia="標楷體" w:hAnsi="標楷體" w:hint="eastAsia"/>
        </w:rPr>
        <w:t>申請表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放在第一頁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與計畫書裝訂後，以</w:t>
      </w:r>
      <w:r>
        <w:rPr>
          <w:rFonts w:ascii="標楷體" w:eastAsia="標楷體" w:hAnsi="標楷體" w:hint="eastAsia"/>
          <w:u w:val="single"/>
        </w:rPr>
        <w:t>紙本</w:t>
      </w:r>
      <w:r w:rsidRPr="008942F5">
        <w:rPr>
          <w:rFonts w:ascii="標楷體" w:eastAsia="標楷體" w:hAnsi="標楷體" w:hint="eastAsia"/>
        </w:rPr>
        <w:t>郵寄</w:t>
      </w:r>
      <w:r w:rsidRPr="0094021C">
        <w:rPr>
          <w:rFonts w:ascii="標楷體" w:eastAsia="標楷體" w:hAnsi="標楷體" w:hint="eastAsia"/>
        </w:rPr>
        <w:t>至「台北市文山區汀州路四段</w:t>
      </w:r>
      <w:r w:rsidRPr="0094021C">
        <w:rPr>
          <w:rFonts w:ascii="標楷體" w:eastAsia="標楷體" w:hAnsi="標楷體"/>
        </w:rPr>
        <w:t>88</w:t>
      </w:r>
      <w:r w:rsidRPr="0094021C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/>
        </w:rPr>
        <w:t xml:space="preserve"> </w:t>
      </w:r>
      <w:r w:rsidRPr="0094021C">
        <w:rPr>
          <w:rFonts w:ascii="標楷體" w:eastAsia="標楷體" w:hAnsi="標楷體" w:hint="eastAsia"/>
        </w:rPr>
        <w:t>數學館</w:t>
      </w:r>
      <w:r w:rsidRPr="0094021C">
        <w:rPr>
          <w:rFonts w:ascii="標楷體" w:eastAsia="標楷體" w:hAnsi="標楷體"/>
        </w:rPr>
        <w:t>M103</w:t>
      </w:r>
      <w:r w:rsidRPr="0094021C">
        <w:rPr>
          <w:rFonts w:ascii="標楷體" w:eastAsia="標楷體" w:hAnsi="標楷體" w:hint="eastAsia"/>
        </w:rPr>
        <w:t>室</w:t>
      </w:r>
      <w:r w:rsidRPr="0094021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專任助理石鈺琪</w:t>
      </w:r>
      <w:bookmarkStart w:id="0" w:name="_GoBack"/>
      <w:bookmarkEnd w:id="0"/>
      <w:r w:rsidRPr="0094021C">
        <w:rPr>
          <w:rFonts w:ascii="標楷體" w:eastAsia="標楷體" w:hAnsi="標楷體"/>
        </w:rPr>
        <w:t xml:space="preserve"> </w:t>
      </w:r>
      <w:r w:rsidRPr="0094021C">
        <w:rPr>
          <w:rFonts w:ascii="標楷體" w:eastAsia="標楷體" w:hAnsi="標楷體" w:hint="eastAsia"/>
        </w:rPr>
        <w:t>收」</w:t>
      </w:r>
    </w:p>
    <w:p w:rsidR="00E84A05" w:rsidRDefault="00E84A05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</w:p>
    <w:p w:rsidR="00E84A05" w:rsidRPr="00635D9A" w:rsidRDefault="00E84A05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計畫主持人：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簽名蓋章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E84A05" w:rsidRPr="00635D9A" w:rsidRDefault="00E84A05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校長：</w:t>
      </w:r>
      <w:r w:rsidRPr="00635D9A">
        <w:rPr>
          <w:rFonts w:ascii="標楷體" w:eastAsia="標楷體" w:hAnsi="標楷體"/>
          <w:b/>
          <w:sz w:val="28"/>
        </w:rPr>
        <w:t xml:space="preserve">                                       (</w:t>
      </w:r>
      <w:r w:rsidRPr="00635D9A">
        <w:rPr>
          <w:rFonts w:ascii="標楷體" w:eastAsia="標楷體" w:hAnsi="標楷體" w:hint="eastAsia"/>
          <w:b/>
          <w:sz w:val="28"/>
        </w:rPr>
        <w:t>蓋章</w:t>
      </w:r>
      <w:r w:rsidRPr="00635D9A">
        <w:rPr>
          <w:rFonts w:ascii="標楷體" w:eastAsia="標楷體" w:hAnsi="標楷體"/>
          <w:b/>
          <w:sz w:val="28"/>
        </w:rPr>
        <w:t>)</w:t>
      </w:r>
    </w:p>
    <w:p w:rsidR="00E84A05" w:rsidRPr="00635D9A" w:rsidRDefault="00E84A05" w:rsidP="00635D9A">
      <w:pPr>
        <w:spacing w:line="400" w:lineRule="exact"/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635D9A">
        <w:rPr>
          <w:rFonts w:ascii="標楷體" w:eastAsia="標楷體" w:hAnsi="標楷體" w:hint="eastAsia"/>
          <w:b/>
          <w:sz w:val="28"/>
        </w:rPr>
        <w:t>學校印信</w:t>
      </w:r>
    </w:p>
    <w:p w:rsidR="00E84A05" w:rsidRDefault="00E84A05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E84A05" w:rsidRDefault="00E84A05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E84A05" w:rsidRPr="00635D9A" w:rsidRDefault="00E84A05" w:rsidP="00A40605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E84A05" w:rsidRPr="00635D9A" w:rsidRDefault="00E84A05" w:rsidP="00635D9A">
      <w:pPr>
        <w:spacing w:line="400" w:lineRule="exact"/>
        <w:ind w:rightChars="-260" w:right="-624"/>
        <w:rPr>
          <w:rFonts w:ascii="標楷體" w:eastAsia="標楷體" w:hAnsi="標楷體"/>
        </w:rPr>
      </w:pPr>
    </w:p>
    <w:p w:rsidR="00E84A05" w:rsidRPr="00E46CEA" w:rsidRDefault="00E84A05" w:rsidP="00635D9A">
      <w:pPr>
        <w:spacing w:line="400" w:lineRule="exact"/>
        <w:jc w:val="distribute"/>
        <w:rPr>
          <w:rFonts w:ascii="標楷體" w:eastAsia="標楷體" w:hAnsi="標楷體"/>
        </w:rPr>
      </w:pPr>
      <w:r w:rsidRPr="0094021C">
        <w:rPr>
          <w:rFonts w:ascii="標楷體" w:eastAsia="標楷體" w:hAnsi="標楷體" w:hint="eastAsia"/>
          <w:sz w:val="22"/>
        </w:rPr>
        <w:t>民國</w:t>
      </w:r>
      <w:r w:rsidRPr="0094021C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104</w:t>
      </w:r>
      <w:r w:rsidRPr="0094021C">
        <w:rPr>
          <w:rFonts w:ascii="標楷體" w:eastAsia="標楷體" w:hAnsi="標楷體"/>
          <w:sz w:val="22"/>
        </w:rPr>
        <w:t xml:space="preserve">  </w:t>
      </w:r>
      <w:r w:rsidRPr="0094021C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/>
          <w:sz w:val="22"/>
        </w:rPr>
        <w:t xml:space="preserve"> </w:t>
      </w:r>
      <w:r w:rsidRPr="0094021C">
        <w:rPr>
          <w:rFonts w:ascii="標楷體" w:eastAsia="標楷體" w:hAnsi="標楷體" w:hint="eastAsia"/>
          <w:sz w:val="22"/>
        </w:rPr>
        <w:t>月</w:t>
      </w:r>
      <w:r w:rsidRPr="0094021C">
        <w:rPr>
          <w:rFonts w:ascii="標楷體" w:eastAsia="標楷體" w:hAnsi="標楷體"/>
          <w:sz w:val="22"/>
        </w:rPr>
        <w:t xml:space="preserve">   </w:t>
      </w:r>
      <w:r w:rsidRPr="0094021C">
        <w:rPr>
          <w:rFonts w:ascii="標楷體" w:eastAsia="標楷體" w:hAnsi="標楷體" w:hint="eastAsia"/>
          <w:sz w:val="22"/>
        </w:rPr>
        <w:t>日</w:t>
      </w:r>
    </w:p>
    <w:sectPr w:rsidR="00E84A05" w:rsidRPr="00E46CEA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05" w:rsidRDefault="00E84A05" w:rsidP="004B7FE8">
      <w:r>
        <w:separator/>
      </w:r>
    </w:p>
  </w:endnote>
  <w:endnote w:type="continuationSeparator" w:id="0">
    <w:p w:rsidR="00E84A05" w:rsidRDefault="00E84A05" w:rsidP="004B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05" w:rsidRDefault="00E84A05" w:rsidP="004B7FE8">
      <w:r>
        <w:separator/>
      </w:r>
    </w:p>
  </w:footnote>
  <w:footnote w:type="continuationSeparator" w:id="0">
    <w:p w:rsidR="00E84A05" w:rsidRDefault="00E84A05" w:rsidP="004B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3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307"/>
    <w:rsid w:val="00107127"/>
    <w:rsid w:val="0018661F"/>
    <w:rsid w:val="0022527E"/>
    <w:rsid w:val="00306613"/>
    <w:rsid w:val="003718DB"/>
    <w:rsid w:val="0037664B"/>
    <w:rsid w:val="004325E6"/>
    <w:rsid w:val="00491261"/>
    <w:rsid w:val="004B7FE8"/>
    <w:rsid w:val="004D133B"/>
    <w:rsid w:val="00544A40"/>
    <w:rsid w:val="00583AF3"/>
    <w:rsid w:val="005B0917"/>
    <w:rsid w:val="005C54ED"/>
    <w:rsid w:val="005D6C4C"/>
    <w:rsid w:val="00635D9A"/>
    <w:rsid w:val="006B7B7A"/>
    <w:rsid w:val="0086063B"/>
    <w:rsid w:val="00862119"/>
    <w:rsid w:val="0086524B"/>
    <w:rsid w:val="008942F5"/>
    <w:rsid w:val="008C67CA"/>
    <w:rsid w:val="008E06B1"/>
    <w:rsid w:val="0094021C"/>
    <w:rsid w:val="00954D96"/>
    <w:rsid w:val="00961194"/>
    <w:rsid w:val="00985A88"/>
    <w:rsid w:val="009F2503"/>
    <w:rsid w:val="00A40605"/>
    <w:rsid w:val="00A567E7"/>
    <w:rsid w:val="00A5770A"/>
    <w:rsid w:val="00AB3B35"/>
    <w:rsid w:val="00B35F9B"/>
    <w:rsid w:val="00C63DB9"/>
    <w:rsid w:val="00C730FE"/>
    <w:rsid w:val="00CC5DC3"/>
    <w:rsid w:val="00CE7D9E"/>
    <w:rsid w:val="00CF7329"/>
    <w:rsid w:val="00D10307"/>
    <w:rsid w:val="00E10844"/>
    <w:rsid w:val="00E46CEA"/>
    <w:rsid w:val="00E84A05"/>
    <w:rsid w:val="00EB4992"/>
    <w:rsid w:val="00F2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C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03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FE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FE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8661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82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Notebook-A</dc:creator>
  <cp:keywords/>
  <dc:description/>
  <cp:lastModifiedBy>USER</cp:lastModifiedBy>
  <cp:revision>2</cp:revision>
  <cp:lastPrinted>2014-06-03T03:09:00Z</cp:lastPrinted>
  <dcterms:created xsi:type="dcterms:W3CDTF">2015-04-08T01:41:00Z</dcterms:created>
  <dcterms:modified xsi:type="dcterms:W3CDTF">2015-04-08T01:41:00Z</dcterms:modified>
</cp:coreProperties>
</file>