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E5" w:rsidRPr="00615605" w:rsidRDefault="00F672E5" w:rsidP="00A83D8C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國立臺灣師範大學數學教育中心</w:t>
      </w:r>
    </w:p>
    <w:p w:rsidR="00F672E5" w:rsidRPr="00615605" w:rsidRDefault="00F672E5" w:rsidP="00A83D8C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好好玩數學營追蹤報告</w:t>
      </w:r>
    </w:p>
    <w:p w:rsidR="00F672E5" w:rsidRPr="00BB2186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</w:t>
      </w:r>
    </w:p>
    <w:p w:rsidR="00F672E5" w:rsidRDefault="00F672E5" w:rsidP="00A83D8C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F672E5" w:rsidRDefault="00F672E5" w:rsidP="00A83D8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活動名稱</w:t>
      </w:r>
    </w:p>
    <w:p w:rsidR="00F672E5" w:rsidRPr="00615605" w:rsidRDefault="00F672E5" w:rsidP="00A83D8C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F672E5" w:rsidRDefault="00F672E5" w:rsidP="00A83D8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研習營日期</w:t>
      </w:r>
      <w:r w:rsidRPr="00615605">
        <w:rPr>
          <w:rFonts w:ascii="標楷體" w:eastAsia="標楷體" w:hAnsi="標楷體"/>
          <w:szCs w:val="24"/>
        </w:rPr>
        <w:t xml:space="preserve"> </w:t>
      </w:r>
    </w:p>
    <w:p w:rsidR="00F672E5" w:rsidRPr="00615605" w:rsidRDefault="00F672E5" w:rsidP="00A83D8C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F672E5" w:rsidRDefault="00F672E5" w:rsidP="00A83D8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研習營地點</w:t>
      </w:r>
    </w:p>
    <w:p w:rsidR="00F672E5" w:rsidRPr="008155F4" w:rsidRDefault="00F672E5" w:rsidP="00A83D8C">
      <w:pPr>
        <w:rPr>
          <w:rFonts w:ascii="標楷體" w:eastAsia="標楷體" w:hAnsi="標楷體"/>
          <w:szCs w:val="24"/>
        </w:rPr>
      </w:pPr>
    </w:p>
    <w:p w:rsidR="00F672E5" w:rsidRDefault="00F672E5" w:rsidP="00A83D8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授課教師資料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276"/>
        <w:gridCol w:w="1559"/>
        <w:gridCol w:w="1767"/>
        <w:gridCol w:w="2061"/>
        <w:gridCol w:w="617"/>
      </w:tblGrid>
      <w:tr w:rsidR="00F672E5" w:rsidRPr="008E252A" w:rsidTr="008E252A">
        <w:tc>
          <w:tcPr>
            <w:tcW w:w="762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 w:hint="eastAsia"/>
                <w:szCs w:val="24"/>
              </w:rPr>
              <w:t>數學活動師證書編號</w:t>
            </w:r>
          </w:p>
        </w:tc>
        <w:tc>
          <w:tcPr>
            <w:tcW w:w="176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2061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 w:hint="eastAsia"/>
                <w:szCs w:val="24"/>
              </w:rPr>
              <w:t>教授課程</w:t>
            </w:r>
          </w:p>
        </w:tc>
        <w:tc>
          <w:tcPr>
            <w:tcW w:w="61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672E5" w:rsidRPr="008E252A" w:rsidTr="008E252A">
        <w:tc>
          <w:tcPr>
            <w:tcW w:w="762" w:type="dxa"/>
          </w:tcPr>
          <w:p w:rsidR="00F672E5" w:rsidRPr="008E252A" w:rsidRDefault="00F672E5" w:rsidP="008E252A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76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F672E5" w:rsidRPr="008E252A" w:rsidTr="008E252A">
        <w:tc>
          <w:tcPr>
            <w:tcW w:w="762" w:type="dxa"/>
          </w:tcPr>
          <w:p w:rsidR="00F672E5" w:rsidRPr="008E252A" w:rsidRDefault="00F672E5" w:rsidP="008E252A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E252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76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72E5" w:rsidRPr="00615605" w:rsidRDefault="00F672E5" w:rsidP="00A83D8C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F672E5" w:rsidRPr="00A83D8C" w:rsidRDefault="00F672E5" w:rsidP="00A83D8C">
      <w:pPr>
        <w:rPr>
          <w:rFonts w:ascii="標楷體" w:eastAsia="標楷體" w:hAnsi="標楷體"/>
          <w:szCs w:val="24"/>
        </w:rPr>
      </w:pPr>
    </w:p>
    <w:p w:rsidR="00F672E5" w:rsidRDefault="00F672E5" w:rsidP="00A83D8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追蹤</w:t>
      </w:r>
      <w:r w:rsidRPr="00615605">
        <w:rPr>
          <w:rFonts w:ascii="標楷體" w:eastAsia="標楷體" w:hAnsi="標楷體" w:hint="eastAsia"/>
          <w:szCs w:val="24"/>
        </w:rPr>
        <w:t>學員名單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1"/>
        <w:gridCol w:w="2680"/>
        <w:gridCol w:w="2681"/>
      </w:tblGrid>
      <w:tr w:rsidR="00F672E5" w:rsidRPr="008E252A" w:rsidTr="008E252A">
        <w:tc>
          <w:tcPr>
            <w:tcW w:w="278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8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F672E5" w:rsidRPr="008E252A" w:rsidTr="008E252A">
        <w:tc>
          <w:tcPr>
            <w:tcW w:w="278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7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8" w:type="dxa"/>
          </w:tcPr>
          <w:p w:rsidR="00F672E5" w:rsidRPr="008E252A" w:rsidRDefault="00F672E5" w:rsidP="008E252A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72E5" w:rsidRDefault="00F672E5" w:rsidP="00A83D8C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F672E5" w:rsidRDefault="00F672E5" w:rsidP="00A83D8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研習營後的追踪輔導</w:t>
      </w:r>
      <w:r>
        <w:rPr>
          <w:rFonts w:ascii="標楷體" w:eastAsia="標楷體" w:hAnsi="標楷體" w:hint="eastAsia"/>
          <w:szCs w:val="24"/>
        </w:rPr>
        <w:t>狀況</w:t>
      </w:r>
    </w:p>
    <w:p w:rsidR="00F672E5" w:rsidRPr="008155F4" w:rsidRDefault="00F672E5" w:rsidP="00A83D8C">
      <w:pPr>
        <w:pStyle w:val="ListParagraph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8155F4">
        <w:rPr>
          <w:rFonts w:ascii="標楷體" w:eastAsia="標楷體" w:hAnsi="標楷體"/>
          <w:szCs w:val="24"/>
        </w:rPr>
        <w:t>(</w:t>
      </w:r>
      <w:r w:rsidRPr="008155F4">
        <w:rPr>
          <w:rFonts w:ascii="標楷體" w:eastAsia="標楷體" w:hAnsi="標楷體" w:hint="eastAsia"/>
          <w:szCs w:val="24"/>
        </w:rPr>
        <w:t>於開學上課第</w:t>
      </w:r>
      <w:r w:rsidRPr="008155F4">
        <w:rPr>
          <w:rFonts w:ascii="標楷體" w:eastAsia="標楷體" w:hAnsi="標楷體"/>
          <w:szCs w:val="24"/>
        </w:rPr>
        <w:t>1-2</w:t>
      </w:r>
      <w:r w:rsidRPr="008155F4">
        <w:rPr>
          <w:rFonts w:ascii="標楷體" w:eastAsia="標楷體" w:hAnsi="標楷體" w:hint="eastAsia"/>
          <w:szCs w:val="24"/>
        </w:rPr>
        <w:t>週做，可參考附件二</w:t>
      </w:r>
      <w:r w:rsidRPr="008155F4">
        <w:rPr>
          <w:rFonts w:ascii="標楷體" w:eastAsia="標楷體" w:hAnsi="標楷體"/>
          <w:szCs w:val="24"/>
        </w:rPr>
        <w:t>)</w:t>
      </w:r>
      <w:r w:rsidRPr="008155F4">
        <w:rPr>
          <w:rFonts w:ascii="標楷體" w:eastAsia="標楷體" w:hAnsi="標楷體" w:hint="eastAsia"/>
          <w:szCs w:val="24"/>
        </w:rPr>
        <w:t>。</w:t>
      </w:r>
    </w:p>
    <w:p w:rsidR="00F672E5" w:rsidRDefault="00F672E5" w:rsidP="00A83D8C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</w:p>
    <w:p w:rsidR="00F672E5" w:rsidRDefault="00F672E5" w:rsidP="00A83D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</w:p>
    <w:p w:rsidR="00F672E5" w:rsidRDefault="00F672E5" w:rsidP="00A83D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開學上課後第</w:t>
      </w:r>
      <w:r>
        <w:rPr>
          <w:rFonts w:ascii="標楷體" w:eastAsia="標楷體" w:hAnsi="標楷體"/>
        </w:rPr>
        <w:t>1-2</w:t>
      </w:r>
      <w:r>
        <w:rPr>
          <w:rFonts w:ascii="標楷體" w:eastAsia="標楷體" w:hAnsi="標楷體" w:hint="eastAsia"/>
        </w:rPr>
        <w:t>週使用之追蹤問卷</w:t>
      </w:r>
    </w:p>
    <w:p w:rsidR="00F672E5" w:rsidRDefault="00F672E5" w:rsidP="00A83D8C">
      <w:pPr>
        <w:rPr>
          <w:rFonts w:ascii="標楷體" w:eastAsia="標楷體" w:hAnsi="標楷體"/>
        </w:rPr>
      </w:pPr>
    </w:p>
    <w:tbl>
      <w:tblPr>
        <w:tblW w:w="87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8"/>
        <w:gridCol w:w="779"/>
        <w:gridCol w:w="779"/>
        <w:gridCol w:w="779"/>
      </w:tblGrid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  <w:b/>
              </w:rPr>
            </w:pPr>
            <w:r w:rsidRPr="008E252A">
              <w:rPr>
                <w:rFonts w:ascii="標楷體" w:eastAsia="標楷體" w:hAnsi="標楷體" w:hint="eastAsia"/>
                <w:b/>
              </w:rPr>
              <w:t>上數學課後感想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非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常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不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同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16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意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普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16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通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非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常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同</w:t>
            </w:r>
          </w:p>
          <w:p w:rsidR="00F672E5" w:rsidRPr="008E252A" w:rsidRDefault="00F672E5" w:rsidP="008E252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16"/>
              </w:rPr>
            </w:pPr>
            <w:r w:rsidRPr="008E252A">
              <w:rPr>
                <w:rFonts w:ascii="標楷體" w:eastAsia="標楷體" w:hAnsi="標楷體" w:hint="eastAsia"/>
                <w:sz w:val="22"/>
                <w:szCs w:val="20"/>
              </w:rPr>
              <w:t>意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在上這學期的數學課之前我就很喜歡數學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在上這學期的數學課之前我的數學就很好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我覺得現在的數學課很有趣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bookmarkStart w:id="0" w:name="_GoBack"/>
        <w:bookmarkEnd w:id="0"/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我覺得現在數學課的內容很豐富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我覺得現在數學課教的數學很簡單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我覺得上現在數學課時很愉快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我覺得現在數學課中提到的數學我都能理解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我覺得現在的數學課很枯燥乏味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我覺得不管我怎麼努力，都學不好數學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我覺得現在的數學課讓我學到很多數學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我覺得數學課每個單元一開始我就聽不懂了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A1358">
            <w:pPr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我希望現在的數學課可以多一點操作或遊戲活動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我覺得上數學課時如果教到「好好玩數學營」提過的數學，我就比較能學會</w:t>
            </w:r>
          </w:p>
        </w:tc>
        <w:tc>
          <w:tcPr>
            <w:tcW w:w="779" w:type="dxa"/>
            <w:vAlign w:val="bottom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  <w:vAlign w:val="bottom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  <w:vAlign w:val="bottom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我覺得參加過「好好玩數學營」讓我比較喜歡數學了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我覺得參加「好好玩數學營」對我現在了解數學有幫助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我希望現在數學課每個單元我都上過「好好玩數學營」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我希望現在的數學課也可以像「好好玩數學營」那樣上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A1358">
            <w:pPr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我希望以後「好好玩數學營」可以多一點觀念講解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A1358">
            <w:pPr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我希望以後「好好玩數學營」可以多一點題目練習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  <w:tr w:rsidR="00F672E5" w:rsidRPr="008E252A" w:rsidTr="008E252A">
        <w:tc>
          <w:tcPr>
            <w:tcW w:w="6408" w:type="dxa"/>
          </w:tcPr>
          <w:p w:rsidR="00F672E5" w:rsidRPr="008E252A" w:rsidRDefault="00F672E5" w:rsidP="008E252A">
            <w:pPr>
              <w:jc w:val="both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我覺得如果還有其他單元的「好好玩數學營」，我還會參加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79" w:type="dxa"/>
          </w:tcPr>
          <w:p w:rsidR="00F672E5" w:rsidRPr="008E252A" w:rsidRDefault="00F672E5" w:rsidP="008E252A">
            <w:pPr>
              <w:jc w:val="center"/>
              <w:rPr>
                <w:rFonts w:ascii="標楷體" w:eastAsia="標楷體" w:hAnsi="標楷體"/>
              </w:rPr>
            </w:pPr>
            <w:r w:rsidRPr="008E252A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F672E5" w:rsidRPr="009E5210" w:rsidRDefault="00F672E5" w:rsidP="00A83D8C">
      <w:pPr>
        <w:rPr>
          <w:rFonts w:ascii="標楷體" w:eastAsia="標楷體" w:hAnsi="標楷體"/>
        </w:rPr>
      </w:pPr>
    </w:p>
    <w:p w:rsidR="00F672E5" w:rsidRPr="00A83D8C" w:rsidRDefault="00F672E5"/>
    <w:sectPr w:rsidR="00F672E5" w:rsidRPr="00A83D8C" w:rsidSect="009104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E5" w:rsidRDefault="00F672E5" w:rsidP="000A0956">
      <w:r>
        <w:separator/>
      </w:r>
    </w:p>
  </w:endnote>
  <w:endnote w:type="continuationSeparator" w:id="0">
    <w:p w:rsidR="00F672E5" w:rsidRDefault="00F672E5" w:rsidP="000A0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E5" w:rsidRDefault="00F672E5" w:rsidP="000A0956">
      <w:r>
        <w:separator/>
      </w:r>
    </w:p>
  </w:footnote>
  <w:footnote w:type="continuationSeparator" w:id="0">
    <w:p w:rsidR="00F672E5" w:rsidRDefault="00F672E5" w:rsidP="000A0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5A2"/>
    <w:multiLevelType w:val="hybridMultilevel"/>
    <w:tmpl w:val="0A0A989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3A4D4E41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2050EC7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83140B8"/>
    <w:multiLevelType w:val="hybridMultilevel"/>
    <w:tmpl w:val="AC48E9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D8C"/>
    <w:rsid w:val="00057DB7"/>
    <w:rsid w:val="000A0956"/>
    <w:rsid w:val="000B6FFA"/>
    <w:rsid w:val="00615605"/>
    <w:rsid w:val="006B303F"/>
    <w:rsid w:val="00710EDC"/>
    <w:rsid w:val="00784FB6"/>
    <w:rsid w:val="007952C9"/>
    <w:rsid w:val="008155F4"/>
    <w:rsid w:val="008A1358"/>
    <w:rsid w:val="008A2D0F"/>
    <w:rsid w:val="008A353B"/>
    <w:rsid w:val="008E252A"/>
    <w:rsid w:val="00910437"/>
    <w:rsid w:val="009E5210"/>
    <w:rsid w:val="00A83D8C"/>
    <w:rsid w:val="00BB2186"/>
    <w:rsid w:val="00DC26FC"/>
    <w:rsid w:val="00E07278"/>
    <w:rsid w:val="00F6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8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D8C"/>
    <w:pPr>
      <w:ind w:leftChars="200" w:left="480"/>
    </w:pPr>
  </w:style>
  <w:style w:type="table" w:styleId="TableGrid">
    <w:name w:val="Table Grid"/>
    <w:basedOn w:val="TableNormal"/>
    <w:uiPriority w:val="99"/>
    <w:rsid w:val="00A83D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A0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095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A0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095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116</Words>
  <Characters>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math</dc:creator>
  <cp:keywords/>
  <dc:description/>
  <cp:lastModifiedBy>USER</cp:lastModifiedBy>
  <cp:revision>2</cp:revision>
  <dcterms:created xsi:type="dcterms:W3CDTF">2015-04-08T01:43:00Z</dcterms:created>
  <dcterms:modified xsi:type="dcterms:W3CDTF">2015-04-08T01:43:00Z</dcterms:modified>
</cp:coreProperties>
</file>