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10310"/>
      </w:tblGrid>
      <w:tr w:rsidR="001B11B7" w:rsidRPr="00294C35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B11B7" w:rsidRPr="007E5FFC" w:rsidRDefault="001B11B7" w:rsidP="007E5FF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7E5FF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花蓮縣○○國民小學</w:t>
            </w:r>
            <w:r w:rsidRPr="007E5FFC">
              <w:rPr>
                <w:rFonts w:ascii="標楷體" w:eastAsia="標楷體" w:hAnsi="標楷體"/>
                <w:color w:val="000000"/>
                <w:kern w:val="0"/>
                <w:szCs w:val="24"/>
              </w:rPr>
              <w:t>10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4</w:t>
            </w:r>
            <w:r w:rsidRPr="007E5FF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學年度本土語言選修課程調查表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1907"/>
              <w:gridCol w:w="4140"/>
              <w:gridCol w:w="4143"/>
            </w:tblGrid>
            <w:tr w:rsidR="001B11B7" w:rsidRPr="00294C35" w:rsidTr="00F2284C">
              <w:trPr>
                <w:trHeight w:val="596"/>
                <w:jc w:val="center"/>
              </w:trPr>
              <w:tc>
                <w:tcPr>
                  <w:tcW w:w="6047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學生姓名：</w:t>
                  </w:r>
                </w:p>
              </w:tc>
              <w:tc>
                <w:tcPr>
                  <w:tcW w:w="4143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11B7" w:rsidRPr="007E5FFC" w:rsidRDefault="001B11B7" w:rsidP="001B11B7">
                  <w:pPr>
                    <w:widowControl/>
                    <w:ind w:firstLineChars="350" w:firstLine="31680"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年</w:t>
                  </w: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       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班</w:t>
                  </w: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       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號</w:t>
                  </w:r>
                </w:p>
              </w:tc>
            </w:tr>
            <w:tr w:rsidR="001B11B7" w:rsidRPr="00294C35" w:rsidTr="00F2284C">
              <w:trPr>
                <w:trHeight w:val="712"/>
                <w:jc w:val="center"/>
              </w:trPr>
              <w:tc>
                <w:tcPr>
                  <w:tcW w:w="1907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家長使用的母語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父親（</w:t>
                  </w: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                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）</w:t>
                  </w:r>
                </w:p>
              </w:tc>
              <w:tc>
                <w:tcPr>
                  <w:tcW w:w="414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母親（</w:t>
                  </w: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                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）</w:t>
                  </w:r>
                </w:p>
              </w:tc>
            </w:tr>
            <w:tr w:rsidR="001B11B7" w:rsidRPr="00294C35" w:rsidTr="00F2284C">
              <w:trPr>
                <w:trHeight w:val="1929"/>
                <w:jc w:val="center"/>
              </w:trPr>
              <w:tc>
                <w:tcPr>
                  <w:tcW w:w="1907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選習本土語言類別</w:t>
                  </w: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(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限一種</w:t>
                  </w: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8283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依家長使用母語勾選：</w:t>
                  </w:r>
                </w:p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□閩南語</w:t>
                  </w:r>
                  <w:bookmarkStart w:id="0" w:name="_GoBack"/>
                  <w:bookmarkEnd w:id="0"/>
                </w:p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□客家語</w:t>
                  </w:r>
                </w:p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□原住民語（請務必依下表詳填族語語別）</w:t>
                  </w:r>
                </w:p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族語：（</w:t>
                  </w: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                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）</w:t>
                  </w: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 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語別：（</w:t>
                  </w: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                 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）</w:t>
                  </w:r>
                </w:p>
              </w:tc>
            </w:tr>
            <w:tr w:rsidR="001B11B7" w:rsidRPr="00294C35" w:rsidTr="00F2284C">
              <w:trPr>
                <w:trHeight w:val="840"/>
                <w:jc w:val="center"/>
              </w:trPr>
              <w:tc>
                <w:tcPr>
                  <w:tcW w:w="1907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1B7" w:rsidRPr="007E5FFC" w:rsidRDefault="001B11B7" w:rsidP="007E5FFC">
                  <w:pPr>
                    <w:widowControl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學生選習本土語言類別程度</w:t>
                  </w:r>
                </w:p>
              </w:tc>
              <w:tc>
                <w:tcPr>
                  <w:tcW w:w="8283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B11B7" w:rsidRPr="007E5FFC" w:rsidRDefault="001B11B7" w:rsidP="007E5FFC">
                  <w:pPr>
                    <w:widowControl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□能聽</w:t>
                  </w: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               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□能聽、說</w:t>
                  </w: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   </w:t>
                  </w:r>
                </w:p>
                <w:p w:rsidR="001B11B7" w:rsidRPr="007E5FFC" w:rsidRDefault="001B11B7" w:rsidP="007E5FFC">
                  <w:pPr>
                    <w:widowControl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□能聽、說、讀</w:t>
                  </w: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       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□完全不會</w:t>
                  </w: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         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（請勾選一種）</w:t>
                  </w:r>
                </w:p>
              </w:tc>
            </w:tr>
            <w:tr w:rsidR="001B11B7" w:rsidRPr="00294C35" w:rsidTr="00F2284C">
              <w:trPr>
                <w:trHeight w:val="840"/>
                <w:jc w:val="center"/>
              </w:trPr>
              <w:tc>
                <w:tcPr>
                  <w:tcW w:w="1907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家</w:t>
                  </w: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長</w:t>
                  </w: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簽</w:t>
                  </w: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章</w:t>
                  </w:r>
                </w:p>
              </w:tc>
              <w:tc>
                <w:tcPr>
                  <w:tcW w:w="8283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11B7" w:rsidRPr="007E5FFC" w:rsidRDefault="001B11B7" w:rsidP="007E5FFC">
                  <w:pPr>
                    <w:widowControl/>
                    <w:jc w:val="right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    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年</w:t>
                  </w: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   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月</w:t>
                  </w: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   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日填寫</w:t>
                  </w:r>
                </w:p>
              </w:tc>
            </w:tr>
            <w:tr w:rsidR="001B11B7" w:rsidRPr="00294C35" w:rsidTr="00F2284C">
              <w:trPr>
                <w:trHeight w:val="876"/>
                <w:jc w:val="center"/>
              </w:trPr>
              <w:tc>
                <w:tcPr>
                  <w:tcW w:w="1907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備</w:t>
                  </w: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      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註</w:t>
                  </w:r>
                </w:p>
              </w:tc>
              <w:tc>
                <w:tcPr>
                  <w:tcW w:w="8283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1.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學校將依調查結果辦理本土語開課事宣（自由意願）。</w:t>
                  </w:r>
                </w:p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2.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上課時間另行通知。</w:t>
                  </w:r>
                </w:p>
              </w:tc>
            </w:tr>
          </w:tbl>
          <w:p w:rsidR="001B11B7" w:rsidRPr="007E5FFC" w:rsidRDefault="001B11B7" w:rsidP="007E5FF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7E5FF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原住民各族族語別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(16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族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42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方言別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)</w:t>
            </w:r>
          </w:p>
          <w:tbl>
            <w:tblPr>
              <w:tblW w:w="4924" w:type="pct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1164"/>
              <w:gridCol w:w="2180"/>
              <w:gridCol w:w="1210"/>
              <w:gridCol w:w="2135"/>
              <w:gridCol w:w="1070"/>
              <w:gridCol w:w="2276"/>
            </w:tblGrid>
            <w:tr w:rsidR="001B11B7" w:rsidRPr="00294C35">
              <w:trPr>
                <w:trHeight w:val="465"/>
                <w:jc w:val="center"/>
              </w:trPr>
              <w:tc>
                <w:tcPr>
                  <w:tcW w:w="58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族語</w:t>
                  </w:r>
                </w:p>
              </w:tc>
              <w:tc>
                <w:tcPr>
                  <w:tcW w:w="1086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語別</w:t>
                  </w:r>
                </w:p>
              </w:tc>
              <w:tc>
                <w:tcPr>
                  <w:tcW w:w="60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族語</w:t>
                  </w:r>
                </w:p>
              </w:tc>
              <w:tc>
                <w:tcPr>
                  <w:tcW w:w="1064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語別</w:t>
                  </w:r>
                </w:p>
              </w:tc>
              <w:tc>
                <w:tcPr>
                  <w:tcW w:w="53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族語</w:t>
                  </w:r>
                </w:p>
              </w:tc>
              <w:tc>
                <w:tcPr>
                  <w:tcW w:w="1134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語別</w:t>
                  </w:r>
                </w:p>
              </w:tc>
            </w:tr>
            <w:tr w:rsidR="001B11B7" w:rsidRPr="00294C35">
              <w:trPr>
                <w:trHeight w:val="397"/>
                <w:jc w:val="center"/>
              </w:trPr>
              <w:tc>
                <w:tcPr>
                  <w:tcW w:w="580" w:type="pct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賽夏語</w:t>
                  </w:r>
                </w:p>
              </w:tc>
              <w:tc>
                <w:tcPr>
                  <w:tcW w:w="1086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賽夏語</w:t>
                  </w:r>
                </w:p>
              </w:tc>
              <w:tc>
                <w:tcPr>
                  <w:tcW w:w="603" w:type="pct"/>
                  <w:vMerge w:val="restar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泰雅語</w:t>
                  </w: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D93C2E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A.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0"/>
                      <w:szCs w:val="20"/>
                    </w:rPr>
                    <w:t>賽考利克泰雅語</w:t>
                  </w:r>
                </w:p>
              </w:tc>
              <w:tc>
                <w:tcPr>
                  <w:tcW w:w="533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邵語</w:t>
                  </w:r>
                </w:p>
              </w:tc>
              <w:tc>
                <w:tcPr>
                  <w:tcW w:w="113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邵語</w:t>
                  </w:r>
                </w:p>
              </w:tc>
            </w:tr>
            <w:tr w:rsidR="001B11B7" w:rsidRPr="00294C35">
              <w:trPr>
                <w:trHeight w:val="403"/>
                <w:jc w:val="center"/>
              </w:trPr>
              <w:tc>
                <w:tcPr>
                  <w:tcW w:w="580" w:type="pct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雅美語</w:t>
                  </w:r>
                </w:p>
              </w:tc>
              <w:tc>
                <w:tcPr>
                  <w:tcW w:w="1086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雅美語</w:t>
                  </w:r>
                </w:p>
              </w:tc>
              <w:tc>
                <w:tcPr>
                  <w:tcW w:w="603" w:type="pct"/>
                  <w:vMerge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D93C2E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B.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澤敖利泰雅語</w:t>
                  </w:r>
                </w:p>
              </w:tc>
              <w:tc>
                <w:tcPr>
                  <w:tcW w:w="533" w:type="pct"/>
                  <w:vMerge w:val="restar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排灣語</w:t>
                  </w:r>
                </w:p>
              </w:tc>
              <w:tc>
                <w:tcPr>
                  <w:tcW w:w="113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D93C2E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A.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東排灣語</w:t>
                  </w:r>
                </w:p>
              </w:tc>
            </w:tr>
            <w:tr w:rsidR="001B11B7" w:rsidRPr="00294C35">
              <w:trPr>
                <w:trHeight w:val="465"/>
                <w:jc w:val="center"/>
              </w:trPr>
              <w:tc>
                <w:tcPr>
                  <w:tcW w:w="580" w:type="pct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卑南語</w:t>
                  </w:r>
                </w:p>
              </w:tc>
              <w:tc>
                <w:tcPr>
                  <w:tcW w:w="1086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A.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知本卑南語</w:t>
                  </w:r>
                </w:p>
              </w:tc>
              <w:tc>
                <w:tcPr>
                  <w:tcW w:w="603" w:type="pct"/>
                  <w:vMerge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D93C2E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C.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汶水泰雅語</w:t>
                  </w:r>
                </w:p>
              </w:tc>
              <w:tc>
                <w:tcPr>
                  <w:tcW w:w="533" w:type="pct"/>
                  <w:vMerge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D93C2E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B.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北排灣語</w:t>
                  </w:r>
                </w:p>
              </w:tc>
            </w:tr>
            <w:tr w:rsidR="001B11B7" w:rsidRPr="00294C35">
              <w:trPr>
                <w:trHeight w:val="465"/>
                <w:jc w:val="center"/>
              </w:trPr>
              <w:tc>
                <w:tcPr>
                  <w:tcW w:w="580" w:type="pct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86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B.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南王卑南語</w:t>
                  </w:r>
                </w:p>
              </w:tc>
              <w:tc>
                <w:tcPr>
                  <w:tcW w:w="603" w:type="pct"/>
                  <w:vMerge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D93C2E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D.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萬大泰雅語</w:t>
                  </w:r>
                </w:p>
              </w:tc>
              <w:tc>
                <w:tcPr>
                  <w:tcW w:w="533" w:type="pct"/>
                  <w:vMerge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D93C2E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C.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中排灣語</w:t>
                  </w:r>
                </w:p>
              </w:tc>
            </w:tr>
            <w:tr w:rsidR="001B11B7" w:rsidRPr="00294C35">
              <w:trPr>
                <w:trHeight w:val="465"/>
                <w:jc w:val="center"/>
              </w:trPr>
              <w:tc>
                <w:tcPr>
                  <w:tcW w:w="580" w:type="pct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86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C.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初鹿卑南語</w:t>
                  </w:r>
                </w:p>
              </w:tc>
              <w:tc>
                <w:tcPr>
                  <w:tcW w:w="603" w:type="pct"/>
                  <w:vMerge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E</w:t>
                  </w: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. </w:t>
                  </w:r>
                  <w:r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四季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泰雅語</w:t>
                  </w:r>
                </w:p>
              </w:tc>
              <w:tc>
                <w:tcPr>
                  <w:tcW w:w="533" w:type="pct"/>
                  <w:vMerge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D93C2E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D.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南排灣語</w:t>
                  </w:r>
                </w:p>
              </w:tc>
            </w:tr>
            <w:tr w:rsidR="001B11B7" w:rsidRPr="00294C35">
              <w:trPr>
                <w:trHeight w:val="465"/>
                <w:jc w:val="center"/>
              </w:trPr>
              <w:tc>
                <w:tcPr>
                  <w:tcW w:w="580" w:type="pct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86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D.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建和卑南語</w:t>
                  </w:r>
                </w:p>
              </w:tc>
              <w:tc>
                <w:tcPr>
                  <w:tcW w:w="603" w:type="pct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F</w:t>
                  </w: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. </w:t>
                  </w:r>
                  <w:r w:rsidRPr="00677E40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1"/>
                      <w:szCs w:val="21"/>
                    </w:rPr>
                    <w:t>宜蘭澤敖利泰雅語</w:t>
                  </w:r>
                </w:p>
              </w:tc>
              <w:tc>
                <w:tcPr>
                  <w:tcW w:w="533" w:type="pct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魯凱語</w:t>
                  </w:r>
                </w:p>
              </w:tc>
              <w:tc>
                <w:tcPr>
                  <w:tcW w:w="1134" w:type="pct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D93C2E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A.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東魯凱語</w:t>
                  </w:r>
                </w:p>
              </w:tc>
            </w:tr>
            <w:tr w:rsidR="001B11B7" w:rsidRPr="00294C35">
              <w:trPr>
                <w:trHeight w:val="465"/>
                <w:jc w:val="center"/>
              </w:trPr>
              <w:tc>
                <w:tcPr>
                  <w:tcW w:w="580" w:type="pct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鄒語</w:t>
                  </w:r>
                </w:p>
              </w:tc>
              <w:tc>
                <w:tcPr>
                  <w:tcW w:w="1086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鄒語</w:t>
                  </w:r>
                </w:p>
              </w:tc>
              <w:tc>
                <w:tcPr>
                  <w:tcW w:w="603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太魯閣語</w:t>
                  </w: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太魯閣語</w:t>
                  </w:r>
                </w:p>
              </w:tc>
              <w:tc>
                <w:tcPr>
                  <w:tcW w:w="533" w:type="pct"/>
                  <w:vMerge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D93C2E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B.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霧台魯凱語</w:t>
                  </w:r>
                </w:p>
              </w:tc>
            </w:tr>
            <w:tr w:rsidR="001B11B7" w:rsidRPr="00294C35">
              <w:trPr>
                <w:trHeight w:val="465"/>
                <w:jc w:val="center"/>
              </w:trPr>
              <w:tc>
                <w:tcPr>
                  <w:tcW w:w="580" w:type="pct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96F37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 w:val="18"/>
                      <w:szCs w:val="18"/>
                    </w:rPr>
                  </w:pPr>
                  <w:r w:rsidRPr="00796F37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18"/>
                      <w:szCs w:val="18"/>
                    </w:rPr>
                    <w:t>卡那卡那富語</w:t>
                  </w:r>
                </w:p>
              </w:tc>
              <w:tc>
                <w:tcPr>
                  <w:tcW w:w="1086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卡</w:t>
                  </w:r>
                  <w:r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那卡那富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語</w:t>
                  </w:r>
                </w:p>
              </w:tc>
              <w:tc>
                <w:tcPr>
                  <w:tcW w:w="603" w:type="pct"/>
                  <w:vMerge w:val="restar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賽德克語</w:t>
                  </w: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A</w:t>
                  </w: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. </w:t>
                  </w:r>
                  <w:r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都達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語</w:t>
                  </w:r>
                </w:p>
              </w:tc>
              <w:tc>
                <w:tcPr>
                  <w:tcW w:w="533" w:type="pct"/>
                  <w:vMerge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D93C2E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C.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多納魯凱語</w:t>
                  </w:r>
                </w:p>
              </w:tc>
            </w:tr>
            <w:tr w:rsidR="001B11B7" w:rsidRPr="00294C35">
              <w:trPr>
                <w:trHeight w:val="465"/>
                <w:jc w:val="center"/>
              </w:trPr>
              <w:tc>
                <w:tcPr>
                  <w:tcW w:w="580" w:type="pct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96F37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  <w:r w:rsidRPr="00796F37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2"/>
                    </w:rPr>
                    <w:t>拉阿魯哇語</w:t>
                  </w:r>
                </w:p>
              </w:tc>
              <w:tc>
                <w:tcPr>
                  <w:tcW w:w="1086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拉阿魯哇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語</w:t>
                  </w:r>
                </w:p>
              </w:tc>
              <w:tc>
                <w:tcPr>
                  <w:tcW w:w="603" w:type="pct"/>
                  <w:vMerge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B</w:t>
                  </w: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. </w:t>
                  </w:r>
                  <w:r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德固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達雅語</w:t>
                  </w:r>
                </w:p>
              </w:tc>
              <w:tc>
                <w:tcPr>
                  <w:tcW w:w="533" w:type="pct"/>
                  <w:vMerge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D93C2E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/>
                      <w:kern w:val="0"/>
                      <w:szCs w:val="24"/>
                    </w:rPr>
                    <w:t xml:space="preserve">D. </w:t>
                  </w:r>
                  <w:r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大武魯凱語</w:t>
                  </w:r>
                </w:p>
              </w:tc>
            </w:tr>
            <w:tr w:rsidR="001B11B7" w:rsidRPr="00294C35">
              <w:trPr>
                <w:trHeight w:val="465"/>
                <w:jc w:val="center"/>
              </w:trPr>
              <w:tc>
                <w:tcPr>
                  <w:tcW w:w="580" w:type="pct"/>
                  <w:vMerge w:val="restart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C0C0C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1B11B7" w:rsidRPr="007E5FFC" w:rsidRDefault="001B11B7" w:rsidP="00796F37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布農語</w:t>
                  </w:r>
                </w:p>
              </w:tc>
              <w:tc>
                <w:tcPr>
                  <w:tcW w:w="1086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A.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卓群布農語</w:t>
                  </w:r>
                </w:p>
              </w:tc>
              <w:tc>
                <w:tcPr>
                  <w:tcW w:w="603" w:type="pct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96F37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/>
                      <w:kern w:val="0"/>
                      <w:szCs w:val="24"/>
                    </w:rPr>
                    <w:t xml:space="preserve">C. </w:t>
                  </w:r>
                  <w:r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德路固語</w:t>
                  </w:r>
                </w:p>
              </w:tc>
              <w:tc>
                <w:tcPr>
                  <w:tcW w:w="533" w:type="pct"/>
                  <w:vMerge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/>
                      <w:kern w:val="0"/>
                      <w:szCs w:val="24"/>
                    </w:rPr>
                    <w:t xml:space="preserve">E. </w:t>
                  </w:r>
                  <w:r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茂林魯凱語</w:t>
                  </w:r>
                </w:p>
              </w:tc>
            </w:tr>
            <w:tr w:rsidR="001B11B7" w:rsidRPr="00294C35">
              <w:trPr>
                <w:trHeight w:val="465"/>
                <w:jc w:val="center"/>
              </w:trPr>
              <w:tc>
                <w:tcPr>
                  <w:tcW w:w="580" w:type="pct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86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B.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卡群布農語</w:t>
                  </w:r>
                </w:p>
              </w:tc>
              <w:tc>
                <w:tcPr>
                  <w:tcW w:w="603" w:type="pc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96F37" w:rsidRDefault="001B11B7" w:rsidP="00D93C2E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  <w:r w:rsidRPr="00796F37">
                    <w:rPr>
                      <w:rFonts w:ascii="標楷體" w:eastAsia="標楷體" w:hAnsi="標楷體" w:cs="Arial" w:hint="eastAsia"/>
                      <w:kern w:val="0"/>
                      <w:sz w:val="22"/>
                    </w:rPr>
                    <w:t>撒奇萊雅語</w:t>
                  </w: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D93C2E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撒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奇萊</w:t>
                  </w:r>
                  <w:r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雅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語</w:t>
                  </w:r>
                </w:p>
              </w:tc>
              <w:tc>
                <w:tcPr>
                  <w:tcW w:w="533" w:type="pct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/>
                      <w:kern w:val="0"/>
                      <w:szCs w:val="24"/>
                    </w:rPr>
                    <w:t xml:space="preserve">F. </w:t>
                  </w:r>
                  <w:r>
                    <w:rPr>
                      <w:rFonts w:ascii="標楷體" w:eastAsia="標楷體" w:hAnsi="標楷體" w:cs="Arial" w:hint="eastAsia"/>
                      <w:kern w:val="0"/>
                      <w:szCs w:val="24"/>
                    </w:rPr>
                    <w:t>萬山魯凱語</w:t>
                  </w:r>
                </w:p>
              </w:tc>
            </w:tr>
            <w:tr w:rsidR="001B11B7" w:rsidRPr="00294C35">
              <w:trPr>
                <w:trHeight w:val="465"/>
                <w:jc w:val="center"/>
              </w:trPr>
              <w:tc>
                <w:tcPr>
                  <w:tcW w:w="580" w:type="pct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86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C.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丹群布農語</w:t>
                  </w:r>
                </w:p>
              </w:tc>
              <w:tc>
                <w:tcPr>
                  <w:tcW w:w="603" w:type="pct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阿美語</w:t>
                  </w: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F2284C" w:rsidRDefault="001B11B7" w:rsidP="00D93C2E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 w:val="22"/>
                    </w:rPr>
                  </w:pPr>
                  <w:r w:rsidRPr="00F2284C">
                    <w:rPr>
                      <w:rFonts w:ascii="標楷體" w:eastAsia="標楷體" w:hAnsi="標楷體" w:cs="Arial"/>
                      <w:color w:val="000000"/>
                      <w:kern w:val="0"/>
                      <w:sz w:val="22"/>
                    </w:rPr>
                    <w:t xml:space="preserve">A. </w:t>
                  </w:r>
                  <w:r w:rsidRPr="00F2284C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2"/>
                    </w:rPr>
                    <w:t>南勢</w:t>
                  </w:r>
                  <w:r w:rsidRPr="00F2284C">
                    <w:rPr>
                      <w:rFonts w:ascii="標楷體" w:eastAsia="標楷體" w:hAnsi="標楷體" w:cs="Arial"/>
                      <w:color w:val="000000"/>
                      <w:kern w:val="0"/>
                      <w:sz w:val="22"/>
                    </w:rPr>
                    <w:t>(</w:t>
                  </w:r>
                  <w:r w:rsidRPr="00F2284C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2"/>
                    </w:rPr>
                    <w:t>北部</w:t>
                  </w:r>
                  <w:r w:rsidRPr="00F2284C">
                    <w:rPr>
                      <w:rFonts w:ascii="標楷體" w:eastAsia="標楷體" w:hAnsi="標楷體" w:cs="Arial"/>
                      <w:color w:val="000000"/>
                      <w:kern w:val="0"/>
                      <w:sz w:val="22"/>
                    </w:rPr>
                    <w:t>)</w:t>
                  </w:r>
                  <w:r w:rsidRPr="00F2284C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2"/>
                    </w:rPr>
                    <w:t>阿美語</w:t>
                  </w:r>
                </w:p>
              </w:tc>
              <w:tc>
                <w:tcPr>
                  <w:tcW w:w="533" w:type="pct"/>
                  <w:vMerge w:val="restar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D93C2E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1B11B7" w:rsidRPr="00294C35">
              <w:trPr>
                <w:trHeight w:val="533"/>
                <w:jc w:val="center"/>
              </w:trPr>
              <w:tc>
                <w:tcPr>
                  <w:tcW w:w="580" w:type="pct"/>
                  <w:vMerge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86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D.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巒群布農語</w:t>
                  </w:r>
                </w:p>
              </w:tc>
              <w:tc>
                <w:tcPr>
                  <w:tcW w:w="603" w:type="pct"/>
                  <w:vMerge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F2284C" w:rsidRDefault="001B11B7" w:rsidP="00D93C2E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 w:val="20"/>
                      <w:szCs w:val="20"/>
                    </w:rPr>
                  </w:pPr>
                  <w:r w:rsidRPr="00F2284C"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  <w:t xml:space="preserve">B. </w:t>
                  </w:r>
                  <w:r w:rsidRPr="00F2284C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0"/>
                      <w:szCs w:val="20"/>
                    </w:rPr>
                    <w:t>秀姑巒</w:t>
                  </w:r>
                  <w:r w:rsidRPr="00F2284C"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  <w:t>(</w:t>
                  </w:r>
                  <w:r w:rsidRPr="00F2284C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0"/>
                      <w:szCs w:val="20"/>
                    </w:rPr>
                    <w:t>中部</w:t>
                  </w:r>
                  <w:r w:rsidRPr="00F2284C">
                    <w:rPr>
                      <w:rFonts w:ascii="標楷體" w:eastAsia="標楷體" w:hAnsi="標楷體" w:cs="Arial"/>
                      <w:color w:val="000000"/>
                      <w:kern w:val="0"/>
                      <w:sz w:val="20"/>
                      <w:szCs w:val="20"/>
                    </w:rPr>
                    <w:t>)</w:t>
                  </w:r>
                  <w:r w:rsidRPr="00F2284C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0"/>
                      <w:szCs w:val="20"/>
                    </w:rPr>
                    <w:t>阿美語</w:t>
                  </w:r>
                </w:p>
              </w:tc>
              <w:tc>
                <w:tcPr>
                  <w:tcW w:w="533" w:type="pct"/>
                  <w:vMerge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D93C2E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1B11B7" w:rsidRPr="00294C35">
              <w:trPr>
                <w:trHeight w:val="465"/>
                <w:jc w:val="center"/>
              </w:trPr>
              <w:tc>
                <w:tcPr>
                  <w:tcW w:w="580" w:type="pct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86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E.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郡群布農語</w:t>
                  </w:r>
                </w:p>
              </w:tc>
              <w:tc>
                <w:tcPr>
                  <w:tcW w:w="603" w:type="pct"/>
                  <w:vMerge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D93C2E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C</w:t>
                  </w: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.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海岸阿美語</w:t>
                  </w:r>
                </w:p>
              </w:tc>
              <w:tc>
                <w:tcPr>
                  <w:tcW w:w="533" w:type="pct"/>
                  <w:vMerge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pc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D93C2E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1B11B7" w:rsidRPr="00294C35">
              <w:trPr>
                <w:trHeight w:val="409"/>
                <w:jc w:val="center"/>
              </w:trPr>
              <w:tc>
                <w:tcPr>
                  <w:tcW w:w="580" w:type="pct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D93C2E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噶瑪蘭語</w:t>
                  </w:r>
                </w:p>
              </w:tc>
              <w:tc>
                <w:tcPr>
                  <w:tcW w:w="1086" w:type="pct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D93C2E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噶瑪蘭語</w:t>
                  </w:r>
                </w:p>
              </w:tc>
              <w:tc>
                <w:tcPr>
                  <w:tcW w:w="603" w:type="pct"/>
                  <w:vMerge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64" w:type="pct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D93C2E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D</w:t>
                  </w:r>
                  <w:r w:rsidRPr="00F2284C">
                    <w:rPr>
                      <w:rFonts w:ascii="標楷體" w:eastAsia="標楷體" w:hAnsi="標楷體" w:cs="Arial"/>
                      <w:color w:val="000000"/>
                      <w:kern w:val="0"/>
                      <w:sz w:val="22"/>
                    </w:rPr>
                    <w:t xml:space="preserve">. </w:t>
                  </w:r>
                  <w:r w:rsidRPr="00F2284C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2"/>
                    </w:rPr>
                    <w:t>馬蘭</w:t>
                  </w:r>
                  <w:r w:rsidRPr="00F2284C">
                    <w:rPr>
                      <w:rFonts w:ascii="標楷體" w:eastAsia="標楷體" w:hAnsi="標楷體" w:cs="Arial"/>
                      <w:color w:val="000000"/>
                      <w:kern w:val="0"/>
                      <w:sz w:val="22"/>
                    </w:rPr>
                    <w:t>(</w:t>
                  </w:r>
                  <w:r w:rsidRPr="00F2284C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2"/>
                    </w:rPr>
                    <w:t>卑南</w:t>
                  </w:r>
                  <w:r w:rsidRPr="00F2284C">
                    <w:rPr>
                      <w:rFonts w:ascii="標楷體" w:eastAsia="標楷體" w:hAnsi="標楷體" w:cs="Arial"/>
                      <w:color w:val="000000"/>
                      <w:kern w:val="0"/>
                      <w:sz w:val="22"/>
                    </w:rPr>
                    <w:t>)</w:t>
                  </w:r>
                  <w:r w:rsidRPr="00F2284C">
                    <w:rPr>
                      <w:rFonts w:ascii="標楷體" w:eastAsia="標楷體" w:hAnsi="標楷體" w:cs="Arial" w:hint="eastAsia"/>
                      <w:color w:val="000000"/>
                      <w:kern w:val="0"/>
                      <w:sz w:val="22"/>
                    </w:rPr>
                    <w:t>阿美語</w:t>
                  </w:r>
                </w:p>
              </w:tc>
              <w:tc>
                <w:tcPr>
                  <w:tcW w:w="533" w:type="pct"/>
                  <w:vMerge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pct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D93C2E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</w:tr>
            <w:tr w:rsidR="001B11B7" w:rsidRPr="00294C35">
              <w:trPr>
                <w:trHeight w:val="409"/>
                <w:jc w:val="center"/>
              </w:trPr>
              <w:tc>
                <w:tcPr>
                  <w:tcW w:w="580" w:type="pct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D93C2E">
                  <w:pPr>
                    <w:widowControl/>
                    <w:jc w:val="both"/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1086" w:type="pct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D93C2E">
                  <w:pPr>
                    <w:widowControl/>
                    <w:jc w:val="both"/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603" w:type="pct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064" w:type="pct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D93C2E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>E</w:t>
                  </w:r>
                  <w:r w:rsidRPr="007E5FFC"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  <w:t xml:space="preserve">. </w:t>
                  </w:r>
                  <w:r w:rsidRPr="007E5FFC">
                    <w:rPr>
                      <w:rFonts w:ascii="標楷體" w:eastAsia="標楷體" w:hAnsi="標楷體" w:cs="Arial" w:hint="eastAsia"/>
                      <w:color w:val="000000"/>
                      <w:kern w:val="0"/>
                      <w:szCs w:val="24"/>
                    </w:rPr>
                    <w:t>恆春阿美語</w:t>
                  </w:r>
                </w:p>
              </w:tc>
              <w:tc>
                <w:tcPr>
                  <w:tcW w:w="533" w:type="pct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:rsidR="001B11B7" w:rsidRPr="007E5FFC" w:rsidRDefault="001B11B7" w:rsidP="007E5FFC">
                  <w:pPr>
                    <w:widowControl/>
                    <w:jc w:val="both"/>
                    <w:rPr>
                      <w:rFonts w:ascii="標楷體" w:eastAsia="標楷體" w:hAnsi="標楷體" w:cs="Arial"/>
                      <w:kern w:val="0"/>
                      <w:szCs w:val="24"/>
                    </w:rPr>
                  </w:pPr>
                </w:p>
              </w:tc>
              <w:tc>
                <w:tcPr>
                  <w:tcW w:w="1134" w:type="pct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1B11B7" w:rsidRPr="007E5FFC" w:rsidRDefault="001B11B7" w:rsidP="00D93C2E">
                  <w:pPr>
                    <w:widowControl/>
                    <w:jc w:val="both"/>
                    <w:rPr>
                      <w:rFonts w:ascii="標楷體" w:eastAsia="標楷體" w:hAnsi="標楷體" w:cs="Arial"/>
                      <w:color w:val="000000"/>
                      <w:kern w:val="0"/>
                      <w:szCs w:val="24"/>
                    </w:rPr>
                  </w:pPr>
                </w:p>
              </w:tc>
            </w:tr>
          </w:tbl>
          <w:p w:rsidR="001B11B7" w:rsidRPr="007E5FFC" w:rsidRDefault="001B11B7" w:rsidP="007E5FFC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</w:tbl>
    <w:p w:rsidR="001B11B7" w:rsidRPr="007E5FFC" w:rsidRDefault="001B11B7">
      <w:pPr>
        <w:rPr>
          <w:rFonts w:ascii="標楷體" w:eastAsia="標楷體" w:hAnsi="標楷體"/>
          <w:szCs w:val="24"/>
        </w:rPr>
      </w:pPr>
    </w:p>
    <w:sectPr w:rsidR="001B11B7" w:rsidRPr="007E5FFC" w:rsidSect="0050019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5FFC"/>
    <w:rsid w:val="00151365"/>
    <w:rsid w:val="00187997"/>
    <w:rsid w:val="001B11B7"/>
    <w:rsid w:val="00294C35"/>
    <w:rsid w:val="003016CC"/>
    <w:rsid w:val="00416E0F"/>
    <w:rsid w:val="00430C33"/>
    <w:rsid w:val="00500192"/>
    <w:rsid w:val="00511041"/>
    <w:rsid w:val="005315A1"/>
    <w:rsid w:val="00677E40"/>
    <w:rsid w:val="00744CEF"/>
    <w:rsid w:val="00796F37"/>
    <w:rsid w:val="007E5FFC"/>
    <w:rsid w:val="00996078"/>
    <w:rsid w:val="00C3257B"/>
    <w:rsid w:val="00C65DBD"/>
    <w:rsid w:val="00CF1C96"/>
    <w:rsid w:val="00D93C2E"/>
    <w:rsid w:val="00DD5947"/>
    <w:rsid w:val="00DF696E"/>
    <w:rsid w:val="00F2284C"/>
    <w:rsid w:val="00F2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99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E5FF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2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7209">
              <w:marLeft w:val="0"/>
              <w:marRight w:val="0"/>
              <w:marTop w:val="0"/>
              <w:marBottom w:val="0"/>
              <w:divBdr>
                <w:top w:val="single" w:sz="18" w:space="15" w:color="FFFFFF"/>
                <w:left w:val="none" w:sz="0" w:space="0" w:color="auto"/>
                <w:bottom w:val="single" w:sz="18" w:space="15" w:color="FFFFFF"/>
                <w:right w:val="none" w:sz="0" w:space="0" w:color="auto"/>
              </w:divBdr>
              <w:divsChild>
                <w:div w:id="1328247210">
                  <w:marLeft w:val="0"/>
                  <w:marRight w:val="0"/>
                  <w:marTop w:val="100"/>
                  <w:marBottom w:val="100"/>
                  <w:divBdr>
                    <w:top w:val="double" w:sz="6" w:space="0" w:color="847E5D"/>
                    <w:left w:val="double" w:sz="6" w:space="0" w:color="847E5D"/>
                    <w:bottom w:val="double" w:sz="6" w:space="0" w:color="847E5D"/>
                    <w:right w:val="double" w:sz="6" w:space="0" w:color="847E5D"/>
                  </w:divBdr>
                  <w:divsChild>
                    <w:div w:id="13282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24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24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247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24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1</Pages>
  <Words>131</Words>
  <Characters>752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花蓮縣○○國民小學104學年度本土語言選修課程調查表</dc:title>
  <dc:subject/>
  <dc:creator>user</dc:creator>
  <cp:keywords/>
  <dc:description/>
  <cp:lastModifiedBy>user</cp:lastModifiedBy>
  <cp:revision>4</cp:revision>
  <dcterms:created xsi:type="dcterms:W3CDTF">2015-05-21T09:33:00Z</dcterms:created>
  <dcterms:modified xsi:type="dcterms:W3CDTF">2015-06-02T01:15:00Z</dcterms:modified>
</cp:coreProperties>
</file>