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AA7" w:rsidRDefault="00406AA7">
      <w:bookmarkStart w:id="0" w:name="_GoBack"/>
      <w:r w:rsidRPr="00E6353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style="width:447.05pt;height:631.65pt;visibility:visible">
            <v:imagedata r:id="rId4" o:title=""/>
          </v:shape>
        </w:pict>
      </w:r>
      <w:bookmarkEnd w:id="0"/>
    </w:p>
    <w:sectPr w:rsidR="00406AA7" w:rsidSect="00EF35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7FAB"/>
    <w:rsid w:val="00387FAB"/>
    <w:rsid w:val="00406AA7"/>
    <w:rsid w:val="00554FD7"/>
    <w:rsid w:val="009C1D83"/>
    <w:rsid w:val="00E63531"/>
    <w:rsid w:val="00EF3585"/>
    <w:rsid w:val="00EF7A28"/>
    <w:rsid w:val="00FD0FFF"/>
    <w:rsid w:val="00FE1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585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87FAB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FAB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0</Words>
  <Characters>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user</cp:lastModifiedBy>
  <cp:revision>2</cp:revision>
  <dcterms:created xsi:type="dcterms:W3CDTF">2015-06-12T03:51:00Z</dcterms:created>
  <dcterms:modified xsi:type="dcterms:W3CDTF">2015-06-12T03:51:00Z</dcterms:modified>
</cp:coreProperties>
</file>