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B9" w:rsidRDefault="00F24BB9" w:rsidP="00923B3C">
      <w:pPr>
        <w:spacing w:line="320" w:lineRule="exact"/>
        <w:jc w:val="center"/>
        <w:rPr>
          <w:rFonts w:ascii="標楷體" w:eastAsia="標楷體" w:hAnsi="標楷體"/>
          <w:sz w:val="32"/>
        </w:rPr>
      </w:pPr>
      <w:r w:rsidRPr="005C15CA">
        <w:rPr>
          <w:rFonts w:ascii="標楷體" w:eastAsia="標楷體" w:hAnsi="標楷體" w:hint="eastAsia"/>
          <w:sz w:val="32"/>
        </w:rPr>
        <w:t>花蓮縣</w:t>
      </w:r>
      <w:r>
        <w:rPr>
          <w:rFonts w:ascii="標楷體" w:eastAsia="標楷體" w:hAnsi="標楷體"/>
          <w:sz w:val="32"/>
        </w:rPr>
        <w:t>104</w:t>
      </w:r>
      <w:r>
        <w:rPr>
          <w:rFonts w:ascii="標楷體" w:eastAsia="標楷體" w:hAnsi="標楷體" w:hint="eastAsia"/>
          <w:sz w:val="32"/>
        </w:rPr>
        <w:t>學</w:t>
      </w:r>
      <w:r w:rsidRPr="005C15CA">
        <w:rPr>
          <w:rFonts w:ascii="標楷體" w:eastAsia="標楷體" w:hAnsi="標楷體" w:hint="eastAsia"/>
          <w:sz w:val="32"/>
        </w:rPr>
        <w:t>年度辦</w:t>
      </w:r>
      <w:r>
        <w:rPr>
          <w:rFonts w:ascii="標楷體" w:eastAsia="標楷體" w:hAnsi="標楷體" w:hint="eastAsia"/>
          <w:sz w:val="32"/>
        </w:rPr>
        <w:t>理</w:t>
      </w:r>
      <w:r w:rsidRPr="005C15CA">
        <w:rPr>
          <w:rFonts w:ascii="標楷體" w:eastAsia="標楷體" w:hAnsi="標楷體" w:hint="eastAsia"/>
          <w:sz w:val="32"/>
        </w:rPr>
        <w:t>中小學教師專業發展評鑑</w:t>
      </w:r>
      <w:r>
        <w:rPr>
          <w:rFonts w:ascii="標楷體" w:eastAsia="標楷體" w:hAnsi="標楷體" w:hint="eastAsia"/>
          <w:sz w:val="32"/>
        </w:rPr>
        <w:t>計畫</w:t>
      </w:r>
    </w:p>
    <w:p w:rsidR="00F24BB9" w:rsidRDefault="00F24BB9" w:rsidP="00923B3C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評鑑人員初階</w:t>
      </w:r>
      <w:r w:rsidRPr="005C15CA">
        <w:rPr>
          <w:rFonts w:ascii="標楷體" w:eastAsia="標楷體" w:hAnsi="標楷體" w:hint="eastAsia"/>
          <w:sz w:val="32"/>
        </w:rPr>
        <w:t>研習</w:t>
      </w:r>
      <w:r>
        <w:rPr>
          <w:rFonts w:ascii="標楷體" w:eastAsia="標楷體" w:hAnsi="標楷體" w:hint="eastAsia"/>
          <w:sz w:val="32"/>
        </w:rPr>
        <w:t>課程表</w:t>
      </w:r>
    </w:p>
    <w:tbl>
      <w:tblPr>
        <w:tblW w:w="9388" w:type="dxa"/>
        <w:tblInd w:w="-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6"/>
        <w:gridCol w:w="1596"/>
        <w:gridCol w:w="601"/>
        <w:gridCol w:w="3595"/>
        <w:gridCol w:w="2700"/>
      </w:tblGrid>
      <w:tr w:rsidR="00F24BB9" w:rsidRPr="000C6A1F">
        <w:trPr>
          <w:trHeight w:val="520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9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07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21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08:30~0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E0C1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吳莉娟</w:t>
            </w: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09:00~1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教學觀察與會談技術講解</w:t>
            </w:r>
          </w:p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/>
                <w:sz w:val="28"/>
                <w:szCs w:val="28"/>
              </w:rPr>
              <w:t>1.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選用的教學觀察規準</w:t>
            </w:r>
          </w:p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/>
                <w:sz w:val="28"/>
                <w:szCs w:val="28"/>
              </w:rPr>
              <w:t>2.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教學觀察的實施程序</w:t>
            </w:r>
          </w:p>
          <w:p w:rsidR="00F24BB9" w:rsidRPr="000E0C10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/>
                <w:sz w:val="28"/>
                <w:szCs w:val="28"/>
              </w:rPr>
              <w:t xml:space="preserve">3. 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教學觀察工具內容與記錄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C14F3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張世璿校長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0~11:10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11: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0~12: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923B3C" w:rsidRDefault="00F24BB9" w:rsidP="00923B3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教學觀察與會談技術實作與演練</w:t>
            </w:r>
            <w:r w:rsidRPr="000C6A1F">
              <w:rPr>
                <w:rFonts w:eastAsia="標楷體" w:hAnsi="標楷體"/>
                <w:sz w:val="28"/>
                <w:szCs w:val="28"/>
              </w:rPr>
              <w:t>(</w:t>
            </w:r>
            <w:r w:rsidRPr="000C6A1F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0C6A1F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923B3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張世璿校長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中午休息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吳莉娟</w:t>
            </w: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923B3C" w:rsidRDefault="00F24BB9" w:rsidP="00923B3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教學觀察與會談技術實作與演練</w:t>
            </w:r>
            <w:r w:rsidRPr="000C6A1F">
              <w:rPr>
                <w:rFonts w:eastAsia="標楷體" w:hAnsi="標楷體"/>
                <w:sz w:val="28"/>
                <w:szCs w:val="28"/>
              </w:rPr>
              <w:t>(</w:t>
            </w:r>
            <w:r w:rsidRPr="000C6A1F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0C6A1F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923B3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張世璿校長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0~15:10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15:10~16: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923B3C" w:rsidRDefault="00F24BB9" w:rsidP="00923B3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教學觀察與會談技術實作與演練</w:t>
            </w:r>
            <w:r w:rsidRPr="000C6A1F">
              <w:rPr>
                <w:rFonts w:eastAsia="標楷體" w:hAnsi="標楷體"/>
                <w:sz w:val="28"/>
                <w:szCs w:val="28"/>
              </w:rPr>
              <w:t>(</w:t>
            </w:r>
            <w:r w:rsidRPr="000C6A1F"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Pr="000C6A1F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923B3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張世璿校長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4BB9" w:rsidRPr="000E0C10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16: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E0C1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269"/>
        </w:trPr>
        <w:tc>
          <w:tcPr>
            <w:tcW w:w="8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07</w:t>
            </w:r>
          </w:p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22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4BB9" w:rsidRPr="0084050C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09:00~1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5153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教學觀察與會談技術實作與演練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Pr="0054409A"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忠孝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11:00~11:10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11:10~12:00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教學檔案製作、評量與應用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Pr="0054409A"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忠孝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承辦人：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吳莉娟</w:t>
            </w: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0~15:00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教學檔案製作、評量與應用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24BB9" w:rsidRPr="000C6A1F" w:rsidRDefault="00F24BB9" w:rsidP="005153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教學檔案評量實作與演練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Pr="0054409A"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忠孝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15:00~15:10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15:10~1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專業成長計畫（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時）</w:t>
            </w:r>
          </w:p>
          <w:p w:rsidR="00F24BB9" w:rsidRPr="0054409A" w:rsidRDefault="00F24BB9" w:rsidP="0084050C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簡述教師專業成長途徑</w:t>
            </w:r>
          </w:p>
          <w:p w:rsidR="00F24BB9" w:rsidRPr="0054409A" w:rsidRDefault="00F24BB9" w:rsidP="0084050C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說明教師專業學習社群</w:t>
            </w:r>
          </w:p>
          <w:p w:rsidR="00F24BB9" w:rsidRPr="0084050C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介紹教師專業成長地圖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Pr="0054409A"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忠孝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16: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F24BB9" w:rsidRPr="00923B3C" w:rsidRDefault="00F24BB9"/>
    <w:sectPr w:rsidR="00F24BB9" w:rsidRPr="00923B3C" w:rsidSect="005440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BB9" w:rsidRDefault="00F24BB9" w:rsidP="00923B3C">
      <w:r>
        <w:separator/>
      </w:r>
    </w:p>
  </w:endnote>
  <w:endnote w:type="continuationSeparator" w:id="0">
    <w:p w:rsidR="00F24BB9" w:rsidRDefault="00F24BB9" w:rsidP="0092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BB9" w:rsidRDefault="00F24BB9" w:rsidP="00923B3C">
      <w:r>
        <w:separator/>
      </w:r>
    </w:p>
  </w:footnote>
  <w:footnote w:type="continuationSeparator" w:id="0">
    <w:p w:rsidR="00F24BB9" w:rsidRDefault="00F24BB9" w:rsidP="00923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00"/>
    <w:multiLevelType w:val="hybridMultilevel"/>
    <w:tmpl w:val="70B44422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12D010F"/>
    <w:multiLevelType w:val="hybridMultilevel"/>
    <w:tmpl w:val="BAFE259A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B3C"/>
    <w:rsid w:val="000C6A1F"/>
    <w:rsid w:val="000E0C10"/>
    <w:rsid w:val="002F1DA3"/>
    <w:rsid w:val="004F3A8C"/>
    <w:rsid w:val="00515372"/>
    <w:rsid w:val="0054409A"/>
    <w:rsid w:val="005C15CA"/>
    <w:rsid w:val="0084050C"/>
    <w:rsid w:val="0086770C"/>
    <w:rsid w:val="00923B3C"/>
    <w:rsid w:val="00924A02"/>
    <w:rsid w:val="0095261E"/>
    <w:rsid w:val="00BA26B9"/>
    <w:rsid w:val="00C14F32"/>
    <w:rsid w:val="00F24BB9"/>
    <w:rsid w:val="00FA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3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117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花蓮縣104學年度辦理中小學教師專業發展評鑑計畫</dc:title>
  <dc:subject/>
  <dc:creator>csh3</dc:creator>
  <cp:keywords/>
  <dc:description/>
  <cp:lastModifiedBy>user</cp:lastModifiedBy>
  <cp:revision>2</cp:revision>
  <dcterms:created xsi:type="dcterms:W3CDTF">2015-06-16T23:48:00Z</dcterms:created>
  <dcterms:modified xsi:type="dcterms:W3CDTF">2015-06-16T23:48:00Z</dcterms:modified>
</cp:coreProperties>
</file>