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A" w:rsidRPr="004C72D2" w:rsidRDefault="00D50CDA" w:rsidP="00622B09">
      <w:pPr>
        <w:snapToGrid w:val="0"/>
        <w:spacing w:line="400" w:lineRule="exact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教育部</w:t>
      </w:r>
      <w:r w:rsidRPr="004C72D2">
        <w:rPr>
          <w:rFonts w:eastAsia="標楷體" w:hAnsi="標楷體"/>
          <w:b/>
          <w:bCs/>
          <w:color w:val="000000"/>
          <w:sz w:val="32"/>
          <w:szCs w:val="32"/>
        </w:rPr>
        <w:t xml:space="preserve"> 221</w:t>
      </w:r>
      <w:r w:rsidRPr="004C72D2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世界母語日創意概念影片徵選比賽</w:t>
      </w:r>
    </w:p>
    <w:p w:rsidR="00D50CDA" w:rsidRPr="004C72D2" w:rsidRDefault="00D50CDA" w:rsidP="00C52B27">
      <w:pPr>
        <w:snapToGrid w:val="0"/>
        <w:spacing w:line="400" w:lineRule="exact"/>
        <w:jc w:val="distribute"/>
        <w:rPr>
          <w:rFonts w:eastAsia="標楷體"/>
          <w:b/>
          <w:bCs/>
          <w:color w:val="000000"/>
          <w:sz w:val="32"/>
          <w:szCs w:val="32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活動辦法</w:t>
      </w:r>
    </w:p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一、活動緣起</w:t>
      </w:r>
    </w:p>
    <w:p w:rsidR="00D50CDA" w:rsidRPr="004C72D2" w:rsidRDefault="00D50CDA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 w:cs="標楷體" w:hint="eastAsia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 w:cs="標楷體" w:hint="eastAsia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 w:cs="標楷體" w:hint="eastAsia"/>
          <w:color w:val="000000"/>
          <w:kern w:val="0"/>
        </w:rPr>
        <w:t>多種語言瀕臨滅絕。」澳洲語言學家克里斯托弗．莫斯利（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cs="標楷體" w:hint="eastAsia"/>
          <w:color w:val="000000"/>
          <w:kern w:val="0"/>
        </w:rPr>
        <w:t>）</w:t>
      </w:r>
      <w:r w:rsidRPr="004C72D2">
        <w:rPr>
          <w:rFonts w:eastAsia="標楷體" w:hAnsi="標楷體" w:cs="標楷體" w:hint="eastAsia"/>
          <w:color w:val="000000"/>
          <w:kern w:val="0"/>
        </w:rPr>
        <w:t>也說：「語言滅絕是全球廣泛存在的現象。」因此，除地球環保之議題是全球人民關注的焦點外，「共同努力拯救瀕危語言」亦是全球應重視的另一項任務與責任。而根據同年聯合國教科文組織報告中顯示，臺灣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 w:cs="標楷體" w:hint="eastAsia"/>
          <w:color w:val="000000"/>
          <w:kern w:val="0"/>
        </w:rPr>
        <w:t>種語言頻臨滅絕危機，其中馬賽（巴賽）語、龜崙語、洪雅語及凱達格蘭語、道卡斯語、巴布拉語、西拉雅語等</w:t>
      </w:r>
      <w:r w:rsidRPr="004C72D2">
        <w:rPr>
          <w:rFonts w:eastAsia="標楷體" w:hAnsi="標楷體"/>
          <w:color w:val="000000"/>
          <w:kern w:val="0"/>
        </w:rPr>
        <w:t>7</w:t>
      </w:r>
      <w:r w:rsidRPr="004C72D2">
        <w:rPr>
          <w:rFonts w:eastAsia="標楷體" w:hAnsi="標楷體" w:cs="標楷體" w:hint="eastAsia"/>
          <w:color w:val="000000"/>
          <w:kern w:val="0"/>
        </w:rPr>
        <w:t>種語言，已被認定流失。而</w:t>
      </w:r>
      <w:r w:rsidRPr="004C72D2">
        <w:rPr>
          <w:rFonts w:eastAsia="標楷體" w:hAnsi="標楷體"/>
          <w:color w:val="000000"/>
          <w:kern w:val="0"/>
        </w:rPr>
        <w:t>UNESCO</w:t>
      </w:r>
      <w:r w:rsidRPr="004C72D2">
        <w:rPr>
          <w:rFonts w:eastAsia="標楷體" w:hAnsi="標楷體" w:cs="標楷體" w:hint="eastAsia"/>
          <w:color w:val="000000"/>
          <w:kern w:val="0"/>
        </w:rPr>
        <w:t>總幹事松浦晃一郎更強調，消失的語言將造成許多非物質形式的文化遺產消逝，特別是代表傳統或口語表達的寶貴遺產，如詩歌、俗諺、寓言及笑話等。因此，教育部積極推動相關保存及推廣活動，藉由各界的力量，持續深耕、延續並傳承各族群語言文化。</w:t>
      </w:r>
    </w:p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二、活動目的</w:t>
      </w:r>
    </w:p>
    <w:p w:rsidR="00D50CDA" w:rsidRDefault="00D50CDA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為響應聯合國教科文組織所訂每年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 w:cs="標楷體" w:hint="eastAsia"/>
          <w:color w:val="000000"/>
          <w:kern w:val="0"/>
        </w:rPr>
        <w:t>日為世界母語日，教育部特結合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 w:cs="標楷體" w:hint="eastAsia"/>
          <w:color w:val="000000"/>
          <w:kern w:val="0"/>
        </w:rPr>
        <w:t>世界母語日規劃辦理「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 w:cs="標楷體" w:hint="eastAsia"/>
          <w:color w:val="000000"/>
          <w:kern w:val="0"/>
        </w:rPr>
        <w:t>世界母語日創意概念影片徵選比賽」。期透過各式推廣方式，引發全民共同響應並關注保存臺灣母語、瞭解臺灣語言文化之多樣性，進能促進各族群間彼此尊重、包容與欣賞。</w:t>
      </w:r>
    </w:p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三、主辦單位</w:t>
      </w:r>
    </w:p>
    <w:p w:rsidR="00D50CDA" w:rsidRPr="004C72D2" w:rsidRDefault="00D50CDA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教育部</w:t>
      </w:r>
    </w:p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四、參賽內容</w:t>
      </w:r>
    </w:p>
    <w:p w:rsidR="00D50CDA" w:rsidRPr="004C72D2" w:rsidRDefault="00D50CDA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bCs/>
          <w:color w:val="000000"/>
        </w:rPr>
      </w:pPr>
      <w:r w:rsidRPr="004C72D2">
        <w:rPr>
          <w:rFonts w:eastAsia="標楷體" w:hAnsi="標楷體" w:cs="標楷體" w:hint="eastAsia"/>
          <w:b/>
          <w:bCs/>
          <w:color w:val="000000"/>
        </w:rPr>
        <w:t>（一）參賽資格及分組：</w:t>
      </w:r>
    </w:p>
    <w:p w:rsidR="00D50CDA" w:rsidRPr="004C72D2" w:rsidRDefault="00D50CDA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凡設籍中華民國之國民，或外籍人士在臺灣工作、居留者均可投件，並分下列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組別競賽（參賽者於報名時，請自行在報名表中選填組別）。另以公司或團隊方式參賽者，請指派一人授權代表，並代表此團隊填寫</w:t>
      </w:r>
      <w:r w:rsidRPr="004C72D2">
        <w:rPr>
          <w:rFonts w:eastAsia="標楷體" w:hAnsi="標楷體" w:cs="標楷體" w:hint="eastAsia"/>
          <w:kern w:val="0"/>
        </w:rPr>
        <w:t>報名表、設計理念及著作財產權讓與同意書等資料。</w:t>
      </w:r>
    </w:p>
    <w:p w:rsidR="00D50CDA" w:rsidRPr="004C72D2" w:rsidRDefault="00D50CDA" w:rsidP="004E55C0">
      <w:pPr>
        <w:pStyle w:val="ListParagraph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cs="標楷體" w:hint="eastAsia"/>
          <w:kern w:val="0"/>
        </w:rPr>
        <w:t>學生組：屬學生身份者，參賽時應繳交有學籍註冊證明之學生證影本乙份（無學生證者，請提供就學證明資料）。</w:t>
      </w:r>
    </w:p>
    <w:p w:rsidR="00D50CDA" w:rsidRPr="004C72D2" w:rsidRDefault="00D50CDA" w:rsidP="004E55C0">
      <w:pPr>
        <w:pStyle w:val="ListParagraph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kern w:val="0"/>
        </w:rPr>
        <w:t>社會組：學生組以外之其他</w:t>
      </w:r>
      <w:r w:rsidRPr="004C72D2">
        <w:rPr>
          <w:rFonts w:eastAsia="標楷體" w:hAnsi="標楷體" w:cs="標楷體" w:hint="eastAsia"/>
          <w:color w:val="000000"/>
          <w:kern w:val="0"/>
        </w:rPr>
        <w:t>人士。</w:t>
      </w:r>
    </w:p>
    <w:p w:rsidR="00D50CDA" w:rsidRPr="004C72D2" w:rsidRDefault="00D50CDA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bCs/>
          <w:color w:val="000000"/>
        </w:rPr>
      </w:pPr>
      <w:r w:rsidRPr="004C72D2">
        <w:rPr>
          <w:rFonts w:eastAsia="標楷體" w:hAnsi="標楷體" w:cs="標楷體" w:hint="eastAsia"/>
          <w:b/>
          <w:bCs/>
          <w:color w:val="000000"/>
        </w:rPr>
        <w:t>（二）設計主題：</w:t>
      </w:r>
    </w:p>
    <w:p w:rsidR="00D50CDA" w:rsidRPr="004C72D2" w:rsidRDefault="00D50CDA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以傳承語言文化、尊重多元價值、教育落實深耕、情感追尋認同為主軸，進行發想、設計。</w:t>
      </w:r>
    </w:p>
    <w:p w:rsidR="00D50CDA" w:rsidRPr="004C72D2" w:rsidRDefault="00D50CDA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bCs/>
          <w:color w:val="000000"/>
        </w:rPr>
      </w:pPr>
      <w:r w:rsidRPr="004C72D2">
        <w:rPr>
          <w:rFonts w:eastAsia="標楷體" w:hAnsi="標楷體" w:cs="標楷體" w:hint="eastAsia"/>
          <w:b/>
          <w:bCs/>
          <w:color w:val="000000"/>
        </w:rPr>
        <w:t>（三）報名資訊：</w:t>
      </w:r>
    </w:p>
    <w:p w:rsidR="00D50CDA" w:rsidRPr="004C72D2" w:rsidRDefault="00D50CDA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、報名方式：請至</w:t>
      </w:r>
      <w:r w:rsidRPr="00915012">
        <w:rPr>
          <w:rFonts w:eastAsia="標楷體" w:hAnsi="標楷體" w:cs="標楷體" w:hint="eastAsia"/>
          <w:kern w:val="0"/>
        </w:rPr>
        <w:t>教育部「</w:t>
      </w:r>
      <w:r w:rsidRPr="00915012">
        <w:rPr>
          <w:rFonts w:eastAsia="標楷體" w:hAnsi="標楷體"/>
          <w:kern w:val="0"/>
        </w:rPr>
        <w:t>221</w:t>
      </w:r>
      <w:r w:rsidRPr="00915012">
        <w:rPr>
          <w:rFonts w:eastAsia="標楷體" w:hAnsi="標楷體" w:cs="標楷體" w:hint="eastAsia"/>
          <w:kern w:val="0"/>
        </w:rPr>
        <w:t>世界母語日創意概念影片徵選比賽」</w:t>
      </w:r>
      <w:r>
        <w:rPr>
          <w:rFonts w:eastAsia="標楷體" w:hAnsi="標楷體" w:cs="標楷體" w:hint="eastAsia"/>
          <w:kern w:val="0"/>
        </w:rPr>
        <w:t>活動網站</w:t>
      </w:r>
      <w:r w:rsidRPr="004C72D2">
        <w:rPr>
          <w:rFonts w:eastAsia="標楷體" w:hAnsi="標楷體" w:cs="標楷體" w:hint="eastAsia"/>
          <w:color w:val="000000"/>
          <w:kern w:val="0"/>
        </w:rPr>
        <w:t>下載「報名表」（含「設計理念」及「著作財產權讓與同意書」）。</w:t>
      </w:r>
    </w:p>
    <w:p w:rsidR="00D50CDA" w:rsidRPr="00321F3B" w:rsidRDefault="00D50CDA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、報名時間：</w:t>
      </w:r>
      <w:r w:rsidRPr="004C72D2">
        <w:rPr>
          <w:rFonts w:eastAsia="標楷體" w:hAnsi="標楷體"/>
          <w:color w:val="000000"/>
          <w:kern w:val="0"/>
        </w:rPr>
        <w:t>104</w:t>
      </w:r>
      <w:r w:rsidRPr="004C72D2">
        <w:rPr>
          <w:rFonts w:eastAsia="標楷體" w:hAnsi="標楷體" w:cs="標楷體" w:hint="eastAsia"/>
          <w:color w:val="000000"/>
          <w:kern w:val="0"/>
        </w:rPr>
        <w:t>年</w:t>
      </w:r>
      <w:r w:rsidRPr="00321F3B">
        <w:rPr>
          <w:rFonts w:eastAsia="標楷體" w:hAnsi="標楷體"/>
          <w:kern w:val="0"/>
        </w:rPr>
        <w:t>8</w:t>
      </w:r>
      <w:r w:rsidRPr="00321F3B">
        <w:rPr>
          <w:rFonts w:eastAsia="標楷體" w:hAnsi="標楷體" w:cs="標楷體" w:hint="eastAsia"/>
          <w:kern w:val="0"/>
        </w:rPr>
        <w:t>月</w:t>
      </w:r>
      <w:r w:rsidRPr="00321F3B">
        <w:rPr>
          <w:rFonts w:eastAsia="標楷體" w:hAnsi="標楷體"/>
          <w:kern w:val="0"/>
        </w:rPr>
        <w:t>15</w:t>
      </w:r>
      <w:r w:rsidRPr="00321F3B">
        <w:rPr>
          <w:rFonts w:eastAsia="標楷體" w:hAnsi="標楷體" w:cs="標楷體" w:hint="eastAsia"/>
          <w:kern w:val="0"/>
        </w:rPr>
        <w:t>日至</w:t>
      </w:r>
      <w:r w:rsidRPr="00321F3B">
        <w:rPr>
          <w:rFonts w:eastAsia="標楷體" w:hAnsi="標楷體"/>
          <w:kern w:val="0"/>
        </w:rPr>
        <w:t>104</w:t>
      </w:r>
      <w:r w:rsidRPr="00321F3B">
        <w:rPr>
          <w:rFonts w:eastAsia="標楷體" w:hAnsi="標楷體" w:cs="標楷體" w:hint="eastAsia"/>
          <w:kern w:val="0"/>
        </w:rPr>
        <w:t>年</w:t>
      </w:r>
      <w:r w:rsidRPr="00321F3B">
        <w:rPr>
          <w:rFonts w:eastAsia="標楷體" w:hAnsi="標楷體"/>
          <w:kern w:val="0"/>
        </w:rPr>
        <w:t>10</w:t>
      </w:r>
      <w:r w:rsidRPr="00321F3B">
        <w:rPr>
          <w:rFonts w:eastAsia="標楷體" w:hAnsi="標楷體" w:cs="標楷體" w:hint="eastAsia"/>
          <w:kern w:val="0"/>
        </w:rPr>
        <w:t>月</w:t>
      </w:r>
      <w:r w:rsidRPr="00321F3B">
        <w:rPr>
          <w:rFonts w:eastAsia="標楷體" w:hAnsi="標楷體"/>
          <w:kern w:val="0"/>
        </w:rPr>
        <w:t>31</w:t>
      </w:r>
      <w:r w:rsidRPr="00321F3B">
        <w:rPr>
          <w:rFonts w:eastAsia="標楷體" w:hAnsi="標楷體" w:cs="標楷體" w:hint="eastAsia"/>
          <w:kern w:val="0"/>
        </w:rPr>
        <w:t>日止。</w:t>
      </w:r>
    </w:p>
    <w:p w:rsidR="00D50CDA" w:rsidRPr="00321F3B" w:rsidRDefault="00D50CDA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/>
          <w:kern w:val="0"/>
        </w:rPr>
        <w:t>3</w:t>
      </w:r>
      <w:r w:rsidRPr="00321F3B">
        <w:rPr>
          <w:rFonts w:eastAsia="標楷體" w:hAnsi="標楷體" w:cs="標楷體" w:hint="eastAsia"/>
          <w:kern w:val="0"/>
        </w:rPr>
        <w:t>、聯絡方式：</w:t>
      </w:r>
      <w:r w:rsidRPr="00321F3B">
        <w:rPr>
          <w:rFonts w:ascii="標楷體" w:eastAsia="標楷體" w:hAnsi="標楷體" w:cs="標楷體" w:hint="eastAsia"/>
          <w:kern w:val="0"/>
        </w:rPr>
        <w:t>「</w:t>
      </w:r>
      <w:r w:rsidRPr="00321F3B">
        <w:rPr>
          <w:rFonts w:ascii="標楷體" w:eastAsia="標楷體" w:hAnsi="標楷體" w:cs="標楷體"/>
          <w:kern w:val="0"/>
        </w:rPr>
        <w:t>221</w:t>
      </w:r>
      <w:r w:rsidRPr="00321F3B">
        <w:rPr>
          <w:rFonts w:ascii="標楷體" w:eastAsia="標楷體" w:hAnsi="標楷體" w:cs="標楷體" w:hint="eastAsia"/>
          <w:kern w:val="0"/>
        </w:rPr>
        <w:t>世界母語日創意概念影片徵選活動小組」</w:t>
      </w:r>
    </w:p>
    <w:p w:rsidR="00D50CDA" w:rsidRPr="00321F3B" w:rsidRDefault="00D50CDA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/>
          <w:kern w:val="0"/>
        </w:rPr>
        <w:t xml:space="preserve">             </w:t>
      </w:r>
      <w:r w:rsidRPr="00321F3B">
        <w:rPr>
          <w:rFonts w:eastAsia="標楷體" w:hAnsi="標楷體" w:cs="標楷體" w:hint="eastAsia"/>
          <w:kern w:val="0"/>
        </w:rPr>
        <w:t>郵寄地址：</w:t>
      </w:r>
      <w:r w:rsidRPr="00321F3B">
        <w:rPr>
          <w:rFonts w:eastAsia="標楷體" w:hAnsi="標楷體"/>
          <w:kern w:val="0"/>
        </w:rPr>
        <w:t>23148</w:t>
      </w:r>
      <w:r w:rsidRPr="00321F3B">
        <w:rPr>
          <w:rFonts w:eastAsia="標楷體" w:hAnsi="標楷體" w:cs="標楷體" w:hint="eastAsia"/>
          <w:kern w:val="0"/>
        </w:rPr>
        <w:t>新北市新店區中正路</w:t>
      </w:r>
      <w:r w:rsidRPr="00321F3B">
        <w:rPr>
          <w:rFonts w:eastAsia="標楷體" w:hAnsi="標楷體"/>
          <w:kern w:val="0"/>
        </w:rPr>
        <w:t>328</w:t>
      </w:r>
      <w:r w:rsidRPr="00321F3B">
        <w:rPr>
          <w:rFonts w:eastAsia="標楷體" w:hAnsi="標楷體" w:cs="標楷體" w:hint="eastAsia"/>
          <w:kern w:val="0"/>
        </w:rPr>
        <w:t>巷</w:t>
      </w:r>
      <w:r w:rsidRPr="00321F3B">
        <w:rPr>
          <w:rFonts w:eastAsia="標楷體" w:hAnsi="標楷體"/>
          <w:kern w:val="0"/>
        </w:rPr>
        <w:t>28</w:t>
      </w:r>
      <w:r w:rsidRPr="00321F3B">
        <w:rPr>
          <w:rFonts w:eastAsia="標楷體" w:hAnsi="標楷體" w:cs="標楷體" w:hint="eastAsia"/>
          <w:kern w:val="0"/>
        </w:rPr>
        <w:t>號</w:t>
      </w:r>
      <w:r w:rsidRPr="00321F3B">
        <w:rPr>
          <w:rFonts w:eastAsia="標楷體" w:hAnsi="標楷體"/>
          <w:kern w:val="0"/>
        </w:rPr>
        <w:t>1</w:t>
      </w:r>
      <w:r w:rsidRPr="00321F3B">
        <w:rPr>
          <w:rFonts w:eastAsia="標楷體" w:hAnsi="標楷體" w:cs="標楷體" w:hint="eastAsia"/>
          <w:kern w:val="0"/>
        </w:rPr>
        <w:t>樓</w:t>
      </w:r>
    </w:p>
    <w:p w:rsidR="00D50CDA" w:rsidRPr="00321F3B" w:rsidRDefault="00D50CDA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cs="標楷體" w:hint="eastAsia"/>
          <w:kern w:val="0"/>
        </w:rPr>
        <w:t>聯絡電話：</w:t>
      </w:r>
      <w:r w:rsidRPr="00321F3B">
        <w:rPr>
          <w:rFonts w:eastAsia="標楷體" w:hAnsi="標楷體"/>
          <w:kern w:val="0"/>
        </w:rPr>
        <w:t>02-2921-5992</w:t>
      </w:r>
      <w:r w:rsidRPr="00321F3B">
        <w:rPr>
          <w:rFonts w:eastAsia="標楷體" w:hAnsi="標楷體" w:cs="標楷體" w:hint="eastAsia"/>
          <w:kern w:val="0"/>
        </w:rPr>
        <w:t>；傳真：</w:t>
      </w:r>
      <w:r w:rsidRPr="00321F3B">
        <w:rPr>
          <w:rFonts w:eastAsia="標楷體" w:hAnsi="標楷體"/>
          <w:kern w:val="0"/>
        </w:rPr>
        <w:t>02-29125-992</w:t>
      </w:r>
      <w:r w:rsidRPr="00321F3B">
        <w:rPr>
          <w:rFonts w:eastAsia="標楷體" w:hAnsi="標楷體" w:cs="標楷體" w:hint="eastAsia"/>
          <w:kern w:val="0"/>
        </w:rPr>
        <w:t>。</w:t>
      </w:r>
    </w:p>
    <w:p w:rsidR="00D50CDA" w:rsidRDefault="00D50CDA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電子信箱：</w:t>
      </w:r>
      <w:r>
        <w:rPr>
          <w:rFonts w:eastAsia="標楷體" w:hAnsi="標楷體"/>
          <w:color w:val="000000"/>
          <w:kern w:val="0"/>
        </w:rPr>
        <w:t>221IMLD</w:t>
      </w:r>
      <w:r>
        <w:rPr>
          <w:rFonts w:eastAsia="標楷體" w:hAnsi="標楷體" w:cs="標楷體" w:hint="eastAsia"/>
          <w:color w:val="000000"/>
          <w:kern w:val="0"/>
        </w:rPr>
        <w:t>＠</w:t>
      </w:r>
      <w:r>
        <w:rPr>
          <w:rFonts w:eastAsia="標楷體" w:hAnsi="標楷體"/>
          <w:color w:val="000000"/>
          <w:kern w:val="0"/>
        </w:rPr>
        <w:t>gmail.com</w:t>
      </w:r>
      <w:r>
        <w:rPr>
          <w:rFonts w:eastAsia="標楷體" w:hAnsi="標楷體" w:cs="標楷體" w:hint="eastAsia"/>
          <w:color w:val="000000"/>
          <w:kern w:val="0"/>
        </w:rPr>
        <w:t>。</w:t>
      </w:r>
    </w:p>
    <w:p w:rsidR="00D50CDA" w:rsidRPr="00321F3B" w:rsidRDefault="00D50CDA" w:rsidP="00B109BB">
      <w:pPr>
        <w:pStyle w:val="ListParagraph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r w:rsidRPr="00321F3B">
        <w:rPr>
          <w:rFonts w:eastAsia="標楷體" w:hAnsi="標楷體" w:cs="標楷體" w:hint="eastAsia"/>
          <w:color w:val="000000"/>
          <w:kern w:val="0"/>
        </w:rPr>
        <w:t>活動官網</w:t>
      </w:r>
      <w:r>
        <w:rPr>
          <w:rFonts w:eastAsia="標楷體" w:hAnsi="標楷體" w:cs="標楷體" w:hint="eastAsia"/>
          <w:color w:val="000000"/>
          <w:kern w:val="0"/>
        </w:rPr>
        <w:t>：</w:t>
      </w:r>
      <w:hyperlink r:id="rId7" w:history="1">
        <w:r w:rsidRPr="000D016C">
          <w:rPr>
            <w:rStyle w:val="Hyperlink"/>
            <w:rFonts w:eastAsia="標楷體" w:hAnsi="標楷體"/>
            <w:kern w:val="0"/>
          </w:rPr>
          <w:t>http://www.221imld-sff.com</w:t>
        </w:r>
      </w:hyperlink>
      <w:r>
        <w:rPr>
          <w:rStyle w:val="Hyperlink"/>
          <w:rFonts w:eastAsia="標楷體" w:hAnsi="標楷體"/>
          <w:kern w:val="0"/>
        </w:rPr>
        <w:t>/</w:t>
      </w:r>
      <w:r>
        <w:rPr>
          <w:rFonts w:eastAsia="標楷體" w:hAnsi="標楷體" w:cs="標楷體" w:hint="eastAsia"/>
          <w:color w:val="000000"/>
          <w:kern w:val="0"/>
        </w:rPr>
        <w:t>。</w:t>
      </w:r>
    </w:p>
    <w:p w:rsidR="00D50CDA" w:rsidRPr="004C72D2" w:rsidRDefault="00D50CDA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bCs/>
          <w:color w:val="000000"/>
        </w:rPr>
      </w:pPr>
      <w:r w:rsidRPr="004C72D2">
        <w:rPr>
          <w:rFonts w:eastAsia="標楷體" w:hAnsi="標楷體" w:cs="標楷體" w:hint="eastAsia"/>
          <w:b/>
          <w:bCs/>
          <w:color w:val="000000"/>
        </w:rPr>
        <w:t>（四）作品規格：</w:t>
      </w:r>
    </w:p>
    <w:p w:rsidR="00D50CDA" w:rsidRPr="004C72D2" w:rsidRDefault="00D50CDA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時間以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分鐘（</w:t>
      </w:r>
      <w:r w:rsidRPr="004C72D2">
        <w:rPr>
          <w:rFonts w:eastAsia="標楷體" w:hAnsi="標楷體"/>
          <w:color w:val="000000"/>
          <w:kern w:val="0"/>
        </w:rPr>
        <w:t>60</w:t>
      </w:r>
      <w:r w:rsidRPr="004C72D2">
        <w:rPr>
          <w:rFonts w:eastAsia="標楷體" w:hAnsi="標楷體" w:cs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/>
          <w:color w:val="000000"/>
          <w:kern w:val="0"/>
        </w:rPr>
        <w:t>1920</w:t>
      </w:r>
      <w:r w:rsidRPr="004C72D2">
        <w:rPr>
          <w:rFonts w:eastAsia="標楷體" w:hAnsi="標楷體" w:cs="標楷體" w:hint="eastAsia"/>
          <w:color w:val="000000"/>
          <w:kern w:val="0"/>
        </w:rPr>
        <w:t>×</w:t>
      </w:r>
      <w:r w:rsidRPr="004C72D2">
        <w:rPr>
          <w:rFonts w:eastAsia="標楷體" w:hAnsi="標楷體"/>
          <w:color w:val="000000"/>
          <w:kern w:val="0"/>
        </w:rPr>
        <w:t>1080</w:t>
      </w:r>
      <w:r w:rsidRPr="004C72D2">
        <w:rPr>
          <w:rFonts w:eastAsia="標楷體" w:hAnsi="標楷體" w:cs="標楷體" w:hint="eastAsia"/>
          <w:color w:val="000000"/>
          <w:kern w:val="0"/>
        </w:rPr>
        <w:t>以上像素，影片格式為</w:t>
      </w:r>
      <w:r w:rsidRPr="004C72D2">
        <w:rPr>
          <w:rFonts w:eastAsia="標楷體" w:hAnsi="標楷體"/>
          <w:color w:val="000000"/>
          <w:kern w:val="0"/>
        </w:rPr>
        <w:t>AVI</w:t>
      </w:r>
      <w:r w:rsidRPr="004C72D2">
        <w:rPr>
          <w:rFonts w:eastAsia="標楷體" w:hAnsi="標楷體" w:cs="標楷體" w:hint="eastAsia"/>
          <w:color w:val="000000"/>
          <w:kern w:val="0"/>
        </w:rPr>
        <w:t>；</w:t>
      </w:r>
      <w:r w:rsidRPr="004C72D2">
        <w:rPr>
          <w:rFonts w:eastAsia="標楷體" w:hAnsi="標楷體"/>
          <w:color w:val="000000"/>
          <w:kern w:val="0"/>
        </w:rPr>
        <w:t>WMV</w:t>
      </w:r>
      <w:r w:rsidRPr="004C72D2">
        <w:rPr>
          <w:rFonts w:eastAsia="標楷體" w:hAnsi="標楷體" w:cs="標楷體" w:hint="eastAsia"/>
          <w:color w:val="000000"/>
          <w:kern w:val="0"/>
        </w:rPr>
        <w:t>；</w:t>
      </w:r>
      <w:r w:rsidRPr="004C72D2">
        <w:rPr>
          <w:rFonts w:eastAsia="標楷體" w:hAnsi="標楷體"/>
          <w:color w:val="000000"/>
          <w:kern w:val="0"/>
        </w:rPr>
        <w:t>VPG</w:t>
      </w:r>
      <w:r w:rsidRPr="004C72D2">
        <w:rPr>
          <w:rFonts w:eastAsia="標楷體" w:hAnsi="標楷體" w:cs="標楷體" w:hint="eastAsia"/>
          <w:color w:val="000000"/>
          <w:kern w:val="0"/>
        </w:rPr>
        <w:t>；</w:t>
      </w:r>
      <w:r w:rsidRPr="004C72D2">
        <w:rPr>
          <w:rFonts w:eastAsia="標楷體" w:hAnsi="標楷體"/>
          <w:color w:val="000000"/>
          <w:kern w:val="0"/>
        </w:rPr>
        <w:t>MOV</w:t>
      </w:r>
      <w:r w:rsidRPr="004C72D2">
        <w:rPr>
          <w:rFonts w:eastAsia="標楷體" w:hAnsi="標楷體" w:cs="標楷體" w:hint="eastAsia"/>
          <w:color w:val="000000"/>
          <w:kern w:val="0"/>
        </w:rPr>
        <w:t>，影片若有對白或旁白，需附上該語言（或對譯國語）之字幕。</w:t>
      </w:r>
      <w:r w:rsidRPr="004C72D2">
        <w:rPr>
          <w:rFonts w:eastAsia="標楷體" w:hAnsi="標楷體" w:cs="標楷體" w:hint="eastAsia"/>
          <w:kern w:val="0"/>
        </w:rPr>
        <w:t>並保留原始母片檔，得獎作品請提供原始母片。</w:t>
      </w:r>
    </w:p>
    <w:p w:rsidR="00D50CDA" w:rsidRPr="004C72D2" w:rsidRDefault="00D50CDA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bCs/>
          <w:color w:val="000000"/>
        </w:rPr>
      </w:pPr>
      <w:r w:rsidRPr="004C72D2">
        <w:rPr>
          <w:rFonts w:eastAsia="標楷體" w:hAnsi="標楷體" w:cs="標楷體" w:hint="eastAsia"/>
          <w:b/>
          <w:bCs/>
          <w:color w:val="000000"/>
        </w:rPr>
        <w:t>（五）報名資料及規定：</w:t>
      </w:r>
    </w:p>
    <w:p w:rsidR="00D50CDA" w:rsidRPr="004C72D2" w:rsidRDefault="00D50CDA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/>
          <w:color w:val="000000"/>
          <w:kern w:val="0"/>
        </w:rPr>
        <w:t>1</w:t>
      </w:r>
      <w:r>
        <w:rPr>
          <w:rFonts w:eastAsia="標楷體" w:hAnsi="標楷體" w:cs="標楷體" w:hint="eastAsia"/>
          <w:color w:val="000000"/>
          <w:kern w:val="0"/>
        </w:rPr>
        <w:t>、</w:t>
      </w:r>
      <w:bookmarkStart w:id="0" w:name="_GoBack"/>
      <w:bookmarkEnd w:id="0"/>
      <w:r w:rsidRPr="004C72D2">
        <w:rPr>
          <w:rFonts w:eastAsia="標楷體" w:hAnsi="標楷體" w:cs="標楷體" w:hint="eastAsia"/>
          <w:color w:val="000000"/>
          <w:kern w:val="0"/>
        </w:rPr>
        <w:t>繳件資料：</w:t>
      </w:r>
    </w:p>
    <w:p w:rsidR="00D50CDA" w:rsidRPr="004C72D2" w:rsidRDefault="00D50CDA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）「參賽作品」：請繳交光碟片。</w:t>
      </w:r>
    </w:p>
    <w:p w:rsidR="00D50CDA" w:rsidRPr="004C72D2" w:rsidRDefault="00D50CDA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）「報名表」、「設計理念」及「著作財產權讓與同意書」各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份：請下載列印後併同作品交件。</w:t>
      </w:r>
    </w:p>
    <w:p w:rsidR="00D50CDA" w:rsidRPr="004C72D2" w:rsidRDefault="00D50CDA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、報名資格：</w:t>
      </w:r>
      <w:r>
        <w:rPr>
          <w:rFonts w:eastAsia="標楷體" w:hAnsi="標楷體" w:cs="標楷體" w:hint="eastAsia"/>
          <w:color w:val="000000"/>
          <w:kern w:val="0"/>
        </w:rPr>
        <w:t>身分不拘，</w:t>
      </w:r>
      <w:r w:rsidRPr="004C72D2">
        <w:rPr>
          <w:rFonts w:eastAsia="標楷體" w:hAnsi="標楷體" w:cs="標楷體" w:hint="eastAsia"/>
          <w:color w:val="000000"/>
          <w:kern w:val="0"/>
        </w:rPr>
        <w:t>分為學生組、社會組。</w:t>
      </w:r>
    </w:p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五、獎勵名額及方式</w:t>
      </w:r>
    </w:p>
    <w:p w:rsidR="00D50CDA" w:rsidRPr="004C72D2" w:rsidRDefault="00D50CDA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cs="標楷體" w:hint="eastAsia"/>
          <w:color w:val="000000"/>
        </w:rPr>
        <w:t>（一）學生組：</w:t>
      </w:r>
      <w:r w:rsidRPr="004C72D2">
        <w:rPr>
          <w:rFonts w:eastAsia="標楷體" w:hAnsi="標楷體"/>
          <w:color w:val="000000"/>
        </w:rPr>
        <w:t xml:space="preserve"> </w:t>
      </w:r>
    </w:p>
    <w:p w:rsidR="00D50CDA" w:rsidRPr="004C72D2" w:rsidRDefault="00D50CDA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第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名：各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5</w:t>
      </w:r>
      <w:r w:rsidRPr="004C72D2">
        <w:rPr>
          <w:rFonts w:eastAsia="標楷體" w:hAnsi="標楷體" w:cs="標楷體" w:hint="eastAsia"/>
          <w:color w:val="000000"/>
          <w:kern w:val="0"/>
        </w:rPr>
        <w:t>萬元。</w:t>
      </w:r>
    </w:p>
    <w:p w:rsidR="00D50CDA" w:rsidRPr="004C72D2" w:rsidRDefault="00D50CDA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第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名：各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4</w:t>
      </w:r>
      <w:r w:rsidRPr="004C72D2">
        <w:rPr>
          <w:rFonts w:eastAsia="標楷體" w:hAnsi="標楷體" w:cs="標楷體" w:hint="eastAsia"/>
          <w:color w:val="000000"/>
          <w:kern w:val="0"/>
        </w:rPr>
        <w:t>萬元。</w:t>
      </w:r>
    </w:p>
    <w:p w:rsidR="00D50CDA" w:rsidRPr="004C72D2" w:rsidRDefault="00D50CDA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第</w:t>
      </w:r>
      <w:r w:rsidRPr="004C72D2">
        <w:rPr>
          <w:rFonts w:eastAsia="標楷體" w:hAnsi="標楷體"/>
          <w:color w:val="000000"/>
          <w:kern w:val="0"/>
        </w:rPr>
        <w:t>3</w:t>
      </w:r>
      <w:r w:rsidRPr="004C72D2">
        <w:rPr>
          <w:rFonts w:eastAsia="標楷體" w:hAnsi="標楷體" w:cs="標楷體" w:hint="eastAsia"/>
          <w:color w:val="000000"/>
          <w:kern w:val="0"/>
        </w:rPr>
        <w:t>名：各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3</w:t>
      </w:r>
      <w:r w:rsidRPr="004C72D2">
        <w:rPr>
          <w:rFonts w:eastAsia="標楷體" w:hAnsi="標楷體" w:cs="標楷體" w:hint="eastAsia"/>
          <w:color w:val="000000"/>
          <w:kern w:val="0"/>
        </w:rPr>
        <w:t>萬元。</w:t>
      </w:r>
    </w:p>
    <w:p w:rsidR="00D50CDA" w:rsidRPr="004C72D2" w:rsidRDefault="00D50CDA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佳作獎：各</w:t>
      </w:r>
      <w:r w:rsidRPr="004C72D2">
        <w:rPr>
          <w:rFonts w:eastAsia="標楷體" w:hAnsi="標楷體"/>
          <w:color w:val="000000"/>
          <w:kern w:val="0"/>
        </w:rPr>
        <w:t>10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5,000</w:t>
      </w:r>
      <w:r w:rsidRPr="004C72D2">
        <w:rPr>
          <w:rFonts w:eastAsia="標楷體" w:hAnsi="標楷體" w:cs="標楷體" w:hint="eastAsia"/>
          <w:color w:val="000000"/>
          <w:kern w:val="0"/>
        </w:rPr>
        <w:t>元。</w:t>
      </w:r>
    </w:p>
    <w:p w:rsidR="00D50CDA" w:rsidRPr="004C72D2" w:rsidRDefault="00D50CDA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入選獎：</w:t>
      </w:r>
      <w:r w:rsidRPr="004C72D2">
        <w:rPr>
          <w:rFonts w:eastAsia="標楷體" w:hAnsi="標楷體"/>
          <w:color w:val="000000"/>
          <w:kern w:val="0"/>
        </w:rPr>
        <w:t>20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名。獎狀乙紙。</w:t>
      </w:r>
    </w:p>
    <w:p w:rsidR="00D50CDA" w:rsidRPr="004C72D2" w:rsidRDefault="00D50CDA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cs="標楷體" w:hint="eastAsia"/>
          <w:color w:val="000000"/>
        </w:rPr>
        <w:t>（二）社會組：</w:t>
      </w:r>
      <w:r w:rsidRPr="004C72D2">
        <w:rPr>
          <w:rFonts w:eastAsia="標楷體" w:hAnsi="標楷體"/>
          <w:color w:val="000000"/>
        </w:rPr>
        <w:t xml:space="preserve"> </w:t>
      </w:r>
    </w:p>
    <w:p w:rsidR="00D50CDA" w:rsidRPr="004C72D2" w:rsidRDefault="00D50CDA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第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名：各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10</w:t>
      </w:r>
      <w:r w:rsidRPr="004C72D2">
        <w:rPr>
          <w:rFonts w:eastAsia="標楷體" w:hAnsi="標楷體" w:cs="標楷體" w:hint="eastAsia"/>
          <w:color w:val="000000"/>
          <w:kern w:val="0"/>
        </w:rPr>
        <w:t>萬元。</w:t>
      </w:r>
    </w:p>
    <w:p w:rsidR="00D50CDA" w:rsidRPr="004C72D2" w:rsidRDefault="00D50CDA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第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名：各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8</w:t>
      </w:r>
      <w:r w:rsidRPr="004C72D2">
        <w:rPr>
          <w:rFonts w:eastAsia="標楷體" w:hAnsi="標楷體" w:cs="標楷體" w:hint="eastAsia"/>
          <w:color w:val="000000"/>
          <w:kern w:val="0"/>
        </w:rPr>
        <w:t>萬元。</w:t>
      </w:r>
    </w:p>
    <w:p w:rsidR="00D50CDA" w:rsidRPr="004C72D2" w:rsidRDefault="00D50CDA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第</w:t>
      </w:r>
      <w:r w:rsidRPr="004C72D2">
        <w:rPr>
          <w:rFonts w:eastAsia="標楷體" w:hAnsi="標楷體"/>
          <w:color w:val="000000"/>
          <w:kern w:val="0"/>
        </w:rPr>
        <w:t>3</w:t>
      </w:r>
      <w:r w:rsidRPr="004C72D2">
        <w:rPr>
          <w:rFonts w:eastAsia="標楷體" w:hAnsi="標楷體" w:cs="標楷體" w:hint="eastAsia"/>
          <w:color w:val="000000"/>
          <w:kern w:val="0"/>
        </w:rPr>
        <w:t>名：各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6</w:t>
      </w:r>
      <w:r w:rsidRPr="004C72D2">
        <w:rPr>
          <w:rFonts w:eastAsia="標楷體" w:hAnsi="標楷體" w:cs="標楷體" w:hint="eastAsia"/>
          <w:color w:val="000000"/>
          <w:kern w:val="0"/>
        </w:rPr>
        <w:t>萬元。</w:t>
      </w:r>
    </w:p>
    <w:p w:rsidR="00D50CDA" w:rsidRPr="004C72D2" w:rsidRDefault="00D50CDA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佳作獎：各</w:t>
      </w:r>
      <w:r w:rsidRPr="004C72D2">
        <w:rPr>
          <w:rFonts w:eastAsia="標楷體" w:hAnsi="標楷體"/>
          <w:color w:val="000000"/>
          <w:kern w:val="0"/>
        </w:rPr>
        <w:t>5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名。獎狀乙紙、獎金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cs="標楷體" w:hint="eastAsia"/>
          <w:color w:val="000000"/>
          <w:kern w:val="0"/>
        </w:rPr>
        <w:t>萬元。</w:t>
      </w:r>
    </w:p>
    <w:p w:rsidR="00D50CDA" w:rsidRPr="004C72D2" w:rsidRDefault="00D50CDA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入選獎：</w:t>
      </w:r>
      <w:r w:rsidRPr="004C72D2">
        <w:rPr>
          <w:rFonts w:eastAsia="標楷體" w:hAnsi="標楷體"/>
          <w:color w:val="000000"/>
          <w:kern w:val="0"/>
        </w:rPr>
        <w:t>20</w:t>
      </w:r>
      <w:r w:rsidRPr="004C72D2">
        <w:rPr>
          <w:rFonts w:eastAsia="標楷體" w:hAnsi="標楷體" w:cs="標楷體" w:hint="eastAsia"/>
          <w:color w:val="000000"/>
          <w:kern w:val="0"/>
        </w:rPr>
        <w:t>名。獎狀乙紙。</w:t>
      </w:r>
    </w:p>
    <w:p w:rsidR="00D50CDA" w:rsidRPr="004C72D2" w:rsidRDefault="00D50CDA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（三）作品未達標準時，各組名次得從缺。</w:t>
      </w:r>
    </w:p>
    <w:p w:rsidR="00D50CDA" w:rsidRPr="002141F2" w:rsidRDefault="00D50CDA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（四）獲獎者身分若屬「全國軍公教員工待遇支給要點」第七點所稱之各機關學校員工者，不發給獎金，改由本部建議權責機關給予上開獎度之行政獎勵。</w:t>
      </w:r>
      <w:r>
        <w:rPr>
          <w:rFonts w:eastAsia="標楷體" w:hAnsi="標楷體" w:cs="標楷體" w:hint="eastAsia"/>
          <w:color w:val="000000"/>
          <w:kern w:val="0"/>
        </w:rPr>
        <w:t>（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第</w:t>
      </w:r>
      <w:r w:rsidRPr="00ED07AD">
        <w:rPr>
          <w:rFonts w:eastAsia="標楷體" w:hAnsi="標楷體"/>
          <w:color w:val="000000"/>
          <w:kern w:val="0"/>
          <w:sz w:val="20"/>
          <w:szCs w:val="20"/>
        </w:rPr>
        <w:t>1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名：獎狀乙紙、記功</w:t>
      </w:r>
      <w:r w:rsidRPr="00ED07AD">
        <w:rPr>
          <w:rFonts w:eastAsia="標楷體" w:hAnsi="標楷體"/>
          <w:color w:val="000000"/>
          <w:kern w:val="0"/>
          <w:sz w:val="20"/>
          <w:szCs w:val="20"/>
        </w:rPr>
        <w:t>2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次</w:t>
      </w:r>
      <w:r>
        <w:rPr>
          <w:rFonts w:eastAsia="標楷體" w:hAnsi="標楷體" w:cs="標楷體" w:hint="eastAsia"/>
          <w:color w:val="000000"/>
          <w:kern w:val="0"/>
          <w:sz w:val="20"/>
          <w:szCs w:val="20"/>
        </w:rPr>
        <w:t>；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第</w:t>
      </w:r>
      <w:r w:rsidRPr="00ED07AD">
        <w:rPr>
          <w:rFonts w:eastAsia="標楷體" w:hAnsi="標楷體"/>
          <w:color w:val="000000"/>
          <w:kern w:val="0"/>
          <w:sz w:val="20"/>
          <w:szCs w:val="20"/>
        </w:rPr>
        <w:t>2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名：獎狀乙紙、記功</w:t>
      </w:r>
      <w:r w:rsidRPr="00ED07AD">
        <w:rPr>
          <w:rFonts w:eastAsia="標楷體" w:hAnsi="標楷體"/>
          <w:color w:val="000000"/>
          <w:kern w:val="0"/>
          <w:sz w:val="20"/>
          <w:szCs w:val="20"/>
        </w:rPr>
        <w:t>1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次</w:t>
      </w:r>
      <w:r>
        <w:rPr>
          <w:rFonts w:eastAsia="標楷體" w:hAnsi="標楷體" w:cs="標楷體" w:hint="eastAsia"/>
          <w:color w:val="000000"/>
          <w:kern w:val="0"/>
          <w:sz w:val="20"/>
          <w:szCs w:val="20"/>
        </w:rPr>
        <w:t>；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第</w:t>
      </w:r>
      <w:r w:rsidRPr="00ED07AD">
        <w:rPr>
          <w:rFonts w:eastAsia="標楷體" w:hAnsi="標楷體"/>
          <w:color w:val="000000"/>
          <w:kern w:val="0"/>
          <w:sz w:val="20"/>
          <w:szCs w:val="20"/>
        </w:rPr>
        <w:t>3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名：獎狀乙紙、記嘉獎</w:t>
      </w:r>
      <w:r w:rsidRPr="00ED07AD">
        <w:rPr>
          <w:rFonts w:eastAsia="標楷體" w:hAnsi="標楷體"/>
          <w:color w:val="000000"/>
          <w:kern w:val="0"/>
          <w:sz w:val="20"/>
          <w:szCs w:val="20"/>
        </w:rPr>
        <w:t>2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次</w:t>
      </w:r>
      <w:r>
        <w:rPr>
          <w:rFonts w:eastAsia="標楷體" w:hAnsi="標楷體" w:cs="標楷體" w:hint="eastAsia"/>
          <w:color w:val="000000"/>
          <w:kern w:val="0"/>
          <w:sz w:val="20"/>
          <w:szCs w:val="20"/>
        </w:rPr>
        <w:t>；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佳作獎：獎狀乙紙、記嘉獎</w:t>
      </w:r>
      <w:r w:rsidRPr="00ED07AD">
        <w:rPr>
          <w:rFonts w:eastAsia="標楷體" w:hAnsi="標楷體"/>
          <w:color w:val="000000"/>
          <w:kern w:val="0"/>
          <w:sz w:val="20"/>
          <w:szCs w:val="20"/>
        </w:rPr>
        <w:t>1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次</w:t>
      </w:r>
      <w:r>
        <w:rPr>
          <w:rFonts w:eastAsia="標楷體" w:hAnsi="標楷體" w:cs="標楷體" w:hint="eastAsia"/>
          <w:color w:val="000000"/>
          <w:kern w:val="0"/>
          <w:sz w:val="20"/>
          <w:szCs w:val="20"/>
        </w:rPr>
        <w:t>；</w:t>
      </w:r>
      <w:r w:rsidRPr="00ED07AD">
        <w:rPr>
          <w:rFonts w:eastAsia="標楷體" w:hAnsi="標楷體" w:cs="標楷體" w:hint="eastAsia"/>
          <w:color w:val="000000"/>
          <w:kern w:val="0"/>
          <w:sz w:val="20"/>
          <w:szCs w:val="20"/>
        </w:rPr>
        <w:t>入選獎：獎狀乙紙。</w:t>
      </w:r>
      <w:r>
        <w:rPr>
          <w:rFonts w:eastAsia="標楷體" w:hAnsi="標楷體" w:cs="標楷體" w:hint="eastAsia"/>
          <w:color w:val="000000"/>
          <w:kern w:val="0"/>
          <w:sz w:val="20"/>
          <w:szCs w:val="20"/>
        </w:rPr>
        <w:t>）</w:t>
      </w:r>
    </w:p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六、評選方式</w:t>
      </w:r>
    </w:p>
    <w:p w:rsidR="00D50CDA" w:rsidRPr="00321F3B" w:rsidRDefault="00D50CDA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（一）參賽作品將分組進行評選，並委由專家組成評審團隊，於</w:t>
      </w:r>
      <w:r w:rsidRPr="004C72D2">
        <w:rPr>
          <w:rFonts w:eastAsia="標楷體" w:hAnsi="標楷體"/>
          <w:color w:val="000000"/>
          <w:kern w:val="0"/>
        </w:rPr>
        <w:t>104</w:t>
      </w:r>
      <w:r w:rsidRPr="004C72D2">
        <w:rPr>
          <w:rFonts w:eastAsia="標楷體" w:hAnsi="標楷體" w:cs="標楷體" w:hint="eastAsia"/>
          <w:color w:val="000000"/>
          <w:kern w:val="0"/>
        </w:rPr>
        <w:t>年</w:t>
      </w:r>
      <w:r w:rsidRPr="004C72D2">
        <w:rPr>
          <w:rFonts w:eastAsia="標楷體" w:hAnsi="標楷體"/>
          <w:color w:val="000000"/>
          <w:kern w:val="0"/>
        </w:rPr>
        <w:t>11</w:t>
      </w:r>
      <w:r w:rsidRPr="00321F3B">
        <w:rPr>
          <w:rFonts w:eastAsia="標楷體" w:hAnsi="標楷體" w:cs="標楷體" w:hint="eastAsia"/>
          <w:kern w:val="0"/>
        </w:rPr>
        <w:t>月中旬進行評選。</w:t>
      </w:r>
    </w:p>
    <w:p w:rsidR="00D50CDA" w:rsidRPr="004C72D2" w:rsidRDefault="00D50CDA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40"/>
        <w:gridCol w:w="1340"/>
        <w:gridCol w:w="1705"/>
        <w:gridCol w:w="1271"/>
      </w:tblGrid>
      <w:tr w:rsidR="00D50CDA" w:rsidRPr="004C72D2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:rsidR="00D50CDA" w:rsidRPr="004C72D2" w:rsidRDefault="00D50CDA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cs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D50CDA" w:rsidRPr="004C72D2" w:rsidRDefault="00D50CDA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cs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:rsidR="00D50CDA" w:rsidRPr="004C72D2" w:rsidRDefault="00D50CDA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cs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:rsidR="00D50CDA" w:rsidRPr="004C72D2" w:rsidRDefault="00D50CDA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cs="標楷體" w:hint="eastAsia"/>
                <w:color w:val="000000"/>
                <w:kern w:val="0"/>
              </w:rPr>
              <w:t>創意（含理念）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:rsidR="00D50CDA" w:rsidRPr="004C72D2" w:rsidRDefault="00D50CDA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cs="標楷體" w:hint="eastAsia"/>
                <w:color w:val="000000"/>
                <w:kern w:val="0"/>
              </w:rPr>
              <w:t>拍攝手法</w:t>
            </w:r>
          </w:p>
        </w:tc>
      </w:tr>
      <w:tr w:rsidR="00D50CDA" w:rsidRPr="004C72D2">
        <w:trPr>
          <w:jc w:val="center"/>
        </w:trPr>
        <w:tc>
          <w:tcPr>
            <w:tcW w:w="2088" w:type="dxa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cs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20%</w:t>
            </w:r>
          </w:p>
        </w:tc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20%</w:t>
            </w:r>
          </w:p>
        </w:tc>
      </w:tr>
      <w:tr w:rsidR="00D50CDA" w:rsidRPr="004C72D2">
        <w:trPr>
          <w:jc w:val="center"/>
        </w:trPr>
        <w:tc>
          <w:tcPr>
            <w:tcW w:w="2088" w:type="dxa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cs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20%</w:t>
            </w:r>
          </w:p>
        </w:tc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:rsidR="00D50CDA" w:rsidRPr="004C72D2" w:rsidRDefault="00D50CDA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/>
                <w:color w:val="000000"/>
                <w:kern w:val="0"/>
              </w:rPr>
              <w:t>30%</w:t>
            </w:r>
          </w:p>
        </w:tc>
      </w:tr>
    </w:tbl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七、得獎公布</w:t>
      </w:r>
    </w:p>
    <w:p w:rsidR="00D50CDA" w:rsidRDefault="00D50CDA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（一）得獎名單預計於</w:t>
      </w:r>
      <w:r w:rsidRPr="004C72D2">
        <w:rPr>
          <w:rFonts w:eastAsia="標楷體" w:hAnsi="標楷體"/>
          <w:color w:val="000000"/>
          <w:kern w:val="0"/>
        </w:rPr>
        <w:t>104</w:t>
      </w:r>
      <w:r w:rsidRPr="004C72D2">
        <w:rPr>
          <w:rFonts w:eastAsia="標楷體" w:hAnsi="標楷體" w:cs="標楷體" w:hint="eastAsia"/>
          <w:color w:val="000000"/>
          <w:kern w:val="0"/>
        </w:rPr>
        <w:t>年</w:t>
      </w:r>
      <w:r w:rsidRPr="004C72D2">
        <w:rPr>
          <w:rFonts w:eastAsia="標楷體" w:hAnsi="標楷體"/>
          <w:color w:val="000000"/>
          <w:kern w:val="0"/>
        </w:rPr>
        <w:t>1</w:t>
      </w:r>
      <w:r w:rsidRPr="00321F3B">
        <w:rPr>
          <w:rFonts w:eastAsia="標楷體" w:hAnsi="標楷體"/>
          <w:kern w:val="0"/>
        </w:rPr>
        <w:t>2</w:t>
      </w:r>
      <w:r w:rsidRPr="00321F3B">
        <w:rPr>
          <w:rFonts w:eastAsia="標楷體" w:hAnsi="標楷體" w:cs="標楷體" w:hint="eastAsia"/>
          <w:kern w:val="0"/>
        </w:rPr>
        <w:t>月底公布於</w:t>
      </w:r>
      <w:r>
        <w:rPr>
          <w:rFonts w:eastAsia="標楷體" w:hAnsi="標楷體" w:cs="標楷體" w:hint="eastAsia"/>
          <w:kern w:val="0"/>
        </w:rPr>
        <w:t>活動官網（</w:t>
      </w:r>
      <w:hyperlink r:id="rId8" w:history="1">
        <w:r w:rsidRPr="000D016C">
          <w:rPr>
            <w:rStyle w:val="Hyperlink"/>
            <w:rFonts w:eastAsia="標楷體" w:hAnsi="標楷體"/>
            <w:kern w:val="0"/>
          </w:rPr>
          <w:t>http://www.221imld-sff.com</w:t>
        </w:r>
      </w:hyperlink>
      <w:r>
        <w:rPr>
          <w:rFonts w:eastAsia="標楷體" w:hAnsi="標楷體" w:cs="標楷體" w:hint="eastAsia"/>
          <w:color w:val="000000"/>
          <w:kern w:val="0"/>
        </w:rPr>
        <w:t>）</w:t>
      </w:r>
      <w:r w:rsidRPr="00321F3B">
        <w:rPr>
          <w:rFonts w:eastAsia="標楷體" w:hAnsi="標楷體" w:cs="標楷體" w:hint="eastAsia"/>
          <w:kern w:val="0"/>
        </w:rPr>
        <w:t>及教育</w:t>
      </w:r>
      <w:r w:rsidRPr="004C72D2">
        <w:rPr>
          <w:rFonts w:eastAsia="標楷體" w:hAnsi="標楷體" w:cs="標楷體" w:hint="eastAsia"/>
          <w:color w:val="000000"/>
          <w:kern w:val="0"/>
        </w:rPr>
        <w:t>部網站（</w:t>
      </w:r>
      <w:hyperlink r:id="rId9" w:history="1">
        <w:r w:rsidRPr="004C72D2">
          <w:rPr>
            <w:rFonts w:eastAsia="標楷體" w:hAnsi="標楷體"/>
            <w:color w:val="000000"/>
            <w:kern w:val="0"/>
            <w:u w:val="single"/>
          </w:rPr>
          <w:t>http://www.edu.tw</w:t>
        </w:r>
      </w:hyperlink>
      <w:r w:rsidRPr="004C72D2">
        <w:rPr>
          <w:rFonts w:eastAsia="標楷體" w:hAnsi="標楷體" w:cs="標楷體" w:hint="eastAsia"/>
          <w:color w:val="000000"/>
          <w:kern w:val="0"/>
        </w:rPr>
        <w:t>）。</w:t>
      </w:r>
    </w:p>
    <w:p w:rsidR="00D50CDA" w:rsidRPr="004C72D2" w:rsidRDefault="00D50CDA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（二）</w:t>
      </w:r>
      <w:r w:rsidRPr="009C22C7">
        <w:rPr>
          <w:rFonts w:eastAsia="標楷體" w:hAnsi="標楷體" w:cs="標楷體" w:hint="eastAsia"/>
          <w:color w:val="000000"/>
          <w:kern w:val="0"/>
        </w:rPr>
        <w:t>得獎作品後續</w:t>
      </w:r>
      <w:r>
        <w:rPr>
          <w:rFonts w:eastAsia="標楷體" w:hAnsi="標楷體" w:cs="標楷體" w:hint="eastAsia"/>
          <w:color w:val="000000"/>
          <w:kern w:val="0"/>
        </w:rPr>
        <w:t>將後製成光碟作為宣傳品</w:t>
      </w:r>
      <w:r w:rsidRPr="009C22C7">
        <w:rPr>
          <w:rFonts w:eastAsia="標楷體" w:hAnsi="標楷體" w:cs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cs="標楷體" w:hint="eastAsia"/>
          <w:color w:val="000000"/>
          <w:kern w:val="0"/>
        </w:rPr>
        <w:t>及各級學校等，</w:t>
      </w:r>
      <w:r w:rsidRPr="009C22C7">
        <w:rPr>
          <w:rFonts w:eastAsia="標楷體" w:hAnsi="標楷體" w:cs="標楷體" w:hint="eastAsia"/>
          <w:color w:val="000000"/>
          <w:kern w:val="0"/>
        </w:rPr>
        <w:t>未來亦規劃辦理參賽作品展覽，或轉製為母語日相關推廣產品供做宣傳。</w:t>
      </w:r>
    </w:p>
    <w:p w:rsidR="00D50CDA" w:rsidRPr="004C72D2" w:rsidRDefault="00D50CDA" w:rsidP="007575C0">
      <w:pPr>
        <w:snapToGrid w:val="0"/>
        <w:spacing w:beforeLines="50" w:line="4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4C72D2"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八、注意事項</w:t>
      </w:r>
    </w:p>
    <w:p w:rsidR="00D50CDA" w:rsidRPr="004C72D2" w:rsidRDefault="00D50CDA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（一）畫面不拘形式，唯圖片及影像版權由參賽者負責。</w:t>
      </w:r>
    </w:p>
    <w:p w:rsidR="00D50CDA" w:rsidRPr="004C72D2" w:rsidRDefault="00D50CDA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二）參賽作品限未經刊登使用之自創作品，且不得有抄襲、盜用、冒名、填具不實資料，或運用非經授權之影像、圖片；若違反規定，除取消得獎資格、追回獎項獎金外，其衍生之民、刑事責任由參賽者自行負擔。</w:t>
      </w:r>
    </w:p>
    <w:p w:rsidR="00D50CDA" w:rsidRPr="004C72D2" w:rsidRDefault="00D50CDA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（三）得獎作品應提供母片，供主辦單位進行剪輯。</w:t>
      </w:r>
    </w:p>
    <w:p w:rsidR="00D50CDA" w:rsidRPr="004C72D2" w:rsidRDefault="00D50CDA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四）所有參賽作品概不退還（參賽者請自行預留母片），並經主辦單位篩選之優良作品，無償讓與主辦單位辦理相關活動，如巡迴展覽發表之使用，並請參賽者簽署著作財產權讓與同意書。主辦單位對於所有參賽作品均有授與各傳播媒體報導刊載之權利，並擁有所有報名參賽作品，編製及重製成光碟或其他形式宣傳物之永久使用權。若不同意者請衡酌是否參賽。</w:t>
      </w:r>
    </w:p>
    <w:p w:rsidR="00D50CDA" w:rsidRPr="004C72D2" w:rsidRDefault="00D50CDA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（五）依稅法規定，獎項價值超過新臺幣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cs="標楷體" w:hint="eastAsia"/>
          <w:color w:val="000000"/>
          <w:kern w:val="0"/>
        </w:rPr>
        <w:t>萬元者，主辦單位依法代得獎者扣繳</w:t>
      </w:r>
      <w:r w:rsidRPr="004C72D2">
        <w:rPr>
          <w:rFonts w:eastAsia="標楷體" w:hAnsi="標楷體"/>
          <w:color w:val="000000"/>
          <w:kern w:val="0"/>
        </w:rPr>
        <w:t>10%</w:t>
      </w:r>
      <w:r w:rsidRPr="004C72D2">
        <w:rPr>
          <w:rFonts w:eastAsia="標楷體" w:hAnsi="標楷體" w:cs="標楷體" w:hint="eastAsia"/>
          <w:color w:val="000000"/>
          <w:kern w:val="0"/>
        </w:rPr>
        <w:t>稅額，國外人士代扣繳</w:t>
      </w:r>
      <w:r w:rsidRPr="004C72D2">
        <w:rPr>
          <w:rFonts w:eastAsia="標楷體" w:hAnsi="標楷體"/>
          <w:color w:val="000000"/>
          <w:kern w:val="0"/>
        </w:rPr>
        <w:t>20%</w:t>
      </w:r>
      <w:r w:rsidRPr="004C72D2">
        <w:rPr>
          <w:rFonts w:eastAsia="標楷體" w:hAnsi="標楷體" w:cs="標楷體" w:hint="eastAsia"/>
          <w:color w:val="000000"/>
          <w:kern w:val="0"/>
        </w:rPr>
        <w:t>稅額。</w:t>
      </w:r>
    </w:p>
    <w:p w:rsidR="00D50CDA" w:rsidRPr="004C72D2" w:rsidRDefault="00D50CDA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cs="標楷體" w:hint="eastAsia"/>
          <w:color w:val="000000"/>
          <w:kern w:val="0"/>
        </w:rPr>
        <w:t>（六）參賽者需詳閱活動相關規定，若作品與任一規定不符者，將不列入評選。</w:t>
      </w:r>
    </w:p>
    <w:p w:rsidR="00D50CDA" w:rsidRPr="004C72D2" w:rsidRDefault="00D50CDA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 w:cs="標楷體" w:hint="eastAsia"/>
          <w:b/>
          <w:bCs/>
          <w:color w:val="000000"/>
          <w:kern w:val="0"/>
        </w:rPr>
        <w:t>※本辦法如有未盡事宜，主辦單位得隨時修訂並於活動網站公布之。</w:t>
      </w:r>
    </w:p>
    <w:p w:rsidR="00D50CDA" w:rsidRPr="004C72D2" w:rsidRDefault="00D50CDA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900"/>
        <w:gridCol w:w="6355"/>
      </w:tblGrid>
      <w:tr w:rsidR="00D50CDA" w:rsidRPr="004C72D2">
        <w:trPr>
          <w:trHeight w:val="446"/>
          <w:jc w:val="center"/>
        </w:trPr>
        <w:tc>
          <w:tcPr>
            <w:tcW w:w="10289" w:type="dxa"/>
            <w:gridSpan w:val="3"/>
            <w:tcBorders>
              <w:top w:val="thinThickSmallGap" w:sz="24" w:space="0" w:color="auto"/>
            </w:tcBorders>
            <w:shd w:val="clear" w:color="auto" w:fill="E0E0E0"/>
            <w:vAlign w:val="center"/>
          </w:tcPr>
          <w:p w:rsidR="00D50CDA" w:rsidRPr="004C72D2" w:rsidRDefault="00D50CDA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教育部「</w:t>
            </w:r>
            <w:r w:rsidRPr="004C72D2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221</w: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世界母語日創意概念影片徵選比賽」設計理念說明</w:t>
            </w:r>
          </w:p>
        </w:tc>
      </w:tr>
      <w:tr w:rsidR="00D50CDA" w:rsidRPr="004C72D2">
        <w:trPr>
          <w:trHeight w:val="436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500" w:lineRule="exact"/>
              <w:rPr>
                <w:rFonts w:ascii="標楷體" w:eastAsia="標楷體" w:hAnsi="標楷體" w:cs="標楷體"/>
              </w:rPr>
            </w:pPr>
            <w:r w:rsidRPr="004C72D2">
              <w:rPr>
                <w:rFonts w:ascii="標楷體" w:eastAsia="標楷體" w:hAnsi="標楷體" w:cs="標楷體"/>
              </w:rPr>
              <w:t xml:space="preserve"> </w:t>
            </w:r>
            <w:r w:rsidRPr="004C72D2">
              <w:rPr>
                <w:rFonts w:ascii="標楷體" w:eastAsia="標楷體" w:hAnsi="標楷體" w:cs="標楷體" w:hint="eastAsia"/>
              </w:rPr>
              <w:t>編　號：</w:t>
            </w:r>
            <w:r w:rsidRPr="004C72D2">
              <w:rPr>
                <w:rFonts w:ascii="標楷體" w:eastAsia="標楷體" w:hAnsi="標楷體" w:cs="標楷體"/>
              </w:rPr>
              <w:t xml:space="preserve">                (</w:t>
            </w:r>
            <w:r w:rsidRPr="004C72D2">
              <w:rPr>
                <w:rFonts w:ascii="標楷體" w:eastAsia="標楷體" w:hAnsi="標楷體" w:cs="標楷體" w:hint="eastAsia"/>
              </w:rPr>
              <w:t>本欄由主辦單位填寫</w:t>
            </w:r>
            <w:r w:rsidRPr="004C72D2">
              <w:rPr>
                <w:rFonts w:ascii="標楷體" w:eastAsia="標楷體" w:hAnsi="標楷體" w:cs="標楷體"/>
              </w:rPr>
              <w:t>)</w:t>
            </w:r>
          </w:p>
        </w:tc>
      </w:tr>
      <w:tr w:rsidR="00D50CDA" w:rsidRPr="004C72D2">
        <w:trPr>
          <w:trHeight w:val="278"/>
          <w:jc w:val="center"/>
        </w:trPr>
        <w:tc>
          <w:tcPr>
            <w:tcW w:w="3034" w:type="dxa"/>
            <w:vMerge w:val="restart"/>
            <w:vAlign w:val="center"/>
          </w:tcPr>
          <w:p w:rsidR="00D50CDA" w:rsidRPr="004C72D2" w:rsidRDefault="00D50CDA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cs="標楷體"/>
              </w:rPr>
              <w:t xml:space="preserve"> </w:t>
            </w:r>
            <w:r w:rsidRPr="004C72D2">
              <w:rPr>
                <w:rFonts w:ascii="標楷體" w:eastAsia="標楷體" w:hAnsi="標楷體" w:cs="標楷體" w:hint="eastAsia"/>
              </w:rPr>
              <w:t>姓　名：</w:t>
            </w:r>
          </w:p>
          <w:p w:rsidR="00D50CDA" w:rsidRPr="004C72D2" w:rsidRDefault="00D50CDA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cs="標楷體" w:hint="eastAsia"/>
                <w:sz w:val="16"/>
                <w:szCs w:val="16"/>
              </w:rPr>
              <w:t>（團體創作者，請擇一人為主要聯絡人）</w:t>
            </w:r>
          </w:p>
        </w:tc>
        <w:tc>
          <w:tcPr>
            <w:tcW w:w="900" w:type="dxa"/>
            <w:vMerge w:val="restart"/>
            <w:vAlign w:val="center"/>
          </w:tcPr>
          <w:p w:rsidR="00D50CDA" w:rsidRPr="004C72D2" w:rsidRDefault="00D50CDA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cs="標楷體" w:hint="eastAsia"/>
              </w:rPr>
              <w:t>組別</w:t>
            </w:r>
          </w:p>
        </w:tc>
        <w:tc>
          <w:tcPr>
            <w:tcW w:w="6355" w:type="dxa"/>
            <w:vAlign w:val="center"/>
          </w:tcPr>
          <w:p w:rsidR="00D50CDA" w:rsidRPr="004C72D2" w:rsidRDefault="00D50CDA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cs="標楷體" w:hint="eastAsia"/>
              </w:rPr>
              <w:t>□學生組</w:t>
            </w:r>
          </w:p>
        </w:tc>
      </w:tr>
      <w:tr w:rsidR="00D50CDA" w:rsidRPr="004C72D2">
        <w:trPr>
          <w:trHeight w:val="314"/>
          <w:jc w:val="center"/>
        </w:trPr>
        <w:tc>
          <w:tcPr>
            <w:tcW w:w="3034" w:type="dxa"/>
            <w:vMerge/>
            <w:vAlign w:val="center"/>
          </w:tcPr>
          <w:p w:rsidR="00D50CDA" w:rsidRPr="004C72D2" w:rsidRDefault="00D50CDA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vAlign w:val="center"/>
          </w:tcPr>
          <w:p w:rsidR="00D50CDA" w:rsidRPr="004C72D2" w:rsidRDefault="00D50CDA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vAlign w:val="center"/>
          </w:tcPr>
          <w:p w:rsidR="00D50CDA" w:rsidRPr="004C72D2" w:rsidRDefault="00D50CDA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cs="標楷體" w:hint="eastAsia"/>
              </w:rPr>
              <w:t>□社會組</w:t>
            </w:r>
          </w:p>
        </w:tc>
      </w:tr>
      <w:tr w:rsidR="00D50CDA" w:rsidRPr="004C72D2">
        <w:trPr>
          <w:trHeight w:val="491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cs="標楷體" w:hint="eastAsia"/>
              </w:rPr>
              <w:t>作品名稱：</w:t>
            </w:r>
          </w:p>
        </w:tc>
      </w:tr>
      <w:tr w:rsidR="00D50CDA" w:rsidRPr="004C72D2">
        <w:trPr>
          <w:trHeight w:val="411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72D2">
              <w:rPr>
                <w:rFonts w:ascii="標楷體" w:eastAsia="標楷體" w:hAnsi="標楷體" w:cs="標楷體" w:hint="eastAsia"/>
              </w:rPr>
              <w:t>設計理念</w:t>
            </w:r>
            <w:r w:rsidRPr="004C72D2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4C72D2">
              <w:rPr>
                <w:rFonts w:ascii="標楷體" w:eastAsia="標楷體" w:hAnsi="標楷體" w:cs="標楷體"/>
              </w:rPr>
              <w:t>(300</w:t>
            </w:r>
            <w:r w:rsidRPr="004C72D2">
              <w:rPr>
                <w:rFonts w:ascii="標楷體" w:eastAsia="標楷體" w:hAnsi="標楷體" w:cs="標楷體" w:hint="eastAsia"/>
              </w:rPr>
              <w:t>字以內</w:t>
            </w:r>
            <w:r w:rsidRPr="004C72D2">
              <w:rPr>
                <w:rFonts w:ascii="標楷體" w:eastAsia="標楷體" w:hAnsi="標楷體" w:cs="標楷體"/>
              </w:rPr>
              <w:t>)</w:t>
            </w:r>
            <w:r w:rsidRPr="004C72D2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D50CDA" w:rsidRPr="004C72D2">
        <w:trPr>
          <w:trHeight w:val="487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50CDA" w:rsidRPr="004C72D2">
        <w:trPr>
          <w:trHeight w:val="369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50CDA" w:rsidRPr="004C72D2">
        <w:trPr>
          <w:trHeight w:val="491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50CDA" w:rsidRPr="004C72D2">
        <w:trPr>
          <w:trHeight w:val="491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50CDA" w:rsidRPr="004C72D2">
        <w:trPr>
          <w:trHeight w:val="491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50CDA" w:rsidRPr="004C72D2">
        <w:trPr>
          <w:trHeight w:val="491"/>
          <w:jc w:val="center"/>
        </w:trPr>
        <w:tc>
          <w:tcPr>
            <w:tcW w:w="10289" w:type="dxa"/>
            <w:gridSpan w:val="3"/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50CDA" w:rsidRPr="004C72D2">
        <w:trPr>
          <w:trHeight w:val="547"/>
          <w:jc w:val="center"/>
        </w:trPr>
        <w:tc>
          <w:tcPr>
            <w:tcW w:w="10289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D50CDA" w:rsidRPr="004C72D2" w:rsidRDefault="00D50CDA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D50CDA" w:rsidRPr="004C72D2" w:rsidRDefault="00D50CDA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cs="標楷體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cs="標楷體"/>
          <w:sz w:val="20"/>
          <w:szCs w:val="20"/>
        </w:rPr>
        <w:t xml:space="preserve">   </w:t>
      </w:r>
      <w:r w:rsidRPr="004C72D2">
        <w:rPr>
          <w:rFonts w:ascii="標楷體" w:eastAsia="標楷體" w:hAnsi="標楷體" w:cs="標楷體" w:hint="eastAsia"/>
          <w:sz w:val="20"/>
          <w:szCs w:val="20"/>
        </w:rPr>
        <w:t>（欄位不足時請自行增加）</w:t>
      </w: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3600"/>
        <w:gridCol w:w="1620"/>
        <w:gridCol w:w="3587"/>
      </w:tblGrid>
      <w:tr w:rsidR="00D50CDA" w:rsidRPr="004C72D2">
        <w:trPr>
          <w:trHeight w:val="808"/>
          <w:jc w:val="center"/>
        </w:trPr>
        <w:tc>
          <w:tcPr>
            <w:tcW w:w="10512" w:type="dxa"/>
            <w:gridSpan w:val="4"/>
            <w:tcBorders>
              <w:top w:val="thinThickSmallGap" w:sz="24" w:space="0" w:color="auto"/>
            </w:tcBorders>
            <w:vAlign w:val="center"/>
          </w:tcPr>
          <w:p w:rsidR="00D50CDA" w:rsidRPr="004C72D2" w:rsidRDefault="00D50CDA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449.4pt;margin-top:-72.75pt;width:93.75pt;height:25.9pt;z-index:251658240;visibility:visible">
                  <v:textbox style="mso-fit-shape-to-text:t">
                    <w:txbxContent>
                      <w:p w:rsidR="00D50CDA" w:rsidRDefault="00D50CDA">
                        <w:r>
                          <w:rPr>
                            <w:rFonts w:cs="新細明體" w:hint="eastAsia"/>
                          </w:rPr>
                          <w:t>個人創作表格</w:t>
                        </w:r>
                      </w:p>
                    </w:txbxContent>
                  </v:textbox>
                </v:shape>
              </w:pic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教育部「</w:t>
            </w:r>
            <w:r w:rsidRPr="004C72D2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221</w: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世界母語日創意概念影片徵選比賽」</w:t>
            </w:r>
            <w:r w:rsidRPr="004C72D2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D50CDA" w:rsidRPr="004C72D2">
        <w:trPr>
          <w:trHeight w:val="535"/>
          <w:jc w:val="center"/>
        </w:trPr>
        <w:tc>
          <w:tcPr>
            <w:tcW w:w="1705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編</w:t>
            </w:r>
            <w:r w:rsidRPr="004C72D2">
              <w:rPr>
                <w:rFonts w:eastAsia="標楷體"/>
                <w:b/>
                <w:bCs/>
              </w:rPr>
              <w:t xml:space="preserve">    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號</w:t>
            </w:r>
          </w:p>
        </w:tc>
        <w:tc>
          <w:tcPr>
            <w:tcW w:w="8807" w:type="dxa"/>
            <w:gridSpan w:val="3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cs="標楷體" w:hint="eastAsia"/>
              </w:rPr>
              <w:t>（</w:t>
            </w:r>
            <w:r w:rsidRPr="004C72D2">
              <w:rPr>
                <w:rFonts w:eastAsia="標楷體" w:hAnsi="標楷體" w:cs="標楷體" w:hint="eastAsia"/>
              </w:rPr>
              <w:t>本欄由主辦單位填寫</w:t>
            </w:r>
            <w:r w:rsidRPr="004C72D2">
              <w:rPr>
                <w:rFonts w:eastAsia="標楷體" w:cs="標楷體" w:hint="eastAsia"/>
              </w:rPr>
              <w:t>）</w:t>
            </w:r>
          </w:p>
        </w:tc>
      </w:tr>
      <w:tr w:rsidR="00D50CDA" w:rsidRPr="004C72D2">
        <w:trPr>
          <w:trHeight w:val="535"/>
          <w:jc w:val="center"/>
        </w:trPr>
        <w:tc>
          <w:tcPr>
            <w:tcW w:w="1705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50CDA" w:rsidRPr="004C72D2">
        <w:trPr>
          <w:trHeight w:val="1146"/>
          <w:jc w:val="center"/>
        </w:trPr>
        <w:tc>
          <w:tcPr>
            <w:tcW w:w="1705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  <w:bCs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學生組</w:t>
            </w:r>
            <w:r w:rsidRPr="004C72D2">
              <w:rPr>
                <w:rFonts w:eastAsia="標楷體" w:hAnsi="標楷體"/>
                <w:b/>
                <w:bCs/>
              </w:rPr>
              <w:t xml:space="preserve">  </w:t>
            </w:r>
          </w:p>
          <w:p w:rsidR="00D50CDA" w:rsidRPr="004C72D2" w:rsidRDefault="00D50CDA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社會組</w:t>
            </w:r>
            <w:r w:rsidRPr="004C72D2">
              <w:rPr>
                <w:rFonts w:eastAsia="標楷體"/>
                <w:b/>
                <w:bCs/>
              </w:rPr>
              <w:t xml:space="preserve">  </w:t>
            </w:r>
          </w:p>
        </w:tc>
      </w:tr>
      <w:tr w:rsidR="00D50CDA" w:rsidRPr="004C72D2">
        <w:trPr>
          <w:trHeight w:val="623"/>
          <w:jc w:val="center"/>
        </w:trPr>
        <w:tc>
          <w:tcPr>
            <w:tcW w:w="1705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50CDA" w:rsidRPr="004C72D2">
        <w:trPr>
          <w:trHeight w:val="577"/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7575C0">
            <w:pPr>
              <w:snapToGrid w:val="0"/>
              <w:spacing w:beforeLines="50" w:afterLines="5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科系</w:t>
            </w:r>
            <w:r w:rsidRPr="004C72D2">
              <w:rPr>
                <w:rFonts w:eastAsia="標楷體"/>
                <w:b/>
                <w:bCs/>
              </w:rPr>
              <w:t xml:space="preserve"> / 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年級</w:t>
            </w:r>
          </w:p>
        </w:tc>
        <w:tc>
          <w:tcPr>
            <w:tcW w:w="3587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50CDA" w:rsidRPr="004C72D2">
        <w:trPr>
          <w:trHeight w:val="817"/>
          <w:jc w:val="center"/>
        </w:trPr>
        <w:tc>
          <w:tcPr>
            <w:tcW w:w="1705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出生日期</w:t>
            </w:r>
          </w:p>
        </w:tc>
        <w:tc>
          <w:tcPr>
            <w:tcW w:w="3587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cs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cs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cs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cs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cs="標楷體" w:hint="eastAsia"/>
              </w:rPr>
              <w:t>日</w:t>
            </w:r>
          </w:p>
        </w:tc>
      </w:tr>
      <w:tr w:rsidR="00D50CDA" w:rsidRPr="004C72D2">
        <w:trPr>
          <w:jc w:val="center"/>
        </w:trPr>
        <w:tc>
          <w:tcPr>
            <w:tcW w:w="1705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參賽者</w:t>
            </w:r>
          </w:p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聯絡電話</w:t>
            </w:r>
          </w:p>
        </w:tc>
        <w:tc>
          <w:tcPr>
            <w:tcW w:w="3587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日：</w:t>
            </w:r>
          </w:p>
          <w:p w:rsidR="00D50CDA" w:rsidRPr="004C72D2" w:rsidRDefault="00D50CDA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夜：</w:t>
            </w:r>
          </w:p>
          <w:p w:rsidR="00D50CDA" w:rsidRPr="004C72D2" w:rsidRDefault="00D50CDA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手機：</w:t>
            </w:r>
          </w:p>
        </w:tc>
      </w:tr>
      <w:tr w:rsidR="00D50CDA" w:rsidRPr="004C72D2">
        <w:trPr>
          <w:trHeight w:val="769"/>
          <w:jc w:val="center"/>
        </w:trPr>
        <w:tc>
          <w:tcPr>
            <w:tcW w:w="1705" w:type="dxa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cs="標楷體" w:hint="eastAsia"/>
              </w:rPr>
              <w:t>（郵遞區號請務必填寫）</w:t>
            </w:r>
          </w:p>
          <w:p w:rsidR="00D50CDA" w:rsidRPr="004C72D2" w:rsidRDefault="00D50CDA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D50CDA" w:rsidRPr="004C72D2">
        <w:trPr>
          <w:trHeight w:val="769"/>
          <w:jc w:val="center"/>
        </w:trPr>
        <w:tc>
          <w:tcPr>
            <w:tcW w:w="1705" w:type="dxa"/>
            <w:tcBorders>
              <w:bottom w:val="thinThickSmallGap" w:sz="24" w:space="0" w:color="auto"/>
            </w:tcBorders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學生證影本</w:t>
            </w:r>
          </w:p>
          <w:p w:rsidR="00D50CDA" w:rsidRPr="004C72D2" w:rsidRDefault="00D50CDA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cs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D50CDA" w:rsidRPr="004C72D2" w:rsidRDefault="00D50CD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（請浮貼於此）</w:t>
            </w:r>
          </w:p>
        </w:tc>
      </w:tr>
    </w:tbl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Default="00D50CDA">
      <w:pPr>
        <w:rPr>
          <w:rFonts w:ascii="標楷體" w:eastAsia="標楷體" w:hAnsi="標楷體"/>
          <w:sz w:val="28"/>
          <w:szCs w:val="28"/>
        </w:rPr>
      </w:pPr>
    </w:p>
    <w:p w:rsidR="00D50CDA" w:rsidRPr="004C72D2" w:rsidRDefault="00D50CDA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3600"/>
        <w:gridCol w:w="1620"/>
        <w:gridCol w:w="4002"/>
        <w:gridCol w:w="197"/>
      </w:tblGrid>
      <w:tr w:rsidR="00D50CDA" w:rsidRPr="004C72D2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tcBorders>
              <w:top w:val="thinThickSmallGap" w:sz="24" w:space="0" w:color="auto"/>
            </w:tcBorders>
            <w:vAlign w:val="center"/>
          </w:tcPr>
          <w:p w:rsidR="00D50CDA" w:rsidRPr="004C72D2" w:rsidRDefault="00D50CDA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  </w: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教育部「</w:t>
            </w:r>
            <w:r w:rsidRPr="004C72D2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221</w: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世界母語日創意概念影片徵選比賽」</w:t>
            </w:r>
          </w:p>
          <w:p w:rsidR="00D50CDA" w:rsidRPr="004C72D2" w:rsidRDefault="00D50CDA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C72D2">
              <w:rPr>
                <w:rFonts w:ascii="標楷體" w:eastAsia="標楷體" w:hAnsi="標楷體" w:cs="標楷體"/>
                <w:sz w:val="40"/>
                <w:szCs w:val="40"/>
              </w:rPr>
              <w:t xml:space="preserve">   </w:t>
            </w:r>
            <w:r w:rsidRPr="004C72D2">
              <w:rPr>
                <w:rFonts w:ascii="標楷體" w:eastAsia="標楷體" w:hAnsi="標楷體" w:cs="標楷體" w:hint="eastAsia"/>
                <w:sz w:val="40"/>
                <w:szCs w:val="40"/>
              </w:rPr>
              <w:t>著作財產權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40"/>
                <w:szCs w:val="40"/>
              </w:rPr>
              <w:t>讓與</w:t>
            </w:r>
            <w:r w:rsidRPr="004C72D2">
              <w:rPr>
                <w:rFonts w:ascii="標楷體" w:eastAsia="標楷體" w:hAnsi="標楷體" w:cs="標楷體" w:hint="eastAsia"/>
                <w:sz w:val="40"/>
                <w:szCs w:val="40"/>
              </w:rPr>
              <w:t>同意書（個人創作）</w:t>
            </w:r>
          </w:p>
        </w:tc>
      </w:tr>
      <w:tr w:rsidR="00D50CDA" w:rsidRPr="004C72D2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vAlign w:val="center"/>
          </w:tcPr>
          <w:p w:rsidR="00D50CDA" w:rsidRPr="004C72D2" w:rsidRDefault="00D50CD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本人：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________________________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，茲就報名參加教育部「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221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世界母語日創意概念影片徵選比賽」活動之作品，同意並擔保以下條款：</w:t>
            </w:r>
          </w:p>
          <w:p w:rsidR="00D50CDA" w:rsidRPr="004C72D2" w:rsidRDefault="00D50CDA" w:rsidP="0028555A">
            <w:pPr>
              <w:spacing w:line="52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</w:t>
            </w:r>
          </w:p>
          <w:p w:rsidR="00D50CDA" w:rsidRPr="004C72D2" w:rsidRDefault="00D50CD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:rsidR="00D50CDA" w:rsidRPr="004C72D2" w:rsidRDefault="00D50CD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:rsidR="00D50CDA" w:rsidRPr="00321F3B" w:rsidRDefault="00D50CDA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本人保證所創作之內容如影像、聲音、配樂、文字、故事、人物等，均為原創，或已取得使用授權，絕無侵害任何第三人之著作權、專利權、商標權、商業機密或其他智慧財產權之情事。</w:t>
            </w:r>
          </w:p>
          <w:p w:rsidR="00D50CDA" w:rsidRPr="004C72D2" w:rsidRDefault="00D50CD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如違反本同意書各項規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:rsidR="00D50CDA" w:rsidRPr="004C72D2" w:rsidRDefault="00D50CD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D50CDA" w:rsidRPr="004C72D2" w:rsidRDefault="00D50CDA" w:rsidP="0028555A">
            <w:pPr>
              <w:spacing w:line="52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此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致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  <w:p w:rsidR="00D50CDA" w:rsidRPr="004C72D2" w:rsidRDefault="00D50CD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教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育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部</w:t>
            </w:r>
          </w:p>
          <w:p w:rsidR="00D50CDA" w:rsidRPr="004C72D2" w:rsidRDefault="00D50CDA" w:rsidP="007575C0">
            <w:pPr>
              <w:spacing w:beforeLines="10" w:afterLines="10" w:line="50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身分證字號：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  <w:p w:rsidR="00D50CDA" w:rsidRPr="004C72D2" w:rsidRDefault="00D50CDA" w:rsidP="007575C0">
            <w:pPr>
              <w:spacing w:beforeLines="10" w:afterLines="10" w:line="50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:rsidR="00D50CDA" w:rsidRDefault="00D50CDA" w:rsidP="007575C0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法定代理人：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                 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身分證字號：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  <w:p w:rsidR="00D50CDA" w:rsidRDefault="00D50CDA" w:rsidP="007575C0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50CDA" w:rsidRPr="004C72D2" w:rsidRDefault="00D50CDA" w:rsidP="007575C0">
            <w:pPr>
              <w:spacing w:beforeLines="10" w:afterLines="10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:rsidR="00D50CDA" w:rsidRPr="004C72D2" w:rsidRDefault="00D50CDA" w:rsidP="0028555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                       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（未滿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>18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歲須由法定代理人同意簽章）</w:t>
            </w:r>
          </w:p>
          <w:p w:rsidR="00D50CDA" w:rsidRPr="004C72D2" w:rsidRDefault="00D50CDA" w:rsidP="007575C0">
            <w:pPr>
              <w:tabs>
                <w:tab w:val="left" w:pos="540"/>
                <w:tab w:val="left" w:pos="720"/>
              </w:tabs>
              <w:snapToGrid w:val="0"/>
              <w:spacing w:beforeLines="5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華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民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國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</w:tcPr>
          <w:p w:rsidR="00D50CDA" w:rsidRPr="004C72D2" w:rsidRDefault="00D50CDA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439.65pt;margin-top:-66pt;width:93.75pt;height:25.9pt;z-index:251659264;visibility:visible;mso-position-horizontal-relative:text;mso-position-vertical-relative:text">
                  <v:textbox style="mso-fit-shape-to-text:t">
                    <w:txbxContent>
                      <w:p w:rsidR="00D50CDA" w:rsidRDefault="00D50CDA" w:rsidP="00540024">
                        <w:r>
                          <w:rPr>
                            <w:rFonts w:cs="新細明體" w:hint="eastAsia"/>
                          </w:rPr>
                          <w:t>共同創作表格</w:t>
                        </w:r>
                      </w:p>
                    </w:txbxContent>
                  </v:textbox>
                </v:shape>
              </w:pic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教育部「</w:t>
            </w:r>
            <w:r w:rsidRPr="004C72D2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221</w: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世界母語日創意概念影片徵選比賽」</w:t>
            </w:r>
            <w:r w:rsidRPr="004C72D2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編</w:t>
            </w:r>
            <w:r w:rsidRPr="004C72D2">
              <w:rPr>
                <w:rFonts w:eastAsia="標楷體"/>
                <w:b/>
                <w:bCs/>
              </w:rPr>
              <w:t xml:space="preserve">    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號</w:t>
            </w:r>
          </w:p>
        </w:tc>
        <w:tc>
          <w:tcPr>
            <w:tcW w:w="9419" w:type="dxa"/>
            <w:gridSpan w:val="4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cs="標楷體" w:hint="eastAsia"/>
              </w:rPr>
              <w:t>（</w:t>
            </w:r>
            <w:r w:rsidRPr="004C72D2">
              <w:rPr>
                <w:rFonts w:eastAsia="標楷體" w:hAnsi="標楷體" w:cs="標楷體" w:hint="eastAsia"/>
              </w:rPr>
              <w:t>本欄由主辦單位填寫</w:t>
            </w:r>
            <w:r w:rsidRPr="004C72D2">
              <w:rPr>
                <w:rFonts w:eastAsia="標楷體" w:cs="標楷體" w:hint="eastAsia"/>
              </w:rPr>
              <w:t>）</w:t>
            </w: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  <w:bCs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學生組</w:t>
            </w:r>
          </w:p>
          <w:p w:rsidR="00D50CDA" w:rsidRPr="004C72D2" w:rsidRDefault="00D50CDA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社會組</w:t>
            </w:r>
            <w:r w:rsidRPr="004C72D2">
              <w:rPr>
                <w:rFonts w:eastAsia="標楷體"/>
                <w:b/>
                <w:bCs/>
              </w:rPr>
              <w:t xml:space="preserve">  </w:t>
            </w: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/>
                <w:sz w:val="20"/>
                <w:szCs w:val="20"/>
              </w:rPr>
              <w:t xml:space="preserve">              </w:t>
            </w:r>
            <w:r>
              <w:rPr>
                <w:rFonts w:eastAsia="標楷體" w:cs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cs="標楷體" w:hint="eastAsia"/>
                <w:sz w:val="20"/>
                <w:szCs w:val="20"/>
              </w:rPr>
              <w:t>創作者，請擇一人為主要聯絡人）</w:t>
            </w: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7575C0">
            <w:pPr>
              <w:snapToGrid w:val="0"/>
              <w:spacing w:beforeLines="50" w:afterLines="5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科系</w:t>
            </w:r>
            <w:r w:rsidRPr="004C72D2">
              <w:rPr>
                <w:rFonts w:eastAsia="標楷體"/>
                <w:b/>
                <w:bCs/>
              </w:rPr>
              <w:t xml:space="preserve"> / </w:t>
            </w:r>
            <w:r w:rsidRPr="004C72D2">
              <w:rPr>
                <w:rFonts w:eastAsia="標楷體" w:hAnsi="標楷體" w:cs="標楷體" w:hint="eastAsia"/>
                <w:b/>
                <w:bCs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cs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cs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cs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cs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cs="標楷體" w:hint="eastAsia"/>
              </w:rPr>
              <w:t>日</w:t>
            </w: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參賽者</w:t>
            </w:r>
          </w:p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日：</w:t>
            </w:r>
          </w:p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夜：</w:t>
            </w:r>
          </w:p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cs="標楷體" w:hint="eastAsia"/>
              </w:rPr>
              <w:t>手機：</w:t>
            </w: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cs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cs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:rsidR="00D50CDA" w:rsidRPr="004C72D2" w:rsidRDefault="00D50CDA" w:rsidP="00540024">
            <w:pPr>
              <w:jc w:val="center"/>
            </w:pPr>
            <w:r w:rsidRPr="004C72D2">
              <w:rPr>
                <w:rFonts w:eastAsia="標楷體" w:cs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:rsidR="00D50CDA" w:rsidRPr="004C72D2" w:rsidRDefault="00D50CDA" w:rsidP="00540024">
            <w:pPr>
              <w:jc w:val="center"/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cs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:rsidR="00D50CDA" w:rsidRPr="004C72D2" w:rsidRDefault="00D50CDA" w:rsidP="00540024">
            <w:pPr>
              <w:jc w:val="center"/>
            </w:pPr>
            <w:r w:rsidRPr="004C72D2">
              <w:rPr>
                <w:rFonts w:eastAsia="標楷體" w:cs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:rsidR="00D50CDA" w:rsidRPr="004C72D2" w:rsidRDefault="00D50CDA" w:rsidP="00540024">
            <w:pPr>
              <w:jc w:val="center"/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cs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:rsidR="00D50CDA" w:rsidRPr="004C72D2" w:rsidRDefault="00D50CDA" w:rsidP="00540024">
            <w:pPr>
              <w:jc w:val="center"/>
            </w:pPr>
            <w:r w:rsidRPr="004C72D2">
              <w:rPr>
                <w:rFonts w:eastAsia="標楷體" w:cs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:rsidR="00D50CDA" w:rsidRPr="004C72D2" w:rsidRDefault="00D50CDA" w:rsidP="00540024">
            <w:pPr>
              <w:jc w:val="center"/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dotDotDash" w:sz="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cs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bottom w:val="dotDotDash" w:sz="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年級</w:t>
            </w:r>
          </w:p>
        </w:tc>
        <w:tc>
          <w:tcPr>
            <w:tcW w:w="4199" w:type="dxa"/>
            <w:gridSpan w:val="2"/>
            <w:tcBorders>
              <w:bottom w:val="dotDotDash" w:sz="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cs="標楷體" w:hint="eastAsia"/>
              </w:rPr>
              <w:t>（郵遞區號請務必填寫）</w:t>
            </w:r>
            <w:r w:rsidRPr="004C72D2">
              <w:rPr>
                <w:rFonts w:eastAsia="標楷體" w:hAnsi="標楷體"/>
              </w:rPr>
              <w:t xml:space="preserve">              </w:t>
            </w:r>
            <w:r>
              <w:rPr>
                <w:rFonts w:eastAsia="標楷體" w:cs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cs="標楷體" w:hint="eastAsia"/>
                <w:sz w:val="20"/>
                <w:szCs w:val="20"/>
              </w:rPr>
              <w:t>創作者，請擇一人為主要聯絡人）</w:t>
            </w:r>
          </w:p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D50CDA" w:rsidRPr="004C72D2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bottom w:val="thinThickSmallGap" w:sz="2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cs="標楷體" w:hint="eastAsia"/>
                <w:b/>
                <w:bCs/>
              </w:rPr>
              <w:t>學生證影本</w:t>
            </w:r>
          </w:p>
          <w:p w:rsidR="00D50CDA" w:rsidRPr="004C72D2" w:rsidRDefault="00D50CDA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cs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D50CDA" w:rsidRPr="004C72D2" w:rsidRDefault="00D50CDA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（請浮貼於此）</w:t>
            </w:r>
          </w:p>
        </w:tc>
      </w:tr>
    </w:tbl>
    <w:p w:rsidR="00D50CDA" w:rsidRPr="004C72D2" w:rsidRDefault="00D50CDA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cs="標楷體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cs="標楷體"/>
          <w:sz w:val="20"/>
          <w:szCs w:val="20"/>
        </w:rPr>
        <w:t xml:space="preserve">    </w:t>
      </w:r>
      <w:r>
        <w:rPr>
          <w:rFonts w:ascii="標楷體" w:eastAsia="標楷體" w:hAnsi="標楷體" w:cs="標楷體"/>
          <w:sz w:val="20"/>
          <w:szCs w:val="20"/>
        </w:rPr>
        <w:t xml:space="preserve">    </w:t>
      </w:r>
      <w:r w:rsidRPr="004C72D2">
        <w:rPr>
          <w:rFonts w:ascii="標楷體" w:eastAsia="標楷體" w:hAnsi="標楷體" w:cs="標楷體"/>
          <w:sz w:val="20"/>
          <w:szCs w:val="20"/>
        </w:rPr>
        <w:t xml:space="preserve"> </w:t>
      </w:r>
      <w:r w:rsidRPr="004C72D2">
        <w:rPr>
          <w:rFonts w:ascii="標楷體" w:eastAsia="標楷體" w:hAnsi="標楷體" w:cs="標楷體" w:hint="eastAsia"/>
          <w:sz w:val="20"/>
          <w:szCs w:val="20"/>
        </w:rPr>
        <w:t>（欄位不足時請自行增加）</w:t>
      </w:r>
    </w:p>
    <w:p w:rsidR="00D50CDA" w:rsidRPr="004C72D2" w:rsidRDefault="00D50CDA">
      <w:pPr>
        <w:rPr>
          <w:rFonts w:ascii="標楷體" w:eastAsia="標楷體" w:hAnsi="標楷體"/>
          <w:sz w:val="20"/>
          <w:szCs w:val="20"/>
        </w:rPr>
      </w:pPr>
    </w:p>
    <w:p w:rsidR="00D50CDA" w:rsidRPr="004C72D2" w:rsidRDefault="00D50CDA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5"/>
      </w:tblGrid>
      <w:tr w:rsidR="00D50CDA" w:rsidRPr="00CD5A98">
        <w:trPr>
          <w:trHeight w:val="1049"/>
          <w:jc w:val="center"/>
        </w:trPr>
        <w:tc>
          <w:tcPr>
            <w:tcW w:w="10125" w:type="dxa"/>
            <w:tcBorders>
              <w:top w:val="thinThickSmallGap" w:sz="24" w:space="0" w:color="auto"/>
            </w:tcBorders>
            <w:vAlign w:val="center"/>
          </w:tcPr>
          <w:p w:rsidR="00D50CDA" w:rsidRPr="00CD5A98" w:rsidRDefault="00D50CDA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教育部「</w:t>
            </w:r>
            <w:r w:rsidRPr="004C72D2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221</w:t>
            </w:r>
            <w:r w:rsidRPr="004C72D2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世界母語日創意概念影片徵選比賽</w:t>
            </w:r>
            <w:r w:rsidRPr="00CD5A98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」</w:t>
            </w:r>
          </w:p>
          <w:p w:rsidR="00D50CDA" w:rsidRPr="00CD5A98" w:rsidRDefault="00D50CDA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D5A98">
              <w:rPr>
                <w:rFonts w:ascii="標楷體" w:eastAsia="標楷體" w:hAnsi="標楷體" w:cs="標楷體"/>
                <w:sz w:val="40"/>
                <w:szCs w:val="40"/>
              </w:rPr>
              <w:t xml:space="preserve">     </w:t>
            </w:r>
            <w:r w:rsidRPr="00CD5A98">
              <w:rPr>
                <w:rFonts w:ascii="標楷體" w:eastAsia="標楷體" w:hAnsi="標楷體" w:cs="標楷體" w:hint="eastAsia"/>
                <w:sz w:val="40"/>
                <w:szCs w:val="40"/>
              </w:rPr>
              <w:t>著作財產權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40"/>
                <w:szCs w:val="40"/>
              </w:rPr>
              <w:t>讓與</w:t>
            </w:r>
            <w:r w:rsidRPr="00CD5A98">
              <w:rPr>
                <w:rFonts w:ascii="標楷體" w:eastAsia="標楷體" w:hAnsi="標楷體" w:cs="標楷體" w:hint="eastAsia"/>
                <w:sz w:val="40"/>
                <w:szCs w:val="40"/>
              </w:rPr>
              <w:t>同意書（共同創作）</w:t>
            </w:r>
          </w:p>
        </w:tc>
      </w:tr>
      <w:tr w:rsidR="00D50CDA" w:rsidRPr="00CD5A98">
        <w:trPr>
          <w:trHeight w:val="11555"/>
          <w:jc w:val="center"/>
        </w:trPr>
        <w:tc>
          <w:tcPr>
            <w:tcW w:w="10125" w:type="dxa"/>
            <w:tcBorders>
              <w:bottom w:val="thickThinSmallGap" w:sz="24" w:space="0" w:color="auto"/>
            </w:tcBorders>
            <w:vAlign w:val="center"/>
          </w:tcPr>
          <w:p w:rsidR="00D50CDA" w:rsidRPr="00CD5A98" w:rsidRDefault="00D50CDA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茲同意</w:t>
            </w: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____________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代表下表填具之共同作者（若表格不敷使用，請自行增列），將作品提出報名參加「教育部</w:t>
            </w:r>
            <w:r w:rsidRPr="004C72D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221</w:t>
            </w:r>
            <w:r w:rsidRPr="004C72D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世界母語日創意概念影片徵選比賽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:rsidR="00D50CDA" w:rsidRPr="00CD5A98" w:rsidRDefault="00D50CDA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:rsidR="00D50CDA" w:rsidRPr="00CD5A98" w:rsidRDefault="00D50CDA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:rsidR="00D50CDA" w:rsidRPr="00CD5A98" w:rsidRDefault="00D50CDA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本人</w:t>
            </w:r>
            <w:r w:rsidRPr="00321F3B">
              <w:rPr>
                <w:rFonts w:ascii="標楷體" w:eastAsia="標楷體" w:hAnsi="標楷體" w:cs="標楷體" w:hint="eastAsia"/>
                <w:sz w:val="26"/>
                <w:szCs w:val="26"/>
              </w:rPr>
              <w:t>保證所創作之內容如影像、聲音、配樂、文字、故事、人物等，均為原創，或已取得使用授權，絕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:rsidR="00D50CDA" w:rsidRPr="00CD5A98" w:rsidRDefault="00D50CDA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:rsidR="00D50CDA" w:rsidRPr="00CD5A98" w:rsidRDefault="00D50CDA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D50CDA" w:rsidRPr="00CD5A98" w:rsidRDefault="00D50CDA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73"/>
              <w:gridCol w:w="2474"/>
              <w:gridCol w:w="2304"/>
              <w:gridCol w:w="2644"/>
            </w:tblGrid>
            <w:tr w:rsidR="00D50CDA" w:rsidRPr="00CD5A98">
              <w:trPr>
                <w:trHeight w:val="531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cs="標楷體" w:hint="eastAsia"/>
                      <w:sz w:val="26"/>
                      <w:szCs w:val="26"/>
                    </w:rPr>
                    <w:t>（未滿</w:t>
                  </w:r>
                  <w:r w:rsidRPr="00CD5A98">
                    <w:rPr>
                      <w:rFonts w:ascii="標楷體" w:eastAsia="標楷體" w:hAnsi="標楷體" w:cs="標楷體"/>
                      <w:sz w:val="26"/>
                      <w:szCs w:val="26"/>
                    </w:rPr>
                    <w:t>18</w:t>
                  </w:r>
                  <w:r w:rsidRPr="00CD5A98">
                    <w:rPr>
                      <w:rFonts w:ascii="標楷體" w:eastAsia="標楷體" w:hAnsi="標楷體" w:cs="標楷體" w:hint="eastAsia"/>
                      <w:sz w:val="26"/>
                      <w:szCs w:val="26"/>
                    </w:rPr>
                    <w:t>歲須由法定代理人同意簽章）</w:t>
                  </w:r>
                </w:p>
              </w:tc>
            </w:tr>
            <w:tr w:rsidR="00D50CDA" w:rsidRPr="00CD5A98">
              <w:trPr>
                <w:trHeight w:val="532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50CDA" w:rsidRPr="00CD5A98">
              <w:trPr>
                <w:trHeight w:val="531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50CDA" w:rsidRPr="00CD5A98">
              <w:trPr>
                <w:trHeight w:val="532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50CDA" w:rsidRPr="00CD5A98">
              <w:trPr>
                <w:trHeight w:val="531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50CDA" w:rsidRPr="00CD5A98">
              <w:trPr>
                <w:trHeight w:val="532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CDA" w:rsidRPr="00CD5A98" w:rsidRDefault="00D50CDA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50CDA" w:rsidRPr="00CD5A98" w:rsidRDefault="00D50CDA" w:rsidP="00CD5A98">
            <w:pPr>
              <w:spacing w:line="52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此</w:t>
            </w: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致</w:t>
            </w: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  <w:p w:rsidR="00D50CDA" w:rsidRPr="00CD5A98" w:rsidRDefault="00D50CDA" w:rsidP="007575C0">
            <w:pPr>
              <w:spacing w:beforeLines="10" w:afterLines="10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教</w:t>
            </w: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育</w:t>
            </w: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Pr="00CD5A9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部</w:t>
            </w:r>
            <w:r w:rsidRPr="00CD5A9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</w:p>
          <w:p w:rsidR="00D50CDA" w:rsidRPr="00CD5A98" w:rsidRDefault="00D50CDA" w:rsidP="007575C0">
            <w:pPr>
              <w:tabs>
                <w:tab w:val="left" w:pos="540"/>
                <w:tab w:val="left" w:pos="720"/>
              </w:tabs>
              <w:snapToGrid w:val="0"/>
              <w:spacing w:beforeLines="5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cs="標楷體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 w:rsidRPr="00CD5A98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CD5A98">
              <w:rPr>
                <w:rFonts w:ascii="標楷體" w:eastAsia="標楷體" w:hAnsi="標楷體" w:cs="標楷體" w:hint="eastAsia"/>
                <w:sz w:val="26"/>
                <w:szCs w:val="26"/>
              </w:rPr>
              <w:t>華</w:t>
            </w:r>
            <w:r w:rsidRPr="00CD5A98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CD5A98">
              <w:rPr>
                <w:rFonts w:ascii="標楷體" w:eastAsia="標楷體" w:hAnsi="標楷體" w:cs="標楷體" w:hint="eastAsia"/>
                <w:sz w:val="26"/>
                <w:szCs w:val="26"/>
              </w:rPr>
              <w:t>民</w:t>
            </w:r>
            <w:r w:rsidRPr="00CD5A98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CD5A98">
              <w:rPr>
                <w:rFonts w:ascii="標楷體" w:eastAsia="標楷體" w:hAnsi="標楷體" w:cs="標楷體" w:hint="eastAsia"/>
                <w:sz w:val="26"/>
                <w:szCs w:val="26"/>
              </w:rPr>
              <w:t>國</w:t>
            </w:r>
            <w:r w:rsidRPr="00CD5A98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</w:tc>
      </w:tr>
    </w:tbl>
    <w:p w:rsidR="00D50CDA" w:rsidRPr="00CD5A98" w:rsidRDefault="00D50CDA">
      <w:pPr>
        <w:rPr>
          <w:rFonts w:ascii="標楷體" w:eastAsia="標楷體" w:hAnsi="標楷體"/>
          <w:sz w:val="20"/>
          <w:szCs w:val="20"/>
        </w:rPr>
      </w:pPr>
    </w:p>
    <w:p w:rsidR="00D50CDA" w:rsidRPr="00540024" w:rsidRDefault="00D50CDA">
      <w:pPr>
        <w:rPr>
          <w:rFonts w:ascii="標楷體" w:eastAsia="標楷體" w:hAnsi="標楷體"/>
          <w:sz w:val="20"/>
          <w:szCs w:val="20"/>
        </w:rPr>
      </w:pPr>
    </w:p>
    <w:sectPr w:rsidR="00D50CDA" w:rsidRPr="00540024" w:rsidSect="00D5198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CDA" w:rsidRDefault="00D50CDA" w:rsidP="003B137C">
      <w:r>
        <w:separator/>
      </w:r>
    </w:p>
  </w:endnote>
  <w:endnote w:type="continuationSeparator" w:id="0">
    <w:p w:rsidR="00D50CDA" w:rsidRDefault="00D50CDA" w:rsidP="003B1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CDA" w:rsidRDefault="00D50CDA">
    <w:pPr>
      <w:pStyle w:val="Footer"/>
      <w:jc w:val="center"/>
    </w:pPr>
    <w:fldSimple w:instr="PAGE   \* MERGEFORMAT">
      <w:r w:rsidRPr="007575C0">
        <w:rPr>
          <w:noProof/>
          <w:lang w:val="zh-TW"/>
        </w:rPr>
        <w:t>1</w:t>
      </w:r>
    </w:fldSimple>
  </w:p>
  <w:p w:rsidR="00D50CDA" w:rsidRDefault="00D50C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CDA" w:rsidRDefault="00D50CDA" w:rsidP="003B137C">
      <w:r>
        <w:separator/>
      </w:r>
    </w:p>
  </w:footnote>
  <w:footnote w:type="continuationSeparator" w:id="0">
    <w:p w:rsidR="00D50CDA" w:rsidRDefault="00D50CDA" w:rsidP="003B1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016C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21F3B"/>
    <w:rsid w:val="00354265"/>
    <w:rsid w:val="00355AC4"/>
    <w:rsid w:val="00384377"/>
    <w:rsid w:val="0039739F"/>
    <w:rsid w:val="003B137C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B76DC"/>
    <w:rsid w:val="006C0ACA"/>
    <w:rsid w:val="00722BEB"/>
    <w:rsid w:val="007575C0"/>
    <w:rsid w:val="0076218B"/>
    <w:rsid w:val="00770CBD"/>
    <w:rsid w:val="007755FA"/>
    <w:rsid w:val="007916E7"/>
    <w:rsid w:val="007A3CDD"/>
    <w:rsid w:val="007A5BF5"/>
    <w:rsid w:val="007B5E7E"/>
    <w:rsid w:val="007E73B2"/>
    <w:rsid w:val="00801AA6"/>
    <w:rsid w:val="00802F74"/>
    <w:rsid w:val="008455AE"/>
    <w:rsid w:val="00864A29"/>
    <w:rsid w:val="008762B1"/>
    <w:rsid w:val="00883663"/>
    <w:rsid w:val="008A3248"/>
    <w:rsid w:val="008C4DCC"/>
    <w:rsid w:val="008C6541"/>
    <w:rsid w:val="008D5CE4"/>
    <w:rsid w:val="009019F7"/>
    <w:rsid w:val="0091105F"/>
    <w:rsid w:val="00911196"/>
    <w:rsid w:val="00915012"/>
    <w:rsid w:val="00930C04"/>
    <w:rsid w:val="00962407"/>
    <w:rsid w:val="00965E23"/>
    <w:rsid w:val="00994E0D"/>
    <w:rsid w:val="009B1FD2"/>
    <w:rsid w:val="009C22C7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91F3C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50CDA"/>
    <w:rsid w:val="00D5198F"/>
    <w:rsid w:val="00D6393A"/>
    <w:rsid w:val="00DB4164"/>
    <w:rsid w:val="00DB48B1"/>
    <w:rsid w:val="00DC3993"/>
    <w:rsid w:val="00DE22F4"/>
    <w:rsid w:val="00DE390B"/>
    <w:rsid w:val="00E0161C"/>
    <w:rsid w:val="00E30660"/>
    <w:rsid w:val="00E33F45"/>
    <w:rsid w:val="00E55CB3"/>
    <w:rsid w:val="00E63DE9"/>
    <w:rsid w:val="00E935FB"/>
    <w:rsid w:val="00EB3526"/>
    <w:rsid w:val="00ED07AD"/>
    <w:rsid w:val="00F06979"/>
    <w:rsid w:val="00F10C2B"/>
    <w:rsid w:val="00F14BE8"/>
    <w:rsid w:val="00F21A02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5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105F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1105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B35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3526"/>
    <w:rPr>
      <w:rFonts w:ascii="Times New Roman" w:eastAsia="新細明體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17A0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uiPriority w:val="99"/>
    <w:rsid w:val="00CA35D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83663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63"/>
    <w:rPr>
      <w:rFonts w:ascii="Cambria" w:eastAsia="新細明體" w:hAnsi="Cambria" w:cs="Cambria"/>
      <w:sz w:val="18"/>
      <w:szCs w:val="18"/>
    </w:rPr>
  </w:style>
  <w:style w:type="paragraph" w:customStyle="1" w:styleId="a">
    <w:name w:val="字元 字元 字元"/>
    <w:basedOn w:val="Normal"/>
    <w:autoRedefine/>
    <w:uiPriority w:val="99"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21imld-s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21imld-sff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687</Words>
  <Characters>3919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 221世界母語日創意概念影片徵選比賽</dc:title>
  <dc:subject/>
  <dc:creator>moejsmpc</dc:creator>
  <cp:keywords/>
  <dc:description/>
  <cp:lastModifiedBy>user</cp:lastModifiedBy>
  <cp:revision>2</cp:revision>
  <cp:lastPrinted>2015-07-28T03:20:00Z</cp:lastPrinted>
  <dcterms:created xsi:type="dcterms:W3CDTF">2015-08-18T01:20:00Z</dcterms:created>
  <dcterms:modified xsi:type="dcterms:W3CDTF">2015-08-18T01:20:00Z</dcterms:modified>
</cp:coreProperties>
</file>