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25" w:rsidRPr="00195A9C" w:rsidRDefault="00A16225" w:rsidP="00195A9C">
      <w:pPr>
        <w:adjustRightInd w:val="0"/>
        <w:snapToGrid w:val="0"/>
        <w:spacing w:line="440" w:lineRule="atLeast"/>
        <w:jc w:val="center"/>
        <w:rPr>
          <w:rFonts w:ascii="Arial" w:eastAsia="標楷體" w:hAnsi="Arial"/>
          <w:sz w:val="36"/>
          <w:szCs w:val="36"/>
        </w:rPr>
      </w:pPr>
      <w:r w:rsidRPr="00195A9C">
        <w:rPr>
          <w:rFonts w:ascii="Arial" w:eastAsia="標楷體" w:hAnsi="Arial" w:cs="標楷體" w:hint="eastAsia"/>
          <w:sz w:val="36"/>
          <w:szCs w:val="36"/>
        </w:rPr>
        <w:t>教育部表揚推展本土語言傑出貢獻團體及個人實施要點</w:t>
      </w:r>
    </w:p>
    <w:p w:rsidR="00A16225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中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華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民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國</w:t>
      </w:r>
      <w:r w:rsidRPr="004150A6">
        <w:rPr>
          <w:rFonts w:ascii="Arial" w:eastAsia="標楷體" w:hAnsi="Arial" w:cs="Arial"/>
          <w:sz w:val="20"/>
          <w:szCs w:val="20"/>
        </w:rPr>
        <w:t xml:space="preserve"> 96 </w:t>
      </w:r>
      <w:r w:rsidRPr="004150A6">
        <w:rPr>
          <w:rFonts w:ascii="Arial" w:eastAsia="標楷體" w:hAnsi="Arial" w:cs="標楷體" w:hint="eastAsia"/>
          <w:sz w:val="20"/>
          <w:szCs w:val="20"/>
        </w:rPr>
        <w:t>年</w:t>
      </w:r>
      <w:r w:rsidRPr="004150A6">
        <w:rPr>
          <w:rFonts w:ascii="Arial" w:eastAsia="標楷體" w:hAnsi="Arial" w:cs="Arial"/>
          <w:sz w:val="20"/>
          <w:szCs w:val="20"/>
        </w:rPr>
        <w:t xml:space="preserve"> 12 </w:t>
      </w:r>
      <w:r w:rsidRPr="004150A6">
        <w:rPr>
          <w:rFonts w:ascii="Arial" w:eastAsia="標楷體" w:hAnsi="Arial" w:cs="標楷體" w:hint="eastAsia"/>
          <w:sz w:val="20"/>
          <w:szCs w:val="20"/>
        </w:rPr>
        <w:t>月</w:t>
      </w:r>
      <w:r w:rsidRPr="004150A6">
        <w:rPr>
          <w:rFonts w:ascii="Arial" w:eastAsia="標楷體" w:hAnsi="Arial" w:cs="Arial"/>
          <w:sz w:val="20"/>
          <w:szCs w:val="20"/>
        </w:rPr>
        <w:t>14</w:t>
      </w:r>
      <w:r w:rsidRPr="004150A6">
        <w:rPr>
          <w:rFonts w:ascii="Arial" w:eastAsia="標楷體" w:hAnsi="Arial" w:cs="標楷體" w:hint="eastAsia"/>
          <w:sz w:val="20"/>
          <w:szCs w:val="20"/>
        </w:rPr>
        <w:t>日</w:t>
      </w:r>
    </w:p>
    <w:p w:rsidR="00A16225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台語字第</w:t>
      </w:r>
      <w:smartTag w:uri="urn:schemas-microsoft-com:office:smarttags" w:element="chmetcnv">
        <w:smartTagPr>
          <w:attr w:name="UnitName" w:val="C"/>
          <w:attr w:name="SourceValue" w:val="960178394"/>
          <w:attr w:name="HasSpace" w:val="False"/>
          <w:attr w:name="Negative" w:val="False"/>
          <w:attr w:name="NumberType" w:val="1"/>
          <w:attr w:name="TCSC" w:val="0"/>
        </w:smartTagPr>
        <w:r w:rsidRPr="004150A6">
          <w:rPr>
            <w:rFonts w:ascii="Arial" w:eastAsia="標楷體" w:hAnsi="Arial" w:cs="Arial"/>
            <w:sz w:val="20"/>
            <w:szCs w:val="20"/>
          </w:rPr>
          <w:t>0960178394C</w:t>
        </w:r>
      </w:smartTag>
      <w:r w:rsidRPr="004150A6">
        <w:rPr>
          <w:rFonts w:ascii="Arial" w:eastAsia="標楷體" w:hAnsi="Arial" w:cs="標楷體" w:hint="eastAsia"/>
          <w:sz w:val="20"/>
          <w:szCs w:val="20"/>
        </w:rPr>
        <w:t>號令發布</w:t>
      </w:r>
    </w:p>
    <w:p w:rsidR="00A16225" w:rsidRPr="004150A6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中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華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民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國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smartTag w:uri="urn:schemas-microsoft-com:office:smarttags" w:element="chsdate">
        <w:smartTagPr>
          <w:attr w:name="Year" w:val="1997"/>
          <w:attr w:name="Month" w:val="8"/>
          <w:attr w:name="Day" w:val="14"/>
          <w:attr w:name="IsLunarDate" w:val="False"/>
          <w:attr w:name="IsROCDate" w:val="False"/>
        </w:smartTagPr>
        <w:r w:rsidRPr="004150A6">
          <w:rPr>
            <w:rFonts w:ascii="Arial" w:eastAsia="標楷體" w:hAnsi="Arial" w:cs="Arial"/>
            <w:sz w:val="20"/>
            <w:szCs w:val="20"/>
          </w:rPr>
          <w:t>97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年</w:t>
        </w:r>
        <w:r w:rsidRPr="004150A6">
          <w:rPr>
            <w:rFonts w:ascii="Arial" w:eastAsia="標楷體" w:hAnsi="Arial" w:cs="Arial"/>
            <w:sz w:val="20"/>
            <w:szCs w:val="20"/>
          </w:rPr>
          <w:t>8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月</w:t>
        </w:r>
        <w:r w:rsidRPr="004150A6">
          <w:rPr>
            <w:rFonts w:ascii="Arial" w:eastAsia="標楷體" w:hAnsi="Arial" w:cs="Arial"/>
            <w:sz w:val="20"/>
            <w:szCs w:val="20"/>
          </w:rPr>
          <w:t>14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日</w:t>
        </w:r>
      </w:smartTag>
    </w:p>
    <w:p w:rsidR="00A16225" w:rsidRPr="004150A6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台語字第</w:t>
      </w:r>
      <w:smartTag w:uri="urn:schemas-microsoft-com:office:smarttags" w:element="chmetcnv">
        <w:smartTagPr>
          <w:attr w:name="UnitName" w:val="C"/>
          <w:attr w:name="SourceValue" w:val="970138208"/>
          <w:attr w:name="HasSpace" w:val="False"/>
          <w:attr w:name="Negative" w:val="False"/>
          <w:attr w:name="NumberType" w:val="1"/>
          <w:attr w:name="TCSC" w:val="0"/>
        </w:smartTagPr>
        <w:r w:rsidRPr="004150A6">
          <w:rPr>
            <w:rFonts w:ascii="Arial" w:eastAsia="標楷體" w:hAnsi="Arial" w:cs="Arial"/>
            <w:sz w:val="20"/>
            <w:szCs w:val="20"/>
          </w:rPr>
          <w:t>0970138208C</w:t>
        </w:r>
      </w:smartTag>
      <w:r w:rsidRPr="004150A6">
        <w:rPr>
          <w:rFonts w:ascii="Arial" w:eastAsia="標楷體" w:hAnsi="Arial" w:cs="標楷體" w:hint="eastAsia"/>
          <w:sz w:val="20"/>
          <w:szCs w:val="20"/>
        </w:rPr>
        <w:t>號令修正發布</w:t>
      </w:r>
    </w:p>
    <w:p w:rsidR="00A16225" w:rsidRPr="004150A6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中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華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民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r w:rsidRPr="004150A6">
        <w:rPr>
          <w:rFonts w:ascii="Arial" w:eastAsia="標楷體" w:hAnsi="Arial" w:cs="標楷體" w:hint="eastAsia"/>
          <w:sz w:val="20"/>
          <w:szCs w:val="20"/>
        </w:rPr>
        <w:t>國</w:t>
      </w:r>
      <w:r w:rsidRPr="004150A6">
        <w:rPr>
          <w:rFonts w:ascii="Arial" w:eastAsia="標楷體" w:hAnsi="Arial" w:cs="Arial"/>
          <w:sz w:val="20"/>
          <w:szCs w:val="20"/>
        </w:rPr>
        <w:t xml:space="preserve"> </w:t>
      </w:r>
      <w:smartTag w:uri="urn:schemas-microsoft-com:office:smarttags" w:element="chsdate">
        <w:smartTagPr>
          <w:attr w:name="Year" w:val="1998"/>
          <w:attr w:name="Month" w:val="6"/>
          <w:attr w:name="Day" w:val="24"/>
          <w:attr w:name="IsLunarDate" w:val="False"/>
          <w:attr w:name="IsROCDate" w:val="False"/>
        </w:smartTagPr>
        <w:r w:rsidRPr="004150A6">
          <w:rPr>
            <w:rFonts w:ascii="Arial" w:eastAsia="標楷體" w:hAnsi="Arial" w:cs="Arial"/>
            <w:sz w:val="20"/>
            <w:szCs w:val="20"/>
          </w:rPr>
          <w:t>98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年</w:t>
        </w:r>
        <w:r w:rsidRPr="004150A6">
          <w:rPr>
            <w:rFonts w:ascii="Arial" w:eastAsia="標楷體" w:hAnsi="Arial" w:cs="Arial"/>
            <w:sz w:val="20"/>
            <w:szCs w:val="20"/>
          </w:rPr>
          <w:t>6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月</w:t>
        </w:r>
        <w:r w:rsidRPr="004150A6">
          <w:rPr>
            <w:rFonts w:ascii="Arial" w:eastAsia="標楷體" w:hAnsi="Arial" w:cs="Arial"/>
            <w:sz w:val="20"/>
            <w:szCs w:val="20"/>
          </w:rPr>
          <w:t>24</w:t>
        </w:r>
        <w:r w:rsidRPr="004150A6">
          <w:rPr>
            <w:rFonts w:ascii="Arial" w:eastAsia="標楷體" w:hAnsi="Arial" w:cs="標楷體" w:hint="eastAsia"/>
            <w:sz w:val="20"/>
            <w:szCs w:val="20"/>
          </w:rPr>
          <w:t>日</w:t>
        </w:r>
      </w:smartTag>
    </w:p>
    <w:p w:rsidR="00A16225" w:rsidRPr="004150A6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150A6">
        <w:rPr>
          <w:rFonts w:ascii="Arial" w:eastAsia="標楷體" w:hAnsi="Arial" w:cs="標楷體" w:hint="eastAsia"/>
          <w:sz w:val="20"/>
          <w:szCs w:val="20"/>
        </w:rPr>
        <w:t>台語字第</w:t>
      </w:r>
      <w:smartTag w:uri="urn:schemas-microsoft-com:office:smarttags" w:element="chmetcnv">
        <w:smartTagPr>
          <w:attr w:name="UnitName" w:val="C"/>
          <w:attr w:name="SourceValue" w:val="980094797"/>
          <w:attr w:name="HasSpace" w:val="False"/>
          <w:attr w:name="Negative" w:val="False"/>
          <w:attr w:name="NumberType" w:val="1"/>
          <w:attr w:name="TCSC" w:val="0"/>
        </w:smartTagPr>
        <w:r w:rsidRPr="004150A6">
          <w:rPr>
            <w:rFonts w:ascii="Arial" w:eastAsia="標楷體" w:hAnsi="Arial" w:cs="Arial"/>
            <w:sz w:val="20"/>
            <w:szCs w:val="20"/>
          </w:rPr>
          <w:t>0980094797C</w:t>
        </w:r>
      </w:smartTag>
      <w:r w:rsidRPr="004150A6">
        <w:rPr>
          <w:rFonts w:ascii="Arial" w:eastAsia="標楷體" w:hAnsi="Arial" w:cs="標楷體" w:hint="eastAsia"/>
          <w:sz w:val="20"/>
          <w:szCs w:val="20"/>
        </w:rPr>
        <w:t>號令修正發布</w:t>
      </w:r>
    </w:p>
    <w:p w:rsidR="00A16225" w:rsidRPr="00991AF6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991AF6">
        <w:rPr>
          <w:rFonts w:ascii="Arial" w:eastAsia="標楷體" w:hAnsi="Arial" w:cs="標楷體" w:hint="eastAsia"/>
          <w:sz w:val="20"/>
          <w:szCs w:val="20"/>
        </w:rPr>
        <w:t>中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華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民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國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smartTag w:uri="urn:schemas-microsoft-com:office:smarttags" w:element="chsdate">
        <w:smartTagPr>
          <w:attr w:name="Year" w:val="1999"/>
          <w:attr w:name="Month" w:val="5"/>
          <w:attr w:name="Day" w:val="25"/>
          <w:attr w:name="IsLunarDate" w:val="False"/>
          <w:attr w:name="IsROCDate" w:val="False"/>
        </w:smartTagPr>
        <w:r w:rsidRPr="00991AF6">
          <w:rPr>
            <w:rFonts w:ascii="Arial" w:eastAsia="標楷體" w:hAnsi="Arial" w:cs="Arial"/>
            <w:sz w:val="20"/>
            <w:szCs w:val="20"/>
          </w:rPr>
          <w:t>99</w:t>
        </w:r>
        <w:r w:rsidRPr="00991AF6">
          <w:rPr>
            <w:rFonts w:ascii="Arial" w:eastAsia="標楷體" w:hAnsi="Arial" w:cs="標楷體" w:hint="eastAsia"/>
            <w:sz w:val="20"/>
            <w:szCs w:val="20"/>
          </w:rPr>
          <w:t>年</w:t>
        </w:r>
        <w:r w:rsidRPr="00991AF6">
          <w:rPr>
            <w:rFonts w:ascii="Arial" w:eastAsia="標楷體" w:hAnsi="Arial" w:cs="Arial"/>
            <w:sz w:val="20"/>
            <w:szCs w:val="20"/>
          </w:rPr>
          <w:t>5</w:t>
        </w:r>
        <w:r w:rsidRPr="00991AF6">
          <w:rPr>
            <w:rFonts w:ascii="Arial" w:eastAsia="標楷體" w:hAnsi="Arial" w:cs="標楷體" w:hint="eastAsia"/>
            <w:sz w:val="20"/>
            <w:szCs w:val="20"/>
          </w:rPr>
          <w:t>月</w:t>
        </w:r>
        <w:r w:rsidRPr="00991AF6">
          <w:rPr>
            <w:rFonts w:ascii="Arial" w:eastAsia="標楷體" w:hAnsi="Arial" w:cs="Arial"/>
            <w:sz w:val="20"/>
            <w:szCs w:val="20"/>
          </w:rPr>
          <w:t>25</w:t>
        </w:r>
        <w:r w:rsidRPr="00991AF6">
          <w:rPr>
            <w:rFonts w:ascii="Arial" w:eastAsia="標楷體" w:hAnsi="Arial" w:cs="標楷體" w:hint="eastAsia"/>
            <w:sz w:val="20"/>
            <w:szCs w:val="20"/>
          </w:rPr>
          <w:t>日</w:t>
        </w:r>
      </w:smartTag>
    </w:p>
    <w:p w:rsidR="00A16225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991AF6">
        <w:rPr>
          <w:rFonts w:ascii="Arial" w:eastAsia="標楷體" w:hAnsi="Arial" w:cs="標楷體" w:hint="eastAsia"/>
          <w:sz w:val="20"/>
          <w:szCs w:val="20"/>
        </w:rPr>
        <w:t>台語字第</w:t>
      </w:r>
      <w:smartTag w:uri="urn:schemas-microsoft-com:office:smarttags" w:element="chmetcnv">
        <w:smartTagPr>
          <w:attr w:name="UnitName" w:val="C"/>
          <w:attr w:name="SourceValue" w:val="990077007"/>
          <w:attr w:name="HasSpace" w:val="False"/>
          <w:attr w:name="Negative" w:val="False"/>
          <w:attr w:name="NumberType" w:val="1"/>
          <w:attr w:name="TCSC" w:val="0"/>
        </w:smartTagPr>
        <w:r w:rsidRPr="00991AF6">
          <w:rPr>
            <w:rFonts w:ascii="Arial" w:eastAsia="標楷體" w:hAnsi="Arial" w:cs="Arial"/>
            <w:sz w:val="20"/>
            <w:szCs w:val="20"/>
          </w:rPr>
          <w:t>0990077007C</w:t>
        </w:r>
      </w:smartTag>
      <w:r w:rsidRPr="00991AF6">
        <w:rPr>
          <w:rFonts w:ascii="Arial" w:eastAsia="標楷體" w:hAnsi="Arial" w:cs="標楷體" w:hint="eastAsia"/>
          <w:sz w:val="20"/>
          <w:szCs w:val="20"/>
        </w:rPr>
        <w:t>號令修正發布</w:t>
      </w:r>
    </w:p>
    <w:p w:rsidR="00A16225" w:rsidRPr="00991AF6" w:rsidRDefault="00A16225" w:rsidP="00457D21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991AF6">
        <w:rPr>
          <w:rFonts w:ascii="Arial" w:eastAsia="標楷體" w:hAnsi="Arial" w:cs="標楷體" w:hint="eastAsia"/>
          <w:sz w:val="20"/>
          <w:szCs w:val="20"/>
        </w:rPr>
        <w:t>中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華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民</w:t>
      </w:r>
      <w:r w:rsidRPr="00991AF6">
        <w:rPr>
          <w:rFonts w:ascii="Arial" w:eastAsia="標楷體" w:hAnsi="Arial" w:cs="Arial"/>
          <w:sz w:val="20"/>
          <w:szCs w:val="20"/>
        </w:rPr>
        <w:t xml:space="preserve"> </w:t>
      </w:r>
      <w:r w:rsidRPr="00991AF6">
        <w:rPr>
          <w:rFonts w:ascii="Arial" w:eastAsia="標楷體" w:hAnsi="Arial" w:cs="標楷體" w:hint="eastAsia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 w:rsidRPr="00991AF6">
        <w:rPr>
          <w:rFonts w:ascii="Arial" w:eastAsia="標楷體" w:hAnsi="Arial" w:cs="標楷體" w:hint="eastAsia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 w:rsidRPr="00991AF6">
        <w:rPr>
          <w:rFonts w:ascii="Arial" w:eastAsia="標楷體" w:hAnsi="Arial" w:cs="標楷體" w:hint="eastAsia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 w:rsidRPr="00991AF6">
        <w:rPr>
          <w:rFonts w:ascii="Arial" w:eastAsia="標楷體" w:hAnsi="Arial" w:cs="標楷體" w:hint="eastAsia"/>
          <w:sz w:val="20"/>
          <w:szCs w:val="20"/>
        </w:rPr>
        <w:t>日</w:t>
      </w:r>
    </w:p>
    <w:p w:rsidR="00A16225" w:rsidRDefault="00A16225" w:rsidP="00457D21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  <w:r w:rsidRPr="00457D21">
        <w:rPr>
          <w:rFonts w:ascii="Arial" w:eastAsia="標楷體" w:hAnsi="Arial" w:cs="標楷體" w:hint="eastAsia"/>
          <w:sz w:val="20"/>
          <w:szCs w:val="20"/>
        </w:rPr>
        <w:t>臺教社（四）第</w:t>
      </w:r>
      <w:r w:rsidRPr="00457D21">
        <w:rPr>
          <w:rFonts w:ascii="Arial" w:eastAsia="標楷體" w:hAnsi="Arial" w:cs="Arial"/>
          <w:sz w:val="20"/>
          <w:szCs w:val="20"/>
        </w:rPr>
        <w:t>1030079436B</w:t>
      </w:r>
      <w:r w:rsidRPr="00457D21">
        <w:rPr>
          <w:rFonts w:ascii="Arial" w:eastAsia="標楷體" w:hAnsi="Arial" w:cs="標楷體" w:hint="eastAsia"/>
          <w:sz w:val="20"/>
          <w:szCs w:val="20"/>
        </w:rPr>
        <w:t>號令</w:t>
      </w:r>
      <w:r w:rsidRPr="00991AF6">
        <w:rPr>
          <w:rFonts w:ascii="Arial" w:eastAsia="標楷體" w:hAnsi="Arial" w:cs="標楷體" w:hint="eastAsia"/>
          <w:sz w:val="20"/>
          <w:szCs w:val="20"/>
        </w:rPr>
        <w:t>修正發布</w:t>
      </w:r>
    </w:p>
    <w:p w:rsidR="00A16225" w:rsidRPr="00457D21" w:rsidRDefault="00A16225" w:rsidP="000328DD">
      <w:pPr>
        <w:snapToGrid w:val="0"/>
        <w:spacing w:line="280" w:lineRule="exact"/>
        <w:jc w:val="right"/>
        <w:rPr>
          <w:rFonts w:ascii="Arial" w:eastAsia="標楷體" w:hAnsi="Arial"/>
          <w:sz w:val="20"/>
          <w:szCs w:val="20"/>
        </w:rPr>
      </w:pP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目的：</w:t>
      </w:r>
    </w:p>
    <w:p w:rsidR="00A16225" w:rsidRPr="00212A0A" w:rsidRDefault="00A16225" w:rsidP="003C4962">
      <w:pPr>
        <w:ind w:firstLine="48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教育部（以下簡稱本部）為推展本土語言，表揚對推展本土語言具有貢獻之團體或個人，以期更多力量投入本土語言之推展，帶動全民提振本土語言傳承，特訂定本要點。</w:t>
      </w: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表揚對象包括下列二類：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（一）</w:t>
      </w:r>
      <w:r w:rsidRPr="00212A0A">
        <w:rPr>
          <w:rFonts w:ascii="標楷體" w:eastAsia="標楷體" w:hAnsi="標楷體" w:cs="標楷體" w:hint="eastAsia"/>
        </w:rPr>
        <w:t>團體：機關（構）、公私立幼</w:t>
      </w:r>
      <w:r w:rsidRPr="00457D21">
        <w:rPr>
          <w:rFonts w:ascii="標楷體" w:eastAsia="標楷體" w:hAnsi="標楷體" w:cs="標楷體" w:hint="eastAsia"/>
        </w:rPr>
        <w:t>兒</w:t>
      </w:r>
      <w:r w:rsidRPr="00212A0A">
        <w:rPr>
          <w:rFonts w:ascii="標楷體" w:eastAsia="標楷體" w:hAnsi="標楷體" w:cs="標楷體" w:hint="eastAsia"/>
        </w:rPr>
        <w:t>園、學校、學校認可之學生社團（團隊）、依法立案之團體及法人組織。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contextualSpacing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（二）</w:t>
      </w:r>
      <w:r w:rsidRPr="00212A0A">
        <w:rPr>
          <w:rFonts w:ascii="標楷體" w:eastAsia="標楷體" w:hAnsi="標楷體" w:cs="標楷體" w:hint="eastAsia"/>
        </w:rPr>
        <w:t>個人：學校教職員工及實際從事本土語言推展之個人。</w:t>
      </w: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推薦表揚事蹟：</w:t>
      </w:r>
    </w:p>
    <w:p w:rsidR="00A16225" w:rsidRPr="00212A0A" w:rsidRDefault="00A16225" w:rsidP="003C4962">
      <w:pPr>
        <w:ind w:firstLine="480"/>
        <w:rPr>
          <w:rFonts w:ascii="Arial" w:eastAsia="標楷體" w:hAnsi="Arial"/>
        </w:rPr>
      </w:pPr>
      <w:r w:rsidRPr="00212A0A">
        <w:rPr>
          <w:rFonts w:ascii="標楷體" w:eastAsia="標楷體" w:hAnsi="標楷體" w:cs="標楷體" w:hint="eastAsia"/>
        </w:rPr>
        <w:t>有下列事蹟之一者，均得予以推薦表揚：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（一）從事本土語言之創作、展演、傳播或推廣，足以振奮人心。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（二）從事本土語言復育、調查、研究或出版，具相當成效。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（三）捐資成立或充實有關本土語言之圖書館、博物館或其他文教設施。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（四）成立、獎助成立或捐贈成立推展本土語言著有績效之團體。</w:t>
      </w: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推薦單位：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（一）各機關（構）、學校或依法立案之團體，得依本要點規定推薦推展本土語言具傑出貢獻之團體或個人。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（二）推展本土語言具傑出貢獻之團體或個人，得自行向推薦單位申請推薦，並由推薦單位受理後彙集審核。</w:t>
      </w: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 w:cs="Arial"/>
        </w:rPr>
      </w:pPr>
      <w:r w:rsidRPr="00212A0A">
        <w:rPr>
          <w:rFonts w:ascii="Arial" w:eastAsia="標楷體" w:hAnsi="Arial" w:cs="標楷體" w:hint="eastAsia"/>
        </w:rPr>
        <w:t>推薦應行注意事項：</w:t>
      </w:r>
      <w:r w:rsidRPr="00212A0A">
        <w:rPr>
          <w:rFonts w:ascii="Arial" w:eastAsia="標楷體" w:hAnsi="Arial" w:cs="Arial"/>
        </w:rPr>
        <w:t xml:space="preserve"> 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（一）推薦單位應本審慎客觀原則，深入查證、評析推薦事蹟。推薦二個以上團體或個人者，應排列優先順序。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（二）推薦之事蹟應具有積極鼓勵基層、全面推展本土語言活動之功效。</w:t>
      </w:r>
    </w:p>
    <w:p w:rsidR="00A16225" w:rsidRPr="00BE4224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  <w:highlight w:val="yellow"/>
        </w:rPr>
      </w:pPr>
      <w:r w:rsidRPr="00212A0A">
        <w:rPr>
          <w:rFonts w:ascii="Arial" w:eastAsia="標楷體" w:hAnsi="Arial" w:cs="標楷體" w:hint="eastAsia"/>
        </w:rPr>
        <w:t>（三）</w:t>
      </w:r>
      <w:r w:rsidRPr="00991AF6">
        <w:rPr>
          <w:rFonts w:ascii="Arial" w:eastAsia="標楷體" w:hAnsi="Arial" w:cs="標楷體" w:hint="eastAsia"/>
        </w:rPr>
        <w:t>曾接受表揚之團體或個人，三年內不得再行推薦。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（四）推薦表（如甲、乙表）之內容，應依下列規定填寫，以利評審：</w:t>
      </w:r>
    </w:p>
    <w:p w:rsidR="00A16225" w:rsidRPr="00212A0A" w:rsidRDefault="00A16225" w:rsidP="00EA702B">
      <w:pPr>
        <w:numPr>
          <w:ilvl w:val="0"/>
          <w:numId w:val="24"/>
        </w:numPr>
        <w:tabs>
          <w:tab w:val="clear" w:pos="360"/>
        </w:tabs>
        <w:ind w:left="709" w:hanging="283"/>
        <w:rPr>
          <w:rFonts w:ascii="Arial" w:eastAsia="標楷體" w:hAnsi="Arial"/>
        </w:rPr>
      </w:pPr>
      <w:r w:rsidRPr="00212A0A">
        <w:rPr>
          <w:rFonts w:ascii="標楷體" w:eastAsia="標楷體" w:hAnsi="標楷體" w:cs="標楷體" w:hint="eastAsia"/>
        </w:rPr>
        <w:t>顯著事蹟欄以近三年內之重要事蹟為主，並依事蹟發生先後，詳實敘明。</w:t>
      </w:r>
    </w:p>
    <w:p w:rsidR="00A16225" w:rsidRPr="00212A0A" w:rsidRDefault="00A16225" w:rsidP="00AD03B1">
      <w:pPr>
        <w:numPr>
          <w:ilvl w:val="0"/>
          <w:numId w:val="24"/>
        </w:numPr>
        <w:tabs>
          <w:tab w:val="clear" w:pos="360"/>
        </w:tabs>
        <w:ind w:left="709" w:hanging="283"/>
        <w:rPr>
          <w:rFonts w:ascii="Arial" w:eastAsia="標楷體" w:hAnsi="Arial"/>
        </w:rPr>
      </w:pPr>
      <w:r w:rsidRPr="00212A0A">
        <w:rPr>
          <w:rFonts w:ascii="標楷體" w:eastAsia="標楷體" w:hAnsi="標楷體" w:cs="標楷體" w:hint="eastAsia"/>
        </w:rPr>
        <w:t>推薦單位應填妥推薦表，於推薦單位欄加蓋印信，並備妥有關證明文件及相關資料供參。</w:t>
      </w:r>
    </w:p>
    <w:p w:rsidR="00A16225" w:rsidRPr="00212A0A" w:rsidRDefault="00A16225" w:rsidP="00AD03B1">
      <w:pPr>
        <w:numPr>
          <w:ilvl w:val="0"/>
          <w:numId w:val="24"/>
        </w:numPr>
        <w:tabs>
          <w:tab w:val="clear" w:pos="360"/>
        </w:tabs>
        <w:ind w:left="709" w:hanging="283"/>
        <w:rPr>
          <w:rFonts w:ascii="Arial" w:eastAsia="標楷體" w:hAnsi="Arial"/>
        </w:rPr>
      </w:pPr>
      <w:r w:rsidRPr="00212A0A">
        <w:rPr>
          <w:rFonts w:ascii="標楷體" w:eastAsia="標楷體" w:hAnsi="標楷體" w:cs="標楷體" w:hint="eastAsia"/>
        </w:rPr>
        <w:t>推薦意見欄應加註評語。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（五）推薦單位應另撰寫被推薦者之簡介表（如丙表），併同推薦資料寄交承辦單位。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（六）推薦單位繳交之資料，不予退還。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（七）推薦單位應詳填推薦表及檢附相關證明文件，以掛號</w:t>
      </w:r>
      <w:bookmarkStart w:id="0" w:name="OLE_LINK1"/>
      <w:r w:rsidRPr="00212A0A">
        <w:rPr>
          <w:rFonts w:ascii="Arial" w:eastAsia="標楷體" w:hAnsi="Arial" w:cs="標楷體" w:hint="eastAsia"/>
        </w:rPr>
        <w:t>寄交</w:t>
      </w:r>
      <w:bookmarkEnd w:id="0"/>
      <w:r w:rsidRPr="00212A0A">
        <w:rPr>
          <w:rFonts w:ascii="Arial" w:eastAsia="標楷體" w:hAnsi="Arial" w:cs="標楷體" w:hint="eastAsia"/>
        </w:rPr>
        <w:t>承辦單位。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textDirection w:val="lrTbV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（八）推薦案件應於</w:t>
      </w:r>
      <w:r w:rsidRPr="00991AF6">
        <w:rPr>
          <w:rFonts w:ascii="Arial" w:eastAsia="標楷體" w:hAnsi="Arial" w:cs="標楷體" w:hint="eastAsia"/>
        </w:rPr>
        <w:t>每年十月三十一日前</w:t>
      </w:r>
      <w:r w:rsidRPr="00212A0A">
        <w:rPr>
          <w:rFonts w:ascii="Arial" w:eastAsia="標楷體" w:hAnsi="Arial" w:cs="標楷體" w:hint="eastAsia"/>
        </w:rPr>
        <w:t>（以郵戳為憑）寄交承辦單位，逾期或資料不齊全者，不予受理。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（九）直轄市、縣（市）政府得依本要點規定表揚推展本土語言具傑出貢獻之團體或個人，並得請該直轄市、縣（市）首長主持典禮，以昭隆重。</w:t>
      </w:r>
    </w:p>
    <w:p w:rsidR="00A16225" w:rsidRPr="00EE1196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EE1196">
        <w:rPr>
          <w:rFonts w:ascii="Arial" w:eastAsia="標楷體" w:hAnsi="Arial" w:cs="標楷體" w:hint="eastAsia"/>
        </w:rPr>
        <w:t>評審方式：</w:t>
      </w:r>
    </w:p>
    <w:p w:rsidR="00A16225" w:rsidRPr="00212A0A" w:rsidRDefault="00A16225" w:rsidP="003C4962">
      <w:pPr>
        <w:ind w:firstLine="480"/>
        <w:rPr>
          <w:rFonts w:ascii="Arial" w:eastAsia="標楷體" w:hAnsi="Arial"/>
        </w:rPr>
      </w:pPr>
      <w:r w:rsidRPr="00212A0A">
        <w:rPr>
          <w:rFonts w:ascii="標楷體" w:eastAsia="標楷體" w:hAnsi="標楷體" w:cs="標楷體" w:hint="eastAsia"/>
        </w:rPr>
        <w:t>由本部邀請專家、學者、有關機關代表及社會公正人士組成評審小組進行評選。</w:t>
      </w:r>
    </w:p>
    <w:p w:rsidR="00A16225" w:rsidRPr="00212A0A" w:rsidRDefault="00A16225" w:rsidP="008D5A3A">
      <w:pPr>
        <w:spacing w:beforeLines="50"/>
        <w:ind w:left="425" w:hangingChars="177" w:hanging="425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六之一、表揚名額：</w:t>
      </w:r>
    </w:p>
    <w:p w:rsidR="00A16225" w:rsidRPr="00991AF6" w:rsidRDefault="00A16225" w:rsidP="000328DD">
      <w:pPr>
        <w:ind w:firstLine="480"/>
        <w:rPr>
          <w:rFonts w:ascii="標楷體" w:eastAsia="標楷體" w:hAnsi="標楷體"/>
        </w:rPr>
      </w:pPr>
      <w:r w:rsidRPr="00212A0A">
        <w:rPr>
          <w:rFonts w:ascii="標楷體" w:eastAsia="標楷體" w:hAnsi="標楷體" w:cs="標楷體" w:hint="eastAsia"/>
        </w:rPr>
        <w:t>表揚</w:t>
      </w:r>
      <w:r w:rsidRPr="00991AF6">
        <w:rPr>
          <w:rFonts w:ascii="標楷體" w:eastAsia="標楷體" w:hAnsi="標楷體" w:cs="標楷體" w:hint="eastAsia"/>
        </w:rPr>
        <w:t>之團體及個人名額合計不得超過十名。但當年度推薦件數超過一百五十件時，每增加五十件，得增加一名。</w:t>
      </w:r>
    </w:p>
    <w:p w:rsidR="00A16225" w:rsidRPr="00212A0A" w:rsidRDefault="00A16225" w:rsidP="008D5A3A">
      <w:pPr>
        <w:numPr>
          <w:ilvl w:val="0"/>
          <w:numId w:val="23"/>
        </w:numPr>
        <w:spacing w:beforeLines="50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表揚方式及日期：</w:t>
      </w:r>
    </w:p>
    <w:p w:rsidR="00A16225" w:rsidRPr="00212A0A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（一）頒發獎狀及獎座以資表揚。</w:t>
      </w:r>
    </w:p>
    <w:p w:rsidR="00A16225" w:rsidRDefault="00A16225" w:rsidP="008D5A3A">
      <w:pPr>
        <w:tabs>
          <w:tab w:val="left" w:pos="600"/>
        </w:tabs>
        <w:snapToGrid w:val="0"/>
        <w:spacing w:beforeLines="30"/>
        <w:ind w:left="708" w:hangingChars="295" w:hanging="708"/>
        <w:rPr>
          <w:rFonts w:ascii="Arial" w:eastAsia="標楷體" w:hAnsi="Arial"/>
        </w:rPr>
      </w:pPr>
      <w:r w:rsidRPr="00212A0A">
        <w:rPr>
          <w:rFonts w:ascii="Arial" w:eastAsia="標楷體" w:hAnsi="Arial" w:cs="標楷體" w:hint="eastAsia"/>
        </w:rPr>
        <w:t>（二）頒獎典禮以於世界母語日（</w:t>
      </w:r>
      <w:smartTag w:uri="urn:schemas-microsoft-com:office:smarttags" w:element="chsdate">
        <w:smartTagPr>
          <w:attr w:name="Year" w:val="2012"/>
          <w:attr w:name="Month" w:val="2"/>
          <w:attr w:name="Day" w:val="21"/>
          <w:attr w:name="IsLunarDate" w:val="False"/>
          <w:attr w:name="IsROCDate" w:val="False"/>
        </w:smartTagPr>
        <w:r w:rsidRPr="00212A0A">
          <w:rPr>
            <w:rFonts w:ascii="Arial" w:eastAsia="標楷體" w:hAnsi="Arial" w:cs="標楷體" w:hint="eastAsia"/>
          </w:rPr>
          <w:t>二月二十一日</w:t>
        </w:r>
      </w:smartTag>
      <w:r w:rsidRPr="00212A0A">
        <w:rPr>
          <w:rFonts w:ascii="Arial" w:eastAsia="標楷體" w:hAnsi="Arial" w:cs="標楷體" w:hint="eastAsia"/>
        </w:rPr>
        <w:t>）舉行為原則。</w:t>
      </w:r>
    </w:p>
    <w:p w:rsidR="00A16225" w:rsidRPr="00BB304B" w:rsidRDefault="00A16225" w:rsidP="0089070E">
      <w:pPr>
        <w:rPr>
          <w:rFonts w:ascii="標楷體" w:eastAsia="標楷體" w:hAnsi="標楷體"/>
        </w:rPr>
      </w:pPr>
      <w:r>
        <w:rPr>
          <w:rFonts w:ascii="Arial" w:eastAsia="標楷體" w:hAnsi="Arial"/>
        </w:rPr>
        <w:br w:type="page"/>
      </w:r>
      <w:r w:rsidRPr="00BB304B">
        <w:rPr>
          <w:rFonts w:ascii="標楷體" w:eastAsia="標楷體" w:hAnsi="標楷體" w:cs="標楷體" w:hint="eastAsia"/>
        </w:rPr>
        <w:t>甲表</w:t>
      </w:r>
    </w:p>
    <w:tbl>
      <w:tblPr>
        <w:tblW w:w="10839" w:type="dxa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091"/>
        <w:gridCol w:w="1861"/>
        <w:gridCol w:w="1739"/>
        <w:gridCol w:w="2700"/>
        <w:gridCol w:w="2739"/>
      </w:tblGrid>
      <w:tr w:rsidR="00A16225" w:rsidRPr="00BB304B">
        <w:trPr>
          <w:trHeight w:val="538"/>
        </w:trPr>
        <w:tc>
          <w:tcPr>
            <w:tcW w:w="108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教育部○○年度表揚推展本土語言傑出貢獻團體及個人推薦表（團體部分）</w:t>
            </w:r>
          </w:p>
        </w:tc>
      </w:tr>
      <w:tr w:rsidR="00A16225" w:rsidRPr="00BB304B">
        <w:trPr>
          <w:cantSplit/>
          <w:trHeight w:val="881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BB304B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  <w:spacing w:val="90"/>
                <w:kern w:val="0"/>
                <w:fitText w:val="1920" w:id="965883904"/>
              </w:rPr>
              <w:t>被推薦團</w:t>
            </w:r>
            <w:r w:rsidRPr="00BB304B">
              <w:rPr>
                <w:rFonts w:ascii="標楷體" w:eastAsia="標楷體" w:hAnsi="標楷體" w:cs="標楷體" w:hint="eastAsia"/>
                <w:kern w:val="0"/>
                <w:fitText w:val="1920" w:id="965883904"/>
              </w:rPr>
              <w:t>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BB304B" w:rsidRDefault="00A16225" w:rsidP="00A22C0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名稱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BB304B" w:rsidRDefault="00A16225" w:rsidP="00A22C0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核准日期文號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BB304B" w:rsidRDefault="00A16225" w:rsidP="00BB30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  <w:spacing w:val="180"/>
                <w:kern w:val="0"/>
                <w:fitText w:val="1440" w:id="965883905"/>
              </w:rPr>
              <w:t>負責</w:t>
            </w:r>
            <w:r w:rsidRPr="00BB304B">
              <w:rPr>
                <w:rFonts w:ascii="標楷體" w:eastAsia="標楷體" w:hAnsi="標楷體" w:cs="標楷體" w:hint="eastAsia"/>
                <w:kern w:val="0"/>
                <w:fitText w:val="1440" w:id="965883905"/>
              </w:rPr>
              <w:t>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BB304B" w:rsidRDefault="00A16225" w:rsidP="00A22C03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通訊地址及聯絡電話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225" w:rsidRPr="00BB304B" w:rsidRDefault="00A16225" w:rsidP="00BB304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  <w:spacing w:val="180"/>
                <w:kern w:val="0"/>
                <w:fitText w:val="1440" w:id="965883906"/>
              </w:rPr>
              <w:t>承辦</w:t>
            </w:r>
            <w:r w:rsidRPr="00BB304B">
              <w:rPr>
                <w:rFonts w:ascii="標楷體" w:eastAsia="標楷體" w:hAnsi="標楷體" w:cs="標楷體" w:hint="eastAsia"/>
                <w:kern w:val="0"/>
                <w:fitText w:val="1440" w:id="965883906"/>
              </w:rPr>
              <w:t>人</w:t>
            </w:r>
          </w:p>
        </w:tc>
      </w:tr>
      <w:tr w:rsidR="00A16225" w:rsidRPr="00BB304B">
        <w:trPr>
          <w:cantSplit/>
          <w:trHeight w:val="110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BB304B" w:rsidRDefault="00A16225" w:rsidP="00A22C03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姓名：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職稱：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地址：□□□□□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電話：（</w:t>
            </w:r>
            <w:r w:rsidRPr="00BB304B">
              <w:rPr>
                <w:rFonts w:ascii="標楷體" w:eastAsia="標楷體" w:hAnsi="標楷體" w:cs="標楷體"/>
              </w:rPr>
              <w:t xml:space="preserve"> </w:t>
            </w:r>
            <w:r w:rsidRPr="00BB304B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手機：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傳真：（</w:t>
            </w:r>
            <w:r w:rsidRPr="00BB304B">
              <w:rPr>
                <w:rFonts w:ascii="標楷體" w:eastAsia="標楷體" w:hAnsi="標楷體" w:cs="標楷體"/>
              </w:rPr>
              <w:t xml:space="preserve"> </w:t>
            </w:r>
            <w:r w:rsidRPr="00BB304B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BB304B">
              <w:rPr>
                <w:rFonts w:ascii="Arial" w:eastAsia="標楷體" w:hAnsi="Arial" w:cs="Arial"/>
              </w:rPr>
              <w:t>E-mail</w:t>
            </w:r>
            <w:r w:rsidRPr="00BB304B">
              <w:rPr>
                <w:rFonts w:ascii="Arial" w:eastAsia="標楷體" w:hAnsi="標楷體" w:cs="標楷體" w:hint="eastAsia"/>
              </w:rPr>
              <w:t>：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姓名：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電話：（</w:t>
            </w:r>
            <w:r w:rsidRPr="00BB304B">
              <w:rPr>
                <w:rFonts w:ascii="標楷體" w:eastAsia="標楷體" w:hAnsi="標楷體" w:cs="標楷體"/>
              </w:rPr>
              <w:t xml:space="preserve"> </w:t>
            </w:r>
            <w:r w:rsidRPr="00BB304B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手機：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傳真：（</w:t>
            </w:r>
            <w:r w:rsidRPr="00BB304B">
              <w:rPr>
                <w:rFonts w:ascii="標楷體" w:eastAsia="標楷體" w:hAnsi="標楷體" w:cs="標楷體"/>
              </w:rPr>
              <w:t xml:space="preserve"> </w:t>
            </w:r>
            <w:r w:rsidRPr="00BB304B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BB304B">
              <w:rPr>
                <w:rFonts w:ascii="Arial" w:eastAsia="標楷體" w:hAnsi="Arial" w:cs="Arial"/>
              </w:rPr>
              <w:t>E-mail</w:t>
            </w:r>
            <w:r w:rsidRPr="00BB304B">
              <w:rPr>
                <w:rFonts w:ascii="Arial" w:eastAsia="標楷體" w:hAnsi="標楷體" w:cs="標楷體" w:hint="eastAsia"/>
              </w:rPr>
              <w:t>：</w:t>
            </w:r>
          </w:p>
        </w:tc>
      </w:tr>
      <w:tr w:rsidR="00A16225" w:rsidRPr="00BB304B">
        <w:trPr>
          <w:trHeight w:val="19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BB304B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F45D60">
              <w:rPr>
                <w:rFonts w:ascii="標楷體" w:eastAsia="標楷體" w:hAnsi="標楷體" w:cs="標楷體" w:hint="eastAsia"/>
                <w:spacing w:val="75"/>
                <w:kern w:val="0"/>
                <w:fitText w:val="1440" w:id="965883907"/>
              </w:rPr>
              <w:t>顯著事</w:t>
            </w:r>
            <w:r w:rsidRPr="00F45D60">
              <w:rPr>
                <w:rFonts w:ascii="標楷體" w:eastAsia="標楷體" w:hAnsi="標楷體" w:cs="標楷體" w:hint="eastAsia"/>
                <w:spacing w:val="15"/>
                <w:kern w:val="0"/>
                <w:fitText w:val="1440" w:id="965883907"/>
              </w:rPr>
              <w:t>蹟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（以近三年之重要事蹟為主，依事蹟發生先後，詳實敘明）</w:t>
            </w:r>
          </w:p>
        </w:tc>
      </w:tr>
      <w:tr w:rsidR="00A16225" w:rsidRPr="00BB304B">
        <w:trPr>
          <w:trHeight w:val="162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BB304B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證明文件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16225" w:rsidRPr="00BB304B">
        <w:trPr>
          <w:trHeight w:val="20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BB304B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F45D60">
              <w:rPr>
                <w:rFonts w:ascii="標楷體" w:eastAsia="標楷體" w:hAnsi="標楷體" w:cs="標楷體" w:hint="eastAsia"/>
                <w:spacing w:val="75"/>
                <w:kern w:val="0"/>
                <w:fitText w:val="1440" w:id="965883908"/>
              </w:rPr>
              <w:t>推薦意</w:t>
            </w:r>
            <w:r w:rsidRPr="00F45D60">
              <w:rPr>
                <w:rFonts w:ascii="標楷體" w:eastAsia="標楷體" w:hAnsi="標楷體" w:cs="標楷體" w:hint="eastAsia"/>
                <w:spacing w:val="15"/>
                <w:kern w:val="0"/>
                <w:fitText w:val="1440" w:id="965883908"/>
              </w:rPr>
              <w:t>見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一、符合實施要點第三點推薦表揚事蹟第（</w:t>
            </w:r>
            <w:r w:rsidRPr="00BB304B">
              <w:rPr>
                <w:rFonts w:ascii="標楷體" w:eastAsia="標楷體" w:hAnsi="標楷體" w:cs="標楷體"/>
              </w:rPr>
              <w:t xml:space="preserve">          </w:t>
            </w:r>
            <w:r w:rsidRPr="00BB304B">
              <w:rPr>
                <w:rFonts w:ascii="標楷體" w:eastAsia="標楷體" w:hAnsi="標楷體" w:cs="標楷體" w:hint="eastAsia"/>
              </w:rPr>
              <w:t>）款。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二、□第一優先</w:t>
            </w:r>
            <w:r w:rsidRPr="00BB304B">
              <w:rPr>
                <w:rFonts w:ascii="標楷體" w:eastAsia="標楷體" w:hAnsi="標楷體" w:cs="標楷體"/>
              </w:rPr>
              <w:t xml:space="preserve">   </w:t>
            </w:r>
            <w:r w:rsidRPr="00BB304B">
              <w:rPr>
                <w:rFonts w:ascii="標楷體" w:eastAsia="標楷體" w:hAnsi="標楷體" w:cs="標楷體" w:hint="eastAsia"/>
              </w:rPr>
              <w:t>□第二優先</w:t>
            </w:r>
            <w:r w:rsidRPr="00BB304B">
              <w:rPr>
                <w:rFonts w:ascii="標楷體" w:eastAsia="標楷體" w:hAnsi="標楷體" w:cs="標楷體"/>
              </w:rPr>
              <w:t xml:space="preserve">    </w:t>
            </w:r>
            <w:r w:rsidRPr="00BB304B">
              <w:rPr>
                <w:rFonts w:ascii="標楷體" w:eastAsia="標楷體" w:hAnsi="標楷體" w:cs="標楷體" w:hint="eastAsia"/>
              </w:rPr>
              <w:t>□第三優先</w:t>
            </w:r>
            <w:r w:rsidRPr="00BB304B">
              <w:rPr>
                <w:rFonts w:ascii="標楷體" w:eastAsia="標楷體" w:hAnsi="標楷體" w:cs="標楷體"/>
              </w:rPr>
              <w:t xml:space="preserve">    </w:t>
            </w:r>
            <w:r w:rsidRPr="00BB304B">
              <w:rPr>
                <w:rFonts w:ascii="標楷體" w:eastAsia="標楷體" w:hAnsi="標楷體" w:cs="標楷體" w:hint="eastAsia"/>
              </w:rPr>
              <w:t>□其他</w:t>
            </w:r>
            <w:r w:rsidRPr="00BB304B">
              <w:rPr>
                <w:rFonts w:ascii="標楷體" w:eastAsia="標楷體" w:hAnsi="標楷體" w:cs="標楷體"/>
              </w:rPr>
              <w:t xml:space="preserve"> </w:t>
            </w:r>
            <w:r w:rsidRPr="00BB304B">
              <w:rPr>
                <w:rFonts w:ascii="標楷體" w:eastAsia="標楷體" w:hAnsi="標楷體" w:cs="標楷體" w:hint="eastAsia"/>
              </w:rPr>
              <w:t>（</w:t>
            </w:r>
            <w:r w:rsidRPr="00BB304B">
              <w:rPr>
                <w:rFonts w:ascii="標楷體" w:eastAsia="標楷體" w:hAnsi="標楷體" w:cs="標楷體"/>
              </w:rPr>
              <w:t xml:space="preserve">     </w:t>
            </w:r>
            <w:r w:rsidRPr="00BB304B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BB304B" w:rsidRDefault="00A16225" w:rsidP="00A22C03">
            <w:pPr>
              <w:spacing w:line="440" w:lineRule="exact"/>
              <w:ind w:firstLine="480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（請於適當空格□內打ˇ）</w:t>
            </w:r>
          </w:p>
          <w:p w:rsidR="00A16225" w:rsidRDefault="00A16225" w:rsidP="00BB304B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三、評語：</w:t>
            </w:r>
          </w:p>
          <w:p w:rsidR="00A16225" w:rsidRDefault="00A16225" w:rsidP="00BB304B">
            <w:pPr>
              <w:spacing w:line="440" w:lineRule="exact"/>
              <w:rPr>
                <w:rFonts w:ascii="標楷體" w:eastAsia="標楷體" w:hAnsi="標楷體"/>
              </w:rPr>
            </w:pPr>
          </w:p>
          <w:p w:rsidR="00A16225" w:rsidRPr="00BB304B" w:rsidRDefault="00A16225" w:rsidP="00BB304B">
            <w:pPr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A16225" w:rsidRPr="00BB304B">
        <w:trPr>
          <w:trHeight w:val="140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A22C03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推薦單位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（推薦單位請加蓋印信）</w:t>
            </w:r>
          </w:p>
        </w:tc>
      </w:tr>
      <w:tr w:rsidR="00A16225" w:rsidRPr="00BB304B">
        <w:trPr>
          <w:trHeight w:val="20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BB304B" w:rsidRDefault="00A16225" w:rsidP="00A22C03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  <w:spacing w:val="240"/>
                <w:kern w:val="0"/>
                <w:fitText w:val="960" w:id="965883909"/>
              </w:rPr>
              <w:t>附</w:t>
            </w:r>
            <w:r w:rsidRPr="00BB304B">
              <w:rPr>
                <w:rFonts w:ascii="標楷體" w:eastAsia="標楷體" w:hAnsi="標楷體" w:cs="標楷體" w:hint="eastAsia"/>
                <w:kern w:val="0"/>
                <w:fitText w:val="960" w:id="965883909"/>
              </w:rPr>
              <w:t>註</w:t>
            </w:r>
          </w:p>
        </w:tc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一、請檢附被推薦團體之立案證書或登記證書影本。</w:t>
            </w:r>
          </w:p>
          <w:p w:rsidR="00A16225" w:rsidRPr="00BB304B" w:rsidRDefault="00A16225" w:rsidP="00A22C03">
            <w:pPr>
              <w:tabs>
                <w:tab w:val="left" w:pos="523"/>
              </w:tabs>
              <w:spacing w:line="440" w:lineRule="exact"/>
              <w:ind w:left="560" w:hanging="560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二、推薦單位請加蓋印信並填妥相關基本資料（證明文書、圖片及活動照片），如不齊全者，不予受理。</w:t>
            </w:r>
          </w:p>
          <w:p w:rsidR="00A16225" w:rsidRPr="00BB304B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BB304B">
              <w:rPr>
                <w:rFonts w:ascii="標楷體" w:eastAsia="標楷體" w:hAnsi="標楷體" w:cs="標楷體" w:hint="eastAsia"/>
              </w:rPr>
              <w:t>三、得獎名單於公告前，概不受理查詢。</w:t>
            </w:r>
          </w:p>
        </w:tc>
      </w:tr>
    </w:tbl>
    <w:p w:rsidR="00A16225" w:rsidRPr="00BB304B" w:rsidRDefault="00A16225" w:rsidP="0089070E">
      <w:pPr>
        <w:rPr>
          <w:rFonts w:ascii="標楷體" w:eastAsia="標楷體" w:hAnsi="標楷體"/>
        </w:rPr>
      </w:pPr>
      <w:r w:rsidRPr="00BB304B">
        <w:rPr>
          <w:rFonts w:ascii="標楷體" w:eastAsia="標楷體" w:hAnsi="標楷體" w:cs="標楷體" w:hint="eastAsia"/>
        </w:rPr>
        <w:t>乙表</w:t>
      </w:r>
    </w:p>
    <w:tbl>
      <w:tblPr>
        <w:tblW w:w="1080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20"/>
        <w:gridCol w:w="1680"/>
        <w:gridCol w:w="1800"/>
        <w:gridCol w:w="1802"/>
        <w:gridCol w:w="1918"/>
        <w:gridCol w:w="2880"/>
      </w:tblGrid>
      <w:tr w:rsidR="00A16225" w:rsidRPr="001A637E"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6225" w:rsidRPr="001A637E" w:rsidRDefault="00A16225" w:rsidP="00A22C03">
            <w:pPr>
              <w:spacing w:line="440" w:lineRule="exact"/>
              <w:jc w:val="center"/>
              <w:rPr>
                <w:rFonts w:ascii="標楷體" w:eastAsia="標楷體"/>
              </w:rPr>
            </w:pPr>
            <w:r w:rsidRPr="001A637E">
              <w:rPr>
                <w:rFonts w:ascii="標楷體" w:eastAsia="標楷體" w:cs="標楷體" w:hint="eastAsia"/>
              </w:rPr>
              <w:t>教育部○○年度表揚</w:t>
            </w:r>
            <w:r w:rsidRPr="001A637E">
              <w:rPr>
                <w:rFonts w:eastAsia="標楷體" w:cs="標楷體" w:hint="eastAsia"/>
              </w:rPr>
              <w:t>推展本土語言傑出貢獻</w:t>
            </w:r>
            <w:r w:rsidRPr="001A637E">
              <w:rPr>
                <w:rFonts w:ascii="標楷體" w:eastAsia="標楷體" w:cs="標楷體" w:hint="eastAsia"/>
              </w:rPr>
              <w:t>團體及個人推薦表（個人部分）</w:t>
            </w:r>
          </w:p>
        </w:tc>
      </w:tr>
      <w:tr w:rsidR="00A16225" w:rsidRPr="0089070E">
        <w:trPr>
          <w:cantSplit/>
          <w:trHeight w:val="261"/>
        </w:trPr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A22C03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被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推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薦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個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ind w:leftChars="50" w:left="120" w:rightChars="50" w:right="120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姓</w:t>
            </w:r>
            <w:r w:rsidRPr="0089070E">
              <w:rPr>
                <w:rFonts w:ascii="Arial" w:eastAsia="標楷體" w:hAnsi="Arial" w:cs="Arial"/>
              </w:rPr>
              <w:t xml:space="preserve">     </w:t>
            </w:r>
            <w:r w:rsidRPr="0089070E">
              <w:rPr>
                <w:rFonts w:ascii="Arial" w:eastAsia="標楷體" w:hAnsi="標楷體" w:cs="標楷體" w:hint="eastAsia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性</w:t>
            </w:r>
            <w:r w:rsidRPr="0089070E">
              <w:rPr>
                <w:rFonts w:ascii="Arial" w:eastAsia="標楷體" w:hAnsi="Arial" w:cs="Arial"/>
              </w:rPr>
              <w:t xml:space="preserve">       </w:t>
            </w:r>
            <w:r w:rsidRPr="0089070E">
              <w:rPr>
                <w:rFonts w:ascii="Arial" w:eastAsia="標楷體" w:hAnsi="標楷體" w:cs="標楷體" w:hint="eastAsia"/>
              </w:rPr>
              <w:t>別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ind w:leftChars="-27" w:left="-65" w:firstLineChars="13" w:firstLine="31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出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生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日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期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ind w:leftChars="-28" w:left="-67" w:firstLineChars="37" w:firstLine="89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身分證字號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學</w:t>
            </w:r>
            <w:r w:rsidRPr="0089070E">
              <w:rPr>
                <w:rFonts w:ascii="Arial" w:eastAsia="標楷體" w:hAnsi="Arial" w:cs="Arial"/>
              </w:rPr>
              <w:t xml:space="preserve">      </w:t>
            </w:r>
            <w:r w:rsidRPr="0089070E">
              <w:rPr>
                <w:rFonts w:ascii="Arial" w:eastAsia="標楷體" w:hAnsi="標楷體" w:cs="標楷體" w:hint="eastAsia"/>
              </w:rPr>
              <w:t>經</w:t>
            </w:r>
            <w:r w:rsidRPr="0089070E">
              <w:rPr>
                <w:rFonts w:ascii="Arial" w:eastAsia="標楷體" w:hAnsi="Arial" w:cs="Arial"/>
              </w:rPr>
              <w:t xml:space="preserve">      </w:t>
            </w:r>
            <w:r w:rsidRPr="0089070E">
              <w:rPr>
                <w:rFonts w:ascii="Arial" w:eastAsia="標楷體" w:hAnsi="標楷體" w:cs="標楷體" w:hint="eastAsia"/>
              </w:rPr>
              <w:t>歷</w:t>
            </w:r>
          </w:p>
        </w:tc>
      </w:tr>
      <w:tr w:rsidR="00A16225" w:rsidRPr="0089070E">
        <w:trPr>
          <w:cantSplit/>
          <w:trHeight w:val="475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widowControl/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ind w:firstLineChars="147" w:firstLine="353"/>
              <w:rPr>
                <w:rFonts w:ascii="Arial" w:eastAsia="標楷體" w:hAnsi="Arial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ind w:firstLineChars="100" w:firstLine="240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年</w:t>
            </w:r>
            <w:r w:rsidRPr="0089070E">
              <w:rPr>
                <w:rFonts w:ascii="Arial" w:eastAsia="標楷體" w:hAnsi="Arial" w:cs="Arial"/>
              </w:rPr>
              <w:t xml:space="preserve">  </w:t>
            </w:r>
            <w:r w:rsidRPr="0089070E">
              <w:rPr>
                <w:rFonts w:ascii="Arial" w:eastAsia="標楷體" w:hAnsi="標楷體" w:cs="標楷體" w:hint="eastAsia"/>
              </w:rPr>
              <w:t>月</w:t>
            </w:r>
            <w:r w:rsidRPr="0089070E">
              <w:rPr>
                <w:rFonts w:ascii="Arial" w:eastAsia="標楷體" w:hAnsi="Arial" w:cs="Arial"/>
              </w:rPr>
              <w:t xml:space="preserve">  </w:t>
            </w:r>
            <w:r w:rsidRPr="0089070E">
              <w:rPr>
                <w:rFonts w:ascii="Arial" w:eastAsia="標楷體" w:hAnsi="標楷體" w:cs="標楷體" w:hint="eastAsia"/>
              </w:rPr>
              <w:t>日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</w:p>
        </w:tc>
      </w:tr>
      <w:tr w:rsidR="00A16225" w:rsidRPr="0089070E">
        <w:trPr>
          <w:cantSplit/>
          <w:trHeight w:val="220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widowControl/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BB304B">
            <w:pPr>
              <w:pStyle w:val="BlockText"/>
              <w:spacing w:line="440" w:lineRule="exact"/>
              <w:ind w:left="138" w:firstLine="0"/>
              <w:jc w:val="both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  <w:color w:val="auto"/>
              </w:rPr>
              <w:t>請貼最近六個月內</w:t>
            </w:r>
            <w:r>
              <w:rPr>
                <w:rFonts w:ascii="Arial" w:eastAsia="標楷體" w:hAnsi="標楷體" w:cs="標楷體" w:hint="eastAsia"/>
                <w:color w:val="auto"/>
              </w:rPr>
              <w:t>二</w:t>
            </w:r>
            <w:r w:rsidRPr="0089070E">
              <w:rPr>
                <w:rFonts w:ascii="Arial" w:eastAsia="標楷體" w:hAnsi="標楷體" w:cs="標楷體" w:hint="eastAsia"/>
                <w:color w:val="auto"/>
              </w:rPr>
              <w:t>吋半身照片</w:t>
            </w:r>
            <w:r>
              <w:rPr>
                <w:rFonts w:ascii="Arial" w:eastAsia="標楷體" w:hAnsi="標楷體" w:cs="標楷體" w:hint="eastAsia"/>
                <w:color w:val="auto"/>
              </w:rPr>
              <w:t>一</w:t>
            </w:r>
            <w:r w:rsidRPr="0089070E">
              <w:rPr>
                <w:rFonts w:ascii="Arial" w:eastAsia="標楷體" w:hAnsi="標楷體" w:cs="標楷體" w:hint="eastAsia"/>
                <w:color w:val="auto"/>
              </w:rPr>
              <w:t>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pStyle w:val="BlockText"/>
              <w:spacing w:line="440" w:lineRule="exact"/>
              <w:ind w:hanging="140"/>
              <w:rPr>
                <w:rFonts w:ascii="Arial" w:eastAsia="標楷體" w:hAnsi="Arial"/>
                <w:color w:val="auto"/>
              </w:rPr>
            </w:pPr>
            <w:r w:rsidRPr="008D5A3A">
              <w:rPr>
                <w:rFonts w:ascii="Arial" w:eastAsia="標楷體" w:hAnsi="標楷體" w:cs="標楷體" w:hint="eastAsia"/>
                <w:color w:val="auto"/>
                <w:spacing w:val="10"/>
                <w:kern w:val="0"/>
                <w:fitText w:val="1440" w:id="965883910"/>
              </w:rPr>
              <w:t>服</w:t>
            </w:r>
            <w:r w:rsidRPr="008D5A3A">
              <w:rPr>
                <w:rFonts w:ascii="Arial" w:eastAsia="標楷體" w:hAnsi="Arial" w:cs="Arial"/>
                <w:color w:val="auto"/>
                <w:spacing w:val="10"/>
                <w:kern w:val="0"/>
                <w:fitText w:val="1440" w:id="965883910"/>
              </w:rPr>
              <w:t xml:space="preserve"> </w:t>
            </w:r>
            <w:r w:rsidRPr="008D5A3A">
              <w:rPr>
                <w:rFonts w:ascii="Arial" w:eastAsia="標楷體" w:hAnsi="標楷體" w:cs="標楷體" w:hint="eastAsia"/>
                <w:color w:val="auto"/>
                <w:spacing w:val="10"/>
                <w:kern w:val="0"/>
                <w:fitText w:val="1440" w:id="965883910"/>
              </w:rPr>
              <w:t>務</w:t>
            </w:r>
            <w:r w:rsidRPr="008D5A3A">
              <w:rPr>
                <w:rFonts w:ascii="Arial" w:eastAsia="標楷體" w:hAnsi="Arial" w:cs="Arial"/>
                <w:color w:val="auto"/>
                <w:spacing w:val="10"/>
                <w:kern w:val="0"/>
                <w:fitText w:val="1440" w:id="965883910"/>
              </w:rPr>
              <w:t xml:space="preserve"> </w:t>
            </w:r>
            <w:r w:rsidRPr="008D5A3A">
              <w:rPr>
                <w:rFonts w:ascii="Arial" w:eastAsia="標楷體" w:hAnsi="標楷體" w:cs="標楷體" w:hint="eastAsia"/>
                <w:color w:val="auto"/>
                <w:spacing w:val="10"/>
                <w:kern w:val="0"/>
                <w:fitText w:val="1440" w:id="965883910"/>
              </w:rPr>
              <w:t>單</w:t>
            </w:r>
            <w:r w:rsidRPr="008D5A3A">
              <w:rPr>
                <w:rFonts w:ascii="Arial" w:eastAsia="標楷體" w:hAnsi="Arial" w:cs="Arial"/>
                <w:color w:val="auto"/>
                <w:spacing w:val="10"/>
                <w:kern w:val="0"/>
                <w:fitText w:val="1440" w:id="965883910"/>
              </w:rPr>
              <w:t xml:space="preserve"> </w:t>
            </w:r>
            <w:r w:rsidRPr="008D5A3A">
              <w:rPr>
                <w:rFonts w:ascii="Arial" w:eastAsia="標楷體" w:hAnsi="標楷體" w:cs="標楷體" w:hint="eastAsia"/>
                <w:color w:val="auto"/>
                <w:kern w:val="0"/>
                <w:fitText w:val="1440" w:id="965883910"/>
              </w:rPr>
              <w:t>位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聯</w:t>
            </w:r>
            <w:r w:rsidRPr="0089070E">
              <w:rPr>
                <w:rFonts w:ascii="Arial" w:eastAsia="標楷體" w:hAnsi="Arial" w:cs="Arial"/>
              </w:rPr>
              <w:t xml:space="preserve">    </w:t>
            </w:r>
            <w:r w:rsidRPr="0089070E">
              <w:rPr>
                <w:rFonts w:ascii="Arial" w:eastAsia="標楷體" w:hAnsi="標楷體" w:cs="標楷體" w:hint="eastAsia"/>
              </w:rPr>
              <w:t>絡</w:t>
            </w:r>
            <w:r w:rsidRPr="0089070E">
              <w:rPr>
                <w:rFonts w:ascii="Arial" w:eastAsia="標楷體" w:hAnsi="Arial" w:cs="Arial"/>
              </w:rPr>
              <w:t xml:space="preserve">    </w:t>
            </w:r>
            <w:r w:rsidRPr="0089070E">
              <w:rPr>
                <w:rFonts w:ascii="Arial" w:eastAsia="標楷體" w:hAnsi="標楷體" w:cs="標楷體" w:hint="eastAsia"/>
              </w:rPr>
              <w:t>方</w:t>
            </w:r>
            <w:r w:rsidRPr="0089070E">
              <w:rPr>
                <w:rFonts w:ascii="Arial" w:eastAsia="標楷體" w:hAnsi="Arial" w:cs="Arial"/>
              </w:rPr>
              <w:t xml:space="preserve">    </w:t>
            </w:r>
            <w:r w:rsidRPr="0089070E">
              <w:rPr>
                <w:rFonts w:ascii="Arial" w:eastAsia="標楷體" w:hAnsi="標楷體" w:cs="標楷體" w:hint="eastAsia"/>
              </w:rPr>
              <w:t>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承</w:t>
            </w:r>
            <w:r w:rsidRPr="0089070E">
              <w:rPr>
                <w:rFonts w:ascii="Arial" w:eastAsia="標楷體" w:hAnsi="Arial" w:cs="Arial"/>
              </w:rPr>
              <w:t xml:space="preserve">      </w:t>
            </w:r>
            <w:r w:rsidRPr="0089070E">
              <w:rPr>
                <w:rFonts w:ascii="Arial" w:eastAsia="標楷體" w:hAnsi="標楷體" w:cs="標楷體" w:hint="eastAsia"/>
              </w:rPr>
              <w:t>辦</w:t>
            </w:r>
            <w:r w:rsidRPr="0089070E">
              <w:rPr>
                <w:rFonts w:ascii="Arial" w:eastAsia="標楷體" w:hAnsi="Arial" w:cs="Arial"/>
              </w:rPr>
              <w:t xml:space="preserve">      </w:t>
            </w:r>
            <w:r w:rsidRPr="0089070E">
              <w:rPr>
                <w:rFonts w:ascii="Arial" w:eastAsia="標楷體" w:hAnsi="標楷體" w:cs="標楷體" w:hint="eastAsia"/>
              </w:rPr>
              <w:t>人</w:t>
            </w:r>
          </w:p>
        </w:tc>
      </w:tr>
      <w:tr w:rsidR="00A16225" w:rsidRPr="0089070E">
        <w:trPr>
          <w:cantSplit/>
          <w:trHeight w:val="1553"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widowControl/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widowControl/>
              <w:spacing w:line="440" w:lineRule="exact"/>
              <w:rPr>
                <w:rFonts w:ascii="Arial" w:eastAsia="標楷體" w:hAnsi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pStyle w:val="BlockText"/>
              <w:spacing w:line="440" w:lineRule="exact"/>
              <w:rPr>
                <w:rFonts w:ascii="Arial" w:eastAsia="標楷體" w:hAnsi="Arial"/>
                <w:color w:val="auto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電話：公：（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）</w:t>
            </w:r>
          </w:p>
          <w:p w:rsidR="00A16225" w:rsidRPr="0089070E" w:rsidRDefault="00A16225" w:rsidP="00A22C03">
            <w:pPr>
              <w:spacing w:line="440" w:lineRule="exact"/>
              <w:ind w:firstLineChars="300" w:firstLine="720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宅：（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）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手機：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Arial" w:cs="Arial"/>
              </w:rPr>
              <w:t>E-mail</w:t>
            </w:r>
            <w:r w:rsidRPr="0089070E">
              <w:rPr>
                <w:rFonts w:ascii="Arial" w:eastAsia="標楷體" w:hAnsi="標楷體" w:cs="標楷體" w:hint="eastAsia"/>
              </w:rPr>
              <w:t>：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地</w:t>
            </w:r>
            <w:r w:rsidRPr="0089070E">
              <w:rPr>
                <w:rFonts w:ascii="標楷體" w:eastAsia="標楷體" w:hAnsi="標楷體" w:cs="標楷體" w:hint="eastAsia"/>
              </w:rPr>
              <w:t>址：□□□□□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姓名：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電話：（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）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手機：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傳真：（</w:t>
            </w:r>
            <w:r w:rsidRPr="0089070E">
              <w:rPr>
                <w:rFonts w:ascii="Arial" w:eastAsia="標楷體" w:hAnsi="Arial" w:cs="Arial"/>
              </w:rPr>
              <w:t xml:space="preserve"> </w:t>
            </w:r>
            <w:r w:rsidRPr="0089070E">
              <w:rPr>
                <w:rFonts w:ascii="Arial" w:eastAsia="標楷體" w:hAnsi="標楷體" w:cs="標楷體" w:hint="eastAsia"/>
              </w:rPr>
              <w:t>）</w:t>
            </w:r>
          </w:p>
          <w:p w:rsidR="00A16225" w:rsidRPr="0089070E" w:rsidRDefault="00A16225" w:rsidP="0089070E">
            <w:pPr>
              <w:spacing w:line="440" w:lineRule="exact"/>
              <w:ind w:left="-148" w:firstLine="148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Arial" w:cs="Arial"/>
              </w:rPr>
              <w:t>E-mail</w:t>
            </w:r>
            <w:r w:rsidRPr="0089070E">
              <w:rPr>
                <w:rFonts w:ascii="Arial" w:eastAsia="標楷體" w:hAnsi="標楷體" w:cs="標楷體" w:hint="eastAsia"/>
              </w:rPr>
              <w:t>：</w:t>
            </w:r>
          </w:p>
        </w:tc>
      </w:tr>
      <w:tr w:rsidR="00A16225" w:rsidRPr="0089070E">
        <w:trPr>
          <w:trHeight w:val="19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89070E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F45D60">
              <w:rPr>
                <w:rFonts w:ascii="Arial" w:eastAsia="標楷體" w:hAnsi="標楷體" w:cs="標楷體" w:hint="eastAsia"/>
                <w:spacing w:val="75"/>
                <w:kern w:val="0"/>
                <w:fitText w:val="1440" w:id="965883911"/>
              </w:rPr>
              <w:t>顯著事</w:t>
            </w:r>
            <w:r w:rsidRPr="00F45D60">
              <w:rPr>
                <w:rFonts w:ascii="Arial" w:eastAsia="標楷體" w:hAnsi="標楷體" w:cs="標楷體" w:hint="eastAsia"/>
                <w:spacing w:val="15"/>
                <w:kern w:val="0"/>
                <w:fitText w:val="1440" w:id="965883911"/>
              </w:rPr>
              <w:t>蹟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89070E" w:rsidRDefault="00A16225" w:rsidP="00A22C03">
            <w:pPr>
              <w:spacing w:line="440" w:lineRule="exact"/>
              <w:ind w:left="-148" w:firstLine="148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（以近三年之重要事蹟為主，依事蹟發生先後，詳實敘明）</w:t>
            </w:r>
          </w:p>
        </w:tc>
      </w:tr>
      <w:tr w:rsidR="00A16225" w:rsidRPr="0089070E">
        <w:trPr>
          <w:trHeight w:val="1619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A22C03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證明文件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</w:p>
        </w:tc>
      </w:tr>
      <w:tr w:rsidR="00A16225" w:rsidRPr="0089070E">
        <w:trPr>
          <w:trHeight w:val="1894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89070E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F45D60">
              <w:rPr>
                <w:rFonts w:ascii="Arial" w:eastAsia="標楷體" w:hAnsi="標楷體" w:cs="標楷體" w:hint="eastAsia"/>
                <w:spacing w:val="75"/>
                <w:kern w:val="0"/>
                <w:fitText w:val="1440" w:id="965883912"/>
              </w:rPr>
              <w:t>推薦意</w:t>
            </w:r>
            <w:r w:rsidRPr="00F45D60">
              <w:rPr>
                <w:rFonts w:ascii="Arial" w:eastAsia="標楷體" w:hAnsi="標楷體" w:cs="標楷體" w:hint="eastAsia"/>
                <w:spacing w:val="15"/>
                <w:kern w:val="0"/>
                <w:fitText w:val="1440" w:id="965883912"/>
              </w:rPr>
              <w:t>見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一、符合實施要點第三點推薦表揚事蹟第（</w:t>
            </w:r>
            <w:r w:rsidRPr="0089070E">
              <w:rPr>
                <w:rFonts w:ascii="Arial" w:eastAsia="標楷體" w:hAnsi="Arial" w:cs="Arial"/>
              </w:rPr>
              <w:t xml:space="preserve">          </w:t>
            </w:r>
            <w:r w:rsidRPr="0089070E">
              <w:rPr>
                <w:rFonts w:ascii="Arial" w:eastAsia="標楷體" w:hAnsi="標楷體" w:cs="標楷體" w:hint="eastAsia"/>
              </w:rPr>
              <w:t>）款。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標楷體" w:eastAsia="標楷體" w:hAnsi="標楷體"/>
              </w:rPr>
            </w:pPr>
            <w:r w:rsidRPr="0089070E">
              <w:rPr>
                <w:rFonts w:ascii="Arial" w:eastAsia="標楷體" w:hAnsi="標楷體" w:cs="標楷體" w:hint="eastAsia"/>
              </w:rPr>
              <w:t>二、</w:t>
            </w:r>
            <w:r w:rsidRPr="0089070E">
              <w:rPr>
                <w:rFonts w:ascii="標楷體" w:eastAsia="標楷體" w:hAnsi="標楷體" w:cs="標楷體" w:hint="eastAsia"/>
              </w:rPr>
              <w:t>□第一優先</w:t>
            </w:r>
            <w:r w:rsidRPr="0089070E">
              <w:rPr>
                <w:rFonts w:ascii="標楷體" w:eastAsia="標楷體" w:hAnsi="標楷體" w:cs="標楷體"/>
              </w:rPr>
              <w:t xml:space="preserve">   </w:t>
            </w:r>
            <w:r w:rsidRPr="0089070E">
              <w:rPr>
                <w:rFonts w:ascii="標楷體" w:eastAsia="標楷體" w:hAnsi="標楷體" w:cs="標楷體" w:hint="eastAsia"/>
              </w:rPr>
              <w:t>□第二優先</w:t>
            </w:r>
            <w:r w:rsidRPr="0089070E">
              <w:rPr>
                <w:rFonts w:ascii="標楷體" w:eastAsia="標楷體" w:hAnsi="標楷體" w:cs="標楷體"/>
              </w:rPr>
              <w:t xml:space="preserve">    </w:t>
            </w:r>
            <w:r w:rsidRPr="0089070E">
              <w:rPr>
                <w:rFonts w:ascii="標楷體" w:eastAsia="標楷體" w:hAnsi="標楷體" w:cs="標楷體" w:hint="eastAsia"/>
              </w:rPr>
              <w:t>□第三優先</w:t>
            </w:r>
            <w:r w:rsidRPr="0089070E">
              <w:rPr>
                <w:rFonts w:ascii="標楷體" w:eastAsia="標楷體" w:hAnsi="標楷體" w:cs="標楷體"/>
              </w:rPr>
              <w:t xml:space="preserve">    </w:t>
            </w:r>
            <w:r w:rsidRPr="0089070E">
              <w:rPr>
                <w:rFonts w:ascii="標楷體" w:eastAsia="標楷體" w:hAnsi="標楷體" w:cs="標楷體" w:hint="eastAsia"/>
              </w:rPr>
              <w:t>□其他</w:t>
            </w:r>
            <w:r w:rsidRPr="0089070E">
              <w:rPr>
                <w:rFonts w:ascii="標楷體" w:eastAsia="標楷體" w:hAnsi="標楷體" w:cs="標楷體"/>
              </w:rPr>
              <w:t xml:space="preserve"> </w:t>
            </w:r>
            <w:r w:rsidRPr="0089070E">
              <w:rPr>
                <w:rFonts w:ascii="標楷體" w:eastAsia="標楷體" w:hAnsi="標楷體" w:cs="標楷體" w:hint="eastAsia"/>
              </w:rPr>
              <w:t>（</w:t>
            </w:r>
            <w:r w:rsidRPr="0089070E">
              <w:rPr>
                <w:rFonts w:ascii="標楷體" w:eastAsia="標楷體" w:hAnsi="標楷體" w:cs="標楷體"/>
              </w:rPr>
              <w:t xml:space="preserve">     </w:t>
            </w:r>
            <w:r w:rsidRPr="0089070E">
              <w:rPr>
                <w:rFonts w:ascii="標楷體" w:eastAsia="標楷體" w:hAnsi="標楷體" w:cs="標楷體" w:hint="eastAsia"/>
              </w:rPr>
              <w:t>）</w:t>
            </w:r>
          </w:p>
          <w:p w:rsidR="00A16225" w:rsidRPr="0089070E" w:rsidRDefault="00A16225" w:rsidP="00A22C03">
            <w:pPr>
              <w:spacing w:line="440" w:lineRule="exact"/>
              <w:ind w:firstLine="480"/>
              <w:rPr>
                <w:rFonts w:ascii="標楷體" w:eastAsia="標楷體" w:hAnsi="標楷體"/>
              </w:rPr>
            </w:pPr>
            <w:r w:rsidRPr="0089070E">
              <w:rPr>
                <w:rFonts w:ascii="標楷體" w:eastAsia="標楷體" w:hAnsi="標楷體" w:cs="標楷體" w:hint="eastAsia"/>
              </w:rPr>
              <w:t>（請於適當空格□內打ˇ）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三、評語：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</w:p>
        </w:tc>
      </w:tr>
      <w:tr w:rsidR="00A16225" w:rsidRPr="0089070E">
        <w:trPr>
          <w:trHeight w:val="1477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A22C03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推薦單位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（推薦單位請加蓋印信）</w:t>
            </w:r>
          </w:p>
        </w:tc>
      </w:tr>
      <w:tr w:rsidR="00A16225" w:rsidRPr="0089070E">
        <w:trPr>
          <w:trHeight w:val="1485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16225" w:rsidRPr="0089070E" w:rsidRDefault="00A16225" w:rsidP="00A22C03">
            <w:pPr>
              <w:spacing w:line="440" w:lineRule="exact"/>
              <w:ind w:left="113" w:right="113"/>
              <w:jc w:val="center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  <w:spacing w:val="240"/>
                <w:kern w:val="0"/>
                <w:fitText w:val="960" w:id="965883913"/>
              </w:rPr>
              <w:t>附</w:t>
            </w:r>
            <w:r w:rsidRPr="0089070E">
              <w:rPr>
                <w:rFonts w:ascii="Arial" w:eastAsia="標楷體" w:hAnsi="標楷體" w:cs="標楷體" w:hint="eastAsia"/>
                <w:kern w:val="0"/>
                <w:fitText w:val="960" w:id="965883913"/>
              </w:rPr>
              <w:t>註</w:t>
            </w:r>
          </w:p>
        </w:tc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6225" w:rsidRPr="0089070E" w:rsidRDefault="00A16225" w:rsidP="00A22C03">
            <w:pPr>
              <w:spacing w:line="440" w:lineRule="exact"/>
              <w:ind w:left="512" w:hanging="512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一、推薦單位請加蓋印信並填妥相關基本資料（證明文書、圖片及活動照片），如不齊全者，不予受理。</w:t>
            </w:r>
          </w:p>
          <w:p w:rsidR="00A16225" w:rsidRPr="0089070E" w:rsidRDefault="00A16225" w:rsidP="00A22C03">
            <w:pPr>
              <w:spacing w:line="440" w:lineRule="exact"/>
              <w:rPr>
                <w:rFonts w:ascii="Arial" w:eastAsia="標楷體" w:hAnsi="Arial"/>
              </w:rPr>
            </w:pPr>
            <w:r w:rsidRPr="0089070E">
              <w:rPr>
                <w:rFonts w:ascii="Arial" w:eastAsia="標楷體" w:hAnsi="標楷體" w:cs="標楷體" w:hint="eastAsia"/>
              </w:rPr>
              <w:t>二、得獎名單於公告前，概不受理查詢。</w:t>
            </w:r>
          </w:p>
        </w:tc>
      </w:tr>
    </w:tbl>
    <w:p w:rsidR="00A16225" w:rsidRDefault="00A16225" w:rsidP="0089070E">
      <w:pPr>
        <w:rPr>
          <w:rFonts w:ascii="Arial" w:eastAsia="標楷體" w:hAnsi="標楷體"/>
        </w:rPr>
      </w:pPr>
    </w:p>
    <w:p w:rsidR="00A16225" w:rsidRPr="0089070E" w:rsidRDefault="00A16225" w:rsidP="0089070E">
      <w:pPr>
        <w:rPr>
          <w:rFonts w:ascii="Arial" w:eastAsia="標楷體" w:hAnsi="Arial"/>
        </w:rPr>
      </w:pPr>
      <w:r>
        <w:rPr>
          <w:rFonts w:ascii="Arial" w:eastAsia="標楷體" w:hAnsi="標楷體"/>
        </w:rPr>
        <w:br w:type="page"/>
      </w:r>
      <w:r w:rsidRPr="0089070E">
        <w:rPr>
          <w:rFonts w:ascii="Arial" w:eastAsia="標楷體" w:hAnsi="標楷體" w:cs="標楷體" w:hint="eastAsia"/>
        </w:rPr>
        <w:t>丙表</w:t>
      </w:r>
    </w:p>
    <w:tbl>
      <w:tblPr>
        <w:tblW w:w="10750" w:type="dxa"/>
        <w:jc w:val="center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50"/>
      </w:tblGrid>
      <w:tr w:rsidR="00A16225" w:rsidRPr="0089070E">
        <w:trPr>
          <w:trHeight w:val="228"/>
          <w:jc w:val="center"/>
        </w:trPr>
        <w:tc>
          <w:tcPr>
            <w:tcW w:w="10750" w:type="dxa"/>
          </w:tcPr>
          <w:p w:rsidR="00A16225" w:rsidRPr="0089070E" w:rsidRDefault="00A16225" w:rsidP="0089070E">
            <w:pPr>
              <w:pStyle w:val="Default"/>
              <w:ind w:leftChars="15" w:left="4318" w:hanging="4282"/>
              <w:jc w:val="center"/>
              <w:rPr>
                <w:rFonts w:ascii="Arial" w:eastAsia="標楷體" w:hAnsi="Arial" w:cs="Times New Roman"/>
                <w:color w:val="auto"/>
                <w:kern w:val="2"/>
              </w:rPr>
            </w:pPr>
            <w:r w:rsidRPr="0089070E">
              <w:rPr>
                <w:rFonts w:ascii="Arial" w:eastAsia="標楷體" w:hAnsi="標楷體" w:cs="標楷體" w:hint="eastAsia"/>
                <w:color w:val="auto"/>
                <w:kern w:val="2"/>
              </w:rPr>
              <w:t>教育部</w:t>
            </w:r>
            <w:r w:rsidRPr="0089070E">
              <w:rPr>
                <w:rFonts w:ascii="標楷體" w:eastAsia="標楷體" w:hAnsi="標楷體" w:cs="標楷體" w:hint="eastAsia"/>
                <w:color w:val="auto"/>
                <w:kern w:val="2"/>
              </w:rPr>
              <w:t>○○</w:t>
            </w:r>
            <w:r w:rsidRPr="0089070E">
              <w:rPr>
                <w:rFonts w:ascii="Arial" w:eastAsia="標楷體" w:hAnsi="標楷體" w:cs="標楷體" w:hint="eastAsia"/>
                <w:color w:val="auto"/>
                <w:kern w:val="2"/>
              </w:rPr>
              <w:t>年度表揚推展本土語言傑出貢獻團體及個人簡介表</w:t>
            </w:r>
          </w:p>
        </w:tc>
      </w:tr>
      <w:tr w:rsidR="00A16225" w:rsidRPr="0089070E">
        <w:trPr>
          <w:trHeight w:val="227"/>
          <w:jc w:val="center"/>
        </w:trPr>
        <w:tc>
          <w:tcPr>
            <w:tcW w:w="10750" w:type="dxa"/>
          </w:tcPr>
          <w:p w:rsidR="00A16225" w:rsidRPr="0089070E" w:rsidRDefault="00A16225" w:rsidP="0089070E">
            <w:pPr>
              <w:pStyle w:val="Default"/>
              <w:ind w:left="4880" w:hanging="4880"/>
              <w:rPr>
                <w:rFonts w:ascii="Arial" w:eastAsia="標楷體" w:hAnsi="Arial" w:cs="Times New Roman"/>
                <w:color w:val="auto"/>
                <w:kern w:val="2"/>
              </w:rPr>
            </w:pPr>
            <w:r w:rsidRPr="0089070E">
              <w:rPr>
                <w:rFonts w:ascii="Arial" w:eastAsia="標楷體" w:hAnsi="標楷體" w:cs="標楷體" w:hint="eastAsia"/>
                <w:color w:val="auto"/>
                <w:kern w:val="2"/>
              </w:rPr>
              <w:t>標題：</w:t>
            </w:r>
          </w:p>
        </w:tc>
      </w:tr>
      <w:tr w:rsidR="00A16225" w:rsidRPr="0089070E">
        <w:trPr>
          <w:trHeight w:val="11285"/>
          <w:jc w:val="center"/>
        </w:trPr>
        <w:tc>
          <w:tcPr>
            <w:tcW w:w="10750" w:type="dxa"/>
          </w:tcPr>
          <w:p w:rsidR="00A16225" w:rsidRPr="0089070E" w:rsidRDefault="00A16225" w:rsidP="0089070E">
            <w:pPr>
              <w:pStyle w:val="Default"/>
              <w:ind w:left="4880" w:hanging="4880"/>
              <w:rPr>
                <w:rFonts w:ascii="Arial" w:eastAsia="標楷體" w:hAnsi="Arial" w:cs="Times New Roman"/>
                <w:color w:val="auto"/>
                <w:kern w:val="2"/>
              </w:rPr>
            </w:pPr>
            <w:r w:rsidRPr="0089070E">
              <w:rPr>
                <w:rFonts w:ascii="Arial" w:eastAsia="標楷體" w:hAnsi="標楷體" w:cs="標楷體" w:hint="eastAsia"/>
                <w:color w:val="auto"/>
                <w:kern w:val="2"/>
              </w:rPr>
              <w:t>簡介：</w:t>
            </w:r>
          </w:p>
        </w:tc>
      </w:tr>
    </w:tbl>
    <w:p w:rsidR="00A16225" w:rsidRPr="0089070E" w:rsidRDefault="00A16225" w:rsidP="0089070E">
      <w:pPr>
        <w:pStyle w:val="Default"/>
        <w:spacing w:line="400" w:lineRule="atLeast"/>
        <w:rPr>
          <w:rFonts w:ascii="Arial" w:eastAsia="標楷體" w:hAnsi="Arial" w:cs="Times New Roman"/>
          <w:color w:val="auto"/>
        </w:rPr>
      </w:pPr>
      <w:r w:rsidRPr="0089070E">
        <w:rPr>
          <w:rFonts w:ascii="Arial" w:eastAsia="標楷體" w:hAnsi="標楷體" w:cs="標楷體" w:hint="eastAsia"/>
          <w:color w:val="auto"/>
        </w:rPr>
        <w:t>連絡人：</w:t>
      </w:r>
      <w:r w:rsidRPr="0089070E">
        <w:rPr>
          <w:rFonts w:ascii="Arial" w:eastAsia="標楷體" w:hAnsi="Arial" w:cs="Arial"/>
          <w:color w:val="auto"/>
        </w:rPr>
        <w:t xml:space="preserve">         </w:t>
      </w:r>
      <w:r w:rsidRPr="0089070E">
        <w:rPr>
          <w:rFonts w:ascii="Arial" w:eastAsia="標楷體" w:hAnsi="標楷體" w:cs="標楷體" w:hint="eastAsia"/>
          <w:color w:val="auto"/>
        </w:rPr>
        <w:t>連絡電話：</w:t>
      </w:r>
    </w:p>
    <w:p w:rsidR="00A16225" w:rsidRPr="0089070E" w:rsidRDefault="00A16225" w:rsidP="0089070E">
      <w:pPr>
        <w:rPr>
          <w:rFonts w:ascii="Arial" w:eastAsia="標楷體" w:hAnsi="Arial"/>
        </w:rPr>
      </w:pPr>
      <w:r w:rsidRPr="0089070E">
        <w:rPr>
          <w:rFonts w:ascii="Arial" w:eastAsia="標楷體" w:hAnsi="標楷體" w:cs="標楷體" w:hint="eastAsia"/>
          <w:b/>
          <w:bCs/>
        </w:rPr>
        <w:t>註：撰寫</w:t>
      </w:r>
      <w:r w:rsidRPr="0089070E">
        <w:rPr>
          <w:rFonts w:ascii="Arial" w:eastAsia="標楷體" w:hAnsi="Arial" w:cs="Arial"/>
          <w:b/>
          <w:bCs/>
        </w:rPr>
        <w:t>600~800</w:t>
      </w:r>
      <w:r w:rsidRPr="0089070E">
        <w:rPr>
          <w:rFonts w:ascii="Arial" w:eastAsia="標楷體" w:hAnsi="標楷體" w:cs="標楷體" w:hint="eastAsia"/>
          <w:b/>
          <w:bCs/>
        </w:rPr>
        <w:t>字之短文，並附標題，簡介被推薦者之顯著事蹟及貢獻。</w:t>
      </w:r>
    </w:p>
    <w:sectPr w:rsidR="00A16225" w:rsidRPr="0089070E" w:rsidSect="00224EAB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225" w:rsidRDefault="00A16225">
      <w:r>
        <w:separator/>
      </w:r>
    </w:p>
  </w:endnote>
  <w:endnote w:type="continuationSeparator" w:id="0">
    <w:p w:rsidR="00A16225" w:rsidRDefault="00A16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楷書體W5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D·￠Ae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225" w:rsidRDefault="00A16225">
    <w:pPr>
      <w:pStyle w:val="Footer"/>
      <w:jc w:val="center"/>
    </w:pPr>
    <w:fldSimple w:instr=" PAGE   \* MERGEFORMAT ">
      <w:r w:rsidRPr="008D5A3A">
        <w:rPr>
          <w:noProof/>
          <w:lang w:val="zh-TW"/>
        </w:rPr>
        <w:t>5</w:t>
      </w:r>
    </w:fldSimple>
  </w:p>
  <w:p w:rsidR="00A16225" w:rsidRDefault="00A16225" w:rsidP="00C41E95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225" w:rsidRDefault="00A16225">
      <w:r>
        <w:separator/>
      </w:r>
    </w:p>
  </w:footnote>
  <w:footnote w:type="continuationSeparator" w:id="0">
    <w:p w:rsidR="00A16225" w:rsidRDefault="00A162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007B"/>
    <w:multiLevelType w:val="hybridMultilevel"/>
    <w:tmpl w:val="2118E38A"/>
    <w:lvl w:ilvl="0" w:tplc="31E2FE94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0E7C94"/>
    <w:multiLevelType w:val="hybridMultilevel"/>
    <w:tmpl w:val="F842B7BA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A2B337A"/>
    <w:multiLevelType w:val="hybridMultilevel"/>
    <w:tmpl w:val="C778E3B6"/>
    <w:lvl w:ilvl="0" w:tplc="63484D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193CDC"/>
    <w:multiLevelType w:val="hybridMultilevel"/>
    <w:tmpl w:val="5FA4AA72"/>
    <w:lvl w:ilvl="0" w:tplc="5BBCA7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212EA9"/>
    <w:multiLevelType w:val="hybridMultilevel"/>
    <w:tmpl w:val="325E9950"/>
    <w:lvl w:ilvl="0" w:tplc="CDDE77A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D092785"/>
    <w:multiLevelType w:val="hybridMultilevel"/>
    <w:tmpl w:val="C22CB5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E986BD3"/>
    <w:multiLevelType w:val="hybridMultilevel"/>
    <w:tmpl w:val="C56A12C8"/>
    <w:lvl w:ilvl="0" w:tplc="2384C15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1FE5860"/>
    <w:multiLevelType w:val="hybridMultilevel"/>
    <w:tmpl w:val="734470AA"/>
    <w:lvl w:ilvl="0" w:tplc="CDC6C07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5E926BD"/>
    <w:multiLevelType w:val="singleLevel"/>
    <w:tmpl w:val="47446A9C"/>
    <w:lvl w:ilvl="0">
      <w:start w:val="1"/>
      <w:numFmt w:val="decimal"/>
      <w:lvlText w:val="%1."/>
      <w:legacy w:legacy="1" w:legacySpace="0" w:legacyIndent="180"/>
      <w:lvlJc w:val="left"/>
      <w:pPr>
        <w:ind w:left="540" w:hanging="180"/>
      </w:pPr>
      <w:rPr>
        <w:b w:val="0"/>
        <w:bCs w:val="0"/>
        <w:i w:val="0"/>
        <w:iCs w:val="0"/>
        <w:sz w:val="24"/>
        <w:szCs w:val="24"/>
      </w:rPr>
    </w:lvl>
  </w:abstractNum>
  <w:abstractNum w:abstractNumId="9">
    <w:nsid w:val="263B5D8F"/>
    <w:multiLevelType w:val="hybridMultilevel"/>
    <w:tmpl w:val="F07A0128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0040E70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8A57E08"/>
    <w:multiLevelType w:val="hybridMultilevel"/>
    <w:tmpl w:val="9252E008"/>
    <w:lvl w:ilvl="0" w:tplc="4224C9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8F0EC4"/>
    <w:multiLevelType w:val="hybridMultilevel"/>
    <w:tmpl w:val="BE208704"/>
    <w:lvl w:ilvl="0" w:tplc="23DAC4A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94A17D8"/>
    <w:multiLevelType w:val="hybridMultilevel"/>
    <w:tmpl w:val="F848A560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2C9C2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A6A348D"/>
    <w:multiLevelType w:val="hybridMultilevel"/>
    <w:tmpl w:val="28325980"/>
    <w:lvl w:ilvl="0" w:tplc="9B26ABF4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bCs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2EA1AF8">
      <w:start w:val="1"/>
      <w:numFmt w:val="lowerLetter"/>
      <w:lvlText w:val="%5."/>
      <w:lvlJc w:val="left"/>
      <w:pPr>
        <w:tabs>
          <w:tab w:val="num" w:pos="2640"/>
        </w:tabs>
        <w:ind w:left="2640" w:hanging="720"/>
      </w:pPr>
      <w:rPr>
        <w:rFonts w:ascii="Times New Roman" w:eastAsia="標楷體" w:hAnsi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C4C5DC4"/>
    <w:multiLevelType w:val="hybridMultilevel"/>
    <w:tmpl w:val="E28833E4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65C6A07"/>
    <w:multiLevelType w:val="hybridMultilevel"/>
    <w:tmpl w:val="C6205192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D14393E"/>
    <w:multiLevelType w:val="hybridMultilevel"/>
    <w:tmpl w:val="74844852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5232B3"/>
    <w:multiLevelType w:val="hybridMultilevel"/>
    <w:tmpl w:val="5A8AE9E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50244794"/>
    <w:multiLevelType w:val="hybridMultilevel"/>
    <w:tmpl w:val="B5168E28"/>
    <w:lvl w:ilvl="0" w:tplc="5D620A8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BB3371C"/>
    <w:multiLevelType w:val="hybridMultilevel"/>
    <w:tmpl w:val="C2BC56C4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03049AB"/>
    <w:multiLevelType w:val="hybridMultilevel"/>
    <w:tmpl w:val="F7FC343E"/>
    <w:lvl w:ilvl="0" w:tplc="31E2FE94">
      <w:start w:val="1"/>
      <w:numFmt w:val="taiwaneseCountingThousand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4CA3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6C8FBB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E63E3D"/>
    <w:multiLevelType w:val="hybridMultilevel"/>
    <w:tmpl w:val="69AA210C"/>
    <w:lvl w:ilvl="0" w:tplc="7CA8B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3BE01B5"/>
    <w:multiLevelType w:val="hybridMultilevel"/>
    <w:tmpl w:val="614E6898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3D16C90"/>
    <w:multiLevelType w:val="hybridMultilevel"/>
    <w:tmpl w:val="92D44DBE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61E2396"/>
    <w:multiLevelType w:val="hybridMultilevel"/>
    <w:tmpl w:val="B62AEB58"/>
    <w:lvl w:ilvl="0" w:tplc="DDCA4350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AC65BCC"/>
    <w:multiLevelType w:val="hybridMultilevel"/>
    <w:tmpl w:val="8F8C73A0"/>
    <w:lvl w:ilvl="0" w:tplc="4C34FA4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18AEC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2"/>
  </w:num>
  <w:num w:numId="3">
    <w:abstractNumId w:val="24"/>
  </w:num>
  <w:num w:numId="4">
    <w:abstractNumId w:val="17"/>
  </w:num>
  <w:num w:numId="5">
    <w:abstractNumId w:val="9"/>
  </w:num>
  <w:num w:numId="6">
    <w:abstractNumId w:val="14"/>
  </w:num>
  <w:num w:numId="7">
    <w:abstractNumId w:val="16"/>
  </w:num>
  <w:num w:numId="8">
    <w:abstractNumId w:val="22"/>
  </w:num>
  <w:num w:numId="9">
    <w:abstractNumId w:val="1"/>
  </w:num>
  <w:num w:numId="10">
    <w:abstractNumId w:val="25"/>
  </w:num>
  <w:num w:numId="11">
    <w:abstractNumId w:val="7"/>
  </w:num>
  <w:num w:numId="12">
    <w:abstractNumId w:val="12"/>
  </w:num>
  <w:num w:numId="13">
    <w:abstractNumId w:val="19"/>
  </w:num>
  <w:num w:numId="14">
    <w:abstractNumId w:val="23"/>
  </w:num>
  <w:num w:numId="15">
    <w:abstractNumId w:val="8"/>
  </w:num>
  <w:num w:numId="16">
    <w:abstractNumId w:val="0"/>
  </w:num>
  <w:num w:numId="17">
    <w:abstractNumId w:val="20"/>
  </w:num>
  <w:num w:numId="18">
    <w:abstractNumId w:val="6"/>
  </w:num>
  <w:num w:numId="19">
    <w:abstractNumId w:val="15"/>
  </w:num>
  <w:num w:numId="20">
    <w:abstractNumId w:val="3"/>
  </w:num>
  <w:num w:numId="21">
    <w:abstractNumId w:val="5"/>
  </w:num>
  <w:num w:numId="22">
    <w:abstractNumId w:val="13"/>
  </w:num>
  <w:num w:numId="23">
    <w:abstractNumId w:val="18"/>
  </w:num>
  <w:num w:numId="24">
    <w:abstractNumId w:val="21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2C2"/>
    <w:rsid w:val="00000594"/>
    <w:rsid w:val="00000C00"/>
    <w:rsid w:val="000026BC"/>
    <w:rsid w:val="00002C19"/>
    <w:rsid w:val="00003B5C"/>
    <w:rsid w:val="00004F61"/>
    <w:rsid w:val="00005881"/>
    <w:rsid w:val="00005A9C"/>
    <w:rsid w:val="00006DF4"/>
    <w:rsid w:val="000078E6"/>
    <w:rsid w:val="00012178"/>
    <w:rsid w:val="00013D5E"/>
    <w:rsid w:val="00014284"/>
    <w:rsid w:val="00014E41"/>
    <w:rsid w:val="00016ED6"/>
    <w:rsid w:val="000172E2"/>
    <w:rsid w:val="00022A13"/>
    <w:rsid w:val="00023154"/>
    <w:rsid w:val="00023F59"/>
    <w:rsid w:val="00027DBB"/>
    <w:rsid w:val="000328DD"/>
    <w:rsid w:val="00033992"/>
    <w:rsid w:val="000346BE"/>
    <w:rsid w:val="0003488B"/>
    <w:rsid w:val="0003679C"/>
    <w:rsid w:val="00041A4A"/>
    <w:rsid w:val="000425B0"/>
    <w:rsid w:val="00043AA6"/>
    <w:rsid w:val="00043DEF"/>
    <w:rsid w:val="000448DE"/>
    <w:rsid w:val="0005331E"/>
    <w:rsid w:val="0005379A"/>
    <w:rsid w:val="000541B1"/>
    <w:rsid w:val="0005519D"/>
    <w:rsid w:val="00056538"/>
    <w:rsid w:val="00056D57"/>
    <w:rsid w:val="00057FBE"/>
    <w:rsid w:val="00060115"/>
    <w:rsid w:val="00061FA6"/>
    <w:rsid w:val="00063628"/>
    <w:rsid w:val="00064E76"/>
    <w:rsid w:val="00066375"/>
    <w:rsid w:val="00067158"/>
    <w:rsid w:val="00070400"/>
    <w:rsid w:val="000704E7"/>
    <w:rsid w:val="0007108E"/>
    <w:rsid w:val="00071784"/>
    <w:rsid w:val="00074923"/>
    <w:rsid w:val="0008033D"/>
    <w:rsid w:val="00081F47"/>
    <w:rsid w:val="00084616"/>
    <w:rsid w:val="00087B82"/>
    <w:rsid w:val="00090037"/>
    <w:rsid w:val="00091F12"/>
    <w:rsid w:val="00091F56"/>
    <w:rsid w:val="00095B66"/>
    <w:rsid w:val="00095C4A"/>
    <w:rsid w:val="000970F7"/>
    <w:rsid w:val="0009770C"/>
    <w:rsid w:val="00097C1C"/>
    <w:rsid w:val="000A0D3E"/>
    <w:rsid w:val="000A2807"/>
    <w:rsid w:val="000A3855"/>
    <w:rsid w:val="000A4BB4"/>
    <w:rsid w:val="000A4E5F"/>
    <w:rsid w:val="000A59AA"/>
    <w:rsid w:val="000A6F1D"/>
    <w:rsid w:val="000A7454"/>
    <w:rsid w:val="000B086A"/>
    <w:rsid w:val="000B1DEC"/>
    <w:rsid w:val="000B2668"/>
    <w:rsid w:val="000B3A30"/>
    <w:rsid w:val="000B3D42"/>
    <w:rsid w:val="000B3F44"/>
    <w:rsid w:val="000B555D"/>
    <w:rsid w:val="000C0B05"/>
    <w:rsid w:val="000C0FB1"/>
    <w:rsid w:val="000C15BC"/>
    <w:rsid w:val="000C3ECC"/>
    <w:rsid w:val="000C4477"/>
    <w:rsid w:val="000C44B9"/>
    <w:rsid w:val="000C4DCF"/>
    <w:rsid w:val="000C57F3"/>
    <w:rsid w:val="000C5F63"/>
    <w:rsid w:val="000C63EE"/>
    <w:rsid w:val="000C6BAA"/>
    <w:rsid w:val="000D07F2"/>
    <w:rsid w:val="000D19F2"/>
    <w:rsid w:val="000E0C76"/>
    <w:rsid w:val="000E0D31"/>
    <w:rsid w:val="000E13F4"/>
    <w:rsid w:val="000E19D6"/>
    <w:rsid w:val="000E2EC5"/>
    <w:rsid w:val="000E3022"/>
    <w:rsid w:val="000E317A"/>
    <w:rsid w:val="000E4A42"/>
    <w:rsid w:val="000E58F7"/>
    <w:rsid w:val="000E5FA4"/>
    <w:rsid w:val="000E7161"/>
    <w:rsid w:val="000F2D05"/>
    <w:rsid w:val="000F375C"/>
    <w:rsid w:val="000F53FE"/>
    <w:rsid w:val="000F77FD"/>
    <w:rsid w:val="000F7C5A"/>
    <w:rsid w:val="001002C6"/>
    <w:rsid w:val="00102145"/>
    <w:rsid w:val="00103E36"/>
    <w:rsid w:val="0010690E"/>
    <w:rsid w:val="0010764A"/>
    <w:rsid w:val="00110AFC"/>
    <w:rsid w:val="001112D4"/>
    <w:rsid w:val="0011392D"/>
    <w:rsid w:val="00113AA9"/>
    <w:rsid w:val="00114496"/>
    <w:rsid w:val="00114995"/>
    <w:rsid w:val="00115751"/>
    <w:rsid w:val="00115785"/>
    <w:rsid w:val="001165A7"/>
    <w:rsid w:val="00121666"/>
    <w:rsid w:val="00122292"/>
    <w:rsid w:val="001248A1"/>
    <w:rsid w:val="00125135"/>
    <w:rsid w:val="00125B73"/>
    <w:rsid w:val="00126B32"/>
    <w:rsid w:val="00126E29"/>
    <w:rsid w:val="00127712"/>
    <w:rsid w:val="001277B4"/>
    <w:rsid w:val="00130334"/>
    <w:rsid w:val="00130D88"/>
    <w:rsid w:val="00132ACC"/>
    <w:rsid w:val="00134F63"/>
    <w:rsid w:val="00135531"/>
    <w:rsid w:val="00137085"/>
    <w:rsid w:val="00140482"/>
    <w:rsid w:val="001412F8"/>
    <w:rsid w:val="00143BC9"/>
    <w:rsid w:val="001505B6"/>
    <w:rsid w:val="00152BA0"/>
    <w:rsid w:val="001537D4"/>
    <w:rsid w:val="00155F78"/>
    <w:rsid w:val="00162A20"/>
    <w:rsid w:val="00164D63"/>
    <w:rsid w:val="00165D2F"/>
    <w:rsid w:val="00165EA6"/>
    <w:rsid w:val="001662D5"/>
    <w:rsid w:val="001717BD"/>
    <w:rsid w:val="00171FA5"/>
    <w:rsid w:val="00174561"/>
    <w:rsid w:val="00174DFF"/>
    <w:rsid w:val="00176690"/>
    <w:rsid w:val="001800B5"/>
    <w:rsid w:val="001800D1"/>
    <w:rsid w:val="00180A15"/>
    <w:rsid w:val="00182394"/>
    <w:rsid w:val="00183646"/>
    <w:rsid w:val="00183C1F"/>
    <w:rsid w:val="00186B3C"/>
    <w:rsid w:val="00190733"/>
    <w:rsid w:val="001912D0"/>
    <w:rsid w:val="00192B31"/>
    <w:rsid w:val="00194CDB"/>
    <w:rsid w:val="00195A9C"/>
    <w:rsid w:val="00196EA2"/>
    <w:rsid w:val="001A493A"/>
    <w:rsid w:val="001A637E"/>
    <w:rsid w:val="001A6665"/>
    <w:rsid w:val="001A6B26"/>
    <w:rsid w:val="001A730F"/>
    <w:rsid w:val="001B29C7"/>
    <w:rsid w:val="001B354D"/>
    <w:rsid w:val="001C0E3B"/>
    <w:rsid w:val="001C11C9"/>
    <w:rsid w:val="001C13DE"/>
    <w:rsid w:val="001C351F"/>
    <w:rsid w:val="001C3CAC"/>
    <w:rsid w:val="001C4000"/>
    <w:rsid w:val="001C681A"/>
    <w:rsid w:val="001C7A2E"/>
    <w:rsid w:val="001C7BEB"/>
    <w:rsid w:val="001D341E"/>
    <w:rsid w:val="001D344A"/>
    <w:rsid w:val="001D5A5C"/>
    <w:rsid w:val="001D5ACB"/>
    <w:rsid w:val="001D7553"/>
    <w:rsid w:val="001D7649"/>
    <w:rsid w:val="001D7DE7"/>
    <w:rsid w:val="001E1FC3"/>
    <w:rsid w:val="001E2FF9"/>
    <w:rsid w:val="001E4874"/>
    <w:rsid w:val="001E4CB3"/>
    <w:rsid w:val="001E57E0"/>
    <w:rsid w:val="001F2A41"/>
    <w:rsid w:val="001F2EC7"/>
    <w:rsid w:val="001F49F9"/>
    <w:rsid w:val="001F50F5"/>
    <w:rsid w:val="001F6ACA"/>
    <w:rsid w:val="001F7101"/>
    <w:rsid w:val="001F762F"/>
    <w:rsid w:val="00200073"/>
    <w:rsid w:val="00202152"/>
    <w:rsid w:val="00210D9C"/>
    <w:rsid w:val="002123D6"/>
    <w:rsid w:val="00212A0A"/>
    <w:rsid w:val="0021336C"/>
    <w:rsid w:val="0021445E"/>
    <w:rsid w:val="00214E14"/>
    <w:rsid w:val="00221D9B"/>
    <w:rsid w:val="002222E0"/>
    <w:rsid w:val="00224EAB"/>
    <w:rsid w:val="00227643"/>
    <w:rsid w:val="002360AE"/>
    <w:rsid w:val="002360ED"/>
    <w:rsid w:val="00236C58"/>
    <w:rsid w:val="00240425"/>
    <w:rsid w:val="0024513B"/>
    <w:rsid w:val="002472CF"/>
    <w:rsid w:val="00247561"/>
    <w:rsid w:val="00252583"/>
    <w:rsid w:val="0025388D"/>
    <w:rsid w:val="00253A00"/>
    <w:rsid w:val="00257D0C"/>
    <w:rsid w:val="00261A9F"/>
    <w:rsid w:val="00262659"/>
    <w:rsid w:val="00266BF2"/>
    <w:rsid w:val="00267242"/>
    <w:rsid w:val="00270628"/>
    <w:rsid w:val="00270AA0"/>
    <w:rsid w:val="002715E1"/>
    <w:rsid w:val="002723F3"/>
    <w:rsid w:val="0027577F"/>
    <w:rsid w:val="0028088B"/>
    <w:rsid w:val="0028317C"/>
    <w:rsid w:val="002832F3"/>
    <w:rsid w:val="00291FB9"/>
    <w:rsid w:val="00295C5B"/>
    <w:rsid w:val="002A003E"/>
    <w:rsid w:val="002A0682"/>
    <w:rsid w:val="002A2875"/>
    <w:rsid w:val="002A299D"/>
    <w:rsid w:val="002A4A50"/>
    <w:rsid w:val="002A5E06"/>
    <w:rsid w:val="002A6E5C"/>
    <w:rsid w:val="002B4572"/>
    <w:rsid w:val="002B4B1A"/>
    <w:rsid w:val="002B53A2"/>
    <w:rsid w:val="002B6481"/>
    <w:rsid w:val="002C0403"/>
    <w:rsid w:val="002C05B5"/>
    <w:rsid w:val="002C0EF8"/>
    <w:rsid w:val="002C0FB5"/>
    <w:rsid w:val="002C3874"/>
    <w:rsid w:val="002D02EE"/>
    <w:rsid w:val="002D0872"/>
    <w:rsid w:val="002D1DDA"/>
    <w:rsid w:val="002D3EC7"/>
    <w:rsid w:val="002D4DEF"/>
    <w:rsid w:val="002D4E35"/>
    <w:rsid w:val="002D574D"/>
    <w:rsid w:val="002D60F3"/>
    <w:rsid w:val="002D65EA"/>
    <w:rsid w:val="002D6FA4"/>
    <w:rsid w:val="002E47AC"/>
    <w:rsid w:val="002E5435"/>
    <w:rsid w:val="002E71BC"/>
    <w:rsid w:val="002E7B9B"/>
    <w:rsid w:val="002F0CEC"/>
    <w:rsid w:val="002F3407"/>
    <w:rsid w:val="002F3B01"/>
    <w:rsid w:val="002F4C23"/>
    <w:rsid w:val="002F791B"/>
    <w:rsid w:val="00301359"/>
    <w:rsid w:val="003056F1"/>
    <w:rsid w:val="00306936"/>
    <w:rsid w:val="003071A5"/>
    <w:rsid w:val="003111FF"/>
    <w:rsid w:val="00312083"/>
    <w:rsid w:val="003120B3"/>
    <w:rsid w:val="003123DF"/>
    <w:rsid w:val="00314378"/>
    <w:rsid w:val="00314391"/>
    <w:rsid w:val="003152B9"/>
    <w:rsid w:val="003160A0"/>
    <w:rsid w:val="003207D8"/>
    <w:rsid w:val="003209F5"/>
    <w:rsid w:val="003212AC"/>
    <w:rsid w:val="00321FCB"/>
    <w:rsid w:val="0032299F"/>
    <w:rsid w:val="00324183"/>
    <w:rsid w:val="00331AAA"/>
    <w:rsid w:val="0033266E"/>
    <w:rsid w:val="00332978"/>
    <w:rsid w:val="00334EDC"/>
    <w:rsid w:val="003356B3"/>
    <w:rsid w:val="003356D1"/>
    <w:rsid w:val="00337669"/>
    <w:rsid w:val="003414D6"/>
    <w:rsid w:val="00342AC5"/>
    <w:rsid w:val="00343AA7"/>
    <w:rsid w:val="00346D54"/>
    <w:rsid w:val="00350E0C"/>
    <w:rsid w:val="003512EA"/>
    <w:rsid w:val="00353825"/>
    <w:rsid w:val="00355996"/>
    <w:rsid w:val="00357034"/>
    <w:rsid w:val="00360827"/>
    <w:rsid w:val="00360B95"/>
    <w:rsid w:val="00362BC2"/>
    <w:rsid w:val="00363B4E"/>
    <w:rsid w:val="003648CB"/>
    <w:rsid w:val="00367ABA"/>
    <w:rsid w:val="003703C7"/>
    <w:rsid w:val="00371512"/>
    <w:rsid w:val="0037290C"/>
    <w:rsid w:val="003738BC"/>
    <w:rsid w:val="00373980"/>
    <w:rsid w:val="00373E7A"/>
    <w:rsid w:val="003765E6"/>
    <w:rsid w:val="00376A4D"/>
    <w:rsid w:val="00383B2F"/>
    <w:rsid w:val="00384CF8"/>
    <w:rsid w:val="00387EEB"/>
    <w:rsid w:val="003910FB"/>
    <w:rsid w:val="00392CD6"/>
    <w:rsid w:val="00394EFA"/>
    <w:rsid w:val="003A2EA4"/>
    <w:rsid w:val="003A3901"/>
    <w:rsid w:val="003A4F45"/>
    <w:rsid w:val="003A511B"/>
    <w:rsid w:val="003A5CC7"/>
    <w:rsid w:val="003A64DF"/>
    <w:rsid w:val="003B1B28"/>
    <w:rsid w:val="003B7FAD"/>
    <w:rsid w:val="003C1D01"/>
    <w:rsid w:val="003C1FD9"/>
    <w:rsid w:val="003C2184"/>
    <w:rsid w:val="003C2AB6"/>
    <w:rsid w:val="003C3B50"/>
    <w:rsid w:val="003C4962"/>
    <w:rsid w:val="003C4F9D"/>
    <w:rsid w:val="003C5C58"/>
    <w:rsid w:val="003C6FB3"/>
    <w:rsid w:val="003C7343"/>
    <w:rsid w:val="003C793F"/>
    <w:rsid w:val="003D0092"/>
    <w:rsid w:val="003D7430"/>
    <w:rsid w:val="003E4224"/>
    <w:rsid w:val="003F1523"/>
    <w:rsid w:val="003F3087"/>
    <w:rsid w:val="003F5FC3"/>
    <w:rsid w:val="00400787"/>
    <w:rsid w:val="00403E5B"/>
    <w:rsid w:val="00404C3A"/>
    <w:rsid w:val="00405CD0"/>
    <w:rsid w:val="0040663F"/>
    <w:rsid w:val="004100B0"/>
    <w:rsid w:val="00411702"/>
    <w:rsid w:val="00411DB8"/>
    <w:rsid w:val="004150A6"/>
    <w:rsid w:val="0041531A"/>
    <w:rsid w:val="004158DE"/>
    <w:rsid w:val="0041601B"/>
    <w:rsid w:val="004167EA"/>
    <w:rsid w:val="0042134E"/>
    <w:rsid w:val="0042288B"/>
    <w:rsid w:val="00425150"/>
    <w:rsid w:val="00425DFB"/>
    <w:rsid w:val="004275E3"/>
    <w:rsid w:val="00427B4D"/>
    <w:rsid w:val="00427F87"/>
    <w:rsid w:val="00430A97"/>
    <w:rsid w:val="004322CA"/>
    <w:rsid w:val="0043547F"/>
    <w:rsid w:val="0043646F"/>
    <w:rsid w:val="00441B1D"/>
    <w:rsid w:val="00443E22"/>
    <w:rsid w:val="0044460D"/>
    <w:rsid w:val="0044539A"/>
    <w:rsid w:val="00446051"/>
    <w:rsid w:val="0044629A"/>
    <w:rsid w:val="004503CD"/>
    <w:rsid w:val="00452283"/>
    <w:rsid w:val="004526A5"/>
    <w:rsid w:val="00454D1E"/>
    <w:rsid w:val="00455459"/>
    <w:rsid w:val="004559CB"/>
    <w:rsid w:val="00455BC9"/>
    <w:rsid w:val="00456877"/>
    <w:rsid w:val="00457D21"/>
    <w:rsid w:val="00461C30"/>
    <w:rsid w:val="004630B8"/>
    <w:rsid w:val="00463E8D"/>
    <w:rsid w:val="00464EAE"/>
    <w:rsid w:val="00466175"/>
    <w:rsid w:val="00466AE9"/>
    <w:rsid w:val="00467C10"/>
    <w:rsid w:val="004708B0"/>
    <w:rsid w:val="0047121C"/>
    <w:rsid w:val="00472463"/>
    <w:rsid w:val="004730DB"/>
    <w:rsid w:val="004751C4"/>
    <w:rsid w:val="00476196"/>
    <w:rsid w:val="00481719"/>
    <w:rsid w:val="00481B30"/>
    <w:rsid w:val="004850A5"/>
    <w:rsid w:val="004850FE"/>
    <w:rsid w:val="00487010"/>
    <w:rsid w:val="00494004"/>
    <w:rsid w:val="004941F9"/>
    <w:rsid w:val="004954D4"/>
    <w:rsid w:val="004962EF"/>
    <w:rsid w:val="004969DE"/>
    <w:rsid w:val="00496AF2"/>
    <w:rsid w:val="00496F4A"/>
    <w:rsid w:val="004A17D7"/>
    <w:rsid w:val="004B375F"/>
    <w:rsid w:val="004B44E3"/>
    <w:rsid w:val="004C20D6"/>
    <w:rsid w:val="004C33D0"/>
    <w:rsid w:val="004C5C5B"/>
    <w:rsid w:val="004C64AD"/>
    <w:rsid w:val="004C7344"/>
    <w:rsid w:val="004C74EF"/>
    <w:rsid w:val="004D4DD4"/>
    <w:rsid w:val="004D5397"/>
    <w:rsid w:val="004D66A1"/>
    <w:rsid w:val="004E127D"/>
    <w:rsid w:val="004E16B0"/>
    <w:rsid w:val="004E19D6"/>
    <w:rsid w:val="004E1F6F"/>
    <w:rsid w:val="004E24C0"/>
    <w:rsid w:val="004E2C68"/>
    <w:rsid w:val="004E46D6"/>
    <w:rsid w:val="004F35ED"/>
    <w:rsid w:val="004F5E4D"/>
    <w:rsid w:val="004F6D96"/>
    <w:rsid w:val="004F797E"/>
    <w:rsid w:val="00501752"/>
    <w:rsid w:val="00501D68"/>
    <w:rsid w:val="0050201B"/>
    <w:rsid w:val="00502CC5"/>
    <w:rsid w:val="005061E1"/>
    <w:rsid w:val="00506326"/>
    <w:rsid w:val="005066B9"/>
    <w:rsid w:val="005078EC"/>
    <w:rsid w:val="00511506"/>
    <w:rsid w:val="00514519"/>
    <w:rsid w:val="00514BE4"/>
    <w:rsid w:val="00516061"/>
    <w:rsid w:val="00524135"/>
    <w:rsid w:val="0052424E"/>
    <w:rsid w:val="00525164"/>
    <w:rsid w:val="00525267"/>
    <w:rsid w:val="005268EF"/>
    <w:rsid w:val="00526FAE"/>
    <w:rsid w:val="00527433"/>
    <w:rsid w:val="005274E6"/>
    <w:rsid w:val="00530149"/>
    <w:rsid w:val="00532547"/>
    <w:rsid w:val="005339D2"/>
    <w:rsid w:val="005357D4"/>
    <w:rsid w:val="005374F5"/>
    <w:rsid w:val="005432DF"/>
    <w:rsid w:val="00543647"/>
    <w:rsid w:val="00543BA1"/>
    <w:rsid w:val="00545F05"/>
    <w:rsid w:val="00547CE0"/>
    <w:rsid w:val="00550450"/>
    <w:rsid w:val="00552C36"/>
    <w:rsid w:val="00557A2A"/>
    <w:rsid w:val="00563888"/>
    <w:rsid w:val="00567005"/>
    <w:rsid w:val="005731A2"/>
    <w:rsid w:val="005732EE"/>
    <w:rsid w:val="00573B47"/>
    <w:rsid w:val="00573E2B"/>
    <w:rsid w:val="00576690"/>
    <w:rsid w:val="00581949"/>
    <w:rsid w:val="00584E95"/>
    <w:rsid w:val="0058548A"/>
    <w:rsid w:val="00585B24"/>
    <w:rsid w:val="00590B1F"/>
    <w:rsid w:val="00594371"/>
    <w:rsid w:val="005954F8"/>
    <w:rsid w:val="005A4468"/>
    <w:rsid w:val="005A5763"/>
    <w:rsid w:val="005B09F0"/>
    <w:rsid w:val="005B2FF8"/>
    <w:rsid w:val="005B3D58"/>
    <w:rsid w:val="005B5458"/>
    <w:rsid w:val="005B6D26"/>
    <w:rsid w:val="005C0E7B"/>
    <w:rsid w:val="005C197F"/>
    <w:rsid w:val="005C1E95"/>
    <w:rsid w:val="005C2D5C"/>
    <w:rsid w:val="005C4CE1"/>
    <w:rsid w:val="005C6F67"/>
    <w:rsid w:val="005C7DFB"/>
    <w:rsid w:val="005D1C84"/>
    <w:rsid w:val="005D3C55"/>
    <w:rsid w:val="005D56DD"/>
    <w:rsid w:val="005D5823"/>
    <w:rsid w:val="005D66A4"/>
    <w:rsid w:val="005D6729"/>
    <w:rsid w:val="005D78EE"/>
    <w:rsid w:val="005D7FD8"/>
    <w:rsid w:val="005E0682"/>
    <w:rsid w:val="005E376C"/>
    <w:rsid w:val="005E39BA"/>
    <w:rsid w:val="005E3DED"/>
    <w:rsid w:val="005E4284"/>
    <w:rsid w:val="005E5472"/>
    <w:rsid w:val="005E706C"/>
    <w:rsid w:val="005F1EF3"/>
    <w:rsid w:val="005F33E5"/>
    <w:rsid w:val="005F4A6D"/>
    <w:rsid w:val="005F51D6"/>
    <w:rsid w:val="005F53FE"/>
    <w:rsid w:val="005F5C68"/>
    <w:rsid w:val="005F670E"/>
    <w:rsid w:val="005F7F1B"/>
    <w:rsid w:val="005F7F5A"/>
    <w:rsid w:val="00600CAC"/>
    <w:rsid w:val="00600D28"/>
    <w:rsid w:val="00601026"/>
    <w:rsid w:val="00601C04"/>
    <w:rsid w:val="00602891"/>
    <w:rsid w:val="00604A3C"/>
    <w:rsid w:val="00605B79"/>
    <w:rsid w:val="00607CB5"/>
    <w:rsid w:val="00610482"/>
    <w:rsid w:val="00611724"/>
    <w:rsid w:val="0061187B"/>
    <w:rsid w:val="00611A70"/>
    <w:rsid w:val="00612BD2"/>
    <w:rsid w:val="006133BD"/>
    <w:rsid w:val="0061414A"/>
    <w:rsid w:val="00614EAA"/>
    <w:rsid w:val="0061739B"/>
    <w:rsid w:val="00617A77"/>
    <w:rsid w:val="00620182"/>
    <w:rsid w:val="00625C0E"/>
    <w:rsid w:val="00627491"/>
    <w:rsid w:val="0063287F"/>
    <w:rsid w:val="0063307E"/>
    <w:rsid w:val="0063426F"/>
    <w:rsid w:val="00635455"/>
    <w:rsid w:val="00635F9E"/>
    <w:rsid w:val="006372B8"/>
    <w:rsid w:val="00637E94"/>
    <w:rsid w:val="006402A6"/>
    <w:rsid w:val="00641B08"/>
    <w:rsid w:val="00642564"/>
    <w:rsid w:val="00642893"/>
    <w:rsid w:val="00642F10"/>
    <w:rsid w:val="00650401"/>
    <w:rsid w:val="0065541E"/>
    <w:rsid w:val="00655E94"/>
    <w:rsid w:val="00657362"/>
    <w:rsid w:val="00661ABC"/>
    <w:rsid w:val="00662CA5"/>
    <w:rsid w:val="00662E23"/>
    <w:rsid w:val="00664FDC"/>
    <w:rsid w:val="0066537C"/>
    <w:rsid w:val="0066580C"/>
    <w:rsid w:val="00670937"/>
    <w:rsid w:val="00673388"/>
    <w:rsid w:val="0067354D"/>
    <w:rsid w:val="00673D83"/>
    <w:rsid w:val="00674661"/>
    <w:rsid w:val="006768E8"/>
    <w:rsid w:val="0068167B"/>
    <w:rsid w:val="006824CF"/>
    <w:rsid w:val="00684644"/>
    <w:rsid w:val="00685C05"/>
    <w:rsid w:val="00686F98"/>
    <w:rsid w:val="0069553D"/>
    <w:rsid w:val="00697C75"/>
    <w:rsid w:val="006A17AE"/>
    <w:rsid w:val="006A1DE7"/>
    <w:rsid w:val="006A22AC"/>
    <w:rsid w:val="006A43DC"/>
    <w:rsid w:val="006A606F"/>
    <w:rsid w:val="006A60D7"/>
    <w:rsid w:val="006A6277"/>
    <w:rsid w:val="006A656F"/>
    <w:rsid w:val="006B0CD9"/>
    <w:rsid w:val="006B15AF"/>
    <w:rsid w:val="006B3946"/>
    <w:rsid w:val="006B3A7D"/>
    <w:rsid w:val="006B3EE3"/>
    <w:rsid w:val="006B6598"/>
    <w:rsid w:val="006B6A45"/>
    <w:rsid w:val="006C001E"/>
    <w:rsid w:val="006C09BC"/>
    <w:rsid w:val="006C2120"/>
    <w:rsid w:val="006C2B43"/>
    <w:rsid w:val="006C450F"/>
    <w:rsid w:val="006C62C6"/>
    <w:rsid w:val="006C6659"/>
    <w:rsid w:val="006D065A"/>
    <w:rsid w:val="006D0A0F"/>
    <w:rsid w:val="006D19DA"/>
    <w:rsid w:val="006D1A06"/>
    <w:rsid w:val="006D31A5"/>
    <w:rsid w:val="006D527D"/>
    <w:rsid w:val="006E0CF9"/>
    <w:rsid w:val="006E1ACD"/>
    <w:rsid w:val="006E57B7"/>
    <w:rsid w:val="006E57E5"/>
    <w:rsid w:val="006E7B43"/>
    <w:rsid w:val="006F0635"/>
    <w:rsid w:val="006F22B7"/>
    <w:rsid w:val="006F2487"/>
    <w:rsid w:val="006F345D"/>
    <w:rsid w:val="006F52C2"/>
    <w:rsid w:val="006F6C25"/>
    <w:rsid w:val="006F74C0"/>
    <w:rsid w:val="00701154"/>
    <w:rsid w:val="00706023"/>
    <w:rsid w:val="0070797D"/>
    <w:rsid w:val="00711B50"/>
    <w:rsid w:val="00711BE9"/>
    <w:rsid w:val="00712567"/>
    <w:rsid w:val="007144C6"/>
    <w:rsid w:val="00715879"/>
    <w:rsid w:val="00715B6A"/>
    <w:rsid w:val="0071658C"/>
    <w:rsid w:val="00720711"/>
    <w:rsid w:val="007218A7"/>
    <w:rsid w:val="00721FA2"/>
    <w:rsid w:val="007229AD"/>
    <w:rsid w:val="00723361"/>
    <w:rsid w:val="007250DF"/>
    <w:rsid w:val="00725C19"/>
    <w:rsid w:val="00730A59"/>
    <w:rsid w:val="00730A93"/>
    <w:rsid w:val="007319B4"/>
    <w:rsid w:val="00731ADD"/>
    <w:rsid w:val="00733859"/>
    <w:rsid w:val="0073496C"/>
    <w:rsid w:val="00741636"/>
    <w:rsid w:val="00741DD0"/>
    <w:rsid w:val="00743082"/>
    <w:rsid w:val="00743AFF"/>
    <w:rsid w:val="00746D5B"/>
    <w:rsid w:val="007526B3"/>
    <w:rsid w:val="00752EFD"/>
    <w:rsid w:val="00754615"/>
    <w:rsid w:val="0075738A"/>
    <w:rsid w:val="00761F50"/>
    <w:rsid w:val="0076223C"/>
    <w:rsid w:val="0076568A"/>
    <w:rsid w:val="00766BBD"/>
    <w:rsid w:val="00767462"/>
    <w:rsid w:val="0076759B"/>
    <w:rsid w:val="007679AE"/>
    <w:rsid w:val="00767D5A"/>
    <w:rsid w:val="00771BB0"/>
    <w:rsid w:val="007725B8"/>
    <w:rsid w:val="00772A2F"/>
    <w:rsid w:val="007751C8"/>
    <w:rsid w:val="007770A4"/>
    <w:rsid w:val="00783749"/>
    <w:rsid w:val="0078702E"/>
    <w:rsid w:val="00787EFB"/>
    <w:rsid w:val="0079229D"/>
    <w:rsid w:val="00792AD5"/>
    <w:rsid w:val="0079339B"/>
    <w:rsid w:val="00795021"/>
    <w:rsid w:val="007956DE"/>
    <w:rsid w:val="00795A52"/>
    <w:rsid w:val="0079746E"/>
    <w:rsid w:val="007A0267"/>
    <w:rsid w:val="007A0985"/>
    <w:rsid w:val="007A1F6C"/>
    <w:rsid w:val="007A3525"/>
    <w:rsid w:val="007A426A"/>
    <w:rsid w:val="007A7333"/>
    <w:rsid w:val="007B0456"/>
    <w:rsid w:val="007B0DFA"/>
    <w:rsid w:val="007B1404"/>
    <w:rsid w:val="007B156B"/>
    <w:rsid w:val="007B2DF5"/>
    <w:rsid w:val="007B3A59"/>
    <w:rsid w:val="007B7A53"/>
    <w:rsid w:val="007B7A65"/>
    <w:rsid w:val="007C029D"/>
    <w:rsid w:val="007C049F"/>
    <w:rsid w:val="007C2FB1"/>
    <w:rsid w:val="007C353B"/>
    <w:rsid w:val="007C7913"/>
    <w:rsid w:val="007D061F"/>
    <w:rsid w:val="007D16E6"/>
    <w:rsid w:val="007E099A"/>
    <w:rsid w:val="007E156E"/>
    <w:rsid w:val="007E1B8A"/>
    <w:rsid w:val="007E216D"/>
    <w:rsid w:val="007E4C2D"/>
    <w:rsid w:val="007E51F4"/>
    <w:rsid w:val="007E5466"/>
    <w:rsid w:val="007E5A8E"/>
    <w:rsid w:val="007E60D8"/>
    <w:rsid w:val="007E6A3D"/>
    <w:rsid w:val="007E77C1"/>
    <w:rsid w:val="007F1D6C"/>
    <w:rsid w:val="007F3B86"/>
    <w:rsid w:val="007F5B92"/>
    <w:rsid w:val="00800105"/>
    <w:rsid w:val="00804BBB"/>
    <w:rsid w:val="00805673"/>
    <w:rsid w:val="008060C7"/>
    <w:rsid w:val="00806BEC"/>
    <w:rsid w:val="00806E94"/>
    <w:rsid w:val="00811233"/>
    <w:rsid w:val="008137FC"/>
    <w:rsid w:val="00815B28"/>
    <w:rsid w:val="00816017"/>
    <w:rsid w:val="008167F8"/>
    <w:rsid w:val="0082074C"/>
    <w:rsid w:val="008212FE"/>
    <w:rsid w:val="00822C66"/>
    <w:rsid w:val="0082637B"/>
    <w:rsid w:val="00826C8F"/>
    <w:rsid w:val="00827594"/>
    <w:rsid w:val="00831C41"/>
    <w:rsid w:val="008335EE"/>
    <w:rsid w:val="00840BDD"/>
    <w:rsid w:val="00844014"/>
    <w:rsid w:val="008449AD"/>
    <w:rsid w:val="00844AE3"/>
    <w:rsid w:val="0084526C"/>
    <w:rsid w:val="00845A94"/>
    <w:rsid w:val="00846358"/>
    <w:rsid w:val="00846D59"/>
    <w:rsid w:val="00847854"/>
    <w:rsid w:val="008503BC"/>
    <w:rsid w:val="00852855"/>
    <w:rsid w:val="00853288"/>
    <w:rsid w:val="00854049"/>
    <w:rsid w:val="008549D8"/>
    <w:rsid w:val="00854B09"/>
    <w:rsid w:val="00854D1B"/>
    <w:rsid w:val="00854D4D"/>
    <w:rsid w:val="00856231"/>
    <w:rsid w:val="00860A9C"/>
    <w:rsid w:val="00860BFB"/>
    <w:rsid w:val="00865F61"/>
    <w:rsid w:val="00871BBE"/>
    <w:rsid w:val="008729A0"/>
    <w:rsid w:val="0087669B"/>
    <w:rsid w:val="00877EBA"/>
    <w:rsid w:val="00882A75"/>
    <w:rsid w:val="00883718"/>
    <w:rsid w:val="0089070E"/>
    <w:rsid w:val="008921B2"/>
    <w:rsid w:val="00897E85"/>
    <w:rsid w:val="008A02FD"/>
    <w:rsid w:val="008A1326"/>
    <w:rsid w:val="008A29B7"/>
    <w:rsid w:val="008A329B"/>
    <w:rsid w:val="008A55DA"/>
    <w:rsid w:val="008A60CC"/>
    <w:rsid w:val="008A714A"/>
    <w:rsid w:val="008B053D"/>
    <w:rsid w:val="008B081F"/>
    <w:rsid w:val="008B2588"/>
    <w:rsid w:val="008B2854"/>
    <w:rsid w:val="008B34E0"/>
    <w:rsid w:val="008B4A64"/>
    <w:rsid w:val="008B62D4"/>
    <w:rsid w:val="008B67CC"/>
    <w:rsid w:val="008B6C6F"/>
    <w:rsid w:val="008C02B7"/>
    <w:rsid w:val="008C0931"/>
    <w:rsid w:val="008C4392"/>
    <w:rsid w:val="008C792F"/>
    <w:rsid w:val="008D085E"/>
    <w:rsid w:val="008D1926"/>
    <w:rsid w:val="008D1D5B"/>
    <w:rsid w:val="008D1E75"/>
    <w:rsid w:val="008D297D"/>
    <w:rsid w:val="008D4B64"/>
    <w:rsid w:val="008D534B"/>
    <w:rsid w:val="008D5A3A"/>
    <w:rsid w:val="008D5EBB"/>
    <w:rsid w:val="008E157B"/>
    <w:rsid w:val="008E173D"/>
    <w:rsid w:val="008E2372"/>
    <w:rsid w:val="008E3887"/>
    <w:rsid w:val="008E3938"/>
    <w:rsid w:val="008E3FB9"/>
    <w:rsid w:val="008F2A73"/>
    <w:rsid w:val="008F5313"/>
    <w:rsid w:val="008F6F61"/>
    <w:rsid w:val="00900C3B"/>
    <w:rsid w:val="0090227C"/>
    <w:rsid w:val="009040CE"/>
    <w:rsid w:val="0090651D"/>
    <w:rsid w:val="00907DFC"/>
    <w:rsid w:val="00912B6E"/>
    <w:rsid w:val="00914034"/>
    <w:rsid w:val="00920633"/>
    <w:rsid w:val="00921D36"/>
    <w:rsid w:val="00921E36"/>
    <w:rsid w:val="009231DC"/>
    <w:rsid w:val="009232A3"/>
    <w:rsid w:val="0092375C"/>
    <w:rsid w:val="0092540D"/>
    <w:rsid w:val="00926230"/>
    <w:rsid w:val="00926521"/>
    <w:rsid w:val="00930BEA"/>
    <w:rsid w:val="00934A89"/>
    <w:rsid w:val="00937B17"/>
    <w:rsid w:val="009426D3"/>
    <w:rsid w:val="0094529D"/>
    <w:rsid w:val="00946C06"/>
    <w:rsid w:val="00946D85"/>
    <w:rsid w:val="00950BF8"/>
    <w:rsid w:val="0095265F"/>
    <w:rsid w:val="0095395B"/>
    <w:rsid w:val="00954208"/>
    <w:rsid w:val="009577FD"/>
    <w:rsid w:val="00960AC6"/>
    <w:rsid w:val="009652A1"/>
    <w:rsid w:val="0096642F"/>
    <w:rsid w:val="0097169E"/>
    <w:rsid w:val="009716DB"/>
    <w:rsid w:val="00972973"/>
    <w:rsid w:val="00975C83"/>
    <w:rsid w:val="00975EEC"/>
    <w:rsid w:val="009807C4"/>
    <w:rsid w:val="00981035"/>
    <w:rsid w:val="00981D3E"/>
    <w:rsid w:val="00982C19"/>
    <w:rsid w:val="00985839"/>
    <w:rsid w:val="009872D3"/>
    <w:rsid w:val="00991AF6"/>
    <w:rsid w:val="00994EEB"/>
    <w:rsid w:val="00997121"/>
    <w:rsid w:val="009A0931"/>
    <w:rsid w:val="009A112A"/>
    <w:rsid w:val="009A2839"/>
    <w:rsid w:val="009A3DC4"/>
    <w:rsid w:val="009A74A9"/>
    <w:rsid w:val="009A7851"/>
    <w:rsid w:val="009B20F6"/>
    <w:rsid w:val="009B2254"/>
    <w:rsid w:val="009B2B60"/>
    <w:rsid w:val="009B3C92"/>
    <w:rsid w:val="009B73EA"/>
    <w:rsid w:val="009B7EEF"/>
    <w:rsid w:val="009C10E2"/>
    <w:rsid w:val="009C1FD2"/>
    <w:rsid w:val="009C4683"/>
    <w:rsid w:val="009C4B61"/>
    <w:rsid w:val="009C7741"/>
    <w:rsid w:val="009D2AAA"/>
    <w:rsid w:val="009D2F09"/>
    <w:rsid w:val="009D303B"/>
    <w:rsid w:val="009D6515"/>
    <w:rsid w:val="009E0820"/>
    <w:rsid w:val="009E21FE"/>
    <w:rsid w:val="009E28AF"/>
    <w:rsid w:val="009E4CA4"/>
    <w:rsid w:val="009E593B"/>
    <w:rsid w:val="009F06F9"/>
    <w:rsid w:val="009F206E"/>
    <w:rsid w:val="009F2BED"/>
    <w:rsid w:val="009F4474"/>
    <w:rsid w:val="009F44DF"/>
    <w:rsid w:val="009F501D"/>
    <w:rsid w:val="009F52A8"/>
    <w:rsid w:val="009F7ECA"/>
    <w:rsid w:val="00A045F3"/>
    <w:rsid w:val="00A062DF"/>
    <w:rsid w:val="00A10884"/>
    <w:rsid w:val="00A13D65"/>
    <w:rsid w:val="00A16225"/>
    <w:rsid w:val="00A165F9"/>
    <w:rsid w:val="00A17CE0"/>
    <w:rsid w:val="00A22C03"/>
    <w:rsid w:val="00A2553D"/>
    <w:rsid w:val="00A2737F"/>
    <w:rsid w:val="00A31E93"/>
    <w:rsid w:val="00A34CFF"/>
    <w:rsid w:val="00A43091"/>
    <w:rsid w:val="00A4578B"/>
    <w:rsid w:val="00A47C2A"/>
    <w:rsid w:val="00A500B2"/>
    <w:rsid w:val="00A50D47"/>
    <w:rsid w:val="00A54364"/>
    <w:rsid w:val="00A6104D"/>
    <w:rsid w:val="00A61E04"/>
    <w:rsid w:val="00A64379"/>
    <w:rsid w:val="00A705F3"/>
    <w:rsid w:val="00A73F68"/>
    <w:rsid w:val="00A74CCC"/>
    <w:rsid w:val="00A75399"/>
    <w:rsid w:val="00A77163"/>
    <w:rsid w:val="00A77CF6"/>
    <w:rsid w:val="00A81B6E"/>
    <w:rsid w:val="00A821C4"/>
    <w:rsid w:val="00A8320D"/>
    <w:rsid w:val="00A8332F"/>
    <w:rsid w:val="00A86D04"/>
    <w:rsid w:val="00A87ECB"/>
    <w:rsid w:val="00A90B27"/>
    <w:rsid w:val="00A925FB"/>
    <w:rsid w:val="00AA4801"/>
    <w:rsid w:val="00AA598B"/>
    <w:rsid w:val="00AA63FB"/>
    <w:rsid w:val="00AA6B74"/>
    <w:rsid w:val="00AB1244"/>
    <w:rsid w:val="00AB1D14"/>
    <w:rsid w:val="00AB36AA"/>
    <w:rsid w:val="00AB4F4E"/>
    <w:rsid w:val="00AB536B"/>
    <w:rsid w:val="00AB5525"/>
    <w:rsid w:val="00AB56B3"/>
    <w:rsid w:val="00AC0C42"/>
    <w:rsid w:val="00AC1CE3"/>
    <w:rsid w:val="00AC4377"/>
    <w:rsid w:val="00AC7D56"/>
    <w:rsid w:val="00AD03B1"/>
    <w:rsid w:val="00AD14A7"/>
    <w:rsid w:val="00AD1FD9"/>
    <w:rsid w:val="00AD2471"/>
    <w:rsid w:val="00AD3C82"/>
    <w:rsid w:val="00AD6DDD"/>
    <w:rsid w:val="00AE184E"/>
    <w:rsid w:val="00AE4E03"/>
    <w:rsid w:val="00AE79A7"/>
    <w:rsid w:val="00AF00BD"/>
    <w:rsid w:val="00AF051C"/>
    <w:rsid w:val="00AF4497"/>
    <w:rsid w:val="00AF4C4E"/>
    <w:rsid w:val="00AF58A7"/>
    <w:rsid w:val="00AF5B65"/>
    <w:rsid w:val="00B00641"/>
    <w:rsid w:val="00B0250E"/>
    <w:rsid w:val="00B0324A"/>
    <w:rsid w:val="00B048D9"/>
    <w:rsid w:val="00B0543D"/>
    <w:rsid w:val="00B06E02"/>
    <w:rsid w:val="00B118B5"/>
    <w:rsid w:val="00B127E3"/>
    <w:rsid w:val="00B1365A"/>
    <w:rsid w:val="00B15436"/>
    <w:rsid w:val="00B1600C"/>
    <w:rsid w:val="00B160AD"/>
    <w:rsid w:val="00B22A29"/>
    <w:rsid w:val="00B238DD"/>
    <w:rsid w:val="00B2514C"/>
    <w:rsid w:val="00B25D15"/>
    <w:rsid w:val="00B2681F"/>
    <w:rsid w:val="00B30869"/>
    <w:rsid w:val="00B30F1E"/>
    <w:rsid w:val="00B31A01"/>
    <w:rsid w:val="00B3327D"/>
    <w:rsid w:val="00B36013"/>
    <w:rsid w:val="00B4054B"/>
    <w:rsid w:val="00B42ED7"/>
    <w:rsid w:val="00B4466A"/>
    <w:rsid w:val="00B44EF6"/>
    <w:rsid w:val="00B510DD"/>
    <w:rsid w:val="00B51240"/>
    <w:rsid w:val="00B51424"/>
    <w:rsid w:val="00B5677F"/>
    <w:rsid w:val="00B56D28"/>
    <w:rsid w:val="00B5704E"/>
    <w:rsid w:val="00B60BFB"/>
    <w:rsid w:val="00B64356"/>
    <w:rsid w:val="00B64BDD"/>
    <w:rsid w:val="00B64FE5"/>
    <w:rsid w:val="00B657C4"/>
    <w:rsid w:val="00B659E1"/>
    <w:rsid w:val="00B71CE2"/>
    <w:rsid w:val="00B72F82"/>
    <w:rsid w:val="00B73BE3"/>
    <w:rsid w:val="00B823DC"/>
    <w:rsid w:val="00B84B2C"/>
    <w:rsid w:val="00B85C9A"/>
    <w:rsid w:val="00B863AC"/>
    <w:rsid w:val="00B86EBA"/>
    <w:rsid w:val="00B905D3"/>
    <w:rsid w:val="00B9295D"/>
    <w:rsid w:val="00B96CC7"/>
    <w:rsid w:val="00BA355B"/>
    <w:rsid w:val="00BB140C"/>
    <w:rsid w:val="00BB2381"/>
    <w:rsid w:val="00BB304B"/>
    <w:rsid w:val="00BB3236"/>
    <w:rsid w:val="00BB440F"/>
    <w:rsid w:val="00BB6B46"/>
    <w:rsid w:val="00BB747B"/>
    <w:rsid w:val="00BB752A"/>
    <w:rsid w:val="00BB76E8"/>
    <w:rsid w:val="00BC07D4"/>
    <w:rsid w:val="00BC365F"/>
    <w:rsid w:val="00BC4270"/>
    <w:rsid w:val="00BD07F9"/>
    <w:rsid w:val="00BD109C"/>
    <w:rsid w:val="00BD2C17"/>
    <w:rsid w:val="00BD42EE"/>
    <w:rsid w:val="00BD47A4"/>
    <w:rsid w:val="00BD6318"/>
    <w:rsid w:val="00BE4224"/>
    <w:rsid w:val="00BE469C"/>
    <w:rsid w:val="00BF03F5"/>
    <w:rsid w:val="00BF07CB"/>
    <w:rsid w:val="00BF0C51"/>
    <w:rsid w:val="00BF335C"/>
    <w:rsid w:val="00BF4FD6"/>
    <w:rsid w:val="00BF559E"/>
    <w:rsid w:val="00BF621C"/>
    <w:rsid w:val="00BF68A2"/>
    <w:rsid w:val="00BF75C9"/>
    <w:rsid w:val="00C03968"/>
    <w:rsid w:val="00C0535C"/>
    <w:rsid w:val="00C07243"/>
    <w:rsid w:val="00C07664"/>
    <w:rsid w:val="00C10472"/>
    <w:rsid w:val="00C10B60"/>
    <w:rsid w:val="00C121F3"/>
    <w:rsid w:val="00C12489"/>
    <w:rsid w:val="00C12A6C"/>
    <w:rsid w:val="00C13A40"/>
    <w:rsid w:val="00C13C61"/>
    <w:rsid w:val="00C151DB"/>
    <w:rsid w:val="00C1548F"/>
    <w:rsid w:val="00C171EB"/>
    <w:rsid w:val="00C20654"/>
    <w:rsid w:val="00C22707"/>
    <w:rsid w:val="00C2286D"/>
    <w:rsid w:val="00C239AC"/>
    <w:rsid w:val="00C24436"/>
    <w:rsid w:val="00C25D0A"/>
    <w:rsid w:val="00C260ED"/>
    <w:rsid w:val="00C26C60"/>
    <w:rsid w:val="00C2737A"/>
    <w:rsid w:val="00C3074F"/>
    <w:rsid w:val="00C31A03"/>
    <w:rsid w:val="00C3234D"/>
    <w:rsid w:val="00C37C6D"/>
    <w:rsid w:val="00C400FD"/>
    <w:rsid w:val="00C401A1"/>
    <w:rsid w:val="00C41E95"/>
    <w:rsid w:val="00C46332"/>
    <w:rsid w:val="00C50059"/>
    <w:rsid w:val="00C523A5"/>
    <w:rsid w:val="00C549B2"/>
    <w:rsid w:val="00C54A57"/>
    <w:rsid w:val="00C566A2"/>
    <w:rsid w:val="00C604F6"/>
    <w:rsid w:val="00C628DE"/>
    <w:rsid w:val="00C64713"/>
    <w:rsid w:val="00C64718"/>
    <w:rsid w:val="00C664FA"/>
    <w:rsid w:val="00C671DA"/>
    <w:rsid w:val="00C67208"/>
    <w:rsid w:val="00C67882"/>
    <w:rsid w:val="00C67B3B"/>
    <w:rsid w:val="00C710C7"/>
    <w:rsid w:val="00C71569"/>
    <w:rsid w:val="00C719B9"/>
    <w:rsid w:val="00C727BF"/>
    <w:rsid w:val="00C73CE1"/>
    <w:rsid w:val="00C75F4A"/>
    <w:rsid w:val="00C773F9"/>
    <w:rsid w:val="00C77F32"/>
    <w:rsid w:val="00C851C0"/>
    <w:rsid w:val="00C85E5B"/>
    <w:rsid w:val="00C85F51"/>
    <w:rsid w:val="00C87DA9"/>
    <w:rsid w:val="00C923C4"/>
    <w:rsid w:val="00C92521"/>
    <w:rsid w:val="00C93C71"/>
    <w:rsid w:val="00C95A2E"/>
    <w:rsid w:val="00C96E3E"/>
    <w:rsid w:val="00C96F3B"/>
    <w:rsid w:val="00CA0885"/>
    <w:rsid w:val="00CA32A4"/>
    <w:rsid w:val="00CB1BFC"/>
    <w:rsid w:val="00CB41F8"/>
    <w:rsid w:val="00CB532F"/>
    <w:rsid w:val="00CC1D74"/>
    <w:rsid w:val="00CC2AA6"/>
    <w:rsid w:val="00CC4748"/>
    <w:rsid w:val="00CC5F2A"/>
    <w:rsid w:val="00CC72D9"/>
    <w:rsid w:val="00CC765D"/>
    <w:rsid w:val="00CD3D3C"/>
    <w:rsid w:val="00CD3F4D"/>
    <w:rsid w:val="00CD517D"/>
    <w:rsid w:val="00CD6C3C"/>
    <w:rsid w:val="00CE0C6F"/>
    <w:rsid w:val="00CE25B1"/>
    <w:rsid w:val="00CE286E"/>
    <w:rsid w:val="00CE34C4"/>
    <w:rsid w:val="00CE3D0C"/>
    <w:rsid w:val="00CE41B7"/>
    <w:rsid w:val="00CE47E3"/>
    <w:rsid w:val="00CE4D9E"/>
    <w:rsid w:val="00CE56E7"/>
    <w:rsid w:val="00CF03EE"/>
    <w:rsid w:val="00CF0A1F"/>
    <w:rsid w:val="00CF0CAF"/>
    <w:rsid w:val="00CF14C4"/>
    <w:rsid w:val="00CF1ADB"/>
    <w:rsid w:val="00CF2474"/>
    <w:rsid w:val="00D01E10"/>
    <w:rsid w:val="00D02C4F"/>
    <w:rsid w:val="00D02D75"/>
    <w:rsid w:val="00D03C34"/>
    <w:rsid w:val="00D07097"/>
    <w:rsid w:val="00D11106"/>
    <w:rsid w:val="00D131BE"/>
    <w:rsid w:val="00D14199"/>
    <w:rsid w:val="00D1442A"/>
    <w:rsid w:val="00D22775"/>
    <w:rsid w:val="00D23A43"/>
    <w:rsid w:val="00D261BB"/>
    <w:rsid w:val="00D30365"/>
    <w:rsid w:val="00D316DE"/>
    <w:rsid w:val="00D32681"/>
    <w:rsid w:val="00D3334D"/>
    <w:rsid w:val="00D34BE1"/>
    <w:rsid w:val="00D36210"/>
    <w:rsid w:val="00D37933"/>
    <w:rsid w:val="00D37B8C"/>
    <w:rsid w:val="00D432E1"/>
    <w:rsid w:val="00D4449C"/>
    <w:rsid w:val="00D459D9"/>
    <w:rsid w:val="00D45DA8"/>
    <w:rsid w:val="00D45E47"/>
    <w:rsid w:val="00D47CF1"/>
    <w:rsid w:val="00D50184"/>
    <w:rsid w:val="00D551D8"/>
    <w:rsid w:val="00D557F5"/>
    <w:rsid w:val="00D56190"/>
    <w:rsid w:val="00D564F2"/>
    <w:rsid w:val="00D60492"/>
    <w:rsid w:val="00D604E8"/>
    <w:rsid w:val="00D61DFB"/>
    <w:rsid w:val="00D62588"/>
    <w:rsid w:val="00D6332E"/>
    <w:rsid w:val="00D6334B"/>
    <w:rsid w:val="00D66046"/>
    <w:rsid w:val="00D66B20"/>
    <w:rsid w:val="00D67C37"/>
    <w:rsid w:val="00D718C9"/>
    <w:rsid w:val="00D71E4A"/>
    <w:rsid w:val="00D72208"/>
    <w:rsid w:val="00D76BF7"/>
    <w:rsid w:val="00D76E54"/>
    <w:rsid w:val="00D81D68"/>
    <w:rsid w:val="00D81FEE"/>
    <w:rsid w:val="00D83D1A"/>
    <w:rsid w:val="00D844C4"/>
    <w:rsid w:val="00D85707"/>
    <w:rsid w:val="00D86F72"/>
    <w:rsid w:val="00D87024"/>
    <w:rsid w:val="00D9039D"/>
    <w:rsid w:val="00D9138F"/>
    <w:rsid w:val="00D918E3"/>
    <w:rsid w:val="00D93780"/>
    <w:rsid w:val="00D93D65"/>
    <w:rsid w:val="00D945C7"/>
    <w:rsid w:val="00D9696B"/>
    <w:rsid w:val="00D969DC"/>
    <w:rsid w:val="00D96C5E"/>
    <w:rsid w:val="00D96CC1"/>
    <w:rsid w:val="00DA05F3"/>
    <w:rsid w:val="00DA234D"/>
    <w:rsid w:val="00DA42C1"/>
    <w:rsid w:val="00DA44AA"/>
    <w:rsid w:val="00DA4C0F"/>
    <w:rsid w:val="00DA53F6"/>
    <w:rsid w:val="00DB02B7"/>
    <w:rsid w:val="00DB04B6"/>
    <w:rsid w:val="00DB0A11"/>
    <w:rsid w:val="00DB0E07"/>
    <w:rsid w:val="00DB487C"/>
    <w:rsid w:val="00DB56CC"/>
    <w:rsid w:val="00DB6585"/>
    <w:rsid w:val="00DC37C6"/>
    <w:rsid w:val="00DC4113"/>
    <w:rsid w:val="00DC451D"/>
    <w:rsid w:val="00DC53C7"/>
    <w:rsid w:val="00DC5BED"/>
    <w:rsid w:val="00DD428F"/>
    <w:rsid w:val="00DD5355"/>
    <w:rsid w:val="00DD7683"/>
    <w:rsid w:val="00DE3D69"/>
    <w:rsid w:val="00DE403D"/>
    <w:rsid w:val="00DE4DC2"/>
    <w:rsid w:val="00DF113E"/>
    <w:rsid w:val="00DF216E"/>
    <w:rsid w:val="00DF4BDA"/>
    <w:rsid w:val="00E035F8"/>
    <w:rsid w:val="00E1289D"/>
    <w:rsid w:val="00E15285"/>
    <w:rsid w:val="00E1568A"/>
    <w:rsid w:val="00E228D8"/>
    <w:rsid w:val="00E257E4"/>
    <w:rsid w:val="00E25D5B"/>
    <w:rsid w:val="00E26D28"/>
    <w:rsid w:val="00E32360"/>
    <w:rsid w:val="00E328AD"/>
    <w:rsid w:val="00E33210"/>
    <w:rsid w:val="00E3321E"/>
    <w:rsid w:val="00E40742"/>
    <w:rsid w:val="00E42899"/>
    <w:rsid w:val="00E42D2B"/>
    <w:rsid w:val="00E433CD"/>
    <w:rsid w:val="00E43462"/>
    <w:rsid w:val="00E43529"/>
    <w:rsid w:val="00E44221"/>
    <w:rsid w:val="00E476D1"/>
    <w:rsid w:val="00E504E1"/>
    <w:rsid w:val="00E508C0"/>
    <w:rsid w:val="00E5126D"/>
    <w:rsid w:val="00E5291C"/>
    <w:rsid w:val="00E52B7F"/>
    <w:rsid w:val="00E535B5"/>
    <w:rsid w:val="00E5384B"/>
    <w:rsid w:val="00E57329"/>
    <w:rsid w:val="00E57D1B"/>
    <w:rsid w:val="00E635E6"/>
    <w:rsid w:val="00E65894"/>
    <w:rsid w:val="00E65FDF"/>
    <w:rsid w:val="00E67A45"/>
    <w:rsid w:val="00E71495"/>
    <w:rsid w:val="00E71D88"/>
    <w:rsid w:val="00E735CF"/>
    <w:rsid w:val="00E7603E"/>
    <w:rsid w:val="00E77E8B"/>
    <w:rsid w:val="00E803B6"/>
    <w:rsid w:val="00E80AED"/>
    <w:rsid w:val="00E80FF0"/>
    <w:rsid w:val="00E8152F"/>
    <w:rsid w:val="00E844D0"/>
    <w:rsid w:val="00E87341"/>
    <w:rsid w:val="00E87B34"/>
    <w:rsid w:val="00E90278"/>
    <w:rsid w:val="00E90321"/>
    <w:rsid w:val="00E9278E"/>
    <w:rsid w:val="00E95274"/>
    <w:rsid w:val="00EA08BE"/>
    <w:rsid w:val="00EA0EC7"/>
    <w:rsid w:val="00EA157D"/>
    <w:rsid w:val="00EA3053"/>
    <w:rsid w:val="00EA4DBD"/>
    <w:rsid w:val="00EA702B"/>
    <w:rsid w:val="00EA78B5"/>
    <w:rsid w:val="00EB0D9F"/>
    <w:rsid w:val="00EB12FE"/>
    <w:rsid w:val="00EB24ED"/>
    <w:rsid w:val="00EB2CCB"/>
    <w:rsid w:val="00EB37ED"/>
    <w:rsid w:val="00EC0EE5"/>
    <w:rsid w:val="00EC17FD"/>
    <w:rsid w:val="00EC335C"/>
    <w:rsid w:val="00EC3775"/>
    <w:rsid w:val="00EC52B7"/>
    <w:rsid w:val="00EC6F2C"/>
    <w:rsid w:val="00EC784C"/>
    <w:rsid w:val="00ED0C3D"/>
    <w:rsid w:val="00ED1964"/>
    <w:rsid w:val="00ED1CB8"/>
    <w:rsid w:val="00ED4867"/>
    <w:rsid w:val="00ED59EE"/>
    <w:rsid w:val="00ED5BAA"/>
    <w:rsid w:val="00ED5FA3"/>
    <w:rsid w:val="00ED73FC"/>
    <w:rsid w:val="00EE0586"/>
    <w:rsid w:val="00EE0937"/>
    <w:rsid w:val="00EE1196"/>
    <w:rsid w:val="00EE1EC3"/>
    <w:rsid w:val="00EE5169"/>
    <w:rsid w:val="00EE741C"/>
    <w:rsid w:val="00EF0B5E"/>
    <w:rsid w:val="00EF1E42"/>
    <w:rsid w:val="00EF1FE3"/>
    <w:rsid w:val="00EF2159"/>
    <w:rsid w:val="00EF271F"/>
    <w:rsid w:val="00EF5180"/>
    <w:rsid w:val="00EF5AD0"/>
    <w:rsid w:val="00F00756"/>
    <w:rsid w:val="00F02D43"/>
    <w:rsid w:val="00F042BB"/>
    <w:rsid w:val="00F049AF"/>
    <w:rsid w:val="00F04F1D"/>
    <w:rsid w:val="00F06533"/>
    <w:rsid w:val="00F12854"/>
    <w:rsid w:val="00F128E0"/>
    <w:rsid w:val="00F12B6E"/>
    <w:rsid w:val="00F15878"/>
    <w:rsid w:val="00F15E26"/>
    <w:rsid w:val="00F21BF4"/>
    <w:rsid w:val="00F22206"/>
    <w:rsid w:val="00F25CD0"/>
    <w:rsid w:val="00F26951"/>
    <w:rsid w:val="00F30C96"/>
    <w:rsid w:val="00F30F57"/>
    <w:rsid w:val="00F318CA"/>
    <w:rsid w:val="00F32472"/>
    <w:rsid w:val="00F34219"/>
    <w:rsid w:val="00F36896"/>
    <w:rsid w:val="00F36B6C"/>
    <w:rsid w:val="00F431D5"/>
    <w:rsid w:val="00F4479D"/>
    <w:rsid w:val="00F45D60"/>
    <w:rsid w:val="00F46E36"/>
    <w:rsid w:val="00F50613"/>
    <w:rsid w:val="00F50DBE"/>
    <w:rsid w:val="00F53695"/>
    <w:rsid w:val="00F53B4D"/>
    <w:rsid w:val="00F54C5B"/>
    <w:rsid w:val="00F5570F"/>
    <w:rsid w:val="00F56E31"/>
    <w:rsid w:val="00F617B0"/>
    <w:rsid w:val="00F6278F"/>
    <w:rsid w:val="00F65B5B"/>
    <w:rsid w:val="00F65CD9"/>
    <w:rsid w:val="00F70445"/>
    <w:rsid w:val="00F70AFA"/>
    <w:rsid w:val="00F72ADD"/>
    <w:rsid w:val="00F75E38"/>
    <w:rsid w:val="00F8368C"/>
    <w:rsid w:val="00F867B0"/>
    <w:rsid w:val="00F91192"/>
    <w:rsid w:val="00F91626"/>
    <w:rsid w:val="00F93D85"/>
    <w:rsid w:val="00FA1DDF"/>
    <w:rsid w:val="00FA53BD"/>
    <w:rsid w:val="00FA5D45"/>
    <w:rsid w:val="00FA6ACB"/>
    <w:rsid w:val="00FA6DFE"/>
    <w:rsid w:val="00FA7FE6"/>
    <w:rsid w:val="00FB2EAA"/>
    <w:rsid w:val="00FB4B35"/>
    <w:rsid w:val="00FB6FEA"/>
    <w:rsid w:val="00FB76F3"/>
    <w:rsid w:val="00FB771B"/>
    <w:rsid w:val="00FC10B5"/>
    <w:rsid w:val="00FC2142"/>
    <w:rsid w:val="00FC3080"/>
    <w:rsid w:val="00FC3CDA"/>
    <w:rsid w:val="00FD22A5"/>
    <w:rsid w:val="00FE1257"/>
    <w:rsid w:val="00FE20D6"/>
    <w:rsid w:val="00FE3D84"/>
    <w:rsid w:val="00FE5462"/>
    <w:rsid w:val="00FE77C0"/>
    <w:rsid w:val="00FE7ACD"/>
    <w:rsid w:val="00FE7EE5"/>
    <w:rsid w:val="00FF3097"/>
    <w:rsid w:val="00FF3BF4"/>
    <w:rsid w:val="00FF4CA4"/>
    <w:rsid w:val="00FF50A1"/>
    <w:rsid w:val="00FF5A2F"/>
    <w:rsid w:val="00FF5BC0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F52C2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2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C0E3B"/>
    <w:rPr>
      <w:kern w:val="2"/>
    </w:rPr>
  </w:style>
  <w:style w:type="character" w:styleId="PageNumber">
    <w:name w:val="page number"/>
    <w:basedOn w:val="DefaultParagraphFont"/>
    <w:uiPriority w:val="99"/>
    <w:rsid w:val="006F52C2"/>
  </w:style>
  <w:style w:type="paragraph" w:styleId="Header">
    <w:name w:val="header"/>
    <w:basedOn w:val="Normal"/>
    <w:link w:val="HeaderChar"/>
    <w:uiPriority w:val="99"/>
    <w:rsid w:val="00533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A0D3E"/>
    <w:rPr>
      <w:kern w:val="2"/>
    </w:rPr>
  </w:style>
  <w:style w:type="character" w:styleId="Hyperlink">
    <w:name w:val="Hyperlink"/>
    <w:basedOn w:val="DefaultParagraphFont"/>
    <w:uiPriority w:val="99"/>
    <w:rsid w:val="004E46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4629A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4526A5"/>
    <w:rPr>
      <w:rFonts w:ascii="細明體" w:eastAsia="細明體" w:hAnsi="Courier New" w:cs="細明體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18D4"/>
    <w:rPr>
      <w:rFonts w:ascii="細明體" w:eastAsia="細明體" w:hAnsi="Courier New" w:cs="Courier New"/>
      <w:szCs w:val="24"/>
    </w:rPr>
  </w:style>
  <w:style w:type="table" w:styleId="TableGrid">
    <w:name w:val="Table Grid"/>
    <w:basedOn w:val="TableNormal"/>
    <w:uiPriority w:val="99"/>
    <w:rsid w:val="005357D4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EB12FE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18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12F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EB12FE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C18D4"/>
    <w:rPr>
      <w:szCs w:val="24"/>
    </w:rPr>
  </w:style>
  <w:style w:type="character" w:styleId="EndnoteReference">
    <w:name w:val="endnote reference"/>
    <w:basedOn w:val="DefaultParagraphFont"/>
    <w:uiPriority w:val="99"/>
    <w:semiHidden/>
    <w:rsid w:val="00EB12FE"/>
    <w:rPr>
      <w:vertAlign w:val="superscript"/>
    </w:rPr>
  </w:style>
  <w:style w:type="paragraph" w:customStyle="1" w:styleId="a">
    <w:name w:val="第一條"/>
    <w:basedOn w:val="Normal"/>
    <w:uiPriority w:val="99"/>
    <w:rsid w:val="00EB12FE"/>
    <w:pPr>
      <w:kinsoku w:val="0"/>
      <w:wordWrap w:val="0"/>
      <w:overflowPunct w:val="0"/>
      <w:autoSpaceDE w:val="0"/>
      <w:autoSpaceDN w:val="0"/>
      <w:adjustRightInd w:val="0"/>
      <w:ind w:left="567" w:hanging="567"/>
      <w:textDirection w:val="lrTbV"/>
      <w:textAlignment w:val="baseline"/>
    </w:pPr>
    <w:rPr>
      <w:rFonts w:eastAsia="華康楷書體W5"/>
      <w:kern w:val="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A86D0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86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8D4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86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8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86D0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8D4"/>
    <w:rPr>
      <w:rFonts w:asciiTheme="majorHAnsi" w:eastAsiaTheme="majorEastAsia" w:hAnsiTheme="majorHAnsi" w:cstheme="majorBidi"/>
      <w:sz w:val="0"/>
      <w:szCs w:val="0"/>
    </w:rPr>
  </w:style>
  <w:style w:type="paragraph" w:styleId="Salutation">
    <w:name w:val="Salutation"/>
    <w:basedOn w:val="Normal"/>
    <w:next w:val="Normal"/>
    <w:link w:val="SalutationChar"/>
    <w:uiPriority w:val="99"/>
    <w:rsid w:val="005731A2"/>
    <w:rPr>
      <w:rFonts w:eastAsia="標楷體"/>
      <w:color w:val="000000"/>
      <w:sz w:val="28"/>
      <w:szCs w:val="28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C18D4"/>
    <w:rPr>
      <w:szCs w:val="24"/>
    </w:rPr>
  </w:style>
  <w:style w:type="paragraph" w:styleId="Closing">
    <w:name w:val="Closing"/>
    <w:basedOn w:val="Normal"/>
    <w:link w:val="ClosingChar"/>
    <w:uiPriority w:val="99"/>
    <w:rsid w:val="005731A2"/>
    <w:pPr>
      <w:ind w:leftChars="1800" w:left="100"/>
    </w:pPr>
    <w:rPr>
      <w:rFonts w:eastAsia="標楷體"/>
      <w:color w:val="000000"/>
      <w:sz w:val="28"/>
      <w:szCs w:val="28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BC18D4"/>
    <w:rPr>
      <w:szCs w:val="24"/>
    </w:rPr>
  </w:style>
  <w:style w:type="paragraph" w:customStyle="1" w:styleId="1">
    <w:name w:val="字元1"/>
    <w:basedOn w:val="Normal"/>
    <w:uiPriority w:val="99"/>
    <w:rsid w:val="003C7343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Date">
    <w:name w:val="Date"/>
    <w:basedOn w:val="Normal"/>
    <w:next w:val="Normal"/>
    <w:link w:val="DateChar"/>
    <w:uiPriority w:val="99"/>
    <w:rsid w:val="004150A6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4150A6"/>
    <w:rPr>
      <w:kern w:val="2"/>
      <w:sz w:val="24"/>
      <w:szCs w:val="24"/>
    </w:rPr>
  </w:style>
  <w:style w:type="paragraph" w:styleId="BlockText">
    <w:name w:val="Block Text"/>
    <w:basedOn w:val="Normal"/>
    <w:uiPriority w:val="99"/>
    <w:rsid w:val="0089070E"/>
    <w:pPr>
      <w:ind w:left="284" w:rightChars="50" w:right="120" w:firstLine="28"/>
    </w:pPr>
    <w:rPr>
      <w:color w:val="000000"/>
    </w:rPr>
  </w:style>
  <w:style w:type="paragraph" w:customStyle="1" w:styleId="Default">
    <w:name w:val="Default"/>
    <w:uiPriority w:val="99"/>
    <w:rsid w:val="0089070E"/>
    <w:pPr>
      <w:widowControl w:val="0"/>
      <w:autoSpaceDE w:val="0"/>
      <w:autoSpaceDN w:val="0"/>
      <w:adjustRightInd w:val="0"/>
    </w:pPr>
    <w:rPr>
      <w:rFonts w:ascii=".D·￠Ae" w:eastAsia=".D·￠Ae" w:cs=".D·￠Ae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8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331</Words>
  <Characters>1887</Characters>
  <Application>Microsoft Office Outlook</Application>
  <DocSecurity>0</DocSecurity>
  <Lines>0</Lines>
  <Paragraphs>0</Paragraphs>
  <ScaleCrop>false</ScaleCrop>
  <Company>教育部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臺灣閩南語字詞頻工作計畫（草案）</dc:title>
  <dc:subject/>
  <dc:creator>教育部</dc:creator>
  <cp:keywords/>
  <dc:description/>
  <cp:lastModifiedBy>user</cp:lastModifiedBy>
  <cp:revision>2</cp:revision>
  <cp:lastPrinted>2011-06-10T08:14:00Z</cp:lastPrinted>
  <dcterms:created xsi:type="dcterms:W3CDTF">2015-09-18T00:56:00Z</dcterms:created>
  <dcterms:modified xsi:type="dcterms:W3CDTF">2015-09-18T00:56:00Z</dcterms:modified>
</cp:coreProperties>
</file>