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2A" w:rsidRPr="007101F8" w:rsidRDefault="000F5B2A" w:rsidP="00700FF5">
      <w:pPr>
        <w:jc w:val="center"/>
        <w:rPr>
          <w:rFonts w:eastAsia="標楷體"/>
          <w:b/>
          <w:sz w:val="32"/>
          <w:szCs w:val="32"/>
        </w:rPr>
      </w:pPr>
      <w:r w:rsidRPr="007101F8">
        <w:rPr>
          <w:rFonts w:eastAsia="標楷體" w:hint="eastAsia"/>
          <w:b/>
          <w:sz w:val="32"/>
          <w:szCs w:val="32"/>
        </w:rPr>
        <w:t>數學新世界教師種子生根計畫</w:t>
      </w:r>
      <w:r w:rsidRPr="007101F8">
        <w:rPr>
          <w:rFonts w:eastAsia="標楷體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bCs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sz w:val="32"/>
          <w:szCs w:val="32"/>
        </w:rPr>
        <w:t>課</w:t>
      </w:r>
      <w:r>
        <w:rPr>
          <w:rFonts w:ascii="標楷體" w:eastAsia="標楷體" w:hAnsi="標楷體" w:hint="eastAsia"/>
          <w:b/>
          <w:bCs/>
          <w:sz w:val="32"/>
          <w:szCs w:val="32"/>
        </w:rPr>
        <w:t>程</w:t>
      </w:r>
      <w:r>
        <w:rPr>
          <w:rFonts w:eastAsia="標楷體" w:hint="eastAsia"/>
          <w:b/>
          <w:sz w:val="32"/>
          <w:szCs w:val="32"/>
        </w:rPr>
        <w:t>研習</w:t>
      </w:r>
    </w:p>
    <w:p w:rsidR="000F5B2A" w:rsidRDefault="000F5B2A" w:rsidP="00700F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118"/>
        <w:gridCol w:w="4542"/>
        <w:gridCol w:w="1801"/>
      </w:tblGrid>
      <w:tr w:rsidR="000F5B2A" w:rsidTr="003C6281">
        <w:tc>
          <w:tcPr>
            <w:tcW w:w="959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b/>
                <w:sz w:val="28"/>
                <w:szCs w:val="28"/>
              </w:rPr>
              <w:t>區域</w:t>
            </w:r>
          </w:p>
        </w:tc>
        <w:tc>
          <w:tcPr>
            <w:tcW w:w="3118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4542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801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</w:t>
            </w:r>
          </w:p>
        </w:tc>
      </w:tr>
      <w:tr w:rsidR="000F5B2A" w:rsidTr="003C6281">
        <w:tc>
          <w:tcPr>
            <w:tcW w:w="959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b/>
                <w:sz w:val="28"/>
                <w:szCs w:val="28"/>
              </w:rPr>
              <w:t>北區</w:t>
            </w:r>
          </w:p>
        </w:tc>
        <w:tc>
          <w:tcPr>
            <w:tcW w:w="3118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sz w:val="28"/>
                <w:szCs w:val="28"/>
              </w:rPr>
              <w:t>臺北市立陽明高級中學</w:t>
            </w:r>
          </w:p>
        </w:tc>
        <w:tc>
          <w:tcPr>
            <w:tcW w:w="4542" w:type="dxa"/>
            <w:vAlign w:val="center"/>
          </w:tcPr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6281">
              <w:rPr>
                <w:sz w:val="28"/>
                <w:szCs w:val="28"/>
              </w:rPr>
              <w:t>105/9/7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9/21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10/5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10/26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11/16</w:t>
            </w:r>
          </w:p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6281">
              <w:rPr>
                <w:sz w:val="28"/>
                <w:szCs w:val="28"/>
              </w:rPr>
              <w:t>11/30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12/14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12/28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106/1/11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1/25</w:t>
            </w:r>
          </w:p>
        </w:tc>
        <w:tc>
          <w:tcPr>
            <w:tcW w:w="1801" w:type="dxa"/>
            <w:vAlign w:val="center"/>
          </w:tcPr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3C6281">
              <w:rPr>
                <w:rFonts w:eastAsia="標楷體" w:hint="eastAsia"/>
                <w:sz w:val="28"/>
                <w:szCs w:val="28"/>
              </w:rPr>
              <w:t>星期三下午</w:t>
            </w:r>
          </w:p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3C6281">
              <w:rPr>
                <w:rFonts w:eastAsia="標楷體"/>
                <w:sz w:val="28"/>
                <w:szCs w:val="28"/>
              </w:rPr>
              <w:t>13:30 ~17:00</w:t>
            </w:r>
          </w:p>
        </w:tc>
      </w:tr>
      <w:tr w:rsidR="000F5B2A" w:rsidTr="003C6281">
        <w:tc>
          <w:tcPr>
            <w:tcW w:w="959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b/>
                <w:sz w:val="28"/>
                <w:szCs w:val="28"/>
              </w:rPr>
              <w:t>中區</w:t>
            </w:r>
          </w:p>
        </w:tc>
        <w:tc>
          <w:tcPr>
            <w:tcW w:w="3118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sz w:val="28"/>
                <w:szCs w:val="28"/>
              </w:rPr>
              <w:t>國立彰化師範大學</w:t>
            </w:r>
          </w:p>
        </w:tc>
        <w:tc>
          <w:tcPr>
            <w:tcW w:w="4542" w:type="dxa"/>
            <w:vAlign w:val="center"/>
          </w:tcPr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6281">
              <w:rPr>
                <w:sz w:val="28"/>
                <w:szCs w:val="28"/>
              </w:rPr>
              <w:t>105/9/6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9/20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10/4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10/18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11/1</w:t>
            </w:r>
          </w:p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6281">
              <w:rPr>
                <w:sz w:val="28"/>
                <w:szCs w:val="28"/>
              </w:rPr>
              <w:t>11/15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11/29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12/13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12/27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106/1/3</w:t>
            </w:r>
          </w:p>
        </w:tc>
        <w:tc>
          <w:tcPr>
            <w:tcW w:w="1801" w:type="dxa"/>
            <w:vAlign w:val="center"/>
          </w:tcPr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3C6281">
              <w:rPr>
                <w:rFonts w:eastAsia="標楷體" w:hint="eastAsia"/>
                <w:sz w:val="28"/>
                <w:szCs w:val="28"/>
              </w:rPr>
              <w:t>星期二下午</w:t>
            </w:r>
          </w:p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3C6281">
              <w:rPr>
                <w:rFonts w:eastAsia="標楷體"/>
                <w:sz w:val="28"/>
                <w:szCs w:val="28"/>
              </w:rPr>
              <w:t>13:30 ~17:00</w:t>
            </w:r>
          </w:p>
        </w:tc>
      </w:tr>
      <w:tr w:rsidR="000F5B2A" w:rsidTr="003C6281">
        <w:tc>
          <w:tcPr>
            <w:tcW w:w="959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b/>
                <w:sz w:val="28"/>
                <w:szCs w:val="28"/>
              </w:rPr>
              <w:t>南區</w:t>
            </w:r>
          </w:p>
        </w:tc>
        <w:tc>
          <w:tcPr>
            <w:tcW w:w="3118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sz w:val="28"/>
                <w:szCs w:val="28"/>
              </w:rPr>
              <w:t>高雄市立正興國民中學</w:t>
            </w:r>
          </w:p>
        </w:tc>
        <w:tc>
          <w:tcPr>
            <w:tcW w:w="4542" w:type="dxa"/>
            <w:vAlign w:val="center"/>
          </w:tcPr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6281">
              <w:rPr>
                <w:sz w:val="28"/>
                <w:szCs w:val="28"/>
              </w:rPr>
              <w:t>105/9/14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9/28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10/12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10/19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11/9</w:t>
            </w:r>
          </w:p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6281">
              <w:rPr>
                <w:sz w:val="28"/>
                <w:szCs w:val="28"/>
              </w:rPr>
              <w:t>11/23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12/7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12/21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106/1/4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1/18</w:t>
            </w:r>
          </w:p>
        </w:tc>
        <w:tc>
          <w:tcPr>
            <w:tcW w:w="1801" w:type="dxa"/>
            <w:vAlign w:val="center"/>
          </w:tcPr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3C6281">
              <w:rPr>
                <w:rFonts w:eastAsia="標楷體" w:hint="eastAsia"/>
                <w:sz w:val="28"/>
                <w:szCs w:val="28"/>
              </w:rPr>
              <w:t>星期三上午</w:t>
            </w:r>
          </w:p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3C6281">
              <w:rPr>
                <w:rFonts w:eastAsia="標楷體"/>
                <w:sz w:val="28"/>
                <w:szCs w:val="28"/>
              </w:rPr>
              <w:t>8:30 ~</w:t>
            </w:r>
            <w:bookmarkStart w:id="0" w:name="_GoBack"/>
            <w:bookmarkEnd w:id="0"/>
            <w:r w:rsidRPr="003C6281">
              <w:rPr>
                <w:rFonts w:eastAsia="標楷體"/>
                <w:sz w:val="28"/>
                <w:szCs w:val="28"/>
              </w:rPr>
              <w:t xml:space="preserve"> 12:00</w:t>
            </w:r>
          </w:p>
        </w:tc>
      </w:tr>
      <w:tr w:rsidR="000F5B2A" w:rsidTr="003C6281">
        <w:tc>
          <w:tcPr>
            <w:tcW w:w="959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b/>
                <w:sz w:val="28"/>
                <w:szCs w:val="28"/>
              </w:rPr>
              <w:t>東區</w:t>
            </w:r>
          </w:p>
        </w:tc>
        <w:tc>
          <w:tcPr>
            <w:tcW w:w="3118" w:type="dxa"/>
            <w:vAlign w:val="center"/>
          </w:tcPr>
          <w:p w:rsidR="000F5B2A" w:rsidRPr="003C6281" w:rsidRDefault="000F5B2A" w:rsidP="003C62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281">
              <w:rPr>
                <w:rFonts w:ascii="標楷體" w:eastAsia="標楷體" w:hAnsi="標楷體" w:hint="eastAsia"/>
                <w:sz w:val="28"/>
                <w:szCs w:val="28"/>
              </w:rPr>
              <w:t>國立臺東高級中學</w:t>
            </w:r>
          </w:p>
        </w:tc>
        <w:tc>
          <w:tcPr>
            <w:tcW w:w="4542" w:type="dxa"/>
            <w:vAlign w:val="center"/>
          </w:tcPr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6281">
              <w:rPr>
                <w:sz w:val="28"/>
                <w:szCs w:val="28"/>
              </w:rPr>
              <w:t>105/9/14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9/28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10/12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10/19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11/9</w:t>
            </w:r>
          </w:p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C6281">
              <w:rPr>
                <w:sz w:val="28"/>
                <w:szCs w:val="28"/>
              </w:rPr>
              <w:t>11/23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12/7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12/21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106/1/4</w:t>
            </w:r>
            <w:r w:rsidRPr="003C6281">
              <w:rPr>
                <w:rFonts w:hint="eastAsia"/>
                <w:sz w:val="28"/>
                <w:szCs w:val="28"/>
              </w:rPr>
              <w:t>、</w:t>
            </w:r>
            <w:r w:rsidRPr="003C6281">
              <w:rPr>
                <w:sz w:val="28"/>
                <w:szCs w:val="28"/>
              </w:rPr>
              <w:t>1/18</w:t>
            </w:r>
          </w:p>
        </w:tc>
        <w:tc>
          <w:tcPr>
            <w:tcW w:w="1801" w:type="dxa"/>
            <w:vAlign w:val="center"/>
          </w:tcPr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3C6281">
              <w:rPr>
                <w:rFonts w:eastAsia="標楷體" w:hint="eastAsia"/>
                <w:sz w:val="28"/>
                <w:szCs w:val="28"/>
              </w:rPr>
              <w:t>星期三下午</w:t>
            </w:r>
          </w:p>
          <w:p w:rsidR="000F5B2A" w:rsidRPr="003C6281" w:rsidRDefault="000F5B2A" w:rsidP="003C6281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3C6281">
              <w:rPr>
                <w:rFonts w:eastAsia="標楷體"/>
                <w:sz w:val="28"/>
                <w:szCs w:val="28"/>
              </w:rPr>
              <w:t>13:30 ~17:00</w:t>
            </w:r>
          </w:p>
        </w:tc>
      </w:tr>
    </w:tbl>
    <w:p w:rsidR="000F5B2A" w:rsidRDefault="000F5B2A" w:rsidP="00700FF5"/>
    <w:p w:rsidR="000F5B2A" w:rsidRPr="001407CD" w:rsidRDefault="000F5B2A" w:rsidP="00700FF5">
      <w:pPr>
        <w:rPr>
          <w:rFonts w:ascii="標楷體" w:eastAsia="標楷體" w:hAnsi="標楷體"/>
          <w:sz w:val="28"/>
          <w:szCs w:val="28"/>
        </w:rPr>
      </w:pPr>
      <w:r w:rsidRPr="001407CD">
        <w:rPr>
          <w:rFonts w:ascii="標楷體" w:eastAsia="標楷體" w:hAnsi="標楷體" w:hint="eastAsia"/>
          <w:sz w:val="28"/>
          <w:szCs w:val="28"/>
        </w:rPr>
        <w:t>說明：</w:t>
      </w:r>
    </w:p>
    <w:p w:rsidR="000F5B2A" w:rsidRPr="001407CD" w:rsidRDefault="000F5B2A" w:rsidP="00700FF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407CD">
        <w:rPr>
          <w:rFonts w:ascii="標楷體" w:eastAsia="標楷體" w:hAnsi="標楷體" w:hint="eastAsia"/>
          <w:sz w:val="28"/>
          <w:szCs w:val="28"/>
        </w:rPr>
        <w:t>研習分兩部分，先由</w:t>
      </w:r>
      <w:r w:rsidRPr="001407CD">
        <w:rPr>
          <w:rFonts w:ascii="標楷體" w:eastAsia="標楷體" w:hAnsi="標楷體"/>
          <w:sz w:val="28"/>
          <w:szCs w:val="28"/>
        </w:rPr>
        <w:t>CA</w:t>
      </w:r>
      <w:r w:rsidRPr="001407CD">
        <w:rPr>
          <w:rFonts w:ascii="標楷體" w:eastAsia="標楷體" w:hAnsi="標楷體" w:hint="eastAsia"/>
          <w:sz w:val="28"/>
          <w:szCs w:val="28"/>
        </w:rPr>
        <w:t>授課後，參與教師再進行學習單共備。</w:t>
      </w:r>
    </w:p>
    <w:p w:rsidR="000F5B2A" w:rsidRPr="001407CD" w:rsidRDefault="000F5B2A" w:rsidP="00700FF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407CD">
        <w:rPr>
          <w:rFonts w:ascii="標楷體" w:eastAsia="標楷體" w:hAnsi="標楷體" w:hint="eastAsia"/>
          <w:sz w:val="28"/>
          <w:szCs w:val="28"/>
        </w:rPr>
        <w:t>所有課程將會在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407CD">
        <w:rPr>
          <w:rFonts w:ascii="標楷體" w:eastAsia="標楷體" w:hAnsi="標楷體" w:hint="eastAsia"/>
          <w:sz w:val="28"/>
          <w:szCs w:val="28"/>
        </w:rPr>
        <w:t>全國教師</w:t>
      </w:r>
      <w:r>
        <w:rPr>
          <w:rFonts w:ascii="標楷體" w:eastAsia="標楷體" w:hAnsi="標楷體" w:hint="eastAsia"/>
          <w:sz w:val="28"/>
          <w:szCs w:val="28"/>
        </w:rPr>
        <w:t>在職</w:t>
      </w:r>
      <w:r w:rsidRPr="001407CD">
        <w:rPr>
          <w:rFonts w:ascii="標楷體" w:eastAsia="標楷體" w:hAnsi="標楷體" w:hint="eastAsia"/>
          <w:sz w:val="28"/>
          <w:szCs w:val="28"/>
        </w:rPr>
        <w:t>進修</w:t>
      </w:r>
      <w:r>
        <w:rPr>
          <w:rFonts w:ascii="標楷體" w:eastAsia="標楷體" w:hAnsi="標楷體" w:hint="eastAsia"/>
          <w:sz w:val="28"/>
          <w:szCs w:val="28"/>
        </w:rPr>
        <w:t>資訊</w:t>
      </w:r>
      <w:r w:rsidRPr="001407CD">
        <w:rPr>
          <w:rFonts w:ascii="標楷體" w:eastAsia="標楷體" w:hAnsi="標楷體" w:hint="eastAsia"/>
          <w:sz w:val="28"/>
          <w:szCs w:val="28"/>
        </w:rPr>
        <w:t>網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407CD">
        <w:rPr>
          <w:rFonts w:ascii="標楷體" w:eastAsia="標楷體" w:hAnsi="標楷體" w:hint="eastAsia"/>
          <w:sz w:val="28"/>
          <w:szCs w:val="28"/>
        </w:rPr>
        <w:t>登</w:t>
      </w:r>
      <w:r>
        <w:rPr>
          <w:rFonts w:ascii="標楷體" w:eastAsia="標楷體" w:hAnsi="標楷體" w:hint="eastAsia"/>
          <w:sz w:val="28"/>
          <w:szCs w:val="28"/>
        </w:rPr>
        <w:t>錄</w:t>
      </w:r>
      <w:r w:rsidRPr="001407CD">
        <w:rPr>
          <w:rFonts w:ascii="標楷體" w:eastAsia="標楷體" w:hAnsi="標楷體" w:hint="eastAsia"/>
          <w:sz w:val="28"/>
          <w:szCs w:val="28"/>
        </w:rPr>
        <w:t>，待課程確認公告</w:t>
      </w:r>
      <w:r>
        <w:rPr>
          <w:rFonts w:ascii="標楷體" w:eastAsia="標楷體" w:hAnsi="標楷體" w:hint="eastAsia"/>
          <w:sz w:val="28"/>
          <w:szCs w:val="28"/>
        </w:rPr>
        <w:t>後，</w:t>
      </w:r>
      <w:r w:rsidRPr="001407CD">
        <w:rPr>
          <w:rFonts w:ascii="標楷體" w:eastAsia="標楷體" w:hAnsi="標楷體" w:hint="eastAsia"/>
          <w:sz w:val="28"/>
          <w:szCs w:val="28"/>
        </w:rPr>
        <w:t>請欲參加教師上網報名。</w:t>
      </w:r>
    </w:p>
    <w:p w:rsidR="000F5B2A" w:rsidRDefault="000F5B2A" w:rsidP="00700FF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407CD">
        <w:rPr>
          <w:rFonts w:ascii="標楷體" w:eastAsia="標楷體" w:hAnsi="標楷體" w:hint="eastAsia"/>
          <w:sz w:val="28"/>
          <w:szCs w:val="28"/>
        </w:rPr>
        <w:t>各縣市參加教師請就近選擇地區研習。</w:t>
      </w:r>
    </w:p>
    <w:p w:rsidR="000F5B2A" w:rsidRDefault="000F5B2A" w:rsidP="00700FF5">
      <w:pPr>
        <w:pStyle w:val="1"/>
        <w:spacing w:before="0" w:after="0"/>
        <w:rPr>
          <w:rFonts w:ascii="標楷體" w:eastAsia="標楷體" w:hAnsi="標楷體"/>
          <w:bCs/>
          <w:color w:val="auto"/>
          <w:sz w:val="32"/>
          <w:szCs w:val="32"/>
        </w:rPr>
      </w:pPr>
    </w:p>
    <w:p w:rsidR="000F5B2A" w:rsidRDefault="000F5B2A" w:rsidP="00700FF5">
      <w:pPr>
        <w:pStyle w:val="1"/>
        <w:spacing w:before="0" w:after="0"/>
        <w:rPr>
          <w:rFonts w:ascii="標楷體" w:eastAsia="標楷體" w:hAnsi="標楷體"/>
          <w:bCs/>
          <w:color w:val="auto"/>
          <w:sz w:val="32"/>
          <w:szCs w:val="32"/>
        </w:rPr>
      </w:pPr>
    </w:p>
    <w:p w:rsidR="000F5B2A" w:rsidRDefault="000F5B2A" w:rsidP="00700FF5">
      <w:pPr>
        <w:pStyle w:val="1"/>
        <w:spacing w:before="0" w:after="0"/>
        <w:rPr>
          <w:rFonts w:ascii="標楷體" w:eastAsia="標楷體" w:hAnsi="標楷體"/>
          <w:bCs/>
          <w:color w:val="auto"/>
          <w:sz w:val="32"/>
          <w:szCs w:val="32"/>
        </w:rPr>
      </w:pPr>
    </w:p>
    <w:p w:rsidR="000F5B2A" w:rsidRPr="00700FF5" w:rsidRDefault="000F5B2A" w:rsidP="00700FF5">
      <w:pPr>
        <w:pStyle w:val="1"/>
        <w:spacing w:before="0" w:after="0"/>
        <w:rPr>
          <w:rFonts w:ascii="標楷體" w:eastAsia="標楷體" w:hAnsi="標楷體"/>
          <w:bCs/>
          <w:color w:val="auto"/>
          <w:sz w:val="32"/>
          <w:szCs w:val="32"/>
        </w:rPr>
      </w:pPr>
    </w:p>
    <w:p w:rsidR="000F5B2A" w:rsidRPr="00700FF5" w:rsidRDefault="000F5B2A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</w:pPr>
    </w:p>
    <w:p w:rsidR="000F5B2A" w:rsidRDefault="000F5B2A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</w:pPr>
    </w:p>
    <w:p w:rsidR="000F5B2A" w:rsidRDefault="000F5B2A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</w:pPr>
    </w:p>
    <w:p w:rsidR="000F5B2A" w:rsidRPr="00B63A81" w:rsidRDefault="000F5B2A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</w:pPr>
      <w:r w:rsidRPr="00B63A81">
        <w:rPr>
          <w:rFonts w:ascii="標楷體" w:eastAsia="標楷體" w:hAnsi="標楷體"/>
          <w:b/>
          <w:bCs/>
          <w:color w:val="auto"/>
          <w:sz w:val="32"/>
          <w:szCs w:val="32"/>
        </w:rPr>
        <w:t>105</w:t>
      </w:r>
      <w:r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學年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上學期生根計畫</w:t>
      </w:r>
      <w:r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課</w:t>
      </w:r>
      <w:r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進度表</w:t>
      </w:r>
    </w:p>
    <w:p w:rsidR="000F5B2A" w:rsidRPr="00B63A81" w:rsidRDefault="000F5B2A" w:rsidP="00CB7E4B">
      <w:pPr>
        <w:pStyle w:val="1"/>
        <w:spacing w:before="0" w:after="0"/>
        <w:rPr>
          <w:rFonts w:ascii="標楷體" w:eastAsia="標楷體" w:hAnsi="標楷體"/>
          <w:bCs/>
          <w:color w:val="auto"/>
          <w:sz w:val="24"/>
          <w:szCs w:val="24"/>
        </w:rPr>
      </w:pP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1"/>
        <w:gridCol w:w="1412"/>
        <w:gridCol w:w="2642"/>
        <w:gridCol w:w="2643"/>
        <w:gridCol w:w="2643"/>
      </w:tblGrid>
      <w:tr w:rsidR="000F5B2A" w:rsidTr="00C65671">
        <w:trPr>
          <w:cantSplit/>
          <w:trHeight w:val="20"/>
        </w:trPr>
        <w:tc>
          <w:tcPr>
            <w:tcW w:w="843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sz w:val="32"/>
              </w:rPr>
            </w:pPr>
            <w:r>
              <w:rPr>
                <w:rFonts w:ascii="新細明體" w:hint="eastAsia"/>
                <w:sz w:val="32"/>
              </w:rPr>
              <w:t>場次</w:t>
            </w:r>
          </w:p>
        </w:tc>
        <w:tc>
          <w:tcPr>
            <w:tcW w:w="1334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0F5B2A" w:rsidRDefault="000F5B2A" w:rsidP="00F5186B">
            <w:pPr>
              <w:jc w:val="center"/>
              <w:rPr>
                <w:rFonts w:ascii="新細明體" w:hAnsi="華康中黑體"/>
                <w:w w:val="90"/>
                <w:sz w:val="32"/>
              </w:rPr>
            </w:pPr>
            <w:r>
              <w:rPr>
                <w:rFonts w:ascii="新細明體" w:hAnsi="華康中黑體" w:hint="eastAsia"/>
                <w:w w:val="90"/>
                <w:sz w:val="32"/>
              </w:rPr>
              <w:t>日期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七教學進度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八教學進度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九教學進度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1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9/5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9/9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整數與數線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1-1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正負數與絕對值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章乘法公式與多項式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乘法公式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相似形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1-1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比例線段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9/12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9/14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整數與數線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1-1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正負數與絕對值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章乘法公式與多項式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多項式的加減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相似形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1-2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相似多邊形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9/19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9/23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整數與數線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1-2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整數的加減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章乘法公式與多項式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多項式的加減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相似形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1-3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相似三角形的應用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9/26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9/30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整數與數線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1-2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整數的加減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章乘法公式與多項式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多項式的乘除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相似形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1-3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相似三角形的應用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3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10/3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10/7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整數與數線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1-3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整數的乘除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章乘法公式與多項式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多項式的乘除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圓形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2-1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點、線、圓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DD6EDE">
              <w:rPr>
                <w:rFonts w:ascii="新細明體" w:hAnsi="新細明體"/>
                <w:sz w:val="22"/>
              </w:rPr>
              <w:t>10/11</w:t>
            </w:r>
            <w:r w:rsidRPr="00DD6EDE">
              <w:rPr>
                <w:rFonts w:ascii="新細明體" w:hAnsi="新細明體" w:hint="eastAsia"/>
                <w:sz w:val="22"/>
              </w:rPr>
              <w:t>－</w:t>
            </w:r>
            <w:r w:rsidRPr="00DD6EDE">
              <w:rPr>
                <w:rFonts w:ascii="新細明體" w:hAnsi="新細明體"/>
                <w:sz w:val="22"/>
              </w:rPr>
              <w:t>10/14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整數與數線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指數律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1F604D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章二次方根與畢氏定理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二次方根的意義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1F604D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圓形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2-2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圓心角、圓周角與弦切角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1F604D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18"/>
                <w:szCs w:val="18"/>
              </w:rPr>
              <w:t>（第一次段考）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10/17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10/21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整數與數線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1-5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科學記號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章二次方根與畢氏定理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根式的運算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圓形</w:t>
            </w:r>
          </w:p>
          <w:p w:rsidR="000F5B2A" w:rsidRPr="00C65671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2-2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圓心角、圓周角與弦切角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10/24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10/28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整數與數線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1-5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科學記號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章二次方根與畢氏定理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根式的運算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外心、內心與重心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3-1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推理證明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5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10/31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11/4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分數的運算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2-1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質因數分解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章二次方根與畢氏定理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根式的運算</w:t>
            </w:r>
            <w:r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  <w:br/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畢氏定理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外心、內心與重心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3-1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推理證明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11/7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11/11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分數的運算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2-1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質因數分解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章二次方根與畢氏定理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畢氏定理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外心、內心與重心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3-2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三角形與多邊形的心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6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11/14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11/18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分數的運算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2-2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最大公因數與最小公倍數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章因式分解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利用提公因式法因式分解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外心、內心與重心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3-2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三角形與多邊形的心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11/21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11/25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分數的運算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2-2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最大公因數與最小公倍數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章因式分解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利用提公因式法因式分解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外心、內心與重心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3-2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三角形與多邊形的心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7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DD6EDE">
              <w:rPr>
                <w:rFonts w:ascii="新細明體" w:hAnsi="新細明體"/>
                <w:sz w:val="22"/>
              </w:rPr>
              <w:t>11/28</w:t>
            </w:r>
            <w:r w:rsidRPr="00DD6EDE">
              <w:rPr>
                <w:rFonts w:ascii="新細明體" w:hAnsi="新細明體" w:hint="eastAsia"/>
                <w:sz w:val="22"/>
              </w:rPr>
              <w:t>－</w:t>
            </w:r>
            <w:r w:rsidRPr="00DD6EDE">
              <w:rPr>
                <w:rFonts w:ascii="新細明體" w:hAnsi="新細明體"/>
                <w:sz w:val="22"/>
              </w:rPr>
              <w:t>12/2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分數的運算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2-3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分數的加減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1F604D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章因式分解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利用乘法公式因式分解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1F604D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外心、內心與重心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3-2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三角形與多邊形的心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1F604D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18"/>
                <w:szCs w:val="18"/>
              </w:rPr>
              <w:t>（第二次段考）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12/5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12/9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分數的運算</w:t>
            </w:r>
          </w:p>
          <w:p w:rsidR="000F5B2A" w:rsidRPr="001F604D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2-3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分數的加減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章因式分解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利用乘法公式因式分解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外心、內心與重心</w:t>
            </w:r>
          </w:p>
          <w:p w:rsidR="000F5B2A" w:rsidRPr="001F604D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DB128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3-2 </w:t>
            </w:r>
            <w:r w:rsidRPr="00DB128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三角形與多邊形的心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8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12/12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12/16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分數的運算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2-4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分數的乘除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章因式分解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利用十字交乘法因式分解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二次函數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1-1 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二次函數的圖形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12/19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12/23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分數的運算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2-4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分數的乘除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章因式分解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利用十字交乘法因式分解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二次函數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1-1 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二次函數的圖形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9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12/26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12/30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一元一次方程式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3-1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式子的運算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章一元二次方程式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因式分解法解一元二次方程式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二次函數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1-2 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配方法與二次函數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1/3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1/6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一元一次方程式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3-2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解一元一次方程式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章一元二次方程式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配方法與公式解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二次函數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1-2 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配方法與二次函數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 w:val="restart"/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  <w:r>
              <w:rPr>
                <w:rFonts w:ascii="新細明體" w:hAnsi="新細明體"/>
                <w:color w:val="000000"/>
                <w:sz w:val="22"/>
              </w:rPr>
              <w:t>10</w:t>
            </w:r>
          </w:p>
        </w:tc>
        <w:tc>
          <w:tcPr>
            <w:tcW w:w="1334" w:type="dxa"/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E23B57">
              <w:rPr>
                <w:rFonts w:ascii="新細明體" w:hAnsi="新細明體"/>
                <w:sz w:val="22"/>
              </w:rPr>
              <w:t>1/9</w:t>
            </w:r>
            <w:r w:rsidRPr="00E23B57">
              <w:rPr>
                <w:rFonts w:ascii="新細明體" w:hAnsi="新細明體" w:hint="eastAsia"/>
                <w:sz w:val="22"/>
              </w:rPr>
              <w:t>－</w:t>
            </w:r>
            <w:r w:rsidRPr="00E23B57">
              <w:rPr>
                <w:rFonts w:ascii="新細明體" w:hAnsi="新細明體"/>
                <w:sz w:val="22"/>
              </w:rPr>
              <w:t>1/13</w:t>
            </w:r>
          </w:p>
        </w:tc>
        <w:tc>
          <w:tcPr>
            <w:tcW w:w="2496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一元一次方程式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3-2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解一元一次方程式</w:t>
            </w:r>
          </w:p>
        </w:tc>
        <w:tc>
          <w:tcPr>
            <w:tcW w:w="2497" w:type="dxa"/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章一元二次方程式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配方法與公式解</w:t>
            </w:r>
          </w:p>
        </w:tc>
        <w:tc>
          <w:tcPr>
            <w:tcW w:w="2497" w:type="dxa"/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二次函數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1-3 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二次函數的應用問題</w:t>
            </w:r>
          </w:p>
        </w:tc>
      </w:tr>
      <w:tr w:rsidR="000F5B2A" w:rsidTr="00C65671">
        <w:trPr>
          <w:cantSplit/>
          <w:trHeight w:val="20"/>
        </w:trPr>
        <w:tc>
          <w:tcPr>
            <w:tcW w:w="843" w:type="dxa"/>
            <w:vMerge/>
            <w:tcBorders>
              <w:bottom w:val="single" w:sz="12" w:space="0" w:color="auto"/>
            </w:tcBorders>
            <w:vAlign w:val="center"/>
          </w:tcPr>
          <w:p w:rsidR="000F5B2A" w:rsidRDefault="000F5B2A" w:rsidP="00F5186B">
            <w:pPr>
              <w:jc w:val="center"/>
              <w:rPr>
                <w:rFonts w:ascii="新細明體"/>
                <w:color w:val="000000"/>
                <w:sz w:val="22"/>
              </w:rPr>
            </w:pPr>
          </w:p>
        </w:tc>
        <w:tc>
          <w:tcPr>
            <w:tcW w:w="1334" w:type="dxa"/>
            <w:tcBorders>
              <w:bottom w:val="single" w:sz="12" w:space="0" w:color="auto"/>
            </w:tcBorders>
            <w:vAlign w:val="center"/>
          </w:tcPr>
          <w:p w:rsidR="000F5B2A" w:rsidRPr="00E23B57" w:rsidRDefault="000F5B2A" w:rsidP="00C65671">
            <w:pPr>
              <w:jc w:val="center"/>
              <w:rPr>
                <w:rFonts w:ascii="新細明體"/>
                <w:sz w:val="22"/>
              </w:rPr>
            </w:pPr>
            <w:r w:rsidRPr="00DD6EDE">
              <w:rPr>
                <w:rFonts w:ascii="新細明體" w:hAnsi="新細明體"/>
                <w:sz w:val="22"/>
              </w:rPr>
              <w:t>1/16</w:t>
            </w:r>
            <w:r w:rsidRPr="00DD6EDE">
              <w:rPr>
                <w:rFonts w:ascii="新細明體" w:hAnsi="新細明體" w:hint="eastAsia"/>
                <w:sz w:val="22"/>
              </w:rPr>
              <w:t>－</w:t>
            </w:r>
            <w:r w:rsidRPr="00DD6EDE">
              <w:rPr>
                <w:rFonts w:ascii="新細明體" w:hAnsi="新細明體"/>
                <w:sz w:val="22"/>
              </w:rPr>
              <w:t>1/20</w:t>
            </w:r>
          </w:p>
        </w:tc>
        <w:tc>
          <w:tcPr>
            <w:tcW w:w="2496" w:type="dxa"/>
            <w:tcBorders>
              <w:bottom w:val="single" w:sz="12" w:space="0" w:color="auto"/>
            </w:tcBorders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一元一次方程式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F7634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3-3 </w:t>
            </w:r>
            <w:r w:rsidRPr="00F7634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應用問題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1F604D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章一元二次方程式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應用問題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1F604D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snapToGrid w:val="0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章　二次函數</w:t>
            </w:r>
          </w:p>
          <w:p w:rsidR="000F5B2A" w:rsidRDefault="000F5B2A" w:rsidP="001F604D">
            <w:pPr>
              <w:spacing w:line="276" w:lineRule="auto"/>
              <w:jc w:val="center"/>
              <w:rPr>
                <w:rFonts w:ascii="新細明體"/>
                <w:bCs/>
                <w:snapToGrid w:val="0"/>
                <w:kern w:val="0"/>
                <w:sz w:val="18"/>
                <w:szCs w:val="18"/>
              </w:rPr>
            </w:pPr>
            <w:r w:rsidRPr="00596830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1-3 </w:t>
            </w:r>
            <w:r w:rsidRPr="00596830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二次函數的應用問題</w:t>
            </w:r>
          </w:p>
          <w:p w:rsidR="000F5B2A" w:rsidRPr="00500795" w:rsidRDefault="000F5B2A" w:rsidP="001F604D">
            <w:pPr>
              <w:spacing w:line="276" w:lineRule="auto"/>
              <w:jc w:val="center"/>
              <w:rPr>
                <w:rFonts w:ascii="新細明體"/>
                <w:kern w:val="0"/>
                <w:sz w:val="18"/>
                <w:szCs w:val="18"/>
              </w:rPr>
            </w:pPr>
            <w:r w:rsidRPr="001F604D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18"/>
                <w:szCs w:val="18"/>
              </w:rPr>
              <w:t>（第三次段考）</w:t>
            </w:r>
          </w:p>
        </w:tc>
      </w:tr>
    </w:tbl>
    <w:p w:rsidR="000F5B2A" w:rsidRDefault="000F5B2A" w:rsidP="00B63A81">
      <w:pPr>
        <w:pStyle w:val="1"/>
        <w:spacing w:before="0" w:after="0"/>
        <w:jc w:val="left"/>
      </w:pPr>
    </w:p>
    <w:sectPr w:rsidR="000F5B2A" w:rsidSect="00B63A81">
      <w:footerReference w:type="default" r:id="rId7"/>
      <w:pgSz w:w="11906" w:h="16838" w:code="9"/>
      <w:pgMar w:top="851" w:right="851" w:bottom="851" w:left="851" w:header="851" w:footer="61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B2A" w:rsidRDefault="000F5B2A">
      <w:r>
        <w:separator/>
      </w:r>
    </w:p>
  </w:endnote>
  <w:endnote w:type="continuationSeparator" w:id="0">
    <w:p w:rsidR="000F5B2A" w:rsidRDefault="000F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2A" w:rsidRDefault="000F5B2A">
    <w:pPr>
      <w:pStyle w:val="Footer"/>
      <w:jc w:val="center"/>
      <w:rPr>
        <w:rFonts w:ascii="標楷體" w:eastAsia="標楷體"/>
      </w:rPr>
    </w:pPr>
    <w:r>
      <w:rPr>
        <w:rStyle w:val="PageNumber"/>
        <w:rFonts w:ascii="標楷體" w:eastAsia="標楷體"/>
      </w:rPr>
      <w:fldChar w:fldCharType="begin"/>
    </w:r>
    <w:r>
      <w:rPr>
        <w:rStyle w:val="PageNumber"/>
        <w:rFonts w:ascii="標楷體" w:eastAsia="標楷體"/>
      </w:rPr>
      <w:instrText xml:space="preserve"> PAGE </w:instrText>
    </w:r>
    <w:r>
      <w:rPr>
        <w:rStyle w:val="PageNumber"/>
        <w:rFonts w:ascii="標楷體" w:eastAsia="標楷體"/>
      </w:rPr>
      <w:fldChar w:fldCharType="separate"/>
    </w:r>
    <w:r>
      <w:rPr>
        <w:rStyle w:val="PageNumber"/>
        <w:rFonts w:ascii="標楷體" w:eastAsia="標楷體"/>
        <w:noProof/>
      </w:rPr>
      <w:t>1</w:t>
    </w:r>
    <w:r>
      <w:rPr>
        <w:rStyle w:val="PageNumber"/>
        <w:rFonts w:ascii="標楷體" w:eastAsia="標楷體"/>
      </w:rPr>
      <w:fldChar w:fldCharType="end"/>
    </w:r>
    <w:r>
      <w:rPr>
        <w:rFonts w:ascii="標楷體" w:eastAsia="標楷體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B2A" w:rsidRDefault="000F5B2A">
      <w:r>
        <w:separator/>
      </w:r>
    </w:p>
  </w:footnote>
  <w:footnote w:type="continuationSeparator" w:id="0">
    <w:p w:rsidR="000F5B2A" w:rsidRDefault="000F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D5C82"/>
    <w:multiLevelType w:val="hybridMultilevel"/>
    <w:tmpl w:val="949EDEE8"/>
    <w:lvl w:ilvl="0" w:tplc="E13C3F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F6E"/>
    <w:rsid w:val="000157F2"/>
    <w:rsid w:val="000919F5"/>
    <w:rsid w:val="000B55FB"/>
    <w:rsid w:val="000B5B1E"/>
    <w:rsid w:val="000B6337"/>
    <w:rsid w:val="000C2129"/>
    <w:rsid w:val="000C4B30"/>
    <w:rsid w:val="000D79D5"/>
    <w:rsid w:val="000F5B2A"/>
    <w:rsid w:val="00105F6E"/>
    <w:rsid w:val="0013253E"/>
    <w:rsid w:val="001407CD"/>
    <w:rsid w:val="001419E7"/>
    <w:rsid w:val="00164C69"/>
    <w:rsid w:val="001862B2"/>
    <w:rsid w:val="001F604D"/>
    <w:rsid w:val="00203CC2"/>
    <w:rsid w:val="00225DBD"/>
    <w:rsid w:val="00261C37"/>
    <w:rsid w:val="002B3BE3"/>
    <w:rsid w:val="002B7CB4"/>
    <w:rsid w:val="002C5D87"/>
    <w:rsid w:val="0032059C"/>
    <w:rsid w:val="00325CB8"/>
    <w:rsid w:val="00367A11"/>
    <w:rsid w:val="003A34A4"/>
    <w:rsid w:val="003C6281"/>
    <w:rsid w:val="003F25FA"/>
    <w:rsid w:val="004158F5"/>
    <w:rsid w:val="00422684"/>
    <w:rsid w:val="00442ACD"/>
    <w:rsid w:val="00453B67"/>
    <w:rsid w:val="0049195E"/>
    <w:rsid w:val="00493BE8"/>
    <w:rsid w:val="004A1F54"/>
    <w:rsid w:val="004C3E6F"/>
    <w:rsid w:val="004F1C14"/>
    <w:rsid w:val="00500795"/>
    <w:rsid w:val="00510C09"/>
    <w:rsid w:val="005377C1"/>
    <w:rsid w:val="00596830"/>
    <w:rsid w:val="005A4644"/>
    <w:rsid w:val="005A67E2"/>
    <w:rsid w:val="005E1D33"/>
    <w:rsid w:val="005E4F30"/>
    <w:rsid w:val="006374DC"/>
    <w:rsid w:val="006B4BF9"/>
    <w:rsid w:val="006C28E0"/>
    <w:rsid w:val="006D62D6"/>
    <w:rsid w:val="006D6DBD"/>
    <w:rsid w:val="00700FF5"/>
    <w:rsid w:val="007101F8"/>
    <w:rsid w:val="007450D4"/>
    <w:rsid w:val="007B35C7"/>
    <w:rsid w:val="007D092B"/>
    <w:rsid w:val="007F0CB0"/>
    <w:rsid w:val="00813F78"/>
    <w:rsid w:val="00851F2E"/>
    <w:rsid w:val="008B1952"/>
    <w:rsid w:val="008E5BE9"/>
    <w:rsid w:val="00901CB2"/>
    <w:rsid w:val="00993491"/>
    <w:rsid w:val="009E2EBE"/>
    <w:rsid w:val="00A16EF9"/>
    <w:rsid w:val="00A20EE8"/>
    <w:rsid w:val="00AA2E7A"/>
    <w:rsid w:val="00AC226C"/>
    <w:rsid w:val="00AC517B"/>
    <w:rsid w:val="00AF45EB"/>
    <w:rsid w:val="00B12C60"/>
    <w:rsid w:val="00B36761"/>
    <w:rsid w:val="00B63A81"/>
    <w:rsid w:val="00B70121"/>
    <w:rsid w:val="00B82C81"/>
    <w:rsid w:val="00BC78CD"/>
    <w:rsid w:val="00BE18BB"/>
    <w:rsid w:val="00BE7375"/>
    <w:rsid w:val="00C65671"/>
    <w:rsid w:val="00C867DE"/>
    <w:rsid w:val="00C91210"/>
    <w:rsid w:val="00CB7E4B"/>
    <w:rsid w:val="00DB1287"/>
    <w:rsid w:val="00DB6B20"/>
    <w:rsid w:val="00DD4B22"/>
    <w:rsid w:val="00DD6EDE"/>
    <w:rsid w:val="00E23B57"/>
    <w:rsid w:val="00E348D2"/>
    <w:rsid w:val="00E74859"/>
    <w:rsid w:val="00EB0936"/>
    <w:rsid w:val="00EF08A5"/>
    <w:rsid w:val="00F04AB0"/>
    <w:rsid w:val="00F3524C"/>
    <w:rsid w:val="00F5186B"/>
    <w:rsid w:val="00F6327B"/>
    <w:rsid w:val="00F76349"/>
    <w:rsid w:val="00F92E46"/>
    <w:rsid w:val="00FC0F12"/>
    <w:rsid w:val="00FC40A8"/>
    <w:rsid w:val="00FD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Bullet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B4"/>
    <w:pPr>
      <w:widowContro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(1)建議表標題"/>
    <w:basedOn w:val="Normal"/>
    <w:uiPriority w:val="99"/>
    <w:rsid w:val="002B7CB4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Header">
    <w:name w:val="header"/>
    <w:basedOn w:val="Normal"/>
    <w:link w:val="HeaderChar"/>
    <w:uiPriority w:val="99"/>
    <w:rsid w:val="002B7C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765E0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B7C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765E0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2B7CB4"/>
    <w:rPr>
      <w:rFonts w:cs="Times New Roman"/>
    </w:rPr>
  </w:style>
  <w:style w:type="table" w:styleId="TableGrid">
    <w:name w:val="Table Grid"/>
    <w:basedOn w:val="TableNormal"/>
    <w:uiPriority w:val="99"/>
    <w:rsid w:val="00B63A8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3A8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335</Words>
  <Characters>1910</Characters>
  <Application>Microsoft Office Outlook</Application>
  <DocSecurity>0</DocSecurity>
  <Lines>0</Lines>
  <Paragraphs>0</Paragraphs>
  <ScaleCrop>false</ScaleCrop>
  <Company>康軒文教事業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教學進度建議表</dc:title>
  <dc:subject/>
  <dc:creator>編務一處_林宜平</dc:creator>
  <cp:keywords/>
  <dc:description/>
  <cp:lastModifiedBy>USER</cp:lastModifiedBy>
  <cp:revision>2</cp:revision>
  <cp:lastPrinted>2016-07-21T01:01:00Z</cp:lastPrinted>
  <dcterms:created xsi:type="dcterms:W3CDTF">2016-08-30T05:42:00Z</dcterms:created>
  <dcterms:modified xsi:type="dcterms:W3CDTF">2016-08-30T05:42:00Z</dcterms:modified>
</cp:coreProperties>
</file>