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76" w:rsidRPr="00D92603" w:rsidRDefault="00F16A76" w:rsidP="000B54A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92603">
        <w:rPr>
          <w:rFonts w:ascii="標楷體" w:eastAsia="標楷體" w:hAnsi="標楷體"/>
          <w:b/>
          <w:sz w:val="32"/>
          <w:szCs w:val="32"/>
        </w:rPr>
        <w:t xml:space="preserve">  </w:t>
      </w:r>
      <w:r w:rsidRPr="00D92603">
        <w:rPr>
          <w:rFonts w:ascii="標楷體" w:eastAsia="標楷體" w:hAnsi="標楷體" w:hint="eastAsia"/>
          <w:b/>
          <w:sz w:val="32"/>
          <w:szCs w:val="32"/>
        </w:rPr>
        <w:t>意見彙整單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544"/>
        <w:gridCol w:w="4766"/>
      </w:tblGrid>
      <w:tr w:rsidR="00F16A76" w:rsidRPr="00085A0E" w:rsidTr="00085A0E">
        <w:trPr>
          <w:trHeight w:val="68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6A76" w:rsidRPr="00085A0E" w:rsidRDefault="00F16A76" w:rsidP="00085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5A0E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83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6A76" w:rsidRPr="00085A0E" w:rsidRDefault="00F16A76" w:rsidP="00085A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5A0E">
              <w:rPr>
                <w:rFonts w:ascii="標楷體" w:eastAsia="標楷體" w:hAnsi="標楷體" w:hint="eastAsia"/>
                <w:sz w:val="28"/>
                <w:szCs w:val="28"/>
              </w:rPr>
              <w:t>有關幼兒園是否納入性別平等教育法之規範對象。</w:t>
            </w:r>
            <w:bookmarkStart w:id="0" w:name="_GoBack"/>
            <w:bookmarkEnd w:id="0"/>
          </w:p>
        </w:tc>
      </w:tr>
      <w:tr w:rsidR="00F16A76" w:rsidRPr="00085A0E" w:rsidTr="00085A0E">
        <w:trPr>
          <w:trHeight w:val="680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6A76" w:rsidRPr="00085A0E" w:rsidRDefault="00F16A76" w:rsidP="00085A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園所</w:t>
            </w:r>
          </w:p>
        </w:tc>
        <w:tc>
          <w:tcPr>
            <w:tcW w:w="8310" w:type="dxa"/>
            <w:gridSpan w:val="2"/>
            <w:tcBorders>
              <w:right w:val="single" w:sz="12" w:space="0" w:color="auto"/>
            </w:tcBorders>
            <w:vAlign w:val="center"/>
          </w:tcPr>
          <w:p w:rsidR="00F16A76" w:rsidRPr="00085A0E" w:rsidRDefault="00F16A76" w:rsidP="00085A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6A76" w:rsidRPr="00085A0E" w:rsidTr="00085A0E">
        <w:trPr>
          <w:trHeight w:val="680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6A76" w:rsidRPr="00085A0E" w:rsidRDefault="00F16A76" w:rsidP="00085A0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5A0E">
              <w:rPr>
                <w:rFonts w:ascii="標楷體" w:eastAsia="標楷體" w:hAnsi="標楷體" w:hint="eastAsia"/>
                <w:b/>
                <w:sz w:val="32"/>
                <w:szCs w:val="32"/>
              </w:rPr>
              <w:t>優</w:t>
            </w:r>
            <w:r w:rsidRPr="00085A0E"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 w:rsidRPr="00085A0E">
              <w:rPr>
                <w:rFonts w:ascii="標楷體" w:eastAsia="標楷體" w:hAnsi="標楷體" w:hint="eastAsia"/>
                <w:b/>
                <w:sz w:val="32"/>
                <w:szCs w:val="32"/>
              </w:rPr>
              <w:t>點</w:t>
            </w:r>
          </w:p>
        </w:tc>
        <w:tc>
          <w:tcPr>
            <w:tcW w:w="47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6A76" w:rsidRPr="00085A0E" w:rsidRDefault="00F16A76" w:rsidP="00085A0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5A0E">
              <w:rPr>
                <w:rFonts w:ascii="標楷體" w:eastAsia="標楷體" w:hAnsi="標楷體" w:hint="eastAsia"/>
                <w:b/>
                <w:sz w:val="32"/>
                <w:szCs w:val="32"/>
              </w:rPr>
              <w:t>缺</w:t>
            </w:r>
            <w:r w:rsidRPr="00085A0E"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 w:rsidRPr="00085A0E">
              <w:rPr>
                <w:rFonts w:ascii="標楷體" w:eastAsia="標楷體" w:hAnsi="標楷體" w:hint="eastAsia"/>
                <w:b/>
                <w:sz w:val="32"/>
                <w:szCs w:val="32"/>
              </w:rPr>
              <w:t>點</w:t>
            </w:r>
          </w:p>
        </w:tc>
      </w:tr>
      <w:tr w:rsidR="00F16A76" w:rsidRPr="00085A0E" w:rsidTr="00085A0E">
        <w:trPr>
          <w:trHeight w:val="8479"/>
        </w:trPr>
        <w:tc>
          <w:tcPr>
            <w:tcW w:w="4928" w:type="dxa"/>
            <w:gridSpan w:val="2"/>
            <w:tcBorders>
              <w:left w:val="single" w:sz="12" w:space="0" w:color="auto"/>
            </w:tcBorders>
          </w:tcPr>
          <w:p w:rsidR="00F16A76" w:rsidRPr="00085A0E" w:rsidRDefault="00F16A76" w:rsidP="00085A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5A0E">
              <w:rPr>
                <w:rFonts w:ascii="標楷體" w:eastAsia="標楷體" w:hAnsi="標楷體" w:hint="eastAsia"/>
                <w:sz w:val="28"/>
                <w:szCs w:val="28"/>
              </w:rPr>
              <w:t>意見說明：</w:t>
            </w:r>
          </w:p>
          <w:p w:rsidR="00F16A76" w:rsidRPr="00085A0E" w:rsidRDefault="00F16A76" w:rsidP="00085A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5A0E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</w:p>
          <w:p w:rsidR="00F16A76" w:rsidRPr="00085A0E" w:rsidRDefault="00F16A76" w:rsidP="00085A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5A0E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:rsidR="00F16A76" w:rsidRPr="00085A0E" w:rsidRDefault="00F16A76" w:rsidP="00085A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5A0E">
              <w:rPr>
                <w:rFonts w:ascii="標楷體" w:eastAsia="標楷體" w:hAnsi="標楷體" w:hint="eastAsia"/>
                <w:sz w:val="28"/>
                <w:szCs w:val="28"/>
              </w:rPr>
              <w:t>意見說明：</w:t>
            </w:r>
          </w:p>
          <w:p w:rsidR="00F16A76" w:rsidRPr="00085A0E" w:rsidRDefault="00F16A76" w:rsidP="00085A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5A0E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</w:p>
          <w:p w:rsidR="00F16A76" w:rsidRPr="00085A0E" w:rsidRDefault="00F16A76" w:rsidP="00085A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5A0E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</w:p>
        </w:tc>
      </w:tr>
      <w:tr w:rsidR="00F16A76" w:rsidRPr="00085A0E" w:rsidTr="00085A0E">
        <w:trPr>
          <w:trHeight w:val="680"/>
        </w:trPr>
        <w:tc>
          <w:tcPr>
            <w:tcW w:w="969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6A76" w:rsidRPr="00085A0E" w:rsidRDefault="00F16A76" w:rsidP="00085A0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85A0E">
              <w:rPr>
                <w:rFonts w:ascii="標楷體" w:eastAsia="標楷體" w:hAnsi="標楷體" w:hint="eastAsia"/>
                <w:b/>
                <w:sz w:val="32"/>
                <w:szCs w:val="32"/>
              </w:rPr>
              <w:t>具體建議（請勾選）</w:t>
            </w:r>
          </w:p>
        </w:tc>
      </w:tr>
      <w:tr w:rsidR="00F16A76" w:rsidRPr="00085A0E" w:rsidTr="00085A0E">
        <w:trPr>
          <w:trHeight w:val="2075"/>
        </w:trPr>
        <w:tc>
          <w:tcPr>
            <w:tcW w:w="969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A76" w:rsidRPr="00085A0E" w:rsidRDefault="00F16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85A0E">
              <w:rPr>
                <w:rFonts w:ascii="標楷體" w:eastAsia="標楷體" w:hAnsi="標楷體" w:hint="eastAsia"/>
                <w:sz w:val="28"/>
                <w:szCs w:val="28"/>
              </w:rPr>
              <w:t>□建議幼兒園納入性別平等教育法之規範對象。</w:t>
            </w:r>
          </w:p>
          <w:p w:rsidR="00F16A76" w:rsidRPr="00085A0E" w:rsidRDefault="00F16A76" w:rsidP="00D926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85A0E">
              <w:rPr>
                <w:rFonts w:ascii="標楷體" w:eastAsia="標楷體" w:hAnsi="標楷體" w:hint="eastAsia"/>
                <w:sz w:val="28"/>
                <w:szCs w:val="28"/>
              </w:rPr>
              <w:t>□建議幼兒園不納入性別平等教育法之規範對象。</w:t>
            </w:r>
          </w:p>
        </w:tc>
      </w:tr>
    </w:tbl>
    <w:p w:rsidR="00F16A76" w:rsidRDefault="00F16A76" w:rsidP="00345C8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4/9</w:t>
      </w:r>
      <w:r>
        <w:rPr>
          <w:rFonts w:ascii="標楷體" w:eastAsia="標楷體" w:hAnsi="標楷體" w:hint="eastAsia"/>
          <w:sz w:val="28"/>
          <w:szCs w:val="28"/>
        </w:rPr>
        <w:t>日下班前，請將表件傳真至</w:t>
      </w:r>
      <w:r>
        <w:rPr>
          <w:rFonts w:ascii="標楷體" w:eastAsia="標楷體" w:hAnsi="標楷體"/>
          <w:sz w:val="28"/>
          <w:szCs w:val="28"/>
        </w:rPr>
        <w:t>8462780</w:t>
      </w:r>
      <w:r>
        <w:rPr>
          <w:rFonts w:ascii="標楷體" w:eastAsia="標楷體" w:hAnsi="標楷體" w:hint="eastAsia"/>
          <w:sz w:val="28"/>
          <w:szCs w:val="28"/>
        </w:rPr>
        <w:t>，謝謝！</w:t>
      </w:r>
    </w:p>
    <w:sectPr w:rsidR="00F16A76" w:rsidSect="003336C1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76" w:rsidRDefault="00F16A76" w:rsidP="003336C1">
      <w:r>
        <w:separator/>
      </w:r>
    </w:p>
  </w:endnote>
  <w:endnote w:type="continuationSeparator" w:id="0">
    <w:p w:rsidR="00F16A76" w:rsidRDefault="00F16A76" w:rsidP="0033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76" w:rsidRDefault="00F16A76" w:rsidP="003336C1">
      <w:r>
        <w:separator/>
      </w:r>
    </w:p>
  </w:footnote>
  <w:footnote w:type="continuationSeparator" w:id="0">
    <w:p w:rsidR="00F16A76" w:rsidRDefault="00F16A76" w:rsidP="003336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7E01"/>
    <w:multiLevelType w:val="hybridMultilevel"/>
    <w:tmpl w:val="9F9493FC"/>
    <w:lvl w:ilvl="0" w:tplc="ED7C665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A4B7516"/>
    <w:multiLevelType w:val="hybridMultilevel"/>
    <w:tmpl w:val="13F2810A"/>
    <w:lvl w:ilvl="0" w:tplc="6A024450">
      <w:start w:val="1"/>
      <w:numFmt w:val="taiwaneseCountingThousand"/>
      <w:lvlText w:val="（%1）"/>
      <w:lvlJc w:val="left"/>
      <w:pPr>
        <w:ind w:left="157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4A2"/>
    <w:rsid w:val="0005792F"/>
    <w:rsid w:val="000804AA"/>
    <w:rsid w:val="00085A0E"/>
    <w:rsid w:val="000B54A2"/>
    <w:rsid w:val="001221FF"/>
    <w:rsid w:val="00135DF4"/>
    <w:rsid w:val="00151E52"/>
    <w:rsid w:val="001B6FEB"/>
    <w:rsid w:val="001D6E77"/>
    <w:rsid w:val="001F50F8"/>
    <w:rsid w:val="00253AF6"/>
    <w:rsid w:val="002568DE"/>
    <w:rsid w:val="00272385"/>
    <w:rsid w:val="00274FDE"/>
    <w:rsid w:val="002966E2"/>
    <w:rsid w:val="002C4842"/>
    <w:rsid w:val="002E6258"/>
    <w:rsid w:val="002F0F3E"/>
    <w:rsid w:val="003336C1"/>
    <w:rsid w:val="00345C8B"/>
    <w:rsid w:val="003470F4"/>
    <w:rsid w:val="003661D8"/>
    <w:rsid w:val="003B3A4F"/>
    <w:rsid w:val="003E1683"/>
    <w:rsid w:val="00470A52"/>
    <w:rsid w:val="004B4A49"/>
    <w:rsid w:val="004D3213"/>
    <w:rsid w:val="004F204F"/>
    <w:rsid w:val="0050316F"/>
    <w:rsid w:val="00527483"/>
    <w:rsid w:val="00593997"/>
    <w:rsid w:val="005D67EC"/>
    <w:rsid w:val="0060338F"/>
    <w:rsid w:val="006153BE"/>
    <w:rsid w:val="00645D40"/>
    <w:rsid w:val="00676EEF"/>
    <w:rsid w:val="006853B5"/>
    <w:rsid w:val="00691956"/>
    <w:rsid w:val="007002FB"/>
    <w:rsid w:val="00735BC9"/>
    <w:rsid w:val="00737757"/>
    <w:rsid w:val="00744E68"/>
    <w:rsid w:val="00745267"/>
    <w:rsid w:val="007840F3"/>
    <w:rsid w:val="007B0DE2"/>
    <w:rsid w:val="007E6402"/>
    <w:rsid w:val="00846ADB"/>
    <w:rsid w:val="00873730"/>
    <w:rsid w:val="00924EDA"/>
    <w:rsid w:val="00961F59"/>
    <w:rsid w:val="00A26BF0"/>
    <w:rsid w:val="00A44DCA"/>
    <w:rsid w:val="00A64C29"/>
    <w:rsid w:val="00AA5783"/>
    <w:rsid w:val="00AB5539"/>
    <w:rsid w:val="00AC4A46"/>
    <w:rsid w:val="00B43313"/>
    <w:rsid w:val="00B65FC2"/>
    <w:rsid w:val="00BF608A"/>
    <w:rsid w:val="00C014AE"/>
    <w:rsid w:val="00C031CE"/>
    <w:rsid w:val="00C242B1"/>
    <w:rsid w:val="00D02D24"/>
    <w:rsid w:val="00D075DA"/>
    <w:rsid w:val="00D64592"/>
    <w:rsid w:val="00D66D6A"/>
    <w:rsid w:val="00D92603"/>
    <w:rsid w:val="00DC5A57"/>
    <w:rsid w:val="00DD7CCA"/>
    <w:rsid w:val="00DE4C93"/>
    <w:rsid w:val="00E4517B"/>
    <w:rsid w:val="00EA25DE"/>
    <w:rsid w:val="00EA7596"/>
    <w:rsid w:val="00EB5C14"/>
    <w:rsid w:val="00ED0E96"/>
    <w:rsid w:val="00EE485E"/>
    <w:rsid w:val="00F16A76"/>
    <w:rsid w:val="00F95CFA"/>
    <w:rsid w:val="00FC5649"/>
    <w:rsid w:val="00FD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4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54A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76EEF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333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36C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3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36C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24</Words>
  <Characters>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USER</cp:lastModifiedBy>
  <cp:revision>7</cp:revision>
  <cp:lastPrinted>2013-03-28T02:23:00Z</cp:lastPrinted>
  <dcterms:created xsi:type="dcterms:W3CDTF">2013-03-27T02:42:00Z</dcterms:created>
  <dcterms:modified xsi:type="dcterms:W3CDTF">2013-04-09T03:15:00Z</dcterms:modified>
</cp:coreProperties>
</file>