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68" w:rsidRDefault="002E5968" w:rsidP="00AD24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學校名稱：</w:t>
      </w:r>
      <w:r>
        <w:rPr>
          <w:rFonts w:ascii="標楷體" w:eastAsia="標楷體" w:hAnsi="標楷體"/>
          <w:sz w:val="28"/>
          <w:szCs w:val="28"/>
        </w:rPr>
        <w:t>____________</w:t>
      </w:r>
    </w:p>
    <w:p w:rsidR="002E5968" w:rsidRPr="00CF26C4" w:rsidRDefault="002E5968" w:rsidP="00A20B49">
      <w:pPr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表十、學校執行特殊教育相關補助經費運用成效</w:t>
      </w:r>
      <w:r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  <w:t>(100-102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學年度</w:t>
      </w:r>
      <w:r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  <w:t>)</w:t>
      </w:r>
    </w:p>
    <w:p w:rsidR="002E5968" w:rsidRDefault="002E5968" w:rsidP="000105B7">
      <w:pPr>
        <w:pStyle w:val="ListParagraph"/>
        <w:numPr>
          <w:ilvl w:val="0"/>
          <w:numId w:val="1"/>
        </w:numPr>
        <w:ind w:leftChars="0" w:left="567" w:hanging="567"/>
        <w:rPr>
          <w:rFonts w:ascii="標楷體" w:eastAsia="標楷體" w:hAnsi="標楷體"/>
        </w:rPr>
      </w:pPr>
      <w:r w:rsidRPr="000C1B1A">
        <w:rPr>
          <w:rFonts w:ascii="標楷體" w:eastAsia="標楷體" w:hAnsi="標楷體" w:hint="eastAsia"/>
        </w:rPr>
        <w:t>填表說明：</w:t>
      </w:r>
      <w:r w:rsidRPr="00B00589">
        <w:rPr>
          <w:rFonts w:ascii="標楷體" w:eastAsia="標楷體" w:hAnsi="標楷體" w:hint="eastAsia"/>
        </w:rPr>
        <w:t>符合檢核指標者請於欄內打ˇ。</w:t>
      </w:r>
    </w:p>
    <w:p w:rsidR="002E5968" w:rsidRDefault="002E5968" w:rsidP="000105B7">
      <w:pPr>
        <w:pStyle w:val="ListParagraph"/>
        <w:numPr>
          <w:ilvl w:val="0"/>
          <w:numId w:val="1"/>
        </w:numPr>
        <w:ind w:leftChars="0" w:left="567" w:hanging="567"/>
        <w:rPr>
          <w:rFonts w:ascii="標楷體" w:eastAsia="標楷體" w:hAnsi="標楷體"/>
        </w:rPr>
      </w:pPr>
      <w:r w:rsidRPr="00543F64">
        <w:rPr>
          <w:rFonts w:ascii="標楷體" w:eastAsia="標楷體" w:hAnsi="標楷體" w:hint="eastAsia"/>
          <w:bCs/>
        </w:rPr>
        <w:t>檢附佐證資料：</w:t>
      </w:r>
    </w:p>
    <w:p w:rsidR="002E5968" w:rsidRDefault="002E5968" w:rsidP="00543F64">
      <w:pPr>
        <w:pStyle w:val="ListParagraph"/>
        <w:numPr>
          <w:ilvl w:val="1"/>
          <w:numId w:val="1"/>
        </w:numPr>
        <w:ind w:leftChars="0" w:left="993" w:hanging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學校執行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102</w:t>
      </w:r>
      <w:r>
        <w:rPr>
          <w:rFonts w:ascii="標楷體" w:eastAsia="標楷體" w:hAnsi="標楷體" w:hint="eastAsia"/>
        </w:rPr>
        <w:t>學年度本府教育處特殊教育科補助之特殊教育經費，所建置之器材維護管理計畫、實施要點或財產維護管理辦法…等相關規定之佐證資料。</w:t>
      </w:r>
    </w:p>
    <w:p w:rsidR="002E5968" w:rsidRPr="009D35DA" w:rsidRDefault="002E5968" w:rsidP="009D35DA">
      <w:pPr>
        <w:pStyle w:val="ListParagraph"/>
        <w:numPr>
          <w:ilvl w:val="1"/>
          <w:numId w:val="1"/>
        </w:numPr>
        <w:ind w:leftChars="0" w:left="993" w:hanging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學校於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102</w:t>
      </w:r>
      <w:r>
        <w:rPr>
          <w:rFonts w:ascii="標楷體" w:eastAsia="標楷體" w:hAnsi="標楷體" w:hint="eastAsia"/>
        </w:rPr>
        <w:t>學年度期間執行前項經費新購置之財產清冊（由學校總務處室財產系統列印並有核章之紀錄）。</w:t>
      </w:r>
    </w:p>
    <w:p w:rsidR="002E5968" w:rsidRDefault="002E5968" w:rsidP="00543F64">
      <w:pPr>
        <w:pStyle w:val="ListParagraph"/>
        <w:numPr>
          <w:ilvl w:val="1"/>
          <w:numId w:val="1"/>
        </w:numPr>
        <w:ind w:leftChars="0" w:left="993" w:hanging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學校於</w:t>
      </w:r>
      <w:r>
        <w:rPr>
          <w:rFonts w:ascii="標楷體" w:eastAsia="標楷體" w:hAnsi="標楷體"/>
        </w:rPr>
        <w:t>100</w:t>
      </w:r>
      <w:r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/>
        </w:rPr>
        <w:t>102</w:t>
      </w:r>
      <w:r>
        <w:rPr>
          <w:rFonts w:ascii="標楷體" w:eastAsia="標楷體" w:hAnsi="標楷體" w:hint="eastAsia"/>
        </w:rPr>
        <w:t>學年度期間定期盤點、清查或報廢前項設備之相關紀錄（由學校總務處室執行並有核章之紀錄）。</w:t>
      </w:r>
    </w:p>
    <w:p w:rsidR="002E5968" w:rsidRPr="008D1F46" w:rsidRDefault="002E5968" w:rsidP="008D1F46">
      <w:pPr>
        <w:pStyle w:val="ListParagraph"/>
        <w:numPr>
          <w:ilvl w:val="1"/>
          <w:numId w:val="1"/>
        </w:numPr>
        <w:ind w:leftChars="0" w:left="993" w:hanging="513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未達成項目或無該項佐證資料，請於參、四之欄位敘明原因。</w:t>
      </w:r>
    </w:p>
    <w:p w:rsidR="002E5968" w:rsidRPr="00930E10" w:rsidRDefault="002E5968" w:rsidP="008D1F46">
      <w:pPr>
        <w:pStyle w:val="ListParagraph"/>
        <w:numPr>
          <w:ilvl w:val="1"/>
          <w:numId w:val="1"/>
        </w:numPr>
        <w:ind w:leftChars="0" w:left="993" w:hanging="513"/>
        <w:rPr>
          <w:rFonts w:ascii="標楷體" w:eastAsia="標楷體" w:hAnsi="標楷體"/>
          <w:b/>
        </w:rPr>
      </w:pPr>
      <w:r w:rsidRPr="00930E10">
        <w:rPr>
          <w:rFonts w:ascii="標楷體" w:eastAsia="標楷體" w:hAnsi="標楷體" w:hint="eastAsia"/>
          <w:b/>
          <w:bCs/>
        </w:rPr>
        <w:t>以上佐證資料一至三請逐項依學年度</w:t>
      </w:r>
      <w:r>
        <w:rPr>
          <w:rFonts w:ascii="標楷體" w:eastAsia="標楷體" w:hAnsi="標楷體" w:hint="eastAsia"/>
          <w:b/>
          <w:bCs/>
        </w:rPr>
        <w:t>由小而大</w:t>
      </w:r>
      <w:r w:rsidRPr="00930E10">
        <w:rPr>
          <w:rFonts w:ascii="標楷體" w:eastAsia="標楷體" w:hAnsi="標楷體" w:hint="eastAsia"/>
          <w:b/>
          <w:bCs/>
        </w:rPr>
        <w:t>排列，如佐證資料二、三無法單獨列舉特殊教育部分，請務必以標籤及螢光筆等特別標註特殊教育業務。</w:t>
      </w:r>
    </w:p>
    <w:p w:rsidR="002E5968" w:rsidRPr="00BB3BC6" w:rsidRDefault="002E5968" w:rsidP="000105B7">
      <w:pPr>
        <w:pStyle w:val="ListParagraph"/>
        <w:numPr>
          <w:ilvl w:val="0"/>
          <w:numId w:val="1"/>
        </w:numPr>
        <w:ind w:leftChars="0" w:left="567" w:hanging="567"/>
        <w:rPr>
          <w:rFonts w:ascii="標楷體" w:eastAsia="標楷體" w:hAnsi="標楷體"/>
        </w:rPr>
      </w:pPr>
      <w:r w:rsidRPr="00BB3BC6">
        <w:rPr>
          <w:rFonts w:ascii="標楷體" w:eastAsia="標楷體" w:hAnsi="標楷體" w:hint="eastAsia"/>
        </w:rPr>
        <w:t>調查內容：學校自評經費運用查核情形</w:t>
      </w:r>
    </w:p>
    <w:tbl>
      <w:tblPr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93"/>
        <w:gridCol w:w="2019"/>
        <w:gridCol w:w="2019"/>
        <w:gridCol w:w="2020"/>
      </w:tblGrid>
      <w:tr w:rsidR="002E5968" w:rsidRPr="00127386" w:rsidTr="0038691F">
        <w:trPr>
          <w:trHeight w:val="634"/>
        </w:trPr>
        <w:tc>
          <w:tcPr>
            <w:tcW w:w="4393" w:type="dxa"/>
            <w:vAlign w:val="center"/>
          </w:tcPr>
          <w:p w:rsidR="002E5968" w:rsidRPr="00127386" w:rsidRDefault="002E5968" w:rsidP="0071517A">
            <w:pPr>
              <w:jc w:val="center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詳細內容</w:t>
            </w:r>
            <w:r w:rsidRPr="00127386">
              <w:rPr>
                <w:rFonts w:ascii="標楷體" w:eastAsia="標楷體" w:hAnsi="標楷體"/>
              </w:rPr>
              <w:t>/</w:t>
            </w:r>
            <w:r w:rsidRPr="00127386">
              <w:rPr>
                <w:rFonts w:ascii="標楷體" w:eastAsia="標楷體" w:hAnsi="標楷體" w:hint="eastAsia"/>
              </w:rPr>
              <w:t>辦理年度</w:t>
            </w:r>
          </w:p>
        </w:tc>
        <w:tc>
          <w:tcPr>
            <w:tcW w:w="2019" w:type="dxa"/>
            <w:vAlign w:val="center"/>
          </w:tcPr>
          <w:p w:rsidR="002E5968" w:rsidRPr="00127386" w:rsidRDefault="002E5968" w:rsidP="0071517A">
            <w:pPr>
              <w:jc w:val="center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100</w:t>
            </w:r>
            <w:r w:rsidRPr="00127386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019" w:type="dxa"/>
            <w:vAlign w:val="center"/>
          </w:tcPr>
          <w:p w:rsidR="002E5968" w:rsidRPr="00127386" w:rsidRDefault="002E5968" w:rsidP="0071517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101</w:t>
            </w:r>
            <w:r w:rsidRPr="00127386">
              <w:rPr>
                <w:rFonts w:ascii="標楷體" w:eastAsia="標楷體" w:hAnsi="標楷體" w:hint="eastAsia"/>
              </w:rPr>
              <w:t>學年度</w:t>
            </w:r>
          </w:p>
        </w:tc>
        <w:tc>
          <w:tcPr>
            <w:tcW w:w="2020" w:type="dxa"/>
            <w:vAlign w:val="center"/>
          </w:tcPr>
          <w:p w:rsidR="002E5968" w:rsidRPr="00127386" w:rsidRDefault="002E5968" w:rsidP="0071517A">
            <w:pPr>
              <w:jc w:val="center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</w:rPr>
              <w:t>2</w:t>
            </w:r>
            <w:r w:rsidRPr="00127386">
              <w:rPr>
                <w:rFonts w:ascii="標楷體" w:eastAsia="標楷體" w:hAnsi="標楷體" w:hint="eastAsia"/>
              </w:rPr>
              <w:t>學年度</w:t>
            </w:r>
          </w:p>
        </w:tc>
      </w:tr>
      <w:tr w:rsidR="002E5968" w:rsidRPr="00127386" w:rsidTr="0038691F">
        <w:trPr>
          <w:trHeight w:val="634"/>
        </w:trPr>
        <w:tc>
          <w:tcPr>
            <w:tcW w:w="4393" w:type="dxa"/>
            <w:vMerge w:val="restart"/>
            <w:vAlign w:val="center"/>
          </w:tcPr>
          <w:p w:rsidR="002E5968" w:rsidRPr="00127386" w:rsidRDefault="002E5968" w:rsidP="00B005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一、建置器材維護管理機制</w:t>
            </w:r>
            <w:r w:rsidRPr="0012738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19" w:type="dxa"/>
            <w:vMerge w:val="restart"/>
            <w:vAlign w:val="center"/>
          </w:tcPr>
          <w:p w:rsidR="002E5968" w:rsidRPr="00127386" w:rsidRDefault="002E5968" w:rsidP="00F3490F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已建置</w:t>
            </w:r>
          </w:p>
        </w:tc>
        <w:tc>
          <w:tcPr>
            <w:tcW w:w="2019" w:type="dxa"/>
            <w:vAlign w:val="center"/>
          </w:tcPr>
          <w:p w:rsidR="002E5968" w:rsidRDefault="002E5968" w:rsidP="00FA43AF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維持現有規定</w:t>
            </w:r>
          </w:p>
        </w:tc>
        <w:tc>
          <w:tcPr>
            <w:tcW w:w="2020" w:type="dxa"/>
            <w:vAlign w:val="center"/>
          </w:tcPr>
          <w:p w:rsidR="002E5968" w:rsidRDefault="002E5968" w:rsidP="008616F8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維持現有規定</w:t>
            </w:r>
          </w:p>
        </w:tc>
      </w:tr>
      <w:tr w:rsidR="002E5968" w:rsidRPr="00127386" w:rsidTr="0038691F">
        <w:trPr>
          <w:trHeight w:val="634"/>
        </w:trPr>
        <w:tc>
          <w:tcPr>
            <w:tcW w:w="4393" w:type="dxa"/>
            <w:vMerge/>
          </w:tcPr>
          <w:p w:rsidR="002E5968" w:rsidRPr="00127386" w:rsidRDefault="002E5968" w:rsidP="00B00589">
            <w:pPr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vMerge/>
            <w:vAlign w:val="center"/>
          </w:tcPr>
          <w:p w:rsidR="002E5968" w:rsidRPr="00127386" w:rsidRDefault="002E5968" w:rsidP="00F349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vAlign w:val="center"/>
          </w:tcPr>
          <w:p w:rsidR="002E5968" w:rsidRPr="00127386" w:rsidRDefault="002E5968" w:rsidP="00F3490F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新修正</w:t>
            </w:r>
          </w:p>
        </w:tc>
        <w:tc>
          <w:tcPr>
            <w:tcW w:w="2020" w:type="dxa"/>
            <w:vAlign w:val="center"/>
          </w:tcPr>
          <w:p w:rsidR="002E5968" w:rsidRPr="00127386" w:rsidRDefault="002E5968" w:rsidP="008616F8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新修正</w:t>
            </w:r>
          </w:p>
        </w:tc>
      </w:tr>
      <w:tr w:rsidR="002E5968" w:rsidRPr="00127386" w:rsidTr="0038691F">
        <w:trPr>
          <w:trHeight w:val="634"/>
        </w:trPr>
        <w:tc>
          <w:tcPr>
            <w:tcW w:w="4393" w:type="dxa"/>
            <w:vMerge/>
          </w:tcPr>
          <w:p w:rsidR="002E5968" w:rsidRDefault="002E5968" w:rsidP="00B00589">
            <w:pPr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vMerge w:val="restart"/>
            <w:vAlign w:val="center"/>
          </w:tcPr>
          <w:p w:rsidR="002E5968" w:rsidRPr="00127386" w:rsidRDefault="002E5968" w:rsidP="00F349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□未建置</w:t>
            </w:r>
          </w:p>
        </w:tc>
        <w:tc>
          <w:tcPr>
            <w:tcW w:w="2019" w:type="dxa"/>
            <w:vAlign w:val="center"/>
          </w:tcPr>
          <w:p w:rsidR="002E5968" w:rsidRPr="00127386" w:rsidRDefault="002E5968" w:rsidP="00F3490F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已建置</w:t>
            </w:r>
          </w:p>
        </w:tc>
        <w:tc>
          <w:tcPr>
            <w:tcW w:w="2020" w:type="dxa"/>
            <w:vAlign w:val="center"/>
          </w:tcPr>
          <w:p w:rsidR="002E5968" w:rsidRPr="00127386" w:rsidRDefault="002E5968" w:rsidP="008616F8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已建置</w:t>
            </w:r>
          </w:p>
        </w:tc>
      </w:tr>
      <w:tr w:rsidR="002E5968" w:rsidRPr="00127386" w:rsidTr="0038691F">
        <w:trPr>
          <w:trHeight w:val="634"/>
        </w:trPr>
        <w:tc>
          <w:tcPr>
            <w:tcW w:w="4393" w:type="dxa"/>
            <w:vMerge/>
          </w:tcPr>
          <w:p w:rsidR="002E5968" w:rsidRDefault="002E5968" w:rsidP="00B00589">
            <w:pPr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vMerge/>
            <w:vAlign w:val="center"/>
          </w:tcPr>
          <w:p w:rsidR="002E5968" w:rsidRPr="00127386" w:rsidRDefault="002E5968" w:rsidP="00F3490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vAlign w:val="center"/>
          </w:tcPr>
          <w:p w:rsidR="002E5968" w:rsidRPr="00127386" w:rsidRDefault="002E5968" w:rsidP="00F3490F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</w:t>
            </w:r>
            <w:r>
              <w:rPr>
                <w:rFonts w:ascii="標楷體" w:eastAsia="標楷體" w:hAnsi="標楷體" w:hint="eastAsia"/>
              </w:rPr>
              <w:t>建置</w:t>
            </w:r>
          </w:p>
        </w:tc>
        <w:tc>
          <w:tcPr>
            <w:tcW w:w="2020" w:type="dxa"/>
            <w:vAlign w:val="center"/>
          </w:tcPr>
          <w:p w:rsidR="002E5968" w:rsidRPr="00127386" w:rsidRDefault="002E5968" w:rsidP="008616F8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□未</w:t>
            </w:r>
            <w:r>
              <w:rPr>
                <w:rFonts w:ascii="標楷體" w:eastAsia="標楷體" w:hAnsi="標楷體" w:hint="eastAsia"/>
              </w:rPr>
              <w:t>建置</w:t>
            </w:r>
          </w:p>
        </w:tc>
      </w:tr>
      <w:tr w:rsidR="002E5968" w:rsidRPr="00127386" w:rsidTr="0038691F">
        <w:trPr>
          <w:trHeight w:val="634"/>
        </w:trPr>
        <w:tc>
          <w:tcPr>
            <w:tcW w:w="4393" w:type="dxa"/>
            <w:vMerge w:val="restart"/>
          </w:tcPr>
          <w:p w:rsidR="002E5968" w:rsidRPr="00127386" w:rsidRDefault="002E5968" w:rsidP="00B176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二、建立財產清冊</w:t>
            </w:r>
            <w:r w:rsidRPr="0012738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19" w:type="dxa"/>
            <w:vAlign w:val="center"/>
          </w:tcPr>
          <w:p w:rsidR="002E5968" w:rsidRPr="00526EFA" w:rsidRDefault="002E5968" w:rsidP="001B4C11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已建立清冊</w:t>
            </w:r>
          </w:p>
        </w:tc>
        <w:tc>
          <w:tcPr>
            <w:tcW w:w="2019" w:type="dxa"/>
            <w:vAlign w:val="center"/>
          </w:tcPr>
          <w:p w:rsidR="002E5968" w:rsidRPr="00526EFA" w:rsidRDefault="002E5968" w:rsidP="001B4C11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已建立清冊</w:t>
            </w:r>
          </w:p>
        </w:tc>
        <w:tc>
          <w:tcPr>
            <w:tcW w:w="2020" w:type="dxa"/>
            <w:vAlign w:val="center"/>
          </w:tcPr>
          <w:p w:rsidR="002E5968" w:rsidRPr="00526EFA" w:rsidRDefault="002E5968" w:rsidP="001B4C11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已建立清冊</w:t>
            </w:r>
          </w:p>
        </w:tc>
      </w:tr>
      <w:tr w:rsidR="002E5968" w:rsidRPr="00127386" w:rsidTr="0038691F">
        <w:trPr>
          <w:trHeight w:val="634"/>
        </w:trPr>
        <w:tc>
          <w:tcPr>
            <w:tcW w:w="4393" w:type="dxa"/>
            <w:vMerge/>
          </w:tcPr>
          <w:p w:rsidR="002E5968" w:rsidRDefault="002E5968" w:rsidP="00B176DB">
            <w:pPr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vAlign w:val="center"/>
          </w:tcPr>
          <w:p w:rsidR="002E5968" w:rsidRPr="00526EFA" w:rsidRDefault="002E5968" w:rsidP="001B4C11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未建立清冊</w:t>
            </w:r>
          </w:p>
        </w:tc>
        <w:tc>
          <w:tcPr>
            <w:tcW w:w="2019" w:type="dxa"/>
            <w:vAlign w:val="center"/>
          </w:tcPr>
          <w:p w:rsidR="002E5968" w:rsidRPr="00526EFA" w:rsidRDefault="002E5968" w:rsidP="001B4C11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未建立清冊</w:t>
            </w:r>
          </w:p>
        </w:tc>
        <w:tc>
          <w:tcPr>
            <w:tcW w:w="2020" w:type="dxa"/>
            <w:vAlign w:val="center"/>
          </w:tcPr>
          <w:p w:rsidR="002E5968" w:rsidRPr="00526EFA" w:rsidRDefault="002E5968" w:rsidP="001B4C11">
            <w:pPr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未建立清冊</w:t>
            </w:r>
          </w:p>
        </w:tc>
      </w:tr>
      <w:tr w:rsidR="002E5968" w:rsidRPr="00127386" w:rsidTr="0038691F">
        <w:trPr>
          <w:trHeight w:val="634"/>
        </w:trPr>
        <w:tc>
          <w:tcPr>
            <w:tcW w:w="4393" w:type="dxa"/>
            <w:vMerge w:val="restart"/>
          </w:tcPr>
          <w:p w:rsidR="002E5968" w:rsidRPr="00127386" w:rsidRDefault="002E5968" w:rsidP="00B176D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三、定期清查設備</w:t>
            </w:r>
            <w:r w:rsidRPr="0012738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19" w:type="dxa"/>
            <w:vAlign w:val="center"/>
          </w:tcPr>
          <w:p w:rsidR="002E5968" w:rsidRPr="00127386" w:rsidRDefault="002E5968" w:rsidP="001B4C11">
            <w:pPr>
              <w:ind w:left="298" w:hangingChars="124" w:hanging="298"/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定期清查盤點或報廢</w:t>
            </w:r>
          </w:p>
        </w:tc>
        <w:tc>
          <w:tcPr>
            <w:tcW w:w="2019" w:type="dxa"/>
            <w:vAlign w:val="center"/>
          </w:tcPr>
          <w:p w:rsidR="002E5968" w:rsidRPr="00127386" w:rsidRDefault="002E5968" w:rsidP="001B4C11">
            <w:pPr>
              <w:ind w:left="269" w:hangingChars="112" w:hanging="269"/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定期清查盤點或報廢</w:t>
            </w:r>
          </w:p>
        </w:tc>
        <w:tc>
          <w:tcPr>
            <w:tcW w:w="2020" w:type="dxa"/>
            <w:vAlign w:val="center"/>
          </w:tcPr>
          <w:p w:rsidR="002E5968" w:rsidRPr="00127386" w:rsidRDefault="002E5968" w:rsidP="001B4C1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定期清查盤點或報廢</w:t>
            </w:r>
          </w:p>
        </w:tc>
      </w:tr>
      <w:tr w:rsidR="002E5968" w:rsidRPr="00127386" w:rsidTr="0038691F">
        <w:trPr>
          <w:trHeight w:val="634"/>
        </w:trPr>
        <w:tc>
          <w:tcPr>
            <w:tcW w:w="4393" w:type="dxa"/>
            <w:vMerge/>
          </w:tcPr>
          <w:p w:rsidR="002E5968" w:rsidRDefault="002E5968" w:rsidP="00B176DB">
            <w:pPr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  <w:vAlign w:val="center"/>
          </w:tcPr>
          <w:p w:rsidR="002E5968" w:rsidRPr="00127386" w:rsidRDefault="002E5968" w:rsidP="001B4C11">
            <w:pPr>
              <w:ind w:left="298" w:hangingChars="124" w:hanging="298"/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未執行</w:t>
            </w:r>
          </w:p>
        </w:tc>
        <w:tc>
          <w:tcPr>
            <w:tcW w:w="2019" w:type="dxa"/>
            <w:vAlign w:val="center"/>
          </w:tcPr>
          <w:p w:rsidR="002E5968" w:rsidRPr="00127386" w:rsidRDefault="002E5968" w:rsidP="001B4C11">
            <w:pPr>
              <w:ind w:left="269" w:hangingChars="112" w:hanging="269"/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未執行</w:t>
            </w:r>
          </w:p>
        </w:tc>
        <w:tc>
          <w:tcPr>
            <w:tcW w:w="2020" w:type="dxa"/>
            <w:vAlign w:val="center"/>
          </w:tcPr>
          <w:p w:rsidR="002E5968" w:rsidRPr="00127386" w:rsidRDefault="002E5968" w:rsidP="001B4C1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273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未執行</w:t>
            </w:r>
          </w:p>
        </w:tc>
      </w:tr>
      <w:tr w:rsidR="002E5968" w:rsidRPr="00127386" w:rsidTr="0038691F">
        <w:trPr>
          <w:trHeight w:val="1394"/>
        </w:trPr>
        <w:tc>
          <w:tcPr>
            <w:tcW w:w="4393" w:type="dxa"/>
            <w:vMerge/>
          </w:tcPr>
          <w:p w:rsidR="002E5968" w:rsidRPr="00127386" w:rsidRDefault="002E5968" w:rsidP="00B176DB">
            <w:pPr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</w:tcPr>
          <w:p w:rsidR="002E5968" w:rsidRPr="00127386" w:rsidRDefault="002E5968" w:rsidP="003E3A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清查日期：</w:t>
            </w:r>
          </w:p>
        </w:tc>
        <w:tc>
          <w:tcPr>
            <w:tcW w:w="2019" w:type="dxa"/>
          </w:tcPr>
          <w:p w:rsidR="002E5968" w:rsidRPr="00127386" w:rsidRDefault="002E5968" w:rsidP="003640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清查日期：</w:t>
            </w:r>
          </w:p>
        </w:tc>
        <w:tc>
          <w:tcPr>
            <w:tcW w:w="2020" w:type="dxa"/>
          </w:tcPr>
          <w:p w:rsidR="002E5968" w:rsidRPr="00127386" w:rsidRDefault="002E5968" w:rsidP="003E3A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清查日期：</w:t>
            </w:r>
          </w:p>
        </w:tc>
      </w:tr>
      <w:tr w:rsidR="002E5968" w:rsidRPr="00127386" w:rsidTr="0038691F">
        <w:trPr>
          <w:trHeight w:val="1967"/>
        </w:trPr>
        <w:tc>
          <w:tcPr>
            <w:tcW w:w="4393" w:type="dxa"/>
          </w:tcPr>
          <w:p w:rsidR="002E5968" w:rsidRPr="00127386" w:rsidRDefault="002E5968" w:rsidP="009F63BB">
            <w:pPr>
              <w:ind w:left="475" w:hangingChars="198" w:hanging="4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四、未達成項目</w:t>
            </w:r>
            <w:r>
              <w:rPr>
                <w:rFonts w:ascii="標楷體" w:eastAsia="標楷體" w:hAnsi="標楷體" w:hint="eastAsia"/>
                <w:bCs/>
              </w:rPr>
              <w:t>或無該項佐證資料</w:t>
            </w:r>
            <w:r>
              <w:rPr>
                <w:rFonts w:ascii="標楷體" w:eastAsia="標楷體" w:hAnsi="標楷體" w:hint="eastAsia"/>
              </w:rPr>
              <w:t>原因說明</w:t>
            </w:r>
            <w:r w:rsidRPr="0012738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019" w:type="dxa"/>
          </w:tcPr>
          <w:p w:rsidR="002E5968" w:rsidRPr="00784CF4" w:rsidRDefault="002E5968" w:rsidP="003E3A8D">
            <w:pPr>
              <w:rPr>
                <w:rFonts w:ascii="標楷體" w:eastAsia="標楷體" w:hAnsi="標楷體"/>
              </w:rPr>
            </w:pPr>
          </w:p>
        </w:tc>
        <w:tc>
          <w:tcPr>
            <w:tcW w:w="2019" w:type="dxa"/>
          </w:tcPr>
          <w:p w:rsidR="002E5968" w:rsidRDefault="002E5968" w:rsidP="00364009">
            <w:pPr>
              <w:rPr>
                <w:rFonts w:ascii="標楷體" w:eastAsia="標楷體" w:hAnsi="標楷體"/>
              </w:rPr>
            </w:pPr>
          </w:p>
        </w:tc>
        <w:tc>
          <w:tcPr>
            <w:tcW w:w="2020" w:type="dxa"/>
          </w:tcPr>
          <w:p w:rsidR="002E5968" w:rsidRDefault="002E5968" w:rsidP="003E3A8D">
            <w:pPr>
              <w:rPr>
                <w:rFonts w:ascii="標楷體" w:eastAsia="標楷體" w:hAnsi="標楷體"/>
              </w:rPr>
            </w:pPr>
          </w:p>
        </w:tc>
      </w:tr>
    </w:tbl>
    <w:p w:rsidR="002E5968" w:rsidRPr="00580E07" w:rsidRDefault="002E5968" w:rsidP="00580E07"/>
    <w:sectPr w:rsidR="002E5968" w:rsidRPr="00580E07" w:rsidSect="00BD49E5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968" w:rsidRDefault="002E5968" w:rsidP="00CD0032">
      <w:r>
        <w:separator/>
      </w:r>
    </w:p>
  </w:endnote>
  <w:endnote w:type="continuationSeparator" w:id="0">
    <w:p w:rsidR="002E5968" w:rsidRDefault="002E5968" w:rsidP="00CD0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968" w:rsidRDefault="002E5968" w:rsidP="00CD0032">
      <w:r>
        <w:separator/>
      </w:r>
    </w:p>
  </w:footnote>
  <w:footnote w:type="continuationSeparator" w:id="0">
    <w:p w:rsidR="002E5968" w:rsidRDefault="002E5968" w:rsidP="00CD0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54A4A"/>
    <w:multiLevelType w:val="hybridMultilevel"/>
    <w:tmpl w:val="A1A0224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164D3B8">
      <w:start w:val="1"/>
      <w:numFmt w:val="taiwaneseCountingThousand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0BE2579"/>
    <w:multiLevelType w:val="hybridMultilevel"/>
    <w:tmpl w:val="EFDEACC6"/>
    <w:lvl w:ilvl="0" w:tplc="A4CE0DE8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907527F"/>
    <w:multiLevelType w:val="hybridMultilevel"/>
    <w:tmpl w:val="F2544330"/>
    <w:lvl w:ilvl="0" w:tplc="DAC09E2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48C7"/>
    <w:rsid w:val="000105B7"/>
    <w:rsid w:val="00036A86"/>
    <w:rsid w:val="00042150"/>
    <w:rsid w:val="000503E0"/>
    <w:rsid w:val="000C1B1A"/>
    <w:rsid w:val="000C4DA5"/>
    <w:rsid w:val="000E4736"/>
    <w:rsid w:val="00127386"/>
    <w:rsid w:val="001B4C11"/>
    <w:rsid w:val="001C5DBA"/>
    <w:rsid w:val="00200296"/>
    <w:rsid w:val="002733A3"/>
    <w:rsid w:val="002A6353"/>
    <w:rsid w:val="002C1466"/>
    <w:rsid w:val="002E5968"/>
    <w:rsid w:val="00320C02"/>
    <w:rsid w:val="00324E60"/>
    <w:rsid w:val="00331E4E"/>
    <w:rsid w:val="00341948"/>
    <w:rsid w:val="003475BA"/>
    <w:rsid w:val="00364009"/>
    <w:rsid w:val="00377861"/>
    <w:rsid w:val="0038691F"/>
    <w:rsid w:val="00396654"/>
    <w:rsid w:val="003E3A8D"/>
    <w:rsid w:val="003E5B20"/>
    <w:rsid w:val="00403140"/>
    <w:rsid w:val="00407153"/>
    <w:rsid w:val="0042227D"/>
    <w:rsid w:val="00451B05"/>
    <w:rsid w:val="004A1488"/>
    <w:rsid w:val="004C04DA"/>
    <w:rsid w:val="004C2B65"/>
    <w:rsid w:val="004C2E4D"/>
    <w:rsid w:val="004D612C"/>
    <w:rsid w:val="004F44B6"/>
    <w:rsid w:val="004F704E"/>
    <w:rsid w:val="00526EFA"/>
    <w:rsid w:val="00540E21"/>
    <w:rsid w:val="00543F64"/>
    <w:rsid w:val="00560B6C"/>
    <w:rsid w:val="00580E07"/>
    <w:rsid w:val="0059051D"/>
    <w:rsid w:val="00597F04"/>
    <w:rsid w:val="00607E4D"/>
    <w:rsid w:val="00626E90"/>
    <w:rsid w:val="00642518"/>
    <w:rsid w:val="006643A1"/>
    <w:rsid w:val="00665191"/>
    <w:rsid w:val="006A4526"/>
    <w:rsid w:val="006B4A17"/>
    <w:rsid w:val="006C23C9"/>
    <w:rsid w:val="006C3B58"/>
    <w:rsid w:val="006E51CB"/>
    <w:rsid w:val="00710314"/>
    <w:rsid w:val="0071517A"/>
    <w:rsid w:val="00720C3C"/>
    <w:rsid w:val="00724866"/>
    <w:rsid w:val="00784CF4"/>
    <w:rsid w:val="00796EB0"/>
    <w:rsid w:val="007D369F"/>
    <w:rsid w:val="007E097B"/>
    <w:rsid w:val="007F6BF5"/>
    <w:rsid w:val="00800744"/>
    <w:rsid w:val="00831530"/>
    <w:rsid w:val="00855263"/>
    <w:rsid w:val="008616F8"/>
    <w:rsid w:val="00864AD3"/>
    <w:rsid w:val="008769FB"/>
    <w:rsid w:val="00880027"/>
    <w:rsid w:val="008812EC"/>
    <w:rsid w:val="008913ED"/>
    <w:rsid w:val="008B3637"/>
    <w:rsid w:val="008B4BC1"/>
    <w:rsid w:val="008C2317"/>
    <w:rsid w:val="008D1F46"/>
    <w:rsid w:val="008F2494"/>
    <w:rsid w:val="00930E10"/>
    <w:rsid w:val="00935B5B"/>
    <w:rsid w:val="0096451D"/>
    <w:rsid w:val="00971835"/>
    <w:rsid w:val="009C084A"/>
    <w:rsid w:val="009D1E3E"/>
    <w:rsid w:val="009D35DA"/>
    <w:rsid w:val="009F63BB"/>
    <w:rsid w:val="00A16EE2"/>
    <w:rsid w:val="00A20B49"/>
    <w:rsid w:val="00A80169"/>
    <w:rsid w:val="00AB54E6"/>
    <w:rsid w:val="00AD2454"/>
    <w:rsid w:val="00AD420E"/>
    <w:rsid w:val="00AE609B"/>
    <w:rsid w:val="00AF1E0B"/>
    <w:rsid w:val="00AF2F4B"/>
    <w:rsid w:val="00B00589"/>
    <w:rsid w:val="00B176DB"/>
    <w:rsid w:val="00B335F8"/>
    <w:rsid w:val="00B83B82"/>
    <w:rsid w:val="00B87447"/>
    <w:rsid w:val="00BB3BC6"/>
    <w:rsid w:val="00BD49E5"/>
    <w:rsid w:val="00C008BD"/>
    <w:rsid w:val="00C104E7"/>
    <w:rsid w:val="00C117AC"/>
    <w:rsid w:val="00C11D69"/>
    <w:rsid w:val="00C1750D"/>
    <w:rsid w:val="00C358E1"/>
    <w:rsid w:val="00C4059E"/>
    <w:rsid w:val="00C448C7"/>
    <w:rsid w:val="00C84352"/>
    <w:rsid w:val="00CA5052"/>
    <w:rsid w:val="00CB0C54"/>
    <w:rsid w:val="00CD0032"/>
    <w:rsid w:val="00CF26C4"/>
    <w:rsid w:val="00D01BD4"/>
    <w:rsid w:val="00D01DF6"/>
    <w:rsid w:val="00DC18DC"/>
    <w:rsid w:val="00E23AF6"/>
    <w:rsid w:val="00E24B82"/>
    <w:rsid w:val="00E61945"/>
    <w:rsid w:val="00E66AD4"/>
    <w:rsid w:val="00E7522B"/>
    <w:rsid w:val="00E764C1"/>
    <w:rsid w:val="00E87775"/>
    <w:rsid w:val="00E9533A"/>
    <w:rsid w:val="00EA01EC"/>
    <w:rsid w:val="00EA330D"/>
    <w:rsid w:val="00EF0C01"/>
    <w:rsid w:val="00F3490F"/>
    <w:rsid w:val="00F71969"/>
    <w:rsid w:val="00F779E1"/>
    <w:rsid w:val="00F82A59"/>
    <w:rsid w:val="00F85077"/>
    <w:rsid w:val="00F900E4"/>
    <w:rsid w:val="00FA43AF"/>
    <w:rsid w:val="00FC3CE3"/>
    <w:rsid w:val="00FD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8C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448C7"/>
    <w:pPr>
      <w:ind w:leftChars="200" w:left="480"/>
    </w:pPr>
  </w:style>
  <w:style w:type="table" w:styleId="TableGrid">
    <w:name w:val="Table Grid"/>
    <w:basedOn w:val="TableNormal"/>
    <w:uiPriority w:val="99"/>
    <w:rsid w:val="00C448C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D0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003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CD00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003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332</TotalTime>
  <Pages>1</Pages>
  <Words>96</Words>
  <Characters>550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</dc:creator>
  <cp:keywords/>
  <dc:description/>
  <cp:lastModifiedBy>USER</cp:lastModifiedBy>
  <cp:revision>93</cp:revision>
  <cp:lastPrinted>2014-04-23T03:13:00Z</cp:lastPrinted>
  <dcterms:created xsi:type="dcterms:W3CDTF">2014-02-18T06:15:00Z</dcterms:created>
  <dcterms:modified xsi:type="dcterms:W3CDTF">2014-04-24T09:28:00Z</dcterms:modified>
</cp:coreProperties>
</file>